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CD47" w14:textId="77777777" w:rsidR="003F240C" w:rsidRDefault="003F240C" w:rsidP="003F240C">
      <w:pPr>
        <w:pStyle w:val="a3"/>
        <w:jc w:val="center"/>
      </w:pPr>
    </w:p>
    <w:p w14:paraId="313DE1CE" w14:textId="77777777" w:rsidR="003F240C" w:rsidRDefault="003F240C" w:rsidP="003F240C">
      <w:pPr>
        <w:pStyle w:val="a3"/>
        <w:jc w:val="center"/>
      </w:pPr>
    </w:p>
    <w:p w14:paraId="2E0C5A7A" w14:textId="77777777" w:rsidR="003F240C" w:rsidRDefault="00DE152D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5BC32225" wp14:editId="6801C8CB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4445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14:paraId="2AF7CE77" w14:textId="77777777"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14:paraId="7FB88464" w14:textId="77777777" w:rsidR="003F240C" w:rsidRDefault="003F240C" w:rsidP="003F240C">
      <w:pPr>
        <w:pStyle w:val="a3"/>
        <w:jc w:val="center"/>
      </w:pPr>
    </w:p>
    <w:p w14:paraId="64BBF65F" w14:textId="77777777" w:rsidR="003F240C" w:rsidRDefault="003F240C" w:rsidP="003F240C">
      <w:pPr>
        <w:pStyle w:val="a3"/>
        <w:jc w:val="center"/>
      </w:pPr>
    </w:p>
    <w:p w14:paraId="19E79911" w14:textId="77777777"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64E7F2FF" w14:textId="77777777" w:rsidR="003F240C" w:rsidRDefault="003F240C" w:rsidP="003F240C">
      <w:pPr>
        <w:pStyle w:val="a3"/>
        <w:jc w:val="center"/>
      </w:pPr>
    </w:p>
    <w:p w14:paraId="316207F7" w14:textId="77777777" w:rsidR="003F240C" w:rsidRDefault="003F240C" w:rsidP="003F240C">
      <w:pPr>
        <w:pStyle w:val="a3"/>
        <w:rPr>
          <w:sz w:val="28"/>
        </w:rPr>
      </w:pPr>
    </w:p>
    <w:p w14:paraId="18D854B7" w14:textId="3EEE3D37" w:rsidR="003F240C" w:rsidRDefault="00813B2D" w:rsidP="003F240C">
      <w:pPr>
        <w:pStyle w:val="a3"/>
        <w:rPr>
          <w:sz w:val="28"/>
        </w:rPr>
      </w:pPr>
      <w:r w:rsidRPr="00813B2D">
        <w:rPr>
          <w:sz w:val="28"/>
        </w:rPr>
        <w:t>___</w:t>
      </w:r>
      <w:r>
        <w:rPr>
          <w:sz w:val="28"/>
          <w:u w:val="single"/>
        </w:rPr>
        <w:t>19.02.2026</w:t>
      </w:r>
      <w:r w:rsidR="003F240C">
        <w:rPr>
          <w:sz w:val="28"/>
        </w:rPr>
        <w:t>_</w:t>
      </w:r>
      <w:r w:rsidR="001634CF">
        <w:rPr>
          <w:sz w:val="28"/>
        </w:rPr>
        <w:t>№__</w:t>
      </w:r>
      <w:r>
        <w:rPr>
          <w:sz w:val="28"/>
          <w:u w:val="single"/>
        </w:rPr>
        <w:t>164</w:t>
      </w:r>
      <w:r w:rsidR="001634CF">
        <w:rPr>
          <w:sz w:val="28"/>
        </w:rPr>
        <w:t>_____________</w:t>
      </w:r>
    </w:p>
    <w:p w14:paraId="27AA4741" w14:textId="0585FE10" w:rsidR="007C45A7" w:rsidRPr="00BB3352" w:rsidRDefault="001E577C" w:rsidP="001E577C">
      <w:pPr>
        <w:pStyle w:val="ab"/>
        <w:ind w:right="4817"/>
        <w:jc w:val="both"/>
      </w:pPr>
      <w:bookmarkStart w:id="0" w:name="_Hlk29391123"/>
      <w:r w:rsidRPr="00BB3352">
        <w:t xml:space="preserve">О внесении изменений в </w:t>
      </w:r>
      <w:r w:rsidR="007772A4" w:rsidRPr="00BB3352">
        <w:t xml:space="preserve">постановление администрации </w:t>
      </w:r>
      <w:bookmarkStart w:id="1" w:name="_Hlk222209368"/>
      <w:r w:rsidR="007772A4" w:rsidRPr="00BB3352">
        <w:t>от 13.12.2013 №1339 «Об определении уполномоченного органа»</w:t>
      </w:r>
      <w:r w:rsidRPr="00BB3352">
        <w:t xml:space="preserve"> </w:t>
      </w:r>
    </w:p>
    <w:bookmarkEnd w:id="0"/>
    <w:bookmarkEnd w:id="1"/>
    <w:p w14:paraId="54FCD47B" w14:textId="77777777" w:rsidR="003F240C" w:rsidRPr="00BB3352" w:rsidRDefault="003F240C" w:rsidP="003F240C">
      <w:pPr>
        <w:pStyle w:val="aa"/>
      </w:pPr>
    </w:p>
    <w:p w14:paraId="3A8910F7" w14:textId="3BD4EC3B" w:rsidR="00FE28F5" w:rsidRPr="00BB3352" w:rsidRDefault="00FE28F5" w:rsidP="00FE28F5">
      <w:pPr>
        <w:pStyle w:val="aa"/>
      </w:pPr>
      <w:r w:rsidRPr="00BB3352">
        <w:t xml:space="preserve">Руководствуясь Федеральным законом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r w:rsidR="003A4C11" w:rsidRPr="00BB3352">
        <w:t>п</w:t>
      </w:r>
      <w:r w:rsidR="00C22FB5" w:rsidRPr="00BB3352">
        <w:t>остановлением Правительства Российской Федерации</w:t>
      </w:r>
      <w:bookmarkStart w:id="2" w:name="l1"/>
      <w:bookmarkStart w:id="3" w:name="h2150"/>
      <w:bookmarkEnd w:id="2"/>
      <w:bookmarkEnd w:id="3"/>
      <w:r w:rsidR="003A4C11" w:rsidRPr="00BB3352">
        <w:t xml:space="preserve"> </w:t>
      </w:r>
      <w:r w:rsidR="00C22FB5" w:rsidRPr="00BB3352">
        <w:t>от 29</w:t>
      </w:r>
      <w:r w:rsidR="00223D24" w:rsidRPr="00BB3352">
        <w:t>.12.</w:t>
      </w:r>
      <w:r w:rsidR="00C22FB5" w:rsidRPr="00BB3352">
        <w:t xml:space="preserve">2023 </w:t>
      </w:r>
      <w:r w:rsidR="003A4C11" w:rsidRPr="00BB3352">
        <w:t xml:space="preserve">№ </w:t>
      </w:r>
      <w:r w:rsidR="00C22FB5" w:rsidRPr="00BB3352">
        <w:t>2386</w:t>
      </w:r>
      <w:bookmarkStart w:id="4" w:name="l2"/>
      <w:bookmarkStart w:id="5" w:name="l3"/>
      <w:bookmarkEnd w:id="4"/>
      <w:bookmarkEnd w:id="5"/>
      <w:r w:rsidR="003A4C11" w:rsidRPr="00BB3352">
        <w:t xml:space="preserve"> «О</w:t>
      </w:r>
      <w:r w:rsidR="00C22FB5" w:rsidRPr="00BB3352">
        <w:t xml:space="preserve"> государственной информационной системе </w:t>
      </w:r>
      <w:r w:rsidR="003A4C11" w:rsidRPr="00BB3352">
        <w:t>«Е</w:t>
      </w:r>
      <w:r w:rsidR="00C22FB5" w:rsidRPr="00BB3352">
        <w:t>диная централизованная цифровая платформа в социальной сфере</w:t>
      </w:r>
      <w:r w:rsidR="003A4C11" w:rsidRPr="00BB3352">
        <w:t xml:space="preserve">», </w:t>
      </w:r>
      <w:r w:rsidRPr="00BB3352">
        <w:t>Уставом города Трехгорного,</w:t>
      </w:r>
    </w:p>
    <w:p w14:paraId="29D57B1C" w14:textId="77777777" w:rsidR="003F240C" w:rsidRPr="00BB3352" w:rsidRDefault="003F240C" w:rsidP="00805050">
      <w:pPr>
        <w:pStyle w:val="aa"/>
      </w:pPr>
    </w:p>
    <w:p w14:paraId="7DE0B9F6" w14:textId="77777777" w:rsidR="003F240C" w:rsidRPr="00BB3352" w:rsidRDefault="003F240C" w:rsidP="003F240C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BB3352">
        <w:rPr>
          <w:sz w:val="28"/>
          <w:szCs w:val="28"/>
        </w:rPr>
        <w:t>ПОСТАНОВЛЯЮ:</w:t>
      </w:r>
    </w:p>
    <w:p w14:paraId="314B0C94" w14:textId="77777777" w:rsidR="00894176" w:rsidRPr="00BB3352" w:rsidRDefault="00894176" w:rsidP="00E47CAD">
      <w:pPr>
        <w:pStyle w:val="ab"/>
        <w:tabs>
          <w:tab w:val="clear" w:pos="9498"/>
        </w:tabs>
        <w:ind w:firstLine="720"/>
        <w:jc w:val="both"/>
      </w:pPr>
    </w:p>
    <w:p w14:paraId="546D181F" w14:textId="438980AF" w:rsidR="00E728F3" w:rsidRPr="00BB3352" w:rsidRDefault="003F240C" w:rsidP="00E728F3">
      <w:pPr>
        <w:pStyle w:val="ab"/>
        <w:tabs>
          <w:tab w:val="clear" w:pos="9498"/>
        </w:tabs>
        <w:ind w:firstLine="720"/>
        <w:jc w:val="both"/>
      </w:pPr>
      <w:r w:rsidRPr="00BB3352">
        <w:t>1.</w:t>
      </w:r>
      <w:r w:rsidR="00B52F5B" w:rsidRPr="00BB3352">
        <w:t xml:space="preserve"> </w:t>
      </w:r>
      <w:r w:rsidR="007772A4" w:rsidRPr="00BB3352">
        <w:t>Пункт 1 постановления администрации от 13.12.2013 №1339 «Об определении уполномоченного органа» дополнить абзацами следующего содержания</w:t>
      </w:r>
      <w:r w:rsidR="00E728F3" w:rsidRPr="00BB3352">
        <w:t>:</w:t>
      </w:r>
    </w:p>
    <w:p w14:paraId="78432D35" w14:textId="01FD8473" w:rsidR="00816656" w:rsidRPr="00BB3352" w:rsidRDefault="00E728F3" w:rsidP="00E728F3">
      <w:pPr>
        <w:pStyle w:val="ab"/>
        <w:tabs>
          <w:tab w:val="clear" w:pos="9498"/>
        </w:tabs>
        <w:ind w:firstLine="720"/>
        <w:jc w:val="both"/>
      </w:pPr>
      <w:r w:rsidRPr="00BB3352">
        <w:t xml:space="preserve">«Информация о получателях </w:t>
      </w:r>
      <w:r w:rsidR="007555ED" w:rsidRPr="00BB3352">
        <w:t>компенсации</w:t>
      </w:r>
      <w:r w:rsidR="002E3242" w:rsidRPr="00BB3352">
        <w:t xml:space="preserve"> </w:t>
      </w:r>
      <w:r w:rsidR="007772A4" w:rsidRPr="00BB3352">
        <w:t xml:space="preserve">части платы, взимаемой с родителей (законных представителей) за присмотр и уход за детьми </w:t>
      </w:r>
      <w:r w:rsidRPr="00BB3352">
        <w:t xml:space="preserve">размещается </w:t>
      </w:r>
      <w:r w:rsidR="00816656" w:rsidRPr="00BB3352">
        <w:t xml:space="preserve">ответственными лицами </w:t>
      </w:r>
      <w:r w:rsidRPr="00BB3352">
        <w:t>в государственной информационной системе «Единая централизованная цифровая платформа в социальной сфере».</w:t>
      </w:r>
    </w:p>
    <w:p w14:paraId="442A4330" w14:textId="77777777" w:rsidR="00E728F3" w:rsidRPr="00BB3352" w:rsidRDefault="00E728F3" w:rsidP="00E728F3">
      <w:pPr>
        <w:pStyle w:val="ab"/>
        <w:tabs>
          <w:tab w:val="clear" w:pos="9498"/>
        </w:tabs>
        <w:ind w:firstLine="720"/>
        <w:jc w:val="both"/>
      </w:pPr>
      <w:r w:rsidRPr="00BB3352">
        <w:t xml:space="preserve">Размещение и получение указанной информации в «Единой централизованной цифровой платформе в социальной сфере» осуществляется в соответствии с Федеральным законом от 17.07.1999 № 178-ФЗ «О государственной социальной помощи».». </w:t>
      </w:r>
    </w:p>
    <w:p w14:paraId="7CCB7012" w14:textId="45C45313" w:rsidR="00BB3352" w:rsidRPr="00BB3352" w:rsidRDefault="002E3242" w:rsidP="007772A4">
      <w:pPr>
        <w:pStyle w:val="ab"/>
        <w:tabs>
          <w:tab w:val="clear" w:pos="9498"/>
        </w:tabs>
        <w:ind w:firstLine="720"/>
        <w:jc w:val="both"/>
      </w:pPr>
      <w:r w:rsidRPr="00BB3352">
        <w:t xml:space="preserve">2. </w:t>
      </w:r>
      <w:r w:rsidR="00816656" w:rsidRPr="00BB3352">
        <w:t xml:space="preserve"> </w:t>
      </w:r>
      <w:r w:rsidR="007772A4" w:rsidRPr="00BB3352">
        <w:t xml:space="preserve">Настоящее постановление подлежит опубликованию в сетевом издании «Трехгорный инфо» и размещению на официальном сайте органов </w:t>
      </w:r>
      <w:r w:rsidR="007772A4" w:rsidRPr="00BB3352">
        <w:lastRenderedPageBreak/>
        <w:t>местного самоуправления города Трехгорного в информационно- телекоммуникационной сети «Интернет».</w:t>
      </w:r>
    </w:p>
    <w:p w14:paraId="0006AC85" w14:textId="26BAA819" w:rsidR="00A1183C" w:rsidRPr="00BB3352" w:rsidRDefault="003A4C11" w:rsidP="00715A93">
      <w:pPr>
        <w:ind w:firstLine="709"/>
        <w:jc w:val="both"/>
        <w:rPr>
          <w:sz w:val="28"/>
          <w:szCs w:val="28"/>
        </w:rPr>
      </w:pPr>
      <w:r w:rsidRPr="00BB3352">
        <w:rPr>
          <w:sz w:val="28"/>
          <w:szCs w:val="28"/>
        </w:rPr>
        <w:t>3</w:t>
      </w:r>
      <w:r w:rsidR="00411AC4" w:rsidRPr="00BB3352">
        <w:rPr>
          <w:sz w:val="28"/>
          <w:szCs w:val="28"/>
        </w:rPr>
        <w:t>.</w:t>
      </w:r>
      <w:r w:rsidR="00A1183C" w:rsidRPr="00BB3352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города по вопросам социальной сферы </w:t>
      </w:r>
      <w:r w:rsidR="000446B8" w:rsidRPr="00BB3352">
        <w:rPr>
          <w:sz w:val="28"/>
          <w:szCs w:val="28"/>
        </w:rPr>
        <w:t>Попову И.А.</w:t>
      </w:r>
    </w:p>
    <w:p w14:paraId="1B150B23" w14:textId="77777777" w:rsidR="00A1183C" w:rsidRPr="00BB3352" w:rsidRDefault="00E77832" w:rsidP="003F240C">
      <w:pPr>
        <w:pStyle w:val="a8"/>
        <w:tabs>
          <w:tab w:val="clear" w:pos="9498"/>
          <w:tab w:val="right" w:pos="10348"/>
        </w:tabs>
        <w:spacing w:before="0"/>
      </w:pPr>
      <w:r w:rsidRPr="00BB3352">
        <w:t xml:space="preserve"> </w:t>
      </w:r>
    </w:p>
    <w:p w14:paraId="115906A0" w14:textId="77777777" w:rsidR="003E1C72" w:rsidRPr="00BB3352" w:rsidRDefault="003E1C72" w:rsidP="003E1C72">
      <w:pPr>
        <w:rPr>
          <w:sz w:val="28"/>
          <w:szCs w:val="28"/>
        </w:rPr>
      </w:pPr>
    </w:p>
    <w:p w14:paraId="1F5FDF20" w14:textId="77777777" w:rsidR="00BD78E3" w:rsidRPr="00BB3352" w:rsidRDefault="00BD78E3" w:rsidP="003E1C72">
      <w:pPr>
        <w:rPr>
          <w:sz w:val="28"/>
          <w:szCs w:val="28"/>
        </w:rPr>
      </w:pPr>
    </w:p>
    <w:p w14:paraId="3BFF8E8A" w14:textId="58A2D0FD" w:rsidR="006C330C" w:rsidRDefault="000446B8" w:rsidP="00894176">
      <w:pPr>
        <w:pStyle w:val="a8"/>
        <w:tabs>
          <w:tab w:val="clear" w:pos="9498"/>
          <w:tab w:val="right" w:pos="10348"/>
        </w:tabs>
        <w:spacing w:before="0"/>
        <w:rPr>
          <w:sz w:val="20"/>
          <w:szCs w:val="20"/>
        </w:rPr>
      </w:pPr>
      <w:r w:rsidRPr="00BB3352">
        <w:t>Г</w:t>
      </w:r>
      <w:r w:rsidR="003F240C" w:rsidRPr="00BB3352">
        <w:t>лав</w:t>
      </w:r>
      <w:r w:rsidRPr="00BB3352">
        <w:t>а</w:t>
      </w:r>
      <w:r w:rsidR="003F240C" w:rsidRPr="00BB3352">
        <w:t xml:space="preserve"> </w:t>
      </w:r>
      <w:r w:rsidR="00944BDB" w:rsidRPr="00BB3352">
        <w:t>города</w:t>
      </w:r>
      <w:r w:rsidR="003F240C" w:rsidRPr="00BB3352">
        <w:t xml:space="preserve">    </w:t>
      </w:r>
      <w:r w:rsidR="00E51CF2" w:rsidRPr="00BB3352">
        <w:t xml:space="preserve">  </w:t>
      </w:r>
      <w:r w:rsidR="003F240C" w:rsidRPr="00BB3352">
        <w:t xml:space="preserve">                                      </w:t>
      </w:r>
      <w:r w:rsidR="00944BDB" w:rsidRPr="00BB3352">
        <w:t xml:space="preserve">         </w:t>
      </w:r>
      <w:r w:rsidR="00A41422" w:rsidRPr="00BB3352">
        <w:t xml:space="preserve">        </w:t>
      </w:r>
      <w:r w:rsidR="00944BDB" w:rsidRPr="00BB3352">
        <w:t xml:space="preserve">  </w:t>
      </w:r>
      <w:r w:rsidR="003E1C72" w:rsidRPr="00BB3352">
        <w:t xml:space="preserve"> </w:t>
      </w:r>
      <w:r w:rsidR="002E6375" w:rsidRPr="00BB3352">
        <w:t xml:space="preserve">                 </w:t>
      </w:r>
      <w:r w:rsidR="00C8272A" w:rsidRPr="00BB3352">
        <w:t xml:space="preserve">     </w:t>
      </w:r>
      <w:r w:rsidR="00894176" w:rsidRPr="00BB3352">
        <w:t>Д.А. Громенко</w:t>
      </w:r>
    </w:p>
    <w:sectPr w:rsidR="006C330C" w:rsidSect="00BB3352">
      <w:headerReference w:type="default" r:id="rId9"/>
      <w:pgSz w:w="11906" w:h="16838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47CB" w14:textId="77777777" w:rsidR="0084351A" w:rsidRDefault="0084351A">
      <w:r>
        <w:separator/>
      </w:r>
    </w:p>
  </w:endnote>
  <w:endnote w:type="continuationSeparator" w:id="0">
    <w:p w14:paraId="2D7F13B8" w14:textId="77777777" w:rsidR="0084351A" w:rsidRDefault="0084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1592" w14:textId="77777777" w:rsidR="0084351A" w:rsidRDefault="0084351A">
      <w:r>
        <w:separator/>
      </w:r>
    </w:p>
  </w:footnote>
  <w:footnote w:type="continuationSeparator" w:id="0">
    <w:p w14:paraId="7CA889FB" w14:textId="77777777" w:rsidR="0084351A" w:rsidRDefault="0084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69C1" w14:textId="0AA05502" w:rsidR="00A82975" w:rsidRDefault="00A82975">
    <w:pPr>
      <w:pStyle w:val="a3"/>
      <w:jc w:val="center"/>
    </w:pPr>
  </w:p>
  <w:p w14:paraId="495BE01D" w14:textId="6487D410" w:rsidR="003A1684" w:rsidRDefault="003A168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9600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3874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3A90B26"/>
    <w:multiLevelType w:val="hybridMultilevel"/>
    <w:tmpl w:val="83085AC0"/>
    <w:lvl w:ilvl="0" w:tplc="1EA85FFA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2EBB"/>
    <w:multiLevelType w:val="hybridMultilevel"/>
    <w:tmpl w:val="0BFE88CC"/>
    <w:lvl w:ilvl="0" w:tplc="0419000F">
      <w:start w:val="1"/>
      <w:numFmt w:val="decimal"/>
      <w:lvlText w:val="%1."/>
      <w:lvlJc w:val="left"/>
      <w:pPr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3" w15:restartNumberingAfterBreak="0">
    <w:nsid w:val="1DB55348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8F5"/>
    <w:multiLevelType w:val="hybridMultilevel"/>
    <w:tmpl w:val="83085AC0"/>
    <w:lvl w:ilvl="0" w:tplc="1EA85FFA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5444B"/>
    <w:multiLevelType w:val="hybridMultilevel"/>
    <w:tmpl w:val="827C3B70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71CA9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86D1E"/>
    <w:multiLevelType w:val="hybridMultilevel"/>
    <w:tmpl w:val="C838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D04B5"/>
    <w:multiLevelType w:val="hybridMultilevel"/>
    <w:tmpl w:val="841833CE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F4039"/>
    <w:multiLevelType w:val="hybridMultilevel"/>
    <w:tmpl w:val="1688A704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44E52"/>
    <w:multiLevelType w:val="hybridMultilevel"/>
    <w:tmpl w:val="1C54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84599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92D9B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24AA8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13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5"/>
    <w:rsid w:val="0000354F"/>
    <w:rsid w:val="0000727B"/>
    <w:rsid w:val="00010A40"/>
    <w:rsid w:val="00010B7A"/>
    <w:rsid w:val="00014293"/>
    <w:rsid w:val="00016EF5"/>
    <w:rsid w:val="00025E19"/>
    <w:rsid w:val="000265D7"/>
    <w:rsid w:val="0002761C"/>
    <w:rsid w:val="0003207A"/>
    <w:rsid w:val="000347FC"/>
    <w:rsid w:val="00035422"/>
    <w:rsid w:val="00040992"/>
    <w:rsid w:val="000417FF"/>
    <w:rsid w:val="00041D69"/>
    <w:rsid w:val="00042841"/>
    <w:rsid w:val="000446B8"/>
    <w:rsid w:val="00044A95"/>
    <w:rsid w:val="000509B7"/>
    <w:rsid w:val="0005189C"/>
    <w:rsid w:val="00052908"/>
    <w:rsid w:val="00054496"/>
    <w:rsid w:val="00054858"/>
    <w:rsid w:val="000566AB"/>
    <w:rsid w:val="00057BAD"/>
    <w:rsid w:val="00061E96"/>
    <w:rsid w:val="000638E5"/>
    <w:rsid w:val="000669D3"/>
    <w:rsid w:val="000678E8"/>
    <w:rsid w:val="00067BC6"/>
    <w:rsid w:val="00075A2C"/>
    <w:rsid w:val="000763B8"/>
    <w:rsid w:val="0007711E"/>
    <w:rsid w:val="00083DAF"/>
    <w:rsid w:val="000856FB"/>
    <w:rsid w:val="00087FE1"/>
    <w:rsid w:val="00090F18"/>
    <w:rsid w:val="00092E11"/>
    <w:rsid w:val="00093E91"/>
    <w:rsid w:val="00094410"/>
    <w:rsid w:val="00095E03"/>
    <w:rsid w:val="000A0395"/>
    <w:rsid w:val="000A05E6"/>
    <w:rsid w:val="000A312F"/>
    <w:rsid w:val="000A3E02"/>
    <w:rsid w:val="000A3E8F"/>
    <w:rsid w:val="000A702E"/>
    <w:rsid w:val="000B0066"/>
    <w:rsid w:val="000B20F6"/>
    <w:rsid w:val="000C092E"/>
    <w:rsid w:val="000C0C63"/>
    <w:rsid w:val="000C1F9E"/>
    <w:rsid w:val="000C60B2"/>
    <w:rsid w:val="000C68F2"/>
    <w:rsid w:val="000D0E61"/>
    <w:rsid w:val="000D5B3D"/>
    <w:rsid w:val="000D6B93"/>
    <w:rsid w:val="000D79C7"/>
    <w:rsid w:val="000D7E08"/>
    <w:rsid w:val="000D7F0A"/>
    <w:rsid w:val="000E30C6"/>
    <w:rsid w:val="000E4B6E"/>
    <w:rsid w:val="000F1A82"/>
    <w:rsid w:val="000F227E"/>
    <w:rsid w:val="000F2B43"/>
    <w:rsid w:val="000F77DA"/>
    <w:rsid w:val="000F7F07"/>
    <w:rsid w:val="00102634"/>
    <w:rsid w:val="0010590F"/>
    <w:rsid w:val="001060FD"/>
    <w:rsid w:val="001065DA"/>
    <w:rsid w:val="00106B8C"/>
    <w:rsid w:val="00113264"/>
    <w:rsid w:val="00114C40"/>
    <w:rsid w:val="00115669"/>
    <w:rsid w:val="00115C31"/>
    <w:rsid w:val="001205F5"/>
    <w:rsid w:val="00124563"/>
    <w:rsid w:val="00127C17"/>
    <w:rsid w:val="00131BB3"/>
    <w:rsid w:val="00132DCF"/>
    <w:rsid w:val="001360B2"/>
    <w:rsid w:val="00136225"/>
    <w:rsid w:val="001404E9"/>
    <w:rsid w:val="001405C0"/>
    <w:rsid w:val="001426C0"/>
    <w:rsid w:val="00160474"/>
    <w:rsid w:val="00160AB0"/>
    <w:rsid w:val="001634CF"/>
    <w:rsid w:val="00164DF9"/>
    <w:rsid w:val="00165892"/>
    <w:rsid w:val="0016714D"/>
    <w:rsid w:val="00167B84"/>
    <w:rsid w:val="00170D73"/>
    <w:rsid w:val="00171820"/>
    <w:rsid w:val="00172AA1"/>
    <w:rsid w:val="00174342"/>
    <w:rsid w:val="0017518A"/>
    <w:rsid w:val="001760E0"/>
    <w:rsid w:val="0017649E"/>
    <w:rsid w:val="001765B9"/>
    <w:rsid w:val="00180AD1"/>
    <w:rsid w:val="0019216A"/>
    <w:rsid w:val="001A388E"/>
    <w:rsid w:val="001A3F78"/>
    <w:rsid w:val="001A4006"/>
    <w:rsid w:val="001A62E3"/>
    <w:rsid w:val="001A7677"/>
    <w:rsid w:val="001B010A"/>
    <w:rsid w:val="001B0201"/>
    <w:rsid w:val="001B7703"/>
    <w:rsid w:val="001B7BC8"/>
    <w:rsid w:val="001C169B"/>
    <w:rsid w:val="001C1704"/>
    <w:rsid w:val="001C43B1"/>
    <w:rsid w:val="001C4AFD"/>
    <w:rsid w:val="001C5242"/>
    <w:rsid w:val="001D01B5"/>
    <w:rsid w:val="001D2C86"/>
    <w:rsid w:val="001D46E5"/>
    <w:rsid w:val="001D778B"/>
    <w:rsid w:val="001E0495"/>
    <w:rsid w:val="001E1344"/>
    <w:rsid w:val="001E37AF"/>
    <w:rsid w:val="001E5112"/>
    <w:rsid w:val="001E577C"/>
    <w:rsid w:val="001E68C5"/>
    <w:rsid w:val="001F1553"/>
    <w:rsid w:val="001F17EF"/>
    <w:rsid w:val="001F3BBB"/>
    <w:rsid w:val="001F453D"/>
    <w:rsid w:val="001F5E2E"/>
    <w:rsid w:val="001F6B92"/>
    <w:rsid w:val="00201A08"/>
    <w:rsid w:val="00205214"/>
    <w:rsid w:val="002074BD"/>
    <w:rsid w:val="00207647"/>
    <w:rsid w:val="00211AFB"/>
    <w:rsid w:val="00211DED"/>
    <w:rsid w:val="00211FCF"/>
    <w:rsid w:val="00213F90"/>
    <w:rsid w:val="00214ABE"/>
    <w:rsid w:val="00216C27"/>
    <w:rsid w:val="00220305"/>
    <w:rsid w:val="00222539"/>
    <w:rsid w:val="00222744"/>
    <w:rsid w:val="00222FE8"/>
    <w:rsid w:val="00223D24"/>
    <w:rsid w:val="00226B2E"/>
    <w:rsid w:val="0022704E"/>
    <w:rsid w:val="002312CA"/>
    <w:rsid w:val="0023181C"/>
    <w:rsid w:val="0023231E"/>
    <w:rsid w:val="0023727F"/>
    <w:rsid w:val="002427C0"/>
    <w:rsid w:val="0024361B"/>
    <w:rsid w:val="00243949"/>
    <w:rsid w:val="002453F4"/>
    <w:rsid w:val="00247B74"/>
    <w:rsid w:val="00250408"/>
    <w:rsid w:val="002519CC"/>
    <w:rsid w:val="00251C49"/>
    <w:rsid w:val="00252404"/>
    <w:rsid w:val="002524C3"/>
    <w:rsid w:val="002549B1"/>
    <w:rsid w:val="002564D0"/>
    <w:rsid w:val="002606A8"/>
    <w:rsid w:val="00260F64"/>
    <w:rsid w:val="00261AF0"/>
    <w:rsid w:val="00261D5D"/>
    <w:rsid w:val="00261F29"/>
    <w:rsid w:val="00264DBB"/>
    <w:rsid w:val="0026577F"/>
    <w:rsid w:val="00272D79"/>
    <w:rsid w:val="00273679"/>
    <w:rsid w:val="002757B3"/>
    <w:rsid w:val="00280D55"/>
    <w:rsid w:val="002815E6"/>
    <w:rsid w:val="00285C24"/>
    <w:rsid w:val="00286516"/>
    <w:rsid w:val="00286E9D"/>
    <w:rsid w:val="00290064"/>
    <w:rsid w:val="0029011D"/>
    <w:rsid w:val="00290841"/>
    <w:rsid w:val="00290A4D"/>
    <w:rsid w:val="002913B9"/>
    <w:rsid w:val="00292324"/>
    <w:rsid w:val="00292E91"/>
    <w:rsid w:val="002A1CD3"/>
    <w:rsid w:val="002A7FF2"/>
    <w:rsid w:val="002B44CD"/>
    <w:rsid w:val="002C03E2"/>
    <w:rsid w:val="002C10C9"/>
    <w:rsid w:val="002C4051"/>
    <w:rsid w:val="002C4821"/>
    <w:rsid w:val="002D1AE0"/>
    <w:rsid w:val="002D33D0"/>
    <w:rsid w:val="002D3D10"/>
    <w:rsid w:val="002D61BA"/>
    <w:rsid w:val="002E1F2C"/>
    <w:rsid w:val="002E1F52"/>
    <w:rsid w:val="002E2203"/>
    <w:rsid w:val="002E3242"/>
    <w:rsid w:val="002E5302"/>
    <w:rsid w:val="002E6375"/>
    <w:rsid w:val="002F04AA"/>
    <w:rsid w:val="002F04F8"/>
    <w:rsid w:val="002F0CA6"/>
    <w:rsid w:val="002F31C0"/>
    <w:rsid w:val="002F73F7"/>
    <w:rsid w:val="00300CDB"/>
    <w:rsid w:val="00303D39"/>
    <w:rsid w:val="003072FC"/>
    <w:rsid w:val="00307717"/>
    <w:rsid w:val="00314925"/>
    <w:rsid w:val="003151AF"/>
    <w:rsid w:val="00316EB2"/>
    <w:rsid w:val="00322591"/>
    <w:rsid w:val="003235C6"/>
    <w:rsid w:val="00323677"/>
    <w:rsid w:val="00324A0A"/>
    <w:rsid w:val="003322C8"/>
    <w:rsid w:val="00333531"/>
    <w:rsid w:val="00333749"/>
    <w:rsid w:val="00334B22"/>
    <w:rsid w:val="003363FE"/>
    <w:rsid w:val="00340A44"/>
    <w:rsid w:val="00344033"/>
    <w:rsid w:val="00345357"/>
    <w:rsid w:val="00346261"/>
    <w:rsid w:val="00351856"/>
    <w:rsid w:val="00352AAE"/>
    <w:rsid w:val="003534BF"/>
    <w:rsid w:val="00364C73"/>
    <w:rsid w:val="0036684A"/>
    <w:rsid w:val="0036730C"/>
    <w:rsid w:val="0037012B"/>
    <w:rsid w:val="003707E0"/>
    <w:rsid w:val="0037125A"/>
    <w:rsid w:val="00372034"/>
    <w:rsid w:val="003771C2"/>
    <w:rsid w:val="003801F5"/>
    <w:rsid w:val="00384EE7"/>
    <w:rsid w:val="00384F51"/>
    <w:rsid w:val="00391A19"/>
    <w:rsid w:val="00392D6E"/>
    <w:rsid w:val="0039310D"/>
    <w:rsid w:val="0039357B"/>
    <w:rsid w:val="00393C0B"/>
    <w:rsid w:val="0039704D"/>
    <w:rsid w:val="003A1684"/>
    <w:rsid w:val="003A4C11"/>
    <w:rsid w:val="003A7100"/>
    <w:rsid w:val="003B3190"/>
    <w:rsid w:val="003B523A"/>
    <w:rsid w:val="003D1DC5"/>
    <w:rsid w:val="003D2529"/>
    <w:rsid w:val="003D5485"/>
    <w:rsid w:val="003D58DA"/>
    <w:rsid w:val="003E0947"/>
    <w:rsid w:val="003E1C72"/>
    <w:rsid w:val="003E3447"/>
    <w:rsid w:val="003E41D6"/>
    <w:rsid w:val="003E7639"/>
    <w:rsid w:val="003F16D2"/>
    <w:rsid w:val="003F240C"/>
    <w:rsid w:val="003F2548"/>
    <w:rsid w:val="003F469F"/>
    <w:rsid w:val="003F5168"/>
    <w:rsid w:val="003F76E4"/>
    <w:rsid w:val="003F79F5"/>
    <w:rsid w:val="004038DD"/>
    <w:rsid w:val="004106C5"/>
    <w:rsid w:val="00411AC4"/>
    <w:rsid w:val="00420114"/>
    <w:rsid w:val="00420252"/>
    <w:rsid w:val="00421114"/>
    <w:rsid w:val="004219BE"/>
    <w:rsid w:val="00421D32"/>
    <w:rsid w:val="00423F0C"/>
    <w:rsid w:val="004274F6"/>
    <w:rsid w:val="004309E3"/>
    <w:rsid w:val="004334DB"/>
    <w:rsid w:val="004336EB"/>
    <w:rsid w:val="00434C73"/>
    <w:rsid w:val="004400D0"/>
    <w:rsid w:val="00441C63"/>
    <w:rsid w:val="00442E7E"/>
    <w:rsid w:val="00443510"/>
    <w:rsid w:val="00445305"/>
    <w:rsid w:val="00446249"/>
    <w:rsid w:val="0045145A"/>
    <w:rsid w:val="00451983"/>
    <w:rsid w:val="004524B6"/>
    <w:rsid w:val="00455ACA"/>
    <w:rsid w:val="00476EC5"/>
    <w:rsid w:val="00476F13"/>
    <w:rsid w:val="00481380"/>
    <w:rsid w:val="00483A73"/>
    <w:rsid w:val="00485FD2"/>
    <w:rsid w:val="0048646D"/>
    <w:rsid w:val="00487428"/>
    <w:rsid w:val="0049026F"/>
    <w:rsid w:val="00490650"/>
    <w:rsid w:val="00490EE6"/>
    <w:rsid w:val="0049391B"/>
    <w:rsid w:val="004959A6"/>
    <w:rsid w:val="00496369"/>
    <w:rsid w:val="0049656E"/>
    <w:rsid w:val="0049714B"/>
    <w:rsid w:val="004972EB"/>
    <w:rsid w:val="004A2DA5"/>
    <w:rsid w:val="004A3054"/>
    <w:rsid w:val="004A32A6"/>
    <w:rsid w:val="004A36C9"/>
    <w:rsid w:val="004A49ED"/>
    <w:rsid w:val="004A5CE9"/>
    <w:rsid w:val="004A7B49"/>
    <w:rsid w:val="004B332F"/>
    <w:rsid w:val="004B364C"/>
    <w:rsid w:val="004B385B"/>
    <w:rsid w:val="004B38B4"/>
    <w:rsid w:val="004B3919"/>
    <w:rsid w:val="004B496F"/>
    <w:rsid w:val="004B4FB1"/>
    <w:rsid w:val="004B71CD"/>
    <w:rsid w:val="004C2CB0"/>
    <w:rsid w:val="004C68D9"/>
    <w:rsid w:val="004D0B28"/>
    <w:rsid w:val="004D31CA"/>
    <w:rsid w:val="004D3DED"/>
    <w:rsid w:val="004D63FA"/>
    <w:rsid w:val="004D6ACF"/>
    <w:rsid w:val="004D735A"/>
    <w:rsid w:val="004E12D8"/>
    <w:rsid w:val="004E1F4B"/>
    <w:rsid w:val="004E225C"/>
    <w:rsid w:val="004E31B2"/>
    <w:rsid w:val="004E5402"/>
    <w:rsid w:val="004E5BB2"/>
    <w:rsid w:val="004E6634"/>
    <w:rsid w:val="004E6C0B"/>
    <w:rsid w:val="004F08BA"/>
    <w:rsid w:val="005003F1"/>
    <w:rsid w:val="005031DA"/>
    <w:rsid w:val="00505203"/>
    <w:rsid w:val="005060E7"/>
    <w:rsid w:val="00506E50"/>
    <w:rsid w:val="00510C67"/>
    <w:rsid w:val="005124EA"/>
    <w:rsid w:val="00512E0D"/>
    <w:rsid w:val="00512F30"/>
    <w:rsid w:val="005168B2"/>
    <w:rsid w:val="005204E3"/>
    <w:rsid w:val="0052095A"/>
    <w:rsid w:val="00522570"/>
    <w:rsid w:val="00522DB1"/>
    <w:rsid w:val="00522E62"/>
    <w:rsid w:val="005301BB"/>
    <w:rsid w:val="00530CEB"/>
    <w:rsid w:val="005313B9"/>
    <w:rsid w:val="00532AC5"/>
    <w:rsid w:val="005336A0"/>
    <w:rsid w:val="00534D18"/>
    <w:rsid w:val="00540579"/>
    <w:rsid w:val="00541269"/>
    <w:rsid w:val="00541319"/>
    <w:rsid w:val="0054248B"/>
    <w:rsid w:val="005428C0"/>
    <w:rsid w:val="00543E57"/>
    <w:rsid w:val="00546CD4"/>
    <w:rsid w:val="00550B58"/>
    <w:rsid w:val="00551AF6"/>
    <w:rsid w:val="005543ED"/>
    <w:rsid w:val="005554B7"/>
    <w:rsid w:val="0055632A"/>
    <w:rsid w:val="00557942"/>
    <w:rsid w:val="0056188B"/>
    <w:rsid w:val="005713EB"/>
    <w:rsid w:val="00571F19"/>
    <w:rsid w:val="00576FBE"/>
    <w:rsid w:val="00577FF4"/>
    <w:rsid w:val="00581978"/>
    <w:rsid w:val="00581EF6"/>
    <w:rsid w:val="00581F57"/>
    <w:rsid w:val="00585059"/>
    <w:rsid w:val="00585B81"/>
    <w:rsid w:val="0058733E"/>
    <w:rsid w:val="005873C1"/>
    <w:rsid w:val="00590125"/>
    <w:rsid w:val="00593371"/>
    <w:rsid w:val="00595690"/>
    <w:rsid w:val="00597468"/>
    <w:rsid w:val="005A02E5"/>
    <w:rsid w:val="005A1D18"/>
    <w:rsid w:val="005A1D2E"/>
    <w:rsid w:val="005A27BC"/>
    <w:rsid w:val="005A70A1"/>
    <w:rsid w:val="005B1EF8"/>
    <w:rsid w:val="005B248A"/>
    <w:rsid w:val="005B3AB6"/>
    <w:rsid w:val="005B49E3"/>
    <w:rsid w:val="005C1FC4"/>
    <w:rsid w:val="005C420A"/>
    <w:rsid w:val="005C45AC"/>
    <w:rsid w:val="005C64D3"/>
    <w:rsid w:val="005C65A9"/>
    <w:rsid w:val="005C755C"/>
    <w:rsid w:val="005D3341"/>
    <w:rsid w:val="005D4292"/>
    <w:rsid w:val="005D4BC2"/>
    <w:rsid w:val="005D5A33"/>
    <w:rsid w:val="005D5B02"/>
    <w:rsid w:val="005D712D"/>
    <w:rsid w:val="005E1E57"/>
    <w:rsid w:val="005E1E94"/>
    <w:rsid w:val="005E68B2"/>
    <w:rsid w:val="005F009A"/>
    <w:rsid w:val="005F1D56"/>
    <w:rsid w:val="005F3AA0"/>
    <w:rsid w:val="005F7411"/>
    <w:rsid w:val="005F7AD7"/>
    <w:rsid w:val="00603072"/>
    <w:rsid w:val="006046BC"/>
    <w:rsid w:val="0060583C"/>
    <w:rsid w:val="0060670C"/>
    <w:rsid w:val="00614C33"/>
    <w:rsid w:val="0061761D"/>
    <w:rsid w:val="006201AE"/>
    <w:rsid w:val="00622099"/>
    <w:rsid w:val="0062349F"/>
    <w:rsid w:val="00623AD5"/>
    <w:rsid w:val="006306EB"/>
    <w:rsid w:val="006326B2"/>
    <w:rsid w:val="00632802"/>
    <w:rsid w:val="00633784"/>
    <w:rsid w:val="0063444E"/>
    <w:rsid w:val="00640244"/>
    <w:rsid w:val="00640320"/>
    <w:rsid w:val="00644D6A"/>
    <w:rsid w:val="00645F54"/>
    <w:rsid w:val="0064608C"/>
    <w:rsid w:val="00646EEE"/>
    <w:rsid w:val="006508BD"/>
    <w:rsid w:val="00650CFA"/>
    <w:rsid w:val="00650DDB"/>
    <w:rsid w:val="0065310C"/>
    <w:rsid w:val="00653273"/>
    <w:rsid w:val="00657E52"/>
    <w:rsid w:val="006632AE"/>
    <w:rsid w:val="00664E34"/>
    <w:rsid w:val="00667858"/>
    <w:rsid w:val="006714F4"/>
    <w:rsid w:val="00676F16"/>
    <w:rsid w:val="00685C0B"/>
    <w:rsid w:val="0068627A"/>
    <w:rsid w:val="00695439"/>
    <w:rsid w:val="00696558"/>
    <w:rsid w:val="00696620"/>
    <w:rsid w:val="006A261A"/>
    <w:rsid w:val="006A2D43"/>
    <w:rsid w:val="006A4083"/>
    <w:rsid w:val="006A4108"/>
    <w:rsid w:val="006A48BB"/>
    <w:rsid w:val="006A6E1A"/>
    <w:rsid w:val="006A7A86"/>
    <w:rsid w:val="006C043C"/>
    <w:rsid w:val="006C07DD"/>
    <w:rsid w:val="006C330C"/>
    <w:rsid w:val="006C4DF4"/>
    <w:rsid w:val="006C52BA"/>
    <w:rsid w:val="006D115F"/>
    <w:rsid w:val="006D6596"/>
    <w:rsid w:val="006E1251"/>
    <w:rsid w:val="006E1E39"/>
    <w:rsid w:val="006E28B7"/>
    <w:rsid w:val="006E6948"/>
    <w:rsid w:val="006E7B39"/>
    <w:rsid w:val="006F1EAA"/>
    <w:rsid w:val="006F2466"/>
    <w:rsid w:val="006F2922"/>
    <w:rsid w:val="00705E8A"/>
    <w:rsid w:val="007060CB"/>
    <w:rsid w:val="00710A7B"/>
    <w:rsid w:val="007120C7"/>
    <w:rsid w:val="00714B29"/>
    <w:rsid w:val="00715A93"/>
    <w:rsid w:val="00715FE8"/>
    <w:rsid w:val="00717B1D"/>
    <w:rsid w:val="00720956"/>
    <w:rsid w:val="00723313"/>
    <w:rsid w:val="00723D4A"/>
    <w:rsid w:val="00730154"/>
    <w:rsid w:val="00731F32"/>
    <w:rsid w:val="0073304F"/>
    <w:rsid w:val="00736C53"/>
    <w:rsid w:val="00746384"/>
    <w:rsid w:val="00751BE8"/>
    <w:rsid w:val="00754046"/>
    <w:rsid w:val="007555ED"/>
    <w:rsid w:val="00755D31"/>
    <w:rsid w:val="00757E55"/>
    <w:rsid w:val="0076312B"/>
    <w:rsid w:val="007639BD"/>
    <w:rsid w:val="0076419E"/>
    <w:rsid w:val="00770ACE"/>
    <w:rsid w:val="00772D1C"/>
    <w:rsid w:val="00775739"/>
    <w:rsid w:val="00775910"/>
    <w:rsid w:val="007772A4"/>
    <w:rsid w:val="00780AE0"/>
    <w:rsid w:val="00782178"/>
    <w:rsid w:val="007821E2"/>
    <w:rsid w:val="0078287D"/>
    <w:rsid w:val="00783804"/>
    <w:rsid w:val="00783F79"/>
    <w:rsid w:val="007920E4"/>
    <w:rsid w:val="00792CD1"/>
    <w:rsid w:val="00793C07"/>
    <w:rsid w:val="0079670D"/>
    <w:rsid w:val="007A0397"/>
    <w:rsid w:val="007A03CB"/>
    <w:rsid w:val="007A095B"/>
    <w:rsid w:val="007A0A20"/>
    <w:rsid w:val="007A337C"/>
    <w:rsid w:val="007A3842"/>
    <w:rsid w:val="007A526A"/>
    <w:rsid w:val="007A59CA"/>
    <w:rsid w:val="007A5F72"/>
    <w:rsid w:val="007A6B68"/>
    <w:rsid w:val="007B0FCF"/>
    <w:rsid w:val="007B3D30"/>
    <w:rsid w:val="007C177A"/>
    <w:rsid w:val="007C3ADD"/>
    <w:rsid w:val="007C45A7"/>
    <w:rsid w:val="007C4D43"/>
    <w:rsid w:val="007C6B6C"/>
    <w:rsid w:val="007C6F03"/>
    <w:rsid w:val="007D0C12"/>
    <w:rsid w:val="007D2A8E"/>
    <w:rsid w:val="007D6BCF"/>
    <w:rsid w:val="007E0BB1"/>
    <w:rsid w:val="007E1726"/>
    <w:rsid w:val="007E226C"/>
    <w:rsid w:val="007E252F"/>
    <w:rsid w:val="007E339B"/>
    <w:rsid w:val="007E4BD1"/>
    <w:rsid w:val="007F07C9"/>
    <w:rsid w:val="007F2367"/>
    <w:rsid w:val="007F3A09"/>
    <w:rsid w:val="007F5A8B"/>
    <w:rsid w:val="007F7315"/>
    <w:rsid w:val="0080283B"/>
    <w:rsid w:val="00804B88"/>
    <w:rsid w:val="00805050"/>
    <w:rsid w:val="00805553"/>
    <w:rsid w:val="00805BB0"/>
    <w:rsid w:val="00806232"/>
    <w:rsid w:val="0081011A"/>
    <w:rsid w:val="00810C82"/>
    <w:rsid w:val="00811BF8"/>
    <w:rsid w:val="00813B2D"/>
    <w:rsid w:val="00813F53"/>
    <w:rsid w:val="00814C7C"/>
    <w:rsid w:val="00814E46"/>
    <w:rsid w:val="00814FD6"/>
    <w:rsid w:val="00816656"/>
    <w:rsid w:val="0081673E"/>
    <w:rsid w:val="00816F93"/>
    <w:rsid w:val="008175BA"/>
    <w:rsid w:val="008205CE"/>
    <w:rsid w:val="008206C2"/>
    <w:rsid w:val="008219AF"/>
    <w:rsid w:val="008231A7"/>
    <w:rsid w:val="008264F3"/>
    <w:rsid w:val="0082675F"/>
    <w:rsid w:val="00831E01"/>
    <w:rsid w:val="0083521D"/>
    <w:rsid w:val="00836021"/>
    <w:rsid w:val="008366EA"/>
    <w:rsid w:val="008376A1"/>
    <w:rsid w:val="00837C34"/>
    <w:rsid w:val="008426E2"/>
    <w:rsid w:val="0084272A"/>
    <w:rsid w:val="00842962"/>
    <w:rsid w:val="0084351A"/>
    <w:rsid w:val="00851A94"/>
    <w:rsid w:val="008520B7"/>
    <w:rsid w:val="008533CF"/>
    <w:rsid w:val="00854113"/>
    <w:rsid w:val="008549D7"/>
    <w:rsid w:val="00857274"/>
    <w:rsid w:val="0086238B"/>
    <w:rsid w:val="008630E2"/>
    <w:rsid w:val="008648C4"/>
    <w:rsid w:val="00864CC1"/>
    <w:rsid w:val="008654C3"/>
    <w:rsid w:val="00867870"/>
    <w:rsid w:val="00867F58"/>
    <w:rsid w:val="00871B72"/>
    <w:rsid w:val="00871ED8"/>
    <w:rsid w:val="0087262D"/>
    <w:rsid w:val="00875AEF"/>
    <w:rsid w:val="00876C27"/>
    <w:rsid w:val="00882846"/>
    <w:rsid w:val="00886D06"/>
    <w:rsid w:val="008913A3"/>
    <w:rsid w:val="00894176"/>
    <w:rsid w:val="00894936"/>
    <w:rsid w:val="00894DB1"/>
    <w:rsid w:val="008A05D4"/>
    <w:rsid w:val="008B106B"/>
    <w:rsid w:val="008B19EE"/>
    <w:rsid w:val="008B30D3"/>
    <w:rsid w:val="008B7DAA"/>
    <w:rsid w:val="008C034B"/>
    <w:rsid w:val="008C046E"/>
    <w:rsid w:val="008C11CB"/>
    <w:rsid w:val="008C1A86"/>
    <w:rsid w:val="008D2CE8"/>
    <w:rsid w:val="008D3D6E"/>
    <w:rsid w:val="008D4E00"/>
    <w:rsid w:val="008D5CC8"/>
    <w:rsid w:val="008D788F"/>
    <w:rsid w:val="008E1A89"/>
    <w:rsid w:val="008E2A40"/>
    <w:rsid w:val="008E6850"/>
    <w:rsid w:val="008F6EC5"/>
    <w:rsid w:val="00903812"/>
    <w:rsid w:val="00904194"/>
    <w:rsid w:val="009041EC"/>
    <w:rsid w:val="009054AB"/>
    <w:rsid w:val="00906484"/>
    <w:rsid w:val="00913B32"/>
    <w:rsid w:val="009210B2"/>
    <w:rsid w:val="00922D27"/>
    <w:rsid w:val="009248F6"/>
    <w:rsid w:val="00931650"/>
    <w:rsid w:val="00931A77"/>
    <w:rsid w:val="0093497F"/>
    <w:rsid w:val="0094262E"/>
    <w:rsid w:val="00942A93"/>
    <w:rsid w:val="00944BDB"/>
    <w:rsid w:val="009458B4"/>
    <w:rsid w:val="009463BF"/>
    <w:rsid w:val="00946F7F"/>
    <w:rsid w:val="009513DE"/>
    <w:rsid w:val="009519E9"/>
    <w:rsid w:val="009531A0"/>
    <w:rsid w:val="00953F47"/>
    <w:rsid w:val="00955DC9"/>
    <w:rsid w:val="009571E6"/>
    <w:rsid w:val="009572FE"/>
    <w:rsid w:val="00957F77"/>
    <w:rsid w:val="009665B6"/>
    <w:rsid w:val="00966EA5"/>
    <w:rsid w:val="0096761F"/>
    <w:rsid w:val="0096797A"/>
    <w:rsid w:val="0097089D"/>
    <w:rsid w:val="0097168A"/>
    <w:rsid w:val="00972304"/>
    <w:rsid w:val="00972700"/>
    <w:rsid w:val="009744D5"/>
    <w:rsid w:val="00976A6A"/>
    <w:rsid w:val="00981F68"/>
    <w:rsid w:val="00983649"/>
    <w:rsid w:val="009936AE"/>
    <w:rsid w:val="0099560E"/>
    <w:rsid w:val="00995B05"/>
    <w:rsid w:val="009A0544"/>
    <w:rsid w:val="009A29C4"/>
    <w:rsid w:val="009A3B13"/>
    <w:rsid w:val="009A5416"/>
    <w:rsid w:val="009A5CDF"/>
    <w:rsid w:val="009A769B"/>
    <w:rsid w:val="009B1035"/>
    <w:rsid w:val="009B1722"/>
    <w:rsid w:val="009B4BD7"/>
    <w:rsid w:val="009B4EC6"/>
    <w:rsid w:val="009B5DCB"/>
    <w:rsid w:val="009C0AF2"/>
    <w:rsid w:val="009C1C0B"/>
    <w:rsid w:val="009C37D7"/>
    <w:rsid w:val="009C6A8F"/>
    <w:rsid w:val="009C75C2"/>
    <w:rsid w:val="009D1263"/>
    <w:rsid w:val="009D2DFC"/>
    <w:rsid w:val="009D5391"/>
    <w:rsid w:val="009E004B"/>
    <w:rsid w:val="009E3F5D"/>
    <w:rsid w:val="009E40F0"/>
    <w:rsid w:val="009E773D"/>
    <w:rsid w:val="009F12FF"/>
    <w:rsid w:val="009F2D06"/>
    <w:rsid w:val="009F2F82"/>
    <w:rsid w:val="009F413F"/>
    <w:rsid w:val="009F571A"/>
    <w:rsid w:val="009F58E0"/>
    <w:rsid w:val="009F7949"/>
    <w:rsid w:val="00A00BF2"/>
    <w:rsid w:val="00A00C35"/>
    <w:rsid w:val="00A0188E"/>
    <w:rsid w:val="00A01DC2"/>
    <w:rsid w:val="00A04F8C"/>
    <w:rsid w:val="00A06B4E"/>
    <w:rsid w:val="00A077CA"/>
    <w:rsid w:val="00A1183C"/>
    <w:rsid w:val="00A123EA"/>
    <w:rsid w:val="00A14B27"/>
    <w:rsid w:val="00A14D1D"/>
    <w:rsid w:val="00A16AAA"/>
    <w:rsid w:val="00A17464"/>
    <w:rsid w:val="00A26832"/>
    <w:rsid w:val="00A26E7E"/>
    <w:rsid w:val="00A30AE7"/>
    <w:rsid w:val="00A30BBC"/>
    <w:rsid w:val="00A32CCC"/>
    <w:rsid w:val="00A33ACA"/>
    <w:rsid w:val="00A41033"/>
    <w:rsid w:val="00A41422"/>
    <w:rsid w:val="00A42193"/>
    <w:rsid w:val="00A43472"/>
    <w:rsid w:val="00A46BC7"/>
    <w:rsid w:val="00A477F0"/>
    <w:rsid w:val="00A50AA7"/>
    <w:rsid w:val="00A51023"/>
    <w:rsid w:val="00A52685"/>
    <w:rsid w:val="00A54024"/>
    <w:rsid w:val="00A57AE7"/>
    <w:rsid w:val="00A61468"/>
    <w:rsid w:val="00A62254"/>
    <w:rsid w:val="00A6255C"/>
    <w:rsid w:val="00A62AC9"/>
    <w:rsid w:val="00A62DEB"/>
    <w:rsid w:val="00A66495"/>
    <w:rsid w:val="00A70C1F"/>
    <w:rsid w:val="00A70D07"/>
    <w:rsid w:val="00A7144F"/>
    <w:rsid w:val="00A7318E"/>
    <w:rsid w:val="00A73CEA"/>
    <w:rsid w:val="00A73D91"/>
    <w:rsid w:val="00A7627B"/>
    <w:rsid w:val="00A77E40"/>
    <w:rsid w:val="00A82975"/>
    <w:rsid w:val="00A83535"/>
    <w:rsid w:val="00A83B0B"/>
    <w:rsid w:val="00A84FA4"/>
    <w:rsid w:val="00A93404"/>
    <w:rsid w:val="00A93447"/>
    <w:rsid w:val="00A93C9F"/>
    <w:rsid w:val="00A940E3"/>
    <w:rsid w:val="00A94856"/>
    <w:rsid w:val="00A95956"/>
    <w:rsid w:val="00AA016D"/>
    <w:rsid w:val="00AA20F7"/>
    <w:rsid w:val="00AA3BB6"/>
    <w:rsid w:val="00AA47FA"/>
    <w:rsid w:val="00AA5042"/>
    <w:rsid w:val="00AA52A4"/>
    <w:rsid w:val="00AA7592"/>
    <w:rsid w:val="00AB0665"/>
    <w:rsid w:val="00AB0E0C"/>
    <w:rsid w:val="00AB203D"/>
    <w:rsid w:val="00AB323E"/>
    <w:rsid w:val="00AB488D"/>
    <w:rsid w:val="00AB5499"/>
    <w:rsid w:val="00AB74CC"/>
    <w:rsid w:val="00AC3882"/>
    <w:rsid w:val="00AC3C90"/>
    <w:rsid w:val="00AC3CA3"/>
    <w:rsid w:val="00AC4131"/>
    <w:rsid w:val="00AC4AA8"/>
    <w:rsid w:val="00AD150D"/>
    <w:rsid w:val="00AD1D76"/>
    <w:rsid w:val="00AD69F5"/>
    <w:rsid w:val="00AE0733"/>
    <w:rsid w:val="00AE3154"/>
    <w:rsid w:val="00AF3956"/>
    <w:rsid w:val="00AF5288"/>
    <w:rsid w:val="00AF5CC3"/>
    <w:rsid w:val="00AF72E8"/>
    <w:rsid w:val="00B00CEA"/>
    <w:rsid w:val="00B054CF"/>
    <w:rsid w:val="00B1079E"/>
    <w:rsid w:val="00B113DF"/>
    <w:rsid w:val="00B15313"/>
    <w:rsid w:val="00B17262"/>
    <w:rsid w:val="00B21438"/>
    <w:rsid w:val="00B22B25"/>
    <w:rsid w:val="00B22B59"/>
    <w:rsid w:val="00B23604"/>
    <w:rsid w:val="00B2581F"/>
    <w:rsid w:val="00B26ABB"/>
    <w:rsid w:val="00B27567"/>
    <w:rsid w:val="00B2781C"/>
    <w:rsid w:val="00B42B48"/>
    <w:rsid w:val="00B45DF2"/>
    <w:rsid w:val="00B52247"/>
    <w:rsid w:val="00B52F5B"/>
    <w:rsid w:val="00B53932"/>
    <w:rsid w:val="00B553D8"/>
    <w:rsid w:val="00B55826"/>
    <w:rsid w:val="00B57CAA"/>
    <w:rsid w:val="00B61903"/>
    <w:rsid w:val="00B62BEC"/>
    <w:rsid w:val="00B655CB"/>
    <w:rsid w:val="00B703C9"/>
    <w:rsid w:val="00B748D7"/>
    <w:rsid w:val="00B82360"/>
    <w:rsid w:val="00B841B0"/>
    <w:rsid w:val="00B84CED"/>
    <w:rsid w:val="00B84D5D"/>
    <w:rsid w:val="00B85E48"/>
    <w:rsid w:val="00B87362"/>
    <w:rsid w:val="00B90813"/>
    <w:rsid w:val="00B91A63"/>
    <w:rsid w:val="00B9357C"/>
    <w:rsid w:val="00B93CD7"/>
    <w:rsid w:val="00B93F33"/>
    <w:rsid w:val="00B942C0"/>
    <w:rsid w:val="00B95DAF"/>
    <w:rsid w:val="00B97DD5"/>
    <w:rsid w:val="00BA1F3B"/>
    <w:rsid w:val="00BA3862"/>
    <w:rsid w:val="00BA43FC"/>
    <w:rsid w:val="00BA6863"/>
    <w:rsid w:val="00BA70CF"/>
    <w:rsid w:val="00BB1050"/>
    <w:rsid w:val="00BB1466"/>
    <w:rsid w:val="00BB1AC8"/>
    <w:rsid w:val="00BB2C66"/>
    <w:rsid w:val="00BB3238"/>
    <w:rsid w:val="00BB3352"/>
    <w:rsid w:val="00BB74AF"/>
    <w:rsid w:val="00BC03A1"/>
    <w:rsid w:val="00BC1485"/>
    <w:rsid w:val="00BC5496"/>
    <w:rsid w:val="00BD0383"/>
    <w:rsid w:val="00BD78E3"/>
    <w:rsid w:val="00BD7945"/>
    <w:rsid w:val="00BE4841"/>
    <w:rsid w:val="00BF0BF3"/>
    <w:rsid w:val="00BF165E"/>
    <w:rsid w:val="00BF41D1"/>
    <w:rsid w:val="00BF6C69"/>
    <w:rsid w:val="00C033C8"/>
    <w:rsid w:val="00C0489C"/>
    <w:rsid w:val="00C05257"/>
    <w:rsid w:val="00C0533F"/>
    <w:rsid w:val="00C066B2"/>
    <w:rsid w:val="00C06730"/>
    <w:rsid w:val="00C11F8F"/>
    <w:rsid w:val="00C12045"/>
    <w:rsid w:val="00C12302"/>
    <w:rsid w:val="00C140BC"/>
    <w:rsid w:val="00C22FB5"/>
    <w:rsid w:val="00C25649"/>
    <w:rsid w:val="00C272C1"/>
    <w:rsid w:val="00C307A6"/>
    <w:rsid w:val="00C310B4"/>
    <w:rsid w:val="00C311D9"/>
    <w:rsid w:val="00C32DB7"/>
    <w:rsid w:val="00C33F8F"/>
    <w:rsid w:val="00C34C72"/>
    <w:rsid w:val="00C37646"/>
    <w:rsid w:val="00C37C75"/>
    <w:rsid w:val="00C401CE"/>
    <w:rsid w:val="00C426FB"/>
    <w:rsid w:val="00C435B8"/>
    <w:rsid w:val="00C45373"/>
    <w:rsid w:val="00C454B2"/>
    <w:rsid w:val="00C4664F"/>
    <w:rsid w:val="00C46C7D"/>
    <w:rsid w:val="00C47B4C"/>
    <w:rsid w:val="00C5446A"/>
    <w:rsid w:val="00C54E88"/>
    <w:rsid w:val="00C55794"/>
    <w:rsid w:val="00C56C4A"/>
    <w:rsid w:val="00C62A48"/>
    <w:rsid w:val="00C64077"/>
    <w:rsid w:val="00C65C0D"/>
    <w:rsid w:val="00C67909"/>
    <w:rsid w:val="00C735A2"/>
    <w:rsid w:val="00C74FFE"/>
    <w:rsid w:val="00C7523E"/>
    <w:rsid w:val="00C75DCA"/>
    <w:rsid w:val="00C768F6"/>
    <w:rsid w:val="00C82552"/>
    <w:rsid w:val="00C8272A"/>
    <w:rsid w:val="00C836F2"/>
    <w:rsid w:val="00C85BE3"/>
    <w:rsid w:val="00C8738D"/>
    <w:rsid w:val="00C917F1"/>
    <w:rsid w:val="00C92BBA"/>
    <w:rsid w:val="00C92CBC"/>
    <w:rsid w:val="00C93DC3"/>
    <w:rsid w:val="00C958D6"/>
    <w:rsid w:val="00C96111"/>
    <w:rsid w:val="00C96573"/>
    <w:rsid w:val="00C972B2"/>
    <w:rsid w:val="00CA0B37"/>
    <w:rsid w:val="00CA4198"/>
    <w:rsid w:val="00CA69F0"/>
    <w:rsid w:val="00CB3F4F"/>
    <w:rsid w:val="00CB503C"/>
    <w:rsid w:val="00CB6508"/>
    <w:rsid w:val="00CB661A"/>
    <w:rsid w:val="00CB740C"/>
    <w:rsid w:val="00CC189E"/>
    <w:rsid w:val="00CC7F4A"/>
    <w:rsid w:val="00CD1EF5"/>
    <w:rsid w:val="00CE1E0A"/>
    <w:rsid w:val="00CE2620"/>
    <w:rsid w:val="00CE4C82"/>
    <w:rsid w:val="00CF0014"/>
    <w:rsid w:val="00CF11B7"/>
    <w:rsid w:val="00CF1B7B"/>
    <w:rsid w:val="00CF2461"/>
    <w:rsid w:val="00CF2F9B"/>
    <w:rsid w:val="00CF30DF"/>
    <w:rsid w:val="00CF453E"/>
    <w:rsid w:val="00CF4626"/>
    <w:rsid w:val="00CF77C9"/>
    <w:rsid w:val="00D009E1"/>
    <w:rsid w:val="00D01352"/>
    <w:rsid w:val="00D041E9"/>
    <w:rsid w:val="00D043E8"/>
    <w:rsid w:val="00D0444D"/>
    <w:rsid w:val="00D06766"/>
    <w:rsid w:val="00D11920"/>
    <w:rsid w:val="00D208FD"/>
    <w:rsid w:val="00D21026"/>
    <w:rsid w:val="00D232CF"/>
    <w:rsid w:val="00D24458"/>
    <w:rsid w:val="00D25615"/>
    <w:rsid w:val="00D2677E"/>
    <w:rsid w:val="00D32265"/>
    <w:rsid w:val="00D3284B"/>
    <w:rsid w:val="00D328B9"/>
    <w:rsid w:val="00D36C46"/>
    <w:rsid w:val="00D40AC1"/>
    <w:rsid w:val="00D41A57"/>
    <w:rsid w:val="00D4249C"/>
    <w:rsid w:val="00D4284C"/>
    <w:rsid w:val="00D436B2"/>
    <w:rsid w:val="00D45474"/>
    <w:rsid w:val="00D52916"/>
    <w:rsid w:val="00D53560"/>
    <w:rsid w:val="00D553D2"/>
    <w:rsid w:val="00D55759"/>
    <w:rsid w:val="00D55F7D"/>
    <w:rsid w:val="00D57F34"/>
    <w:rsid w:val="00D60572"/>
    <w:rsid w:val="00D657CF"/>
    <w:rsid w:val="00D67128"/>
    <w:rsid w:val="00D70AE2"/>
    <w:rsid w:val="00D727BD"/>
    <w:rsid w:val="00D8027B"/>
    <w:rsid w:val="00D803D6"/>
    <w:rsid w:val="00D81F08"/>
    <w:rsid w:val="00D8368E"/>
    <w:rsid w:val="00D841B3"/>
    <w:rsid w:val="00D85ADA"/>
    <w:rsid w:val="00D87B69"/>
    <w:rsid w:val="00D90127"/>
    <w:rsid w:val="00D913DC"/>
    <w:rsid w:val="00D922F0"/>
    <w:rsid w:val="00D92A02"/>
    <w:rsid w:val="00D92FC9"/>
    <w:rsid w:val="00D958D6"/>
    <w:rsid w:val="00DA1AFD"/>
    <w:rsid w:val="00DA5DEC"/>
    <w:rsid w:val="00DA5EE2"/>
    <w:rsid w:val="00DA6819"/>
    <w:rsid w:val="00DA70CD"/>
    <w:rsid w:val="00DA7DC1"/>
    <w:rsid w:val="00DB04CB"/>
    <w:rsid w:val="00DB118E"/>
    <w:rsid w:val="00DB15DC"/>
    <w:rsid w:val="00DB748B"/>
    <w:rsid w:val="00DC03F3"/>
    <w:rsid w:val="00DC1E8E"/>
    <w:rsid w:val="00DC2DBF"/>
    <w:rsid w:val="00DC3018"/>
    <w:rsid w:val="00DC74DA"/>
    <w:rsid w:val="00DC7FDE"/>
    <w:rsid w:val="00DD0400"/>
    <w:rsid w:val="00DD2E1B"/>
    <w:rsid w:val="00DD4328"/>
    <w:rsid w:val="00DD59A2"/>
    <w:rsid w:val="00DD6E98"/>
    <w:rsid w:val="00DD6FE5"/>
    <w:rsid w:val="00DE0C68"/>
    <w:rsid w:val="00DE1048"/>
    <w:rsid w:val="00DE12A0"/>
    <w:rsid w:val="00DE152D"/>
    <w:rsid w:val="00DE199F"/>
    <w:rsid w:val="00DE1F46"/>
    <w:rsid w:val="00DE4578"/>
    <w:rsid w:val="00DF04E0"/>
    <w:rsid w:val="00DF2852"/>
    <w:rsid w:val="00E00991"/>
    <w:rsid w:val="00E02510"/>
    <w:rsid w:val="00E04F7F"/>
    <w:rsid w:val="00E0780E"/>
    <w:rsid w:val="00E128CB"/>
    <w:rsid w:val="00E12F67"/>
    <w:rsid w:val="00E13781"/>
    <w:rsid w:val="00E13881"/>
    <w:rsid w:val="00E16005"/>
    <w:rsid w:val="00E162CC"/>
    <w:rsid w:val="00E1748D"/>
    <w:rsid w:val="00E25957"/>
    <w:rsid w:val="00E25C5C"/>
    <w:rsid w:val="00E27B6C"/>
    <w:rsid w:val="00E307CB"/>
    <w:rsid w:val="00E31480"/>
    <w:rsid w:val="00E31D04"/>
    <w:rsid w:val="00E347C4"/>
    <w:rsid w:val="00E35A65"/>
    <w:rsid w:val="00E35F16"/>
    <w:rsid w:val="00E379F5"/>
    <w:rsid w:val="00E402D0"/>
    <w:rsid w:val="00E44D1B"/>
    <w:rsid w:val="00E47CAD"/>
    <w:rsid w:val="00E51BFC"/>
    <w:rsid w:val="00E51CF2"/>
    <w:rsid w:val="00E557BD"/>
    <w:rsid w:val="00E56613"/>
    <w:rsid w:val="00E5759E"/>
    <w:rsid w:val="00E610CE"/>
    <w:rsid w:val="00E61381"/>
    <w:rsid w:val="00E63B9E"/>
    <w:rsid w:val="00E6465F"/>
    <w:rsid w:val="00E647FE"/>
    <w:rsid w:val="00E64DBA"/>
    <w:rsid w:val="00E67778"/>
    <w:rsid w:val="00E67E1A"/>
    <w:rsid w:val="00E67FDA"/>
    <w:rsid w:val="00E70192"/>
    <w:rsid w:val="00E728F3"/>
    <w:rsid w:val="00E74863"/>
    <w:rsid w:val="00E763E5"/>
    <w:rsid w:val="00E76BBA"/>
    <w:rsid w:val="00E77832"/>
    <w:rsid w:val="00E8003C"/>
    <w:rsid w:val="00E802AB"/>
    <w:rsid w:val="00E8039A"/>
    <w:rsid w:val="00E80A92"/>
    <w:rsid w:val="00E846F7"/>
    <w:rsid w:val="00E85DB3"/>
    <w:rsid w:val="00E879CF"/>
    <w:rsid w:val="00E91CF2"/>
    <w:rsid w:val="00E9263C"/>
    <w:rsid w:val="00E95844"/>
    <w:rsid w:val="00E97829"/>
    <w:rsid w:val="00EA05AF"/>
    <w:rsid w:val="00EA06EC"/>
    <w:rsid w:val="00EA15D1"/>
    <w:rsid w:val="00EA1C34"/>
    <w:rsid w:val="00EA2FE9"/>
    <w:rsid w:val="00EA6A50"/>
    <w:rsid w:val="00EA7586"/>
    <w:rsid w:val="00EB04B6"/>
    <w:rsid w:val="00EB435B"/>
    <w:rsid w:val="00EC01F5"/>
    <w:rsid w:val="00EC1907"/>
    <w:rsid w:val="00EC2AEA"/>
    <w:rsid w:val="00EC3157"/>
    <w:rsid w:val="00EC44EF"/>
    <w:rsid w:val="00EC6FD7"/>
    <w:rsid w:val="00ED0E6C"/>
    <w:rsid w:val="00ED1759"/>
    <w:rsid w:val="00ED4285"/>
    <w:rsid w:val="00ED5CF9"/>
    <w:rsid w:val="00ED6BB5"/>
    <w:rsid w:val="00EE3EE1"/>
    <w:rsid w:val="00EE423A"/>
    <w:rsid w:val="00EE608E"/>
    <w:rsid w:val="00EE752A"/>
    <w:rsid w:val="00EE7C31"/>
    <w:rsid w:val="00EF2116"/>
    <w:rsid w:val="00EF3DCC"/>
    <w:rsid w:val="00EF4436"/>
    <w:rsid w:val="00EF48B8"/>
    <w:rsid w:val="00EF4C97"/>
    <w:rsid w:val="00EF7C0F"/>
    <w:rsid w:val="00F01950"/>
    <w:rsid w:val="00F039A6"/>
    <w:rsid w:val="00F047AE"/>
    <w:rsid w:val="00F06C7D"/>
    <w:rsid w:val="00F14314"/>
    <w:rsid w:val="00F155C6"/>
    <w:rsid w:val="00F157D7"/>
    <w:rsid w:val="00F15897"/>
    <w:rsid w:val="00F16608"/>
    <w:rsid w:val="00F17B3E"/>
    <w:rsid w:val="00F21A03"/>
    <w:rsid w:val="00F22D5D"/>
    <w:rsid w:val="00F26344"/>
    <w:rsid w:val="00F27C39"/>
    <w:rsid w:val="00F30F29"/>
    <w:rsid w:val="00F316F6"/>
    <w:rsid w:val="00F32235"/>
    <w:rsid w:val="00F32951"/>
    <w:rsid w:val="00F35455"/>
    <w:rsid w:val="00F35748"/>
    <w:rsid w:val="00F3655C"/>
    <w:rsid w:val="00F478C7"/>
    <w:rsid w:val="00F52676"/>
    <w:rsid w:val="00F53E49"/>
    <w:rsid w:val="00F540A5"/>
    <w:rsid w:val="00F54D4E"/>
    <w:rsid w:val="00F57BF3"/>
    <w:rsid w:val="00F6036D"/>
    <w:rsid w:val="00F61174"/>
    <w:rsid w:val="00F64ACF"/>
    <w:rsid w:val="00F67D1C"/>
    <w:rsid w:val="00F67F0A"/>
    <w:rsid w:val="00F70224"/>
    <w:rsid w:val="00F71506"/>
    <w:rsid w:val="00F72FB2"/>
    <w:rsid w:val="00F73BA8"/>
    <w:rsid w:val="00F74387"/>
    <w:rsid w:val="00F82341"/>
    <w:rsid w:val="00F84DA4"/>
    <w:rsid w:val="00F855B0"/>
    <w:rsid w:val="00F863A8"/>
    <w:rsid w:val="00F902CC"/>
    <w:rsid w:val="00F909F6"/>
    <w:rsid w:val="00F93AF3"/>
    <w:rsid w:val="00F94E90"/>
    <w:rsid w:val="00F952EF"/>
    <w:rsid w:val="00F958B9"/>
    <w:rsid w:val="00F9759E"/>
    <w:rsid w:val="00FA2CD0"/>
    <w:rsid w:val="00FA2E8C"/>
    <w:rsid w:val="00FA3CEF"/>
    <w:rsid w:val="00FA4800"/>
    <w:rsid w:val="00FA6A55"/>
    <w:rsid w:val="00FB17D2"/>
    <w:rsid w:val="00FB29E8"/>
    <w:rsid w:val="00FB3CD9"/>
    <w:rsid w:val="00FB74C5"/>
    <w:rsid w:val="00FC586A"/>
    <w:rsid w:val="00FC6D6F"/>
    <w:rsid w:val="00FC6DAC"/>
    <w:rsid w:val="00FD29AC"/>
    <w:rsid w:val="00FD3982"/>
    <w:rsid w:val="00FD6D78"/>
    <w:rsid w:val="00FD7803"/>
    <w:rsid w:val="00FE28F5"/>
    <w:rsid w:val="00FE3795"/>
    <w:rsid w:val="00FE41BC"/>
    <w:rsid w:val="00FE76FE"/>
    <w:rsid w:val="00FF0DC1"/>
    <w:rsid w:val="00FF235E"/>
    <w:rsid w:val="00FF384D"/>
    <w:rsid w:val="00FF686B"/>
    <w:rsid w:val="00FF6CF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E9639A"/>
  <w15:docId w15:val="{A631AA53-06FA-4357-AC91-893AE1D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6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67870"/>
    <w:pPr>
      <w:jc w:val="both"/>
    </w:pPr>
    <w:rPr>
      <w:szCs w:val="20"/>
    </w:rPr>
  </w:style>
  <w:style w:type="table" w:styleId="a7">
    <w:name w:val="Table Grid"/>
    <w:basedOn w:val="a1"/>
    <w:rsid w:val="007D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a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b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c">
    <w:name w:val="Body Text Indent"/>
    <w:basedOn w:val="a"/>
    <w:rsid w:val="00A41033"/>
    <w:pPr>
      <w:spacing w:after="120"/>
      <w:ind w:left="283"/>
    </w:pPr>
  </w:style>
  <w:style w:type="paragraph" w:customStyle="1" w:styleId="ad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Цветовое выделение"/>
    <w:rsid w:val="00016EF5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styleId="af2">
    <w:name w:val="Normal (Web)"/>
    <w:basedOn w:val="a"/>
    <w:link w:val="af3"/>
    <w:uiPriority w:val="99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7"/>
    <w:rsid w:val="005424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5">
    <w:name w:val="Strong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6">
    <w:name w:val="page number"/>
    <w:rsid w:val="0054248B"/>
  </w:style>
  <w:style w:type="paragraph" w:styleId="af7">
    <w:name w:val="Balloon Text"/>
    <w:basedOn w:val="a"/>
    <w:link w:val="af8"/>
    <w:rsid w:val="0054248B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rsid w:val="0054248B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  <w:lang w:val="x-none" w:eastAsia="x-none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a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basedOn w:val="a"/>
    <w:uiPriority w:val="34"/>
    <w:qFormat/>
    <w:rsid w:val="007120C7"/>
    <w:pPr>
      <w:ind w:left="720"/>
      <w:contextualSpacing/>
    </w:pPr>
    <w:rPr>
      <w:sz w:val="28"/>
    </w:rPr>
  </w:style>
  <w:style w:type="character" w:styleId="afc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3">
    <w:name w:val="Обычный (Интернет) Знак"/>
    <w:link w:val="af2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d">
    <w:name w:val="Знак Знак Знак Знак Знак Знак Знак"/>
    <w:basedOn w:val="a"/>
    <w:rsid w:val="000678E8"/>
    <w:rPr>
      <w:rFonts w:ascii="Verdana" w:hAnsi="Verdana" w:cs="Verdana"/>
      <w:sz w:val="20"/>
      <w:szCs w:val="20"/>
      <w:lang w:val="en-US" w:eastAsia="en-US"/>
    </w:rPr>
  </w:style>
  <w:style w:type="paragraph" w:styleId="afe">
    <w:name w:val="Title"/>
    <w:basedOn w:val="a"/>
    <w:next w:val="a"/>
    <w:link w:val="aff"/>
    <w:qFormat/>
    <w:rsid w:val="000678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rsid w:val="000678E8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0678E8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qFormat/>
    <w:rsid w:val="000678E8"/>
    <w:pPr>
      <w:jc w:val="center"/>
    </w:pPr>
    <w:rPr>
      <w:b/>
      <w:sz w:val="26"/>
      <w:szCs w:val="20"/>
    </w:rPr>
  </w:style>
  <w:style w:type="character" w:styleId="aff0">
    <w:name w:val="annotation reference"/>
    <w:rsid w:val="000678E8"/>
    <w:rPr>
      <w:sz w:val="16"/>
      <w:szCs w:val="16"/>
    </w:rPr>
  </w:style>
  <w:style w:type="paragraph" w:styleId="aff1">
    <w:name w:val="annotation text"/>
    <w:basedOn w:val="a"/>
    <w:link w:val="aff2"/>
    <w:rsid w:val="000678E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678E8"/>
  </w:style>
  <w:style w:type="paragraph" w:styleId="aff3">
    <w:name w:val="annotation subject"/>
    <w:basedOn w:val="aff1"/>
    <w:next w:val="aff1"/>
    <w:link w:val="aff4"/>
    <w:rsid w:val="000678E8"/>
    <w:rPr>
      <w:b/>
      <w:bCs/>
    </w:rPr>
  </w:style>
  <w:style w:type="character" w:customStyle="1" w:styleId="aff4">
    <w:name w:val="Тема примечания Знак"/>
    <w:link w:val="aff3"/>
    <w:rsid w:val="000678E8"/>
    <w:rPr>
      <w:b/>
      <w:bCs/>
    </w:rPr>
  </w:style>
  <w:style w:type="character" w:customStyle="1" w:styleId="a4">
    <w:name w:val="Верхний колонтитул Знак"/>
    <w:link w:val="a3"/>
    <w:uiPriority w:val="99"/>
    <w:rsid w:val="000678E8"/>
    <w:rPr>
      <w:sz w:val="24"/>
      <w:szCs w:val="24"/>
    </w:rPr>
  </w:style>
  <w:style w:type="paragraph" w:customStyle="1" w:styleId="16">
    <w:name w:val="Текст1"/>
    <w:basedOn w:val="a"/>
    <w:rsid w:val="00B42B48"/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rsid w:val="00B42B48"/>
    <w:pPr>
      <w:ind w:left="720"/>
      <w:jc w:val="both"/>
    </w:pPr>
    <w:rPr>
      <w:sz w:val="28"/>
      <w:szCs w:val="28"/>
      <w:lang w:val="x-none" w:eastAsia="x-none"/>
    </w:rPr>
  </w:style>
  <w:style w:type="character" w:customStyle="1" w:styleId="18">
    <w:name w:val="Заголовок Знак1"/>
    <w:rsid w:val="00B42B4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5">
    <w:name w:val="Unresolved Mention"/>
    <w:basedOn w:val="a0"/>
    <w:uiPriority w:val="99"/>
    <w:semiHidden/>
    <w:unhideWhenUsed/>
    <w:rsid w:val="00777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47;&#1072;&#1074;&#1100;&#1103;&#1083;&#1086;&#1074;&#1072;\&#1055;&#1086;&#1089;&#1090;&#1072;&#1085;&#1086;&#1074;&#1083;&#1077;&#1085;&#1080;&#1077;%20&#1075;&#1083;&#1072;&#107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CC23B-7852-4678-9275-14AE3D95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администрации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>diakov.net</Company>
  <LinksUpToDate>false</LinksUpToDate>
  <CharactersWithSpaces>1802</CharactersWithSpaces>
  <SharedDoc>false</SharedDoc>
  <HLinks>
    <vt:vector size="24" baseType="variant"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mailto:ergunova_trg@mail.ru</vt:lpwstr>
      </vt:variant>
      <vt:variant>
        <vt:lpwstr/>
      </vt:variant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creator>Завьялова</dc:creator>
  <cp:lastModifiedBy>User</cp:lastModifiedBy>
  <cp:revision>2</cp:revision>
  <cp:lastPrinted>2026-02-17T03:44:00Z</cp:lastPrinted>
  <dcterms:created xsi:type="dcterms:W3CDTF">2026-02-19T09:45:00Z</dcterms:created>
  <dcterms:modified xsi:type="dcterms:W3CDTF">2026-02-19T09:45:00Z</dcterms:modified>
</cp:coreProperties>
</file>