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58" w:rsidRDefault="00E86941" w:rsidP="00B33135">
      <w:pPr>
        <w:pStyle w:val="a6"/>
        <w:tabs>
          <w:tab w:val="left" w:pos="5245"/>
        </w:tabs>
        <w:spacing w:after="0"/>
        <w:ind w:right="4251"/>
      </w:pPr>
      <w:r w:rsidRPr="00B33135">
        <w:t>О</w:t>
      </w:r>
      <w:r w:rsidR="00F83DBE">
        <w:t xml:space="preserve"> внесении изменений в постановление администрации от 0</w:t>
      </w:r>
      <w:r w:rsidR="007A1B8C">
        <w:t xml:space="preserve">6.02.2025 № 135 «Об утверждении </w:t>
      </w:r>
      <w:r w:rsidR="00F83DBE">
        <w:t>муниципальной программы «</w:t>
      </w:r>
      <w:r w:rsidR="00804532" w:rsidRPr="00B33135">
        <w:t>Обеспечение</w:t>
      </w:r>
      <w:r w:rsidR="00804532">
        <w:t xml:space="preserve"> доступным и комфортным жильем граждан Российской Федерации </w:t>
      </w:r>
      <w:r w:rsidR="00AE7AD3">
        <w:t>в городе Трехгорном</w:t>
      </w:r>
      <w:r w:rsidR="00DF0F58">
        <w:t>»</w:t>
      </w:r>
    </w:p>
    <w:p w:rsidR="00980913" w:rsidRDefault="00980913" w:rsidP="00644ADE">
      <w:pPr>
        <w:pStyle w:val="aa"/>
        <w:rPr>
          <w:i/>
        </w:rPr>
      </w:pPr>
    </w:p>
    <w:p w:rsidR="00AE7AD3" w:rsidRDefault="00AE7AD3" w:rsidP="00DF0F58">
      <w:pPr>
        <w:ind w:firstLine="709"/>
        <w:jc w:val="both"/>
        <w:rPr>
          <w:i/>
          <w:sz w:val="28"/>
          <w:szCs w:val="28"/>
        </w:rPr>
      </w:pPr>
    </w:p>
    <w:p w:rsidR="00DF0F58" w:rsidRDefault="00B07AC8" w:rsidP="00AE7A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0F58" w:rsidRPr="009F63AC">
        <w:rPr>
          <w:sz w:val="28"/>
          <w:szCs w:val="28"/>
        </w:rPr>
        <w:t xml:space="preserve">В связи с </w:t>
      </w:r>
      <w:r w:rsidR="00804532">
        <w:rPr>
          <w:sz w:val="28"/>
          <w:szCs w:val="28"/>
        </w:rPr>
        <w:t xml:space="preserve">уточнением объема финансового обеспечения </w:t>
      </w:r>
      <w:r w:rsidR="00DF0F58" w:rsidRPr="009F63AC">
        <w:rPr>
          <w:sz w:val="28"/>
          <w:szCs w:val="28"/>
        </w:rPr>
        <w:t>программ</w:t>
      </w:r>
      <w:r w:rsidR="00607C9B">
        <w:rPr>
          <w:sz w:val="28"/>
          <w:szCs w:val="28"/>
        </w:rPr>
        <w:t>ы</w:t>
      </w:r>
      <w:r w:rsidR="00DF0F58" w:rsidRPr="009F63AC">
        <w:rPr>
          <w:sz w:val="28"/>
          <w:szCs w:val="28"/>
        </w:rPr>
        <w:t>,</w:t>
      </w:r>
      <w:r w:rsidR="007A1B8C">
        <w:rPr>
          <w:sz w:val="28"/>
          <w:szCs w:val="28"/>
        </w:rPr>
        <w:t xml:space="preserve"> </w:t>
      </w:r>
      <w:r w:rsidR="00DF0F58" w:rsidRPr="009F63AC"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Уставом города Трехгорного</w:t>
      </w:r>
    </w:p>
    <w:p w:rsidR="007A24BC" w:rsidRPr="009F63AC" w:rsidRDefault="007A24BC" w:rsidP="00DF0F58">
      <w:pPr>
        <w:ind w:firstLine="709"/>
        <w:jc w:val="both"/>
        <w:rPr>
          <w:sz w:val="28"/>
          <w:szCs w:val="28"/>
        </w:rPr>
      </w:pPr>
    </w:p>
    <w:p w:rsidR="00DF0F58" w:rsidRDefault="00DF0F58" w:rsidP="007A24BC">
      <w:pPr>
        <w:pStyle w:val="ab"/>
        <w:spacing w:before="0" w:after="0"/>
        <w:jc w:val="left"/>
      </w:pPr>
      <w:r>
        <w:t xml:space="preserve">ПОСТАНОВЛЯЮ: </w:t>
      </w:r>
    </w:p>
    <w:p w:rsidR="007A24BC" w:rsidRPr="007A24BC" w:rsidRDefault="007A24BC" w:rsidP="007A24BC">
      <w:pPr>
        <w:pStyle w:val="aa"/>
      </w:pPr>
    </w:p>
    <w:p w:rsidR="00F83DBE" w:rsidRDefault="00B33135" w:rsidP="00FC25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3DBE">
        <w:rPr>
          <w:sz w:val="28"/>
          <w:szCs w:val="28"/>
        </w:rPr>
        <w:t>Внести в постановление администрации от 06.02.2025 №</w:t>
      </w:r>
      <w:r w:rsidR="007A1B8C">
        <w:rPr>
          <w:sz w:val="28"/>
          <w:szCs w:val="28"/>
        </w:rPr>
        <w:t xml:space="preserve"> 135 «Об утверждении </w:t>
      </w:r>
      <w:r w:rsidR="00F83DBE">
        <w:rPr>
          <w:sz w:val="28"/>
          <w:szCs w:val="28"/>
        </w:rPr>
        <w:t>муниципальной программы «Обеспечение доступным и комфортным жильем граждан Российской Федерации в городе Трехгорном» следующие изменения:</w:t>
      </w:r>
    </w:p>
    <w:p w:rsidR="0058427D" w:rsidRDefault="005616CF" w:rsidP="00FC25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40CD5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раздела</w:t>
      </w:r>
      <w:r w:rsidR="00431E84">
        <w:rPr>
          <w:sz w:val="28"/>
          <w:szCs w:val="28"/>
        </w:rPr>
        <w:t xml:space="preserve"> 5 Паспорта муниципальной программы «Обеспечение доступным и комфортным жильем граждан Российской Федерации</w:t>
      </w:r>
      <w:r w:rsidR="00FA0E30">
        <w:rPr>
          <w:sz w:val="28"/>
          <w:szCs w:val="28"/>
        </w:rPr>
        <w:t>»</w:t>
      </w:r>
      <w:r w:rsidR="00B40CD5">
        <w:rPr>
          <w:sz w:val="28"/>
          <w:szCs w:val="28"/>
        </w:rPr>
        <w:t xml:space="preserve"> приложения 2</w:t>
      </w:r>
      <w:r w:rsidR="00FA0E30">
        <w:rPr>
          <w:sz w:val="28"/>
          <w:szCs w:val="28"/>
        </w:rPr>
        <w:t xml:space="preserve"> изложит</w:t>
      </w:r>
      <w:r w:rsidR="00B40CD5">
        <w:rPr>
          <w:sz w:val="28"/>
          <w:szCs w:val="28"/>
        </w:rPr>
        <w:t>ь в редакции согласно приложению</w:t>
      </w:r>
      <w:r w:rsidR="00FA0E30">
        <w:rPr>
          <w:sz w:val="28"/>
          <w:szCs w:val="28"/>
        </w:rPr>
        <w:t xml:space="preserve"> 1 к настоящему постановлению;</w:t>
      </w:r>
    </w:p>
    <w:p w:rsidR="00FA0E30" w:rsidRDefault="005616CF" w:rsidP="00FC25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40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таблицу раздела </w:t>
      </w:r>
      <w:r w:rsidR="00FA0E30">
        <w:rPr>
          <w:sz w:val="28"/>
          <w:szCs w:val="28"/>
        </w:rPr>
        <w:t>5 Паспорта проекта «Оказание молодым семьям государственной поддержки для улучшения жилищных условий»</w:t>
      </w:r>
      <w:r w:rsidR="00B40CD5">
        <w:rPr>
          <w:sz w:val="28"/>
          <w:szCs w:val="28"/>
        </w:rPr>
        <w:t xml:space="preserve"> приложения 3</w:t>
      </w:r>
      <w:r>
        <w:rPr>
          <w:sz w:val="28"/>
          <w:szCs w:val="28"/>
        </w:rPr>
        <w:t xml:space="preserve"> изложит</w:t>
      </w:r>
      <w:r w:rsidR="00B40CD5">
        <w:rPr>
          <w:sz w:val="28"/>
          <w:szCs w:val="28"/>
        </w:rPr>
        <w:t>ь в редакции согласно приложению</w:t>
      </w:r>
      <w:r>
        <w:rPr>
          <w:sz w:val="28"/>
          <w:szCs w:val="28"/>
        </w:rPr>
        <w:t xml:space="preserve"> 2 к настоящему постановлению.</w:t>
      </w:r>
    </w:p>
    <w:p w:rsidR="004E6AC2" w:rsidRDefault="004E6AC2" w:rsidP="004E6A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16CF">
        <w:rPr>
          <w:sz w:val="28"/>
          <w:szCs w:val="28"/>
        </w:rPr>
        <w:t xml:space="preserve"> 2.</w:t>
      </w:r>
      <w:r w:rsidR="00E6364A">
        <w:rPr>
          <w:sz w:val="28"/>
          <w:szCs w:val="28"/>
        </w:rPr>
        <w:t xml:space="preserve"> </w:t>
      </w:r>
      <w:r w:rsidR="00DF0F58" w:rsidRPr="002C1D07">
        <w:rPr>
          <w:sz w:val="28"/>
          <w:szCs w:val="28"/>
        </w:rPr>
        <w:t>Настоящее постановление подлежит</w:t>
      </w:r>
      <w:r w:rsidR="002C1D07" w:rsidRPr="002C1D07">
        <w:rPr>
          <w:sz w:val="28"/>
          <w:szCs w:val="28"/>
        </w:rPr>
        <w:t xml:space="preserve"> опубликованию в сетевом издании «Трехгорный инфо» и размещению в информационно-</w:t>
      </w:r>
      <w:r w:rsidR="002C1D07" w:rsidRPr="002C1D07">
        <w:rPr>
          <w:sz w:val="28"/>
          <w:szCs w:val="28"/>
        </w:rPr>
        <w:lastRenderedPageBreak/>
        <w:t xml:space="preserve">телекоммуникационной  сети «Интернет» </w:t>
      </w:r>
      <w:r w:rsidR="00DF0F58" w:rsidRPr="002C1D07">
        <w:rPr>
          <w:sz w:val="28"/>
          <w:szCs w:val="28"/>
        </w:rPr>
        <w:t>на официальном сайте органов местного самоуправления города Трехгорного</w:t>
      </w:r>
      <w:r w:rsidR="005616CF">
        <w:rPr>
          <w:sz w:val="28"/>
          <w:szCs w:val="28"/>
        </w:rPr>
        <w:t>.</w:t>
      </w:r>
    </w:p>
    <w:p w:rsidR="00DF0F58" w:rsidRPr="006D06D6" w:rsidRDefault="00B40CD5" w:rsidP="004E6A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DF0F58" w:rsidRPr="006D06D6">
        <w:rPr>
          <w:sz w:val="28"/>
          <w:szCs w:val="28"/>
        </w:rPr>
        <w:t>.</w:t>
      </w:r>
      <w:r w:rsidR="00DF0F58">
        <w:rPr>
          <w:sz w:val="28"/>
          <w:szCs w:val="28"/>
        </w:rPr>
        <w:t xml:space="preserve"> Контроль за</w:t>
      </w:r>
      <w:r w:rsidR="00B07AC8">
        <w:rPr>
          <w:sz w:val="28"/>
          <w:szCs w:val="28"/>
        </w:rPr>
        <w:t xml:space="preserve"> выполнением настоящего постановления</w:t>
      </w:r>
      <w:r w:rsidR="006C6971">
        <w:rPr>
          <w:sz w:val="28"/>
          <w:szCs w:val="28"/>
        </w:rPr>
        <w:t xml:space="preserve"> возложить на первого замест</w:t>
      </w:r>
      <w:r w:rsidR="002647C6">
        <w:rPr>
          <w:sz w:val="28"/>
          <w:szCs w:val="28"/>
        </w:rPr>
        <w:t>ителя главы города Первухина О.В</w:t>
      </w:r>
      <w:r w:rsidR="006C6971">
        <w:rPr>
          <w:sz w:val="28"/>
          <w:szCs w:val="28"/>
        </w:rPr>
        <w:t>.</w:t>
      </w:r>
    </w:p>
    <w:p w:rsidR="00DF0F58" w:rsidRDefault="00DF0F58" w:rsidP="00DF0F58">
      <w:pPr>
        <w:pStyle w:val="a7"/>
      </w:pPr>
    </w:p>
    <w:p w:rsidR="00D81711" w:rsidRDefault="00D81711" w:rsidP="00DF0F58">
      <w:pPr>
        <w:pStyle w:val="a7"/>
      </w:pPr>
    </w:p>
    <w:p w:rsidR="008B4360" w:rsidRDefault="00177378" w:rsidP="00DF0F58">
      <w:pPr>
        <w:rPr>
          <w:u w:val="single"/>
        </w:rPr>
      </w:pPr>
      <w:r>
        <w:rPr>
          <w:sz w:val="28"/>
          <w:szCs w:val="28"/>
        </w:rPr>
        <w:t>Глава</w:t>
      </w:r>
      <w:r w:rsidR="008B4360">
        <w:rPr>
          <w:sz w:val="28"/>
          <w:szCs w:val="28"/>
        </w:rPr>
        <w:t xml:space="preserve"> города                                                              </w:t>
      </w:r>
      <w:r>
        <w:rPr>
          <w:sz w:val="28"/>
          <w:szCs w:val="28"/>
        </w:rPr>
        <w:t xml:space="preserve">        </w:t>
      </w:r>
      <w:r w:rsidR="001D09F1">
        <w:rPr>
          <w:sz w:val="28"/>
          <w:szCs w:val="28"/>
        </w:rPr>
        <w:t xml:space="preserve">            </w:t>
      </w:r>
      <w:r w:rsidR="006C6971">
        <w:rPr>
          <w:sz w:val="28"/>
          <w:szCs w:val="28"/>
        </w:rPr>
        <w:t>Д.А. Громенко</w:t>
      </w:r>
      <w:r w:rsidR="00DF0F58" w:rsidRPr="00865CFF">
        <w:rPr>
          <w:sz w:val="28"/>
          <w:szCs w:val="28"/>
        </w:rPr>
        <w:t xml:space="preserve"> </w:t>
      </w:r>
      <w:r w:rsidR="00DF0F58">
        <w:rPr>
          <w:sz w:val="28"/>
          <w:szCs w:val="28"/>
        </w:rPr>
        <w:t xml:space="preserve">                             </w:t>
      </w:r>
      <w:r w:rsidR="00DF0F58" w:rsidRPr="00865CFF">
        <w:rPr>
          <w:sz w:val="28"/>
          <w:szCs w:val="28"/>
        </w:rPr>
        <w:t xml:space="preserve">                                                            </w:t>
      </w:r>
    </w:p>
    <w:p w:rsidR="008B4360" w:rsidRDefault="008B4360" w:rsidP="00DF0F58">
      <w:pPr>
        <w:rPr>
          <w:u w:val="single"/>
        </w:rPr>
      </w:pPr>
    </w:p>
    <w:p w:rsidR="008B4360" w:rsidRDefault="008B4360" w:rsidP="00DF0F58">
      <w:pPr>
        <w:rPr>
          <w:u w:val="single"/>
        </w:rPr>
      </w:pPr>
    </w:p>
    <w:p w:rsidR="008B4360" w:rsidRDefault="008B4360" w:rsidP="00DF0F58">
      <w:pPr>
        <w:rPr>
          <w:u w:val="single"/>
        </w:rPr>
      </w:pPr>
    </w:p>
    <w:p w:rsidR="008B4360" w:rsidRDefault="008B4360" w:rsidP="00DF0F58">
      <w:pPr>
        <w:rPr>
          <w:u w:val="single"/>
        </w:rPr>
      </w:pPr>
    </w:p>
    <w:p w:rsidR="00556055" w:rsidRDefault="00556055" w:rsidP="00DF0F58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5616CF" w:rsidRDefault="005616CF" w:rsidP="00574A05">
      <w:pPr>
        <w:rPr>
          <w:u w:val="single"/>
        </w:rPr>
      </w:pPr>
    </w:p>
    <w:p w:rsidR="00B40CD5" w:rsidRDefault="00B40CD5" w:rsidP="00574A05">
      <w:pPr>
        <w:rPr>
          <w:u w:val="single"/>
        </w:rPr>
      </w:pPr>
    </w:p>
    <w:p w:rsidR="00211203" w:rsidRDefault="00211203" w:rsidP="008770E4">
      <w:pPr>
        <w:rPr>
          <w:sz w:val="28"/>
          <w:szCs w:val="28"/>
        </w:rPr>
        <w:sectPr w:rsidR="00211203" w:rsidSect="00B40CD5">
          <w:headerReference w:type="first" r:id="rId8"/>
          <w:pgSz w:w="11906" w:h="16838" w:code="9"/>
          <w:pgMar w:top="1134" w:right="1133" w:bottom="1135" w:left="1701" w:header="425" w:footer="720" w:gutter="0"/>
          <w:cols w:space="720"/>
          <w:titlePg/>
        </w:sectPr>
      </w:pPr>
    </w:p>
    <w:p w:rsidR="005616CF" w:rsidRPr="00574A05" w:rsidRDefault="005616CF" w:rsidP="005616CF">
      <w:pPr>
        <w:pStyle w:val="a3"/>
        <w:tabs>
          <w:tab w:val="left" w:pos="354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616CF" w:rsidRDefault="005616CF" w:rsidP="005616CF">
      <w:pPr>
        <w:pStyle w:val="a3"/>
        <w:tabs>
          <w:tab w:val="left" w:pos="3544"/>
        </w:tabs>
        <w:jc w:val="right"/>
        <w:rPr>
          <w:sz w:val="28"/>
          <w:szCs w:val="28"/>
        </w:rPr>
      </w:pPr>
      <w:r w:rsidRPr="00574A05">
        <w:rPr>
          <w:sz w:val="28"/>
          <w:szCs w:val="28"/>
        </w:rPr>
        <w:t>к постановлению админис</w:t>
      </w:r>
      <w:r>
        <w:rPr>
          <w:sz w:val="28"/>
          <w:szCs w:val="28"/>
        </w:rPr>
        <w:t>т</w:t>
      </w:r>
      <w:r w:rsidRPr="00574A05">
        <w:rPr>
          <w:sz w:val="28"/>
          <w:szCs w:val="28"/>
        </w:rPr>
        <w:t>рации</w:t>
      </w:r>
    </w:p>
    <w:p w:rsidR="005616CF" w:rsidRDefault="000F7F74" w:rsidP="005616CF">
      <w:pPr>
        <w:pStyle w:val="a3"/>
        <w:tabs>
          <w:tab w:val="left" w:pos="354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24.02.2026 № 173</w:t>
      </w:r>
    </w:p>
    <w:p w:rsidR="0050346A" w:rsidRDefault="0050346A" w:rsidP="0050346A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50346A" w:rsidRDefault="0050346A" w:rsidP="0050346A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Pr="00DE180C">
        <w:rPr>
          <w:rFonts w:ascii="Times New Roman" w:hAnsi="Times New Roman"/>
          <w:b w:val="0"/>
          <w:sz w:val="28"/>
          <w:szCs w:val="28"/>
        </w:rPr>
        <w:t>. Финансовое обеспечение муниципальной программы</w:t>
      </w:r>
    </w:p>
    <w:p w:rsidR="00AD3286" w:rsidRPr="00AD3286" w:rsidRDefault="00AD3286" w:rsidP="00AD3286"/>
    <w:tbl>
      <w:tblPr>
        <w:tblW w:w="150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12"/>
        <w:gridCol w:w="1843"/>
        <w:gridCol w:w="1843"/>
        <w:gridCol w:w="1701"/>
        <w:gridCol w:w="1842"/>
        <w:gridCol w:w="1985"/>
      </w:tblGrid>
      <w:tr w:rsidR="0050346A" w:rsidRPr="00A40169" w:rsidTr="00924E13">
        <w:tc>
          <w:tcPr>
            <w:tcW w:w="5812" w:type="dxa"/>
            <w:vMerge w:val="restart"/>
            <w:tcBorders>
              <w:right w:val="nil"/>
            </w:tcBorders>
            <w:vAlign w:val="center"/>
          </w:tcPr>
          <w:p w:rsidR="0050346A" w:rsidRPr="00A40169" w:rsidRDefault="00320FE0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6455C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 xml:space="preserve">Объем финансового обеспечения по годам реализации, </w:t>
            </w:r>
          </w:p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 xml:space="preserve"> рублей</w:t>
            </w:r>
          </w:p>
        </w:tc>
      </w:tr>
      <w:tr w:rsidR="0050346A" w:rsidRPr="00A40169" w:rsidTr="00924E13">
        <w:tc>
          <w:tcPr>
            <w:tcW w:w="581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F90DAE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F90DAE">
              <w:rPr>
                <w:rFonts w:ascii="Times New Roman" w:hAnsi="Times New Roman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2027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Всего</w:t>
            </w:r>
          </w:p>
        </w:tc>
      </w:tr>
      <w:tr w:rsidR="0050346A" w:rsidRPr="00A40169" w:rsidTr="00924E13">
        <w:tc>
          <w:tcPr>
            <w:tcW w:w="5812" w:type="dxa"/>
            <w:tcBorders>
              <w:bottom w:val="single" w:sz="4" w:space="0" w:color="auto"/>
              <w:right w:val="nil"/>
            </w:tcBorders>
            <w:vAlign w:val="center"/>
          </w:tcPr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F90DAE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F90DAE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46A" w:rsidRPr="00A40169" w:rsidRDefault="0050346A" w:rsidP="00924E1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5E4D80" w:rsidRPr="00A40169" w:rsidTr="00924E13">
        <w:trPr>
          <w:trHeight w:val="544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4D80" w:rsidRPr="00A40169" w:rsidRDefault="005E4D80" w:rsidP="00924E13">
            <w:pPr>
              <w:pStyle w:val="ac"/>
              <w:jc w:val="left"/>
              <w:rPr>
                <w:rFonts w:ascii="Times New Roman" w:hAnsi="Times New Roman"/>
              </w:rPr>
            </w:pPr>
            <w:r w:rsidRPr="001B5A92">
              <w:rPr>
                <w:rFonts w:ascii="Times New Roman" w:hAnsi="Times New Roman"/>
              </w:rPr>
              <w:t>Проект: «Оказание молодым семьям государственной поддержки для улучшения жилищных условий»</w:t>
            </w:r>
            <w:r>
              <w:rPr>
                <w:rFonts w:ascii="Times New Roman" w:hAnsi="Times New Roman"/>
              </w:rPr>
              <w:t xml:space="preserve"> </w:t>
            </w:r>
            <w:r w:rsidRPr="00A40169">
              <w:rPr>
                <w:rFonts w:ascii="Times New Roman" w:hAnsi="Times New Roman"/>
              </w:rPr>
              <w:t>(всего),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AD3286" w:rsidRDefault="005E4D80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6 395 507,02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F90DAE" w:rsidRDefault="005E4D80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F90DAE">
              <w:rPr>
                <w:rFonts w:ascii="Times New Roman" w:hAnsi="Times New Roman"/>
              </w:rPr>
              <w:t>26 629 032,10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6 970 714,60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6 938 424,09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66 933 677,81</w:t>
            </w:r>
          </w:p>
        </w:tc>
      </w:tr>
      <w:tr w:rsidR="005E4D80" w:rsidRPr="00A40169" w:rsidTr="00924E13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A40169" w:rsidRDefault="005E4D80" w:rsidP="00924E13">
            <w:pPr>
              <w:pStyle w:val="ac"/>
              <w:jc w:val="left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AD3286" w:rsidRDefault="005E4D80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1 217 674,73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F90DAE" w:rsidRDefault="005E4D80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F90DAE">
              <w:rPr>
                <w:rFonts w:ascii="Times New Roman" w:hAnsi="Times New Roman"/>
              </w:rPr>
              <w:t>1 016 818,27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285 310,26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275 380,86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2 795 184,12</w:t>
            </w:r>
          </w:p>
        </w:tc>
      </w:tr>
      <w:tr w:rsidR="005E4D80" w:rsidRPr="00A40169" w:rsidTr="00924E13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4D80" w:rsidRPr="00A40169" w:rsidRDefault="005E4D80" w:rsidP="00924E13">
            <w:pPr>
              <w:pStyle w:val="ac"/>
              <w:jc w:val="left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AD3286" w:rsidRDefault="005E4D80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4 258 684,27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F90DAE" w:rsidRDefault="005E4D80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F90DAE">
              <w:rPr>
                <w:rFonts w:ascii="Times New Roman" w:hAnsi="Times New Roman"/>
              </w:rPr>
              <w:t>4 516 299,73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154 404,34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1</w:t>
            </w:r>
            <w:r w:rsidR="00846DE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153</w:t>
            </w:r>
            <w:r w:rsidR="00846D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043,23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11 082 431,57</w:t>
            </w:r>
          </w:p>
        </w:tc>
      </w:tr>
      <w:tr w:rsidR="005E4D80" w:rsidRPr="00A40169" w:rsidTr="00924E13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A40169" w:rsidRDefault="005E4D80" w:rsidP="00924E13">
            <w:pPr>
              <w:pStyle w:val="ac"/>
              <w:jc w:val="left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AD3286" w:rsidRDefault="005E4D80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3 762 068,02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F90DAE" w:rsidRDefault="005E4D80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F90DAE">
              <w:rPr>
                <w:rFonts w:ascii="Times New Roman" w:hAnsi="Times New Roman"/>
              </w:rPr>
              <w:t>3 685 737,10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1 000 000,00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1 000 000,00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9 447 805,12</w:t>
            </w:r>
          </w:p>
        </w:tc>
      </w:tr>
      <w:tr w:rsidR="005E4D80" w:rsidRPr="00A40169" w:rsidTr="00924E13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15743E" w:rsidRDefault="005E4D80" w:rsidP="00924E13">
            <w:pPr>
              <w:pStyle w:val="ac"/>
              <w:jc w:val="left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80" w:rsidRPr="00AD3286" w:rsidRDefault="005E4D80" w:rsidP="00924E13">
            <w:pPr>
              <w:jc w:val="center"/>
              <w:rPr>
                <w:sz w:val="24"/>
                <w:szCs w:val="24"/>
              </w:rPr>
            </w:pPr>
            <w:r w:rsidRPr="00AD32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7 157 080,00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F90DAE" w:rsidRDefault="005E4D80" w:rsidP="003F3DC7">
            <w:pPr>
              <w:ind w:firstLine="34"/>
              <w:jc w:val="center"/>
              <w:rPr>
                <w:sz w:val="24"/>
                <w:szCs w:val="24"/>
              </w:rPr>
            </w:pPr>
            <w:r w:rsidRPr="00F90DAE">
              <w:rPr>
                <w:sz w:val="24"/>
                <w:szCs w:val="24"/>
              </w:rPr>
              <w:t>17 410 177,00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4 531 000,00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4 510 000,00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AD3286" w:rsidRDefault="005E4D80" w:rsidP="004221F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43 608 257,00</w:t>
            </w:r>
          </w:p>
        </w:tc>
      </w:tr>
      <w:tr w:rsidR="00F90DAE" w:rsidRPr="00A40169" w:rsidTr="00924E13">
        <w:trPr>
          <w:trHeight w:val="387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0DAE" w:rsidRPr="00A40169" w:rsidRDefault="00F90DAE" w:rsidP="00924E13">
            <w:pPr>
              <w:pStyle w:val="ac"/>
              <w:jc w:val="left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Муниципальная программа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AD3286" w:rsidRDefault="00F90DAE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6 395 507,02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F90DAE" w:rsidRDefault="00F90DAE" w:rsidP="006A300C">
            <w:pPr>
              <w:pStyle w:val="ac"/>
              <w:jc w:val="center"/>
              <w:rPr>
                <w:rFonts w:ascii="Times New Roman" w:hAnsi="Times New Roman"/>
              </w:rPr>
            </w:pPr>
            <w:r w:rsidRPr="00F90DAE">
              <w:rPr>
                <w:rFonts w:ascii="Times New Roman" w:hAnsi="Times New Roman"/>
              </w:rPr>
              <w:t>26 629 032,10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AD3286" w:rsidRDefault="00F90DAE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6 970 714,60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AD3286" w:rsidRDefault="00F90DAE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6 938 424,09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AD3286" w:rsidRDefault="00F90DAE" w:rsidP="006A300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66 933 677,81</w:t>
            </w:r>
          </w:p>
        </w:tc>
      </w:tr>
      <w:tr w:rsidR="00F90DAE" w:rsidRPr="00A40169" w:rsidTr="00924E13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DAE" w:rsidRPr="00A40169" w:rsidRDefault="00F90DAE" w:rsidP="00924E13">
            <w:pPr>
              <w:pStyle w:val="ac"/>
              <w:jc w:val="left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AD3286" w:rsidRDefault="00F90DAE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1 217 674,73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F90DAE" w:rsidRDefault="00F90DAE" w:rsidP="006A300C">
            <w:pPr>
              <w:pStyle w:val="ac"/>
              <w:jc w:val="center"/>
              <w:rPr>
                <w:rFonts w:ascii="Times New Roman" w:hAnsi="Times New Roman"/>
              </w:rPr>
            </w:pPr>
            <w:r w:rsidRPr="00F90DAE">
              <w:rPr>
                <w:rFonts w:ascii="Times New Roman" w:hAnsi="Times New Roman"/>
              </w:rPr>
              <w:t>1 016 818,27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AD3286" w:rsidRDefault="005E4D80" w:rsidP="00320FE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285 310,26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AD3286" w:rsidRDefault="005E4D80" w:rsidP="00320FE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275 380,86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AD3286" w:rsidRDefault="005E4D80" w:rsidP="005E4D8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2 795 184,12</w:t>
            </w:r>
          </w:p>
        </w:tc>
      </w:tr>
      <w:tr w:rsidR="00F90DAE" w:rsidRPr="00A40169" w:rsidTr="00924E13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DAE" w:rsidRPr="00A40169" w:rsidRDefault="00F90DAE" w:rsidP="00924E13">
            <w:pPr>
              <w:pStyle w:val="ac"/>
              <w:jc w:val="left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AD3286" w:rsidRDefault="00F90DAE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4 258 684,27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F90DAE" w:rsidRDefault="00F90DAE" w:rsidP="006A300C">
            <w:pPr>
              <w:pStyle w:val="ac"/>
              <w:jc w:val="center"/>
              <w:rPr>
                <w:rFonts w:ascii="Times New Roman" w:hAnsi="Times New Roman"/>
              </w:rPr>
            </w:pPr>
            <w:r w:rsidRPr="00F90DAE">
              <w:rPr>
                <w:rFonts w:ascii="Times New Roman" w:hAnsi="Times New Roman"/>
              </w:rPr>
              <w:t>4 516 299,73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AD3286" w:rsidRDefault="00F90DAE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1</w:t>
            </w:r>
            <w:r w:rsidR="005E4D80">
              <w:rPr>
                <w:rFonts w:ascii="Times New Roman" w:hAnsi="Times New Roman"/>
              </w:rPr>
              <w:t> 154 404,34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AD3286" w:rsidRDefault="00F90DAE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1</w:t>
            </w:r>
            <w:r w:rsidR="00846DE5">
              <w:rPr>
                <w:rFonts w:ascii="Times New Roman" w:hAnsi="Times New Roman"/>
              </w:rPr>
              <w:t> </w:t>
            </w:r>
            <w:r w:rsidR="005E4D80">
              <w:rPr>
                <w:rFonts w:ascii="Times New Roman" w:hAnsi="Times New Roman"/>
              </w:rPr>
              <w:t>153</w:t>
            </w:r>
            <w:r w:rsidR="00846DE5">
              <w:rPr>
                <w:rFonts w:ascii="Times New Roman" w:hAnsi="Times New Roman"/>
              </w:rPr>
              <w:t xml:space="preserve"> </w:t>
            </w:r>
            <w:r w:rsidR="005E4D80">
              <w:rPr>
                <w:rFonts w:ascii="Times New Roman" w:hAnsi="Times New Roman"/>
              </w:rPr>
              <w:t>043,23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AD3286" w:rsidRDefault="005E4D80" w:rsidP="006A300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11 082 431</w:t>
            </w:r>
            <w:r w:rsidR="00F90D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57</w:t>
            </w:r>
          </w:p>
        </w:tc>
      </w:tr>
      <w:tr w:rsidR="00F90DAE" w:rsidRPr="00A40169" w:rsidTr="00924E13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DAE" w:rsidRPr="00A40169" w:rsidRDefault="00F90DAE" w:rsidP="00924E13">
            <w:pPr>
              <w:pStyle w:val="ac"/>
              <w:jc w:val="left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AD3286" w:rsidRDefault="00F90DAE" w:rsidP="00924E13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3 762 068,02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F90DAE" w:rsidRDefault="00F90DAE" w:rsidP="006A300C">
            <w:pPr>
              <w:pStyle w:val="ac"/>
              <w:jc w:val="center"/>
              <w:rPr>
                <w:rFonts w:ascii="Times New Roman" w:hAnsi="Times New Roman"/>
              </w:rPr>
            </w:pPr>
            <w:r w:rsidRPr="00F90DAE">
              <w:rPr>
                <w:rFonts w:ascii="Times New Roman" w:hAnsi="Times New Roman"/>
              </w:rPr>
              <w:t>3 685 737,10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AD3286" w:rsidRDefault="00F90DAE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1 000 000,00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AD3286" w:rsidRDefault="00F90DAE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1 000 000,00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AD3286" w:rsidRDefault="00F90DAE" w:rsidP="006A300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9 447 805,12</w:t>
            </w:r>
          </w:p>
        </w:tc>
      </w:tr>
      <w:tr w:rsidR="00F90DAE" w:rsidRPr="00A40169" w:rsidTr="00924E13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DAE" w:rsidRPr="00A40169" w:rsidRDefault="00F90DAE" w:rsidP="00924E13">
            <w:pPr>
              <w:pStyle w:val="ac"/>
              <w:jc w:val="left"/>
              <w:rPr>
                <w:rFonts w:ascii="Times New Roman" w:hAnsi="Times New Roman"/>
              </w:rPr>
            </w:pPr>
            <w:r w:rsidRPr="00A4016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AE" w:rsidRPr="00AD3286" w:rsidRDefault="00F90DAE" w:rsidP="00924E13">
            <w:pPr>
              <w:jc w:val="center"/>
              <w:rPr>
                <w:sz w:val="24"/>
                <w:szCs w:val="24"/>
              </w:rPr>
            </w:pPr>
            <w:r w:rsidRPr="00AD32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7 157 080,00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F90DAE" w:rsidRDefault="00F90DAE" w:rsidP="006A300C">
            <w:pPr>
              <w:ind w:firstLine="34"/>
              <w:jc w:val="center"/>
              <w:rPr>
                <w:sz w:val="24"/>
                <w:szCs w:val="24"/>
              </w:rPr>
            </w:pPr>
            <w:r w:rsidRPr="00F90DAE">
              <w:rPr>
                <w:sz w:val="24"/>
                <w:szCs w:val="24"/>
              </w:rPr>
              <w:t>17 410 177,00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AD3286" w:rsidRDefault="00F90DAE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4 531 000,00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AD3286" w:rsidRDefault="00F90DAE" w:rsidP="00320FE0">
            <w:pPr>
              <w:pStyle w:val="ac"/>
              <w:jc w:val="center"/>
              <w:rPr>
                <w:rFonts w:ascii="Times New Roman" w:hAnsi="Times New Roman"/>
              </w:rPr>
            </w:pPr>
            <w:r w:rsidRPr="00AD3286">
              <w:rPr>
                <w:rFonts w:ascii="Times New Roman" w:hAnsi="Times New Roman"/>
              </w:rPr>
              <w:t>4 510 000,00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AD3286" w:rsidRDefault="00F90DAE" w:rsidP="006A300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43 608 257,00</w:t>
            </w:r>
          </w:p>
        </w:tc>
      </w:tr>
    </w:tbl>
    <w:p w:rsidR="0050346A" w:rsidRDefault="0050346A" w:rsidP="0050346A">
      <w:pPr>
        <w:jc w:val="right"/>
        <w:rPr>
          <w:sz w:val="28"/>
          <w:szCs w:val="28"/>
        </w:rPr>
      </w:pPr>
    </w:p>
    <w:p w:rsidR="0050346A" w:rsidRDefault="0050346A" w:rsidP="0050346A">
      <w:pPr>
        <w:jc w:val="right"/>
        <w:rPr>
          <w:sz w:val="28"/>
          <w:szCs w:val="28"/>
        </w:rPr>
      </w:pPr>
    </w:p>
    <w:p w:rsidR="0050346A" w:rsidRDefault="0050346A" w:rsidP="0050346A">
      <w:pPr>
        <w:jc w:val="right"/>
        <w:rPr>
          <w:sz w:val="28"/>
          <w:szCs w:val="28"/>
        </w:rPr>
      </w:pPr>
    </w:p>
    <w:p w:rsidR="0050346A" w:rsidRDefault="0050346A" w:rsidP="0050346A">
      <w:pPr>
        <w:jc w:val="right"/>
        <w:rPr>
          <w:sz w:val="28"/>
          <w:szCs w:val="28"/>
        </w:rPr>
      </w:pPr>
    </w:p>
    <w:p w:rsidR="0050346A" w:rsidRDefault="0050346A" w:rsidP="0050346A">
      <w:pPr>
        <w:jc w:val="right"/>
        <w:rPr>
          <w:sz w:val="28"/>
          <w:szCs w:val="28"/>
        </w:rPr>
      </w:pPr>
    </w:p>
    <w:p w:rsidR="0050346A" w:rsidRDefault="0050346A" w:rsidP="0050346A">
      <w:pPr>
        <w:jc w:val="right"/>
        <w:rPr>
          <w:sz w:val="28"/>
          <w:szCs w:val="28"/>
        </w:rPr>
      </w:pPr>
    </w:p>
    <w:p w:rsidR="0050346A" w:rsidRDefault="0050346A" w:rsidP="0050346A">
      <w:pPr>
        <w:jc w:val="right"/>
        <w:rPr>
          <w:sz w:val="28"/>
          <w:szCs w:val="28"/>
        </w:rPr>
      </w:pPr>
    </w:p>
    <w:p w:rsidR="0050346A" w:rsidRDefault="0050346A" w:rsidP="0050346A">
      <w:pPr>
        <w:jc w:val="right"/>
        <w:rPr>
          <w:sz w:val="28"/>
          <w:szCs w:val="28"/>
        </w:rPr>
      </w:pPr>
    </w:p>
    <w:p w:rsidR="0050346A" w:rsidRDefault="0050346A" w:rsidP="0050346A">
      <w:pPr>
        <w:jc w:val="right"/>
        <w:rPr>
          <w:sz w:val="28"/>
          <w:szCs w:val="28"/>
        </w:rPr>
      </w:pPr>
    </w:p>
    <w:p w:rsidR="005C6B15" w:rsidRPr="00574A05" w:rsidRDefault="008770E4" w:rsidP="005C6B15">
      <w:pPr>
        <w:pStyle w:val="a3"/>
        <w:tabs>
          <w:tab w:val="left" w:pos="354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5C6B15" w:rsidRDefault="005C6B15" w:rsidP="005C6B15">
      <w:pPr>
        <w:pStyle w:val="a3"/>
        <w:tabs>
          <w:tab w:val="left" w:pos="3544"/>
        </w:tabs>
        <w:jc w:val="right"/>
        <w:rPr>
          <w:sz w:val="28"/>
          <w:szCs w:val="28"/>
        </w:rPr>
      </w:pPr>
      <w:r w:rsidRPr="00574A05">
        <w:rPr>
          <w:sz w:val="28"/>
          <w:szCs w:val="28"/>
        </w:rPr>
        <w:t>к постановлению админис</w:t>
      </w:r>
      <w:r>
        <w:rPr>
          <w:sz w:val="28"/>
          <w:szCs w:val="28"/>
        </w:rPr>
        <w:t>т</w:t>
      </w:r>
      <w:r w:rsidRPr="00574A05">
        <w:rPr>
          <w:sz w:val="28"/>
          <w:szCs w:val="28"/>
        </w:rPr>
        <w:t>рации</w:t>
      </w:r>
    </w:p>
    <w:p w:rsidR="005C6B15" w:rsidRDefault="000F7F74" w:rsidP="005C6B15">
      <w:pPr>
        <w:pStyle w:val="a3"/>
        <w:tabs>
          <w:tab w:val="left" w:pos="354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24.02.2026 № 173</w:t>
      </w:r>
    </w:p>
    <w:p w:rsidR="005C6B15" w:rsidRDefault="005C6B15" w:rsidP="0050346A">
      <w:pPr>
        <w:jc w:val="right"/>
        <w:rPr>
          <w:sz w:val="28"/>
          <w:szCs w:val="28"/>
        </w:rPr>
      </w:pPr>
    </w:p>
    <w:p w:rsidR="0050346A" w:rsidRPr="007E28AB" w:rsidRDefault="0050346A" w:rsidP="0050346A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E28AB">
        <w:rPr>
          <w:rFonts w:ascii="Times New Roman" w:hAnsi="Times New Roman"/>
          <w:b w:val="0"/>
          <w:color w:val="000000"/>
          <w:sz w:val="28"/>
          <w:szCs w:val="28"/>
        </w:rPr>
        <w:t xml:space="preserve">5. Финансовое обеспечение проекта </w:t>
      </w:r>
    </w:p>
    <w:p w:rsidR="0050346A" w:rsidRDefault="0050346A" w:rsidP="0050346A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E28AB">
        <w:rPr>
          <w:rFonts w:ascii="Times New Roman" w:hAnsi="Times New Roman"/>
          <w:b w:val="0"/>
          <w:color w:val="000000"/>
          <w:sz w:val="28"/>
          <w:szCs w:val="28"/>
        </w:rPr>
        <w:t xml:space="preserve">«Оказание молодым семьям государственной поддержки для улучшения жилищных условий» </w:t>
      </w:r>
    </w:p>
    <w:p w:rsidR="0050346A" w:rsidRPr="007E28AB" w:rsidRDefault="0050346A" w:rsidP="0050346A">
      <w:pPr>
        <w:rPr>
          <w:color w:val="000000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6237"/>
        <w:gridCol w:w="1701"/>
        <w:gridCol w:w="1559"/>
        <w:gridCol w:w="1560"/>
        <w:gridCol w:w="1701"/>
        <w:gridCol w:w="1700"/>
      </w:tblGrid>
      <w:tr w:rsidR="0050346A" w:rsidRPr="007E28AB" w:rsidTr="00924E1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 xml:space="preserve">Объем финансового обеспечения по годам реализации, </w:t>
            </w:r>
          </w:p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 xml:space="preserve"> рублей</w:t>
            </w:r>
          </w:p>
        </w:tc>
      </w:tr>
      <w:tr w:rsidR="0050346A" w:rsidRPr="007E28AB" w:rsidTr="00924E13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2028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Всего</w:t>
            </w:r>
          </w:p>
        </w:tc>
      </w:tr>
      <w:tr w:rsidR="0050346A" w:rsidRPr="007E28AB" w:rsidTr="00924E13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6A" w:rsidRPr="007E28AB" w:rsidRDefault="0050346A" w:rsidP="00924E13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F90DAE" w:rsidRPr="005E4D80" w:rsidTr="00924E13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0DAE" w:rsidRPr="007E28AB" w:rsidRDefault="00F90DAE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DAE" w:rsidRPr="007E28AB" w:rsidRDefault="00F90DAE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Задача: «Предоставление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строительства» (всего),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5E4D80" w:rsidRDefault="00F90DAE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26 395 507,02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5E4D80" w:rsidRDefault="00F90DAE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26 629 032,10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5E4D80" w:rsidRDefault="00F90DAE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6 970 714,60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5E4D80" w:rsidRDefault="00F90DAE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6 938 424,09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5E4D80" w:rsidRDefault="00F90DAE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66 933 677,81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1 217 674,73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1 016 818,27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285 310,26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275 380,86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2 795 184,12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4 258 684,27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4 516 299,73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1 154 404,34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</w:t>
            </w:r>
            <w:r w:rsidR="00846DE5">
              <w:rPr>
                <w:rFonts w:ascii="Times New Roman" w:hAnsi="Times New Roman"/>
                <w:sz w:val="22"/>
                <w:szCs w:val="22"/>
              </w:rPr>
              <w:t> </w:t>
            </w:r>
            <w:r w:rsidRPr="005E4D80">
              <w:rPr>
                <w:rFonts w:ascii="Times New Roman" w:hAnsi="Times New Roman"/>
                <w:sz w:val="22"/>
                <w:szCs w:val="22"/>
              </w:rPr>
              <w:t>153</w:t>
            </w:r>
            <w:r w:rsidR="00846D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E4D80">
              <w:rPr>
                <w:rFonts w:ascii="Times New Roman" w:hAnsi="Times New Roman"/>
                <w:sz w:val="22"/>
                <w:szCs w:val="22"/>
              </w:rPr>
              <w:t>043,23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11 082 431,57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3 762 068,02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3 685 737,10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1 000 000,00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9 447 805,12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80" w:rsidRPr="005E4D80" w:rsidRDefault="005E4D80" w:rsidP="00320FE0">
            <w:pPr>
              <w:jc w:val="center"/>
              <w:rPr>
                <w:sz w:val="22"/>
                <w:szCs w:val="22"/>
              </w:rPr>
            </w:pPr>
            <w:r w:rsidRPr="005E4D80">
              <w:rPr>
                <w:sz w:val="22"/>
                <w:szCs w:val="22"/>
              </w:rPr>
              <w:t>17 157 080,00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ind w:firstLine="34"/>
              <w:jc w:val="center"/>
              <w:rPr>
                <w:sz w:val="22"/>
                <w:szCs w:val="22"/>
              </w:rPr>
            </w:pPr>
            <w:r w:rsidRPr="005E4D80">
              <w:rPr>
                <w:sz w:val="22"/>
                <w:szCs w:val="22"/>
              </w:rPr>
              <w:t>17 410 177,00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4 531 000,00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4 510 000,00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43 608 257,00</w:t>
            </w:r>
          </w:p>
        </w:tc>
      </w:tr>
      <w:tr w:rsidR="00F90DAE" w:rsidRPr="005E4D80" w:rsidTr="00924E13">
        <w:trPr>
          <w:trHeight w:val="51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0DAE" w:rsidRPr="007E28AB" w:rsidRDefault="00F90DAE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DAE" w:rsidRPr="007E28AB" w:rsidRDefault="00F90DAE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Мероприятие: «Обеспечены жильем молодые семьи»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5E4D80" w:rsidRDefault="00F90DAE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26 395 507,02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5E4D80" w:rsidRDefault="00F90DAE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26 629 032,10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5E4D80" w:rsidRDefault="00F90DAE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6 970 714,60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5E4D80" w:rsidRDefault="00F90DAE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6 938 424,09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5E4D80" w:rsidRDefault="00F90DAE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66 933 677,81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1 217 674,73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1 016 818,27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285 310,26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275 380,86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2 795 184,12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4 258 684,27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4 516 299,73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1 154 404,34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</w:t>
            </w:r>
            <w:r w:rsidR="00846DE5">
              <w:rPr>
                <w:rFonts w:ascii="Times New Roman" w:hAnsi="Times New Roman"/>
                <w:sz w:val="22"/>
                <w:szCs w:val="22"/>
              </w:rPr>
              <w:t> </w:t>
            </w:r>
            <w:r w:rsidRPr="005E4D80">
              <w:rPr>
                <w:rFonts w:ascii="Times New Roman" w:hAnsi="Times New Roman"/>
                <w:sz w:val="22"/>
                <w:szCs w:val="22"/>
              </w:rPr>
              <w:t>153</w:t>
            </w:r>
            <w:r w:rsidR="00846D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E4D80">
              <w:rPr>
                <w:rFonts w:ascii="Times New Roman" w:hAnsi="Times New Roman"/>
                <w:sz w:val="22"/>
                <w:szCs w:val="22"/>
              </w:rPr>
              <w:t>043,23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11 082 431,57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3 762 068,02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3 685 737,10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1 000 000,00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9 447 805,12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80" w:rsidRPr="005E4D80" w:rsidRDefault="005E4D80" w:rsidP="00320FE0">
            <w:pPr>
              <w:jc w:val="center"/>
              <w:rPr>
                <w:sz w:val="22"/>
                <w:szCs w:val="22"/>
              </w:rPr>
            </w:pPr>
            <w:r w:rsidRPr="005E4D80">
              <w:rPr>
                <w:sz w:val="22"/>
                <w:szCs w:val="22"/>
              </w:rPr>
              <w:t>17 157 080,00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ind w:firstLine="34"/>
              <w:jc w:val="center"/>
              <w:rPr>
                <w:sz w:val="22"/>
                <w:szCs w:val="22"/>
              </w:rPr>
            </w:pPr>
            <w:r w:rsidRPr="005E4D80">
              <w:rPr>
                <w:sz w:val="22"/>
                <w:szCs w:val="22"/>
              </w:rPr>
              <w:t>17 410 177,00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4 531 000,00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4 510 000,00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43 608 257,00</w:t>
            </w:r>
          </w:p>
        </w:tc>
      </w:tr>
      <w:tr w:rsidR="00F90DAE" w:rsidRPr="005E4D80" w:rsidTr="00924E13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0DAE" w:rsidRPr="007E28AB" w:rsidRDefault="00F90DAE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DAE" w:rsidRPr="007E28AB" w:rsidRDefault="00F90DAE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7E28AB">
              <w:rPr>
                <w:rFonts w:ascii="Times New Roman" w:hAnsi="Times New Roman"/>
                <w:color w:val="000000"/>
              </w:rPr>
              <w:t>роект «Оказание молодым семьям государственной поддержки для улучшения жилищных условий»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5E4D80" w:rsidRDefault="00F90DAE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26 395 507,02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5E4D80" w:rsidRDefault="00F90DAE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26 629 032,10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E" w:rsidRPr="005E4D80" w:rsidRDefault="00F90DAE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6 970 714,60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5E4D80" w:rsidRDefault="00F90DAE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6 938 424,09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AE" w:rsidRPr="005E4D80" w:rsidRDefault="00F90DAE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66 933 677,81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1 217 674,73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1 016 818,27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285 310,26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275 380,86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2 795 184,12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4 258 684,27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4 516 299,73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1 154 404,34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</w:t>
            </w:r>
            <w:r w:rsidR="00846DE5">
              <w:rPr>
                <w:rFonts w:ascii="Times New Roman" w:hAnsi="Times New Roman"/>
                <w:sz w:val="22"/>
                <w:szCs w:val="22"/>
              </w:rPr>
              <w:t> </w:t>
            </w:r>
            <w:r w:rsidRPr="005E4D80">
              <w:rPr>
                <w:rFonts w:ascii="Times New Roman" w:hAnsi="Times New Roman"/>
                <w:sz w:val="22"/>
                <w:szCs w:val="22"/>
              </w:rPr>
              <w:t>153</w:t>
            </w:r>
            <w:r w:rsidR="00846D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E4D80">
              <w:rPr>
                <w:rFonts w:ascii="Times New Roman" w:hAnsi="Times New Roman"/>
                <w:sz w:val="22"/>
                <w:szCs w:val="22"/>
              </w:rPr>
              <w:t>043,23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11 082 431,57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320FE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3 762 068,02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3 685 737,10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1 000 000,00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9 447 805,12</w:t>
            </w:r>
          </w:p>
        </w:tc>
      </w:tr>
      <w:tr w:rsidR="005E4D80" w:rsidRPr="005E4D80" w:rsidTr="00924E13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D80" w:rsidRPr="007E28AB" w:rsidRDefault="005E4D80" w:rsidP="00924E13">
            <w:pPr>
              <w:pStyle w:val="ac"/>
              <w:jc w:val="left"/>
              <w:rPr>
                <w:rFonts w:ascii="Times New Roman" w:hAnsi="Times New Roman"/>
                <w:color w:val="000000"/>
              </w:rPr>
            </w:pPr>
            <w:r w:rsidRPr="007E28AB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80" w:rsidRPr="005E4D80" w:rsidRDefault="005E4D80" w:rsidP="00320FE0">
            <w:pPr>
              <w:jc w:val="center"/>
              <w:rPr>
                <w:sz w:val="22"/>
                <w:szCs w:val="22"/>
              </w:rPr>
            </w:pPr>
            <w:r w:rsidRPr="005E4D80">
              <w:rPr>
                <w:sz w:val="22"/>
                <w:szCs w:val="22"/>
              </w:rPr>
              <w:t>17 157 080,00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6A300C">
            <w:pPr>
              <w:ind w:firstLine="34"/>
              <w:jc w:val="center"/>
              <w:rPr>
                <w:sz w:val="22"/>
                <w:szCs w:val="22"/>
              </w:rPr>
            </w:pPr>
            <w:r w:rsidRPr="005E4D80">
              <w:rPr>
                <w:sz w:val="22"/>
                <w:szCs w:val="22"/>
              </w:rPr>
              <w:t>17 410 177,00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4 531 000,00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4 510 000,00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80" w:rsidRPr="005E4D80" w:rsidRDefault="005E4D80" w:rsidP="004221FE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D80">
              <w:rPr>
                <w:rFonts w:ascii="Times New Roman" w:hAnsi="Times New Roman"/>
                <w:sz w:val="22"/>
                <w:szCs w:val="22"/>
              </w:rPr>
              <w:t>43 608 257,00</w:t>
            </w:r>
          </w:p>
        </w:tc>
      </w:tr>
    </w:tbl>
    <w:p w:rsidR="00F46168" w:rsidRPr="00574A05" w:rsidRDefault="00F46168" w:rsidP="00363812">
      <w:pPr>
        <w:jc w:val="right"/>
        <w:rPr>
          <w:sz w:val="28"/>
          <w:szCs w:val="28"/>
        </w:rPr>
      </w:pPr>
    </w:p>
    <w:sectPr w:rsidR="00F46168" w:rsidRPr="00574A05" w:rsidSect="00363812">
      <w:pgSz w:w="16837" w:h="11905" w:orient="landscape"/>
      <w:pgMar w:top="1276" w:right="1100" w:bottom="709" w:left="709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8DD" w:rsidRDefault="004D38DD">
      <w:r>
        <w:separator/>
      </w:r>
    </w:p>
  </w:endnote>
  <w:endnote w:type="continuationSeparator" w:id="0">
    <w:p w:rsidR="004D38DD" w:rsidRDefault="004D3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8DD" w:rsidRDefault="004D38DD">
      <w:r>
        <w:separator/>
      </w:r>
    </w:p>
  </w:footnote>
  <w:footnote w:type="continuationSeparator" w:id="0">
    <w:p w:rsidR="004D38DD" w:rsidRDefault="004D3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E84" w:rsidRDefault="00431E84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column">
            <wp:posOffset>2512060</wp:posOffset>
          </wp:positionH>
          <wp:positionV relativeFrom="paragraph">
            <wp:posOffset>-821055</wp:posOffset>
          </wp:positionV>
          <wp:extent cx="1027430" cy="1282065"/>
          <wp:effectExtent l="19050" t="0" r="1270" b="0"/>
          <wp:wrapTopAndBottom/>
          <wp:docPr id="2" name="Рисунок 2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282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1E84" w:rsidRDefault="00431E84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sz w:val="24"/>
      </w:rPr>
    </w:pPr>
  </w:p>
  <w:p w:rsidR="00431E84" w:rsidRDefault="00431E84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431E84" w:rsidRDefault="00431E84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431E84" w:rsidRDefault="00431E84" w:rsidP="005B37C6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sz w:val="24"/>
      </w:rPr>
    </w:pPr>
  </w:p>
  <w:p w:rsidR="00431E84" w:rsidRDefault="00431E84">
    <w:pPr>
      <w:pStyle w:val="a3"/>
      <w:jc w:val="center"/>
      <w:rPr>
        <w:b/>
        <w:sz w:val="32"/>
      </w:rPr>
    </w:pPr>
    <w:r>
      <w:rPr>
        <w:b/>
        <w:sz w:val="28"/>
      </w:rPr>
      <w:t xml:space="preserve"> </w:t>
    </w:r>
    <w:r>
      <w:rPr>
        <w:b/>
        <w:sz w:val="32"/>
      </w:rPr>
      <w:t>ПОСТАНОВЛЕНИЕ</w:t>
    </w:r>
  </w:p>
  <w:p w:rsidR="00431E84" w:rsidRDefault="00431E84">
    <w:pPr>
      <w:pStyle w:val="a3"/>
      <w:jc w:val="center"/>
      <w:rPr>
        <w:sz w:val="24"/>
      </w:rPr>
    </w:pPr>
  </w:p>
  <w:p w:rsidR="00431E84" w:rsidRDefault="000F7F74">
    <w:pPr>
      <w:pStyle w:val="a3"/>
      <w:rPr>
        <w:sz w:val="28"/>
        <w:lang w:val="en-US"/>
      </w:rPr>
    </w:pPr>
    <w:r>
      <w:rPr>
        <w:sz w:val="28"/>
      </w:rPr>
      <w:t xml:space="preserve">24.02.2026 </w:t>
    </w:r>
    <w:r w:rsidR="00431E84">
      <w:rPr>
        <w:sz w:val="28"/>
        <w:lang w:val="en-US"/>
      </w:rPr>
      <w:t xml:space="preserve"> </w:t>
    </w:r>
    <w:r>
      <w:rPr>
        <w:sz w:val="28"/>
      </w:rPr>
      <w:t>№ 173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0085"/>
    <w:multiLevelType w:val="hybridMultilevel"/>
    <w:tmpl w:val="70222422"/>
    <w:lvl w:ilvl="0" w:tplc="74E273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055F48"/>
    <w:rsid w:val="00016BF4"/>
    <w:rsid w:val="00041FC2"/>
    <w:rsid w:val="000439A4"/>
    <w:rsid w:val="0004598E"/>
    <w:rsid w:val="0005219C"/>
    <w:rsid w:val="00055F48"/>
    <w:rsid w:val="00060B5D"/>
    <w:rsid w:val="00090B88"/>
    <w:rsid w:val="00094C5D"/>
    <w:rsid w:val="00095FC9"/>
    <w:rsid w:val="000A4BA6"/>
    <w:rsid w:val="000A7217"/>
    <w:rsid w:val="000B0F97"/>
    <w:rsid w:val="000B10BA"/>
    <w:rsid w:val="000B361A"/>
    <w:rsid w:val="000C02D7"/>
    <w:rsid w:val="000C0CE3"/>
    <w:rsid w:val="000E1931"/>
    <w:rsid w:val="000F7F74"/>
    <w:rsid w:val="00101A1F"/>
    <w:rsid w:val="00130BF7"/>
    <w:rsid w:val="0013675B"/>
    <w:rsid w:val="00142297"/>
    <w:rsid w:val="00177370"/>
    <w:rsid w:val="00177378"/>
    <w:rsid w:val="00177CB2"/>
    <w:rsid w:val="00196ECE"/>
    <w:rsid w:val="001A33F6"/>
    <w:rsid w:val="001B499B"/>
    <w:rsid w:val="001B50DC"/>
    <w:rsid w:val="001D09F1"/>
    <w:rsid w:val="001D2053"/>
    <w:rsid w:val="001E7C57"/>
    <w:rsid w:val="001F5301"/>
    <w:rsid w:val="00211203"/>
    <w:rsid w:val="00225484"/>
    <w:rsid w:val="0023775A"/>
    <w:rsid w:val="0024710F"/>
    <w:rsid w:val="0025400B"/>
    <w:rsid w:val="00255857"/>
    <w:rsid w:val="00256FB5"/>
    <w:rsid w:val="002632EA"/>
    <w:rsid w:val="002647C6"/>
    <w:rsid w:val="00266EE2"/>
    <w:rsid w:val="0026753C"/>
    <w:rsid w:val="00277DC8"/>
    <w:rsid w:val="00291C6D"/>
    <w:rsid w:val="002A066C"/>
    <w:rsid w:val="002A2722"/>
    <w:rsid w:val="002B1EA3"/>
    <w:rsid w:val="002B60E5"/>
    <w:rsid w:val="002C1D07"/>
    <w:rsid w:val="002D1CEE"/>
    <w:rsid w:val="002D6832"/>
    <w:rsid w:val="002E471F"/>
    <w:rsid w:val="003041CC"/>
    <w:rsid w:val="003075A7"/>
    <w:rsid w:val="003136A6"/>
    <w:rsid w:val="00320FE0"/>
    <w:rsid w:val="003460FF"/>
    <w:rsid w:val="00346E02"/>
    <w:rsid w:val="00357060"/>
    <w:rsid w:val="003578C7"/>
    <w:rsid w:val="00363812"/>
    <w:rsid w:val="0036661B"/>
    <w:rsid w:val="003735BC"/>
    <w:rsid w:val="00382459"/>
    <w:rsid w:val="0039761C"/>
    <w:rsid w:val="003A2CFB"/>
    <w:rsid w:val="003D0C5D"/>
    <w:rsid w:val="003D19F5"/>
    <w:rsid w:val="003D4D21"/>
    <w:rsid w:val="003E75F0"/>
    <w:rsid w:val="003F1DB3"/>
    <w:rsid w:val="003F3DC7"/>
    <w:rsid w:val="003F5D86"/>
    <w:rsid w:val="004067C6"/>
    <w:rsid w:val="00420293"/>
    <w:rsid w:val="00425253"/>
    <w:rsid w:val="00425D9F"/>
    <w:rsid w:val="00431E84"/>
    <w:rsid w:val="00431FE2"/>
    <w:rsid w:val="00451737"/>
    <w:rsid w:val="004534EC"/>
    <w:rsid w:val="00462A64"/>
    <w:rsid w:val="00463A04"/>
    <w:rsid w:val="004769F6"/>
    <w:rsid w:val="00477F76"/>
    <w:rsid w:val="00480B7C"/>
    <w:rsid w:val="004A1A01"/>
    <w:rsid w:val="004A2484"/>
    <w:rsid w:val="004A77C2"/>
    <w:rsid w:val="004B1B54"/>
    <w:rsid w:val="004C23D0"/>
    <w:rsid w:val="004C7F77"/>
    <w:rsid w:val="004D38DD"/>
    <w:rsid w:val="004E1387"/>
    <w:rsid w:val="004E6AC2"/>
    <w:rsid w:val="004F4EF0"/>
    <w:rsid w:val="004F5718"/>
    <w:rsid w:val="004F720F"/>
    <w:rsid w:val="0050346A"/>
    <w:rsid w:val="00513D9E"/>
    <w:rsid w:val="00515CD0"/>
    <w:rsid w:val="00556055"/>
    <w:rsid w:val="005616CF"/>
    <w:rsid w:val="00565560"/>
    <w:rsid w:val="00574A05"/>
    <w:rsid w:val="00575E8A"/>
    <w:rsid w:val="005806C8"/>
    <w:rsid w:val="005822B0"/>
    <w:rsid w:val="0058427D"/>
    <w:rsid w:val="0058452A"/>
    <w:rsid w:val="005855F5"/>
    <w:rsid w:val="005A596B"/>
    <w:rsid w:val="005B37C6"/>
    <w:rsid w:val="005C6B15"/>
    <w:rsid w:val="005E4D80"/>
    <w:rsid w:val="005E731D"/>
    <w:rsid w:val="00601468"/>
    <w:rsid w:val="0060572D"/>
    <w:rsid w:val="00607C9B"/>
    <w:rsid w:val="00615ABF"/>
    <w:rsid w:val="00631DB6"/>
    <w:rsid w:val="0063458A"/>
    <w:rsid w:val="006347B6"/>
    <w:rsid w:val="006372F3"/>
    <w:rsid w:val="00643F84"/>
    <w:rsid w:val="00644ADE"/>
    <w:rsid w:val="0064559C"/>
    <w:rsid w:val="006455C0"/>
    <w:rsid w:val="006545C5"/>
    <w:rsid w:val="00672806"/>
    <w:rsid w:val="00684F0B"/>
    <w:rsid w:val="00686765"/>
    <w:rsid w:val="00690547"/>
    <w:rsid w:val="006A251B"/>
    <w:rsid w:val="006A764B"/>
    <w:rsid w:val="006B1DB6"/>
    <w:rsid w:val="006C6971"/>
    <w:rsid w:val="006D1A95"/>
    <w:rsid w:val="006F2414"/>
    <w:rsid w:val="006F2F3A"/>
    <w:rsid w:val="006F39DF"/>
    <w:rsid w:val="00706575"/>
    <w:rsid w:val="00707CC8"/>
    <w:rsid w:val="007272F7"/>
    <w:rsid w:val="00746984"/>
    <w:rsid w:val="00756286"/>
    <w:rsid w:val="007669BA"/>
    <w:rsid w:val="00771DF2"/>
    <w:rsid w:val="00773A79"/>
    <w:rsid w:val="00774881"/>
    <w:rsid w:val="00777354"/>
    <w:rsid w:val="00782B9C"/>
    <w:rsid w:val="00784559"/>
    <w:rsid w:val="0079189D"/>
    <w:rsid w:val="007975AB"/>
    <w:rsid w:val="007A1B8C"/>
    <w:rsid w:val="007A24BC"/>
    <w:rsid w:val="007A4903"/>
    <w:rsid w:val="007B60C5"/>
    <w:rsid w:val="007C2CB6"/>
    <w:rsid w:val="007D0BAE"/>
    <w:rsid w:val="007D51F5"/>
    <w:rsid w:val="007D5E10"/>
    <w:rsid w:val="007D657C"/>
    <w:rsid w:val="007D6E30"/>
    <w:rsid w:val="007E6B8A"/>
    <w:rsid w:val="007F167C"/>
    <w:rsid w:val="007F6E71"/>
    <w:rsid w:val="00804532"/>
    <w:rsid w:val="008202D8"/>
    <w:rsid w:val="0082391D"/>
    <w:rsid w:val="00827795"/>
    <w:rsid w:val="00837183"/>
    <w:rsid w:val="00845E6D"/>
    <w:rsid w:val="00846DE5"/>
    <w:rsid w:val="008770E4"/>
    <w:rsid w:val="008926C6"/>
    <w:rsid w:val="008A133B"/>
    <w:rsid w:val="008B3A21"/>
    <w:rsid w:val="008B3AE0"/>
    <w:rsid w:val="008B4360"/>
    <w:rsid w:val="008C7C49"/>
    <w:rsid w:val="008D14B6"/>
    <w:rsid w:val="008F7598"/>
    <w:rsid w:val="009149B1"/>
    <w:rsid w:val="00924E13"/>
    <w:rsid w:val="00936E12"/>
    <w:rsid w:val="00945260"/>
    <w:rsid w:val="009579E6"/>
    <w:rsid w:val="00965184"/>
    <w:rsid w:val="009658D9"/>
    <w:rsid w:val="00975A9A"/>
    <w:rsid w:val="00980913"/>
    <w:rsid w:val="00980929"/>
    <w:rsid w:val="00984E4D"/>
    <w:rsid w:val="00993401"/>
    <w:rsid w:val="00993A60"/>
    <w:rsid w:val="009A0799"/>
    <w:rsid w:val="009A130A"/>
    <w:rsid w:val="009A4C2F"/>
    <w:rsid w:val="009A4D6D"/>
    <w:rsid w:val="009A53B5"/>
    <w:rsid w:val="009A760E"/>
    <w:rsid w:val="009B012C"/>
    <w:rsid w:val="009B637F"/>
    <w:rsid w:val="009D3343"/>
    <w:rsid w:val="009E6923"/>
    <w:rsid w:val="009F069C"/>
    <w:rsid w:val="009F5476"/>
    <w:rsid w:val="009F63AC"/>
    <w:rsid w:val="00A12D5E"/>
    <w:rsid w:val="00A14EB2"/>
    <w:rsid w:val="00A2499F"/>
    <w:rsid w:val="00A33F39"/>
    <w:rsid w:val="00A35A4E"/>
    <w:rsid w:val="00A35D7B"/>
    <w:rsid w:val="00A67121"/>
    <w:rsid w:val="00A82BF9"/>
    <w:rsid w:val="00A83723"/>
    <w:rsid w:val="00A8468F"/>
    <w:rsid w:val="00A92205"/>
    <w:rsid w:val="00A929A8"/>
    <w:rsid w:val="00A930E0"/>
    <w:rsid w:val="00A95EBE"/>
    <w:rsid w:val="00AA75C9"/>
    <w:rsid w:val="00AB0F90"/>
    <w:rsid w:val="00AB144F"/>
    <w:rsid w:val="00AB410C"/>
    <w:rsid w:val="00AD3286"/>
    <w:rsid w:val="00AE0B38"/>
    <w:rsid w:val="00AE7AD3"/>
    <w:rsid w:val="00AF17D0"/>
    <w:rsid w:val="00B01B45"/>
    <w:rsid w:val="00B07AC8"/>
    <w:rsid w:val="00B33135"/>
    <w:rsid w:val="00B34FED"/>
    <w:rsid w:val="00B351B6"/>
    <w:rsid w:val="00B40CD5"/>
    <w:rsid w:val="00B60EAB"/>
    <w:rsid w:val="00B73CE3"/>
    <w:rsid w:val="00B81DFE"/>
    <w:rsid w:val="00B91DCA"/>
    <w:rsid w:val="00B93DE1"/>
    <w:rsid w:val="00B969A5"/>
    <w:rsid w:val="00BA1840"/>
    <w:rsid w:val="00BA4667"/>
    <w:rsid w:val="00BB1DE1"/>
    <w:rsid w:val="00BB47D1"/>
    <w:rsid w:val="00BC2569"/>
    <w:rsid w:val="00BC38F7"/>
    <w:rsid w:val="00BC406A"/>
    <w:rsid w:val="00BE40B7"/>
    <w:rsid w:val="00BF1840"/>
    <w:rsid w:val="00C01574"/>
    <w:rsid w:val="00C07607"/>
    <w:rsid w:val="00C146CE"/>
    <w:rsid w:val="00C167C6"/>
    <w:rsid w:val="00C16B05"/>
    <w:rsid w:val="00C23338"/>
    <w:rsid w:val="00C27539"/>
    <w:rsid w:val="00C400E1"/>
    <w:rsid w:val="00C44E44"/>
    <w:rsid w:val="00C46AB4"/>
    <w:rsid w:val="00C7452D"/>
    <w:rsid w:val="00C7709A"/>
    <w:rsid w:val="00C82E57"/>
    <w:rsid w:val="00C92425"/>
    <w:rsid w:val="00CA1F16"/>
    <w:rsid w:val="00CA328F"/>
    <w:rsid w:val="00CA69B3"/>
    <w:rsid w:val="00CB13B8"/>
    <w:rsid w:val="00CB35A0"/>
    <w:rsid w:val="00CC50A5"/>
    <w:rsid w:val="00CC7A7D"/>
    <w:rsid w:val="00CC7C8B"/>
    <w:rsid w:val="00CE0EBD"/>
    <w:rsid w:val="00CE3DA1"/>
    <w:rsid w:val="00D25163"/>
    <w:rsid w:val="00D251D2"/>
    <w:rsid w:val="00D503D6"/>
    <w:rsid w:val="00D51A2C"/>
    <w:rsid w:val="00D52DE1"/>
    <w:rsid w:val="00D70C8D"/>
    <w:rsid w:val="00D7248F"/>
    <w:rsid w:val="00D75082"/>
    <w:rsid w:val="00D805E3"/>
    <w:rsid w:val="00D81711"/>
    <w:rsid w:val="00D82B4A"/>
    <w:rsid w:val="00D8705D"/>
    <w:rsid w:val="00D97AE3"/>
    <w:rsid w:val="00DA3CEF"/>
    <w:rsid w:val="00DA74D2"/>
    <w:rsid w:val="00DC2B02"/>
    <w:rsid w:val="00DC4796"/>
    <w:rsid w:val="00DE0869"/>
    <w:rsid w:val="00DE3B3F"/>
    <w:rsid w:val="00DE5C2A"/>
    <w:rsid w:val="00DF0F58"/>
    <w:rsid w:val="00E04AC8"/>
    <w:rsid w:val="00E300AC"/>
    <w:rsid w:val="00E32CFB"/>
    <w:rsid w:val="00E40520"/>
    <w:rsid w:val="00E414D5"/>
    <w:rsid w:val="00E50D6F"/>
    <w:rsid w:val="00E5107B"/>
    <w:rsid w:val="00E6364A"/>
    <w:rsid w:val="00E81DCD"/>
    <w:rsid w:val="00E84DBD"/>
    <w:rsid w:val="00E86941"/>
    <w:rsid w:val="00E87AAB"/>
    <w:rsid w:val="00E92C3D"/>
    <w:rsid w:val="00EB5989"/>
    <w:rsid w:val="00EC7D23"/>
    <w:rsid w:val="00ED6A83"/>
    <w:rsid w:val="00EF206E"/>
    <w:rsid w:val="00EF4FC0"/>
    <w:rsid w:val="00EF697B"/>
    <w:rsid w:val="00F01EFA"/>
    <w:rsid w:val="00F1055E"/>
    <w:rsid w:val="00F16A2C"/>
    <w:rsid w:val="00F16D28"/>
    <w:rsid w:val="00F2120B"/>
    <w:rsid w:val="00F22A7A"/>
    <w:rsid w:val="00F355BC"/>
    <w:rsid w:val="00F46168"/>
    <w:rsid w:val="00F55779"/>
    <w:rsid w:val="00F61CB6"/>
    <w:rsid w:val="00F639B3"/>
    <w:rsid w:val="00F664F2"/>
    <w:rsid w:val="00F70D46"/>
    <w:rsid w:val="00F726AC"/>
    <w:rsid w:val="00F755AF"/>
    <w:rsid w:val="00F76F1C"/>
    <w:rsid w:val="00F83DBE"/>
    <w:rsid w:val="00F90DAE"/>
    <w:rsid w:val="00FA0E30"/>
    <w:rsid w:val="00FB02FF"/>
    <w:rsid w:val="00FC2573"/>
    <w:rsid w:val="00FD3175"/>
    <w:rsid w:val="00FD4563"/>
    <w:rsid w:val="00FF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DC8"/>
  </w:style>
  <w:style w:type="paragraph" w:styleId="1">
    <w:name w:val="heading 1"/>
    <w:basedOn w:val="a"/>
    <w:next w:val="a"/>
    <w:link w:val="10"/>
    <w:uiPriority w:val="9"/>
    <w:qFormat/>
    <w:rsid w:val="0021120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7DC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77DC8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customStyle="1" w:styleId="ac">
    <w:name w:val="Нормальный (таблица)"/>
    <w:basedOn w:val="a"/>
    <w:next w:val="a"/>
    <w:uiPriority w:val="99"/>
    <w:rsid w:val="00DF0F5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d">
    <w:name w:val="Цветовое выделение"/>
    <w:uiPriority w:val="99"/>
    <w:rsid w:val="00C23338"/>
    <w:rPr>
      <w:b/>
      <w:color w:val="26282F"/>
    </w:rPr>
  </w:style>
  <w:style w:type="table" w:styleId="ae">
    <w:name w:val="Table Grid"/>
    <w:basedOn w:val="a1"/>
    <w:rsid w:val="00A24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11203"/>
    <w:rPr>
      <w:rFonts w:ascii="Cambria" w:hAnsi="Cambria"/>
      <w:b/>
      <w:bCs/>
      <w:kern w:val="32"/>
      <w:sz w:val="32"/>
      <w:szCs w:val="32"/>
    </w:rPr>
  </w:style>
  <w:style w:type="character" w:customStyle="1" w:styleId="af">
    <w:name w:val="Гипертекстовая ссылка"/>
    <w:uiPriority w:val="99"/>
    <w:rsid w:val="00211203"/>
    <w:rPr>
      <w:rFonts w:cs="Times New Roman"/>
      <w:b/>
      <w:color w:val="106BBE"/>
    </w:rPr>
  </w:style>
  <w:style w:type="paragraph" w:customStyle="1" w:styleId="af0">
    <w:name w:val="Таблицы (моноширинный)"/>
    <w:basedOn w:val="a"/>
    <w:next w:val="a"/>
    <w:uiPriority w:val="99"/>
    <w:rsid w:val="006B1D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1">
    <w:name w:val="Balloon Text"/>
    <w:basedOn w:val="a"/>
    <w:link w:val="af2"/>
    <w:rsid w:val="006B1D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B1DB6"/>
    <w:rPr>
      <w:rFonts w:ascii="Tahoma" w:hAnsi="Tahoma" w:cs="Tahoma"/>
      <w:sz w:val="16"/>
      <w:szCs w:val="16"/>
    </w:rPr>
  </w:style>
  <w:style w:type="paragraph" w:styleId="af3">
    <w:name w:val="Document Map"/>
    <w:basedOn w:val="a"/>
    <w:link w:val="af4"/>
    <w:rsid w:val="00984E4D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84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20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customStyle="1" w:styleId="ac">
    <w:name w:val="Нормальный (таблица)"/>
    <w:basedOn w:val="a"/>
    <w:next w:val="a"/>
    <w:uiPriority w:val="99"/>
    <w:rsid w:val="00DF0F5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d">
    <w:name w:val="Цветовое выделение"/>
    <w:uiPriority w:val="99"/>
    <w:rsid w:val="00C23338"/>
    <w:rPr>
      <w:b/>
      <w:color w:val="26282F"/>
    </w:rPr>
  </w:style>
  <w:style w:type="table" w:styleId="ae">
    <w:name w:val="Table Grid"/>
    <w:basedOn w:val="a1"/>
    <w:rsid w:val="00A2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1203"/>
    <w:rPr>
      <w:rFonts w:ascii="Cambria" w:hAnsi="Cambria"/>
      <w:b/>
      <w:bCs/>
      <w:kern w:val="32"/>
      <w:sz w:val="32"/>
      <w:szCs w:val="32"/>
    </w:rPr>
  </w:style>
  <w:style w:type="character" w:customStyle="1" w:styleId="af">
    <w:name w:val="Гипертекстовая ссылка"/>
    <w:uiPriority w:val="99"/>
    <w:rsid w:val="00211203"/>
    <w:rPr>
      <w:rFonts w:cs="Times New Roman"/>
      <w:b/>
      <w:color w:val="106BBE"/>
    </w:rPr>
  </w:style>
  <w:style w:type="paragraph" w:customStyle="1" w:styleId="af0">
    <w:name w:val="Таблицы (моноширинный)"/>
    <w:basedOn w:val="a"/>
    <w:next w:val="a"/>
    <w:uiPriority w:val="99"/>
    <w:rsid w:val="006B1D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1">
    <w:name w:val="Balloon Text"/>
    <w:basedOn w:val="a"/>
    <w:link w:val="af2"/>
    <w:rsid w:val="006B1D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B1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444F2-361A-4351-9D71-1833FBBA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4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Е.В.Брехова</cp:lastModifiedBy>
  <cp:revision>2</cp:revision>
  <cp:lastPrinted>2026-02-12T10:13:00Z</cp:lastPrinted>
  <dcterms:created xsi:type="dcterms:W3CDTF">2026-02-24T06:29:00Z</dcterms:created>
  <dcterms:modified xsi:type="dcterms:W3CDTF">2026-02-24T06:29:00Z</dcterms:modified>
</cp:coreProperties>
</file>