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73" w:rsidRDefault="00766173" w:rsidP="00727109">
      <w:pPr>
        <w:pStyle w:val="a3"/>
        <w:widowControl w:val="0"/>
        <w:jc w:val="center"/>
        <w:rPr>
          <w:color w:val="C00000"/>
          <w:sz w:val="24"/>
        </w:rPr>
      </w:pPr>
      <w:r w:rsidRPr="00C000EA">
        <w:rPr>
          <w:noProof/>
          <w:color w:val="C00000"/>
        </w:rPr>
        <w:drawing>
          <wp:inline distT="0" distB="0" distL="0" distR="0">
            <wp:extent cx="1025525" cy="1280160"/>
            <wp:effectExtent l="0" t="0" r="3175" b="0"/>
            <wp:docPr id="4" name="Рисунок 4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F0" w:rsidRDefault="00D229F0" w:rsidP="00727109">
      <w:pPr>
        <w:pStyle w:val="a3"/>
        <w:widowControl w:val="0"/>
        <w:jc w:val="center"/>
        <w:rPr>
          <w:color w:val="C00000"/>
          <w:sz w:val="24"/>
        </w:rPr>
      </w:pPr>
    </w:p>
    <w:p w:rsidR="00766173" w:rsidRDefault="00766173" w:rsidP="00727109">
      <w:pPr>
        <w:pStyle w:val="a3"/>
        <w:widowControl w:val="0"/>
        <w:jc w:val="center"/>
        <w:rPr>
          <w:color w:val="C00000"/>
          <w:sz w:val="24"/>
        </w:rPr>
      </w:pPr>
    </w:p>
    <w:p w:rsidR="00792CD9" w:rsidRPr="00850C8D" w:rsidRDefault="00792CD9" w:rsidP="00727109">
      <w:pPr>
        <w:pStyle w:val="a3"/>
        <w:widowControl w:val="0"/>
        <w:jc w:val="center"/>
        <w:rPr>
          <w:sz w:val="24"/>
        </w:rPr>
      </w:pPr>
    </w:p>
    <w:p w:rsidR="00766173" w:rsidRPr="00850C8D" w:rsidRDefault="00766173" w:rsidP="00727109">
      <w:pPr>
        <w:pStyle w:val="a3"/>
        <w:widowControl w:val="0"/>
        <w:jc w:val="center"/>
        <w:rPr>
          <w:b/>
          <w:sz w:val="28"/>
        </w:rPr>
      </w:pPr>
      <w:r w:rsidRPr="00850C8D">
        <w:rPr>
          <w:b/>
          <w:sz w:val="28"/>
        </w:rPr>
        <w:t>АДМИНИСТРАЦИЯ ГОРОДА ТРЕХГОРНОГО</w:t>
      </w:r>
    </w:p>
    <w:p w:rsidR="00766173" w:rsidRPr="00850C8D" w:rsidRDefault="00766173" w:rsidP="00727109">
      <w:pPr>
        <w:pStyle w:val="a3"/>
        <w:widowControl w:val="0"/>
        <w:jc w:val="center"/>
        <w:rPr>
          <w:b/>
          <w:sz w:val="28"/>
        </w:rPr>
      </w:pPr>
      <w:r w:rsidRPr="00850C8D">
        <w:rPr>
          <w:b/>
          <w:sz w:val="28"/>
        </w:rPr>
        <w:t>ЧЕЛЯБИНСКОЙ ОБЛАСТИ</w:t>
      </w:r>
    </w:p>
    <w:p w:rsidR="00766173" w:rsidRPr="00850C8D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850C8D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850C8D" w:rsidRDefault="00766173" w:rsidP="00727109">
      <w:pPr>
        <w:pStyle w:val="a3"/>
        <w:widowControl w:val="0"/>
        <w:jc w:val="center"/>
        <w:rPr>
          <w:b/>
          <w:sz w:val="32"/>
        </w:rPr>
      </w:pPr>
      <w:r w:rsidRPr="00850C8D">
        <w:rPr>
          <w:b/>
          <w:sz w:val="32"/>
        </w:rPr>
        <w:t>ПОСТАНОВЛЕНИЕ</w:t>
      </w:r>
    </w:p>
    <w:p w:rsidR="00766173" w:rsidRPr="00850C8D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850C8D" w:rsidRDefault="00F937C2" w:rsidP="00727109">
      <w:pPr>
        <w:pStyle w:val="a3"/>
        <w:widowControl w:val="0"/>
        <w:rPr>
          <w:sz w:val="28"/>
        </w:rPr>
      </w:pPr>
      <w:r>
        <w:rPr>
          <w:sz w:val="28"/>
        </w:rPr>
        <w:t>06.02.2026</w:t>
      </w:r>
      <w:r w:rsidR="00766173" w:rsidRPr="00850C8D">
        <w:rPr>
          <w:sz w:val="28"/>
        </w:rPr>
        <w:t xml:space="preserve"> № </w:t>
      </w:r>
      <w:r>
        <w:rPr>
          <w:sz w:val="28"/>
        </w:rPr>
        <w:t>123</w:t>
      </w:r>
    </w:p>
    <w:p w:rsidR="00766173" w:rsidRPr="00850C8D" w:rsidRDefault="00766173" w:rsidP="00CE59DD">
      <w:pPr>
        <w:widowControl w:val="0"/>
        <w:tabs>
          <w:tab w:val="left" w:pos="4820"/>
        </w:tabs>
        <w:ind w:right="5385"/>
        <w:jc w:val="both"/>
        <w:rPr>
          <w:sz w:val="28"/>
          <w:szCs w:val="28"/>
        </w:rPr>
      </w:pPr>
      <w:r w:rsidRPr="00850C8D">
        <w:rPr>
          <w:sz w:val="28"/>
          <w:szCs w:val="28"/>
        </w:rPr>
        <w:t>О</w:t>
      </w:r>
      <w:r w:rsidR="00AA0135">
        <w:rPr>
          <w:sz w:val="28"/>
          <w:szCs w:val="28"/>
        </w:rPr>
        <w:t xml:space="preserve"> внесении изменений в постановление администрации от 04.08.2025 № 847 «Об утверждении муниципальной программы «Реализация генерального плана Трехгорного городского округа»</w:t>
      </w:r>
    </w:p>
    <w:p w:rsidR="0051291E" w:rsidRPr="00C000EA" w:rsidRDefault="0051291E" w:rsidP="00361D4F">
      <w:pPr>
        <w:pStyle w:val="ab"/>
        <w:widowControl w:val="0"/>
        <w:spacing w:after="120"/>
        <w:ind w:firstLine="0"/>
        <w:rPr>
          <w:color w:val="C00000"/>
        </w:rPr>
      </w:pPr>
    </w:p>
    <w:p w:rsidR="00766173" w:rsidRPr="00850C8D" w:rsidRDefault="00CE59DD" w:rsidP="00727109">
      <w:pPr>
        <w:pStyle w:val="ab"/>
        <w:widowControl w:val="0"/>
        <w:spacing w:after="120"/>
      </w:pPr>
      <w:r w:rsidRPr="00850C8D">
        <w:t xml:space="preserve">В соответствии с Федеральным законом от </w:t>
      </w:r>
      <w:r w:rsidR="00FD6640">
        <w:t>06.10.2003</w:t>
      </w:r>
      <w:r w:rsidRPr="00850C8D">
        <w:t xml:space="preserve"> № </w:t>
      </w:r>
      <w:r w:rsidR="00FD6640">
        <w:t>131</w:t>
      </w:r>
      <w:r w:rsidRPr="00850C8D">
        <w:t xml:space="preserve">-ФЗ </w:t>
      </w:r>
      <w:r w:rsidRPr="00850C8D">
        <w:br/>
        <w:t xml:space="preserve">«Об общих принципах организации местного самоуправления в </w:t>
      </w:r>
      <w:r w:rsidR="00FD6640">
        <w:t>Российской Федерации</w:t>
      </w:r>
      <w:r w:rsidRPr="00850C8D">
        <w:t>»</w:t>
      </w:r>
      <w:r w:rsidR="00766173" w:rsidRPr="00850C8D">
        <w:t xml:space="preserve">, </w:t>
      </w:r>
      <w:r w:rsidR="00850C8D" w:rsidRPr="00850C8D">
        <w:t xml:space="preserve">постановлением администрации от 26.05.2025   № 552 «Об утверждении порядка разработки, реализации и оценки эффективности муниципальных программ Трехгорного городского округа»,  </w:t>
      </w:r>
      <w:r w:rsidR="00766173" w:rsidRPr="00850C8D">
        <w:t>Уставом города Трехгорного</w:t>
      </w:r>
    </w:p>
    <w:p w:rsidR="00766173" w:rsidRPr="00850C8D" w:rsidRDefault="00766173" w:rsidP="00727109">
      <w:pPr>
        <w:pStyle w:val="ab"/>
        <w:widowControl w:val="0"/>
        <w:spacing w:before="240" w:after="240"/>
        <w:ind w:firstLine="0"/>
      </w:pPr>
      <w:r w:rsidRPr="00850C8D">
        <w:t xml:space="preserve">ПОСТАНОВЛЯЮ: </w:t>
      </w:r>
    </w:p>
    <w:p w:rsidR="0097469B" w:rsidRDefault="0097469B" w:rsidP="00CE59DD">
      <w:pPr>
        <w:pStyle w:val="2"/>
        <w:widowControl w:val="0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 администрации от 04.08.2025 № 847 «Об утверждении муниципальной программы «Реализация генерального плана Трехгорного городского округа» внести следующие изменения:</w:t>
      </w:r>
    </w:p>
    <w:p w:rsidR="00234379" w:rsidRDefault="00A4153C" w:rsidP="0097469B">
      <w:pPr>
        <w:pStyle w:val="2"/>
        <w:widowControl w:val="0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7469B">
        <w:rPr>
          <w:sz w:val="28"/>
          <w:szCs w:val="28"/>
        </w:rPr>
        <w:t>н</w:t>
      </w:r>
      <w:r w:rsidR="00234379">
        <w:rPr>
          <w:sz w:val="28"/>
          <w:szCs w:val="28"/>
        </w:rPr>
        <w:t>аименовани</w:t>
      </w:r>
      <w:r>
        <w:rPr>
          <w:sz w:val="28"/>
          <w:szCs w:val="28"/>
        </w:rPr>
        <w:t>и</w:t>
      </w:r>
      <w:r w:rsidR="00234379">
        <w:rPr>
          <w:sz w:val="28"/>
          <w:szCs w:val="28"/>
        </w:rPr>
        <w:t xml:space="preserve"> муниципальной программы</w:t>
      </w:r>
      <w:r w:rsidR="0097469B">
        <w:rPr>
          <w:sz w:val="28"/>
          <w:szCs w:val="28"/>
        </w:rPr>
        <w:t xml:space="preserve"> и по тексту </w:t>
      </w:r>
      <w:r>
        <w:rPr>
          <w:sz w:val="28"/>
          <w:szCs w:val="28"/>
        </w:rPr>
        <w:t xml:space="preserve">постановления </w:t>
      </w:r>
      <w:r w:rsidR="0097469B">
        <w:rPr>
          <w:sz w:val="28"/>
          <w:szCs w:val="28"/>
        </w:rPr>
        <w:t xml:space="preserve">слова </w:t>
      </w:r>
      <w:r w:rsidR="00234379">
        <w:rPr>
          <w:sz w:val="28"/>
          <w:szCs w:val="28"/>
        </w:rPr>
        <w:t xml:space="preserve"> «Реализация генерального плана Трехгорного</w:t>
      </w:r>
      <w:r w:rsidR="0097469B">
        <w:rPr>
          <w:sz w:val="28"/>
          <w:szCs w:val="28"/>
        </w:rPr>
        <w:t xml:space="preserve"> городского округа» заменить словами </w:t>
      </w:r>
      <w:r w:rsidR="00234379">
        <w:rPr>
          <w:sz w:val="28"/>
          <w:szCs w:val="28"/>
        </w:rPr>
        <w:t>«Реализация генерального плана Трехгорного городск</w:t>
      </w:r>
      <w:r w:rsidR="0097469B">
        <w:rPr>
          <w:sz w:val="28"/>
          <w:szCs w:val="28"/>
        </w:rPr>
        <w:t>ого округа Челябинской области»;</w:t>
      </w:r>
    </w:p>
    <w:p w:rsidR="00CE59DD" w:rsidRDefault="0097469B" w:rsidP="0097469B">
      <w:pPr>
        <w:pStyle w:val="2"/>
        <w:widowControl w:val="0"/>
        <w:numPr>
          <w:ilvl w:val="0"/>
          <w:numId w:val="2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(</w:t>
      </w:r>
      <w:r w:rsidRPr="00247404">
        <w:rPr>
          <w:sz w:val="28"/>
          <w:szCs w:val="28"/>
        </w:rPr>
        <w:t>стратегические приоритеты муниципальной п</w:t>
      </w:r>
      <w:r>
        <w:rPr>
          <w:sz w:val="28"/>
          <w:szCs w:val="28"/>
        </w:rPr>
        <w:t>рограммы «</w:t>
      </w:r>
      <w:r w:rsidRPr="00850C8D">
        <w:rPr>
          <w:sz w:val="28"/>
          <w:szCs w:val="28"/>
        </w:rPr>
        <w:t>Реализация генерального плана Трехгорного городского округа</w:t>
      </w:r>
      <w:r>
        <w:rPr>
          <w:sz w:val="28"/>
          <w:szCs w:val="28"/>
        </w:rPr>
        <w:t xml:space="preserve">») изложить в редакции согласно </w:t>
      </w:r>
      <w:r w:rsidR="00CE59DD">
        <w:rPr>
          <w:sz w:val="28"/>
          <w:szCs w:val="28"/>
        </w:rPr>
        <w:t>приложению 1 к настоящему постановлению;</w:t>
      </w:r>
    </w:p>
    <w:p w:rsidR="00526471" w:rsidRDefault="0097469B" w:rsidP="0097469B">
      <w:pPr>
        <w:pStyle w:val="2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(</w:t>
      </w:r>
      <w:r w:rsidR="00CE59DD" w:rsidRPr="00247404">
        <w:rPr>
          <w:sz w:val="28"/>
          <w:szCs w:val="28"/>
        </w:rPr>
        <w:t>паспорт муниципальной программы</w:t>
      </w:r>
      <w:r w:rsidR="00CE59DD">
        <w:rPr>
          <w:sz w:val="28"/>
          <w:szCs w:val="28"/>
        </w:rPr>
        <w:t xml:space="preserve"> «</w:t>
      </w:r>
      <w:r w:rsidR="00247404" w:rsidRPr="00850C8D">
        <w:rPr>
          <w:sz w:val="28"/>
          <w:szCs w:val="28"/>
        </w:rPr>
        <w:t>Реализация генерального плана Трехгорного городского округа</w:t>
      </w:r>
      <w:r w:rsidR="00CE59DD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CE59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 </w:t>
      </w:r>
      <w:r w:rsidR="00CE59DD">
        <w:rPr>
          <w:sz w:val="28"/>
          <w:szCs w:val="28"/>
        </w:rPr>
        <w:t xml:space="preserve">согласно приложению 2 к настоящему </w:t>
      </w:r>
      <w:r w:rsidR="00CE59DD" w:rsidRPr="005F1F3E">
        <w:rPr>
          <w:sz w:val="28"/>
          <w:szCs w:val="28"/>
        </w:rPr>
        <w:t>постановлению</w:t>
      </w:r>
      <w:r w:rsidR="00433533">
        <w:rPr>
          <w:sz w:val="28"/>
          <w:szCs w:val="28"/>
        </w:rPr>
        <w:t>;</w:t>
      </w:r>
    </w:p>
    <w:p w:rsidR="00433533" w:rsidRDefault="0097469B" w:rsidP="0097469B">
      <w:pPr>
        <w:pStyle w:val="2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 (</w:t>
      </w:r>
      <w:r w:rsidR="00433533">
        <w:rPr>
          <w:sz w:val="28"/>
          <w:szCs w:val="28"/>
        </w:rPr>
        <w:t>п</w:t>
      </w:r>
      <w:r w:rsidR="00433533" w:rsidRPr="00433533">
        <w:rPr>
          <w:sz w:val="28"/>
          <w:szCs w:val="28"/>
        </w:rPr>
        <w:t xml:space="preserve">аспорт комплекса процессных мероприятий «Содержание и обеспечение деятельности МКУ «УКС» направления </w:t>
      </w:r>
      <w:r w:rsidR="00433533" w:rsidRPr="00433533">
        <w:rPr>
          <w:bCs/>
          <w:sz w:val="28"/>
          <w:szCs w:val="28"/>
        </w:rPr>
        <w:t>«</w:t>
      </w:r>
      <w:r w:rsidR="00433533" w:rsidRPr="00433533">
        <w:rPr>
          <w:sz w:val="28"/>
          <w:szCs w:val="28"/>
        </w:rPr>
        <w:t>Создание условий для реализации генерального плана</w:t>
      </w:r>
      <w:bookmarkStart w:id="0" w:name="_GoBack"/>
      <w:bookmarkEnd w:id="0"/>
      <w:r w:rsidR="00433533" w:rsidRPr="00433533">
        <w:rPr>
          <w:sz w:val="28"/>
          <w:szCs w:val="28"/>
        </w:rPr>
        <w:t xml:space="preserve"> в части обеспечения деятельности</w:t>
      </w:r>
      <w:r>
        <w:rPr>
          <w:sz w:val="28"/>
          <w:szCs w:val="28"/>
        </w:rPr>
        <w:t xml:space="preserve"> </w:t>
      </w:r>
      <w:r w:rsidR="00433533" w:rsidRPr="00433533">
        <w:rPr>
          <w:sz w:val="28"/>
          <w:szCs w:val="28"/>
        </w:rPr>
        <w:t>МКУ «УКС»</w:t>
      </w:r>
      <w:r>
        <w:rPr>
          <w:sz w:val="28"/>
          <w:szCs w:val="28"/>
        </w:rPr>
        <w:t>) изложить в редакции</w:t>
      </w:r>
      <w:r w:rsidR="00433533" w:rsidRPr="00433533">
        <w:rPr>
          <w:sz w:val="28"/>
          <w:szCs w:val="28"/>
        </w:rPr>
        <w:t xml:space="preserve"> </w:t>
      </w:r>
      <w:r w:rsidR="00433533">
        <w:rPr>
          <w:sz w:val="28"/>
          <w:szCs w:val="28"/>
        </w:rPr>
        <w:t xml:space="preserve">согласно приложению 3 к настоящему </w:t>
      </w:r>
      <w:r w:rsidR="00433533" w:rsidRPr="005F1F3E">
        <w:rPr>
          <w:sz w:val="28"/>
          <w:szCs w:val="28"/>
        </w:rPr>
        <w:t>постановлению</w:t>
      </w:r>
      <w:r w:rsidR="00433533">
        <w:rPr>
          <w:sz w:val="28"/>
          <w:szCs w:val="28"/>
        </w:rPr>
        <w:t>;</w:t>
      </w:r>
    </w:p>
    <w:p w:rsidR="00433533" w:rsidRPr="0097469B" w:rsidRDefault="0097469B" w:rsidP="00AD5907">
      <w:pPr>
        <w:pStyle w:val="2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97469B">
        <w:rPr>
          <w:sz w:val="28"/>
          <w:szCs w:val="28"/>
        </w:rPr>
        <w:t>приложение 4 (</w:t>
      </w:r>
      <w:r w:rsidR="003A7DD7" w:rsidRPr="0097469B">
        <w:rPr>
          <w:sz w:val="28"/>
          <w:szCs w:val="28"/>
        </w:rPr>
        <w:t>п</w:t>
      </w:r>
      <w:r w:rsidR="00433533" w:rsidRPr="0097469B">
        <w:rPr>
          <w:sz w:val="28"/>
          <w:szCs w:val="28"/>
        </w:rPr>
        <w:t>аспорт комплекса процессных мероприятий «</w:t>
      </w:r>
      <w:r w:rsidR="003A7DD7" w:rsidRPr="0097469B">
        <w:rPr>
          <w:sz w:val="28"/>
          <w:szCs w:val="28"/>
        </w:rPr>
        <w:t>Осуществление градостроительной деятельности</w:t>
      </w:r>
      <w:r w:rsidR="00433533" w:rsidRPr="0097469B">
        <w:rPr>
          <w:sz w:val="28"/>
          <w:szCs w:val="28"/>
        </w:rPr>
        <w:t>» направления «Обеспечение</w:t>
      </w:r>
      <w:r w:rsidRPr="0097469B">
        <w:rPr>
          <w:sz w:val="28"/>
          <w:szCs w:val="28"/>
        </w:rPr>
        <w:t xml:space="preserve"> </w:t>
      </w:r>
      <w:r w:rsidR="00433533" w:rsidRPr="0097469B">
        <w:rPr>
          <w:sz w:val="28"/>
          <w:szCs w:val="28"/>
        </w:rPr>
        <w:t>при осуществлении градостроительной деятельности безопасности</w:t>
      </w:r>
      <w:r w:rsidRPr="0097469B">
        <w:rPr>
          <w:sz w:val="28"/>
          <w:szCs w:val="28"/>
        </w:rPr>
        <w:t xml:space="preserve"> </w:t>
      </w:r>
      <w:r w:rsidR="00433533" w:rsidRPr="0097469B">
        <w:rPr>
          <w:sz w:val="28"/>
          <w:szCs w:val="28"/>
        </w:rPr>
        <w:t xml:space="preserve">и </w:t>
      </w:r>
      <w:r w:rsidR="003A7DD7" w:rsidRPr="0097469B">
        <w:rPr>
          <w:sz w:val="28"/>
          <w:szCs w:val="28"/>
        </w:rPr>
        <w:t xml:space="preserve">   </w:t>
      </w:r>
      <w:r w:rsidR="00433533" w:rsidRPr="0097469B">
        <w:rPr>
          <w:sz w:val="28"/>
          <w:szCs w:val="28"/>
        </w:rPr>
        <w:t xml:space="preserve">благоприятных </w:t>
      </w:r>
      <w:r w:rsidR="003A7DD7" w:rsidRPr="0097469B">
        <w:rPr>
          <w:sz w:val="28"/>
          <w:szCs w:val="28"/>
        </w:rPr>
        <w:t xml:space="preserve">   </w:t>
      </w:r>
      <w:r w:rsidR="00433533" w:rsidRPr="0097469B">
        <w:rPr>
          <w:sz w:val="28"/>
          <w:szCs w:val="28"/>
        </w:rPr>
        <w:t xml:space="preserve">условий </w:t>
      </w:r>
      <w:r w:rsidR="003A7DD7" w:rsidRPr="0097469B">
        <w:rPr>
          <w:sz w:val="28"/>
          <w:szCs w:val="28"/>
        </w:rPr>
        <w:t xml:space="preserve">   </w:t>
      </w:r>
      <w:r w:rsidR="00433533" w:rsidRPr="0097469B">
        <w:rPr>
          <w:sz w:val="28"/>
          <w:szCs w:val="28"/>
        </w:rPr>
        <w:t xml:space="preserve">жизнедеятельности </w:t>
      </w:r>
      <w:r w:rsidR="003A7DD7" w:rsidRPr="0097469B">
        <w:rPr>
          <w:sz w:val="28"/>
          <w:szCs w:val="28"/>
        </w:rPr>
        <w:t xml:space="preserve">   </w:t>
      </w:r>
      <w:r w:rsidR="00433533" w:rsidRPr="0097469B">
        <w:rPr>
          <w:sz w:val="28"/>
          <w:szCs w:val="28"/>
        </w:rPr>
        <w:t xml:space="preserve">человека, </w:t>
      </w:r>
      <w:r w:rsidR="003A7DD7" w:rsidRPr="0097469B">
        <w:rPr>
          <w:sz w:val="28"/>
          <w:szCs w:val="28"/>
        </w:rPr>
        <w:t xml:space="preserve">   </w:t>
      </w:r>
      <w:r w:rsidR="00433533" w:rsidRPr="0097469B">
        <w:rPr>
          <w:sz w:val="28"/>
          <w:szCs w:val="28"/>
        </w:rPr>
        <w:t>ограничение</w:t>
      </w:r>
      <w:r w:rsidR="003A7DD7" w:rsidRPr="0097469B">
        <w:rPr>
          <w:sz w:val="28"/>
          <w:szCs w:val="28"/>
        </w:rPr>
        <w:t xml:space="preserve"> </w:t>
      </w:r>
      <w:r w:rsidR="00433533" w:rsidRPr="0097469B">
        <w:rPr>
          <w:sz w:val="28"/>
          <w:szCs w:val="28"/>
        </w:rPr>
        <w:t>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</w:t>
      </w:r>
      <w:r w:rsidRPr="0097469B">
        <w:rPr>
          <w:sz w:val="28"/>
          <w:szCs w:val="28"/>
        </w:rPr>
        <w:t xml:space="preserve">го и будущего поколений») изложить в редакции </w:t>
      </w:r>
      <w:r w:rsidR="00433533" w:rsidRPr="0097469B">
        <w:rPr>
          <w:sz w:val="28"/>
          <w:szCs w:val="28"/>
        </w:rPr>
        <w:t>согласно приложению 4 к настоящему постановлению;</w:t>
      </w:r>
      <w:proofErr w:type="gramEnd"/>
    </w:p>
    <w:p w:rsidR="00433533" w:rsidRPr="00433533" w:rsidRDefault="0097469B" w:rsidP="00A92811">
      <w:pPr>
        <w:pStyle w:val="af0"/>
        <w:numPr>
          <w:ilvl w:val="0"/>
          <w:numId w:val="27"/>
        </w:numPr>
        <w:spacing w:line="100" w:lineRule="atLeast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5 (м</w:t>
      </w:r>
      <w:r w:rsidR="00433533" w:rsidRPr="00433533">
        <w:rPr>
          <w:sz w:val="28"/>
          <w:szCs w:val="28"/>
        </w:rPr>
        <w:t>етодика расчета и источники информации о значениях показателей муниципальной программы «Реализация генерального плана Трехгорного городского округа»</w:t>
      </w:r>
      <w:r>
        <w:rPr>
          <w:sz w:val="28"/>
          <w:szCs w:val="28"/>
        </w:rPr>
        <w:t>)</w:t>
      </w:r>
      <w:r w:rsidRPr="0097469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редакции</w:t>
      </w:r>
      <w:r w:rsidR="00837D6E" w:rsidRPr="00837D6E">
        <w:rPr>
          <w:sz w:val="28"/>
          <w:szCs w:val="28"/>
        </w:rPr>
        <w:t xml:space="preserve"> </w:t>
      </w:r>
      <w:r w:rsidR="00837D6E">
        <w:rPr>
          <w:sz w:val="28"/>
          <w:szCs w:val="28"/>
        </w:rPr>
        <w:t xml:space="preserve">согласно приложению 5 к настоящему </w:t>
      </w:r>
      <w:r w:rsidR="00837D6E" w:rsidRPr="005F1F3E">
        <w:rPr>
          <w:sz w:val="28"/>
          <w:szCs w:val="28"/>
        </w:rPr>
        <w:t>постановлению</w:t>
      </w:r>
      <w:r w:rsidR="00837D6E">
        <w:rPr>
          <w:sz w:val="28"/>
          <w:szCs w:val="28"/>
        </w:rPr>
        <w:t>.</w:t>
      </w:r>
    </w:p>
    <w:p w:rsidR="00CE59DD" w:rsidRPr="007B372D" w:rsidRDefault="00CE59DD" w:rsidP="00CE59DD">
      <w:pPr>
        <w:pStyle w:val="af0"/>
        <w:widowControl w:val="0"/>
        <w:numPr>
          <w:ilvl w:val="0"/>
          <w:numId w:val="2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B372D">
        <w:rPr>
          <w:sz w:val="28"/>
          <w:szCs w:val="28"/>
        </w:rPr>
        <w:t xml:space="preserve">Опубликовать настоящее постановление в сетевом издании «Трехгорный инфо» и разместить </w:t>
      </w:r>
      <w:r>
        <w:rPr>
          <w:sz w:val="28"/>
          <w:szCs w:val="28"/>
        </w:rPr>
        <w:t>в информационно-</w:t>
      </w:r>
      <w:r w:rsidRPr="007B372D">
        <w:rPr>
          <w:sz w:val="28"/>
          <w:szCs w:val="28"/>
        </w:rPr>
        <w:t>телекоммуникационной сети «Интернет» на официальном сайте органов местного самоуправления города Трехгорного.</w:t>
      </w:r>
    </w:p>
    <w:p w:rsidR="00CE59DD" w:rsidRPr="00247404" w:rsidRDefault="00CE59DD" w:rsidP="00CE59DD">
      <w:pPr>
        <w:widowControl w:val="0"/>
        <w:numPr>
          <w:ilvl w:val="0"/>
          <w:numId w:val="2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247404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Pr="00247404">
        <w:rPr>
          <w:sz w:val="28"/>
          <w:szCs w:val="28"/>
        </w:rPr>
        <w:br/>
        <w:t xml:space="preserve">на заместителя главы города по городскому хозяйству и строительству </w:t>
      </w:r>
      <w:proofErr w:type="spellStart"/>
      <w:r w:rsidRPr="00247404">
        <w:rPr>
          <w:sz w:val="28"/>
          <w:szCs w:val="28"/>
        </w:rPr>
        <w:t>Мушаеву</w:t>
      </w:r>
      <w:proofErr w:type="spellEnd"/>
      <w:r w:rsidRPr="00247404">
        <w:rPr>
          <w:sz w:val="28"/>
          <w:szCs w:val="28"/>
        </w:rPr>
        <w:t xml:space="preserve"> Т.В.</w:t>
      </w:r>
    </w:p>
    <w:p w:rsidR="00766173" w:rsidRPr="00247404" w:rsidRDefault="00766173" w:rsidP="00CE59DD">
      <w:pPr>
        <w:pStyle w:val="ab"/>
        <w:widowControl w:val="0"/>
        <w:tabs>
          <w:tab w:val="left" w:pos="1134"/>
        </w:tabs>
        <w:ind w:left="709" w:firstLine="0"/>
      </w:pPr>
    </w:p>
    <w:p w:rsidR="00766173" w:rsidRPr="00247404" w:rsidRDefault="00766173" w:rsidP="00727109">
      <w:pPr>
        <w:pStyle w:val="ab"/>
        <w:widowControl w:val="0"/>
        <w:ind w:firstLine="0"/>
      </w:pPr>
    </w:p>
    <w:p w:rsidR="00E02D56" w:rsidRDefault="00766173" w:rsidP="001B4B56">
      <w:pPr>
        <w:pStyle w:val="ab"/>
        <w:widowControl w:val="0"/>
        <w:tabs>
          <w:tab w:val="left" w:pos="993"/>
        </w:tabs>
        <w:ind w:right="140" w:firstLine="0"/>
      </w:pPr>
      <w:r w:rsidRPr="00247404">
        <w:t xml:space="preserve">Глава города </w:t>
      </w:r>
      <w:r w:rsidRPr="00247404">
        <w:tab/>
      </w:r>
      <w:r w:rsidRPr="00247404">
        <w:tab/>
      </w:r>
      <w:r w:rsidRPr="00247404">
        <w:tab/>
      </w:r>
      <w:r w:rsidRPr="00247404">
        <w:tab/>
      </w:r>
      <w:r w:rsidRPr="00247404">
        <w:tab/>
      </w:r>
      <w:r w:rsidRPr="00247404">
        <w:tab/>
      </w:r>
      <w:r w:rsidRPr="00247404">
        <w:tab/>
      </w:r>
      <w:r w:rsidRPr="00247404">
        <w:tab/>
        <w:t xml:space="preserve">   Д.А. Громенко</w:t>
      </w:r>
    </w:p>
    <w:p w:rsidR="00E02D56" w:rsidRDefault="00E02D56">
      <w:pPr>
        <w:rPr>
          <w:sz w:val="28"/>
          <w:szCs w:val="28"/>
        </w:rPr>
      </w:pPr>
    </w:p>
    <w:sectPr w:rsidR="00E02D56" w:rsidSect="005F6FAB">
      <w:headerReference w:type="first" r:id="rId9"/>
      <w:pgSz w:w="11906" w:h="16838" w:code="9"/>
      <w:pgMar w:top="851" w:right="851" w:bottom="851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79" w:rsidRDefault="00234379">
      <w:r>
        <w:separator/>
      </w:r>
    </w:p>
  </w:endnote>
  <w:endnote w:type="continuationSeparator" w:id="0">
    <w:p w:rsidR="00234379" w:rsidRDefault="00234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79" w:rsidRDefault="00234379">
      <w:r>
        <w:separator/>
      </w:r>
    </w:p>
  </w:footnote>
  <w:footnote w:type="continuationSeparator" w:id="0">
    <w:p w:rsidR="00234379" w:rsidRDefault="00234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D9" w:rsidRDefault="00792CD9" w:rsidP="00792CD9">
    <w:pPr>
      <w:pStyle w:val="a3"/>
      <w:jc w:val="right"/>
      <w:rPr>
        <w:b/>
        <w:sz w:val="24"/>
      </w:rPr>
    </w:pPr>
  </w:p>
  <w:p w:rsidR="00F937C2" w:rsidRDefault="00F937C2" w:rsidP="00792CD9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E3D"/>
    <w:multiLevelType w:val="hybridMultilevel"/>
    <w:tmpl w:val="E24C32E0"/>
    <w:lvl w:ilvl="0" w:tplc="666233AE">
      <w:start w:val="2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288592C"/>
    <w:multiLevelType w:val="hybridMultilevel"/>
    <w:tmpl w:val="889C2F98"/>
    <w:lvl w:ilvl="0" w:tplc="42541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AB14D7"/>
    <w:multiLevelType w:val="hybridMultilevel"/>
    <w:tmpl w:val="8390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0DA226C2"/>
    <w:multiLevelType w:val="hybridMultilevel"/>
    <w:tmpl w:val="ECC28F02"/>
    <w:lvl w:ilvl="0" w:tplc="CE149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561A45"/>
    <w:multiLevelType w:val="hybridMultilevel"/>
    <w:tmpl w:val="2D5EE10A"/>
    <w:lvl w:ilvl="0" w:tplc="178C96F8">
      <w:start w:val="1"/>
      <w:numFmt w:val="decimal"/>
      <w:lvlText w:val="%1."/>
      <w:lvlJc w:val="left"/>
      <w:pPr>
        <w:ind w:left="1663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C1C086B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D79BA"/>
    <w:multiLevelType w:val="hybridMultilevel"/>
    <w:tmpl w:val="4DBCB524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DF0F0D"/>
    <w:multiLevelType w:val="hybridMultilevel"/>
    <w:tmpl w:val="4692CF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7DF59A8"/>
    <w:multiLevelType w:val="hybridMultilevel"/>
    <w:tmpl w:val="C09EE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50BCB"/>
    <w:multiLevelType w:val="hybridMultilevel"/>
    <w:tmpl w:val="21007D58"/>
    <w:lvl w:ilvl="0" w:tplc="4D34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090510"/>
    <w:multiLevelType w:val="hybridMultilevel"/>
    <w:tmpl w:val="EB56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913DD"/>
    <w:multiLevelType w:val="hybridMultilevel"/>
    <w:tmpl w:val="4240F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6D3ADFB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FCF19DB"/>
    <w:multiLevelType w:val="hybridMultilevel"/>
    <w:tmpl w:val="5E649F2A"/>
    <w:lvl w:ilvl="0" w:tplc="B3DA2896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32504"/>
    <w:multiLevelType w:val="hybridMultilevel"/>
    <w:tmpl w:val="890E7F60"/>
    <w:lvl w:ilvl="0" w:tplc="0A247C5E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3EB49CB"/>
    <w:multiLevelType w:val="hybridMultilevel"/>
    <w:tmpl w:val="2B48D3FE"/>
    <w:lvl w:ilvl="0" w:tplc="439C370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775F46EB"/>
    <w:multiLevelType w:val="hybridMultilevel"/>
    <w:tmpl w:val="CD98E406"/>
    <w:lvl w:ilvl="0" w:tplc="CE5E833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6A7387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1"/>
  </w:num>
  <w:num w:numId="9">
    <w:abstractNumId w:val="6"/>
  </w:num>
  <w:num w:numId="10">
    <w:abstractNumId w:val="22"/>
  </w:num>
  <w:num w:numId="11">
    <w:abstractNumId w:val="13"/>
  </w:num>
  <w:num w:numId="12">
    <w:abstractNumId w:val="9"/>
  </w:num>
  <w:num w:numId="13">
    <w:abstractNumId w:val="10"/>
  </w:num>
  <w:num w:numId="14">
    <w:abstractNumId w:val="1"/>
  </w:num>
  <w:num w:numId="15">
    <w:abstractNumId w:val="12"/>
  </w:num>
  <w:num w:numId="16">
    <w:abstractNumId w:val="2"/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6"/>
  </w:num>
  <w:num w:numId="22">
    <w:abstractNumId w:val="15"/>
  </w:num>
  <w:num w:numId="23">
    <w:abstractNumId w:val="7"/>
  </w:num>
  <w:num w:numId="24">
    <w:abstractNumId w:val="20"/>
  </w:num>
  <w:num w:numId="25">
    <w:abstractNumId w:val="15"/>
    <w:lvlOverride w:ilvl="0">
      <w:lvl w:ilvl="0" w:tplc="9342AD52">
        <w:start w:val="1"/>
        <w:numFmt w:val="decimal"/>
        <w:suff w:val="space"/>
        <w:lvlText w:val="%1)"/>
        <w:lvlJc w:val="left"/>
        <w:pPr>
          <w:ind w:left="1080" w:hanging="37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055F48"/>
    <w:rsid w:val="00001358"/>
    <w:rsid w:val="00002387"/>
    <w:rsid w:val="00003190"/>
    <w:rsid w:val="0000398E"/>
    <w:rsid w:val="0001067A"/>
    <w:rsid w:val="00010888"/>
    <w:rsid w:val="00011BE1"/>
    <w:rsid w:val="00011FB2"/>
    <w:rsid w:val="00013851"/>
    <w:rsid w:val="00015586"/>
    <w:rsid w:val="00016B8E"/>
    <w:rsid w:val="00022CC1"/>
    <w:rsid w:val="00023918"/>
    <w:rsid w:val="00024715"/>
    <w:rsid w:val="000247F5"/>
    <w:rsid w:val="00025C37"/>
    <w:rsid w:val="00027240"/>
    <w:rsid w:val="00030CB9"/>
    <w:rsid w:val="000325ED"/>
    <w:rsid w:val="0003281D"/>
    <w:rsid w:val="00034501"/>
    <w:rsid w:val="00034E83"/>
    <w:rsid w:val="0004183B"/>
    <w:rsid w:val="0004208D"/>
    <w:rsid w:val="00042A17"/>
    <w:rsid w:val="00043293"/>
    <w:rsid w:val="00051DE3"/>
    <w:rsid w:val="00051FDA"/>
    <w:rsid w:val="0005283A"/>
    <w:rsid w:val="00052ED9"/>
    <w:rsid w:val="00055F48"/>
    <w:rsid w:val="00056165"/>
    <w:rsid w:val="00056330"/>
    <w:rsid w:val="00060D2C"/>
    <w:rsid w:val="000656CC"/>
    <w:rsid w:val="000657F5"/>
    <w:rsid w:val="00066452"/>
    <w:rsid w:val="00066A95"/>
    <w:rsid w:val="00075497"/>
    <w:rsid w:val="00075ABE"/>
    <w:rsid w:val="00075B84"/>
    <w:rsid w:val="00084ED1"/>
    <w:rsid w:val="00085451"/>
    <w:rsid w:val="000864EF"/>
    <w:rsid w:val="00087638"/>
    <w:rsid w:val="00091480"/>
    <w:rsid w:val="00092242"/>
    <w:rsid w:val="00095541"/>
    <w:rsid w:val="00095FC9"/>
    <w:rsid w:val="000977F9"/>
    <w:rsid w:val="00097A40"/>
    <w:rsid w:val="000A1806"/>
    <w:rsid w:val="000A1C42"/>
    <w:rsid w:val="000A3521"/>
    <w:rsid w:val="000A3F75"/>
    <w:rsid w:val="000A50A6"/>
    <w:rsid w:val="000A6BA9"/>
    <w:rsid w:val="000A72DF"/>
    <w:rsid w:val="000B0406"/>
    <w:rsid w:val="000B0930"/>
    <w:rsid w:val="000B17E3"/>
    <w:rsid w:val="000C175E"/>
    <w:rsid w:val="000C228C"/>
    <w:rsid w:val="000C2737"/>
    <w:rsid w:val="000C31E4"/>
    <w:rsid w:val="000C3B6D"/>
    <w:rsid w:val="000C7647"/>
    <w:rsid w:val="000C7E92"/>
    <w:rsid w:val="000D1E83"/>
    <w:rsid w:val="000D38D5"/>
    <w:rsid w:val="000D5FD8"/>
    <w:rsid w:val="000E0DA5"/>
    <w:rsid w:val="000E1849"/>
    <w:rsid w:val="000E2A33"/>
    <w:rsid w:val="000E38DA"/>
    <w:rsid w:val="000E3E96"/>
    <w:rsid w:val="000E41B6"/>
    <w:rsid w:val="000E4985"/>
    <w:rsid w:val="000E5086"/>
    <w:rsid w:val="000F0A3D"/>
    <w:rsid w:val="000F13BF"/>
    <w:rsid w:val="000F168C"/>
    <w:rsid w:val="000F1B86"/>
    <w:rsid w:val="000F1D8E"/>
    <w:rsid w:val="000F2936"/>
    <w:rsid w:val="000F3025"/>
    <w:rsid w:val="000F33D5"/>
    <w:rsid w:val="000F5BC1"/>
    <w:rsid w:val="0010053E"/>
    <w:rsid w:val="001024AD"/>
    <w:rsid w:val="001039ED"/>
    <w:rsid w:val="00104FFE"/>
    <w:rsid w:val="0010573A"/>
    <w:rsid w:val="00105C1F"/>
    <w:rsid w:val="00106474"/>
    <w:rsid w:val="0010701E"/>
    <w:rsid w:val="00110123"/>
    <w:rsid w:val="00110315"/>
    <w:rsid w:val="00112547"/>
    <w:rsid w:val="00113645"/>
    <w:rsid w:val="001156E3"/>
    <w:rsid w:val="001169FD"/>
    <w:rsid w:val="00120FC7"/>
    <w:rsid w:val="0012485D"/>
    <w:rsid w:val="00124CBB"/>
    <w:rsid w:val="00131BC0"/>
    <w:rsid w:val="00136EF6"/>
    <w:rsid w:val="001373ED"/>
    <w:rsid w:val="00142297"/>
    <w:rsid w:val="0014238F"/>
    <w:rsid w:val="00144EAA"/>
    <w:rsid w:val="00146B62"/>
    <w:rsid w:val="00147E48"/>
    <w:rsid w:val="00150810"/>
    <w:rsid w:val="00152093"/>
    <w:rsid w:val="001576A2"/>
    <w:rsid w:val="001623FD"/>
    <w:rsid w:val="001635FF"/>
    <w:rsid w:val="00165CB0"/>
    <w:rsid w:val="00165F6C"/>
    <w:rsid w:val="00172034"/>
    <w:rsid w:val="00172405"/>
    <w:rsid w:val="00174C70"/>
    <w:rsid w:val="00177A22"/>
    <w:rsid w:val="00177AA2"/>
    <w:rsid w:val="00177CB2"/>
    <w:rsid w:val="00177EDB"/>
    <w:rsid w:val="001808B6"/>
    <w:rsid w:val="00183507"/>
    <w:rsid w:val="00183B58"/>
    <w:rsid w:val="00191CEA"/>
    <w:rsid w:val="00191E25"/>
    <w:rsid w:val="001947EE"/>
    <w:rsid w:val="00196ECE"/>
    <w:rsid w:val="00197DBB"/>
    <w:rsid w:val="001A0A17"/>
    <w:rsid w:val="001A373A"/>
    <w:rsid w:val="001A3F74"/>
    <w:rsid w:val="001A4946"/>
    <w:rsid w:val="001A6545"/>
    <w:rsid w:val="001A78B6"/>
    <w:rsid w:val="001A7D17"/>
    <w:rsid w:val="001B0BA9"/>
    <w:rsid w:val="001B0F9B"/>
    <w:rsid w:val="001B499B"/>
    <w:rsid w:val="001B4B56"/>
    <w:rsid w:val="001B5C27"/>
    <w:rsid w:val="001B7584"/>
    <w:rsid w:val="001C0516"/>
    <w:rsid w:val="001C1B71"/>
    <w:rsid w:val="001D0380"/>
    <w:rsid w:val="001D7448"/>
    <w:rsid w:val="001D75AA"/>
    <w:rsid w:val="001D7E2D"/>
    <w:rsid w:val="001E130C"/>
    <w:rsid w:val="001E1330"/>
    <w:rsid w:val="001E30D5"/>
    <w:rsid w:val="001E41CB"/>
    <w:rsid w:val="001E434B"/>
    <w:rsid w:val="001E5206"/>
    <w:rsid w:val="001E5433"/>
    <w:rsid w:val="001E674D"/>
    <w:rsid w:val="001E769C"/>
    <w:rsid w:val="001E7AE2"/>
    <w:rsid w:val="001F078C"/>
    <w:rsid w:val="001F12C9"/>
    <w:rsid w:val="001F53D3"/>
    <w:rsid w:val="001F76A7"/>
    <w:rsid w:val="00200023"/>
    <w:rsid w:val="0020068B"/>
    <w:rsid w:val="00203179"/>
    <w:rsid w:val="00203B13"/>
    <w:rsid w:val="00203C60"/>
    <w:rsid w:val="002079DE"/>
    <w:rsid w:val="00207DDE"/>
    <w:rsid w:val="00211434"/>
    <w:rsid w:val="00215393"/>
    <w:rsid w:val="00220052"/>
    <w:rsid w:val="002203D9"/>
    <w:rsid w:val="00223592"/>
    <w:rsid w:val="00224D28"/>
    <w:rsid w:val="002254C5"/>
    <w:rsid w:val="00225750"/>
    <w:rsid w:val="00225AC6"/>
    <w:rsid w:val="00227363"/>
    <w:rsid w:val="00231C60"/>
    <w:rsid w:val="00231F9E"/>
    <w:rsid w:val="0023412B"/>
    <w:rsid w:val="00234379"/>
    <w:rsid w:val="00234AA1"/>
    <w:rsid w:val="002350AD"/>
    <w:rsid w:val="00237390"/>
    <w:rsid w:val="0023778B"/>
    <w:rsid w:val="00237AF0"/>
    <w:rsid w:val="002411FC"/>
    <w:rsid w:val="00243220"/>
    <w:rsid w:val="00245134"/>
    <w:rsid w:val="00247404"/>
    <w:rsid w:val="002474A8"/>
    <w:rsid w:val="00252665"/>
    <w:rsid w:val="00253137"/>
    <w:rsid w:val="00253789"/>
    <w:rsid w:val="0025628B"/>
    <w:rsid w:val="002579DD"/>
    <w:rsid w:val="0026047A"/>
    <w:rsid w:val="00261C07"/>
    <w:rsid w:val="00261EE9"/>
    <w:rsid w:val="002663F4"/>
    <w:rsid w:val="00266EE2"/>
    <w:rsid w:val="0026753C"/>
    <w:rsid w:val="002732B6"/>
    <w:rsid w:val="002737B8"/>
    <w:rsid w:val="00273DAD"/>
    <w:rsid w:val="002763D0"/>
    <w:rsid w:val="00276587"/>
    <w:rsid w:val="00281379"/>
    <w:rsid w:val="00281B69"/>
    <w:rsid w:val="002834DE"/>
    <w:rsid w:val="00283BDB"/>
    <w:rsid w:val="00287E56"/>
    <w:rsid w:val="00290342"/>
    <w:rsid w:val="00290FC4"/>
    <w:rsid w:val="002911CF"/>
    <w:rsid w:val="00293169"/>
    <w:rsid w:val="00294FED"/>
    <w:rsid w:val="002967B0"/>
    <w:rsid w:val="0029780C"/>
    <w:rsid w:val="002A0FDB"/>
    <w:rsid w:val="002A100F"/>
    <w:rsid w:val="002A1EB9"/>
    <w:rsid w:val="002A364F"/>
    <w:rsid w:val="002A4ABB"/>
    <w:rsid w:val="002A7E67"/>
    <w:rsid w:val="002B10D6"/>
    <w:rsid w:val="002B163F"/>
    <w:rsid w:val="002B1EA3"/>
    <w:rsid w:val="002B60E5"/>
    <w:rsid w:val="002B63C7"/>
    <w:rsid w:val="002B6442"/>
    <w:rsid w:val="002B7912"/>
    <w:rsid w:val="002B7A07"/>
    <w:rsid w:val="002B7D95"/>
    <w:rsid w:val="002C0460"/>
    <w:rsid w:val="002C0F84"/>
    <w:rsid w:val="002C2479"/>
    <w:rsid w:val="002C39FB"/>
    <w:rsid w:val="002C3F05"/>
    <w:rsid w:val="002C4289"/>
    <w:rsid w:val="002C5474"/>
    <w:rsid w:val="002D1CEE"/>
    <w:rsid w:val="002D2C06"/>
    <w:rsid w:val="002D2D08"/>
    <w:rsid w:val="002D332A"/>
    <w:rsid w:val="002D4B77"/>
    <w:rsid w:val="002D5376"/>
    <w:rsid w:val="002D6832"/>
    <w:rsid w:val="002D7C7A"/>
    <w:rsid w:val="002E152C"/>
    <w:rsid w:val="002E1B58"/>
    <w:rsid w:val="002E471F"/>
    <w:rsid w:val="002E4D45"/>
    <w:rsid w:val="002E4DB6"/>
    <w:rsid w:val="002E4F7E"/>
    <w:rsid w:val="002E5E51"/>
    <w:rsid w:val="002E7B1C"/>
    <w:rsid w:val="002E7C4E"/>
    <w:rsid w:val="002F4218"/>
    <w:rsid w:val="002F69F2"/>
    <w:rsid w:val="002F7078"/>
    <w:rsid w:val="002F764E"/>
    <w:rsid w:val="002F796F"/>
    <w:rsid w:val="00303C52"/>
    <w:rsid w:val="00303F19"/>
    <w:rsid w:val="00305E63"/>
    <w:rsid w:val="0030671B"/>
    <w:rsid w:val="003074C2"/>
    <w:rsid w:val="00307746"/>
    <w:rsid w:val="00307B08"/>
    <w:rsid w:val="00311263"/>
    <w:rsid w:val="00311280"/>
    <w:rsid w:val="003117EC"/>
    <w:rsid w:val="00313C48"/>
    <w:rsid w:val="00315E67"/>
    <w:rsid w:val="00317B94"/>
    <w:rsid w:val="003209D5"/>
    <w:rsid w:val="0032196B"/>
    <w:rsid w:val="00322ECC"/>
    <w:rsid w:val="00323B5F"/>
    <w:rsid w:val="00324124"/>
    <w:rsid w:val="00326ECB"/>
    <w:rsid w:val="003311E2"/>
    <w:rsid w:val="00332724"/>
    <w:rsid w:val="003336C6"/>
    <w:rsid w:val="00333E66"/>
    <w:rsid w:val="003351A3"/>
    <w:rsid w:val="003362DD"/>
    <w:rsid w:val="00341829"/>
    <w:rsid w:val="00341EB3"/>
    <w:rsid w:val="00342ADB"/>
    <w:rsid w:val="00342CD6"/>
    <w:rsid w:val="00343851"/>
    <w:rsid w:val="00345BA3"/>
    <w:rsid w:val="003465C3"/>
    <w:rsid w:val="00347404"/>
    <w:rsid w:val="00351FCF"/>
    <w:rsid w:val="00355E7C"/>
    <w:rsid w:val="003578C7"/>
    <w:rsid w:val="0036063E"/>
    <w:rsid w:val="00361D4F"/>
    <w:rsid w:val="0036299A"/>
    <w:rsid w:val="003646B6"/>
    <w:rsid w:val="00366B36"/>
    <w:rsid w:val="003725CD"/>
    <w:rsid w:val="00375A54"/>
    <w:rsid w:val="00376360"/>
    <w:rsid w:val="003773B1"/>
    <w:rsid w:val="003800D0"/>
    <w:rsid w:val="0038047C"/>
    <w:rsid w:val="0038187A"/>
    <w:rsid w:val="00381A24"/>
    <w:rsid w:val="003830B9"/>
    <w:rsid w:val="00383CD0"/>
    <w:rsid w:val="00384404"/>
    <w:rsid w:val="00386881"/>
    <w:rsid w:val="00386DFB"/>
    <w:rsid w:val="003871A4"/>
    <w:rsid w:val="00387868"/>
    <w:rsid w:val="0039045C"/>
    <w:rsid w:val="00392204"/>
    <w:rsid w:val="003955C4"/>
    <w:rsid w:val="00395A1F"/>
    <w:rsid w:val="00395F9E"/>
    <w:rsid w:val="003963DF"/>
    <w:rsid w:val="00396610"/>
    <w:rsid w:val="003A05B6"/>
    <w:rsid w:val="003A0CE6"/>
    <w:rsid w:val="003A23FB"/>
    <w:rsid w:val="003A2CFB"/>
    <w:rsid w:val="003A3204"/>
    <w:rsid w:val="003A7DD7"/>
    <w:rsid w:val="003B0375"/>
    <w:rsid w:val="003B1052"/>
    <w:rsid w:val="003C1871"/>
    <w:rsid w:val="003C3875"/>
    <w:rsid w:val="003C3D81"/>
    <w:rsid w:val="003C5E6C"/>
    <w:rsid w:val="003C61B4"/>
    <w:rsid w:val="003D0485"/>
    <w:rsid w:val="003D1E8A"/>
    <w:rsid w:val="003D3239"/>
    <w:rsid w:val="003D4D21"/>
    <w:rsid w:val="003D4F63"/>
    <w:rsid w:val="003D72B8"/>
    <w:rsid w:val="003D7E97"/>
    <w:rsid w:val="003E0388"/>
    <w:rsid w:val="003E2E82"/>
    <w:rsid w:val="003E57C9"/>
    <w:rsid w:val="003E5E8A"/>
    <w:rsid w:val="003E6037"/>
    <w:rsid w:val="003E6054"/>
    <w:rsid w:val="003E724C"/>
    <w:rsid w:val="003E75F0"/>
    <w:rsid w:val="003F0902"/>
    <w:rsid w:val="003F1B80"/>
    <w:rsid w:val="003F66BB"/>
    <w:rsid w:val="004015A8"/>
    <w:rsid w:val="0040353E"/>
    <w:rsid w:val="00403C8A"/>
    <w:rsid w:val="004074A7"/>
    <w:rsid w:val="00411467"/>
    <w:rsid w:val="00411FCF"/>
    <w:rsid w:val="004128AC"/>
    <w:rsid w:val="00413B88"/>
    <w:rsid w:val="00414574"/>
    <w:rsid w:val="00414A14"/>
    <w:rsid w:val="0041503D"/>
    <w:rsid w:val="004168FE"/>
    <w:rsid w:val="00417400"/>
    <w:rsid w:val="00417F52"/>
    <w:rsid w:val="0042222D"/>
    <w:rsid w:val="00423E91"/>
    <w:rsid w:val="00426CE5"/>
    <w:rsid w:val="00427457"/>
    <w:rsid w:val="004278F5"/>
    <w:rsid w:val="00433533"/>
    <w:rsid w:val="00434D36"/>
    <w:rsid w:val="0043585E"/>
    <w:rsid w:val="00436550"/>
    <w:rsid w:val="00436E8F"/>
    <w:rsid w:val="004370DB"/>
    <w:rsid w:val="004371E8"/>
    <w:rsid w:val="00437CE9"/>
    <w:rsid w:val="00442ED3"/>
    <w:rsid w:val="00444542"/>
    <w:rsid w:val="00447872"/>
    <w:rsid w:val="00447C31"/>
    <w:rsid w:val="00450B89"/>
    <w:rsid w:val="00454515"/>
    <w:rsid w:val="0045492B"/>
    <w:rsid w:val="00454EFA"/>
    <w:rsid w:val="00455E4B"/>
    <w:rsid w:val="00461064"/>
    <w:rsid w:val="0046222D"/>
    <w:rsid w:val="00462E32"/>
    <w:rsid w:val="00462E41"/>
    <w:rsid w:val="004648F3"/>
    <w:rsid w:val="004666EF"/>
    <w:rsid w:val="0046792C"/>
    <w:rsid w:val="004734DF"/>
    <w:rsid w:val="00473A80"/>
    <w:rsid w:val="00473B29"/>
    <w:rsid w:val="00473C3F"/>
    <w:rsid w:val="004819F6"/>
    <w:rsid w:val="00481BA0"/>
    <w:rsid w:val="0048292D"/>
    <w:rsid w:val="00483D58"/>
    <w:rsid w:val="00484F0B"/>
    <w:rsid w:val="0049017C"/>
    <w:rsid w:val="0049220B"/>
    <w:rsid w:val="00493876"/>
    <w:rsid w:val="00494844"/>
    <w:rsid w:val="00495697"/>
    <w:rsid w:val="00495B54"/>
    <w:rsid w:val="004A2C2C"/>
    <w:rsid w:val="004A39ED"/>
    <w:rsid w:val="004A77C2"/>
    <w:rsid w:val="004B0FA7"/>
    <w:rsid w:val="004B5404"/>
    <w:rsid w:val="004B7222"/>
    <w:rsid w:val="004B7324"/>
    <w:rsid w:val="004B74AB"/>
    <w:rsid w:val="004C2395"/>
    <w:rsid w:val="004C3FF0"/>
    <w:rsid w:val="004C515D"/>
    <w:rsid w:val="004C5F3E"/>
    <w:rsid w:val="004C6538"/>
    <w:rsid w:val="004D0ED3"/>
    <w:rsid w:val="004D149F"/>
    <w:rsid w:val="004D185A"/>
    <w:rsid w:val="004D2675"/>
    <w:rsid w:val="004D2CF4"/>
    <w:rsid w:val="004D2D50"/>
    <w:rsid w:val="004D5FC1"/>
    <w:rsid w:val="004D60C7"/>
    <w:rsid w:val="004D7CFA"/>
    <w:rsid w:val="004E0AA4"/>
    <w:rsid w:val="004E3285"/>
    <w:rsid w:val="004E50FB"/>
    <w:rsid w:val="004E6922"/>
    <w:rsid w:val="004E6FF3"/>
    <w:rsid w:val="004F01AA"/>
    <w:rsid w:val="004F18A9"/>
    <w:rsid w:val="004F4FBC"/>
    <w:rsid w:val="004F60A0"/>
    <w:rsid w:val="004F7661"/>
    <w:rsid w:val="004F7B7D"/>
    <w:rsid w:val="0050234A"/>
    <w:rsid w:val="005030FA"/>
    <w:rsid w:val="005071DA"/>
    <w:rsid w:val="00507668"/>
    <w:rsid w:val="005114D7"/>
    <w:rsid w:val="005120D2"/>
    <w:rsid w:val="0051291E"/>
    <w:rsid w:val="00513D9E"/>
    <w:rsid w:val="00513DA4"/>
    <w:rsid w:val="00514D5E"/>
    <w:rsid w:val="00516A00"/>
    <w:rsid w:val="00517716"/>
    <w:rsid w:val="00517733"/>
    <w:rsid w:val="00517C53"/>
    <w:rsid w:val="00521034"/>
    <w:rsid w:val="00521995"/>
    <w:rsid w:val="00521DF5"/>
    <w:rsid w:val="005227F4"/>
    <w:rsid w:val="00524B69"/>
    <w:rsid w:val="00525370"/>
    <w:rsid w:val="0052555C"/>
    <w:rsid w:val="00525E55"/>
    <w:rsid w:val="00526471"/>
    <w:rsid w:val="00530E2A"/>
    <w:rsid w:val="00533807"/>
    <w:rsid w:val="0053463A"/>
    <w:rsid w:val="005364BE"/>
    <w:rsid w:val="00541069"/>
    <w:rsid w:val="00542927"/>
    <w:rsid w:val="00542FEC"/>
    <w:rsid w:val="00544FD1"/>
    <w:rsid w:val="00545DB4"/>
    <w:rsid w:val="005467EE"/>
    <w:rsid w:val="0054680A"/>
    <w:rsid w:val="005535D0"/>
    <w:rsid w:val="00554971"/>
    <w:rsid w:val="0055566A"/>
    <w:rsid w:val="005557EA"/>
    <w:rsid w:val="005566C9"/>
    <w:rsid w:val="00556A23"/>
    <w:rsid w:val="005573D7"/>
    <w:rsid w:val="00561719"/>
    <w:rsid w:val="005637A7"/>
    <w:rsid w:val="00563F75"/>
    <w:rsid w:val="00565560"/>
    <w:rsid w:val="00565CFB"/>
    <w:rsid w:val="005663B6"/>
    <w:rsid w:val="005674DB"/>
    <w:rsid w:val="00567AF4"/>
    <w:rsid w:val="00570452"/>
    <w:rsid w:val="005733EA"/>
    <w:rsid w:val="005743EE"/>
    <w:rsid w:val="005766CF"/>
    <w:rsid w:val="00576713"/>
    <w:rsid w:val="00577DD8"/>
    <w:rsid w:val="00580010"/>
    <w:rsid w:val="005806C8"/>
    <w:rsid w:val="005810FE"/>
    <w:rsid w:val="00581423"/>
    <w:rsid w:val="00581426"/>
    <w:rsid w:val="00582EA9"/>
    <w:rsid w:val="00584DF7"/>
    <w:rsid w:val="00586058"/>
    <w:rsid w:val="0058720E"/>
    <w:rsid w:val="005900B2"/>
    <w:rsid w:val="005928E9"/>
    <w:rsid w:val="00592A87"/>
    <w:rsid w:val="005938CB"/>
    <w:rsid w:val="00595500"/>
    <w:rsid w:val="00595853"/>
    <w:rsid w:val="00595B38"/>
    <w:rsid w:val="005A0CA4"/>
    <w:rsid w:val="005B1361"/>
    <w:rsid w:val="005B1F4E"/>
    <w:rsid w:val="005B320C"/>
    <w:rsid w:val="005B357A"/>
    <w:rsid w:val="005B37C6"/>
    <w:rsid w:val="005B55C6"/>
    <w:rsid w:val="005B5D48"/>
    <w:rsid w:val="005B65D7"/>
    <w:rsid w:val="005B6615"/>
    <w:rsid w:val="005B6723"/>
    <w:rsid w:val="005B6A7D"/>
    <w:rsid w:val="005C43D5"/>
    <w:rsid w:val="005C47E7"/>
    <w:rsid w:val="005C7082"/>
    <w:rsid w:val="005D02CB"/>
    <w:rsid w:val="005D4FBD"/>
    <w:rsid w:val="005E06DD"/>
    <w:rsid w:val="005E1201"/>
    <w:rsid w:val="005E3DF0"/>
    <w:rsid w:val="005E4127"/>
    <w:rsid w:val="005E4931"/>
    <w:rsid w:val="005E4A0E"/>
    <w:rsid w:val="005E5491"/>
    <w:rsid w:val="005E731D"/>
    <w:rsid w:val="005E732E"/>
    <w:rsid w:val="005F0217"/>
    <w:rsid w:val="005F0D95"/>
    <w:rsid w:val="005F2D56"/>
    <w:rsid w:val="005F3FFD"/>
    <w:rsid w:val="005F5935"/>
    <w:rsid w:val="005F6FAB"/>
    <w:rsid w:val="0060091C"/>
    <w:rsid w:val="006009A6"/>
    <w:rsid w:val="00602EBF"/>
    <w:rsid w:val="006053DF"/>
    <w:rsid w:val="006053ED"/>
    <w:rsid w:val="0060572D"/>
    <w:rsid w:val="00610BBB"/>
    <w:rsid w:val="00610D9B"/>
    <w:rsid w:val="00612033"/>
    <w:rsid w:val="00613C05"/>
    <w:rsid w:val="006165CB"/>
    <w:rsid w:val="006178E8"/>
    <w:rsid w:val="006229AE"/>
    <w:rsid w:val="00624289"/>
    <w:rsid w:val="00625225"/>
    <w:rsid w:val="006268F4"/>
    <w:rsid w:val="00626F1F"/>
    <w:rsid w:val="00632492"/>
    <w:rsid w:val="00632FB3"/>
    <w:rsid w:val="00633DDB"/>
    <w:rsid w:val="0063458A"/>
    <w:rsid w:val="006360EA"/>
    <w:rsid w:val="006375E8"/>
    <w:rsid w:val="00641C58"/>
    <w:rsid w:val="00642252"/>
    <w:rsid w:val="00642345"/>
    <w:rsid w:val="00643ADB"/>
    <w:rsid w:val="00643BBB"/>
    <w:rsid w:val="00644ADE"/>
    <w:rsid w:val="00645B24"/>
    <w:rsid w:val="0065047A"/>
    <w:rsid w:val="006506DD"/>
    <w:rsid w:val="00651943"/>
    <w:rsid w:val="00651B21"/>
    <w:rsid w:val="006520CB"/>
    <w:rsid w:val="0065219F"/>
    <w:rsid w:val="00652D14"/>
    <w:rsid w:val="00653046"/>
    <w:rsid w:val="00655B95"/>
    <w:rsid w:val="00657634"/>
    <w:rsid w:val="00660458"/>
    <w:rsid w:val="00662C3A"/>
    <w:rsid w:val="00667B58"/>
    <w:rsid w:val="006704C6"/>
    <w:rsid w:val="00672A26"/>
    <w:rsid w:val="00673C56"/>
    <w:rsid w:val="00673CAE"/>
    <w:rsid w:val="00673D84"/>
    <w:rsid w:val="00677F30"/>
    <w:rsid w:val="006815D7"/>
    <w:rsid w:val="00682470"/>
    <w:rsid w:val="00684F0B"/>
    <w:rsid w:val="00686560"/>
    <w:rsid w:val="006872DF"/>
    <w:rsid w:val="006931FA"/>
    <w:rsid w:val="006934BD"/>
    <w:rsid w:val="006A02C1"/>
    <w:rsid w:val="006A251B"/>
    <w:rsid w:val="006A2B29"/>
    <w:rsid w:val="006A5913"/>
    <w:rsid w:val="006B0D99"/>
    <w:rsid w:val="006B3270"/>
    <w:rsid w:val="006B363C"/>
    <w:rsid w:val="006B5F33"/>
    <w:rsid w:val="006B6DE4"/>
    <w:rsid w:val="006C084E"/>
    <w:rsid w:val="006C22A4"/>
    <w:rsid w:val="006C2743"/>
    <w:rsid w:val="006C37A8"/>
    <w:rsid w:val="006D1D18"/>
    <w:rsid w:val="006D2D79"/>
    <w:rsid w:val="006D7806"/>
    <w:rsid w:val="006E11EB"/>
    <w:rsid w:val="006E1444"/>
    <w:rsid w:val="006E28B5"/>
    <w:rsid w:val="006E4D33"/>
    <w:rsid w:val="006F2724"/>
    <w:rsid w:val="006F2AC3"/>
    <w:rsid w:val="006F5073"/>
    <w:rsid w:val="006F5EEE"/>
    <w:rsid w:val="006F6585"/>
    <w:rsid w:val="006F69D9"/>
    <w:rsid w:val="006F6C1A"/>
    <w:rsid w:val="006F7E7A"/>
    <w:rsid w:val="00700D30"/>
    <w:rsid w:val="00700EFC"/>
    <w:rsid w:val="00701017"/>
    <w:rsid w:val="00701E7E"/>
    <w:rsid w:val="00704066"/>
    <w:rsid w:val="007045F7"/>
    <w:rsid w:val="00704831"/>
    <w:rsid w:val="00707747"/>
    <w:rsid w:val="00712A1F"/>
    <w:rsid w:val="00712B34"/>
    <w:rsid w:val="0071314A"/>
    <w:rsid w:val="00713AF9"/>
    <w:rsid w:val="00713EA6"/>
    <w:rsid w:val="007140EB"/>
    <w:rsid w:val="00715282"/>
    <w:rsid w:val="00727109"/>
    <w:rsid w:val="007274F6"/>
    <w:rsid w:val="007335D9"/>
    <w:rsid w:val="00734C87"/>
    <w:rsid w:val="007370C4"/>
    <w:rsid w:val="00741184"/>
    <w:rsid w:val="00742064"/>
    <w:rsid w:val="007440C5"/>
    <w:rsid w:val="007445A6"/>
    <w:rsid w:val="00750626"/>
    <w:rsid w:val="00753CE7"/>
    <w:rsid w:val="00755298"/>
    <w:rsid w:val="00755EE9"/>
    <w:rsid w:val="00756A2F"/>
    <w:rsid w:val="0076253E"/>
    <w:rsid w:val="00766173"/>
    <w:rsid w:val="007669BA"/>
    <w:rsid w:val="00767B64"/>
    <w:rsid w:val="00774881"/>
    <w:rsid w:val="007751A1"/>
    <w:rsid w:val="00776357"/>
    <w:rsid w:val="0077703E"/>
    <w:rsid w:val="00777938"/>
    <w:rsid w:val="00780F1B"/>
    <w:rsid w:val="007815DB"/>
    <w:rsid w:val="00785DD9"/>
    <w:rsid w:val="00787F75"/>
    <w:rsid w:val="00792CD9"/>
    <w:rsid w:val="00793926"/>
    <w:rsid w:val="00794DA2"/>
    <w:rsid w:val="00795A1B"/>
    <w:rsid w:val="007972D8"/>
    <w:rsid w:val="007A006A"/>
    <w:rsid w:val="007A4903"/>
    <w:rsid w:val="007A4C56"/>
    <w:rsid w:val="007A62A4"/>
    <w:rsid w:val="007B1401"/>
    <w:rsid w:val="007B30DF"/>
    <w:rsid w:val="007B5A97"/>
    <w:rsid w:val="007B60C5"/>
    <w:rsid w:val="007C07F8"/>
    <w:rsid w:val="007C127E"/>
    <w:rsid w:val="007C570B"/>
    <w:rsid w:val="007C6F5E"/>
    <w:rsid w:val="007D0921"/>
    <w:rsid w:val="007D0D71"/>
    <w:rsid w:val="007D1CBE"/>
    <w:rsid w:val="007D4FA8"/>
    <w:rsid w:val="007D51F5"/>
    <w:rsid w:val="007D6F8F"/>
    <w:rsid w:val="007D70EF"/>
    <w:rsid w:val="007E109F"/>
    <w:rsid w:val="007E26F0"/>
    <w:rsid w:val="007E31E5"/>
    <w:rsid w:val="007E385B"/>
    <w:rsid w:val="007E4EEA"/>
    <w:rsid w:val="007E7B48"/>
    <w:rsid w:val="007F054E"/>
    <w:rsid w:val="007F167C"/>
    <w:rsid w:val="007F1FEC"/>
    <w:rsid w:val="007F404D"/>
    <w:rsid w:val="00801450"/>
    <w:rsid w:val="0080472B"/>
    <w:rsid w:val="00810159"/>
    <w:rsid w:val="00813851"/>
    <w:rsid w:val="00813C8C"/>
    <w:rsid w:val="0081419F"/>
    <w:rsid w:val="00815447"/>
    <w:rsid w:val="00815AAA"/>
    <w:rsid w:val="00815D38"/>
    <w:rsid w:val="008175C8"/>
    <w:rsid w:val="008177E9"/>
    <w:rsid w:val="00820C7D"/>
    <w:rsid w:val="00822D84"/>
    <w:rsid w:val="008264AB"/>
    <w:rsid w:val="008303E8"/>
    <w:rsid w:val="008309CC"/>
    <w:rsid w:val="00834A8C"/>
    <w:rsid w:val="008356E4"/>
    <w:rsid w:val="00836A59"/>
    <w:rsid w:val="00836C91"/>
    <w:rsid w:val="0083798E"/>
    <w:rsid w:val="00837BD1"/>
    <w:rsid w:val="00837D6E"/>
    <w:rsid w:val="0084003E"/>
    <w:rsid w:val="00841C25"/>
    <w:rsid w:val="00841DB5"/>
    <w:rsid w:val="00842E14"/>
    <w:rsid w:val="00842E8A"/>
    <w:rsid w:val="00844BDF"/>
    <w:rsid w:val="00844EAB"/>
    <w:rsid w:val="00845E6D"/>
    <w:rsid w:val="00847358"/>
    <w:rsid w:val="00850C8D"/>
    <w:rsid w:val="008513AA"/>
    <w:rsid w:val="00853D09"/>
    <w:rsid w:val="00855960"/>
    <w:rsid w:val="008612F9"/>
    <w:rsid w:val="008621B1"/>
    <w:rsid w:val="00862658"/>
    <w:rsid w:val="00866D5F"/>
    <w:rsid w:val="00866FDF"/>
    <w:rsid w:val="0086727D"/>
    <w:rsid w:val="00867BA3"/>
    <w:rsid w:val="00872221"/>
    <w:rsid w:val="008722E1"/>
    <w:rsid w:val="00874912"/>
    <w:rsid w:val="00877664"/>
    <w:rsid w:val="00877F67"/>
    <w:rsid w:val="008807F4"/>
    <w:rsid w:val="00880B26"/>
    <w:rsid w:val="0088300A"/>
    <w:rsid w:val="008834F9"/>
    <w:rsid w:val="00883632"/>
    <w:rsid w:val="00884B02"/>
    <w:rsid w:val="00884DA2"/>
    <w:rsid w:val="008855D5"/>
    <w:rsid w:val="00890A70"/>
    <w:rsid w:val="00893156"/>
    <w:rsid w:val="00893BE4"/>
    <w:rsid w:val="00894A55"/>
    <w:rsid w:val="00894E72"/>
    <w:rsid w:val="00894ED1"/>
    <w:rsid w:val="008A0514"/>
    <w:rsid w:val="008A0BF5"/>
    <w:rsid w:val="008A1270"/>
    <w:rsid w:val="008A341E"/>
    <w:rsid w:val="008A48C3"/>
    <w:rsid w:val="008A6C13"/>
    <w:rsid w:val="008A6DFB"/>
    <w:rsid w:val="008A6F47"/>
    <w:rsid w:val="008A7468"/>
    <w:rsid w:val="008A7DE4"/>
    <w:rsid w:val="008B28CF"/>
    <w:rsid w:val="008B3909"/>
    <w:rsid w:val="008B3A21"/>
    <w:rsid w:val="008B3AE0"/>
    <w:rsid w:val="008B4421"/>
    <w:rsid w:val="008B4995"/>
    <w:rsid w:val="008C0B2E"/>
    <w:rsid w:val="008C161C"/>
    <w:rsid w:val="008C1639"/>
    <w:rsid w:val="008C2A9E"/>
    <w:rsid w:val="008C3831"/>
    <w:rsid w:val="008C48C0"/>
    <w:rsid w:val="008C49C1"/>
    <w:rsid w:val="008C5401"/>
    <w:rsid w:val="008D384A"/>
    <w:rsid w:val="008D4661"/>
    <w:rsid w:val="008D5386"/>
    <w:rsid w:val="008D7606"/>
    <w:rsid w:val="008E0CB5"/>
    <w:rsid w:val="008E0EF2"/>
    <w:rsid w:val="008E2199"/>
    <w:rsid w:val="008E4AA3"/>
    <w:rsid w:val="008E714B"/>
    <w:rsid w:val="008E7572"/>
    <w:rsid w:val="008F0410"/>
    <w:rsid w:val="008F2E8B"/>
    <w:rsid w:val="008F5263"/>
    <w:rsid w:val="008F57C3"/>
    <w:rsid w:val="008F6929"/>
    <w:rsid w:val="008F6EB3"/>
    <w:rsid w:val="008F7A1F"/>
    <w:rsid w:val="0090459A"/>
    <w:rsid w:val="00906C36"/>
    <w:rsid w:val="00910BA2"/>
    <w:rsid w:val="0091317F"/>
    <w:rsid w:val="009157E3"/>
    <w:rsid w:val="00915839"/>
    <w:rsid w:val="0091601D"/>
    <w:rsid w:val="00917D21"/>
    <w:rsid w:val="00920AB0"/>
    <w:rsid w:val="00922364"/>
    <w:rsid w:val="00922AFD"/>
    <w:rsid w:val="00926E38"/>
    <w:rsid w:val="00927AB8"/>
    <w:rsid w:val="00930EAA"/>
    <w:rsid w:val="0093159F"/>
    <w:rsid w:val="0093485F"/>
    <w:rsid w:val="009360A5"/>
    <w:rsid w:val="0093725D"/>
    <w:rsid w:val="00937DEE"/>
    <w:rsid w:val="009441A7"/>
    <w:rsid w:val="0094555B"/>
    <w:rsid w:val="00946742"/>
    <w:rsid w:val="009509B5"/>
    <w:rsid w:val="00950BEF"/>
    <w:rsid w:val="0095132D"/>
    <w:rsid w:val="00955A02"/>
    <w:rsid w:val="00955A76"/>
    <w:rsid w:val="009575B6"/>
    <w:rsid w:val="0096020F"/>
    <w:rsid w:val="009604C8"/>
    <w:rsid w:val="00962325"/>
    <w:rsid w:val="0096480C"/>
    <w:rsid w:val="0096521E"/>
    <w:rsid w:val="009653FB"/>
    <w:rsid w:val="009664A3"/>
    <w:rsid w:val="00966FE2"/>
    <w:rsid w:val="00970484"/>
    <w:rsid w:val="009712C2"/>
    <w:rsid w:val="00971441"/>
    <w:rsid w:val="0097469B"/>
    <w:rsid w:val="009747C0"/>
    <w:rsid w:val="00974998"/>
    <w:rsid w:val="00975130"/>
    <w:rsid w:val="0097615D"/>
    <w:rsid w:val="00977DAA"/>
    <w:rsid w:val="00980913"/>
    <w:rsid w:val="00980929"/>
    <w:rsid w:val="0098511A"/>
    <w:rsid w:val="00993401"/>
    <w:rsid w:val="0099611F"/>
    <w:rsid w:val="009A461A"/>
    <w:rsid w:val="009A4C2F"/>
    <w:rsid w:val="009A4D6D"/>
    <w:rsid w:val="009A55FA"/>
    <w:rsid w:val="009A7116"/>
    <w:rsid w:val="009A769A"/>
    <w:rsid w:val="009B012C"/>
    <w:rsid w:val="009B2167"/>
    <w:rsid w:val="009B3BD7"/>
    <w:rsid w:val="009B41F7"/>
    <w:rsid w:val="009B639C"/>
    <w:rsid w:val="009C3007"/>
    <w:rsid w:val="009C47FD"/>
    <w:rsid w:val="009C4BE6"/>
    <w:rsid w:val="009C607C"/>
    <w:rsid w:val="009D0075"/>
    <w:rsid w:val="009D19C6"/>
    <w:rsid w:val="009D2674"/>
    <w:rsid w:val="009D276F"/>
    <w:rsid w:val="009D3343"/>
    <w:rsid w:val="009D46E8"/>
    <w:rsid w:val="009D751A"/>
    <w:rsid w:val="009E1F1F"/>
    <w:rsid w:val="009E2CBC"/>
    <w:rsid w:val="009E55FD"/>
    <w:rsid w:val="009F2131"/>
    <w:rsid w:val="009F22CE"/>
    <w:rsid w:val="009F2FBE"/>
    <w:rsid w:val="009F5311"/>
    <w:rsid w:val="009F53C1"/>
    <w:rsid w:val="009F557F"/>
    <w:rsid w:val="009F6542"/>
    <w:rsid w:val="009F76CD"/>
    <w:rsid w:val="009F7ED3"/>
    <w:rsid w:val="00A0091A"/>
    <w:rsid w:val="00A01882"/>
    <w:rsid w:val="00A02FD6"/>
    <w:rsid w:val="00A04974"/>
    <w:rsid w:val="00A04B43"/>
    <w:rsid w:val="00A0623C"/>
    <w:rsid w:val="00A0628B"/>
    <w:rsid w:val="00A070A5"/>
    <w:rsid w:val="00A076D4"/>
    <w:rsid w:val="00A11937"/>
    <w:rsid w:val="00A11D84"/>
    <w:rsid w:val="00A12D5E"/>
    <w:rsid w:val="00A14355"/>
    <w:rsid w:val="00A1437E"/>
    <w:rsid w:val="00A1636E"/>
    <w:rsid w:val="00A164A2"/>
    <w:rsid w:val="00A209ED"/>
    <w:rsid w:val="00A227B4"/>
    <w:rsid w:val="00A22CB6"/>
    <w:rsid w:val="00A2336A"/>
    <w:rsid w:val="00A26273"/>
    <w:rsid w:val="00A26D88"/>
    <w:rsid w:val="00A308B8"/>
    <w:rsid w:val="00A31B87"/>
    <w:rsid w:val="00A31E01"/>
    <w:rsid w:val="00A32552"/>
    <w:rsid w:val="00A32A56"/>
    <w:rsid w:val="00A34CB6"/>
    <w:rsid w:val="00A34D7D"/>
    <w:rsid w:val="00A35AE8"/>
    <w:rsid w:val="00A35D0B"/>
    <w:rsid w:val="00A35DA6"/>
    <w:rsid w:val="00A40BF5"/>
    <w:rsid w:val="00A4153C"/>
    <w:rsid w:val="00A42244"/>
    <w:rsid w:val="00A53805"/>
    <w:rsid w:val="00A539CE"/>
    <w:rsid w:val="00A5624F"/>
    <w:rsid w:val="00A61983"/>
    <w:rsid w:val="00A61D9E"/>
    <w:rsid w:val="00A6297A"/>
    <w:rsid w:val="00A63350"/>
    <w:rsid w:val="00A668BC"/>
    <w:rsid w:val="00A670CD"/>
    <w:rsid w:val="00A70051"/>
    <w:rsid w:val="00A725FB"/>
    <w:rsid w:val="00A73A1D"/>
    <w:rsid w:val="00A76B12"/>
    <w:rsid w:val="00A80EDE"/>
    <w:rsid w:val="00A813C2"/>
    <w:rsid w:val="00A82079"/>
    <w:rsid w:val="00A822B2"/>
    <w:rsid w:val="00A854B3"/>
    <w:rsid w:val="00A855B7"/>
    <w:rsid w:val="00A92205"/>
    <w:rsid w:val="00A92811"/>
    <w:rsid w:val="00A92900"/>
    <w:rsid w:val="00A94601"/>
    <w:rsid w:val="00A9485D"/>
    <w:rsid w:val="00A94A07"/>
    <w:rsid w:val="00A94E16"/>
    <w:rsid w:val="00A95695"/>
    <w:rsid w:val="00AA0135"/>
    <w:rsid w:val="00AA1A13"/>
    <w:rsid w:val="00AA2114"/>
    <w:rsid w:val="00AA2791"/>
    <w:rsid w:val="00AA481C"/>
    <w:rsid w:val="00AA542C"/>
    <w:rsid w:val="00AA73C9"/>
    <w:rsid w:val="00AA7751"/>
    <w:rsid w:val="00AB0E0A"/>
    <w:rsid w:val="00AB129A"/>
    <w:rsid w:val="00AB19AC"/>
    <w:rsid w:val="00AB6957"/>
    <w:rsid w:val="00AB7328"/>
    <w:rsid w:val="00AB7387"/>
    <w:rsid w:val="00AC0B60"/>
    <w:rsid w:val="00AC7897"/>
    <w:rsid w:val="00AD144A"/>
    <w:rsid w:val="00AD2397"/>
    <w:rsid w:val="00AD386A"/>
    <w:rsid w:val="00AD403E"/>
    <w:rsid w:val="00AD4DC7"/>
    <w:rsid w:val="00AD56C5"/>
    <w:rsid w:val="00AD5907"/>
    <w:rsid w:val="00AD722A"/>
    <w:rsid w:val="00AE0CAB"/>
    <w:rsid w:val="00AE0F9C"/>
    <w:rsid w:val="00AE185A"/>
    <w:rsid w:val="00AE1B8D"/>
    <w:rsid w:val="00AE262F"/>
    <w:rsid w:val="00AE4548"/>
    <w:rsid w:val="00AE6C40"/>
    <w:rsid w:val="00AE7763"/>
    <w:rsid w:val="00AF0367"/>
    <w:rsid w:val="00AF1BA8"/>
    <w:rsid w:val="00AF2117"/>
    <w:rsid w:val="00AF2C06"/>
    <w:rsid w:val="00AF2EEB"/>
    <w:rsid w:val="00AF40A7"/>
    <w:rsid w:val="00AF53A5"/>
    <w:rsid w:val="00AF553C"/>
    <w:rsid w:val="00AF7F9C"/>
    <w:rsid w:val="00B0216E"/>
    <w:rsid w:val="00B03092"/>
    <w:rsid w:val="00B03512"/>
    <w:rsid w:val="00B03DE2"/>
    <w:rsid w:val="00B0486E"/>
    <w:rsid w:val="00B05C5F"/>
    <w:rsid w:val="00B06088"/>
    <w:rsid w:val="00B07E11"/>
    <w:rsid w:val="00B1011A"/>
    <w:rsid w:val="00B10D0E"/>
    <w:rsid w:val="00B11365"/>
    <w:rsid w:val="00B1323A"/>
    <w:rsid w:val="00B138B7"/>
    <w:rsid w:val="00B14727"/>
    <w:rsid w:val="00B15317"/>
    <w:rsid w:val="00B22294"/>
    <w:rsid w:val="00B22942"/>
    <w:rsid w:val="00B25B35"/>
    <w:rsid w:val="00B25F13"/>
    <w:rsid w:val="00B26085"/>
    <w:rsid w:val="00B26CC1"/>
    <w:rsid w:val="00B26F2C"/>
    <w:rsid w:val="00B27A85"/>
    <w:rsid w:val="00B317C0"/>
    <w:rsid w:val="00B31A21"/>
    <w:rsid w:val="00B32C3F"/>
    <w:rsid w:val="00B34FED"/>
    <w:rsid w:val="00B3522B"/>
    <w:rsid w:val="00B35283"/>
    <w:rsid w:val="00B376BC"/>
    <w:rsid w:val="00B37A11"/>
    <w:rsid w:val="00B40492"/>
    <w:rsid w:val="00B405EE"/>
    <w:rsid w:val="00B424F8"/>
    <w:rsid w:val="00B44728"/>
    <w:rsid w:val="00B44D07"/>
    <w:rsid w:val="00B46700"/>
    <w:rsid w:val="00B4759E"/>
    <w:rsid w:val="00B47E97"/>
    <w:rsid w:val="00B508AF"/>
    <w:rsid w:val="00B533CB"/>
    <w:rsid w:val="00B5441A"/>
    <w:rsid w:val="00B55314"/>
    <w:rsid w:val="00B562A5"/>
    <w:rsid w:val="00B5764E"/>
    <w:rsid w:val="00B614D0"/>
    <w:rsid w:val="00B62F9D"/>
    <w:rsid w:val="00B65DB7"/>
    <w:rsid w:val="00B710CF"/>
    <w:rsid w:val="00B71B33"/>
    <w:rsid w:val="00B72B40"/>
    <w:rsid w:val="00B7483E"/>
    <w:rsid w:val="00B761C0"/>
    <w:rsid w:val="00B8149E"/>
    <w:rsid w:val="00B82C84"/>
    <w:rsid w:val="00B92AFE"/>
    <w:rsid w:val="00B95D44"/>
    <w:rsid w:val="00B95F69"/>
    <w:rsid w:val="00B9637E"/>
    <w:rsid w:val="00B969A5"/>
    <w:rsid w:val="00BA0686"/>
    <w:rsid w:val="00BA0BA0"/>
    <w:rsid w:val="00BA1840"/>
    <w:rsid w:val="00BA1AA3"/>
    <w:rsid w:val="00BA32C3"/>
    <w:rsid w:val="00BA33AF"/>
    <w:rsid w:val="00BA641E"/>
    <w:rsid w:val="00BA7DA5"/>
    <w:rsid w:val="00BB4527"/>
    <w:rsid w:val="00BB459F"/>
    <w:rsid w:val="00BB5D7D"/>
    <w:rsid w:val="00BB6662"/>
    <w:rsid w:val="00BC1357"/>
    <w:rsid w:val="00BC1DA9"/>
    <w:rsid w:val="00BC385D"/>
    <w:rsid w:val="00BC6591"/>
    <w:rsid w:val="00BC7007"/>
    <w:rsid w:val="00BD265C"/>
    <w:rsid w:val="00BD2F54"/>
    <w:rsid w:val="00BD42D2"/>
    <w:rsid w:val="00BD4A88"/>
    <w:rsid w:val="00BD689C"/>
    <w:rsid w:val="00BD6B51"/>
    <w:rsid w:val="00BD70B4"/>
    <w:rsid w:val="00BD7253"/>
    <w:rsid w:val="00BE35F9"/>
    <w:rsid w:val="00BE5B3D"/>
    <w:rsid w:val="00BE73FA"/>
    <w:rsid w:val="00BF056E"/>
    <w:rsid w:val="00BF2FF7"/>
    <w:rsid w:val="00BF33BE"/>
    <w:rsid w:val="00BF746C"/>
    <w:rsid w:val="00C000EA"/>
    <w:rsid w:val="00C012FD"/>
    <w:rsid w:val="00C04FF4"/>
    <w:rsid w:val="00C10B52"/>
    <w:rsid w:val="00C12978"/>
    <w:rsid w:val="00C134D4"/>
    <w:rsid w:val="00C16199"/>
    <w:rsid w:val="00C1701A"/>
    <w:rsid w:val="00C207A7"/>
    <w:rsid w:val="00C22297"/>
    <w:rsid w:val="00C23EF0"/>
    <w:rsid w:val="00C26A1E"/>
    <w:rsid w:val="00C27539"/>
    <w:rsid w:val="00C31B9E"/>
    <w:rsid w:val="00C36ACA"/>
    <w:rsid w:val="00C36E3E"/>
    <w:rsid w:val="00C379DD"/>
    <w:rsid w:val="00C40777"/>
    <w:rsid w:val="00C41BD5"/>
    <w:rsid w:val="00C42CC1"/>
    <w:rsid w:val="00C448F7"/>
    <w:rsid w:val="00C44BAD"/>
    <w:rsid w:val="00C460F2"/>
    <w:rsid w:val="00C501DA"/>
    <w:rsid w:val="00C517CC"/>
    <w:rsid w:val="00C51F35"/>
    <w:rsid w:val="00C530A0"/>
    <w:rsid w:val="00C53830"/>
    <w:rsid w:val="00C60111"/>
    <w:rsid w:val="00C64378"/>
    <w:rsid w:val="00C64CC2"/>
    <w:rsid w:val="00C6641C"/>
    <w:rsid w:val="00C700DA"/>
    <w:rsid w:val="00C71F9A"/>
    <w:rsid w:val="00C72B3A"/>
    <w:rsid w:val="00C75C36"/>
    <w:rsid w:val="00C769D6"/>
    <w:rsid w:val="00C77426"/>
    <w:rsid w:val="00C81B43"/>
    <w:rsid w:val="00C82EAD"/>
    <w:rsid w:val="00C86938"/>
    <w:rsid w:val="00C91EFF"/>
    <w:rsid w:val="00C92113"/>
    <w:rsid w:val="00C95160"/>
    <w:rsid w:val="00CA27B1"/>
    <w:rsid w:val="00CA324E"/>
    <w:rsid w:val="00CA328F"/>
    <w:rsid w:val="00CA3F49"/>
    <w:rsid w:val="00CB265E"/>
    <w:rsid w:val="00CB33C2"/>
    <w:rsid w:val="00CB35A0"/>
    <w:rsid w:val="00CC098E"/>
    <w:rsid w:val="00CC2C08"/>
    <w:rsid w:val="00CC4029"/>
    <w:rsid w:val="00CC42B0"/>
    <w:rsid w:val="00CC4C65"/>
    <w:rsid w:val="00CC580C"/>
    <w:rsid w:val="00CC597B"/>
    <w:rsid w:val="00CC7A7D"/>
    <w:rsid w:val="00CC7C8B"/>
    <w:rsid w:val="00CD0B24"/>
    <w:rsid w:val="00CD0F7B"/>
    <w:rsid w:val="00CD3D2A"/>
    <w:rsid w:val="00CD54E4"/>
    <w:rsid w:val="00CD6D77"/>
    <w:rsid w:val="00CD7807"/>
    <w:rsid w:val="00CE0EA6"/>
    <w:rsid w:val="00CE156A"/>
    <w:rsid w:val="00CE2C67"/>
    <w:rsid w:val="00CE358F"/>
    <w:rsid w:val="00CE3872"/>
    <w:rsid w:val="00CE3A27"/>
    <w:rsid w:val="00CE3DA1"/>
    <w:rsid w:val="00CE51CC"/>
    <w:rsid w:val="00CE5974"/>
    <w:rsid w:val="00CE59DD"/>
    <w:rsid w:val="00CE60A4"/>
    <w:rsid w:val="00CE6314"/>
    <w:rsid w:val="00CF0D5E"/>
    <w:rsid w:val="00CF2676"/>
    <w:rsid w:val="00CF277F"/>
    <w:rsid w:val="00CF33FA"/>
    <w:rsid w:val="00CF3A41"/>
    <w:rsid w:val="00CF4568"/>
    <w:rsid w:val="00CF45E5"/>
    <w:rsid w:val="00D0013A"/>
    <w:rsid w:val="00D00686"/>
    <w:rsid w:val="00D01C50"/>
    <w:rsid w:val="00D0594C"/>
    <w:rsid w:val="00D069E6"/>
    <w:rsid w:val="00D077A8"/>
    <w:rsid w:val="00D11A3E"/>
    <w:rsid w:val="00D11BC2"/>
    <w:rsid w:val="00D11CD2"/>
    <w:rsid w:val="00D129F3"/>
    <w:rsid w:val="00D1483D"/>
    <w:rsid w:val="00D15903"/>
    <w:rsid w:val="00D21AE3"/>
    <w:rsid w:val="00D229F0"/>
    <w:rsid w:val="00D30118"/>
    <w:rsid w:val="00D30B26"/>
    <w:rsid w:val="00D32141"/>
    <w:rsid w:val="00D33915"/>
    <w:rsid w:val="00D33C05"/>
    <w:rsid w:val="00D36395"/>
    <w:rsid w:val="00D37C64"/>
    <w:rsid w:val="00D4069E"/>
    <w:rsid w:val="00D41442"/>
    <w:rsid w:val="00D42E2D"/>
    <w:rsid w:val="00D433A2"/>
    <w:rsid w:val="00D43744"/>
    <w:rsid w:val="00D442B6"/>
    <w:rsid w:val="00D47DC6"/>
    <w:rsid w:val="00D51605"/>
    <w:rsid w:val="00D52902"/>
    <w:rsid w:val="00D53887"/>
    <w:rsid w:val="00D53D31"/>
    <w:rsid w:val="00D548BB"/>
    <w:rsid w:val="00D622A3"/>
    <w:rsid w:val="00D62602"/>
    <w:rsid w:val="00D660A0"/>
    <w:rsid w:val="00D661D2"/>
    <w:rsid w:val="00D668EE"/>
    <w:rsid w:val="00D67066"/>
    <w:rsid w:val="00D67C75"/>
    <w:rsid w:val="00D74D1F"/>
    <w:rsid w:val="00D7683E"/>
    <w:rsid w:val="00D7790B"/>
    <w:rsid w:val="00D809AB"/>
    <w:rsid w:val="00D82736"/>
    <w:rsid w:val="00D82E9D"/>
    <w:rsid w:val="00D83AFE"/>
    <w:rsid w:val="00D84C18"/>
    <w:rsid w:val="00D86E84"/>
    <w:rsid w:val="00D86E95"/>
    <w:rsid w:val="00D87DEF"/>
    <w:rsid w:val="00D9266E"/>
    <w:rsid w:val="00D9316B"/>
    <w:rsid w:val="00D96899"/>
    <w:rsid w:val="00D970B0"/>
    <w:rsid w:val="00D97468"/>
    <w:rsid w:val="00D97AE3"/>
    <w:rsid w:val="00DA31DE"/>
    <w:rsid w:val="00DA3CEF"/>
    <w:rsid w:val="00DA3EEF"/>
    <w:rsid w:val="00DA52F2"/>
    <w:rsid w:val="00DB05F0"/>
    <w:rsid w:val="00DB2D3E"/>
    <w:rsid w:val="00DB45A9"/>
    <w:rsid w:val="00DB49BA"/>
    <w:rsid w:val="00DB4C96"/>
    <w:rsid w:val="00DB5335"/>
    <w:rsid w:val="00DB5E6B"/>
    <w:rsid w:val="00DB6271"/>
    <w:rsid w:val="00DB7719"/>
    <w:rsid w:val="00DC1004"/>
    <w:rsid w:val="00DC108B"/>
    <w:rsid w:val="00DC1799"/>
    <w:rsid w:val="00DC2811"/>
    <w:rsid w:val="00DC29B5"/>
    <w:rsid w:val="00DC2AAE"/>
    <w:rsid w:val="00DC4508"/>
    <w:rsid w:val="00DC5545"/>
    <w:rsid w:val="00DC7098"/>
    <w:rsid w:val="00DD05D1"/>
    <w:rsid w:val="00DD2BE7"/>
    <w:rsid w:val="00DD4BFE"/>
    <w:rsid w:val="00DD4F8C"/>
    <w:rsid w:val="00DE0C82"/>
    <w:rsid w:val="00DE0DA5"/>
    <w:rsid w:val="00DE1468"/>
    <w:rsid w:val="00DE2194"/>
    <w:rsid w:val="00DE48B4"/>
    <w:rsid w:val="00DE5A2B"/>
    <w:rsid w:val="00DE5C2A"/>
    <w:rsid w:val="00DE7124"/>
    <w:rsid w:val="00DF0876"/>
    <w:rsid w:val="00DF1B00"/>
    <w:rsid w:val="00DF203C"/>
    <w:rsid w:val="00DF55B0"/>
    <w:rsid w:val="00DF685A"/>
    <w:rsid w:val="00E02D56"/>
    <w:rsid w:val="00E02F89"/>
    <w:rsid w:val="00E033B1"/>
    <w:rsid w:val="00E03B44"/>
    <w:rsid w:val="00E06619"/>
    <w:rsid w:val="00E07C59"/>
    <w:rsid w:val="00E10E81"/>
    <w:rsid w:val="00E113B4"/>
    <w:rsid w:val="00E1142E"/>
    <w:rsid w:val="00E12D24"/>
    <w:rsid w:val="00E12EED"/>
    <w:rsid w:val="00E13BA3"/>
    <w:rsid w:val="00E1608C"/>
    <w:rsid w:val="00E16C03"/>
    <w:rsid w:val="00E16F0C"/>
    <w:rsid w:val="00E17308"/>
    <w:rsid w:val="00E231AA"/>
    <w:rsid w:val="00E23BF4"/>
    <w:rsid w:val="00E2447D"/>
    <w:rsid w:val="00E2453A"/>
    <w:rsid w:val="00E245B1"/>
    <w:rsid w:val="00E24C68"/>
    <w:rsid w:val="00E26E25"/>
    <w:rsid w:val="00E27341"/>
    <w:rsid w:val="00E273CB"/>
    <w:rsid w:val="00E279E9"/>
    <w:rsid w:val="00E279F7"/>
    <w:rsid w:val="00E300AC"/>
    <w:rsid w:val="00E32FBA"/>
    <w:rsid w:val="00E332B2"/>
    <w:rsid w:val="00E34E2F"/>
    <w:rsid w:val="00E40AC7"/>
    <w:rsid w:val="00E41F08"/>
    <w:rsid w:val="00E423DA"/>
    <w:rsid w:val="00E4330D"/>
    <w:rsid w:val="00E43F7E"/>
    <w:rsid w:val="00E44A9D"/>
    <w:rsid w:val="00E44E5E"/>
    <w:rsid w:val="00E45192"/>
    <w:rsid w:val="00E45C67"/>
    <w:rsid w:val="00E51425"/>
    <w:rsid w:val="00E5452C"/>
    <w:rsid w:val="00E55339"/>
    <w:rsid w:val="00E5735B"/>
    <w:rsid w:val="00E60DE3"/>
    <w:rsid w:val="00E61D88"/>
    <w:rsid w:val="00E665A9"/>
    <w:rsid w:val="00E71429"/>
    <w:rsid w:val="00E72DE0"/>
    <w:rsid w:val="00E7540B"/>
    <w:rsid w:val="00E75463"/>
    <w:rsid w:val="00E754B4"/>
    <w:rsid w:val="00E775C5"/>
    <w:rsid w:val="00E810D9"/>
    <w:rsid w:val="00E82B0A"/>
    <w:rsid w:val="00E848F9"/>
    <w:rsid w:val="00E8536E"/>
    <w:rsid w:val="00E90D7A"/>
    <w:rsid w:val="00E91FC3"/>
    <w:rsid w:val="00E9323A"/>
    <w:rsid w:val="00E93746"/>
    <w:rsid w:val="00E94DB5"/>
    <w:rsid w:val="00E95929"/>
    <w:rsid w:val="00E97F1E"/>
    <w:rsid w:val="00EA0901"/>
    <w:rsid w:val="00EA294A"/>
    <w:rsid w:val="00EA2AB6"/>
    <w:rsid w:val="00EA3F6C"/>
    <w:rsid w:val="00EA4E55"/>
    <w:rsid w:val="00EA69F3"/>
    <w:rsid w:val="00EA7CA6"/>
    <w:rsid w:val="00EB089B"/>
    <w:rsid w:val="00EB7335"/>
    <w:rsid w:val="00EB75AA"/>
    <w:rsid w:val="00EC14F5"/>
    <w:rsid w:val="00EC1FD8"/>
    <w:rsid w:val="00EC3699"/>
    <w:rsid w:val="00EC4A1B"/>
    <w:rsid w:val="00EC6C91"/>
    <w:rsid w:val="00EC798D"/>
    <w:rsid w:val="00EC7F56"/>
    <w:rsid w:val="00ED0D7A"/>
    <w:rsid w:val="00ED10D5"/>
    <w:rsid w:val="00ED2098"/>
    <w:rsid w:val="00ED4622"/>
    <w:rsid w:val="00ED6A62"/>
    <w:rsid w:val="00ED6A68"/>
    <w:rsid w:val="00EE0C95"/>
    <w:rsid w:val="00EE0E30"/>
    <w:rsid w:val="00EE0F64"/>
    <w:rsid w:val="00EE113B"/>
    <w:rsid w:val="00EE266A"/>
    <w:rsid w:val="00EE313F"/>
    <w:rsid w:val="00EE340D"/>
    <w:rsid w:val="00EE386D"/>
    <w:rsid w:val="00EE3EAF"/>
    <w:rsid w:val="00EE4AF5"/>
    <w:rsid w:val="00EE6C54"/>
    <w:rsid w:val="00EE7951"/>
    <w:rsid w:val="00EF0A2C"/>
    <w:rsid w:val="00EF3D98"/>
    <w:rsid w:val="00EF482B"/>
    <w:rsid w:val="00EF697B"/>
    <w:rsid w:val="00F0132F"/>
    <w:rsid w:val="00F01846"/>
    <w:rsid w:val="00F03476"/>
    <w:rsid w:val="00F039E4"/>
    <w:rsid w:val="00F066E0"/>
    <w:rsid w:val="00F06B7A"/>
    <w:rsid w:val="00F12508"/>
    <w:rsid w:val="00F14233"/>
    <w:rsid w:val="00F1446A"/>
    <w:rsid w:val="00F14C4D"/>
    <w:rsid w:val="00F155BC"/>
    <w:rsid w:val="00F157B7"/>
    <w:rsid w:val="00F15D07"/>
    <w:rsid w:val="00F2120B"/>
    <w:rsid w:val="00F22875"/>
    <w:rsid w:val="00F2386B"/>
    <w:rsid w:val="00F25516"/>
    <w:rsid w:val="00F26CB7"/>
    <w:rsid w:val="00F26CCA"/>
    <w:rsid w:val="00F27105"/>
    <w:rsid w:val="00F30E90"/>
    <w:rsid w:val="00F34DBA"/>
    <w:rsid w:val="00F40B7D"/>
    <w:rsid w:val="00F4201D"/>
    <w:rsid w:val="00F42F56"/>
    <w:rsid w:val="00F43ED9"/>
    <w:rsid w:val="00F44116"/>
    <w:rsid w:val="00F46E08"/>
    <w:rsid w:val="00F4764D"/>
    <w:rsid w:val="00F477C2"/>
    <w:rsid w:val="00F54909"/>
    <w:rsid w:val="00F5708B"/>
    <w:rsid w:val="00F577E1"/>
    <w:rsid w:val="00F605D4"/>
    <w:rsid w:val="00F618DC"/>
    <w:rsid w:val="00F63084"/>
    <w:rsid w:val="00F63CEC"/>
    <w:rsid w:val="00F650E1"/>
    <w:rsid w:val="00F666F4"/>
    <w:rsid w:val="00F67D04"/>
    <w:rsid w:val="00F70D46"/>
    <w:rsid w:val="00F73B84"/>
    <w:rsid w:val="00F76230"/>
    <w:rsid w:val="00F77A59"/>
    <w:rsid w:val="00F80D0F"/>
    <w:rsid w:val="00F83885"/>
    <w:rsid w:val="00F84D39"/>
    <w:rsid w:val="00F8579E"/>
    <w:rsid w:val="00F858C2"/>
    <w:rsid w:val="00F85D47"/>
    <w:rsid w:val="00F868C4"/>
    <w:rsid w:val="00F87B4E"/>
    <w:rsid w:val="00F909B5"/>
    <w:rsid w:val="00F91558"/>
    <w:rsid w:val="00F937C2"/>
    <w:rsid w:val="00F9528A"/>
    <w:rsid w:val="00FA1054"/>
    <w:rsid w:val="00FA3572"/>
    <w:rsid w:val="00FB0A36"/>
    <w:rsid w:val="00FB0D69"/>
    <w:rsid w:val="00FB1951"/>
    <w:rsid w:val="00FB2BA1"/>
    <w:rsid w:val="00FB37A2"/>
    <w:rsid w:val="00FB41FB"/>
    <w:rsid w:val="00FC295E"/>
    <w:rsid w:val="00FC48F2"/>
    <w:rsid w:val="00FD021E"/>
    <w:rsid w:val="00FD2A63"/>
    <w:rsid w:val="00FD2C2D"/>
    <w:rsid w:val="00FD3D34"/>
    <w:rsid w:val="00FD4563"/>
    <w:rsid w:val="00FD6640"/>
    <w:rsid w:val="00FD69D1"/>
    <w:rsid w:val="00FE0886"/>
    <w:rsid w:val="00FE13C3"/>
    <w:rsid w:val="00FE1E1F"/>
    <w:rsid w:val="00FE238A"/>
    <w:rsid w:val="00FE27CF"/>
    <w:rsid w:val="00FE2B64"/>
    <w:rsid w:val="00FE38AE"/>
    <w:rsid w:val="00FE38D4"/>
    <w:rsid w:val="00FE39BC"/>
    <w:rsid w:val="00FE535B"/>
    <w:rsid w:val="00FE6418"/>
    <w:rsid w:val="00FF13D6"/>
    <w:rsid w:val="00FF1CF1"/>
    <w:rsid w:val="00FF511F"/>
    <w:rsid w:val="00FF6479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Body Text 2"/>
    <w:basedOn w:val="a"/>
    <w:link w:val="20"/>
    <w:rsid w:val="00CE59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E59DD"/>
  </w:style>
  <w:style w:type="paragraph" w:customStyle="1" w:styleId="dt-p">
    <w:name w:val="dt-p"/>
    <w:basedOn w:val="a"/>
    <w:rsid w:val="00DB6271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57045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Body Text 2"/>
    <w:basedOn w:val="a"/>
    <w:link w:val="20"/>
    <w:rsid w:val="00CE59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E59DD"/>
  </w:style>
  <w:style w:type="paragraph" w:customStyle="1" w:styleId="dt-p">
    <w:name w:val="dt-p"/>
    <w:basedOn w:val="a"/>
    <w:rsid w:val="00DB6271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57045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F315-387D-4265-ABDE-6B26A46A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2</TotalTime>
  <Pages>2</Pages>
  <Words>323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Ларин</cp:lastModifiedBy>
  <cp:revision>4</cp:revision>
  <cp:lastPrinted>2025-07-28T07:13:00Z</cp:lastPrinted>
  <dcterms:created xsi:type="dcterms:W3CDTF">2026-01-29T06:11:00Z</dcterms:created>
  <dcterms:modified xsi:type="dcterms:W3CDTF">2026-02-09T05:17:00Z</dcterms:modified>
</cp:coreProperties>
</file>