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25" w:rsidRPr="0010042F" w:rsidRDefault="00625225" w:rsidP="009F6816">
      <w:pPr>
        <w:pStyle w:val="a3"/>
        <w:widowControl w:val="0"/>
        <w:jc w:val="center"/>
        <w:rPr>
          <w:sz w:val="24"/>
          <w:highlight w:val="yellow"/>
        </w:rPr>
      </w:pPr>
      <w:r w:rsidRPr="0010042F">
        <w:rPr>
          <w:noProof/>
          <w:highlight w:val="yellow"/>
        </w:rPr>
        <w:drawing>
          <wp:inline distT="0" distB="0" distL="0" distR="0" wp14:anchorId="1ACC08CF" wp14:editId="207AA7B8">
            <wp:extent cx="1025525" cy="1280160"/>
            <wp:effectExtent l="0" t="0" r="3175" b="0"/>
            <wp:docPr id="4" name="Рисунок 4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g_ver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225" w:rsidRPr="0010042F" w:rsidRDefault="00625225" w:rsidP="009F6816">
      <w:pPr>
        <w:pStyle w:val="a3"/>
        <w:widowControl w:val="0"/>
        <w:jc w:val="center"/>
        <w:rPr>
          <w:sz w:val="24"/>
          <w:highlight w:val="yellow"/>
        </w:rPr>
      </w:pPr>
    </w:p>
    <w:p w:rsidR="006007DC" w:rsidRPr="0010042F" w:rsidRDefault="006007DC" w:rsidP="009F6816">
      <w:pPr>
        <w:pStyle w:val="a3"/>
        <w:widowControl w:val="0"/>
        <w:jc w:val="center"/>
        <w:rPr>
          <w:sz w:val="24"/>
          <w:highlight w:val="yellow"/>
        </w:rPr>
      </w:pPr>
    </w:p>
    <w:p w:rsidR="00625225" w:rsidRPr="0010042F" w:rsidRDefault="00625225" w:rsidP="009F6816">
      <w:pPr>
        <w:pStyle w:val="a3"/>
        <w:widowControl w:val="0"/>
        <w:jc w:val="center"/>
        <w:rPr>
          <w:b/>
          <w:sz w:val="28"/>
        </w:rPr>
      </w:pPr>
      <w:r w:rsidRPr="0010042F">
        <w:rPr>
          <w:b/>
          <w:sz w:val="28"/>
        </w:rPr>
        <w:t>АДМИНИСТРАЦИЯ ГОРОДА ТРЕХГОРНОГО</w:t>
      </w:r>
    </w:p>
    <w:p w:rsidR="00625225" w:rsidRPr="0010042F" w:rsidRDefault="00625225" w:rsidP="009F6816">
      <w:pPr>
        <w:pStyle w:val="a3"/>
        <w:widowControl w:val="0"/>
        <w:jc w:val="center"/>
        <w:rPr>
          <w:b/>
          <w:sz w:val="28"/>
        </w:rPr>
      </w:pPr>
      <w:r w:rsidRPr="0010042F">
        <w:rPr>
          <w:b/>
          <w:sz w:val="28"/>
        </w:rPr>
        <w:t>ЧЕЛЯБИНСКОЙ ОБЛАСТИ</w:t>
      </w:r>
    </w:p>
    <w:p w:rsidR="00625225" w:rsidRPr="0010042F" w:rsidRDefault="00625225" w:rsidP="006007DC">
      <w:pPr>
        <w:pStyle w:val="a3"/>
        <w:widowControl w:val="0"/>
        <w:spacing w:line="360" w:lineRule="auto"/>
        <w:jc w:val="center"/>
        <w:rPr>
          <w:sz w:val="24"/>
        </w:rPr>
      </w:pPr>
    </w:p>
    <w:p w:rsidR="00625225" w:rsidRPr="0010042F" w:rsidRDefault="00625225" w:rsidP="009F6816">
      <w:pPr>
        <w:pStyle w:val="a3"/>
        <w:widowControl w:val="0"/>
        <w:jc w:val="center"/>
        <w:rPr>
          <w:b/>
          <w:sz w:val="32"/>
        </w:rPr>
      </w:pPr>
      <w:r w:rsidRPr="0010042F">
        <w:rPr>
          <w:b/>
          <w:sz w:val="32"/>
        </w:rPr>
        <w:t>ПОСТАНОВЛЕНИЕ</w:t>
      </w:r>
    </w:p>
    <w:p w:rsidR="00625225" w:rsidRPr="0010042F" w:rsidRDefault="00625225" w:rsidP="006007DC">
      <w:pPr>
        <w:pStyle w:val="a3"/>
        <w:widowControl w:val="0"/>
        <w:spacing w:line="360" w:lineRule="auto"/>
        <w:jc w:val="center"/>
        <w:rPr>
          <w:sz w:val="24"/>
          <w:u w:val="single"/>
        </w:rPr>
      </w:pPr>
    </w:p>
    <w:p w:rsidR="00625225" w:rsidRPr="00EA37AD" w:rsidRDefault="00EA37AD" w:rsidP="009F6816">
      <w:pPr>
        <w:pStyle w:val="a3"/>
        <w:widowControl w:val="0"/>
        <w:jc w:val="both"/>
        <w:rPr>
          <w:sz w:val="28"/>
          <w:szCs w:val="28"/>
          <w:u w:val="single"/>
        </w:rPr>
      </w:pPr>
      <w:r w:rsidRPr="00EA37AD">
        <w:rPr>
          <w:sz w:val="28"/>
          <w:szCs w:val="28"/>
          <w:u w:val="single"/>
        </w:rPr>
        <w:t>16.02.2026</w:t>
      </w:r>
      <w:r w:rsidR="0010042F" w:rsidRPr="00EA37AD">
        <w:rPr>
          <w:sz w:val="28"/>
          <w:szCs w:val="28"/>
          <w:u w:val="single"/>
        </w:rPr>
        <w:t xml:space="preserve">  </w:t>
      </w:r>
      <w:r w:rsidR="00625225" w:rsidRPr="00EA37AD">
        <w:rPr>
          <w:sz w:val="28"/>
          <w:szCs w:val="28"/>
          <w:u w:val="single"/>
        </w:rPr>
        <w:t>№</w:t>
      </w:r>
      <w:r w:rsidR="005D1AA4" w:rsidRPr="00EA37AD">
        <w:rPr>
          <w:sz w:val="28"/>
          <w:szCs w:val="28"/>
          <w:u w:val="single"/>
        </w:rPr>
        <w:t xml:space="preserve"> </w:t>
      </w:r>
      <w:r w:rsidRPr="00EA37AD">
        <w:rPr>
          <w:sz w:val="28"/>
          <w:szCs w:val="28"/>
          <w:u w:val="single"/>
        </w:rPr>
        <w:t xml:space="preserve"> 147</w:t>
      </w:r>
    </w:p>
    <w:p w:rsidR="00BA07AD" w:rsidRPr="0010042F" w:rsidRDefault="00E54C0D" w:rsidP="00E54C0D">
      <w:pPr>
        <w:widowControl w:val="0"/>
        <w:tabs>
          <w:tab w:val="left" w:pos="4536"/>
        </w:tabs>
        <w:ind w:right="4676"/>
        <w:jc w:val="both"/>
        <w:rPr>
          <w:sz w:val="28"/>
          <w:szCs w:val="28"/>
        </w:rPr>
      </w:pPr>
      <w:r w:rsidRPr="0010042F">
        <w:rPr>
          <w:sz w:val="28"/>
          <w:szCs w:val="28"/>
        </w:rPr>
        <w:t xml:space="preserve">О внесении изменений </w:t>
      </w:r>
      <w:r w:rsidRPr="0010042F">
        <w:rPr>
          <w:sz w:val="28"/>
          <w:szCs w:val="28"/>
        </w:rPr>
        <w:br/>
        <w:t xml:space="preserve">в постановление администрации </w:t>
      </w:r>
      <w:r w:rsidRPr="0010042F">
        <w:rPr>
          <w:sz w:val="28"/>
          <w:szCs w:val="28"/>
        </w:rPr>
        <w:br/>
        <w:t xml:space="preserve">от </w:t>
      </w:r>
      <w:r w:rsidR="00447D6A" w:rsidRPr="0010042F">
        <w:rPr>
          <w:sz w:val="28"/>
          <w:szCs w:val="28"/>
        </w:rPr>
        <w:t xml:space="preserve">18.08.2025 № 903 </w:t>
      </w:r>
      <w:r w:rsidRPr="0010042F">
        <w:rPr>
          <w:sz w:val="28"/>
          <w:szCs w:val="28"/>
        </w:rPr>
        <w:t>«</w:t>
      </w:r>
      <w:r w:rsidR="00BA07AD" w:rsidRPr="0010042F">
        <w:rPr>
          <w:sz w:val="28"/>
          <w:szCs w:val="28"/>
        </w:rPr>
        <w:t xml:space="preserve">Об </w:t>
      </w:r>
      <w:r w:rsidR="00C76652" w:rsidRPr="0010042F">
        <w:rPr>
          <w:sz w:val="28"/>
          <w:szCs w:val="28"/>
        </w:rPr>
        <w:t xml:space="preserve">утверждении </w:t>
      </w:r>
      <w:r w:rsidR="00BA07AD" w:rsidRPr="0010042F">
        <w:rPr>
          <w:sz w:val="28"/>
          <w:szCs w:val="28"/>
        </w:rPr>
        <w:t>муниципальной программы «Благоустройство муниципального образования</w:t>
      </w:r>
      <w:r w:rsidRPr="0010042F">
        <w:rPr>
          <w:sz w:val="28"/>
          <w:szCs w:val="28"/>
        </w:rPr>
        <w:t xml:space="preserve"> </w:t>
      </w:r>
      <w:r w:rsidR="00BA07AD" w:rsidRPr="0010042F">
        <w:rPr>
          <w:sz w:val="28"/>
          <w:szCs w:val="28"/>
        </w:rPr>
        <w:t>город Трехгорный»</w:t>
      </w:r>
    </w:p>
    <w:p w:rsidR="00625225" w:rsidRPr="0010042F" w:rsidRDefault="00625225" w:rsidP="006007DC">
      <w:pPr>
        <w:widowControl w:val="0"/>
        <w:spacing w:line="360" w:lineRule="auto"/>
        <w:ind w:right="5160" w:firstLine="851"/>
        <w:jc w:val="both"/>
        <w:rPr>
          <w:sz w:val="28"/>
          <w:szCs w:val="28"/>
        </w:rPr>
      </w:pPr>
    </w:p>
    <w:p w:rsidR="00625225" w:rsidRPr="0010042F" w:rsidRDefault="00D21135" w:rsidP="00D9794B">
      <w:pPr>
        <w:pStyle w:val="ab"/>
        <w:widowControl w:val="0"/>
        <w:ind w:firstLine="851"/>
      </w:pPr>
      <w:r w:rsidRPr="0010042F">
        <w:t xml:space="preserve">В связи с уточнением </w:t>
      </w:r>
      <w:r w:rsidR="00320FAF">
        <w:t>наименования</w:t>
      </w:r>
      <w:r w:rsidRPr="0010042F">
        <w:t xml:space="preserve"> мероприятий благоустройства общественных территорий </w:t>
      </w:r>
      <w:r w:rsidR="00320FAF">
        <w:t>в</w:t>
      </w:r>
      <w:r w:rsidRPr="0010042F">
        <w:t xml:space="preserve"> 202</w:t>
      </w:r>
      <w:r w:rsidR="00BF76BD" w:rsidRPr="0010042F">
        <w:t>6</w:t>
      </w:r>
      <w:r w:rsidR="00B764E5" w:rsidRPr="0010042F">
        <w:t xml:space="preserve"> </w:t>
      </w:r>
      <w:r w:rsidRPr="0010042F">
        <w:t>год</w:t>
      </w:r>
      <w:r w:rsidR="00320FAF">
        <w:t>у</w:t>
      </w:r>
      <w:r w:rsidRPr="0010042F">
        <w:t xml:space="preserve"> муниципальной программы «Благоустройство муниципального образования город Трехгорный»</w:t>
      </w:r>
      <w:r w:rsidR="00B764E5" w:rsidRPr="0010042F">
        <w:br/>
        <w:t>от 18.08.2025 № 903</w:t>
      </w:r>
      <w:r w:rsidRPr="0010042F">
        <w:t xml:space="preserve">, </w:t>
      </w:r>
      <w:r w:rsidR="00B764E5" w:rsidRPr="0010042F">
        <w:t xml:space="preserve">в соответствии с </w:t>
      </w:r>
      <w:r w:rsidR="00C9514F">
        <w:t>Ф</w:t>
      </w:r>
      <w:r w:rsidR="00B764E5" w:rsidRPr="0010042F">
        <w:t>едеральным законом</w:t>
      </w:r>
      <w:r w:rsidR="006007DC" w:rsidRPr="0010042F">
        <w:br/>
      </w:r>
      <w:r w:rsidR="00B764E5" w:rsidRPr="0010042F">
        <w:t>от 06.10.2003№ 131-ФЗ «Об общих принципах организации местного самоуправления в Российской Федерации», постановлени</w:t>
      </w:r>
      <w:r w:rsidR="00C9514F">
        <w:t>ем</w:t>
      </w:r>
      <w:r w:rsidR="00B764E5" w:rsidRPr="0010042F">
        <w:t xml:space="preserve"> администрации</w:t>
      </w:r>
      <w:r w:rsidR="00D9794B" w:rsidRPr="0010042F">
        <w:br/>
      </w:r>
      <w:r w:rsidR="00636F46" w:rsidRPr="0010042F">
        <w:t>от 26.05.2025 № 552</w:t>
      </w:r>
      <w:r w:rsidR="006007DC" w:rsidRPr="0010042F">
        <w:t xml:space="preserve"> </w:t>
      </w:r>
      <w:r w:rsidR="00B764E5" w:rsidRPr="0010042F">
        <w:t xml:space="preserve">«Об утверждении порядка разработки, реализации и оценки эффективности муниципальных программ Трехгорного городского округа Челябинской области», </w:t>
      </w:r>
      <w:r w:rsidR="00BA07AD" w:rsidRPr="0010042F">
        <w:t>Уставом города Трехгорного</w:t>
      </w:r>
      <w:r w:rsidR="00625225" w:rsidRPr="0010042F">
        <w:t>,</w:t>
      </w:r>
    </w:p>
    <w:p w:rsidR="00761D69" w:rsidRPr="0010042F" w:rsidRDefault="00761D69" w:rsidP="00D9794B">
      <w:pPr>
        <w:pStyle w:val="ab"/>
        <w:widowControl w:val="0"/>
        <w:ind w:firstLine="851"/>
      </w:pPr>
    </w:p>
    <w:p w:rsidR="00625225" w:rsidRPr="0010042F" w:rsidRDefault="00625225" w:rsidP="00D9794B">
      <w:pPr>
        <w:pStyle w:val="ab"/>
        <w:widowControl w:val="0"/>
        <w:ind w:firstLine="851"/>
      </w:pPr>
      <w:r w:rsidRPr="0010042F">
        <w:t xml:space="preserve">ПОСТАНОВЛЯЮ: </w:t>
      </w:r>
    </w:p>
    <w:p w:rsidR="004F094F" w:rsidRPr="0010042F" w:rsidRDefault="004F094F" w:rsidP="00BD35B2">
      <w:pPr>
        <w:pStyle w:val="ab"/>
        <w:widowControl w:val="0"/>
        <w:ind w:firstLine="709"/>
      </w:pPr>
    </w:p>
    <w:p w:rsidR="00636F46" w:rsidRPr="00EA37AD" w:rsidRDefault="00D21135" w:rsidP="00BE6997">
      <w:pPr>
        <w:pStyle w:val="ab"/>
        <w:numPr>
          <w:ilvl w:val="0"/>
          <w:numId w:val="4"/>
        </w:numPr>
        <w:tabs>
          <w:tab w:val="left" w:pos="993"/>
        </w:tabs>
        <w:ind w:left="0" w:firstLine="709"/>
      </w:pPr>
      <w:bookmarkStart w:id="0" w:name="sub_1070"/>
      <w:bookmarkStart w:id="1" w:name="sub_10400"/>
      <w:r w:rsidRPr="0010042F">
        <w:t>Внести в</w:t>
      </w:r>
      <w:r w:rsidR="00BD35B2">
        <w:t xml:space="preserve"> приложение 3 «</w:t>
      </w:r>
      <w:r w:rsidR="00BD35B2" w:rsidRPr="00BD35B2">
        <w:t>Паспорт проекта «Формирование комфортной городской среды» направления «Приведение в качественное состояние объектов (элементов) благоустройства общественных и дворовых территорий города Трехгорного»</w:t>
      </w:r>
      <w:r w:rsidRPr="0010042F">
        <w:t xml:space="preserve"> </w:t>
      </w:r>
      <w:r w:rsidR="00BD35B2">
        <w:t xml:space="preserve">муниципальной программы </w:t>
      </w:r>
      <w:r w:rsidR="00BD35B2" w:rsidRPr="0010042F">
        <w:t>«Благоустройство муниципального образования город Трехгорный»</w:t>
      </w:r>
      <w:r w:rsidR="00BD35B2">
        <w:t xml:space="preserve">, утвержденной </w:t>
      </w:r>
      <w:bookmarkStart w:id="2" w:name="_GoBack"/>
      <w:r w:rsidR="00636F46" w:rsidRPr="00EA37AD">
        <w:t>постановление</w:t>
      </w:r>
      <w:r w:rsidR="00BD35B2" w:rsidRPr="00EA37AD">
        <w:t>м</w:t>
      </w:r>
      <w:r w:rsidR="00636F46" w:rsidRPr="00EA37AD">
        <w:t xml:space="preserve"> администрации от 18.08.2025 № 903</w:t>
      </w:r>
      <w:r w:rsidR="00BD35B2" w:rsidRPr="00EA37AD">
        <w:t xml:space="preserve">, </w:t>
      </w:r>
      <w:r w:rsidR="00636F46" w:rsidRPr="00EA37AD">
        <w:t>следующие изменения:</w:t>
      </w:r>
    </w:p>
    <w:p w:rsidR="00BD35B2" w:rsidRPr="00EA37AD" w:rsidRDefault="00BD35B2" w:rsidP="00BE6997">
      <w:pPr>
        <w:pStyle w:val="ab"/>
        <w:numPr>
          <w:ilvl w:val="0"/>
          <w:numId w:val="40"/>
        </w:numPr>
        <w:tabs>
          <w:tab w:val="left" w:pos="142"/>
          <w:tab w:val="left" w:pos="993"/>
        </w:tabs>
        <w:ind w:left="0" w:firstLine="709"/>
      </w:pPr>
      <w:r w:rsidRPr="00EA37AD">
        <w:t xml:space="preserve">в разделе 4 «Мероприятия проекта «Формирование комфортной городской среды» в графе 2 строки 1.2.1 </w:t>
      </w:r>
      <w:r w:rsidR="00BE6997" w:rsidRPr="00EA37AD">
        <w:t>слово</w:t>
      </w:r>
      <w:r w:rsidR="00C9514F" w:rsidRPr="00EA37AD">
        <w:t xml:space="preserve"> </w:t>
      </w:r>
      <w:r w:rsidRPr="00EA37AD">
        <w:t>«</w:t>
      </w:r>
      <w:r w:rsidR="00BE6997" w:rsidRPr="00EA37AD">
        <w:t xml:space="preserve">, </w:t>
      </w:r>
      <w:proofErr w:type="gramStart"/>
      <w:r w:rsidR="00BE6997" w:rsidRPr="00EA37AD">
        <w:t>расположенная</w:t>
      </w:r>
      <w:proofErr w:type="gramEnd"/>
      <w:r w:rsidRPr="00EA37AD">
        <w:t>» исключить;</w:t>
      </w:r>
    </w:p>
    <w:p w:rsidR="00BD35B2" w:rsidRPr="00EA37AD" w:rsidRDefault="00BD35B2" w:rsidP="00BE6997">
      <w:pPr>
        <w:pStyle w:val="ab"/>
        <w:numPr>
          <w:ilvl w:val="0"/>
          <w:numId w:val="40"/>
        </w:numPr>
        <w:tabs>
          <w:tab w:val="left" w:pos="0"/>
          <w:tab w:val="left" w:pos="142"/>
        </w:tabs>
        <w:ind w:left="0" w:firstLine="709"/>
      </w:pPr>
      <w:r w:rsidRPr="00EA37AD">
        <w:lastRenderedPageBreak/>
        <w:t xml:space="preserve">в разделе 5 «Финансовое обеспечение проекта «Формирование комфортной городской среды» в графе 2 строки 1.2.1 </w:t>
      </w:r>
      <w:r w:rsidR="00BE6997" w:rsidRPr="00EA37AD">
        <w:t>слово</w:t>
      </w:r>
      <w:r w:rsidR="00C9514F" w:rsidRPr="00EA37AD">
        <w:br/>
      </w:r>
      <w:r w:rsidRPr="00EA37AD">
        <w:t>«</w:t>
      </w:r>
      <w:r w:rsidR="00BE6997" w:rsidRPr="00EA37AD">
        <w:t xml:space="preserve">, </w:t>
      </w:r>
      <w:proofErr w:type="gramStart"/>
      <w:r w:rsidRPr="00EA37AD">
        <w:t>расположенная</w:t>
      </w:r>
      <w:proofErr w:type="gramEnd"/>
      <w:r w:rsidRPr="00EA37AD">
        <w:t xml:space="preserve">» исключить; </w:t>
      </w:r>
    </w:p>
    <w:p w:rsidR="000D67DA" w:rsidRPr="00EA37AD" w:rsidRDefault="00BD35B2" w:rsidP="00BE6997">
      <w:pPr>
        <w:pStyle w:val="ab"/>
        <w:numPr>
          <w:ilvl w:val="0"/>
          <w:numId w:val="40"/>
        </w:numPr>
        <w:tabs>
          <w:tab w:val="left" w:pos="0"/>
          <w:tab w:val="left" w:pos="142"/>
        </w:tabs>
        <w:ind w:left="0" w:firstLine="567"/>
      </w:pPr>
      <w:r w:rsidRPr="00EA37AD">
        <w:t>в разделе 6 «План реализации проекта «Формирование комфортной городской среды» в 2026 году в графе 2</w:t>
      </w:r>
      <w:r w:rsidR="00BE6997" w:rsidRPr="00EA37AD">
        <w:t>:</w:t>
      </w:r>
      <w:r w:rsidRPr="00EA37AD">
        <w:t xml:space="preserve"> строки 1.2.1</w:t>
      </w:r>
      <w:r w:rsidR="00BE6997" w:rsidRPr="00EA37AD">
        <w:t xml:space="preserve">; в пунктах 1), 2), 3) строки 1.2.1.1 </w:t>
      </w:r>
      <w:r w:rsidRPr="00EA37AD">
        <w:t>слово</w:t>
      </w:r>
      <w:r w:rsidR="00BE6997" w:rsidRPr="00EA37AD">
        <w:t xml:space="preserve"> </w:t>
      </w:r>
      <w:r w:rsidRPr="00EA37AD">
        <w:t>«</w:t>
      </w:r>
      <w:r w:rsidR="00BE6997" w:rsidRPr="00EA37AD">
        <w:t xml:space="preserve">, </w:t>
      </w:r>
      <w:proofErr w:type="gramStart"/>
      <w:r w:rsidR="00BE6997" w:rsidRPr="00EA37AD">
        <w:t>расположенная</w:t>
      </w:r>
      <w:proofErr w:type="gramEnd"/>
      <w:r w:rsidRPr="00EA37AD">
        <w:t>» исключить</w:t>
      </w:r>
      <w:r w:rsidR="00BE6997" w:rsidRPr="00EA37AD">
        <w:t>;</w:t>
      </w:r>
    </w:p>
    <w:p w:rsidR="00C97C16" w:rsidRPr="00EA37AD" w:rsidRDefault="00C97C16" w:rsidP="00BE6997">
      <w:pPr>
        <w:pStyle w:val="af0"/>
        <w:widowControl w:val="0"/>
        <w:numPr>
          <w:ilvl w:val="0"/>
          <w:numId w:val="4"/>
        </w:numPr>
        <w:tabs>
          <w:tab w:val="left" w:pos="0"/>
          <w:tab w:val="left" w:pos="142"/>
          <w:tab w:val="left" w:pos="1134"/>
        </w:tabs>
        <w:suppressAutoHyphens/>
        <w:ind w:left="0" w:firstLine="567"/>
        <w:jc w:val="both"/>
        <w:rPr>
          <w:sz w:val="28"/>
          <w:szCs w:val="28"/>
        </w:rPr>
      </w:pPr>
      <w:r w:rsidRPr="00EA37AD">
        <w:rPr>
          <w:sz w:val="28"/>
          <w:szCs w:val="28"/>
        </w:rPr>
        <w:t xml:space="preserve">Опубликовать настоящее постановление в сетевом издании «Трехгорный инфо» и разместить в информационно-телекоммуникационной сети «Интернет» на официальном сайте органов местного самоуправления города Трехгорного. </w:t>
      </w:r>
    </w:p>
    <w:p w:rsidR="00BA07AD" w:rsidRPr="00EA37AD" w:rsidRDefault="00BA07AD" w:rsidP="00BD35B2">
      <w:pPr>
        <w:widowControl w:val="0"/>
        <w:numPr>
          <w:ilvl w:val="0"/>
          <w:numId w:val="4"/>
        </w:numPr>
        <w:tabs>
          <w:tab w:val="left" w:pos="142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 w:rsidRPr="00EA37AD">
        <w:rPr>
          <w:sz w:val="28"/>
          <w:szCs w:val="28"/>
        </w:rPr>
        <w:t>Контроль за</w:t>
      </w:r>
      <w:proofErr w:type="gramEnd"/>
      <w:r w:rsidRPr="00EA37AD">
        <w:rPr>
          <w:sz w:val="28"/>
          <w:szCs w:val="28"/>
        </w:rPr>
        <w:t xml:space="preserve"> </w:t>
      </w:r>
      <w:r w:rsidR="00BD35B2" w:rsidRPr="00EA37AD">
        <w:rPr>
          <w:sz w:val="28"/>
          <w:szCs w:val="28"/>
        </w:rPr>
        <w:t>ис</w:t>
      </w:r>
      <w:r w:rsidRPr="00EA37AD">
        <w:rPr>
          <w:sz w:val="28"/>
          <w:szCs w:val="28"/>
        </w:rPr>
        <w:t xml:space="preserve">полнением настоящего постановления возложить </w:t>
      </w:r>
      <w:r w:rsidRPr="00EA37AD">
        <w:rPr>
          <w:sz w:val="28"/>
          <w:szCs w:val="28"/>
        </w:rPr>
        <w:br/>
        <w:t xml:space="preserve">на заместителя главы города по городскому хозяйству и строительству </w:t>
      </w:r>
      <w:proofErr w:type="spellStart"/>
      <w:r w:rsidRPr="00EA37AD">
        <w:rPr>
          <w:sz w:val="28"/>
          <w:szCs w:val="28"/>
        </w:rPr>
        <w:t>Мушаеву</w:t>
      </w:r>
      <w:proofErr w:type="spellEnd"/>
      <w:r w:rsidRPr="00EA37AD">
        <w:rPr>
          <w:sz w:val="28"/>
          <w:szCs w:val="28"/>
        </w:rPr>
        <w:t xml:space="preserve"> Т.В.</w:t>
      </w:r>
    </w:p>
    <w:bookmarkEnd w:id="2"/>
    <w:p w:rsidR="00E604F1" w:rsidRPr="0010042F" w:rsidRDefault="00E604F1" w:rsidP="000F0102">
      <w:pPr>
        <w:pStyle w:val="ab"/>
        <w:widowControl w:val="0"/>
        <w:tabs>
          <w:tab w:val="left" w:pos="142"/>
          <w:tab w:val="left" w:pos="993"/>
        </w:tabs>
        <w:ind w:firstLine="710"/>
      </w:pPr>
    </w:p>
    <w:p w:rsidR="00E604F1" w:rsidRPr="0010042F" w:rsidRDefault="00E604F1" w:rsidP="000F0102">
      <w:pPr>
        <w:pStyle w:val="ab"/>
        <w:widowControl w:val="0"/>
        <w:tabs>
          <w:tab w:val="left" w:pos="142"/>
          <w:tab w:val="left" w:pos="993"/>
        </w:tabs>
        <w:ind w:firstLine="710"/>
      </w:pPr>
    </w:p>
    <w:p w:rsidR="0008240B" w:rsidRPr="0010042F" w:rsidRDefault="00E604F1" w:rsidP="000F0102">
      <w:pPr>
        <w:pStyle w:val="ab"/>
        <w:widowControl w:val="0"/>
        <w:tabs>
          <w:tab w:val="left" w:pos="142"/>
          <w:tab w:val="left" w:pos="993"/>
        </w:tabs>
        <w:ind w:firstLine="0"/>
      </w:pPr>
      <w:r w:rsidRPr="0010042F">
        <w:t xml:space="preserve">Глава города </w:t>
      </w:r>
      <w:r w:rsidRPr="0010042F">
        <w:tab/>
      </w:r>
      <w:r w:rsidRPr="0010042F">
        <w:tab/>
      </w:r>
      <w:r w:rsidRPr="0010042F">
        <w:tab/>
      </w:r>
      <w:r w:rsidRPr="0010042F">
        <w:tab/>
      </w:r>
      <w:r w:rsidRPr="0010042F">
        <w:tab/>
      </w:r>
      <w:r w:rsidRPr="0010042F">
        <w:tab/>
        <w:t xml:space="preserve">    </w:t>
      </w:r>
      <w:r w:rsidR="00BC2C0E" w:rsidRPr="0010042F">
        <w:t xml:space="preserve">           </w:t>
      </w:r>
      <w:r w:rsidRPr="0010042F">
        <w:t xml:space="preserve">          Д.А. Громенко</w:t>
      </w:r>
      <w:bookmarkEnd w:id="0"/>
      <w:bookmarkEnd w:id="1"/>
    </w:p>
    <w:sectPr w:rsidR="0008240B" w:rsidRPr="0010042F" w:rsidSect="00320FAF">
      <w:pgSz w:w="11906" w:h="16838"/>
      <w:pgMar w:top="1134" w:right="851" w:bottom="1134" w:left="1701" w:header="42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5E0" w:rsidRDefault="00D515E0">
      <w:r>
        <w:separator/>
      </w:r>
    </w:p>
  </w:endnote>
  <w:endnote w:type="continuationSeparator" w:id="0">
    <w:p w:rsidR="00D515E0" w:rsidRDefault="00D5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5E0" w:rsidRDefault="00D515E0">
      <w:r>
        <w:separator/>
      </w:r>
    </w:p>
  </w:footnote>
  <w:footnote w:type="continuationSeparator" w:id="0">
    <w:p w:rsidR="00D515E0" w:rsidRDefault="00D51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2FE"/>
    <w:multiLevelType w:val="hybridMultilevel"/>
    <w:tmpl w:val="77D829D6"/>
    <w:lvl w:ilvl="0" w:tplc="6B96E0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C6E3D"/>
    <w:multiLevelType w:val="hybridMultilevel"/>
    <w:tmpl w:val="88189FB0"/>
    <w:lvl w:ilvl="0" w:tplc="9C48F8D2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6A215DE"/>
    <w:multiLevelType w:val="hybridMultilevel"/>
    <w:tmpl w:val="731C8AFC"/>
    <w:lvl w:ilvl="0" w:tplc="DC6835EE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>
    <w:nsid w:val="0D2160E0"/>
    <w:multiLevelType w:val="hybridMultilevel"/>
    <w:tmpl w:val="3B2A4AAA"/>
    <w:lvl w:ilvl="0" w:tplc="AE72C99E">
      <w:start w:val="1"/>
      <w:numFmt w:val="decimal"/>
      <w:lvlText w:val="%1."/>
      <w:lvlJc w:val="left"/>
      <w:pPr>
        <w:ind w:left="6743" w:hanging="209"/>
        <w:jc w:val="right"/>
      </w:pPr>
      <w:rPr>
        <w:rFonts w:hint="default"/>
        <w:spacing w:val="0"/>
        <w:w w:val="103"/>
        <w:lang w:val="ru-RU" w:eastAsia="en-US" w:bidi="ar-SA"/>
      </w:rPr>
    </w:lvl>
    <w:lvl w:ilvl="1" w:tplc="314EC7B4">
      <w:start w:val="4"/>
      <w:numFmt w:val="decimal"/>
      <w:lvlText w:val="%2."/>
      <w:lvlJc w:val="left"/>
      <w:pPr>
        <w:ind w:left="4425" w:hanging="134"/>
        <w:jc w:val="right"/>
      </w:pPr>
      <w:rPr>
        <w:rFonts w:hint="default"/>
        <w:spacing w:val="0"/>
        <w:w w:val="101"/>
        <w:lang w:val="ru-RU" w:eastAsia="en-US" w:bidi="ar-SA"/>
      </w:rPr>
    </w:lvl>
    <w:lvl w:ilvl="2" w:tplc="FF52A0EC">
      <w:numFmt w:val="bullet"/>
      <w:lvlText w:val="•"/>
      <w:lvlJc w:val="left"/>
      <w:pPr>
        <w:ind w:left="7671" w:hanging="134"/>
      </w:pPr>
      <w:rPr>
        <w:rFonts w:hint="default"/>
        <w:lang w:val="ru-RU" w:eastAsia="en-US" w:bidi="ar-SA"/>
      </w:rPr>
    </w:lvl>
    <w:lvl w:ilvl="3" w:tplc="160E7ED6">
      <w:numFmt w:val="bullet"/>
      <w:lvlText w:val="•"/>
      <w:lvlJc w:val="left"/>
      <w:pPr>
        <w:ind w:left="8602" w:hanging="134"/>
      </w:pPr>
      <w:rPr>
        <w:rFonts w:hint="default"/>
        <w:lang w:val="ru-RU" w:eastAsia="en-US" w:bidi="ar-SA"/>
      </w:rPr>
    </w:lvl>
    <w:lvl w:ilvl="4" w:tplc="49E66754">
      <w:numFmt w:val="bullet"/>
      <w:lvlText w:val="•"/>
      <w:lvlJc w:val="left"/>
      <w:pPr>
        <w:ind w:left="9533" w:hanging="134"/>
      </w:pPr>
      <w:rPr>
        <w:rFonts w:hint="default"/>
        <w:lang w:val="ru-RU" w:eastAsia="en-US" w:bidi="ar-SA"/>
      </w:rPr>
    </w:lvl>
    <w:lvl w:ilvl="5" w:tplc="80A4A490">
      <w:numFmt w:val="bullet"/>
      <w:lvlText w:val="•"/>
      <w:lvlJc w:val="left"/>
      <w:pPr>
        <w:ind w:left="10464" w:hanging="134"/>
      </w:pPr>
      <w:rPr>
        <w:rFonts w:hint="default"/>
        <w:lang w:val="ru-RU" w:eastAsia="en-US" w:bidi="ar-SA"/>
      </w:rPr>
    </w:lvl>
    <w:lvl w:ilvl="6" w:tplc="935A9032">
      <w:numFmt w:val="bullet"/>
      <w:lvlText w:val="•"/>
      <w:lvlJc w:val="left"/>
      <w:pPr>
        <w:ind w:left="11395" w:hanging="134"/>
      </w:pPr>
      <w:rPr>
        <w:rFonts w:hint="default"/>
        <w:lang w:val="ru-RU" w:eastAsia="en-US" w:bidi="ar-SA"/>
      </w:rPr>
    </w:lvl>
    <w:lvl w:ilvl="7" w:tplc="6C3831C2">
      <w:numFmt w:val="bullet"/>
      <w:lvlText w:val="•"/>
      <w:lvlJc w:val="left"/>
      <w:pPr>
        <w:ind w:left="12326" w:hanging="134"/>
      </w:pPr>
      <w:rPr>
        <w:rFonts w:hint="default"/>
        <w:lang w:val="ru-RU" w:eastAsia="en-US" w:bidi="ar-SA"/>
      </w:rPr>
    </w:lvl>
    <w:lvl w:ilvl="8" w:tplc="5F9C4ACE">
      <w:numFmt w:val="bullet"/>
      <w:lvlText w:val="•"/>
      <w:lvlJc w:val="left"/>
      <w:pPr>
        <w:ind w:left="13257" w:hanging="134"/>
      </w:pPr>
      <w:rPr>
        <w:rFonts w:hint="default"/>
        <w:lang w:val="ru-RU" w:eastAsia="en-US" w:bidi="ar-SA"/>
      </w:rPr>
    </w:lvl>
  </w:abstractNum>
  <w:abstractNum w:abstractNumId="4">
    <w:nsid w:val="0DA226C2"/>
    <w:multiLevelType w:val="hybridMultilevel"/>
    <w:tmpl w:val="ECC28F02"/>
    <w:lvl w:ilvl="0" w:tplc="CE1490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EE0535"/>
    <w:multiLevelType w:val="hybridMultilevel"/>
    <w:tmpl w:val="F8D6D852"/>
    <w:lvl w:ilvl="0" w:tplc="4378DF7A">
      <w:start w:val="1"/>
      <w:numFmt w:val="decimal"/>
      <w:lvlText w:val="%1)"/>
      <w:lvlJc w:val="left"/>
      <w:pPr>
        <w:ind w:left="1560" w:hanging="102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2561A45"/>
    <w:multiLevelType w:val="hybridMultilevel"/>
    <w:tmpl w:val="2D5EE10A"/>
    <w:lvl w:ilvl="0" w:tplc="178C96F8">
      <w:start w:val="1"/>
      <w:numFmt w:val="decimal"/>
      <w:lvlText w:val="%1."/>
      <w:lvlJc w:val="left"/>
      <w:pPr>
        <w:ind w:left="1662" w:hanging="1095"/>
      </w:p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7">
    <w:nsid w:val="147A4675"/>
    <w:multiLevelType w:val="multilevel"/>
    <w:tmpl w:val="57002F1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5A166C5"/>
    <w:multiLevelType w:val="hybridMultilevel"/>
    <w:tmpl w:val="223A6F7C"/>
    <w:lvl w:ilvl="0" w:tplc="BE986384">
      <w:start w:val="1"/>
      <w:numFmt w:val="decimal"/>
      <w:lvlText w:val="%1)"/>
      <w:lvlJc w:val="left"/>
      <w:pPr>
        <w:ind w:left="20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2" w:hanging="360"/>
      </w:pPr>
    </w:lvl>
    <w:lvl w:ilvl="2" w:tplc="0419001B" w:tentative="1">
      <w:start w:val="1"/>
      <w:numFmt w:val="lowerRoman"/>
      <w:lvlText w:val="%3."/>
      <w:lvlJc w:val="right"/>
      <w:pPr>
        <w:ind w:left="3462" w:hanging="180"/>
      </w:pPr>
    </w:lvl>
    <w:lvl w:ilvl="3" w:tplc="0419000F" w:tentative="1">
      <w:start w:val="1"/>
      <w:numFmt w:val="decimal"/>
      <w:lvlText w:val="%4."/>
      <w:lvlJc w:val="left"/>
      <w:pPr>
        <w:ind w:left="4182" w:hanging="360"/>
      </w:pPr>
    </w:lvl>
    <w:lvl w:ilvl="4" w:tplc="04190019" w:tentative="1">
      <w:start w:val="1"/>
      <w:numFmt w:val="lowerLetter"/>
      <w:lvlText w:val="%5."/>
      <w:lvlJc w:val="left"/>
      <w:pPr>
        <w:ind w:left="4902" w:hanging="360"/>
      </w:pPr>
    </w:lvl>
    <w:lvl w:ilvl="5" w:tplc="0419001B" w:tentative="1">
      <w:start w:val="1"/>
      <w:numFmt w:val="lowerRoman"/>
      <w:lvlText w:val="%6."/>
      <w:lvlJc w:val="right"/>
      <w:pPr>
        <w:ind w:left="5622" w:hanging="180"/>
      </w:pPr>
    </w:lvl>
    <w:lvl w:ilvl="6" w:tplc="0419000F" w:tentative="1">
      <w:start w:val="1"/>
      <w:numFmt w:val="decimal"/>
      <w:lvlText w:val="%7."/>
      <w:lvlJc w:val="left"/>
      <w:pPr>
        <w:ind w:left="6342" w:hanging="360"/>
      </w:pPr>
    </w:lvl>
    <w:lvl w:ilvl="7" w:tplc="04190019" w:tentative="1">
      <w:start w:val="1"/>
      <w:numFmt w:val="lowerLetter"/>
      <w:lvlText w:val="%8."/>
      <w:lvlJc w:val="left"/>
      <w:pPr>
        <w:ind w:left="7062" w:hanging="360"/>
      </w:pPr>
    </w:lvl>
    <w:lvl w:ilvl="8" w:tplc="0419001B" w:tentative="1">
      <w:start w:val="1"/>
      <w:numFmt w:val="lowerRoman"/>
      <w:lvlText w:val="%9."/>
      <w:lvlJc w:val="right"/>
      <w:pPr>
        <w:ind w:left="7782" w:hanging="180"/>
      </w:pPr>
    </w:lvl>
  </w:abstractNum>
  <w:abstractNum w:abstractNumId="9">
    <w:nsid w:val="1C7269E0"/>
    <w:multiLevelType w:val="hybridMultilevel"/>
    <w:tmpl w:val="A0369FD4"/>
    <w:lvl w:ilvl="0" w:tplc="05E22F30">
      <w:start w:val="1"/>
      <w:numFmt w:val="decimal"/>
      <w:lvlText w:val="%1)"/>
      <w:lvlJc w:val="left"/>
      <w:pPr>
        <w:ind w:left="220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6750" w:hanging="360"/>
      </w:pPr>
    </w:lvl>
    <w:lvl w:ilvl="2" w:tplc="0419001B" w:tentative="1">
      <w:start w:val="1"/>
      <w:numFmt w:val="lowerRoman"/>
      <w:lvlText w:val="%3."/>
      <w:lvlJc w:val="right"/>
      <w:pPr>
        <w:ind w:left="7470" w:hanging="180"/>
      </w:pPr>
    </w:lvl>
    <w:lvl w:ilvl="3" w:tplc="0419000F" w:tentative="1">
      <w:start w:val="1"/>
      <w:numFmt w:val="decimal"/>
      <w:lvlText w:val="%4."/>
      <w:lvlJc w:val="left"/>
      <w:pPr>
        <w:ind w:left="8190" w:hanging="360"/>
      </w:pPr>
    </w:lvl>
    <w:lvl w:ilvl="4" w:tplc="04190019" w:tentative="1">
      <w:start w:val="1"/>
      <w:numFmt w:val="lowerLetter"/>
      <w:lvlText w:val="%5."/>
      <w:lvlJc w:val="left"/>
      <w:pPr>
        <w:ind w:left="8910" w:hanging="360"/>
      </w:pPr>
    </w:lvl>
    <w:lvl w:ilvl="5" w:tplc="0419001B" w:tentative="1">
      <w:start w:val="1"/>
      <w:numFmt w:val="lowerRoman"/>
      <w:lvlText w:val="%6."/>
      <w:lvlJc w:val="right"/>
      <w:pPr>
        <w:ind w:left="9630" w:hanging="180"/>
      </w:pPr>
    </w:lvl>
    <w:lvl w:ilvl="6" w:tplc="0419000F" w:tentative="1">
      <w:start w:val="1"/>
      <w:numFmt w:val="decimal"/>
      <w:lvlText w:val="%7."/>
      <w:lvlJc w:val="left"/>
      <w:pPr>
        <w:ind w:left="10350" w:hanging="360"/>
      </w:pPr>
    </w:lvl>
    <w:lvl w:ilvl="7" w:tplc="04190019" w:tentative="1">
      <w:start w:val="1"/>
      <w:numFmt w:val="lowerLetter"/>
      <w:lvlText w:val="%8."/>
      <w:lvlJc w:val="left"/>
      <w:pPr>
        <w:ind w:left="11070" w:hanging="360"/>
      </w:pPr>
    </w:lvl>
    <w:lvl w:ilvl="8" w:tplc="041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0">
    <w:nsid w:val="1EE50123"/>
    <w:multiLevelType w:val="hybridMultilevel"/>
    <w:tmpl w:val="8E749B70"/>
    <w:lvl w:ilvl="0" w:tplc="206AFD9E">
      <w:start w:val="1"/>
      <w:numFmt w:val="decimal"/>
      <w:pStyle w:val="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DD3123"/>
    <w:multiLevelType w:val="hybridMultilevel"/>
    <w:tmpl w:val="A1AE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43201"/>
    <w:multiLevelType w:val="hybridMultilevel"/>
    <w:tmpl w:val="DB3E9398"/>
    <w:lvl w:ilvl="0" w:tplc="C3E6FD82">
      <w:start w:val="1"/>
      <w:numFmt w:val="decimal"/>
      <w:lvlText w:val="%1."/>
      <w:lvlJc w:val="left"/>
      <w:pPr>
        <w:ind w:left="6122" w:hanging="2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8"/>
        <w:szCs w:val="28"/>
        <w:lang w:val="ru-RU" w:eastAsia="en-US" w:bidi="ar-SA"/>
      </w:rPr>
    </w:lvl>
    <w:lvl w:ilvl="1" w:tplc="56404526">
      <w:start w:val="1"/>
      <w:numFmt w:val="decimal"/>
      <w:lvlText w:val="%2."/>
      <w:lvlJc w:val="left"/>
      <w:pPr>
        <w:ind w:left="6854" w:hanging="209"/>
        <w:jc w:val="right"/>
      </w:pPr>
      <w:rPr>
        <w:rFonts w:hint="default"/>
        <w:spacing w:val="0"/>
        <w:w w:val="103"/>
        <w:lang w:val="ru-RU" w:eastAsia="en-US" w:bidi="ar-SA"/>
      </w:rPr>
    </w:lvl>
    <w:lvl w:ilvl="2" w:tplc="2E28FDEE">
      <w:start w:val="4"/>
      <w:numFmt w:val="decimal"/>
      <w:lvlText w:val="%3."/>
      <w:lvlJc w:val="left"/>
      <w:pPr>
        <w:ind w:left="258" w:hanging="116"/>
        <w:jc w:val="right"/>
      </w:pPr>
      <w:rPr>
        <w:rFonts w:hint="default"/>
        <w:spacing w:val="0"/>
        <w:w w:val="104"/>
        <w:lang w:val="ru-RU" w:eastAsia="en-US" w:bidi="ar-SA"/>
      </w:rPr>
    </w:lvl>
    <w:lvl w:ilvl="3" w:tplc="234A47F2">
      <w:numFmt w:val="bullet"/>
      <w:lvlText w:val="•"/>
      <w:lvlJc w:val="left"/>
      <w:pPr>
        <w:ind w:left="8695" w:hanging="116"/>
      </w:pPr>
      <w:rPr>
        <w:rFonts w:hint="default"/>
        <w:lang w:val="ru-RU" w:eastAsia="en-US" w:bidi="ar-SA"/>
      </w:rPr>
    </w:lvl>
    <w:lvl w:ilvl="4" w:tplc="9D7E7C1A">
      <w:numFmt w:val="bullet"/>
      <w:lvlText w:val="•"/>
      <w:lvlJc w:val="left"/>
      <w:pPr>
        <w:ind w:left="9613" w:hanging="116"/>
      </w:pPr>
      <w:rPr>
        <w:rFonts w:hint="default"/>
        <w:lang w:val="ru-RU" w:eastAsia="en-US" w:bidi="ar-SA"/>
      </w:rPr>
    </w:lvl>
    <w:lvl w:ilvl="5" w:tplc="8A6822F0">
      <w:numFmt w:val="bullet"/>
      <w:lvlText w:val="•"/>
      <w:lvlJc w:val="left"/>
      <w:pPr>
        <w:ind w:left="10531" w:hanging="116"/>
      </w:pPr>
      <w:rPr>
        <w:rFonts w:hint="default"/>
        <w:lang w:val="ru-RU" w:eastAsia="en-US" w:bidi="ar-SA"/>
      </w:rPr>
    </w:lvl>
    <w:lvl w:ilvl="6" w:tplc="D7CE81D2">
      <w:numFmt w:val="bullet"/>
      <w:lvlText w:val="•"/>
      <w:lvlJc w:val="left"/>
      <w:pPr>
        <w:ind w:left="11448" w:hanging="116"/>
      </w:pPr>
      <w:rPr>
        <w:rFonts w:hint="default"/>
        <w:lang w:val="ru-RU" w:eastAsia="en-US" w:bidi="ar-SA"/>
      </w:rPr>
    </w:lvl>
    <w:lvl w:ilvl="7" w:tplc="C7D846DA">
      <w:numFmt w:val="bullet"/>
      <w:lvlText w:val="•"/>
      <w:lvlJc w:val="left"/>
      <w:pPr>
        <w:ind w:left="12366" w:hanging="116"/>
      </w:pPr>
      <w:rPr>
        <w:rFonts w:hint="default"/>
        <w:lang w:val="ru-RU" w:eastAsia="en-US" w:bidi="ar-SA"/>
      </w:rPr>
    </w:lvl>
    <w:lvl w:ilvl="8" w:tplc="655E3D2C">
      <w:numFmt w:val="bullet"/>
      <w:lvlText w:val="•"/>
      <w:lvlJc w:val="left"/>
      <w:pPr>
        <w:ind w:left="13284" w:hanging="116"/>
      </w:pPr>
      <w:rPr>
        <w:rFonts w:hint="default"/>
        <w:lang w:val="ru-RU" w:eastAsia="en-US" w:bidi="ar-SA"/>
      </w:rPr>
    </w:lvl>
  </w:abstractNum>
  <w:abstractNum w:abstractNumId="13">
    <w:nsid w:val="2DD923A1"/>
    <w:multiLevelType w:val="hybridMultilevel"/>
    <w:tmpl w:val="21202A7A"/>
    <w:lvl w:ilvl="0" w:tplc="F0A472D6">
      <w:start w:val="1"/>
      <w:numFmt w:val="decimal"/>
      <w:lvlText w:val="%1."/>
      <w:lvlJc w:val="left"/>
      <w:pPr>
        <w:ind w:left="6121" w:hanging="199"/>
        <w:jc w:val="right"/>
      </w:pPr>
      <w:rPr>
        <w:rFonts w:hint="default"/>
        <w:spacing w:val="0"/>
        <w:w w:val="103"/>
        <w:lang w:val="ru-RU" w:eastAsia="en-US" w:bidi="ar-SA"/>
      </w:rPr>
    </w:lvl>
    <w:lvl w:ilvl="1" w:tplc="EEC49BAC">
      <w:numFmt w:val="bullet"/>
      <w:lvlText w:val="•"/>
      <w:lvlJc w:val="left"/>
      <w:pPr>
        <w:ind w:left="6948" w:hanging="199"/>
      </w:pPr>
      <w:rPr>
        <w:rFonts w:hint="default"/>
        <w:lang w:val="ru-RU" w:eastAsia="en-US" w:bidi="ar-SA"/>
      </w:rPr>
    </w:lvl>
    <w:lvl w:ilvl="2" w:tplc="C2C6C6A4">
      <w:numFmt w:val="bullet"/>
      <w:lvlText w:val="•"/>
      <w:lvlJc w:val="left"/>
      <w:pPr>
        <w:ind w:left="7776" w:hanging="199"/>
      </w:pPr>
      <w:rPr>
        <w:rFonts w:hint="default"/>
        <w:lang w:val="ru-RU" w:eastAsia="en-US" w:bidi="ar-SA"/>
      </w:rPr>
    </w:lvl>
    <w:lvl w:ilvl="3" w:tplc="256296FA">
      <w:numFmt w:val="bullet"/>
      <w:lvlText w:val="•"/>
      <w:lvlJc w:val="left"/>
      <w:pPr>
        <w:ind w:left="8604" w:hanging="199"/>
      </w:pPr>
      <w:rPr>
        <w:rFonts w:hint="default"/>
        <w:lang w:val="ru-RU" w:eastAsia="en-US" w:bidi="ar-SA"/>
      </w:rPr>
    </w:lvl>
    <w:lvl w:ilvl="4" w:tplc="9D483B42">
      <w:numFmt w:val="bullet"/>
      <w:lvlText w:val="•"/>
      <w:lvlJc w:val="left"/>
      <w:pPr>
        <w:ind w:left="9432" w:hanging="199"/>
      </w:pPr>
      <w:rPr>
        <w:rFonts w:hint="default"/>
        <w:lang w:val="ru-RU" w:eastAsia="en-US" w:bidi="ar-SA"/>
      </w:rPr>
    </w:lvl>
    <w:lvl w:ilvl="5" w:tplc="CBB67DDE">
      <w:numFmt w:val="bullet"/>
      <w:lvlText w:val="•"/>
      <w:lvlJc w:val="left"/>
      <w:pPr>
        <w:ind w:left="10260" w:hanging="199"/>
      </w:pPr>
      <w:rPr>
        <w:rFonts w:hint="default"/>
        <w:lang w:val="ru-RU" w:eastAsia="en-US" w:bidi="ar-SA"/>
      </w:rPr>
    </w:lvl>
    <w:lvl w:ilvl="6" w:tplc="4B4627B2">
      <w:numFmt w:val="bullet"/>
      <w:lvlText w:val="•"/>
      <w:lvlJc w:val="left"/>
      <w:pPr>
        <w:ind w:left="11088" w:hanging="199"/>
      </w:pPr>
      <w:rPr>
        <w:rFonts w:hint="default"/>
        <w:lang w:val="ru-RU" w:eastAsia="en-US" w:bidi="ar-SA"/>
      </w:rPr>
    </w:lvl>
    <w:lvl w:ilvl="7" w:tplc="212CEA02">
      <w:numFmt w:val="bullet"/>
      <w:lvlText w:val="•"/>
      <w:lvlJc w:val="left"/>
      <w:pPr>
        <w:ind w:left="11916" w:hanging="199"/>
      </w:pPr>
      <w:rPr>
        <w:rFonts w:hint="default"/>
        <w:lang w:val="ru-RU" w:eastAsia="en-US" w:bidi="ar-SA"/>
      </w:rPr>
    </w:lvl>
    <w:lvl w:ilvl="8" w:tplc="E828DD96">
      <w:numFmt w:val="bullet"/>
      <w:lvlText w:val="•"/>
      <w:lvlJc w:val="left"/>
      <w:pPr>
        <w:ind w:left="12744" w:hanging="199"/>
      </w:pPr>
      <w:rPr>
        <w:rFonts w:hint="default"/>
        <w:lang w:val="ru-RU" w:eastAsia="en-US" w:bidi="ar-SA"/>
      </w:rPr>
    </w:lvl>
  </w:abstractNum>
  <w:abstractNum w:abstractNumId="14">
    <w:nsid w:val="2F796CC0"/>
    <w:multiLevelType w:val="hybridMultilevel"/>
    <w:tmpl w:val="CEF878AC"/>
    <w:lvl w:ilvl="0" w:tplc="D196FB56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7228AA"/>
    <w:multiLevelType w:val="hybridMultilevel"/>
    <w:tmpl w:val="6C58C5EA"/>
    <w:lvl w:ilvl="0" w:tplc="44F6E7E2">
      <w:start w:val="2"/>
      <w:numFmt w:val="decimal"/>
      <w:lvlText w:val="%1."/>
      <w:lvlJc w:val="left"/>
      <w:pPr>
        <w:ind w:left="5152" w:hanging="128"/>
        <w:jc w:val="right"/>
      </w:pPr>
      <w:rPr>
        <w:rFonts w:hint="default"/>
        <w:spacing w:val="0"/>
        <w:w w:val="106"/>
        <w:lang w:val="ru-RU" w:eastAsia="en-US" w:bidi="ar-SA"/>
      </w:rPr>
    </w:lvl>
    <w:lvl w:ilvl="1" w:tplc="8C6C9A0C">
      <w:numFmt w:val="bullet"/>
      <w:lvlText w:val="•"/>
      <w:lvlJc w:val="left"/>
      <w:pPr>
        <w:ind w:left="6084" w:hanging="128"/>
      </w:pPr>
      <w:rPr>
        <w:rFonts w:hint="default"/>
        <w:lang w:val="ru-RU" w:eastAsia="en-US" w:bidi="ar-SA"/>
      </w:rPr>
    </w:lvl>
    <w:lvl w:ilvl="2" w:tplc="698A46C8">
      <w:numFmt w:val="bullet"/>
      <w:lvlText w:val="•"/>
      <w:lvlJc w:val="left"/>
      <w:pPr>
        <w:ind w:left="7008" w:hanging="128"/>
      </w:pPr>
      <w:rPr>
        <w:rFonts w:hint="default"/>
        <w:lang w:val="ru-RU" w:eastAsia="en-US" w:bidi="ar-SA"/>
      </w:rPr>
    </w:lvl>
    <w:lvl w:ilvl="3" w:tplc="C9D2233E">
      <w:numFmt w:val="bullet"/>
      <w:lvlText w:val="•"/>
      <w:lvlJc w:val="left"/>
      <w:pPr>
        <w:ind w:left="7932" w:hanging="128"/>
      </w:pPr>
      <w:rPr>
        <w:rFonts w:hint="default"/>
        <w:lang w:val="ru-RU" w:eastAsia="en-US" w:bidi="ar-SA"/>
      </w:rPr>
    </w:lvl>
    <w:lvl w:ilvl="4" w:tplc="58AAE4D0">
      <w:numFmt w:val="bullet"/>
      <w:lvlText w:val="•"/>
      <w:lvlJc w:val="left"/>
      <w:pPr>
        <w:ind w:left="8856" w:hanging="128"/>
      </w:pPr>
      <w:rPr>
        <w:rFonts w:hint="default"/>
        <w:lang w:val="ru-RU" w:eastAsia="en-US" w:bidi="ar-SA"/>
      </w:rPr>
    </w:lvl>
    <w:lvl w:ilvl="5" w:tplc="B2E470FC">
      <w:numFmt w:val="bullet"/>
      <w:lvlText w:val="•"/>
      <w:lvlJc w:val="left"/>
      <w:pPr>
        <w:ind w:left="9780" w:hanging="128"/>
      </w:pPr>
      <w:rPr>
        <w:rFonts w:hint="default"/>
        <w:lang w:val="ru-RU" w:eastAsia="en-US" w:bidi="ar-SA"/>
      </w:rPr>
    </w:lvl>
    <w:lvl w:ilvl="6" w:tplc="E05A6F44">
      <w:numFmt w:val="bullet"/>
      <w:lvlText w:val="•"/>
      <w:lvlJc w:val="left"/>
      <w:pPr>
        <w:ind w:left="10704" w:hanging="128"/>
      </w:pPr>
      <w:rPr>
        <w:rFonts w:hint="default"/>
        <w:lang w:val="ru-RU" w:eastAsia="en-US" w:bidi="ar-SA"/>
      </w:rPr>
    </w:lvl>
    <w:lvl w:ilvl="7" w:tplc="18D05A82">
      <w:numFmt w:val="bullet"/>
      <w:lvlText w:val="•"/>
      <w:lvlJc w:val="left"/>
      <w:pPr>
        <w:ind w:left="11628" w:hanging="128"/>
      </w:pPr>
      <w:rPr>
        <w:rFonts w:hint="default"/>
        <w:lang w:val="ru-RU" w:eastAsia="en-US" w:bidi="ar-SA"/>
      </w:rPr>
    </w:lvl>
    <w:lvl w:ilvl="8" w:tplc="B5CCF26C">
      <w:numFmt w:val="bullet"/>
      <w:lvlText w:val="•"/>
      <w:lvlJc w:val="left"/>
      <w:pPr>
        <w:ind w:left="12552" w:hanging="128"/>
      </w:pPr>
      <w:rPr>
        <w:rFonts w:hint="default"/>
        <w:lang w:val="ru-RU" w:eastAsia="en-US" w:bidi="ar-SA"/>
      </w:rPr>
    </w:lvl>
  </w:abstractNum>
  <w:abstractNum w:abstractNumId="16">
    <w:nsid w:val="3B3A693E"/>
    <w:multiLevelType w:val="hybridMultilevel"/>
    <w:tmpl w:val="6FBE3B86"/>
    <w:lvl w:ilvl="0" w:tplc="D12C03E4">
      <w:start w:val="5"/>
      <w:numFmt w:val="decimal"/>
      <w:lvlText w:val="%1."/>
      <w:lvlJc w:val="left"/>
      <w:pPr>
        <w:ind w:left="5985" w:hanging="164"/>
        <w:jc w:val="right"/>
      </w:pPr>
      <w:rPr>
        <w:rFonts w:hint="default"/>
        <w:spacing w:val="0"/>
        <w:w w:val="102"/>
        <w:lang w:val="ru-RU" w:eastAsia="en-US" w:bidi="ar-SA"/>
      </w:rPr>
    </w:lvl>
    <w:lvl w:ilvl="1" w:tplc="AF2A799E">
      <w:numFmt w:val="bullet"/>
      <w:lvlText w:val="•"/>
      <w:lvlJc w:val="left"/>
      <w:pPr>
        <w:ind w:left="6786" w:hanging="164"/>
      </w:pPr>
      <w:rPr>
        <w:rFonts w:hint="default"/>
        <w:lang w:val="ru-RU" w:eastAsia="en-US" w:bidi="ar-SA"/>
      </w:rPr>
    </w:lvl>
    <w:lvl w:ilvl="2" w:tplc="0C2403E4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3" w:tplc="C47AF170">
      <w:numFmt w:val="bullet"/>
      <w:lvlText w:val="•"/>
      <w:lvlJc w:val="left"/>
      <w:pPr>
        <w:ind w:left="8398" w:hanging="164"/>
      </w:pPr>
      <w:rPr>
        <w:rFonts w:hint="default"/>
        <w:lang w:val="ru-RU" w:eastAsia="en-US" w:bidi="ar-SA"/>
      </w:rPr>
    </w:lvl>
    <w:lvl w:ilvl="4" w:tplc="E37A79E6">
      <w:numFmt w:val="bullet"/>
      <w:lvlText w:val="•"/>
      <w:lvlJc w:val="left"/>
      <w:pPr>
        <w:ind w:left="9204" w:hanging="164"/>
      </w:pPr>
      <w:rPr>
        <w:rFonts w:hint="default"/>
        <w:lang w:val="ru-RU" w:eastAsia="en-US" w:bidi="ar-SA"/>
      </w:rPr>
    </w:lvl>
    <w:lvl w:ilvl="5" w:tplc="D758DF10">
      <w:numFmt w:val="bullet"/>
      <w:lvlText w:val="•"/>
      <w:lvlJc w:val="left"/>
      <w:pPr>
        <w:ind w:left="10010" w:hanging="164"/>
      </w:pPr>
      <w:rPr>
        <w:rFonts w:hint="default"/>
        <w:lang w:val="ru-RU" w:eastAsia="en-US" w:bidi="ar-SA"/>
      </w:rPr>
    </w:lvl>
    <w:lvl w:ilvl="6" w:tplc="093EE410">
      <w:numFmt w:val="bullet"/>
      <w:lvlText w:val="•"/>
      <w:lvlJc w:val="left"/>
      <w:pPr>
        <w:ind w:left="10816" w:hanging="164"/>
      </w:pPr>
      <w:rPr>
        <w:rFonts w:hint="default"/>
        <w:lang w:val="ru-RU" w:eastAsia="en-US" w:bidi="ar-SA"/>
      </w:rPr>
    </w:lvl>
    <w:lvl w:ilvl="7" w:tplc="ED1E3326">
      <w:numFmt w:val="bullet"/>
      <w:lvlText w:val="•"/>
      <w:lvlJc w:val="left"/>
      <w:pPr>
        <w:ind w:left="11622" w:hanging="164"/>
      </w:pPr>
      <w:rPr>
        <w:rFonts w:hint="default"/>
        <w:lang w:val="ru-RU" w:eastAsia="en-US" w:bidi="ar-SA"/>
      </w:rPr>
    </w:lvl>
    <w:lvl w:ilvl="8" w:tplc="C80C28C6">
      <w:numFmt w:val="bullet"/>
      <w:lvlText w:val="•"/>
      <w:lvlJc w:val="left"/>
      <w:pPr>
        <w:ind w:left="12428" w:hanging="164"/>
      </w:pPr>
      <w:rPr>
        <w:rFonts w:hint="default"/>
        <w:lang w:val="ru-RU" w:eastAsia="en-US" w:bidi="ar-SA"/>
      </w:rPr>
    </w:lvl>
  </w:abstractNum>
  <w:abstractNum w:abstractNumId="17">
    <w:nsid w:val="3B5615FF"/>
    <w:multiLevelType w:val="hybridMultilevel"/>
    <w:tmpl w:val="2834B80A"/>
    <w:lvl w:ilvl="0" w:tplc="D20CACE8">
      <w:start w:val="1"/>
      <w:numFmt w:val="decimal"/>
      <w:lvlText w:val="%1."/>
      <w:lvlJc w:val="left"/>
      <w:pPr>
        <w:ind w:left="6100" w:hanging="238"/>
        <w:jc w:val="right"/>
      </w:pPr>
      <w:rPr>
        <w:rFonts w:hint="default"/>
        <w:spacing w:val="0"/>
        <w:w w:val="102"/>
        <w:lang w:val="ru-RU" w:eastAsia="en-US" w:bidi="ar-SA"/>
      </w:rPr>
    </w:lvl>
    <w:lvl w:ilvl="1" w:tplc="F05EE264">
      <w:numFmt w:val="bullet"/>
      <w:lvlText w:val="•"/>
      <w:lvlJc w:val="left"/>
      <w:pPr>
        <w:ind w:left="6894" w:hanging="238"/>
      </w:pPr>
      <w:rPr>
        <w:rFonts w:hint="default"/>
        <w:lang w:val="ru-RU" w:eastAsia="en-US" w:bidi="ar-SA"/>
      </w:rPr>
    </w:lvl>
    <w:lvl w:ilvl="2" w:tplc="C906A948">
      <w:numFmt w:val="bullet"/>
      <w:lvlText w:val="•"/>
      <w:lvlJc w:val="left"/>
      <w:pPr>
        <w:ind w:left="7688" w:hanging="238"/>
      </w:pPr>
      <w:rPr>
        <w:rFonts w:hint="default"/>
        <w:lang w:val="ru-RU" w:eastAsia="en-US" w:bidi="ar-SA"/>
      </w:rPr>
    </w:lvl>
    <w:lvl w:ilvl="3" w:tplc="A8CC1A66">
      <w:numFmt w:val="bullet"/>
      <w:lvlText w:val="•"/>
      <w:lvlJc w:val="left"/>
      <w:pPr>
        <w:ind w:left="8482" w:hanging="238"/>
      </w:pPr>
      <w:rPr>
        <w:rFonts w:hint="default"/>
        <w:lang w:val="ru-RU" w:eastAsia="en-US" w:bidi="ar-SA"/>
      </w:rPr>
    </w:lvl>
    <w:lvl w:ilvl="4" w:tplc="0B32EAEC">
      <w:numFmt w:val="bullet"/>
      <w:lvlText w:val="•"/>
      <w:lvlJc w:val="left"/>
      <w:pPr>
        <w:ind w:left="9276" w:hanging="238"/>
      </w:pPr>
      <w:rPr>
        <w:rFonts w:hint="default"/>
        <w:lang w:val="ru-RU" w:eastAsia="en-US" w:bidi="ar-SA"/>
      </w:rPr>
    </w:lvl>
    <w:lvl w:ilvl="5" w:tplc="E20A3BBE">
      <w:numFmt w:val="bullet"/>
      <w:lvlText w:val="•"/>
      <w:lvlJc w:val="left"/>
      <w:pPr>
        <w:ind w:left="10070" w:hanging="238"/>
      </w:pPr>
      <w:rPr>
        <w:rFonts w:hint="default"/>
        <w:lang w:val="ru-RU" w:eastAsia="en-US" w:bidi="ar-SA"/>
      </w:rPr>
    </w:lvl>
    <w:lvl w:ilvl="6" w:tplc="67082776">
      <w:numFmt w:val="bullet"/>
      <w:lvlText w:val="•"/>
      <w:lvlJc w:val="left"/>
      <w:pPr>
        <w:ind w:left="10864" w:hanging="238"/>
      </w:pPr>
      <w:rPr>
        <w:rFonts w:hint="default"/>
        <w:lang w:val="ru-RU" w:eastAsia="en-US" w:bidi="ar-SA"/>
      </w:rPr>
    </w:lvl>
    <w:lvl w:ilvl="7" w:tplc="22F098DE">
      <w:numFmt w:val="bullet"/>
      <w:lvlText w:val="•"/>
      <w:lvlJc w:val="left"/>
      <w:pPr>
        <w:ind w:left="11658" w:hanging="238"/>
      </w:pPr>
      <w:rPr>
        <w:rFonts w:hint="default"/>
        <w:lang w:val="ru-RU" w:eastAsia="en-US" w:bidi="ar-SA"/>
      </w:rPr>
    </w:lvl>
    <w:lvl w:ilvl="8" w:tplc="EC5657FC">
      <w:numFmt w:val="bullet"/>
      <w:lvlText w:val="•"/>
      <w:lvlJc w:val="left"/>
      <w:pPr>
        <w:ind w:left="12452" w:hanging="238"/>
      </w:pPr>
      <w:rPr>
        <w:rFonts w:hint="default"/>
        <w:lang w:val="ru-RU" w:eastAsia="en-US" w:bidi="ar-SA"/>
      </w:rPr>
    </w:lvl>
  </w:abstractNum>
  <w:abstractNum w:abstractNumId="18">
    <w:nsid w:val="3BDF19D2"/>
    <w:multiLevelType w:val="hybridMultilevel"/>
    <w:tmpl w:val="C8EC8116"/>
    <w:lvl w:ilvl="0" w:tplc="8DBC032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3090510"/>
    <w:multiLevelType w:val="hybridMultilevel"/>
    <w:tmpl w:val="EB56FB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61442"/>
    <w:multiLevelType w:val="hybridMultilevel"/>
    <w:tmpl w:val="A8D47A9E"/>
    <w:lvl w:ilvl="0" w:tplc="B5D41B7C">
      <w:start w:val="1"/>
      <w:numFmt w:val="decimal"/>
      <w:lvlText w:val="%1)"/>
      <w:lvlJc w:val="left"/>
      <w:pPr>
        <w:ind w:left="192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4ED913DD"/>
    <w:multiLevelType w:val="hybridMultilevel"/>
    <w:tmpl w:val="4240F5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6D3ADFBC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3604352"/>
    <w:multiLevelType w:val="hybridMultilevel"/>
    <w:tmpl w:val="DE04C942"/>
    <w:lvl w:ilvl="0" w:tplc="8236B362">
      <w:start w:val="4"/>
      <w:numFmt w:val="decimal"/>
      <w:lvlText w:val="%1."/>
      <w:lvlJc w:val="left"/>
      <w:pPr>
        <w:ind w:left="3062" w:hanging="132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5DEEFE2A">
      <w:numFmt w:val="bullet"/>
      <w:lvlText w:val="•"/>
      <w:lvlJc w:val="left"/>
      <w:pPr>
        <w:ind w:left="4194" w:hanging="132"/>
      </w:pPr>
      <w:rPr>
        <w:rFonts w:hint="default"/>
        <w:lang w:val="ru-RU" w:eastAsia="en-US" w:bidi="ar-SA"/>
      </w:rPr>
    </w:lvl>
    <w:lvl w:ilvl="2" w:tplc="42D6610E">
      <w:numFmt w:val="bullet"/>
      <w:lvlText w:val="•"/>
      <w:lvlJc w:val="left"/>
      <w:pPr>
        <w:ind w:left="5328" w:hanging="132"/>
      </w:pPr>
      <w:rPr>
        <w:rFonts w:hint="default"/>
        <w:lang w:val="ru-RU" w:eastAsia="en-US" w:bidi="ar-SA"/>
      </w:rPr>
    </w:lvl>
    <w:lvl w:ilvl="3" w:tplc="DD1E6C8A">
      <w:numFmt w:val="bullet"/>
      <w:lvlText w:val="•"/>
      <w:lvlJc w:val="left"/>
      <w:pPr>
        <w:ind w:left="6462" w:hanging="132"/>
      </w:pPr>
      <w:rPr>
        <w:rFonts w:hint="default"/>
        <w:lang w:val="ru-RU" w:eastAsia="en-US" w:bidi="ar-SA"/>
      </w:rPr>
    </w:lvl>
    <w:lvl w:ilvl="4" w:tplc="79A8B78C">
      <w:numFmt w:val="bullet"/>
      <w:lvlText w:val="•"/>
      <w:lvlJc w:val="left"/>
      <w:pPr>
        <w:ind w:left="7596" w:hanging="132"/>
      </w:pPr>
      <w:rPr>
        <w:rFonts w:hint="default"/>
        <w:lang w:val="ru-RU" w:eastAsia="en-US" w:bidi="ar-SA"/>
      </w:rPr>
    </w:lvl>
    <w:lvl w:ilvl="5" w:tplc="F6AE0562">
      <w:numFmt w:val="bullet"/>
      <w:lvlText w:val="•"/>
      <w:lvlJc w:val="left"/>
      <w:pPr>
        <w:ind w:left="8730" w:hanging="132"/>
      </w:pPr>
      <w:rPr>
        <w:rFonts w:hint="default"/>
        <w:lang w:val="ru-RU" w:eastAsia="en-US" w:bidi="ar-SA"/>
      </w:rPr>
    </w:lvl>
    <w:lvl w:ilvl="6" w:tplc="BCA480B6">
      <w:numFmt w:val="bullet"/>
      <w:lvlText w:val="•"/>
      <w:lvlJc w:val="left"/>
      <w:pPr>
        <w:ind w:left="9864" w:hanging="132"/>
      </w:pPr>
      <w:rPr>
        <w:rFonts w:hint="default"/>
        <w:lang w:val="ru-RU" w:eastAsia="en-US" w:bidi="ar-SA"/>
      </w:rPr>
    </w:lvl>
    <w:lvl w:ilvl="7" w:tplc="44FE4B4A">
      <w:numFmt w:val="bullet"/>
      <w:lvlText w:val="•"/>
      <w:lvlJc w:val="left"/>
      <w:pPr>
        <w:ind w:left="10998" w:hanging="132"/>
      </w:pPr>
      <w:rPr>
        <w:rFonts w:hint="default"/>
        <w:lang w:val="ru-RU" w:eastAsia="en-US" w:bidi="ar-SA"/>
      </w:rPr>
    </w:lvl>
    <w:lvl w:ilvl="8" w:tplc="DA52359E">
      <w:numFmt w:val="bullet"/>
      <w:lvlText w:val="•"/>
      <w:lvlJc w:val="left"/>
      <w:pPr>
        <w:ind w:left="12132" w:hanging="132"/>
      </w:pPr>
      <w:rPr>
        <w:rFonts w:hint="default"/>
        <w:lang w:val="ru-RU" w:eastAsia="en-US" w:bidi="ar-SA"/>
      </w:rPr>
    </w:lvl>
  </w:abstractNum>
  <w:abstractNum w:abstractNumId="23">
    <w:nsid w:val="549D492E"/>
    <w:multiLevelType w:val="hybridMultilevel"/>
    <w:tmpl w:val="F7E47DB6"/>
    <w:lvl w:ilvl="0" w:tplc="A652148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3A7E64"/>
    <w:multiLevelType w:val="hybridMultilevel"/>
    <w:tmpl w:val="3B2A4AAA"/>
    <w:lvl w:ilvl="0" w:tplc="AE72C99E">
      <w:start w:val="1"/>
      <w:numFmt w:val="decimal"/>
      <w:lvlText w:val="%1."/>
      <w:lvlJc w:val="left"/>
      <w:pPr>
        <w:ind w:left="6743" w:hanging="209"/>
        <w:jc w:val="right"/>
      </w:pPr>
      <w:rPr>
        <w:rFonts w:hint="default"/>
        <w:spacing w:val="0"/>
        <w:w w:val="103"/>
        <w:lang w:val="ru-RU" w:eastAsia="en-US" w:bidi="ar-SA"/>
      </w:rPr>
    </w:lvl>
    <w:lvl w:ilvl="1" w:tplc="314EC7B4">
      <w:start w:val="4"/>
      <w:numFmt w:val="decimal"/>
      <w:lvlText w:val="%2."/>
      <w:lvlJc w:val="left"/>
      <w:pPr>
        <w:ind w:left="4425" w:hanging="134"/>
        <w:jc w:val="right"/>
      </w:pPr>
      <w:rPr>
        <w:rFonts w:hint="default"/>
        <w:spacing w:val="0"/>
        <w:w w:val="101"/>
        <w:lang w:val="ru-RU" w:eastAsia="en-US" w:bidi="ar-SA"/>
      </w:rPr>
    </w:lvl>
    <w:lvl w:ilvl="2" w:tplc="FF52A0EC">
      <w:numFmt w:val="bullet"/>
      <w:lvlText w:val="•"/>
      <w:lvlJc w:val="left"/>
      <w:pPr>
        <w:ind w:left="7671" w:hanging="134"/>
      </w:pPr>
      <w:rPr>
        <w:rFonts w:hint="default"/>
        <w:lang w:val="ru-RU" w:eastAsia="en-US" w:bidi="ar-SA"/>
      </w:rPr>
    </w:lvl>
    <w:lvl w:ilvl="3" w:tplc="160E7ED6">
      <w:numFmt w:val="bullet"/>
      <w:lvlText w:val="•"/>
      <w:lvlJc w:val="left"/>
      <w:pPr>
        <w:ind w:left="8602" w:hanging="134"/>
      </w:pPr>
      <w:rPr>
        <w:rFonts w:hint="default"/>
        <w:lang w:val="ru-RU" w:eastAsia="en-US" w:bidi="ar-SA"/>
      </w:rPr>
    </w:lvl>
    <w:lvl w:ilvl="4" w:tplc="49E66754">
      <w:numFmt w:val="bullet"/>
      <w:lvlText w:val="•"/>
      <w:lvlJc w:val="left"/>
      <w:pPr>
        <w:ind w:left="9533" w:hanging="134"/>
      </w:pPr>
      <w:rPr>
        <w:rFonts w:hint="default"/>
        <w:lang w:val="ru-RU" w:eastAsia="en-US" w:bidi="ar-SA"/>
      </w:rPr>
    </w:lvl>
    <w:lvl w:ilvl="5" w:tplc="80A4A490">
      <w:numFmt w:val="bullet"/>
      <w:lvlText w:val="•"/>
      <w:lvlJc w:val="left"/>
      <w:pPr>
        <w:ind w:left="10464" w:hanging="134"/>
      </w:pPr>
      <w:rPr>
        <w:rFonts w:hint="default"/>
        <w:lang w:val="ru-RU" w:eastAsia="en-US" w:bidi="ar-SA"/>
      </w:rPr>
    </w:lvl>
    <w:lvl w:ilvl="6" w:tplc="935A9032">
      <w:numFmt w:val="bullet"/>
      <w:lvlText w:val="•"/>
      <w:lvlJc w:val="left"/>
      <w:pPr>
        <w:ind w:left="11395" w:hanging="134"/>
      </w:pPr>
      <w:rPr>
        <w:rFonts w:hint="default"/>
        <w:lang w:val="ru-RU" w:eastAsia="en-US" w:bidi="ar-SA"/>
      </w:rPr>
    </w:lvl>
    <w:lvl w:ilvl="7" w:tplc="6C3831C2">
      <w:numFmt w:val="bullet"/>
      <w:lvlText w:val="•"/>
      <w:lvlJc w:val="left"/>
      <w:pPr>
        <w:ind w:left="12326" w:hanging="134"/>
      </w:pPr>
      <w:rPr>
        <w:rFonts w:hint="default"/>
        <w:lang w:val="ru-RU" w:eastAsia="en-US" w:bidi="ar-SA"/>
      </w:rPr>
    </w:lvl>
    <w:lvl w:ilvl="8" w:tplc="5F9C4ACE">
      <w:numFmt w:val="bullet"/>
      <w:lvlText w:val="•"/>
      <w:lvlJc w:val="left"/>
      <w:pPr>
        <w:ind w:left="13257" w:hanging="134"/>
      </w:pPr>
      <w:rPr>
        <w:rFonts w:hint="default"/>
        <w:lang w:val="ru-RU" w:eastAsia="en-US" w:bidi="ar-SA"/>
      </w:rPr>
    </w:lvl>
  </w:abstractNum>
  <w:abstractNum w:abstractNumId="25">
    <w:nsid w:val="5D0D0E3D"/>
    <w:multiLevelType w:val="hybridMultilevel"/>
    <w:tmpl w:val="D4C069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5C6600"/>
    <w:multiLevelType w:val="hybridMultilevel"/>
    <w:tmpl w:val="CF6869E2"/>
    <w:lvl w:ilvl="0" w:tplc="404AABF2">
      <w:start w:val="1"/>
      <w:numFmt w:val="decimal"/>
      <w:lvlText w:val="%1)"/>
      <w:lvlJc w:val="left"/>
      <w:pPr>
        <w:ind w:left="2090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A103F90"/>
    <w:multiLevelType w:val="hybridMultilevel"/>
    <w:tmpl w:val="B746AE40"/>
    <w:lvl w:ilvl="0" w:tplc="6A0CB2F6">
      <w:start w:val="1"/>
      <w:numFmt w:val="decimal"/>
      <w:lvlText w:val="%1)"/>
      <w:lvlJc w:val="left"/>
      <w:pPr>
        <w:ind w:left="2090" w:hanging="138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FB4A8D"/>
    <w:multiLevelType w:val="hybridMultilevel"/>
    <w:tmpl w:val="E0BC0C94"/>
    <w:lvl w:ilvl="0" w:tplc="70BC7F7A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FCF19DB"/>
    <w:multiLevelType w:val="hybridMultilevel"/>
    <w:tmpl w:val="5E649F2A"/>
    <w:lvl w:ilvl="0" w:tplc="B3DA2896">
      <w:start w:val="1"/>
      <w:numFmt w:val="decimal"/>
      <w:lvlText w:val="%1)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>
    <w:nsid w:val="74B933BC"/>
    <w:multiLevelType w:val="hybridMultilevel"/>
    <w:tmpl w:val="02D870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71B06E9"/>
    <w:multiLevelType w:val="hybridMultilevel"/>
    <w:tmpl w:val="633EDD32"/>
    <w:lvl w:ilvl="0" w:tplc="D3BC58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9602022"/>
    <w:multiLevelType w:val="multilevel"/>
    <w:tmpl w:val="C002BDC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D8E7BCA"/>
    <w:multiLevelType w:val="hybridMultilevel"/>
    <w:tmpl w:val="7B7835CE"/>
    <w:lvl w:ilvl="0" w:tplc="FC26C9C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F8B41A8"/>
    <w:multiLevelType w:val="hybridMultilevel"/>
    <w:tmpl w:val="D47E9A72"/>
    <w:lvl w:ilvl="0" w:tplc="BD1EBC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0"/>
  </w:num>
  <w:num w:numId="3">
    <w:abstractNumId w:val="2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34"/>
  </w:num>
  <w:num w:numId="9">
    <w:abstractNumId w:val="7"/>
  </w:num>
  <w:num w:numId="10">
    <w:abstractNumId w:val="36"/>
  </w:num>
  <w:num w:numId="11">
    <w:abstractNumId w:val="11"/>
  </w:num>
  <w:num w:numId="12">
    <w:abstractNumId w:val="9"/>
  </w:num>
  <w:num w:numId="13">
    <w:abstractNumId w:val="14"/>
  </w:num>
  <w:num w:numId="14">
    <w:abstractNumId w:val="35"/>
  </w:num>
  <w:num w:numId="15">
    <w:abstractNumId w:val="28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0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25"/>
  </w:num>
  <w:num w:numId="23">
    <w:abstractNumId w:val="0"/>
  </w:num>
  <w:num w:numId="24">
    <w:abstractNumId w:val="8"/>
  </w:num>
  <w:num w:numId="25">
    <w:abstractNumId w:val="19"/>
  </w:num>
  <w:num w:numId="26">
    <w:abstractNumId w:val="26"/>
  </w:num>
  <w:num w:numId="27">
    <w:abstractNumId w:val="29"/>
  </w:num>
  <w:num w:numId="28">
    <w:abstractNumId w:val="18"/>
  </w:num>
  <w:num w:numId="29">
    <w:abstractNumId w:val="20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5"/>
  </w:num>
  <w:num w:numId="33">
    <w:abstractNumId w:val="22"/>
  </w:num>
  <w:num w:numId="34">
    <w:abstractNumId w:val="13"/>
  </w:num>
  <w:num w:numId="35">
    <w:abstractNumId w:val="16"/>
  </w:num>
  <w:num w:numId="36">
    <w:abstractNumId w:val="17"/>
  </w:num>
  <w:num w:numId="37">
    <w:abstractNumId w:val="24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48"/>
    <w:rsid w:val="00001358"/>
    <w:rsid w:val="00002387"/>
    <w:rsid w:val="00002519"/>
    <w:rsid w:val="00003190"/>
    <w:rsid w:val="00011BE1"/>
    <w:rsid w:val="00011FB2"/>
    <w:rsid w:val="00013628"/>
    <w:rsid w:val="00013851"/>
    <w:rsid w:val="000145C0"/>
    <w:rsid w:val="0001461D"/>
    <w:rsid w:val="00015BE2"/>
    <w:rsid w:val="00016B8E"/>
    <w:rsid w:val="00022CC1"/>
    <w:rsid w:val="00023918"/>
    <w:rsid w:val="00025C37"/>
    <w:rsid w:val="00027240"/>
    <w:rsid w:val="00030CB9"/>
    <w:rsid w:val="000325ED"/>
    <w:rsid w:val="0003281D"/>
    <w:rsid w:val="00032DF7"/>
    <w:rsid w:val="00034501"/>
    <w:rsid w:val="00034E83"/>
    <w:rsid w:val="00040A7E"/>
    <w:rsid w:val="0004183B"/>
    <w:rsid w:val="0004208D"/>
    <w:rsid w:val="00042A17"/>
    <w:rsid w:val="00043293"/>
    <w:rsid w:val="00044C7A"/>
    <w:rsid w:val="0005283A"/>
    <w:rsid w:val="00052ED9"/>
    <w:rsid w:val="00053B2D"/>
    <w:rsid w:val="00055F48"/>
    <w:rsid w:val="00055FD8"/>
    <w:rsid w:val="00056330"/>
    <w:rsid w:val="00057D45"/>
    <w:rsid w:val="00060D2C"/>
    <w:rsid w:val="00063C3F"/>
    <w:rsid w:val="00064C16"/>
    <w:rsid w:val="000656CC"/>
    <w:rsid w:val="000657F5"/>
    <w:rsid w:val="00066452"/>
    <w:rsid w:val="00070EEF"/>
    <w:rsid w:val="00071E8D"/>
    <w:rsid w:val="00073C7B"/>
    <w:rsid w:val="00075B84"/>
    <w:rsid w:val="0008240B"/>
    <w:rsid w:val="00082A9C"/>
    <w:rsid w:val="00085451"/>
    <w:rsid w:val="00087638"/>
    <w:rsid w:val="00091480"/>
    <w:rsid w:val="00095FC9"/>
    <w:rsid w:val="00096C6E"/>
    <w:rsid w:val="000977F9"/>
    <w:rsid w:val="00097A40"/>
    <w:rsid w:val="000A1C42"/>
    <w:rsid w:val="000A5151"/>
    <w:rsid w:val="000A57C3"/>
    <w:rsid w:val="000A5C1F"/>
    <w:rsid w:val="000A6BA9"/>
    <w:rsid w:val="000A72DF"/>
    <w:rsid w:val="000B0406"/>
    <w:rsid w:val="000B0930"/>
    <w:rsid w:val="000B17E3"/>
    <w:rsid w:val="000B7BDC"/>
    <w:rsid w:val="000C175E"/>
    <w:rsid w:val="000C228C"/>
    <w:rsid w:val="000C31E4"/>
    <w:rsid w:val="000C3B6D"/>
    <w:rsid w:val="000C6834"/>
    <w:rsid w:val="000D1E83"/>
    <w:rsid w:val="000D38D5"/>
    <w:rsid w:val="000D4000"/>
    <w:rsid w:val="000D6044"/>
    <w:rsid w:val="000D67DA"/>
    <w:rsid w:val="000E2A33"/>
    <w:rsid w:val="000E38DA"/>
    <w:rsid w:val="000E3EC7"/>
    <w:rsid w:val="000E41B6"/>
    <w:rsid w:val="000E4985"/>
    <w:rsid w:val="000E49EC"/>
    <w:rsid w:val="000E4FD8"/>
    <w:rsid w:val="000E5086"/>
    <w:rsid w:val="000F0102"/>
    <w:rsid w:val="000F0A3D"/>
    <w:rsid w:val="000F168C"/>
    <w:rsid w:val="000F1D8E"/>
    <w:rsid w:val="000F2936"/>
    <w:rsid w:val="000F2C7B"/>
    <w:rsid w:val="000F3025"/>
    <w:rsid w:val="000F33D5"/>
    <w:rsid w:val="000F5BC1"/>
    <w:rsid w:val="0010042F"/>
    <w:rsid w:val="00101973"/>
    <w:rsid w:val="001024AD"/>
    <w:rsid w:val="00105C1F"/>
    <w:rsid w:val="00106164"/>
    <w:rsid w:val="0010701E"/>
    <w:rsid w:val="00110123"/>
    <w:rsid w:val="00110315"/>
    <w:rsid w:val="001121B5"/>
    <w:rsid w:val="00112547"/>
    <w:rsid w:val="00113645"/>
    <w:rsid w:val="00113AFD"/>
    <w:rsid w:val="00114815"/>
    <w:rsid w:val="001156E3"/>
    <w:rsid w:val="001169FD"/>
    <w:rsid w:val="00116FB7"/>
    <w:rsid w:val="001174FB"/>
    <w:rsid w:val="00117914"/>
    <w:rsid w:val="00120E2A"/>
    <w:rsid w:val="001225B4"/>
    <w:rsid w:val="001238F7"/>
    <w:rsid w:val="00131BC0"/>
    <w:rsid w:val="00133F68"/>
    <w:rsid w:val="00134765"/>
    <w:rsid w:val="00142297"/>
    <w:rsid w:val="0014238F"/>
    <w:rsid w:val="00144EAA"/>
    <w:rsid w:val="00146687"/>
    <w:rsid w:val="00146B62"/>
    <w:rsid w:val="00147E48"/>
    <w:rsid w:val="00150810"/>
    <w:rsid w:val="001553AE"/>
    <w:rsid w:val="00156468"/>
    <w:rsid w:val="0015704C"/>
    <w:rsid w:val="00160E36"/>
    <w:rsid w:val="001623FD"/>
    <w:rsid w:val="001635FF"/>
    <w:rsid w:val="00165CB0"/>
    <w:rsid w:val="00165D1B"/>
    <w:rsid w:val="001676EB"/>
    <w:rsid w:val="00172034"/>
    <w:rsid w:val="00172405"/>
    <w:rsid w:val="00177AA2"/>
    <w:rsid w:val="00177CB2"/>
    <w:rsid w:val="00177EDB"/>
    <w:rsid w:val="001808B6"/>
    <w:rsid w:val="00183507"/>
    <w:rsid w:val="00183B58"/>
    <w:rsid w:val="00191CEA"/>
    <w:rsid w:val="00191E25"/>
    <w:rsid w:val="001947EE"/>
    <w:rsid w:val="00196ECE"/>
    <w:rsid w:val="001A1F80"/>
    <w:rsid w:val="001A373A"/>
    <w:rsid w:val="001A3F74"/>
    <w:rsid w:val="001A58F3"/>
    <w:rsid w:val="001A770A"/>
    <w:rsid w:val="001A78B6"/>
    <w:rsid w:val="001A7D17"/>
    <w:rsid w:val="001B0F9B"/>
    <w:rsid w:val="001B14E2"/>
    <w:rsid w:val="001B2BB1"/>
    <w:rsid w:val="001B46FA"/>
    <w:rsid w:val="001B499B"/>
    <w:rsid w:val="001B644B"/>
    <w:rsid w:val="001B7584"/>
    <w:rsid w:val="001B7E6D"/>
    <w:rsid w:val="001C0516"/>
    <w:rsid w:val="001C1064"/>
    <w:rsid w:val="001C1B71"/>
    <w:rsid w:val="001D1B5F"/>
    <w:rsid w:val="001E130C"/>
    <w:rsid w:val="001E18CE"/>
    <w:rsid w:val="001E30D5"/>
    <w:rsid w:val="001E4599"/>
    <w:rsid w:val="001E54FD"/>
    <w:rsid w:val="001E769C"/>
    <w:rsid w:val="001E7AE2"/>
    <w:rsid w:val="001F078C"/>
    <w:rsid w:val="001F2EC1"/>
    <w:rsid w:val="001F43D6"/>
    <w:rsid w:val="001F4E7B"/>
    <w:rsid w:val="00200887"/>
    <w:rsid w:val="00203B13"/>
    <w:rsid w:val="00203C60"/>
    <w:rsid w:val="00210592"/>
    <w:rsid w:val="00211D92"/>
    <w:rsid w:val="00211DFA"/>
    <w:rsid w:val="002133BE"/>
    <w:rsid w:val="00220052"/>
    <w:rsid w:val="002218CF"/>
    <w:rsid w:val="00223592"/>
    <w:rsid w:val="00224D28"/>
    <w:rsid w:val="002254C5"/>
    <w:rsid w:val="00225AC6"/>
    <w:rsid w:val="00226667"/>
    <w:rsid w:val="00227363"/>
    <w:rsid w:val="00231F9E"/>
    <w:rsid w:val="002324BB"/>
    <w:rsid w:val="00234AA1"/>
    <w:rsid w:val="002350AD"/>
    <w:rsid w:val="00237327"/>
    <w:rsid w:val="00237AF0"/>
    <w:rsid w:val="00237FAC"/>
    <w:rsid w:val="00240857"/>
    <w:rsid w:val="002411FC"/>
    <w:rsid w:val="00243220"/>
    <w:rsid w:val="00246CF6"/>
    <w:rsid w:val="0024757C"/>
    <w:rsid w:val="00252665"/>
    <w:rsid w:val="00253137"/>
    <w:rsid w:val="00253789"/>
    <w:rsid w:val="002561AF"/>
    <w:rsid w:val="0025628B"/>
    <w:rsid w:val="002579DD"/>
    <w:rsid w:val="00261C07"/>
    <w:rsid w:val="00261EE9"/>
    <w:rsid w:val="002663F4"/>
    <w:rsid w:val="00266EE2"/>
    <w:rsid w:val="0026753C"/>
    <w:rsid w:val="002732B6"/>
    <w:rsid w:val="002737B8"/>
    <w:rsid w:val="002763D0"/>
    <w:rsid w:val="00276587"/>
    <w:rsid w:val="00281379"/>
    <w:rsid w:val="00283205"/>
    <w:rsid w:val="00287E56"/>
    <w:rsid w:val="00290342"/>
    <w:rsid w:val="00290FC4"/>
    <w:rsid w:val="002911CF"/>
    <w:rsid w:val="00292DD6"/>
    <w:rsid w:val="00293169"/>
    <w:rsid w:val="0029488C"/>
    <w:rsid w:val="00294FED"/>
    <w:rsid w:val="0029780C"/>
    <w:rsid w:val="002A7E67"/>
    <w:rsid w:val="002B10D6"/>
    <w:rsid w:val="002B163F"/>
    <w:rsid w:val="002B1EA3"/>
    <w:rsid w:val="002B3E5E"/>
    <w:rsid w:val="002B5191"/>
    <w:rsid w:val="002B60E5"/>
    <w:rsid w:val="002B6442"/>
    <w:rsid w:val="002B7A07"/>
    <w:rsid w:val="002B7D95"/>
    <w:rsid w:val="002C0460"/>
    <w:rsid w:val="002C0F84"/>
    <w:rsid w:val="002C2479"/>
    <w:rsid w:val="002C29DE"/>
    <w:rsid w:val="002C39FB"/>
    <w:rsid w:val="002C3F05"/>
    <w:rsid w:val="002C4289"/>
    <w:rsid w:val="002C5474"/>
    <w:rsid w:val="002D0C8E"/>
    <w:rsid w:val="002D1CEE"/>
    <w:rsid w:val="002D2C06"/>
    <w:rsid w:val="002D332A"/>
    <w:rsid w:val="002D4B77"/>
    <w:rsid w:val="002D5376"/>
    <w:rsid w:val="002D59B0"/>
    <w:rsid w:val="002D6832"/>
    <w:rsid w:val="002D7C7A"/>
    <w:rsid w:val="002E152C"/>
    <w:rsid w:val="002E1B58"/>
    <w:rsid w:val="002E1B62"/>
    <w:rsid w:val="002E471F"/>
    <w:rsid w:val="002E4D45"/>
    <w:rsid w:val="002E4DB6"/>
    <w:rsid w:val="002E4F7E"/>
    <w:rsid w:val="002E5E51"/>
    <w:rsid w:val="002E6732"/>
    <w:rsid w:val="002E69ED"/>
    <w:rsid w:val="002E7B1C"/>
    <w:rsid w:val="002F4218"/>
    <w:rsid w:val="002F7078"/>
    <w:rsid w:val="002F764E"/>
    <w:rsid w:val="002F796F"/>
    <w:rsid w:val="00305E63"/>
    <w:rsid w:val="003074C2"/>
    <w:rsid w:val="003117EC"/>
    <w:rsid w:val="00313C48"/>
    <w:rsid w:val="00315E67"/>
    <w:rsid w:val="003173FF"/>
    <w:rsid w:val="00317EFF"/>
    <w:rsid w:val="003209D5"/>
    <w:rsid w:val="00320FAF"/>
    <w:rsid w:val="0032196B"/>
    <w:rsid w:val="00322ECC"/>
    <w:rsid w:val="00324359"/>
    <w:rsid w:val="00326ECB"/>
    <w:rsid w:val="003311E2"/>
    <w:rsid w:val="00332724"/>
    <w:rsid w:val="003336C6"/>
    <w:rsid w:val="00333E66"/>
    <w:rsid w:val="003351A3"/>
    <w:rsid w:val="00337A41"/>
    <w:rsid w:val="00341829"/>
    <w:rsid w:val="00341EB3"/>
    <w:rsid w:val="00342ADB"/>
    <w:rsid w:val="00343851"/>
    <w:rsid w:val="003473D8"/>
    <w:rsid w:val="00347404"/>
    <w:rsid w:val="00355E7C"/>
    <w:rsid w:val="003572FE"/>
    <w:rsid w:val="003578C7"/>
    <w:rsid w:val="00362578"/>
    <w:rsid w:val="0036299A"/>
    <w:rsid w:val="003646B6"/>
    <w:rsid w:val="00366B36"/>
    <w:rsid w:val="003725CD"/>
    <w:rsid w:val="00373B5E"/>
    <w:rsid w:val="00374DD6"/>
    <w:rsid w:val="00376360"/>
    <w:rsid w:val="0037677C"/>
    <w:rsid w:val="003800D0"/>
    <w:rsid w:val="0038187A"/>
    <w:rsid w:val="003830B9"/>
    <w:rsid w:val="00384404"/>
    <w:rsid w:val="00386881"/>
    <w:rsid w:val="00386DFB"/>
    <w:rsid w:val="00387868"/>
    <w:rsid w:val="00392204"/>
    <w:rsid w:val="003955C4"/>
    <w:rsid w:val="00395A1F"/>
    <w:rsid w:val="00396610"/>
    <w:rsid w:val="003A05B6"/>
    <w:rsid w:val="003A1D94"/>
    <w:rsid w:val="003A1FB3"/>
    <w:rsid w:val="003A2CFB"/>
    <w:rsid w:val="003A3204"/>
    <w:rsid w:val="003B0375"/>
    <w:rsid w:val="003B1052"/>
    <w:rsid w:val="003B39E3"/>
    <w:rsid w:val="003B7807"/>
    <w:rsid w:val="003C1871"/>
    <w:rsid w:val="003C3875"/>
    <w:rsid w:val="003C39BB"/>
    <w:rsid w:val="003C607F"/>
    <w:rsid w:val="003C61B4"/>
    <w:rsid w:val="003C6268"/>
    <w:rsid w:val="003D0485"/>
    <w:rsid w:val="003D1E8A"/>
    <w:rsid w:val="003D2E0E"/>
    <w:rsid w:val="003D3097"/>
    <w:rsid w:val="003D4D21"/>
    <w:rsid w:val="003E0388"/>
    <w:rsid w:val="003E2E82"/>
    <w:rsid w:val="003E2FE0"/>
    <w:rsid w:val="003E4B8F"/>
    <w:rsid w:val="003E5E8A"/>
    <w:rsid w:val="003E6054"/>
    <w:rsid w:val="003E724C"/>
    <w:rsid w:val="003E75F0"/>
    <w:rsid w:val="003F0D30"/>
    <w:rsid w:val="003F1B80"/>
    <w:rsid w:val="003F4CF3"/>
    <w:rsid w:val="003F647E"/>
    <w:rsid w:val="0040353E"/>
    <w:rsid w:val="00403FF9"/>
    <w:rsid w:val="004062C3"/>
    <w:rsid w:val="00411FCF"/>
    <w:rsid w:val="0041223E"/>
    <w:rsid w:val="004129D7"/>
    <w:rsid w:val="00414574"/>
    <w:rsid w:val="0041503D"/>
    <w:rsid w:val="00415B34"/>
    <w:rsid w:val="00417400"/>
    <w:rsid w:val="00417F52"/>
    <w:rsid w:val="004204A1"/>
    <w:rsid w:val="0042222D"/>
    <w:rsid w:val="00423704"/>
    <w:rsid w:val="00423B66"/>
    <w:rsid w:val="00423E91"/>
    <w:rsid w:val="00426CE5"/>
    <w:rsid w:val="004278F5"/>
    <w:rsid w:val="00431756"/>
    <w:rsid w:val="004327EA"/>
    <w:rsid w:val="004359D8"/>
    <w:rsid w:val="004371E8"/>
    <w:rsid w:val="00437CE9"/>
    <w:rsid w:val="00440174"/>
    <w:rsid w:val="00441AD5"/>
    <w:rsid w:val="00442ED3"/>
    <w:rsid w:val="00444542"/>
    <w:rsid w:val="00446F94"/>
    <w:rsid w:val="00447872"/>
    <w:rsid w:val="00447D6A"/>
    <w:rsid w:val="00450B89"/>
    <w:rsid w:val="00452EA4"/>
    <w:rsid w:val="00455E4B"/>
    <w:rsid w:val="004607CD"/>
    <w:rsid w:val="00460863"/>
    <w:rsid w:val="0046222D"/>
    <w:rsid w:val="004666EF"/>
    <w:rsid w:val="00466A0E"/>
    <w:rsid w:val="0046792C"/>
    <w:rsid w:val="00473B29"/>
    <w:rsid w:val="00476B79"/>
    <w:rsid w:val="00481BA0"/>
    <w:rsid w:val="00481E36"/>
    <w:rsid w:val="004847C7"/>
    <w:rsid w:val="0048559F"/>
    <w:rsid w:val="004861F3"/>
    <w:rsid w:val="00486EA5"/>
    <w:rsid w:val="00494844"/>
    <w:rsid w:val="004A39ED"/>
    <w:rsid w:val="004A3CA9"/>
    <w:rsid w:val="004A77C2"/>
    <w:rsid w:val="004B0FA7"/>
    <w:rsid w:val="004B1B9D"/>
    <w:rsid w:val="004B29C8"/>
    <w:rsid w:val="004B3A42"/>
    <w:rsid w:val="004B5404"/>
    <w:rsid w:val="004B7222"/>
    <w:rsid w:val="004B7324"/>
    <w:rsid w:val="004C3FF0"/>
    <w:rsid w:val="004C45B6"/>
    <w:rsid w:val="004C515D"/>
    <w:rsid w:val="004C5F37"/>
    <w:rsid w:val="004C5F3E"/>
    <w:rsid w:val="004C6538"/>
    <w:rsid w:val="004C6E70"/>
    <w:rsid w:val="004C7BB4"/>
    <w:rsid w:val="004D0594"/>
    <w:rsid w:val="004D0ED3"/>
    <w:rsid w:val="004D149F"/>
    <w:rsid w:val="004D185A"/>
    <w:rsid w:val="004D21CD"/>
    <w:rsid w:val="004D2675"/>
    <w:rsid w:val="004D2CF4"/>
    <w:rsid w:val="004D2D50"/>
    <w:rsid w:val="004D7156"/>
    <w:rsid w:val="004E6637"/>
    <w:rsid w:val="004F094F"/>
    <w:rsid w:val="004F18A9"/>
    <w:rsid w:val="004F4FBC"/>
    <w:rsid w:val="004F60A0"/>
    <w:rsid w:val="004F7B7D"/>
    <w:rsid w:val="0050234A"/>
    <w:rsid w:val="00502404"/>
    <w:rsid w:val="005071DA"/>
    <w:rsid w:val="00507668"/>
    <w:rsid w:val="0051103E"/>
    <w:rsid w:val="005114D7"/>
    <w:rsid w:val="00513D9E"/>
    <w:rsid w:val="00513DA4"/>
    <w:rsid w:val="005150C5"/>
    <w:rsid w:val="00517733"/>
    <w:rsid w:val="00517C53"/>
    <w:rsid w:val="00520C47"/>
    <w:rsid w:val="00521995"/>
    <w:rsid w:val="00521DF5"/>
    <w:rsid w:val="005227F4"/>
    <w:rsid w:val="0052498B"/>
    <w:rsid w:val="00524B69"/>
    <w:rsid w:val="00524C95"/>
    <w:rsid w:val="00525370"/>
    <w:rsid w:val="00530E2A"/>
    <w:rsid w:val="005364BE"/>
    <w:rsid w:val="005413DA"/>
    <w:rsid w:val="00542927"/>
    <w:rsid w:val="00542FEC"/>
    <w:rsid w:val="00544FD1"/>
    <w:rsid w:val="00545DB4"/>
    <w:rsid w:val="005467EE"/>
    <w:rsid w:val="0054680A"/>
    <w:rsid w:val="00553448"/>
    <w:rsid w:val="005535D0"/>
    <w:rsid w:val="0055370A"/>
    <w:rsid w:val="00554971"/>
    <w:rsid w:val="005566C9"/>
    <w:rsid w:val="005573D7"/>
    <w:rsid w:val="005614A6"/>
    <w:rsid w:val="00561719"/>
    <w:rsid w:val="005620DB"/>
    <w:rsid w:val="00563F75"/>
    <w:rsid w:val="00565560"/>
    <w:rsid w:val="00565CFB"/>
    <w:rsid w:val="005663B6"/>
    <w:rsid w:val="00566D07"/>
    <w:rsid w:val="005674DB"/>
    <w:rsid w:val="00567AF4"/>
    <w:rsid w:val="00572F4A"/>
    <w:rsid w:val="005733EA"/>
    <w:rsid w:val="005739ED"/>
    <w:rsid w:val="005743EE"/>
    <w:rsid w:val="00575BAC"/>
    <w:rsid w:val="005766CF"/>
    <w:rsid w:val="00580010"/>
    <w:rsid w:val="005806C8"/>
    <w:rsid w:val="005810FE"/>
    <w:rsid w:val="00581423"/>
    <w:rsid w:val="00581426"/>
    <w:rsid w:val="00582EA9"/>
    <w:rsid w:val="00582F62"/>
    <w:rsid w:val="00584DF7"/>
    <w:rsid w:val="00586058"/>
    <w:rsid w:val="00587168"/>
    <w:rsid w:val="0058720E"/>
    <w:rsid w:val="00592A87"/>
    <w:rsid w:val="005938CB"/>
    <w:rsid w:val="005949F7"/>
    <w:rsid w:val="005A216C"/>
    <w:rsid w:val="005B1361"/>
    <w:rsid w:val="005B1F4E"/>
    <w:rsid w:val="005B320C"/>
    <w:rsid w:val="005B357A"/>
    <w:rsid w:val="005B37C6"/>
    <w:rsid w:val="005B55C6"/>
    <w:rsid w:val="005B5D48"/>
    <w:rsid w:val="005B65D7"/>
    <w:rsid w:val="005B6615"/>
    <w:rsid w:val="005B6723"/>
    <w:rsid w:val="005C3CC5"/>
    <w:rsid w:val="005C43D5"/>
    <w:rsid w:val="005C47E7"/>
    <w:rsid w:val="005C7082"/>
    <w:rsid w:val="005D1AA4"/>
    <w:rsid w:val="005D4FBD"/>
    <w:rsid w:val="005D5A14"/>
    <w:rsid w:val="005D6140"/>
    <w:rsid w:val="005D6237"/>
    <w:rsid w:val="005E06DD"/>
    <w:rsid w:val="005E1201"/>
    <w:rsid w:val="005E1949"/>
    <w:rsid w:val="005E1CB3"/>
    <w:rsid w:val="005E3DF0"/>
    <w:rsid w:val="005E731D"/>
    <w:rsid w:val="005F0217"/>
    <w:rsid w:val="005F0D95"/>
    <w:rsid w:val="005F75B2"/>
    <w:rsid w:val="006007DC"/>
    <w:rsid w:val="00602EBF"/>
    <w:rsid w:val="006053DF"/>
    <w:rsid w:val="006053ED"/>
    <w:rsid w:val="0060572D"/>
    <w:rsid w:val="00610BBB"/>
    <w:rsid w:val="00610D9B"/>
    <w:rsid w:val="00612033"/>
    <w:rsid w:val="0061231A"/>
    <w:rsid w:val="00613C05"/>
    <w:rsid w:val="00621C83"/>
    <w:rsid w:val="006229AE"/>
    <w:rsid w:val="00625225"/>
    <w:rsid w:val="00625C33"/>
    <w:rsid w:val="00626F1F"/>
    <w:rsid w:val="00632492"/>
    <w:rsid w:val="006327A4"/>
    <w:rsid w:val="00632892"/>
    <w:rsid w:val="00633DDB"/>
    <w:rsid w:val="0063449E"/>
    <w:rsid w:val="0063458A"/>
    <w:rsid w:val="006360EA"/>
    <w:rsid w:val="00636F46"/>
    <w:rsid w:val="006379D5"/>
    <w:rsid w:val="00640C27"/>
    <w:rsid w:val="00642252"/>
    <w:rsid w:val="00643ADB"/>
    <w:rsid w:val="00644ADE"/>
    <w:rsid w:val="00644FA0"/>
    <w:rsid w:val="00647BCC"/>
    <w:rsid w:val="006506DD"/>
    <w:rsid w:val="00651943"/>
    <w:rsid w:val="006520CB"/>
    <w:rsid w:val="00652D14"/>
    <w:rsid w:val="00653046"/>
    <w:rsid w:val="00655B95"/>
    <w:rsid w:val="00657019"/>
    <w:rsid w:val="00657634"/>
    <w:rsid w:val="00662C3A"/>
    <w:rsid w:val="00667B58"/>
    <w:rsid w:val="00667D2E"/>
    <w:rsid w:val="00673C56"/>
    <w:rsid w:val="00673CAE"/>
    <w:rsid w:val="00677F30"/>
    <w:rsid w:val="006804EA"/>
    <w:rsid w:val="00682470"/>
    <w:rsid w:val="006840B8"/>
    <w:rsid w:val="00684F0B"/>
    <w:rsid w:val="006858C6"/>
    <w:rsid w:val="00687097"/>
    <w:rsid w:val="006872DF"/>
    <w:rsid w:val="00687C03"/>
    <w:rsid w:val="00693326"/>
    <w:rsid w:val="006934BD"/>
    <w:rsid w:val="00695CEB"/>
    <w:rsid w:val="006A02C1"/>
    <w:rsid w:val="006A251B"/>
    <w:rsid w:val="006A5913"/>
    <w:rsid w:val="006A61E0"/>
    <w:rsid w:val="006B3270"/>
    <w:rsid w:val="006B363C"/>
    <w:rsid w:val="006B4D2D"/>
    <w:rsid w:val="006B5F33"/>
    <w:rsid w:val="006B6DE4"/>
    <w:rsid w:val="006C22A4"/>
    <w:rsid w:val="006C2743"/>
    <w:rsid w:val="006C396C"/>
    <w:rsid w:val="006D7806"/>
    <w:rsid w:val="006E28B5"/>
    <w:rsid w:val="006E5919"/>
    <w:rsid w:val="006F108C"/>
    <w:rsid w:val="006F197C"/>
    <w:rsid w:val="006F2AA2"/>
    <w:rsid w:val="006F41EA"/>
    <w:rsid w:val="006F5073"/>
    <w:rsid w:val="006F5EEE"/>
    <w:rsid w:val="006F6585"/>
    <w:rsid w:val="006F6C1A"/>
    <w:rsid w:val="006F7E7A"/>
    <w:rsid w:val="00700D30"/>
    <w:rsid w:val="00700EB4"/>
    <w:rsid w:val="00700EFC"/>
    <w:rsid w:val="00701017"/>
    <w:rsid w:val="00704066"/>
    <w:rsid w:val="00704831"/>
    <w:rsid w:val="00712A1F"/>
    <w:rsid w:val="00712B34"/>
    <w:rsid w:val="0071314A"/>
    <w:rsid w:val="00713EA6"/>
    <w:rsid w:val="0071585A"/>
    <w:rsid w:val="007171B1"/>
    <w:rsid w:val="007274F6"/>
    <w:rsid w:val="00731E38"/>
    <w:rsid w:val="007370C4"/>
    <w:rsid w:val="007375ED"/>
    <w:rsid w:val="00740EF7"/>
    <w:rsid w:val="0074189E"/>
    <w:rsid w:val="00742064"/>
    <w:rsid w:val="00742912"/>
    <w:rsid w:val="007440C5"/>
    <w:rsid w:val="00750626"/>
    <w:rsid w:val="00751E56"/>
    <w:rsid w:val="00754C0B"/>
    <w:rsid w:val="00755EE9"/>
    <w:rsid w:val="007612CE"/>
    <w:rsid w:val="00761D69"/>
    <w:rsid w:val="0076253E"/>
    <w:rsid w:val="00762D32"/>
    <w:rsid w:val="00763BDF"/>
    <w:rsid w:val="007669BA"/>
    <w:rsid w:val="00774261"/>
    <w:rsid w:val="00774881"/>
    <w:rsid w:val="007751A1"/>
    <w:rsid w:val="00775B3E"/>
    <w:rsid w:val="00776357"/>
    <w:rsid w:val="0077703E"/>
    <w:rsid w:val="00777938"/>
    <w:rsid w:val="00780F1B"/>
    <w:rsid w:val="00781F62"/>
    <w:rsid w:val="007821EF"/>
    <w:rsid w:val="007837B9"/>
    <w:rsid w:val="00783839"/>
    <w:rsid w:val="007838F6"/>
    <w:rsid w:val="00785249"/>
    <w:rsid w:val="00785DD9"/>
    <w:rsid w:val="00787F75"/>
    <w:rsid w:val="00790524"/>
    <w:rsid w:val="00794DA2"/>
    <w:rsid w:val="007972D8"/>
    <w:rsid w:val="007A006A"/>
    <w:rsid w:val="007A05D9"/>
    <w:rsid w:val="007A2765"/>
    <w:rsid w:val="007A4903"/>
    <w:rsid w:val="007A4C56"/>
    <w:rsid w:val="007A62A4"/>
    <w:rsid w:val="007B2DF2"/>
    <w:rsid w:val="007B60C5"/>
    <w:rsid w:val="007B6475"/>
    <w:rsid w:val="007C0814"/>
    <w:rsid w:val="007C127E"/>
    <w:rsid w:val="007C6F5E"/>
    <w:rsid w:val="007D0921"/>
    <w:rsid w:val="007D4FA8"/>
    <w:rsid w:val="007D51F5"/>
    <w:rsid w:val="007D6F8F"/>
    <w:rsid w:val="007D73F1"/>
    <w:rsid w:val="007E1CE0"/>
    <w:rsid w:val="007E26F0"/>
    <w:rsid w:val="007E2FB8"/>
    <w:rsid w:val="007E31E5"/>
    <w:rsid w:val="007E4152"/>
    <w:rsid w:val="007E4EEA"/>
    <w:rsid w:val="007E5F70"/>
    <w:rsid w:val="007E7B48"/>
    <w:rsid w:val="007F054E"/>
    <w:rsid w:val="007F167C"/>
    <w:rsid w:val="007F2954"/>
    <w:rsid w:val="007F404D"/>
    <w:rsid w:val="00803D84"/>
    <w:rsid w:val="0080480C"/>
    <w:rsid w:val="00806743"/>
    <w:rsid w:val="00806BEE"/>
    <w:rsid w:val="00810159"/>
    <w:rsid w:val="00813851"/>
    <w:rsid w:val="00815447"/>
    <w:rsid w:val="00815D38"/>
    <w:rsid w:val="008177E9"/>
    <w:rsid w:val="0081780A"/>
    <w:rsid w:val="00820C7D"/>
    <w:rsid w:val="00822D84"/>
    <w:rsid w:val="008234FF"/>
    <w:rsid w:val="00823BA5"/>
    <w:rsid w:val="008264AB"/>
    <w:rsid w:val="008303E8"/>
    <w:rsid w:val="008309CC"/>
    <w:rsid w:val="00832F95"/>
    <w:rsid w:val="00834A8C"/>
    <w:rsid w:val="00836A59"/>
    <w:rsid w:val="00836C91"/>
    <w:rsid w:val="00837BD1"/>
    <w:rsid w:val="0084003E"/>
    <w:rsid w:val="00841C25"/>
    <w:rsid w:val="00841DB5"/>
    <w:rsid w:val="00842E14"/>
    <w:rsid w:val="00844BDF"/>
    <w:rsid w:val="00845E6D"/>
    <w:rsid w:val="00847358"/>
    <w:rsid w:val="008513AA"/>
    <w:rsid w:val="008557F4"/>
    <w:rsid w:val="00855960"/>
    <w:rsid w:val="008612F9"/>
    <w:rsid w:val="00862658"/>
    <w:rsid w:val="0086365B"/>
    <w:rsid w:val="00866CC8"/>
    <w:rsid w:val="00866D5F"/>
    <w:rsid w:val="00866FDF"/>
    <w:rsid w:val="0086727D"/>
    <w:rsid w:val="00867BA3"/>
    <w:rsid w:val="008722E1"/>
    <w:rsid w:val="00872A9B"/>
    <w:rsid w:val="00872C12"/>
    <w:rsid w:val="008758DB"/>
    <w:rsid w:val="00877664"/>
    <w:rsid w:val="00877C90"/>
    <w:rsid w:val="008807F4"/>
    <w:rsid w:val="0088300A"/>
    <w:rsid w:val="00883287"/>
    <w:rsid w:val="008834F9"/>
    <w:rsid w:val="00883632"/>
    <w:rsid w:val="008855D5"/>
    <w:rsid w:val="00885FB3"/>
    <w:rsid w:val="00890A70"/>
    <w:rsid w:val="008928F2"/>
    <w:rsid w:val="00893BE4"/>
    <w:rsid w:val="00894A55"/>
    <w:rsid w:val="00894E72"/>
    <w:rsid w:val="00894ED1"/>
    <w:rsid w:val="008A0514"/>
    <w:rsid w:val="008A0BE5"/>
    <w:rsid w:val="008A1270"/>
    <w:rsid w:val="008A341E"/>
    <w:rsid w:val="008A48C3"/>
    <w:rsid w:val="008A6BCB"/>
    <w:rsid w:val="008A6C13"/>
    <w:rsid w:val="008A6DFB"/>
    <w:rsid w:val="008A6F47"/>
    <w:rsid w:val="008B1B03"/>
    <w:rsid w:val="008B28CF"/>
    <w:rsid w:val="008B2B45"/>
    <w:rsid w:val="008B3A21"/>
    <w:rsid w:val="008B3AE0"/>
    <w:rsid w:val="008B3CEE"/>
    <w:rsid w:val="008B4421"/>
    <w:rsid w:val="008B4995"/>
    <w:rsid w:val="008C0B2E"/>
    <w:rsid w:val="008C0F1B"/>
    <w:rsid w:val="008C161C"/>
    <w:rsid w:val="008C1639"/>
    <w:rsid w:val="008C3831"/>
    <w:rsid w:val="008C49C1"/>
    <w:rsid w:val="008C5401"/>
    <w:rsid w:val="008D3B81"/>
    <w:rsid w:val="008D4661"/>
    <w:rsid w:val="008D5386"/>
    <w:rsid w:val="008E0CB5"/>
    <w:rsid w:val="008E0EF2"/>
    <w:rsid w:val="008E2199"/>
    <w:rsid w:val="008E4AA3"/>
    <w:rsid w:val="008E7572"/>
    <w:rsid w:val="008F2E8B"/>
    <w:rsid w:val="008F5169"/>
    <w:rsid w:val="008F5263"/>
    <w:rsid w:val="008F57C3"/>
    <w:rsid w:val="008F6929"/>
    <w:rsid w:val="008F6EB3"/>
    <w:rsid w:val="008F7A1F"/>
    <w:rsid w:val="00901A34"/>
    <w:rsid w:val="00903A2A"/>
    <w:rsid w:val="0090459A"/>
    <w:rsid w:val="009050D0"/>
    <w:rsid w:val="00906C36"/>
    <w:rsid w:val="00910B30"/>
    <w:rsid w:val="00910BA2"/>
    <w:rsid w:val="0091317F"/>
    <w:rsid w:val="00913381"/>
    <w:rsid w:val="00915839"/>
    <w:rsid w:val="0091601D"/>
    <w:rsid w:val="00920A11"/>
    <w:rsid w:val="00921AD7"/>
    <w:rsid w:val="00922364"/>
    <w:rsid w:val="00927AB8"/>
    <w:rsid w:val="00930EAA"/>
    <w:rsid w:val="0093107E"/>
    <w:rsid w:val="0093159F"/>
    <w:rsid w:val="0093485F"/>
    <w:rsid w:val="009360A5"/>
    <w:rsid w:val="0093725D"/>
    <w:rsid w:val="00937DEE"/>
    <w:rsid w:val="00940072"/>
    <w:rsid w:val="00943117"/>
    <w:rsid w:val="0094555B"/>
    <w:rsid w:val="00946742"/>
    <w:rsid w:val="0094750C"/>
    <w:rsid w:val="009509B5"/>
    <w:rsid w:val="00950BEF"/>
    <w:rsid w:val="0095410C"/>
    <w:rsid w:val="0096020F"/>
    <w:rsid w:val="009604C8"/>
    <w:rsid w:val="00962325"/>
    <w:rsid w:val="0096480C"/>
    <w:rsid w:val="0096521E"/>
    <w:rsid w:val="009664A3"/>
    <w:rsid w:val="00966FE2"/>
    <w:rsid w:val="00967D5A"/>
    <w:rsid w:val="00970484"/>
    <w:rsid w:val="009712C2"/>
    <w:rsid w:val="009747C0"/>
    <w:rsid w:val="00974998"/>
    <w:rsid w:val="00974FE7"/>
    <w:rsid w:val="00975130"/>
    <w:rsid w:val="0097625C"/>
    <w:rsid w:val="00976517"/>
    <w:rsid w:val="00980913"/>
    <w:rsid w:val="00980929"/>
    <w:rsid w:val="00983C43"/>
    <w:rsid w:val="0098511A"/>
    <w:rsid w:val="00985B99"/>
    <w:rsid w:val="00993401"/>
    <w:rsid w:val="0099611F"/>
    <w:rsid w:val="009A42C7"/>
    <w:rsid w:val="009A461A"/>
    <w:rsid w:val="009A4C2F"/>
    <w:rsid w:val="009A4D6D"/>
    <w:rsid w:val="009A70C8"/>
    <w:rsid w:val="009A7116"/>
    <w:rsid w:val="009B012C"/>
    <w:rsid w:val="009B1452"/>
    <w:rsid w:val="009B3BD7"/>
    <w:rsid w:val="009B41F7"/>
    <w:rsid w:val="009B5526"/>
    <w:rsid w:val="009B639C"/>
    <w:rsid w:val="009C08BC"/>
    <w:rsid w:val="009C2688"/>
    <w:rsid w:val="009C47FD"/>
    <w:rsid w:val="009C4BE6"/>
    <w:rsid w:val="009C68F8"/>
    <w:rsid w:val="009D0075"/>
    <w:rsid w:val="009D0607"/>
    <w:rsid w:val="009D19C6"/>
    <w:rsid w:val="009D2674"/>
    <w:rsid w:val="009D3343"/>
    <w:rsid w:val="009D751A"/>
    <w:rsid w:val="009D7F80"/>
    <w:rsid w:val="009E55FD"/>
    <w:rsid w:val="009E67F6"/>
    <w:rsid w:val="009E7F57"/>
    <w:rsid w:val="009F0AEF"/>
    <w:rsid w:val="009F0F2B"/>
    <w:rsid w:val="009F2131"/>
    <w:rsid w:val="009F22CE"/>
    <w:rsid w:val="009F5311"/>
    <w:rsid w:val="009F53C1"/>
    <w:rsid w:val="009F557F"/>
    <w:rsid w:val="009F5D52"/>
    <w:rsid w:val="009F6542"/>
    <w:rsid w:val="009F6816"/>
    <w:rsid w:val="009F6BE7"/>
    <w:rsid w:val="009F76CD"/>
    <w:rsid w:val="00A0155C"/>
    <w:rsid w:val="00A01882"/>
    <w:rsid w:val="00A02FD6"/>
    <w:rsid w:val="00A0344B"/>
    <w:rsid w:val="00A04B43"/>
    <w:rsid w:val="00A05D17"/>
    <w:rsid w:val="00A0623C"/>
    <w:rsid w:val="00A0628B"/>
    <w:rsid w:val="00A06A3B"/>
    <w:rsid w:val="00A11937"/>
    <w:rsid w:val="00A11D84"/>
    <w:rsid w:val="00A12D5E"/>
    <w:rsid w:val="00A14355"/>
    <w:rsid w:val="00A1636E"/>
    <w:rsid w:val="00A164A2"/>
    <w:rsid w:val="00A21BFF"/>
    <w:rsid w:val="00A22CB6"/>
    <w:rsid w:val="00A230B2"/>
    <w:rsid w:val="00A23F24"/>
    <w:rsid w:val="00A24CD5"/>
    <w:rsid w:val="00A27866"/>
    <w:rsid w:val="00A308B8"/>
    <w:rsid w:val="00A31B87"/>
    <w:rsid w:val="00A32552"/>
    <w:rsid w:val="00A32A56"/>
    <w:rsid w:val="00A34D7D"/>
    <w:rsid w:val="00A35DA6"/>
    <w:rsid w:val="00A3710D"/>
    <w:rsid w:val="00A42244"/>
    <w:rsid w:val="00A427A5"/>
    <w:rsid w:val="00A505C0"/>
    <w:rsid w:val="00A53805"/>
    <w:rsid w:val="00A539CE"/>
    <w:rsid w:val="00A53E0E"/>
    <w:rsid w:val="00A60A41"/>
    <w:rsid w:val="00A61681"/>
    <w:rsid w:val="00A61983"/>
    <w:rsid w:val="00A61D9E"/>
    <w:rsid w:val="00A6297A"/>
    <w:rsid w:val="00A63350"/>
    <w:rsid w:val="00A6371F"/>
    <w:rsid w:val="00A6711A"/>
    <w:rsid w:val="00A725FB"/>
    <w:rsid w:val="00A73A1D"/>
    <w:rsid w:val="00A76B12"/>
    <w:rsid w:val="00A804DF"/>
    <w:rsid w:val="00A80EDE"/>
    <w:rsid w:val="00A82079"/>
    <w:rsid w:val="00A822B2"/>
    <w:rsid w:val="00A854B3"/>
    <w:rsid w:val="00A855B7"/>
    <w:rsid w:val="00A91A49"/>
    <w:rsid w:val="00A92205"/>
    <w:rsid w:val="00A92900"/>
    <w:rsid w:val="00A94601"/>
    <w:rsid w:val="00A94A07"/>
    <w:rsid w:val="00A94E16"/>
    <w:rsid w:val="00A95695"/>
    <w:rsid w:val="00A965C8"/>
    <w:rsid w:val="00AA2791"/>
    <w:rsid w:val="00AA481C"/>
    <w:rsid w:val="00AA542C"/>
    <w:rsid w:val="00AA73C9"/>
    <w:rsid w:val="00AB0E0A"/>
    <w:rsid w:val="00AB129A"/>
    <w:rsid w:val="00AB19AC"/>
    <w:rsid w:val="00AB565B"/>
    <w:rsid w:val="00AB61D7"/>
    <w:rsid w:val="00AB6813"/>
    <w:rsid w:val="00AB6957"/>
    <w:rsid w:val="00AB7328"/>
    <w:rsid w:val="00AC27E5"/>
    <w:rsid w:val="00AC437F"/>
    <w:rsid w:val="00AC43DA"/>
    <w:rsid w:val="00AD01EE"/>
    <w:rsid w:val="00AD08CB"/>
    <w:rsid w:val="00AD1A2B"/>
    <w:rsid w:val="00AD443D"/>
    <w:rsid w:val="00AD4DC7"/>
    <w:rsid w:val="00AD56C5"/>
    <w:rsid w:val="00AD5BAB"/>
    <w:rsid w:val="00AD722A"/>
    <w:rsid w:val="00AD7AE2"/>
    <w:rsid w:val="00AE0116"/>
    <w:rsid w:val="00AE0CAB"/>
    <w:rsid w:val="00AE0F9C"/>
    <w:rsid w:val="00AE185A"/>
    <w:rsid w:val="00AE262F"/>
    <w:rsid w:val="00AE7763"/>
    <w:rsid w:val="00AF0367"/>
    <w:rsid w:val="00AF1BA8"/>
    <w:rsid w:val="00AF2117"/>
    <w:rsid w:val="00AF2EEB"/>
    <w:rsid w:val="00AF53A5"/>
    <w:rsid w:val="00AF553C"/>
    <w:rsid w:val="00AF7F9C"/>
    <w:rsid w:val="00B006AC"/>
    <w:rsid w:val="00B03512"/>
    <w:rsid w:val="00B0486E"/>
    <w:rsid w:val="00B06088"/>
    <w:rsid w:val="00B10D0E"/>
    <w:rsid w:val="00B11365"/>
    <w:rsid w:val="00B138B7"/>
    <w:rsid w:val="00B138D3"/>
    <w:rsid w:val="00B13BB3"/>
    <w:rsid w:val="00B13EB8"/>
    <w:rsid w:val="00B14727"/>
    <w:rsid w:val="00B15317"/>
    <w:rsid w:val="00B22942"/>
    <w:rsid w:val="00B25F13"/>
    <w:rsid w:val="00B26085"/>
    <w:rsid w:val="00B26CC1"/>
    <w:rsid w:val="00B26F2C"/>
    <w:rsid w:val="00B279AE"/>
    <w:rsid w:val="00B27A7F"/>
    <w:rsid w:val="00B27A85"/>
    <w:rsid w:val="00B317C0"/>
    <w:rsid w:val="00B31A21"/>
    <w:rsid w:val="00B34FED"/>
    <w:rsid w:val="00B3518E"/>
    <w:rsid w:val="00B3522B"/>
    <w:rsid w:val="00B376BC"/>
    <w:rsid w:val="00B37A11"/>
    <w:rsid w:val="00B40492"/>
    <w:rsid w:val="00B405EE"/>
    <w:rsid w:val="00B44D07"/>
    <w:rsid w:val="00B44E5F"/>
    <w:rsid w:val="00B46700"/>
    <w:rsid w:val="00B4759E"/>
    <w:rsid w:val="00B508AF"/>
    <w:rsid w:val="00B514C0"/>
    <w:rsid w:val="00B51FAA"/>
    <w:rsid w:val="00B52E81"/>
    <w:rsid w:val="00B533CB"/>
    <w:rsid w:val="00B5441A"/>
    <w:rsid w:val="00B5764E"/>
    <w:rsid w:val="00B57C96"/>
    <w:rsid w:val="00B64DBC"/>
    <w:rsid w:val="00B65DB7"/>
    <w:rsid w:val="00B710CF"/>
    <w:rsid w:val="00B71B33"/>
    <w:rsid w:val="00B73AC2"/>
    <w:rsid w:val="00B7483E"/>
    <w:rsid w:val="00B764E5"/>
    <w:rsid w:val="00B8149E"/>
    <w:rsid w:val="00B82BEB"/>
    <w:rsid w:val="00B82DCD"/>
    <w:rsid w:val="00B92AFE"/>
    <w:rsid w:val="00B93331"/>
    <w:rsid w:val="00B95D44"/>
    <w:rsid w:val="00B969A5"/>
    <w:rsid w:val="00BA0686"/>
    <w:rsid w:val="00BA07AD"/>
    <w:rsid w:val="00BA1840"/>
    <w:rsid w:val="00BA32C3"/>
    <w:rsid w:val="00BA33AF"/>
    <w:rsid w:val="00BA4C66"/>
    <w:rsid w:val="00BA641E"/>
    <w:rsid w:val="00BB12AC"/>
    <w:rsid w:val="00BB201D"/>
    <w:rsid w:val="00BB4527"/>
    <w:rsid w:val="00BB6E6E"/>
    <w:rsid w:val="00BC1E86"/>
    <w:rsid w:val="00BC2C0E"/>
    <w:rsid w:val="00BC6B38"/>
    <w:rsid w:val="00BC6C2B"/>
    <w:rsid w:val="00BC7007"/>
    <w:rsid w:val="00BD265C"/>
    <w:rsid w:val="00BD35B2"/>
    <w:rsid w:val="00BD42D2"/>
    <w:rsid w:val="00BD54EF"/>
    <w:rsid w:val="00BD5E28"/>
    <w:rsid w:val="00BD5F2E"/>
    <w:rsid w:val="00BD689C"/>
    <w:rsid w:val="00BD6B51"/>
    <w:rsid w:val="00BD70B4"/>
    <w:rsid w:val="00BE06A0"/>
    <w:rsid w:val="00BE35F9"/>
    <w:rsid w:val="00BE5B3D"/>
    <w:rsid w:val="00BE6997"/>
    <w:rsid w:val="00BF01A8"/>
    <w:rsid w:val="00BF056E"/>
    <w:rsid w:val="00BF191A"/>
    <w:rsid w:val="00BF33BE"/>
    <w:rsid w:val="00BF4531"/>
    <w:rsid w:val="00BF6A20"/>
    <w:rsid w:val="00BF763C"/>
    <w:rsid w:val="00BF76BD"/>
    <w:rsid w:val="00C012FD"/>
    <w:rsid w:val="00C01691"/>
    <w:rsid w:val="00C03056"/>
    <w:rsid w:val="00C04FF4"/>
    <w:rsid w:val="00C10999"/>
    <w:rsid w:val="00C10B52"/>
    <w:rsid w:val="00C12978"/>
    <w:rsid w:val="00C12B48"/>
    <w:rsid w:val="00C13F96"/>
    <w:rsid w:val="00C1701A"/>
    <w:rsid w:val="00C207A7"/>
    <w:rsid w:val="00C22297"/>
    <w:rsid w:val="00C23EF0"/>
    <w:rsid w:val="00C27539"/>
    <w:rsid w:val="00C31B9E"/>
    <w:rsid w:val="00C36ACA"/>
    <w:rsid w:val="00C36E3E"/>
    <w:rsid w:val="00C379DD"/>
    <w:rsid w:val="00C40777"/>
    <w:rsid w:val="00C415F5"/>
    <w:rsid w:val="00C41BD5"/>
    <w:rsid w:val="00C42CC1"/>
    <w:rsid w:val="00C448F7"/>
    <w:rsid w:val="00C44BAD"/>
    <w:rsid w:val="00C51266"/>
    <w:rsid w:val="00C517CC"/>
    <w:rsid w:val="00C530A0"/>
    <w:rsid w:val="00C53830"/>
    <w:rsid w:val="00C56F34"/>
    <w:rsid w:val="00C6088D"/>
    <w:rsid w:val="00C64378"/>
    <w:rsid w:val="00C6489C"/>
    <w:rsid w:val="00C64CC2"/>
    <w:rsid w:val="00C654D7"/>
    <w:rsid w:val="00C6641C"/>
    <w:rsid w:val="00C700DA"/>
    <w:rsid w:val="00C71F9A"/>
    <w:rsid w:val="00C72B3A"/>
    <w:rsid w:val="00C7330E"/>
    <w:rsid w:val="00C75913"/>
    <w:rsid w:val="00C75C36"/>
    <w:rsid w:val="00C76652"/>
    <w:rsid w:val="00C769D6"/>
    <w:rsid w:val="00C77426"/>
    <w:rsid w:val="00C8191D"/>
    <w:rsid w:val="00C83EEA"/>
    <w:rsid w:val="00C92113"/>
    <w:rsid w:val="00C9514F"/>
    <w:rsid w:val="00C97C16"/>
    <w:rsid w:val="00CA27B1"/>
    <w:rsid w:val="00CA324E"/>
    <w:rsid w:val="00CA328F"/>
    <w:rsid w:val="00CA3339"/>
    <w:rsid w:val="00CA3F0D"/>
    <w:rsid w:val="00CA3F49"/>
    <w:rsid w:val="00CB265E"/>
    <w:rsid w:val="00CB33C2"/>
    <w:rsid w:val="00CB35A0"/>
    <w:rsid w:val="00CC00B8"/>
    <w:rsid w:val="00CC0F49"/>
    <w:rsid w:val="00CC2C08"/>
    <w:rsid w:val="00CC4029"/>
    <w:rsid w:val="00CC4C65"/>
    <w:rsid w:val="00CC580C"/>
    <w:rsid w:val="00CC597B"/>
    <w:rsid w:val="00CC7A7D"/>
    <w:rsid w:val="00CC7C8B"/>
    <w:rsid w:val="00CD0F7B"/>
    <w:rsid w:val="00CD18F5"/>
    <w:rsid w:val="00CD3D2A"/>
    <w:rsid w:val="00CD52E3"/>
    <w:rsid w:val="00CD54E4"/>
    <w:rsid w:val="00CD7807"/>
    <w:rsid w:val="00CE0895"/>
    <w:rsid w:val="00CE0EA6"/>
    <w:rsid w:val="00CE156A"/>
    <w:rsid w:val="00CE25BD"/>
    <w:rsid w:val="00CE358F"/>
    <w:rsid w:val="00CE3872"/>
    <w:rsid w:val="00CE3A27"/>
    <w:rsid w:val="00CE3DA1"/>
    <w:rsid w:val="00CE60A4"/>
    <w:rsid w:val="00CE6314"/>
    <w:rsid w:val="00CF0D5E"/>
    <w:rsid w:val="00CF1B77"/>
    <w:rsid w:val="00CF2676"/>
    <w:rsid w:val="00CF277F"/>
    <w:rsid w:val="00CF33FA"/>
    <w:rsid w:val="00CF4568"/>
    <w:rsid w:val="00CF45E5"/>
    <w:rsid w:val="00D0013A"/>
    <w:rsid w:val="00D045C4"/>
    <w:rsid w:val="00D0594C"/>
    <w:rsid w:val="00D077A8"/>
    <w:rsid w:val="00D11BC2"/>
    <w:rsid w:val="00D11CD2"/>
    <w:rsid w:val="00D13803"/>
    <w:rsid w:val="00D14024"/>
    <w:rsid w:val="00D15903"/>
    <w:rsid w:val="00D170F9"/>
    <w:rsid w:val="00D21135"/>
    <w:rsid w:val="00D21AE3"/>
    <w:rsid w:val="00D23083"/>
    <w:rsid w:val="00D30118"/>
    <w:rsid w:val="00D30B26"/>
    <w:rsid w:val="00D313F1"/>
    <w:rsid w:val="00D33915"/>
    <w:rsid w:val="00D33C05"/>
    <w:rsid w:val="00D36395"/>
    <w:rsid w:val="00D4069E"/>
    <w:rsid w:val="00D433A2"/>
    <w:rsid w:val="00D43744"/>
    <w:rsid w:val="00D442B6"/>
    <w:rsid w:val="00D47DC6"/>
    <w:rsid w:val="00D50AF0"/>
    <w:rsid w:val="00D515E0"/>
    <w:rsid w:val="00D51605"/>
    <w:rsid w:val="00D53E1A"/>
    <w:rsid w:val="00D542C3"/>
    <w:rsid w:val="00D548BB"/>
    <w:rsid w:val="00D62602"/>
    <w:rsid w:val="00D660A0"/>
    <w:rsid w:val="00D668EE"/>
    <w:rsid w:val="00D73F1F"/>
    <w:rsid w:val="00D75DE1"/>
    <w:rsid w:val="00D7683E"/>
    <w:rsid w:val="00D76F0D"/>
    <w:rsid w:val="00D7790B"/>
    <w:rsid w:val="00D82E9D"/>
    <w:rsid w:val="00D83AFE"/>
    <w:rsid w:val="00D84AC0"/>
    <w:rsid w:val="00D84C18"/>
    <w:rsid w:val="00D86E84"/>
    <w:rsid w:val="00D930D0"/>
    <w:rsid w:val="00D9316B"/>
    <w:rsid w:val="00D96899"/>
    <w:rsid w:val="00D970B0"/>
    <w:rsid w:val="00D97468"/>
    <w:rsid w:val="00D9794B"/>
    <w:rsid w:val="00D97AA8"/>
    <w:rsid w:val="00D97AE3"/>
    <w:rsid w:val="00DA2882"/>
    <w:rsid w:val="00DA3CEF"/>
    <w:rsid w:val="00DA3EEF"/>
    <w:rsid w:val="00DB2D3E"/>
    <w:rsid w:val="00DB49BA"/>
    <w:rsid w:val="00DB4C96"/>
    <w:rsid w:val="00DB5E6B"/>
    <w:rsid w:val="00DB6072"/>
    <w:rsid w:val="00DB7719"/>
    <w:rsid w:val="00DC1004"/>
    <w:rsid w:val="00DC108B"/>
    <w:rsid w:val="00DC2811"/>
    <w:rsid w:val="00DC5493"/>
    <w:rsid w:val="00DC6557"/>
    <w:rsid w:val="00DC7098"/>
    <w:rsid w:val="00DC77A5"/>
    <w:rsid w:val="00DD0500"/>
    <w:rsid w:val="00DD05D1"/>
    <w:rsid w:val="00DD0C9E"/>
    <w:rsid w:val="00DD132D"/>
    <w:rsid w:val="00DD2435"/>
    <w:rsid w:val="00DD24F2"/>
    <w:rsid w:val="00DD4BFE"/>
    <w:rsid w:val="00DD4F8C"/>
    <w:rsid w:val="00DD54FB"/>
    <w:rsid w:val="00DD5BDF"/>
    <w:rsid w:val="00DD5C36"/>
    <w:rsid w:val="00DE0C82"/>
    <w:rsid w:val="00DE2194"/>
    <w:rsid w:val="00DE48B4"/>
    <w:rsid w:val="00DE5A2B"/>
    <w:rsid w:val="00DE5C2A"/>
    <w:rsid w:val="00DF0876"/>
    <w:rsid w:val="00DF0FA2"/>
    <w:rsid w:val="00DF42BC"/>
    <w:rsid w:val="00DF59AC"/>
    <w:rsid w:val="00DF685A"/>
    <w:rsid w:val="00E02F89"/>
    <w:rsid w:val="00E03B44"/>
    <w:rsid w:val="00E06116"/>
    <w:rsid w:val="00E06619"/>
    <w:rsid w:val="00E07C59"/>
    <w:rsid w:val="00E101D1"/>
    <w:rsid w:val="00E113B4"/>
    <w:rsid w:val="00E1142E"/>
    <w:rsid w:val="00E12D24"/>
    <w:rsid w:val="00E12EED"/>
    <w:rsid w:val="00E13BA3"/>
    <w:rsid w:val="00E141B3"/>
    <w:rsid w:val="00E14CD5"/>
    <w:rsid w:val="00E153D7"/>
    <w:rsid w:val="00E16F0C"/>
    <w:rsid w:val="00E23BF4"/>
    <w:rsid w:val="00E2447D"/>
    <w:rsid w:val="00E24C68"/>
    <w:rsid w:val="00E26E25"/>
    <w:rsid w:val="00E27341"/>
    <w:rsid w:val="00E279E9"/>
    <w:rsid w:val="00E279F7"/>
    <w:rsid w:val="00E300AC"/>
    <w:rsid w:val="00E32FBA"/>
    <w:rsid w:val="00E332B2"/>
    <w:rsid w:val="00E341D8"/>
    <w:rsid w:val="00E371AA"/>
    <w:rsid w:val="00E406D5"/>
    <w:rsid w:val="00E4122C"/>
    <w:rsid w:val="00E41F08"/>
    <w:rsid w:val="00E423DA"/>
    <w:rsid w:val="00E4330D"/>
    <w:rsid w:val="00E43F7E"/>
    <w:rsid w:val="00E44A9D"/>
    <w:rsid w:val="00E44E5E"/>
    <w:rsid w:val="00E45192"/>
    <w:rsid w:val="00E51425"/>
    <w:rsid w:val="00E535D2"/>
    <w:rsid w:val="00E5452C"/>
    <w:rsid w:val="00E54C0D"/>
    <w:rsid w:val="00E550B1"/>
    <w:rsid w:val="00E55339"/>
    <w:rsid w:val="00E5735B"/>
    <w:rsid w:val="00E604F1"/>
    <w:rsid w:val="00E60DE3"/>
    <w:rsid w:val="00E61D88"/>
    <w:rsid w:val="00E63CEC"/>
    <w:rsid w:val="00E665A9"/>
    <w:rsid w:val="00E67563"/>
    <w:rsid w:val="00E67D13"/>
    <w:rsid w:val="00E7049C"/>
    <w:rsid w:val="00E71429"/>
    <w:rsid w:val="00E72DE0"/>
    <w:rsid w:val="00E733EB"/>
    <w:rsid w:val="00E74D8E"/>
    <w:rsid w:val="00E75463"/>
    <w:rsid w:val="00E754B4"/>
    <w:rsid w:val="00E75718"/>
    <w:rsid w:val="00E806DB"/>
    <w:rsid w:val="00E810D9"/>
    <w:rsid w:val="00E82B0A"/>
    <w:rsid w:val="00E848F9"/>
    <w:rsid w:val="00E8536E"/>
    <w:rsid w:val="00E870E5"/>
    <w:rsid w:val="00E90D7A"/>
    <w:rsid w:val="00E91A94"/>
    <w:rsid w:val="00E9323A"/>
    <w:rsid w:val="00E93249"/>
    <w:rsid w:val="00E9491C"/>
    <w:rsid w:val="00E94DB5"/>
    <w:rsid w:val="00E95929"/>
    <w:rsid w:val="00E97C96"/>
    <w:rsid w:val="00EA0901"/>
    <w:rsid w:val="00EA294A"/>
    <w:rsid w:val="00EA2AB6"/>
    <w:rsid w:val="00EA37AD"/>
    <w:rsid w:val="00EA3F6C"/>
    <w:rsid w:val="00EA4B21"/>
    <w:rsid w:val="00EA4E55"/>
    <w:rsid w:val="00EA69F3"/>
    <w:rsid w:val="00EA7CA6"/>
    <w:rsid w:val="00EB089B"/>
    <w:rsid w:val="00EB3546"/>
    <w:rsid w:val="00EB4190"/>
    <w:rsid w:val="00EB5E42"/>
    <w:rsid w:val="00EB6FA9"/>
    <w:rsid w:val="00EB7335"/>
    <w:rsid w:val="00EB75AA"/>
    <w:rsid w:val="00EC0669"/>
    <w:rsid w:val="00EC3699"/>
    <w:rsid w:val="00EC3ADE"/>
    <w:rsid w:val="00EC68FB"/>
    <w:rsid w:val="00EC6C91"/>
    <w:rsid w:val="00ED0D7A"/>
    <w:rsid w:val="00ED3D77"/>
    <w:rsid w:val="00ED4622"/>
    <w:rsid w:val="00ED6A62"/>
    <w:rsid w:val="00ED6A68"/>
    <w:rsid w:val="00ED6A97"/>
    <w:rsid w:val="00EE0C95"/>
    <w:rsid w:val="00EE0E30"/>
    <w:rsid w:val="00EE113B"/>
    <w:rsid w:val="00EE21CB"/>
    <w:rsid w:val="00EE313F"/>
    <w:rsid w:val="00EE340D"/>
    <w:rsid w:val="00EE3EAF"/>
    <w:rsid w:val="00EE4AF5"/>
    <w:rsid w:val="00EE6C54"/>
    <w:rsid w:val="00EE6DF3"/>
    <w:rsid w:val="00EE7951"/>
    <w:rsid w:val="00EF0786"/>
    <w:rsid w:val="00EF3D98"/>
    <w:rsid w:val="00EF482B"/>
    <w:rsid w:val="00EF4DBD"/>
    <w:rsid w:val="00EF5B46"/>
    <w:rsid w:val="00EF697B"/>
    <w:rsid w:val="00F0132F"/>
    <w:rsid w:val="00F05E84"/>
    <w:rsid w:val="00F07B0E"/>
    <w:rsid w:val="00F10A9D"/>
    <w:rsid w:val="00F12508"/>
    <w:rsid w:val="00F12D0F"/>
    <w:rsid w:val="00F1446A"/>
    <w:rsid w:val="00F14C4D"/>
    <w:rsid w:val="00F157B7"/>
    <w:rsid w:val="00F15D07"/>
    <w:rsid w:val="00F2120B"/>
    <w:rsid w:val="00F220D5"/>
    <w:rsid w:val="00F22D8C"/>
    <w:rsid w:val="00F22FA0"/>
    <w:rsid w:val="00F2386B"/>
    <w:rsid w:val="00F25B25"/>
    <w:rsid w:val="00F25E6C"/>
    <w:rsid w:val="00F25F5F"/>
    <w:rsid w:val="00F26CB7"/>
    <w:rsid w:val="00F30B9D"/>
    <w:rsid w:val="00F30E90"/>
    <w:rsid w:val="00F34DBA"/>
    <w:rsid w:val="00F34F84"/>
    <w:rsid w:val="00F375FD"/>
    <w:rsid w:val="00F40B7D"/>
    <w:rsid w:val="00F4201D"/>
    <w:rsid w:val="00F42F56"/>
    <w:rsid w:val="00F43ED9"/>
    <w:rsid w:val="00F44116"/>
    <w:rsid w:val="00F4764D"/>
    <w:rsid w:val="00F54909"/>
    <w:rsid w:val="00F577E1"/>
    <w:rsid w:val="00F6122B"/>
    <w:rsid w:val="00F618DC"/>
    <w:rsid w:val="00F666F4"/>
    <w:rsid w:val="00F67D04"/>
    <w:rsid w:val="00F70D46"/>
    <w:rsid w:val="00F72857"/>
    <w:rsid w:val="00F73B84"/>
    <w:rsid w:val="00F77A59"/>
    <w:rsid w:val="00F80D0F"/>
    <w:rsid w:val="00F858C2"/>
    <w:rsid w:val="00F85D47"/>
    <w:rsid w:val="00F8760F"/>
    <w:rsid w:val="00F87B4E"/>
    <w:rsid w:val="00F87CCA"/>
    <w:rsid w:val="00F909B5"/>
    <w:rsid w:val="00F91558"/>
    <w:rsid w:val="00F9528A"/>
    <w:rsid w:val="00F969F1"/>
    <w:rsid w:val="00FA03A7"/>
    <w:rsid w:val="00FA0676"/>
    <w:rsid w:val="00FA1054"/>
    <w:rsid w:val="00FA32A7"/>
    <w:rsid w:val="00FA428D"/>
    <w:rsid w:val="00FA55B1"/>
    <w:rsid w:val="00FA6CB6"/>
    <w:rsid w:val="00FB0A36"/>
    <w:rsid w:val="00FB0D69"/>
    <w:rsid w:val="00FB2BA1"/>
    <w:rsid w:val="00FC47DB"/>
    <w:rsid w:val="00FC48F2"/>
    <w:rsid w:val="00FC5E4E"/>
    <w:rsid w:val="00FC642D"/>
    <w:rsid w:val="00FD021E"/>
    <w:rsid w:val="00FD1CFA"/>
    <w:rsid w:val="00FD2A63"/>
    <w:rsid w:val="00FD4563"/>
    <w:rsid w:val="00FD69D1"/>
    <w:rsid w:val="00FE0886"/>
    <w:rsid w:val="00FE13C3"/>
    <w:rsid w:val="00FE1750"/>
    <w:rsid w:val="00FE1E1F"/>
    <w:rsid w:val="00FE27CF"/>
    <w:rsid w:val="00FE2B64"/>
    <w:rsid w:val="00FE303A"/>
    <w:rsid w:val="00FE38AE"/>
    <w:rsid w:val="00FE39BC"/>
    <w:rsid w:val="00FE7BF9"/>
    <w:rsid w:val="00FF1032"/>
    <w:rsid w:val="00FF1CF1"/>
    <w:rsid w:val="00FF1D22"/>
    <w:rsid w:val="00FF259E"/>
    <w:rsid w:val="00FF511F"/>
    <w:rsid w:val="00FF6479"/>
    <w:rsid w:val="00FF6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2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0FA7"/>
    <w:pPr>
      <w:keepNext/>
      <w:numPr>
        <w:numId w:val="2"/>
      </w:numPr>
      <w:suppressAutoHyphens/>
      <w:ind w:right="-285"/>
      <w:outlineLvl w:val="0"/>
    </w:pPr>
    <w:rPr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7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c">
    <w:name w:val="ПОСТ"/>
    <w:basedOn w:val="ab"/>
    <w:next w:val="ab"/>
    <w:rsid w:val="00177CB2"/>
    <w:pPr>
      <w:spacing w:before="360" w:after="360"/>
      <w:ind w:firstLine="0"/>
      <w:jc w:val="center"/>
    </w:pPr>
  </w:style>
  <w:style w:type="character" w:styleId="ad">
    <w:name w:val="Hyperlink"/>
    <w:uiPriority w:val="99"/>
    <w:rsid w:val="00D97468"/>
    <w:rPr>
      <w:color w:val="000080"/>
      <w:u w:val="single"/>
    </w:rPr>
  </w:style>
  <w:style w:type="paragraph" w:customStyle="1" w:styleId="ae">
    <w:name w:val="Содержимое таблицы"/>
    <w:basedOn w:val="a"/>
    <w:rsid w:val="00D97468"/>
    <w:pPr>
      <w:widowControl w:val="0"/>
      <w:suppressLineNumbers/>
      <w:suppressAutoHyphens/>
    </w:pPr>
    <w:rPr>
      <w:rFonts w:cs="Calibri"/>
      <w:szCs w:val="20"/>
      <w:lang w:eastAsia="ar-SA"/>
    </w:rPr>
  </w:style>
  <w:style w:type="paragraph" w:customStyle="1" w:styleId="21">
    <w:name w:val="Основной текст 21"/>
    <w:basedOn w:val="a"/>
    <w:rsid w:val="00D97468"/>
    <w:pPr>
      <w:widowControl w:val="0"/>
      <w:suppressAutoHyphens/>
      <w:spacing w:after="120" w:line="480" w:lineRule="auto"/>
    </w:pPr>
    <w:rPr>
      <w:rFonts w:cs="Calibri"/>
      <w:szCs w:val="20"/>
      <w:lang w:eastAsia="ar-SA"/>
    </w:rPr>
  </w:style>
  <w:style w:type="table" w:styleId="af">
    <w:name w:val="Table Grid"/>
    <w:basedOn w:val="a1"/>
    <w:uiPriority w:val="99"/>
    <w:rsid w:val="00D97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link w:val="af1"/>
    <w:uiPriority w:val="1"/>
    <w:qFormat/>
    <w:rsid w:val="00D97468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4B0FA7"/>
    <w:rPr>
      <w:sz w:val="32"/>
      <w:lang w:eastAsia="ar-SA"/>
    </w:rPr>
  </w:style>
  <w:style w:type="paragraph" w:customStyle="1" w:styleId="formattext">
    <w:name w:val="formattext"/>
    <w:basedOn w:val="a"/>
    <w:rsid w:val="00EC6C91"/>
    <w:pPr>
      <w:spacing w:before="100" w:beforeAutospacing="1" w:after="100" w:afterAutospacing="1"/>
    </w:pPr>
  </w:style>
  <w:style w:type="paragraph" w:styleId="af2">
    <w:name w:val="Balloon Text"/>
    <w:basedOn w:val="a"/>
    <w:link w:val="af3"/>
    <w:uiPriority w:val="99"/>
    <w:rsid w:val="000A1C4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0A1C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D660A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D660A0"/>
    <w:rPr>
      <w:rFonts w:ascii="Arial" w:eastAsiaTheme="minorEastAsia" w:hAnsi="Arial" w:cs="Arial"/>
    </w:rPr>
  </w:style>
  <w:style w:type="character" w:customStyle="1" w:styleId="af4">
    <w:name w:val="Гипертекстовая ссылка"/>
    <w:basedOn w:val="a0"/>
    <w:uiPriority w:val="99"/>
    <w:rsid w:val="00AA73C9"/>
    <w:rPr>
      <w:b/>
      <w:bCs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AA73C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af6">
    <w:name w:val="FollowedHyperlink"/>
    <w:basedOn w:val="a0"/>
    <w:uiPriority w:val="99"/>
    <w:unhideWhenUsed/>
    <w:rsid w:val="00E4330D"/>
    <w:rPr>
      <w:color w:val="800080"/>
      <w:u w:val="single"/>
    </w:rPr>
  </w:style>
  <w:style w:type="paragraph" w:customStyle="1" w:styleId="xl65">
    <w:name w:val="xl65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E4330D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af1">
    <w:name w:val="Абзац списка Знак"/>
    <w:link w:val="af0"/>
    <w:uiPriority w:val="34"/>
    <w:locked/>
    <w:rsid w:val="00970484"/>
  </w:style>
  <w:style w:type="paragraph" w:customStyle="1" w:styleId="af7">
    <w:name w:val="Таблицы (моноширинный)"/>
    <w:basedOn w:val="a"/>
    <w:next w:val="a"/>
    <w:uiPriority w:val="99"/>
    <w:rsid w:val="009704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2F4218"/>
    <w:pPr>
      <w:widowControl w:val="0"/>
      <w:snapToGrid w:val="0"/>
    </w:pPr>
    <w:rPr>
      <w:rFonts w:ascii="Courier New" w:hAnsi="Courier New" w:cs="Courier New"/>
    </w:rPr>
  </w:style>
  <w:style w:type="paragraph" w:styleId="af8">
    <w:name w:val="footnote text"/>
    <w:basedOn w:val="a"/>
    <w:link w:val="af9"/>
    <w:rsid w:val="00CB33C2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CB33C2"/>
  </w:style>
  <w:style w:type="character" w:styleId="afa">
    <w:name w:val="footnote reference"/>
    <w:basedOn w:val="a0"/>
    <w:rsid w:val="00CB33C2"/>
    <w:rPr>
      <w:vertAlign w:val="superscript"/>
    </w:rPr>
  </w:style>
  <w:style w:type="paragraph" w:styleId="afb">
    <w:name w:val="No Spacing"/>
    <w:uiPriority w:val="1"/>
    <w:qFormat/>
    <w:rsid w:val="00625225"/>
  </w:style>
  <w:style w:type="character" w:customStyle="1" w:styleId="fontstyle01">
    <w:name w:val="fontstyle01"/>
    <w:basedOn w:val="a0"/>
    <w:rsid w:val="00BB6E6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c">
    <w:name w:val="endnote text"/>
    <w:basedOn w:val="a"/>
    <w:link w:val="afd"/>
    <w:rsid w:val="00572F4A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572F4A"/>
  </w:style>
  <w:style w:type="character" w:styleId="afe">
    <w:name w:val="endnote reference"/>
    <w:basedOn w:val="a0"/>
    <w:rsid w:val="00572F4A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4327EA"/>
  </w:style>
  <w:style w:type="table" w:customStyle="1" w:styleId="TableNormal">
    <w:name w:val="Table Normal"/>
    <w:uiPriority w:val="2"/>
    <w:semiHidden/>
    <w:unhideWhenUsed/>
    <w:qFormat/>
    <w:rsid w:val="00C654D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54D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10042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Body Text"/>
    <w:basedOn w:val="a"/>
    <w:link w:val="aff0"/>
    <w:uiPriority w:val="1"/>
    <w:qFormat/>
    <w:rsid w:val="0010042F"/>
    <w:pPr>
      <w:widowControl w:val="0"/>
      <w:autoSpaceDE w:val="0"/>
      <w:autoSpaceDN w:val="0"/>
    </w:pPr>
    <w:rPr>
      <w:b/>
      <w:bCs/>
      <w:sz w:val="19"/>
      <w:szCs w:val="19"/>
      <w:lang w:eastAsia="en-US"/>
    </w:rPr>
  </w:style>
  <w:style w:type="character" w:customStyle="1" w:styleId="aff0">
    <w:name w:val="Основной текст Знак"/>
    <w:basedOn w:val="a0"/>
    <w:link w:val="aff"/>
    <w:uiPriority w:val="1"/>
    <w:rsid w:val="0010042F"/>
    <w:rPr>
      <w:b/>
      <w:bCs/>
      <w:sz w:val="19"/>
      <w:szCs w:val="19"/>
      <w:lang w:eastAsia="en-US"/>
    </w:rPr>
  </w:style>
  <w:style w:type="character" w:styleId="aff1">
    <w:name w:val="annotation reference"/>
    <w:basedOn w:val="a0"/>
    <w:uiPriority w:val="99"/>
    <w:unhideWhenUsed/>
    <w:rsid w:val="0010042F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10042F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aff3">
    <w:name w:val="Текст примечания Знак"/>
    <w:basedOn w:val="a0"/>
    <w:link w:val="aff2"/>
    <w:uiPriority w:val="99"/>
    <w:rsid w:val="0010042F"/>
    <w:rPr>
      <w:lang w:eastAsia="en-US"/>
    </w:rPr>
  </w:style>
  <w:style w:type="paragraph" w:styleId="aff4">
    <w:name w:val="annotation subject"/>
    <w:basedOn w:val="aff2"/>
    <w:next w:val="aff2"/>
    <w:link w:val="aff5"/>
    <w:uiPriority w:val="99"/>
    <w:unhideWhenUsed/>
    <w:rsid w:val="0010042F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sid w:val="0010042F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2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0FA7"/>
    <w:pPr>
      <w:keepNext/>
      <w:numPr>
        <w:numId w:val="2"/>
      </w:numPr>
      <w:suppressAutoHyphens/>
      <w:ind w:right="-285"/>
      <w:outlineLvl w:val="0"/>
    </w:pPr>
    <w:rPr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7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c">
    <w:name w:val="ПОСТ"/>
    <w:basedOn w:val="ab"/>
    <w:next w:val="ab"/>
    <w:rsid w:val="00177CB2"/>
    <w:pPr>
      <w:spacing w:before="360" w:after="360"/>
      <w:ind w:firstLine="0"/>
      <w:jc w:val="center"/>
    </w:pPr>
  </w:style>
  <w:style w:type="character" w:styleId="ad">
    <w:name w:val="Hyperlink"/>
    <w:uiPriority w:val="99"/>
    <w:rsid w:val="00D97468"/>
    <w:rPr>
      <w:color w:val="000080"/>
      <w:u w:val="single"/>
    </w:rPr>
  </w:style>
  <w:style w:type="paragraph" w:customStyle="1" w:styleId="ae">
    <w:name w:val="Содержимое таблицы"/>
    <w:basedOn w:val="a"/>
    <w:rsid w:val="00D97468"/>
    <w:pPr>
      <w:widowControl w:val="0"/>
      <w:suppressLineNumbers/>
      <w:suppressAutoHyphens/>
    </w:pPr>
    <w:rPr>
      <w:rFonts w:cs="Calibri"/>
      <w:szCs w:val="20"/>
      <w:lang w:eastAsia="ar-SA"/>
    </w:rPr>
  </w:style>
  <w:style w:type="paragraph" w:customStyle="1" w:styleId="21">
    <w:name w:val="Основной текст 21"/>
    <w:basedOn w:val="a"/>
    <w:rsid w:val="00D97468"/>
    <w:pPr>
      <w:widowControl w:val="0"/>
      <w:suppressAutoHyphens/>
      <w:spacing w:after="120" w:line="480" w:lineRule="auto"/>
    </w:pPr>
    <w:rPr>
      <w:rFonts w:cs="Calibri"/>
      <w:szCs w:val="20"/>
      <w:lang w:eastAsia="ar-SA"/>
    </w:rPr>
  </w:style>
  <w:style w:type="table" w:styleId="af">
    <w:name w:val="Table Grid"/>
    <w:basedOn w:val="a1"/>
    <w:uiPriority w:val="99"/>
    <w:rsid w:val="00D97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link w:val="af1"/>
    <w:uiPriority w:val="1"/>
    <w:qFormat/>
    <w:rsid w:val="00D97468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4B0FA7"/>
    <w:rPr>
      <w:sz w:val="32"/>
      <w:lang w:eastAsia="ar-SA"/>
    </w:rPr>
  </w:style>
  <w:style w:type="paragraph" w:customStyle="1" w:styleId="formattext">
    <w:name w:val="formattext"/>
    <w:basedOn w:val="a"/>
    <w:rsid w:val="00EC6C91"/>
    <w:pPr>
      <w:spacing w:before="100" w:beforeAutospacing="1" w:after="100" w:afterAutospacing="1"/>
    </w:pPr>
  </w:style>
  <w:style w:type="paragraph" w:styleId="af2">
    <w:name w:val="Balloon Text"/>
    <w:basedOn w:val="a"/>
    <w:link w:val="af3"/>
    <w:uiPriority w:val="99"/>
    <w:rsid w:val="000A1C4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0A1C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D660A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D660A0"/>
    <w:rPr>
      <w:rFonts w:ascii="Arial" w:eastAsiaTheme="minorEastAsia" w:hAnsi="Arial" w:cs="Arial"/>
    </w:rPr>
  </w:style>
  <w:style w:type="character" w:customStyle="1" w:styleId="af4">
    <w:name w:val="Гипертекстовая ссылка"/>
    <w:basedOn w:val="a0"/>
    <w:uiPriority w:val="99"/>
    <w:rsid w:val="00AA73C9"/>
    <w:rPr>
      <w:b/>
      <w:bCs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AA73C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af6">
    <w:name w:val="FollowedHyperlink"/>
    <w:basedOn w:val="a0"/>
    <w:uiPriority w:val="99"/>
    <w:unhideWhenUsed/>
    <w:rsid w:val="00E4330D"/>
    <w:rPr>
      <w:color w:val="800080"/>
      <w:u w:val="single"/>
    </w:rPr>
  </w:style>
  <w:style w:type="paragraph" w:customStyle="1" w:styleId="xl65">
    <w:name w:val="xl65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E4330D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af1">
    <w:name w:val="Абзац списка Знак"/>
    <w:link w:val="af0"/>
    <w:uiPriority w:val="34"/>
    <w:locked/>
    <w:rsid w:val="00970484"/>
  </w:style>
  <w:style w:type="paragraph" w:customStyle="1" w:styleId="af7">
    <w:name w:val="Таблицы (моноширинный)"/>
    <w:basedOn w:val="a"/>
    <w:next w:val="a"/>
    <w:uiPriority w:val="99"/>
    <w:rsid w:val="009704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2F4218"/>
    <w:pPr>
      <w:widowControl w:val="0"/>
      <w:snapToGrid w:val="0"/>
    </w:pPr>
    <w:rPr>
      <w:rFonts w:ascii="Courier New" w:hAnsi="Courier New" w:cs="Courier New"/>
    </w:rPr>
  </w:style>
  <w:style w:type="paragraph" w:styleId="af8">
    <w:name w:val="footnote text"/>
    <w:basedOn w:val="a"/>
    <w:link w:val="af9"/>
    <w:rsid w:val="00CB33C2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CB33C2"/>
  </w:style>
  <w:style w:type="character" w:styleId="afa">
    <w:name w:val="footnote reference"/>
    <w:basedOn w:val="a0"/>
    <w:rsid w:val="00CB33C2"/>
    <w:rPr>
      <w:vertAlign w:val="superscript"/>
    </w:rPr>
  </w:style>
  <w:style w:type="paragraph" w:styleId="afb">
    <w:name w:val="No Spacing"/>
    <w:uiPriority w:val="1"/>
    <w:qFormat/>
    <w:rsid w:val="00625225"/>
  </w:style>
  <w:style w:type="character" w:customStyle="1" w:styleId="fontstyle01">
    <w:name w:val="fontstyle01"/>
    <w:basedOn w:val="a0"/>
    <w:rsid w:val="00BB6E6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c">
    <w:name w:val="endnote text"/>
    <w:basedOn w:val="a"/>
    <w:link w:val="afd"/>
    <w:rsid w:val="00572F4A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572F4A"/>
  </w:style>
  <w:style w:type="character" w:styleId="afe">
    <w:name w:val="endnote reference"/>
    <w:basedOn w:val="a0"/>
    <w:rsid w:val="00572F4A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4327EA"/>
  </w:style>
  <w:style w:type="table" w:customStyle="1" w:styleId="TableNormal">
    <w:name w:val="Table Normal"/>
    <w:uiPriority w:val="2"/>
    <w:semiHidden/>
    <w:unhideWhenUsed/>
    <w:qFormat/>
    <w:rsid w:val="00C654D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54D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10042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Body Text"/>
    <w:basedOn w:val="a"/>
    <w:link w:val="aff0"/>
    <w:uiPriority w:val="1"/>
    <w:qFormat/>
    <w:rsid w:val="0010042F"/>
    <w:pPr>
      <w:widowControl w:val="0"/>
      <w:autoSpaceDE w:val="0"/>
      <w:autoSpaceDN w:val="0"/>
    </w:pPr>
    <w:rPr>
      <w:b/>
      <w:bCs/>
      <w:sz w:val="19"/>
      <w:szCs w:val="19"/>
      <w:lang w:eastAsia="en-US"/>
    </w:rPr>
  </w:style>
  <w:style w:type="character" w:customStyle="1" w:styleId="aff0">
    <w:name w:val="Основной текст Знак"/>
    <w:basedOn w:val="a0"/>
    <w:link w:val="aff"/>
    <w:uiPriority w:val="1"/>
    <w:rsid w:val="0010042F"/>
    <w:rPr>
      <w:b/>
      <w:bCs/>
      <w:sz w:val="19"/>
      <w:szCs w:val="19"/>
      <w:lang w:eastAsia="en-US"/>
    </w:rPr>
  </w:style>
  <w:style w:type="character" w:styleId="aff1">
    <w:name w:val="annotation reference"/>
    <w:basedOn w:val="a0"/>
    <w:uiPriority w:val="99"/>
    <w:unhideWhenUsed/>
    <w:rsid w:val="0010042F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10042F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aff3">
    <w:name w:val="Текст примечания Знак"/>
    <w:basedOn w:val="a0"/>
    <w:link w:val="aff2"/>
    <w:uiPriority w:val="99"/>
    <w:rsid w:val="0010042F"/>
    <w:rPr>
      <w:lang w:eastAsia="en-US"/>
    </w:rPr>
  </w:style>
  <w:style w:type="paragraph" w:styleId="aff4">
    <w:name w:val="annotation subject"/>
    <w:basedOn w:val="aff2"/>
    <w:next w:val="aff2"/>
    <w:link w:val="aff5"/>
    <w:uiPriority w:val="99"/>
    <w:unhideWhenUsed/>
    <w:rsid w:val="0010042F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sid w:val="001004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067EF-7331-4E14-B599-DB848CC3C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2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Каренгина Айгуль Жавдатовна</cp:lastModifiedBy>
  <cp:revision>4</cp:revision>
  <cp:lastPrinted>2026-02-06T10:03:00Z</cp:lastPrinted>
  <dcterms:created xsi:type="dcterms:W3CDTF">2026-02-06T10:04:00Z</dcterms:created>
  <dcterms:modified xsi:type="dcterms:W3CDTF">2026-02-16T07:08:00Z</dcterms:modified>
</cp:coreProperties>
</file>