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CF" w:rsidRDefault="00AD74CF" w:rsidP="00AD74CF">
      <w:pPr>
        <w:pStyle w:val="a9"/>
        <w:tabs>
          <w:tab w:val="left" w:pos="709"/>
        </w:tabs>
        <w:ind w:right="5101"/>
        <w:jc w:val="both"/>
        <w:rPr>
          <w:i/>
        </w:rPr>
      </w:pPr>
      <w:r>
        <w:t xml:space="preserve">О внесении изменений в постановление администрации от </w:t>
      </w:r>
      <w:r w:rsidR="0044001A">
        <w:t>07</w:t>
      </w:r>
      <w:r>
        <w:t>.</w:t>
      </w:r>
      <w:r w:rsidR="00BF0EC3">
        <w:t>0</w:t>
      </w:r>
      <w:r w:rsidR="0044001A">
        <w:t>8</w:t>
      </w:r>
      <w:r>
        <w:t>.202</w:t>
      </w:r>
      <w:r w:rsidR="00BF0EC3">
        <w:t>5</w:t>
      </w:r>
      <w:r>
        <w:t xml:space="preserve"> №</w:t>
      </w:r>
      <w:r w:rsidR="00BF0EC3">
        <w:t xml:space="preserve"> </w:t>
      </w:r>
      <w:r w:rsidR="0044001A">
        <w:t>869</w:t>
      </w:r>
      <w:r>
        <w:t xml:space="preserve"> «Об утверждении</w:t>
      </w:r>
      <w:r w:rsidR="006D54B4">
        <w:t xml:space="preserve"> </w:t>
      </w:r>
      <w:r>
        <w:t>муниципальной программы «Развитие культуры и искусства города Трехгорного»</w:t>
      </w:r>
    </w:p>
    <w:p w:rsidR="00014524" w:rsidRDefault="00014524" w:rsidP="0020675A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0E783C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от </w:t>
      </w:r>
      <w:r w:rsidR="0044001A">
        <w:rPr>
          <w:sz w:val="28"/>
          <w:szCs w:val="28"/>
        </w:rPr>
        <w:t>26</w:t>
      </w:r>
      <w:r w:rsidRPr="000E783C">
        <w:rPr>
          <w:sz w:val="28"/>
          <w:szCs w:val="28"/>
        </w:rPr>
        <w:t>.</w:t>
      </w:r>
      <w:r w:rsidR="0044001A">
        <w:rPr>
          <w:sz w:val="28"/>
          <w:szCs w:val="28"/>
        </w:rPr>
        <w:t>05</w:t>
      </w:r>
      <w:r w:rsidRPr="000E783C">
        <w:rPr>
          <w:sz w:val="28"/>
          <w:szCs w:val="28"/>
        </w:rPr>
        <w:t>.202</w:t>
      </w:r>
      <w:r w:rsidR="0044001A">
        <w:rPr>
          <w:sz w:val="28"/>
          <w:szCs w:val="28"/>
        </w:rPr>
        <w:t>5</w:t>
      </w:r>
      <w:r w:rsidRPr="000E783C">
        <w:rPr>
          <w:sz w:val="28"/>
          <w:szCs w:val="28"/>
        </w:rPr>
        <w:t xml:space="preserve"> № </w:t>
      </w:r>
      <w:r w:rsidR="0044001A">
        <w:rPr>
          <w:sz w:val="28"/>
          <w:szCs w:val="28"/>
        </w:rPr>
        <w:t>552</w:t>
      </w:r>
      <w:r w:rsidRPr="000E783C">
        <w:rPr>
          <w:sz w:val="28"/>
          <w:szCs w:val="28"/>
        </w:rPr>
        <w:t xml:space="preserve"> «Об утверждении </w:t>
      </w:r>
      <w:r w:rsidR="00BF0EC3">
        <w:rPr>
          <w:sz w:val="28"/>
          <w:szCs w:val="28"/>
        </w:rPr>
        <w:t>п</w:t>
      </w:r>
      <w:r w:rsidRPr="000E783C">
        <w:rPr>
          <w:sz w:val="28"/>
          <w:szCs w:val="28"/>
        </w:rPr>
        <w:t>орядка разработки</w:t>
      </w:r>
      <w:r w:rsidR="00BF0EC3">
        <w:rPr>
          <w:sz w:val="28"/>
          <w:szCs w:val="28"/>
        </w:rPr>
        <w:t>,</w:t>
      </w:r>
      <w:r w:rsidRPr="000E783C">
        <w:rPr>
          <w:sz w:val="28"/>
          <w:szCs w:val="28"/>
        </w:rPr>
        <w:t xml:space="preserve"> реализации</w:t>
      </w:r>
      <w:r w:rsidR="00BF0EC3">
        <w:rPr>
          <w:sz w:val="28"/>
          <w:szCs w:val="28"/>
        </w:rPr>
        <w:t xml:space="preserve"> и оценки эффективности</w:t>
      </w:r>
      <w:r w:rsidRPr="000E783C">
        <w:rPr>
          <w:sz w:val="28"/>
          <w:szCs w:val="28"/>
        </w:rPr>
        <w:t xml:space="preserve"> муниципальных программ Трехгорного городского округа», руководствуясь Уставом города Трехгорного, </w:t>
      </w:r>
    </w:p>
    <w:p w:rsidR="00E16A41" w:rsidRDefault="00E16A41" w:rsidP="0020675A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9411A1" w:rsidRDefault="00B0419D" w:rsidP="000E783C">
      <w:pPr>
        <w:pStyle w:val="2"/>
        <w:spacing w:line="360" w:lineRule="auto"/>
        <w:rPr>
          <w:sz w:val="28"/>
          <w:szCs w:val="28"/>
        </w:rPr>
      </w:pPr>
      <w:r w:rsidRPr="000E783C">
        <w:rPr>
          <w:sz w:val="28"/>
          <w:szCs w:val="28"/>
        </w:rPr>
        <w:t>ПОСТАН</w:t>
      </w:r>
      <w:r w:rsidR="00C552C9">
        <w:rPr>
          <w:sz w:val="28"/>
          <w:szCs w:val="28"/>
        </w:rPr>
        <w:t>ОВЛЯЮ:</w:t>
      </w:r>
    </w:p>
    <w:p w:rsidR="00BA3271" w:rsidRPr="00C77289" w:rsidRDefault="00BA3271" w:rsidP="00770BD6">
      <w:pPr>
        <w:pStyle w:val="2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BA3271">
        <w:rPr>
          <w:color w:val="000000"/>
          <w:sz w:val="28"/>
          <w:szCs w:val="28"/>
        </w:rPr>
        <w:t xml:space="preserve">Внести в </w:t>
      </w:r>
      <w:r w:rsidR="008926BB" w:rsidRPr="00BA3271">
        <w:rPr>
          <w:sz w:val="28"/>
          <w:szCs w:val="28"/>
        </w:rPr>
        <w:t>постановление администрации от 07.08.2025 №</w:t>
      </w:r>
      <w:r w:rsidR="008926BB">
        <w:rPr>
          <w:sz w:val="28"/>
          <w:szCs w:val="28"/>
        </w:rPr>
        <w:t xml:space="preserve"> </w:t>
      </w:r>
      <w:r w:rsidR="008926BB" w:rsidRPr="00BA3271">
        <w:rPr>
          <w:sz w:val="28"/>
          <w:szCs w:val="28"/>
        </w:rPr>
        <w:t>869</w:t>
      </w:r>
      <w:r w:rsidR="008926BB">
        <w:rPr>
          <w:sz w:val="28"/>
          <w:szCs w:val="28"/>
        </w:rPr>
        <w:t xml:space="preserve"> </w:t>
      </w:r>
      <w:r w:rsidR="008926BB" w:rsidRPr="008926BB">
        <w:rPr>
          <w:sz w:val="28"/>
          <w:szCs w:val="28"/>
        </w:rPr>
        <w:t>«Об утверждении муниципальной программы «Развитие культуры и искусства города Трехгорного</w:t>
      </w:r>
      <w:r w:rsidR="008926BB">
        <w:rPr>
          <w:color w:val="000000"/>
          <w:sz w:val="28"/>
          <w:szCs w:val="28"/>
        </w:rPr>
        <w:t>»</w:t>
      </w:r>
      <w:r w:rsidRPr="00BA3271">
        <w:rPr>
          <w:sz w:val="28"/>
          <w:szCs w:val="28"/>
        </w:rPr>
        <w:t>, следующие изменения:</w:t>
      </w:r>
    </w:p>
    <w:p w:rsidR="00C77289" w:rsidRPr="00C77289" w:rsidRDefault="00C77289" w:rsidP="00B80493">
      <w:pPr>
        <w:pStyle w:val="2"/>
        <w:numPr>
          <w:ilvl w:val="0"/>
          <w:numId w:val="7"/>
        </w:numPr>
        <w:tabs>
          <w:tab w:val="left" w:pos="709"/>
        </w:tabs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пункт 1 изложить в следующей редакции: </w:t>
      </w:r>
    </w:p>
    <w:p w:rsidR="00576211" w:rsidRDefault="00576211" w:rsidP="007A598B">
      <w:pPr>
        <w:pStyle w:val="2"/>
        <w:widowControl w:val="0"/>
        <w:tabs>
          <w:tab w:val="left" w:pos="993"/>
        </w:tabs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214D8">
        <w:rPr>
          <w:sz w:val="28"/>
          <w:szCs w:val="28"/>
        </w:rPr>
        <w:t xml:space="preserve">      </w:t>
      </w:r>
      <w:r w:rsidR="00C77289">
        <w:rPr>
          <w:sz w:val="28"/>
          <w:szCs w:val="28"/>
        </w:rPr>
        <w:t>«1.</w:t>
      </w:r>
      <w:r w:rsidR="00A214D8" w:rsidRPr="00A214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муниципальную программу </w:t>
      </w:r>
      <w:r w:rsidRPr="00182357">
        <w:rPr>
          <w:sz w:val="28"/>
          <w:szCs w:val="28"/>
        </w:rPr>
        <w:t>«Развитие культуры и искусства города Трехгорного»</w:t>
      </w:r>
      <w:r>
        <w:rPr>
          <w:sz w:val="28"/>
          <w:szCs w:val="28"/>
        </w:rPr>
        <w:t xml:space="preserve"> в составе:</w:t>
      </w:r>
    </w:p>
    <w:p w:rsidR="00576211" w:rsidRDefault="00576211" w:rsidP="00CC7139">
      <w:pPr>
        <w:pStyle w:val="2"/>
        <w:widowControl w:val="0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стратегические приоритеты муниципальной программы «Развитие культуры и искусства города Трехгорного» согласно приложению 1 к настоящему постановлению;</w:t>
      </w:r>
    </w:p>
    <w:p w:rsidR="00576211" w:rsidRDefault="00576211" w:rsidP="00576211">
      <w:pPr>
        <w:pStyle w:val="2"/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паспорт муниципальной программы «Развитие культуры и искусства города Трехгорного» согласно приложению 2 к настоящему постановлению;</w:t>
      </w:r>
    </w:p>
    <w:p w:rsidR="00576211" w:rsidRDefault="00576211" w:rsidP="00576211">
      <w:pPr>
        <w:tabs>
          <w:tab w:val="left" w:pos="993"/>
        </w:tabs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3)</w:t>
      </w:r>
      <w:r w:rsidR="00CC713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317B1">
        <w:rPr>
          <w:color w:val="000000"/>
          <w:sz w:val="28"/>
          <w:szCs w:val="28"/>
        </w:rPr>
        <w:t>аспорт комплекса процессных мероприятий «Организация библиотечного обслуживания населения»</w:t>
      </w:r>
      <w:r>
        <w:rPr>
          <w:color w:val="000000"/>
          <w:sz w:val="28"/>
          <w:szCs w:val="28"/>
        </w:rPr>
        <w:t xml:space="preserve"> направления </w:t>
      </w:r>
      <w:r w:rsidRPr="006511A6">
        <w:rPr>
          <w:color w:val="000000"/>
          <w:sz w:val="28"/>
          <w:szCs w:val="28"/>
        </w:rPr>
        <w:t>«Совершенствование организации библиотечного обслуживания населения»</w:t>
      </w:r>
      <w:r>
        <w:rPr>
          <w:color w:val="000000"/>
          <w:sz w:val="28"/>
          <w:szCs w:val="28"/>
        </w:rPr>
        <w:t xml:space="preserve"> согласно приложению 3 к настоящему постановлению;</w:t>
      </w:r>
    </w:p>
    <w:p w:rsidR="00576211" w:rsidRDefault="00576211" w:rsidP="00576211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4) п</w:t>
      </w:r>
      <w:r w:rsidRPr="000E638C">
        <w:rPr>
          <w:color w:val="000000"/>
          <w:sz w:val="28"/>
          <w:szCs w:val="28"/>
        </w:rPr>
        <w:t>аспорт комплекса процессных мероприятий «Предоставление дополнительного образования детям»</w:t>
      </w:r>
      <w:r>
        <w:rPr>
          <w:color w:val="000000"/>
          <w:sz w:val="28"/>
          <w:szCs w:val="28"/>
        </w:rPr>
        <w:t xml:space="preserve"> направления </w:t>
      </w:r>
      <w:r w:rsidRPr="006511A6">
        <w:rPr>
          <w:color w:val="000000"/>
          <w:sz w:val="28"/>
          <w:szCs w:val="28"/>
        </w:rPr>
        <w:t>«</w:t>
      </w:r>
      <w:r w:rsidRPr="00205C01">
        <w:rPr>
          <w:color w:val="000000"/>
          <w:sz w:val="28"/>
          <w:szCs w:val="28"/>
        </w:rPr>
        <w:t>Совершенствование организации предоставления дополнительного образования детей»</w:t>
      </w:r>
      <w:r>
        <w:rPr>
          <w:color w:val="000000"/>
          <w:sz w:val="28"/>
          <w:szCs w:val="28"/>
        </w:rPr>
        <w:t xml:space="preserve"> согласно приложению 4 к настоящему постановлению;</w:t>
      </w:r>
    </w:p>
    <w:p w:rsidR="00576211" w:rsidRDefault="00576211" w:rsidP="00576211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5) п</w:t>
      </w:r>
      <w:r w:rsidRPr="00135AA2">
        <w:rPr>
          <w:color w:val="000000"/>
          <w:sz w:val="28"/>
          <w:szCs w:val="28"/>
        </w:rPr>
        <w:t>аспорт комплекса процессных мероприятий «Сохранение и популяризация историко-культурного наследия города»</w:t>
      </w:r>
      <w:r>
        <w:rPr>
          <w:color w:val="000000"/>
          <w:sz w:val="28"/>
          <w:szCs w:val="28"/>
        </w:rPr>
        <w:t xml:space="preserve"> направления </w:t>
      </w:r>
      <w:r w:rsidRPr="006511A6">
        <w:rPr>
          <w:color w:val="000000"/>
          <w:sz w:val="28"/>
          <w:szCs w:val="28"/>
        </w:rPr>
        <w:t>«</w:t>
      </w:r>
      <w:r w:rsidRPr="00205C01">
        <w:rPr>
          <w:color w:val="000000"/>
          <w:sz w:val="28"/>
          <w:szCs w:val="28"/>
        </w:rPr>
        <w:t>Сохранение и популяризация историко-культурного наследия города и области</w:t>
      </w:r>
      <w:r w:rsidRPr="006511A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согласно приложению 5 к настоящему постановлению;</w:t>
      </w:r>
    </w:p>
    <w:p w:rsidR="00576211" w:rsidRDefault="00576211" w:rsidP="00576211">
      <w:pPr>
        <w:tabs>
          <w:tab w:val="left" w:pos="709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6) п</w:t>
      </w:r>
      <w:r w:rsidRPr="0087504C">
        <w:rPr>
          <w:color w:val="000000"/>
          <w:sz w:val="28"/>
          <w:szCs w:val="28"/>
        </w:rPr>
        <w:t>аспорт комплекса процессных мероприятий «Организация культурного досуга и отдыха населения»</w:t>
      </w:r>
      <w:r>
        <w:rPr>
          <w:color w:val="000000"/>
          <w:sz w:val="28"/>
          <w:szCs w:val="28"/>
        </w:rPr>
        <w:t xml:space="preserve"> направления </w:t>
      </w:r>
      <w:r w:rsidRPr="006511A6">
        <w:rPr>
          <w:color w:val="000000"/>
          <w:sz w:val="28"/>
          <w:szCs w:val="28"/>
        </w:rPr>
        <w:t>«</w:t>
      </w:r>
      <w:r w:rsidRPr="00205C01">
        <w:rPr>
          <w:color w:val="000000"/>
          <w:sz w:val="28"/>
          <w:szCs w:val="28"/>
        </w:rPr>
        <w:t>Развитие организации культурного досуга и отдыха населения города Трехгорного»</w:t>
      </w:r>
      <w:r>
        <w:rPr>
          <w:color w:val="000000"/>
          <w:sz w:val="28"/>
          <w:szCs w:val="28"/>
        </w:rPr>
        <w:t xml:space="preserve"> согласно приложению 6 к настоящему постановлению;</w:t>
      </w:r>
    </w:p>
    <w:p w:rsidR="00576211" w:rsidRDefault="00576211" w:rsidP="00576211">
      <w:pPr>
        <w:tabs>
          <w:tab w:val="left" w:pos="709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7) п</w:t>
      </w:r>
      <w:r w:rsidRPr="00BD010F">
        <w:rPr>
          <w:color w:val="000000"/>
          <w:sz w:val="28"/>
          <w:szCs w:val="28"/>
        </w:rPr>
        <w:t>аспорт проекта «Культурно-досуговая сфера» (региональный)</w:t>
      </w:r>
      <w:r>
        <w:rPr>
          <w:color w:val="000000"/>
          <w:sz w:val="28"/>
          <w:szCs w:val="28"/>
        </w:rPr>
        <w:t xml:space="preserve"> направления </w:t>
      </w:r>
      <w:r w:rsidRPr="006511A6">
        <w:rPr>
          <w:color w:val="000000"/>
          <w:sz w:val="28"/>
          <w:szCs w:val="28"/>
        </w:rPr>
        <w:t>«</w:t>
      </w:r>
      <w:r w:rsidRPr="009E0A98">
        <w:rPr>
          <w:color w:val="000000"/>
          <w:sz w:val="28"/>
          <w:szCs w:val="28"/>
        </w:rPr>
        <w:t>Создание условий для реализации творческого потенциала жителей города, повышение доступности, качества и разнообразия услуг в сфере культуры и искусства</w:t>
      </w:r>
      <w:r w:rsidRPr="00205C0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согласно приложению 7 к настоящему постановлению;</w:t>
      </w:r>
      <w:r w:rsidRPr="009E0A98">
        <w:rPr>
          <w:color w:val="000000"/>
          <w:sz w:val="28"/>
          <w:szCs w:val="28"/>
        </w:rPr>
        <w:t xml:space="preserve"> </w:t>
      </w:r>
    </w:p>
    <w:p w:rsidR="00576211" w:rsidRDefault="00576211" w:rsidP="00576211">
      <w:pPr>
        <w:tabs>
          <w:tab w:val="left" w:pos="709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8) п</w:t>
      </w:r>
      <w:r w:rsidRPr="00412FE7">
        <w:rPr>
          <w:sz w:val="28"/>
          <w:szCs w:val="28"/>
        </w:rPr>
        <w:t>аспорт комплекса процессных мероприятий «Создание условий для реализации творческого потенциала жителей города»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направления </w:t>
      </w:r>
      <w:r w:rsidRPr="006511A6">
        <w:rPr>
          <w:color w:val="000000"/>
          <w:sz w:val="28"/>
          <w:szCs w:val="28"/>
        </w:rPr>
        <w:t>«</w:t>
      </w:r>
      <w:r w:rsidRPr="009E0A98">
        <w:rPr>
          <w:color w:val="000000"/>
          <w:sz w:val="28"/>
          <w:szCs w:val="28"/>
        </w:rPr>
        <w:t>Создание условий для реализации творческого потенциала жителей города, повышение доступности, качества и разнообразия услуг в сфере культуры и искусства</w:t>
      </w:r>
      <w:r w:rsidRPr="00205C0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согласно приложению 8 к настоящему постановлению</w:t>
      </w:r>
      <w:r>
        <w:rPr>
          <w:sz w:val="28"/>
          <w:szCs w:val="28"/>
        </w:rPr>
        <w:t>;</w:t>
      </w:r>
    </w:p>
    <w:p w:rsidR="00576211" w:rsidRDefault="00576211" w:rsidP="00576211">
      <w:pPr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9) п</w:t>
      </w:r>
      <w:r w:rsidRPr="00BD010F">
        <w:rPr>
          <w:color w:val="000000"/>
          <w:sz w:val="28"/>
          <w:szCs w:val="28"/>
        </w:rPr>
        <w:t xml:space="preserve">аспорт </w:t>
      </w:r>
      <w:r>
        <w:rPr>
          <w:color w:val="000000"/>
          <w:sz w:val="28"/>
          <w:szCs w:val="28"/>
        </w:rPr>
        <w:t xml:space="preserve">проекта </w:t>
      </w:r>
      <w:r w:rsidRPr="00BD010F">
        <w:rPr>
          <w:color w:val="000000"/>
          <w:sz w:val="28"/>
          <w:szCs w:val="28"/>
        </w:rPr>
        <w:t>«Семейные ценности и инфраструктура культуры (Челябинская область)» (региональный)</w:t>
      </w:r>
      <w:r w:rsidRPr="00FB47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направления </w:t>
      </w:r>
      <w:r w:rsidRPr="006511A6">
        <w:rPr>
          <w:color w:val="000000"/>
          <w:sz w:val="28"/>
          <w:szCs w:val="28"/>
        </w:rPr>
        <w:t>«</w:t>
      </w:r>
      <w:r w:rsidRPr="00FB471B">
        <w:rPr>
          <w:color w:val="000000"/>
          <w:sz w:val="28"/>
          <w:szCs w:val="28"/>
        </w:rPr>
        <w:t>Укрепление материально-технической базы учреждений культуры города Трехгорного</w:t>
      </w:r>
      <w:r w:rsidRPr="00205C0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согласно приложению 9 к настоящему постановлению</w:t>
      </w:r>
      <w:r>
        <w:rPr>
          <w:sz w:val="28"/>
          <w:szCs w:val="28"/>
        </w:rPr>
        <w:t>;</w:t>
      </w:r>
    </w:p>
    <w:p w:rsidR="00576211" w:rsidRDefault="00576211" w:rsidP="001F33A8">
      <w:pPr>
        <w:tabs>
          <w:tab w:val="left" w:pos="709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F33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10) паспорт </w:t>
      </w:r>
      <w:r w:rsidRPr="00B86077">
        <w:rPr>
          <w:sz w:val="28"/>
          <w:szCs w:val="28"/>
        </w:rPr>
        <w:t xml:space="preserve">комплекса процессных мероприятий </w:t>
      </w:r>
      <w:r w:rsidRPr="00B86077">
        <w:rPr>
          <w:color w:val="000000"/>
          <w:sz w:val="28"/>
          <w:szCs w:val="28"/>
        </w:rPr>
        <w:t>«Укрепление материально-технической базы»</w:t>
      </w:r>
      <w:r>
        <w:rPr>
          <w:color w:val="000000"/>
          <w:sz w:val="28"/>
          <w:szCs w:val="28"/>
        </w:rPr>
        <w:t xml:space="preserve"> направления </w:t>
      </w:r>
      <w:r w:rsidRPr="006511A6">
        <w:rPr>
          <w:color w:val="000000"/>
          <w:sz w:val="28"/>
          <w:szCs w:val="28"/>
        </w:rPr>
        <w:t>«</w:t>
      </w:r>
      <w:r w:rsidRPr="00FB471B">
        <w:rPr>
          <w:color w:val="000000"/>
          <w:sz w:val="28"/>
          <w:szCs w:val="28"/>
        </w:rPr>
        <w:t>Укрепление материально-технической базы учреждений культуры города Трехгорного</w:t>
      </w:r>
      <w:r w:rsidRPr="00205C0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согласно приложению 10 к настоящему постановлению;</w:t>
      </w:r>
    </w:p>
    <w:p w:rsidR="00576211" w:rsidRDefault="00576211" w:rsidP="00576211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11) п</w:t>
      </w:r>
      <w:r w:rsidRPr="00B86077">
        <w:rPr>
          <w:color w:val="000000"/>
          <w:sz w:val="28"/>
          <w:szCs w:val="28"/>
        </w:rPr>
        <w:t>аспорт комплекса процессных мероприятий «Обеспечение режима безопасности»</w:t>
      </w:r>
      <w:r w:rsidRPr="00FB47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направления </w:t>
      </w:r>
      <w:r w:rsidRPr="006511A6">
        <w:rPr>
          <w:color w:val="000000"/>
          <w:sz w:val="28"/>
          <w:szCs w:val="28"/>
        </w:rPr>
        <w:t>«</w:t>
      </w:r>
      <w:r w:rsidRPr="008C1EA5">
        <w:rPr>
          <w:color w:val="000000"/>
          <w:sz w:val="28"/>
          <w:szCs w:val="28"/>
        </w:rPr>
        <w:t>Обеспечение противопожарного режима и профилактика терроризма в учреждениях культуры</w:t>
      </w:r>
      <w:r w:rsidRPr="00205C0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согласно приложению 11 к настоящему постановлению;</w:t>
      </w:r>
    </w:p>
    <w:p w:rsidR="00576211" w:rsidRDefault="00576211" w:rsidP="00576211">
      <w:pPr>
        <w:suppressAutoHyphens/>
        <w:jc w:val="both"/>
        <w:rPr>
          <w:sz w:val="28"/>
          <w:szCs w:val="28"/>
        </w:rPr>
      </w:pPr>
      <w:r w:rsidRPr="00887003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</w:t>
      </w:r>
      <w:r w:rsidRPr="0088700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887003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м</w:t>
      </w:r>
      <w:r w:rsidRPr="00887003">
        <w:rPr>
          <w:color w:val="000000"/>
          <w:sz w:val="28"/>
          <w:szCs w:val="28"/>
        </w:rPr>
        <w:t>етодик</w:t>
      </w:r>
      <w:r>
        <w:rPr>
          <w:color w:val="000000"/>
          <w:sz w:val="28"/>
          <w:szCs w:val="28"/>
        </w:rPr>
        <w:t>а</w:t>
      </w:r>
      <w:r w:rsidRPr="00887003">
        <w:rPr>
          <w:color w:val="000000"/>
          <w:sz w:val="28"/>
          <w:szCs w:val="28"/>
        </w:rPr>
        <w:t xml:space="preserve"> </w:t>
      </w:r>
      <w:r w:rsidRPr="00413BBD">
        <w:rPr>
          <w:color w:val="000000"/>
          <w:sz w:val="28"/>
          <w:szCs w:val="28"/>
        </w:rPr>
        <w:t>расчета и источники информации о значениях показателей</w:t>
      </w:r>
      <w:r>
        <w:rPr>
          <w:color w:val="000000"/>
          <w:sz w:val="28"/>
          <w:szCs w:val="28"/>
        </w:rPr>
        <w:t xml:space="preserve"> </w:t>
      </w:r>
      <w:r w:rsidRPr="00190572">
        <w:rPr>
          <w:sz w:val="28"/>
          <w:szCs w:val="28"/>
        </w:rPr>
        <w:t>муниципальной программы «Развитие культуры и</w:t>
      </w:r>
      <w:r>
        <w:rPr>
          <w:sz w:val="28"/>
          <w:szCs w:val="28"/>
        </w:rPr>
        <w:t xml:space="preserve"> искусства города Трехгорного»</w:t>
      </w:r>
      <w:r w:rsidR="00CC7139" w:rsidRPr="00CC7139">
        <w:rPr>
          <w:color w:val="000000"/>
          <w:sz w:val="28"/>
          <w:szCs w:val="28"/>
        </w:rPr>
        <w:t xml:space="preserve"> </w:t>
      </w:r>
      <w:r w:rsidR="00CC7139">
        <w:rPr>
          <w:color w:val="000000"/>
          <w:sz w:val="28"/>
          <w:szCs w:val="28"/>
        </w:rPr>
        <w:t>согласно приложению 12 к настоящему постановлению</w:t>
      </w:r>
      <w:r>
        <w:rPr>
          <w:sz w:val="28"/>
          <w:szCs w:val="28"/>
        </w:rPr>
        <w:t>.</w:t>
      </w:r>
      <w:r w:rsidR="00CC7139">
        <w:rPr>
          <w:sz w:val="28"/>
          <w:szCs w:val="28"/>
        </w:rPr>
        <w:t>»</w:t>
      </w:r>
      <w:r w:rsidR="00B80493">
        <w:rPr>
          <w:sz w:val="28"/>
          <w:szCs w:val="28"/>
        </w:rPr>
        <w:t>;</w:t>
      </w:r>
    </w:p>
    <w:p w:rsidR="001F33A8" w:rsidRDefault="00B80493" w:rsidP="001F33A8">
      <w:pPr>
        <w:pStyle w:val="2"/>
        <w:tabs>
          <w:tab w:val="left" w:pos="709"/>
        </w:tabs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F33A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2) </w:t>
      </w:r>
      <w:r w:rsidR="001F33A8">
        <w:rPr>
          <w:sz w:val="28"/>
          <w:szCs w:val="28"/>
        </w:rPr>
        <w:t>п</w:t>
      </w:r>
      <w:r w:rsidR="001F33A8" w:rsidRPr="00BA3271">
        <w:rPr>
          <w:sz w:val="28"/>
          <w:szCs w:val="28"/>
        </w:rPr>
        <w:t xml:space="preserve">риложение </w:t>
      </w:r>
      <w:r w:rsidR="001F33A8">
        <w:rPr>
          <w:sz w:val="28"/>
          <w:szCs w:val="28"/>
        </w:rPr>
        <w:t>1</w:t>
      </w:r>
      <w:r w:rsidR="001F33A8" w:rsidRPr="00BA3271">
        <w:rPr>
          <w:sz w:val="28"/>
          <w:szCs w:val="28"/>
        </w:rPr>
        <w:t xml:space="preserve"> </w:t>
      </w:r>
      <w:r w:rsidR="001F33A8" w:rsidRPr="00BA3271">
        <w:rPr>
          <w:color w:val="000000"/>
          <w:sz w:val="28"/>
          <w:szCs w:val="28"/>
        </w:rPr>
        <w:t>изложить в редакции согласно приложению 1 к настоящему постановлению</w:t>
      </w:r>
      <w:r w:rsidR="001F33A8">
        <w:rPr>
          <w:color w:val="000000"/>
          <w:sz w:val="28"/>
          <w:szCs w:val="28"/>
        </w:rPr>
        <w:t>;</w:t>
      </w:r>
      <w:r w:rsidR="001F33A8" w:rsidRPr="00BA3271">
        <w:rPr>
          <w:color w:val="000000"/>
          <w:sz w:val="28"/>
          <w:szCs w:val="28"/>
        </w:rPr>
        <w:t xml:space="preserve"> </w:t>
      </w:r>
    </w:p>
    <w:p w:rsidR="001F33A8" w:rsidRDefault="001F33A8" w:rsidP="001F33A8">
      <w:pPr>
        <w:pStyle w:val="af0"/>
        <w:numPr>
          <w:ilvl w:val="0"/>
          <w:numId w:val="6"/>
        </w:numPr>
        <w:tabs>
          <w:tab w:val="left" w:pos="709"/>
        </w:tabs>
        <w:suppressAutoHyphens/>
        <w:ind w:left="0" w:firstLine="70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916AA8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2</w:t>
      </w:r>
      <w:r w:rsidRPr="00916AA8">
        <w:rPr>
          <w:sz w:val="28"/>
          <w:szCs w:val="28"/>
        </w:rPr>
        <w:t xml:space="preserve"> </w:t>
      </w:r>
      <w:r w:rsidRPr="00916AA8">
        <w:rPr>
          <w:color w:val="000000"/>
          <w:sz w:val="28"/>
          <w:szCs w:val="28"/>
        </w:rPr>
        <w:t>изложить в редакции согласно приложению 2 к настоящему постановлению;</w:t>
      </w:r>
    </w:p>
    <w:p w:rsidR="001F33A8" w:rsidRPr="00C17A93" w:rsidRDefault="001F33A8" w:rsidP="001F33A8">
      <w:pPr>
        <w:pStyle w:val="af0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C17A93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3</w:t>
      </w:r>
      <w:r w:rsidRPr="00C17A93">
        <w:rPr>
          <w:color w:val="000000"/>
          <w:sz w:val="28"/>
          <w:szCs w:val="28"/>
        </w:rPr>
        <w:t xml:space="preserve"> изложить в редакции согласно приложению 3 к настоящему постановлению;</w:t>
      </w:r>
    </w:p>
    <w:p w:rsidR="001F33A8" w:rsidRPr="00916AA8" w:rsidRDefault="001F33A8" w:rsidP="001F33A8">
      <w:pPr>
        <w:pStyle w:val="af0"/>
        <w:numPr>
          <w:ilvl w:val="0"/>
          <w:numId w:val="6"/>
        </w:numPr>
        <w:tabs>
          <w:tab w:val="left" w:pos="709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C17A93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4</w:t>
      </w:r>
      <w:r w:rsidRPr="00C17A93">
        <w:rPr>
          <w:color w:val="000000"/>
          <w:sz w:val="28"/>
          <w:szCs w:val="28"/>
        </w:rPr>
        <w:t xml:space="preserve"> изложить в редакции согласно приложению </w:t>
      </w:r>
      <w:r>
        <w:rPr>
          <w:color w:val="000000"/>
          <w:sz w:val="28"/>
          <w:szCs w:val="28"/>
        </w:rPr>
        <w:t>4</w:t>
      </w:r>
      <w:r w:rsidRPr="00C17A93">
        <w:rPr>
          <w:color w:val="000000"/>
          <w:sz w:val="28"/>
          <w:szCs w:val="28"/>
        </w:rPr>
        <w:t xml:space="preserve"> к настоящему постановлению;</w:t>
      </w:r>
    </w:p>
    <w:p w:rsidR="001F33A8" w:rsidRPr="00916AA8" w:rsidRDefault="001F33A8" w:rsidP="001F33A8">
      <w:pPr>
        <w:pStyle w:val="af0"/>
        <w:numPr>
          <w:ilvl w:val="0"/>
          <w:numId w:val="6"/>
        </w:numPr>
        <w:tabs>
          <w:tab w:val="left" w:pos="709"/>
        </w:tabs>
        <w:suppressAutoHyphens/>
        <w:ind w:left="0" w:firstLine="709"/>
        <w:jc w:val="both"/>
        <w:rPr>
          <w:sz w:val="28"/>
          <w:szCs w:val="28"/>
        </w:rPr>
      </w:pPr>
      <w:r w:rsidRPr="00916AA8">
        <w:rPr>
          <w:color w:val="000000"/>
          <w:sz w:val="28"/>
          <w:szCs w:val="28"/>
        </w:rPr>
        <w:lastRenderedPageBreak/>
        <w:t>п</w:t>
      </w:r>
      <w:r w:rsidRPr="00916AA8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5</w:t>
      </w:r>
      <w:r w:rsidRPr="00916AA8">
        <w:rPr>
          <w:sz w:val="28"/>
          <w:szCs w:val="28"/>
        </w:rPr>
        <w:t xml:space="preserve"> </w:t>
      </w:r>
      <w:r w:rsidRPr="00916AA8">
        <w:rPr>
          <w:color w:val="000000"/>
          <w:sz w:val="28"/>
          <w:szCs w:val="28"/>
        </w:rPr>
        <w:t xml:space="preserve">изложить в редакции согласно приложению </w:t>
      </w:r>
      <w:r>
        <w:rPr>
          <w:color w:val="000000"/>
          <w:sz w:val="28"/>
          <w:szCs w:val="28"/>
        </w:rPr>
        <w:t>5</w:t>
      </w:r>
      <w:r w:rsidRPr="00916A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</w:t>
      </w:r>
      <w:r w:rsidRPr="00916AA8">
        <w:rPr>
          <w:color w:val="000000"/>
          <w:sz w:val="28"/>
          <w:szCs w:val="28"/>
        </w:rPr>
        <w:t>настоящему постановлению;</w:t>
      </w:r>
    </w:p>
    <w:p w:rsidR="001F33A8" w:rsidRPr="00916AA8" w:rsidRDefault="001F33A8" w:rsidP="001F33A8">
      <w:pPr>
        <w:pStyle w:val="af0"/>
        <w:numPr>
          <w:ilvl w:val="0"/>
          <w:numId w:val="6"/>
        </w:numPr>
        <w:tabs>
          <w:tab w:val="left" w:pos="709"/>
        </w:tabs>
        <w:suppressAutoHyphens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 6</w:t>
      </w:r>
      <w:r w:rsidRPr="00916AA8">
        <w:rPr>
          <w:sz w:val="28"/>
          <w:szCs w:val="28"/>
        </w:rPr>
        <w:t xml:space="preserve"> </w:t>
      </w:r>
      <w:r w:rsidRPr="00916AA8">
        <w:rPr>
          <w:color w:val="000000"/>
          <w:sz w:val="28"/>
          <w:szCs w:val="28"/>
        </w:rPr>
        <w:t xml:space="preserve">изложить в редакции согласно приложению </w:t>
      </w:r>
      <w:r>
        <w:rPr>
          <w:color w:val="000000"/>
          <w:sz w:val="28"/>
          <w:szCs w:val="28"/>
        </w:rPr>
        <w:t>6</w:t>
      </w:r>
      <w:r w:rsidRPr="00916A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</w:t>
      </w:r>
      <w:r w:rsidRPr="00916AA8">
        <w:rPr>
          <w:color w:val="000000"/>
          <w:sz w:val="28"/>
          <w:szCs w:val="28"/>
        </w:rPr>
        <w:t>настоящему постановлению;</w:t>
      </w:r>
    </w:p>
    <w:p w:rsidR="001F33A8" w:rsidRPr="00AE5678" w:rsidRDefault="001F33A8" w:rsidP="00AC66FA">
      <w:pPr>
        <w:pStyle w:val="af0"/>
        <w:numPr>
          <w:ilvl w:val="0"/>
          <w:numId w:val="6"/>
        </w:numPr>
        <w:tabs>
          <w:tab w:val="left" w:pos="709"/>
        </w:tabs>
        <w:suppressAutoHyphens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 7</w:t>
      </w:r>
      <w:r w:rsidRPr="00916AA8">
        <w:rPr>
          <w:sz w:val="28"/>
          <w:szCs w:val="28"/>
        </w:rPr>
        <w:t xml:space="preserve"> </w:t>
      </w:r>
      <w:r w:rsidRPr="00916AA8">
        <w:rPr>
          <w:color w:val="000000"/>
          <w:sz w:val="28"/>
          <w:szCs w:val="28"/>
        </w:rPr>
        <w:t xml:space="preserve">изложить в редакции согласно приложению </w:t>
      </w:r>
      <w:r>
        <w:rPr>
          <w:color w:val="000000"/>
          <w:sz w:val="28"/>
          <w:szCs w:val="28"/>
        </w:rPr>
        <w:t>7</w:t>
      </w:r>
      <w:r w:rsidRPr="00916A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</w:t>
      </w:r>
      <w:r w:rsidRPr="00916AA8">
        <w:rPr>
          <w:color w:val="000000"/>
          <w:sz w:val="28"/>
          <w:szCs w:val="28"/>
        </w:rPr>
        <w:t>настоящему постановлению</w:t>
      </w:r>
      <w:r>
        <w:rPr>
          <w:color w:val="000000"/>
          <w:sz w:val="28"/>
          <w:szCs w:val="28"/>
        </w:rPr>
        <w:t>;</w:t>
      </w:r>
    </w:p>
    <w:p w:rsidR="001F33A8" w:rsidRDefault="001F33A8" w:rsidP="001F33A8">
      <w:pPr>
        <w:pStyle w:val="af0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567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AE5678">
        <w:rPr>
          <w:sz w:val="28"/>
          <w:szCs w:val="28"/>
        </w:rPr>
        <w:t xml:space="preserve"> изложить в редакции согласно приложению</w:t>
      </w:r>
      <w:r>
        <w:rPr>
          <w:sz w:val="28"/>
          <w:szCs w:val="28"/>
        </w:rPr>
        <w:t xml:space="preserve"> 8</w:t>
      </w:r>
      <w:r w:rsidRPr="00AE5678">
        <w:rPr>
          <w:sz w:val="28"/>
          <w:szCs w:val="28"/>
        </w:rPr>
        <w:t xml:space="preserve"> к настоящему постановлению;</w:t>
      </w:r>
    </w:p>
    <w:p w:rsidR="001F33A8" w:rsidRPr="00C17A93" w:rsidRDefault="001F33A8" w:rsidP="001F33A8">
      <w:pPr>
        <w:pStyle w:val="af0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C17A9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9</w:t>
      </w:r>
      <w:r w:rsidRPr="00C17A93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9</w:t>
      </w:r>
      <w:r w:rsidRPr="00C17A93">
        <w:rPr>
          <w:sz w:val="28"/>
          <w:szCs w:val="28"/>
        </w:rPr>
        <w:t xml:space="preserve"> к настоящему постановлению;</w:t>
      </w:r>
    </w:p>
    <w:p w:rsidR="001F33A8" w:rsidRPr="00C17A93" w:rsidRDefault="001F33A8" w:rsidP="001F33A8">
      <w:pPr>
        <w:pStyle w:val="af0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7A9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10</w:t>
      </w:r>
      <w:r w:rsidRPr="00C17A93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10</w:t>
      </w:r>
      <w:r w:rsidRPr="00C17A93">
        <w:rPr>
          <w:sz w:val="28"/>
          <w:szCs w:val="28"/>
        </w:rPr>
        <w:t xml:space="preserve"> к настоящему постановлению;</w:t>
      </w:r>
    </w:p>
    <w:p w:rsidR="001F33A8" w:rsidRDefault="001F33A8" w:rsidP="001F33A8">
      <w:pPr>
        <w:pStyle w:val="af0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C17A9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11</w:t>
      </w:r>
      <w:r w:rsidRPr="00C17A93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11</w:t>
      </w:r>
      <w:r w:rsidRPr="00C17A93">
        <w:rPr>
          <w:sz w:val="28"/>
          <w:szCs w:val="28"/>
        </w:rPr>
        <w:t xml:space="preserve"> к настоящему постановлению;</w:t>
      </w:r>
    </w:p>
    <w:p w:rsidR="00AC66FA" w:rsidRPr="00AC66FA" w:rsidRDefault="00AC66FA" w:rsidP="00AC66FA">
      <w:pPr>
        <w:pStyle w:val="af0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C66FA">
        <w:rPr>
          <w:sz w:val="28"/>
          <w:szCs w:val="28"/>
        </w:rPr>
        <w:t>приложение 1</w:t>
      </w:r>
      <w:r>
        <w:rPr>
          <w:sz w:val="28"/>
          <w:szCs w:val="28"/>
        </w:rPr>
        <w:t>2</w:t>
      </w:r>
      <w:r w:rsidRPr="00AC66FA">
        <w:rPr>
          <w:sz w:val="28"/>
          <w:szCs w:val="28"/>
        </w:rPr>
        <w:t xml:space="preserve"> изложить в редакции согласно приложению 1</w:t>
      </w:r>
      <w:r>
        <w:rPr>
          <w:sz w:val="28"/>
          <w:szCs w:val="28"/>
        </w:rPr>
        <w:t>2</w:t>
      </w:r>
      <w:r w:rsidRPr="00AC66FA">
        <w:rPr>
          <w:sz w:val="28"/>
          <w:szCs w:val="28"/>
        </w:rPr>
        <w:t xml:space="preserve"> к настоящему постановлению;</w:t>
      </w:r>
    </w:p>
    <w:p w:rsidR="00AC66FA" w:rsidRPr="00C17A93" w:rsidRDefault="00AC66FA" w:rsidP="00AC66FA">
      <w:pPr>
        <w:pStyle w:val="af0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13 исключить.</w:t>
      </w:r>
    </w:p>
    <w:p w:rsidR="007C3F5D" w:rsidRPr="007C3F5D" w:rsidRDefault="00576211" w:rsidP="00AC66FA">
      <w:pPr>
        <w:pStyle w:val="2"/>
        <w:widowControl w:val="0"/>
        <w:tabs>
          <w:tab w:val="left" w:pos="709"/>
        </w:tabs>
        <w:suppressAutoHyphens/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 </w:t>
      </w:r>
      <w:r w:rsidR="007B2F38" w:rsidRPr="00E102EA">
        <w:rPr>
          <w:color w:val="000000"/>
          <w:sz w:val="28"/>
          <w:szCs w:val="28"/>
        </w:rPr>
        <w:t>Признать утратившими силу</w:t>
      </w:r>
      <w:r w:rsidR="007C3F5D">
        <w:rPr>
          <w:color w:val="000000"/>
          <w:sz w:val="28"/>
          <w:szCs w:val="28"/>
        </w:rPr>
        <w:t>:</w:t>
      </w:r>
      <w:r w:rsidR="007B2F38" w:rsidRPr="00E102EA">
        <w:rPr>
          <w:color w:val="000000"/>
          <w:sz w:val="28"/>
          <w:szCs w:val="28"/>
        </w:rPr>
        <w:t xml:space="preserve"> </w:t>
      </w:r>
    </w:p>
    <w:p w:rsidR="007C3F5D" w:rsidRDefault="007C3F5D" w:rsidP="007C3F5D">
      <w:pPr>
        <w:pStyle w:val="af0"/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</w:rPr>
      </w:pPr>
      <w:r w:rsidRPr="00E102EA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</w:t>
      </w:r>
      <w:r w:rsidRPr="00E102EA">
        <w:rPr>
          <w:color w:val="000000"/>
          <w:sz w:val="28"/>
          <w:szCs w:val="28"/>
        </w:rPr>
        <w:t xml:space="preserve"> администрации от </w:t>
      </w:r>
      <w:r>
        <w:rPr>
          <w:color w:val="000000"/>
          <w:sz w:val="28"/>
          <w:szCs w:val="28"/>
        </w:rPr>
        <w:t>02</w:t>
      </w:r>
      <w:r w:rsidRPr="00E102EA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0</w:t>
      </w:r>
      <w:r w:rsidRPr="00E102EA">
        <w:rPr>
          <w:color w:val="000000"/>
          <w:sz w:val="28"/>
          <w:szCs w:val="28"/>
        </w:rPr>
        <w:t>.2025 № 1</w:t>
      </w:r>
      <w:r>
        <w:rPr>
          <w:color w:val="000000"/>
          <w:sz w:val="28"/>
          <w:szCs w:val="28"/>
        </w:rPr>
        <w:t>054</w:t>
      </w:r>
      <w:r w:rsidRPr="00E102EA">
        <w:rPr>
          <w:color w:val="000000"/>
          <w:sz w:val="28"/>
          <w:szCs w:val="28"/>
        </w:rPr>
        <w:t xml:space="preserve"> «</w:t>
      </w:r>
      <w:r w:rsidRPr="00E102EA">
        <w:rPr>
          <w:sz w:val="28"/>
          <w:szCs w:val="28"/>
        </w:rPr>
        <w:t>О внесении изменений в постановление администрации от 07.08.2025 № 869 «Об утверждении стратегических приоритетов и паспорта муниципальной программы «Развитие культуры и искусства города Трехгорного»</w:t>
      </w:r>
      <w:r>
        <w:rPr>
          <w:sz w:val="28"/>
          <w:szCs w:val="28"/>
        </w:rPr>
        <w:t>;</w:t>
      </w:r>
    </w:p>
    <w:p w:rsidR="007B2F38" w:rsidRPr="00E102EA" w:rsidRDefault="007B2F38" w:rsidP="007C3F5D">
      <w:pPr>
        <w:pStyle w:val="af0"/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</w:rPr>
      </w:pPr>
      <w:r w:rsidRPr="00E102EA">
        <w:rPr>
          <w:color w:val="000000"/>
          <w:sz w:val="28"/>
          <w:szCs w:val="28"/>
        </w:rPr>
        <w:t>постановлени</w:t>
      </w:r>
      <w:r w:rsidR="007C3F5D">
        <w:rPr>
          <w:color w:val="000000"/>
          <w:sz w:val="28"/>
          <w:szCs w:val="28"/>
        </w:rPr>
        <w:t>е</w:t>
      </w:r>
      <w:r w:rsidRPr="00E102EA">
        <w:rPr>
          <w:color w:val="000000"/>
          <w:sz w:val="28"/>
          <w:szCs w:val="28"/>
        </w:rPr>
        <w:t xml:space="preserve"> администрации от </w:t>
      </w:r>
      <w:r w:rsidR="00E102EA" w:rsidRPr="00E102EA">
        <w:rPr>
          <w:color w:val="000000"/>
          <w:sz w:val="28"/>
          <w:szCs w:val="28"/>
        </w:rPr>
        <w:t>29</w:t>
      </w:r>
      <w:r w:rsidRPr="00E102EA">
        <w:rPr>
          <w:color w:val="000000"/>
          <w:sz w:val="28"/>
          <w:szCs w:val="28"/>
        </w:rPr>
        <w:t>.1</w:t>
      </w:r>
      <w:r w:rsidR="00E102EA" w:rsidRPr="00E102EA">
        <w:rPr>
          <w:color w:val="000000"/>
          <w:sz w:val="28"/>
          <w:szCs w:val="28"/>
        </w:rPr>
        <w:t>2</w:t>
      </w:r>
      <w:r w:rsidRPr="00E102EA">
        <w:rPr>
          <w:color w:val="000000"/>
          <w:sz w:val="28"/>
          <w:szCs w:val="28"/>
        </w:rPr>
        <w:t>.2025 № 14</w:t>
      </w:r>
      <w:r w:rsidR="00E102EA" w:rsidRPr="00E102EA">
        <w:rPr>
          <w:color w:val="000000"/>
          <w:sz w:val="28"/>
          <w:szCs w:val="28"/>
        </w:rPr>
        <w:t>10</w:t>
      </w:r>
      <w:r w:rsidRPr="00E102EA">
        <w:rPr>
          <w:color w:val="000000"/>
          <w:sz w:val="28"/>
          <w:szCs w:val="28"/>
        </w:rPr>
        <w:t xml:space="preserve"> «</w:t>
      </w:r>
      <w:r w:rsidRPr="00E102EA">
        <w:rPr>
          <w:sz w:val="28"/>
          <w:szCs w:val="28"/>
        </w:rPr>
        <w:t>О внесении изменений в постановление администрации от 07.08.2025 № 869 «Об утверждении стратегических приоритетов и паспорта муниципальной программы «Развитие культуры и искусства города Трехгорного»</w:t>
      </w:r>
      <w:r w:rsidR="00E102EA" w:rsidRPr="00E102EA">
        <w:rPr>
          <w:sz w:val="28"/>
          <w:szCs w:val="28"/>
        </w:rPr>
        <w:t>.</w:t>
      </w:r>
    </w:p>
    <w:p w:rsidR="00E102EA" w:rsidRPr="00AC66FA" w:rsidRDefault="00E102EA" w:rsidP="00AC66FA">
      <w:pPr>
        <w:pStyle w:val="af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AC66FA">
        <w:rPr>
          <w:sz w:val="28"/>
          <w:szCs w:val="28"/>
        </w:rPr>
        <w:t>Настоящее постановление вступает в силу с момента подписания и распространяется на правоотношения, возникшие с 1 января 2026 года.</w:t>
      </w:r>
    </w:p>
    <w:p w:rsidR="0051587A" w:rsidRPr="00770BD6" w:rsidRDefault="00E102EA" w:rsidP="00770BD6">
      <w:pPr>
        <w:pStyle w:val="af0"/>
        <w:widowControl w:val="0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F351A" w:rsidRPr="00770BD6">
        <w:rPr>
          <w:sz w:val="28"/>
          <w:szCs w:val="28"/>
        </w:rPr>
        <w:t>.</w:t>
      </w:r>
      <w:r w:rsidR="00E429B4" w:rsidRPr="00770BD6">
        <w:rPr>
          <w:sz w:val="28"/>
          <w:szCs w:val="28"/>
        </w:rPr>
        <w:t xml:space="preserve"> </w:t>
      </w:r>
      <w:r w:rsidR="00BA3271" w:rsidRPr="00770BD6">
        <w:rPr>
          <w:sz w:val="28"/>
          <w:szCs w:val="28"/>
        </w:rPr>
        <w:t>Опубликовать н</w:t>
      </w:r>
      <w:r w:rsidR="001C427E" w:rsidRPr="00770BD6">
        <w:rPr>
          <w:sz w:val="28"/>
          <w:szCs w:val="28"/>
        </w:rPr>
        <w:t>астоящее постановление</w:t>
      </w:r>
      <w:r w:rsidR="00BA3271" w:rsidRPr="00770BD6">
        <w:rPr>
          <w:sz w:val="28"/>
          <w:szCs w:val="28"/>
        </w:rPr>
        <w:t xml:space="preserve"> в сетевом издании «Трехгорный инфо»</w:t>
      </w:r>
      <w:r w:rsidR="00770BD6" w:rsidRPr="00770BD6">
        <w:rPr>
          <w:sz w:val="28"/>
          <w:szCs w:val="28"/>
        </w:rPr>
        <w:t xml:space="preserve"> </w:t>
      </w:r>
      <w:r w:rsidR="00833926">
        <w:rPr>
          <w:sz w:val="28"/>
          <w:szCs w:val="28"/>
        </w:rPr>
        <w:t xml:space="preserve">и </w:t>
      </w:r>
      <w:r w:rsidR="00770BD6" w:rsidRPr="00770BD6">
        <w:rPr>
          <w:sz w:val="28"/>
          <w:szCs w:val="28"/>
        </w:rPr>
        <w:t>разместить на официальном сайте органов местного                                                                                                    самоуправления города Трехгорного в информационно – телекоммуникационной сети «Интернет»</w:t>
      </w:r>
      <w:r w:rsidR="009F4DA4">
        <w:rPr>
          <w:sz w:val="28"/>
          <w:szCs w:val="28"/>
        </w:rPr>
        <w:t>.</w:t>
      </w:r>
      <w:r w:rsidR="00BA3271" w:rsidRPr="00770BD6">
        <w:rPr>
          <w:sz w:val="28"/>
          <w:szCs w:val="28"/>
        </w:rPr>
        <w:t xml:space="preserve"> </w:t>
      </w:r>
    </w:p>
    <w:p w:rsidR="00D90562" w:rsidRPr="00755010" w:rsidRDefault="004F351A" w:rsidP="004F351A">
      <w:pPr>
        <w:pStyle w:val="2"/>
        <w:spacing w:line="240" w:lineRule="auto"/>
        <w:contextualSpacing/>
        <w:jc w:val="both"/>
        <w:rPr>
          <w:sz w:val="28"/>
          <w:szCs w:val="28"/>
        </w:rPr>
      </w:pPr>
      <w:r w:rsidRPr="00755010">
        <w:rPr>
          <w:sz w:val="28"/>
          <w:szCs w:val="28"/>
        </w:rPr>
        <w:t xml:space="preserve">          </w:t>
      </w:r>
      <w:r w:rsidR="00E102EA">
        <w:rPr>
          <w:sz w:val="28"/>
          <w:szCs w:val="28"/>
        </w:rPr>
        <w:t>5</w:t>
      </w:r>
      <w:r w:rsidRPr="00755010">
        <w:rPr>
          <w:sz w:val="28"/>
          <w:szCs w:val="28"/>
        </w:rPr>
        <w:t>.</w:t>
      </w:r>
      <w:r w:rsidR="00E429B4">
        <w:rPr>
          <w:sz w:val="28"/>
          <w:szCs w:val="28"/>
        </w:rPr>
        <w:t xml:space="preserve"> </w:t>
      </w:r>
      <w:r w:rsidR="006D34A5" w:rsidRPr="00755010">
        <w:rPr>
          <w:sz w:val="28"/>
          <w:szCs w:val="28"/>
        </w:rPr>
        <w:t>Контроль за выполнением настоящего постановления возложить на заместителя главы города по вопросам социальной сферы Попову И.А.</w:t>
      </w:r>
    </w:p>
    <w:p w:rsidR="00DA27B0" w:rsidRDefault="00DA27B0" w:rsidP="00696062">
      <w:pPr>
        <w:jc w:val="both"/>
        <w:rPr>
          <w:sz w:val="28"/>
          <w:szCs w:val="28"/>
        </w:rPr>
      </w:pPr>
    </w:p>
    <w:p w:rsidR="00FB4182" w:rsidRDefault="00FB4182" w:rsidP="00696062">
      <w:pPr>
        <w:jc w:val="both"/>
        <w:rPr>
          <w:sz w:val="28"/>
          <w:szCs w:val="28"/>
        </w:rPr>
      </w:pPr>
    </w:p>
    <w:p w:rsidR="00FB4182" w:rsidRDefault="00FB4182" w:rsidP="00696062">
      <w:pPr>
        <w:jc w:val="both"/>
        <w:rPr>
          <w:sz w:val="28"/>
          <w:szCs w:val="28"/>
        </w:rPr>
      </w:pPr>
    </w:p>
    <w:p w:rsidR="001F5CFE" w:rsidRPr="00696062" w:rsidRDefault="00554EA6" w:rsidP="0069606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96062" w:rsidRPr="0069606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364B3">
        <w:rPr>
          <w:sz w:val="28"/>
          <w:szCs w:val="28"/>
        </w:rPr>
        <w:t xml:space="preserve"> </w:t>
      </w:r>
      <w:r w:rsidR="007C3F5D">
        <w:rPr>
          <w:sz w:val="28"/>
          <w:szCs w:val="28"/>
        </w:rPr>
        <w:t>г</w:t>
      </w:r>
      <w:r w:rsidR="00696062" w:rsidRPr="00696062">
        <w:rPr>
          <w:sz w:val="28"/>
          <w:szCs w:val="28"/>
        </w:rPr>
        <w:t xml:space="preserve">орода                           </w:t>
      </w:r>
      <w:r w:rsidR="001364B3">
        <w:rPr>
          <w:sz w:val="28"/>
          <w:szCs w:val="28"/>
        </w:rPr>
        <w:t xml:space="preserve"> </w:t>
      </w:r>
      <w:r w:rsidR="00696062" w:rsidRPr="00696062">
        <w:rPr>
          <w:sz w:val="28"/>
          <w:szCs w:val="28"/>
        </w:rPr>
        <w:t xml:space="preserve">                        </w:t>
      </w:r>
      <w:r w:rsidR="00FB4182">
        <w:rPr>
          <w:sz w:val="28"/>
          <w:szCs w:val="28"/>
        </w:rPr>
        <w:t xml:space="preserve">       </w:t>
      </w:r>
      <w:r w:rsidR="00696062" w:rsidRPr="00696062"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Д.А.Громенко</w:t>
      </w:r>
      <w:proofErr w:type="spellEnd"/>
    </w:p>
    <w:p w:rsidR="00DA27B0" w:rsidRDefault="00162787" w:rsidP="007C4FE3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B2F38" w:rsidRDefault="007B2F38" w:rsidP="007C4FE3">
      <w:pPr>
        <w:suppressAutoHyphens/>
        <w:jc w:val="both"/>
        <w:rPr>
          <w:sz w:val="26"/>
          <w:szCs w:val="26"/>
        </w:rPr>
      </w:pPr>
    </w:p>
    <w:p w:rsidR="007B2F38" w:rsidRDefault="007B2F38" w:rsidP="007C4FE3">
      <w:pPr>
        <w:suppressAutoHyphens/>
        <w:jc w:val="both"/>
        <w:rPr>
          <w:sz w:val="26"/>
          <w:szCs w:val="26"/>
        </w:rPr>
      </w:pPr>
    </w:p>
    <w:p w:rsidR="007B2F38" w:rsidRDefault="007B2F38" w:rsidP="007C4FE3">
      <w:pPr>
        <w:suppressAutoHyphens/>
        <w:jc w:val="both"/>
        <w:rPr>
          <w:sz w:val="26"/>
          <w:szCs w:val="26"/>
        </w:rPr>
      </w:pPr>
    </w:p>
    <w:p w:rsidR="007B2F38" w:rsidRDefault="007B2F38" w:rsidP="007C4FE3">
      <w:pPr>
        <w:suppressAutoHyphens/>
        <w:jc w:val="both"/>
        <w:rPr>
          <w:sz w:val="26"/>
          <w:szCs w:val="26"/>
        </w:rPr>
      </w:pPr>
    </w:p>
    <w:p w:rsidR="007B2F38" w:rsidRDefault="007B2F38" w:rsidP="007C4FE3">
      <w:pPr>
        <w:suppressAutoHyphens/>
        <w:jc w:val="both"/>
        <w:rPr>
          <w:sz w:val="26"/>
          <w:szCs w:val="26"/>
        </w:rPr>
      </w:pPr>
    </w:p>
    <w:p w:rsidR="007B2F38" w:rsidRDefault="007B2F38" w:rsidP="007C4FE3">
      <w:pPr>
        <w:suppressAutoHyphens/>
        <w:jc w:val="both"/>
        <w:rPr>
          <w:sz w:val="26"/>
          <w:szCs w:val="26"/>
        </w:rPr>
      </w:pPr>
      <w:bookmarkStart w:id="0" w:name="_GoBack"/>
      <w:bookmarkEnd w:id="0"/>
    </w:p>
    <w:sectPr w:rsidR="007B2F38" w:rsidSect="00E85B3F">
      <w:headerReference w:type="even" r:id="rId8"/>
      <w:headerReference w:type="default" r:id="rId9"/>
      <w:headerReference w:type="first" r:id="rId10"/>
      <w:pgSz w:w="11906" w:h="16838" w:code="9"/>
      <w:pgMar w:top="1134" w:right="851" w:bottom="1134" w:left="1701" w:header="425" w:footer="59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43" w:rsidRDefault="00862F43">
      <w:r>
        <w:separator/>
      </w:r>
    </w:p>
  </w:endnote>
  <w:endnote w:type="continuationSeparator" w:id="0">
    <w:p w:rsidR="00862F43" w:rsidRDefault="0086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43" w:rsidRDefault="00862F43">
      <w:r>
        <w:separator/>
      </w:r>
    </w:p>
  </w:footnote>
  <w:footnote w:type="continuationSeparator" w:id="0">
    <w:p w:rsidR="00862F43" w:rsidRDefault="0086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4A" w:rsidRDefault="00E20754">
    <w:pPr>
      <w:pStyle w:val="a3"/>
      <w:jc w:val="center"/>
    </w:pPr>
    <w:r>
      <w:t>2</w:t>
    </w:r>
  </w:p>
  <w:p w:rsidR="00696062" w:rsidRDefault="006960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4A" w:rsidRDefault="007A598B" w:rsidP="000A7C5E">
    <w:pPr>
      <w:pStyle w:val="a3"/>
      <w:tabs>
        <w:tab w:val="center" w:pos="4677"/>
        <w:tab w:val="left" w:pos="5325"/>
      </w:tabs>
    </w:pPr>
    <w:r>
      <w:t xml:space="preserve">                                                                                   3</w:t>
    </w:r>
    <w:r w:rsidR="000A7C5E">
      <w:tab/>
    </w:r>
    <w:r w:rsidR="000A7C5E">
      <w:tab/>
    </w:r>
  </w:p>
  <w:p w:rsidR="00A95B4A" w:rsidRDefault="00A95B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noProof/>
        <w:sz w:val="24"/>
      </w:rPr>
    </w:pPr>
  </w:p>
  <w:p w:rsidR="00696062" w:rsidRDefault="00696062">
    <w:pPr>
      <w:pStyle w:val="a5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1" layoutInCell="0" allowOverlap="1">
          <wp:simplePos x="0" y="0"/>
          <wp:positionH relativeFrom="column">
            <wp:posOffset>2602230</wp:posOffset>
          </wp:positionH>
          <wp:positionV relativeFrom="paragraph">
            <wp:posOffset>-821055</wp:posOffset>
          </wp:positionV>
          <wp:extent cx="1024255" cy="1280160"/>
          <wp:effectExtent l="0" t="0" r="4445" b="0"/>
          <wp:wrapTopAndBottom/>
          <wp:docPr id="13" name="Рисунок 13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sz w:val="24"/>
      </w:rPr>
    </w:pPr>
  </w:p>
  <w:p w:rsidR="00696062" w:rsidRDefault="00696062" w:rsidP="002D1CEE">
    <w:pPr>
      <w:pStyle w:val="a5"/>
      <w:jc w:val="center"/>
      <w:rPr>
        <w:b/>
        <w:sz w:val="28"/>
      </w:rPr>
    </w:pPr>
    <w:r>
      <w:rPr>
        <w:b/>
        <w:sz w:val="28"/>
      </w:rPr>
      <w:t>АДМИНИСТРАЦИЯ ГОРОДА ТРЕХГОРНОГО</w:t>
    </w:r>
  </w:p>
  <w:p w:rsidR="00696062" w:rsidRDefault="00696062" w:rsidP="005B37C6">
    <w:pPr>
      <w:pStyle w:val="a5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696062" w:rsidRDefault="00696062" w:rsidP="005B37C6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696062" w:rsidRDefault="00696062">
    <w:pPr>
      <w:pStyle w:val="a5"/>
      <w:jc w:val="center"/>
      <w:rPr>
        <w:sz w:val="24"/>
      </w:rPr>
    </w:pPr>
  </w:p>
  <w:p w:rsidR="00696062" w:rsidRPr="002A450D" w:rsidRDefault="00696062">
    <w:pPr>
      <w:pStyle w:val="a5"/>
      <w:rPr>
        <w:sz w:val="28"/>
      </w:rPr>
    </w:pPr>
    <w:r>
      <w:rPr>
        <w:sz w:val="28"/>
      </w:rPr>
      <w:t>_</w:t>
    </w:r>
    <w:r w:rsidR="00494CB7">
      <w:rPr>
        <w:sz w:val="28"/>
      </w:rPr>
      <w:t>16.02.2026</w:t>
    </w:r>
    <w:r w:rsidR="00916AA8">
      <w:rPr>
        <w:sz w:val="28"/>
      </w:rPr>
      <w:t>_</w:t>
    </w:r>
    <w:r>
      <w:rPr>
        <w:sz w:val="28"/>
      </w:rPr>
      <w:t>_</w:t>
    </w:r>
    <w:r w:rsidR="00916AA8">
      <w:rPr>
        <w:sz w:val="28"/>
      </w:rPr>
      <w:t>____</w:t>
    </w:r>
    <w:r>
      <w:rPr>
        <w:sz w:val="28"/>
      </w:rPr>
      <w:t>№__</w:t>
    </w:r>
    <w:r w:rsidR="00494CB7">
      <w:rPr>
        <w:sz w:val="28"/>
      </w:rPr>
      <w:t>149__</w:t>
    </w:r>
    <w:r w:rsidR="002C3F44">
      <w:rPr>
        <w:sz w:val="28"/>
      </w:rPr>
      <w:t>_</w:t>
    </w:r>
    <w:r w:rsidR="00916AA8">
      <w:rPr>
        <w:sz w:val="28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5592"/>
    <w:multiLevelType w:val="hybridMultilevel"/>
    <w:tmpl w:val="53F452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7CDD"/>
    <w:multiLevelType w:val="hybridMultilevel"/>
    <w:tmpl w:val="2406823A"/>
    <w:lvl w:ilvl="0" w:tplc="75300F3E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E50123"/>
    <w:multiLevelType w:val="hybridMultilevel"/>
    <w:tmpl w:val="8E749B70"/>
    <w:lvl w:ilvl="0" w:tplc="206AFD9E">
      <w:start w:val="1"/>
      <w:numFmt w:val="decimal"/>
      <w:pStyle w:val="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E03F91"/>
    <w:multiLevelType w:val="hybridMultilevel"/>
    <w:tmpl w:val="543E4376"/>
    <w:lvl w:ilvl="0" w:tplc="C4AC7CEE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1B155AB"/>
    <w:multiLevelType w:val="hybridMultilevel"/>
    <w:tmpl w:val="857A03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7DBE2D35"/>
    <w:multiLevelType w:val="hybridMultilevel"/>
    <w:tmpl w:val="C6E23F22"/>
    <w:lvl w:ilvl="0" w:tplc="8124A6CE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F48"/>
    <w:rsid w:val="00000964"/>
    <w:rsid w:val="0000747F"/>
    <w:rsid w:val="000106FC"/>
    <w:rsid w:val="00010709"/>
    <w:rsid w:val="00010B6E"/>
    <w:rsid w:val="00010D12"/>
    <w:rsid w:val="00014524"/>
    <w:rsid w:val="00014DE6"/>
    <w:rsid w:val="00015942"/>
    <w:rsid w:val="000168BE"/>
    <w:rsid w:val="00017861"/>
    <w:rsid w:val="00021743"/>
    <w:rsid w:val="00021FE3"/>
    <w:rsid w:val="00022CEA"/>
    <w:rsid w:val="00023B04"/>
    <w:rsid w:val="00024DB1"/>
    <w:rsid w:val="00026401"/>
    <w:rsid w:val="000404CB"/>
    <w:rsid w:val="0004566F"/>
    <w:rsid w:val="00054E15"/>
    <w:rsid w:val="00055F48"/>
    <w:rsid w:val="00056BD0"/>
    <w:rsid w:val="00056EAC"/>
    <w:rsid w:val="00057601"/>
    <w:rsid w:val="00060088"/>
    <w:rsid w:val="000608B2"/>
    <w:rsid w:val="00060F3D"/>
    <w:rsid w:val="00063CDA"/>
    <w:rsid w:val="000661D1"/>
    <w:rsid w:val="00067DC1"/>
    <w:rsid w:val="000711B5"/>
    <w:rsid w:val="000727A6"/>
    <w:rsid w:val="00075E2D"/>
    <w:rsid w:val="00077148"/>
    <w:rsid w:val="00080E43"/>
    <w:rsid w:val="000824CD"/>
    <w:rsid w:val="00085196"/>
    <w:rsid w:val="000859DA"/>
    <w:rsid w:val="00086599"/>
    <w:rsid w:val="00087806"/>
    <w:rsid w:val="00090E2A"/>
    <w:rsid w:val="00090FF6"/>
    <w:rsid w:val="00091FEB"/>
    <w:rsid w:val="00094971"/>
    <w:rsid w:val="00095FC9"/>
    <w:rsid w:val="0009672E"/>
    <w:rsid w:val="00096DA5"/>
    <w:rsid w:val="00096EEA"/>
    <w:rsid w:val="000A1BA7"/>
    <w:rsid w:val="000A21B3"/>
    <w:rsid w:val="000A5069"/>
    <w:rsid w:val="000A5C97"/>
    <w:rsid w:val="000A616E"/>
    <w:rsid w:val="000A6B9C"/>
    <w:rsid w:val="000A6C67"/>
    <w:rsid w:val="000A7C5E"/>
    <w:rsid w:val="000B1221"/>
    <w:rsid w:val="000B54A7"/>
    <w:rsid w:val="000B556E"/>
    <w:rsid w:val="000B6AB1"/>
    <w:rsid w:val="000B716E"/>
    <w:rsid w:val="000C0274"/>
    <w:rsid w:val="000C239D"/>
    <w:rsid w:val="000C4EAE"/>
    <w:rsid w:val="000C592A"/>
    <w:rsid w:val="000C5BCC"/>
    <w:rsid w:val="000D052A"/>
    <w:rsid w:val="000D0723"/>
    <w:rsid w:val="000D2BEF"/>
    <w:rsid w:val="000D2D11"/>
    <w:rsid w:val="000D4A69"/>
    <w:rsid w:val="000D4D13"/>
    <w:rsid w:val="000D5364"/>
    <w:rsid w:val="000D563D"/>
    <w:rsid w:val="000D5CC6"/>
    <w:rsid w:val="000D62B5"/>
    <w:rsid w:val="000D733B"/>
    <w:rsid w:val="000E1BFE"/>
    <w:rsid w:val="000E41C4"/>
    <w:rsid w:val="000E4799"/>
    <w:rsid w:val="000E65C5"/>
    <w:rsid w:val="000E783C"/>
    <w:rsid w:val="000E799C"/>
    <w:rsid w:val="000F40F2"/>
    <w:rsid w:val="000F62F2"/>
    <w:rsid w:val="000F6CC2"/>
    <w:rsid w:val="000F7161"/>
    <w:rsid w:val="00102DF9"/>
    <w:rsid w:val="00103CE6"/>
    <w:rsid w:val="001062A9"/>
    <w:rsid w:val="0011080C"/>
    <w:rsid w:val="00113B5D"/>
    <w:rsid w:val="00114E1F"/>
    <w:rsid w:val="00115AF3"/>
    <w:rsid w:val="00116AAF"/>
    <w:rsid w:val="00117A0B"/>
    <w:rsid w:val="001218D7"/>
    <w:rsid w:val="00122989"/>
    <w:rsid w:val="0012477A"/>
    <w:rsid w:val="001251DF"/>
    <w:rsid w:val="00125BB6"/>
    <w:rsid w:val="00126E54"/>
    <w:rsid w:val="00127A67"/>
    <w:rsid w:val="00130442"/>
    <w:rsid w:val="00131D71"/>
    <w:rsid w:val="00132724"/>
    <w:rsid w:val="00132ED1"/>
    <w:rsid w:val="00135BF5"/>
    <w:rsid w:val="00135F92"/>
    <w:rsid w:val="001364B3"/>
    <w:rsid w:val="00136B91"/>
    <w:rsid w:val="00141783"/>
    <w:rsid w:val="00142297"/>
    <w:rsid w:val="00142DBD"/>
    <w:rsid w:val="001445E4"/>
    <w:rsid w:val="00146627"/>
    <w:rsid w:val="00150233"/>
    <w:rsid w:val="00150D63"/>
    <w:rsid w:val="00153C6F"/>
    <w:rsid w:val="00153DFE"/>
    <w:rsid w:val="001564DA"/>
    <w:rsid w:val="00160F23"/>
    <w:rsid w:val="00161A6D"/>
    <w:rsid w:val="00162787"/>
    <w:rsid w:val="001636F5"/>
    <w:rsid w:val="00166325"/>
    <w:rsid w:val="00167D13"/>
    <w:rsid w:val="0017515A"/>
    <w:rsid w:val="001764D8"/>
    <w:rsid w:val="001778D7"/>
    <w:rsid w:val="00177B2C"/>
    <w:rsid w:val="00177CB2"/>
    <w:rsid w:val="00177ECD"/>
    <w:rsid w:val="00180E0A"/>
    <w:rsid w:val="001839C5"/>
    <w:rsid w:val="00185018"/>
    <w:rsid w:val="00187802"/>
    <w:rsid w:val="0019020D"/>
    <w:rsid w:val="00191D69"/>
    <w:rsid w:val="00192FD9"/>
    <w:rsid w:val="00193F4B"/>
    <w:rsid w:val="00196ECE"/>
    <w:rsid w:val="001A012D"/>
    <w:rsid w:val="001A0324"/>
    <w:rsid w:val="001A2E22"/>
    <w:rsid w:val="001A35B4"/>
    <w:rsid w:val="001A3660"/>
    <w:rsid w:val="001A4797"/>
    <w:rsid w:val="001A6830"/>
    <w:rsid w:val="001A7D8F"/>
    <w:rsid w:val="001B1CF1"/>
    <w:rsid w:val="001B27EA"/>
    <w:rsid w:val="001B3705"/>
    <w:rsid w:val="001B499B"/>
    <w:rsid w:val="001B651F"/>
    <w:rsid w:val="001B6CE1"/>
    <w:rsid w:val="001B7AD1"/>
    <w:rsid w:val="001C26A4"/>
    <w:rsid w:val="001C427E"/>
    <w:rsid w:val="001C45BC"/>
    <w:rsid w:val="001C45F8"/>
    <w:rsid w:val="001C54BC"/>
    <w:rsid w:val="001D40B7"/>
    <w:rsid w:val="001D456E"/>
    <w:rsid w:val="001D66A5"/>
    <w:rsid w:val="001D683C"/>
    <w:rsid w:val="001D7D5A"/>
    <w:rsid w:val="001E4CD2"/>
    <w:rsid w:val="001F1451"/>
    <w:rsid w:val="001F2CA5"/>
    <w:rsid w:val="001F307A"/>
    <w:rsid w:val="001F33A8"/>
    <w:rsid w:val="001F3D0A"/>
    <w:rsid w:val="001F5AB5"/>
    <w:rsid w:val="001F5CFE"/>
    <w:rsid w:val="001F6A64"/>
    <w:rsid w:val="001F7D85"/>
    <w:rsid w:val="00201016"/>
    <w:rsid w:val="00201254"/>
    <w:rsid w:val="002043B5"/>
    <w:rsid w:val="00204AFF"/>
    <w:rsid w:val="00205BA7"/>
    <w:rsid w:val="0020675A"/>
    <w:rsid w:val="002068C1"/>
    <w:rsid w:val="00206C37"/>
    <w:rsid w:val="00206D00"/>
    <w:rsid w:val="0021106C"/>
    <w:rsid w:val="002116D0"/>
    <w:rsid w:val="002140FD"/>
    <w:rsid w:val="00214660"/>
    <w:rsid w:val="00217A69"/>
    <w:rsid w:val="00221BCC"/>
    <w:rsid w:val="00221C3F"/>
    <w:rsid w:val="0022201A"/>
    <w:rsid w:val="0022255A"/>
    <w:rsid w:val="0022277E"/>
    <w:rsid w:val="00225F55"/>
    <w:rsid w:val="0022722B"/>
    <w:rsid w:val="0023314D"/>
    <w:rsid w:val="002339DF"/>
    <w:rsid w:val="00235C15"/>
    <w:rsid w:val="0023690F"/>
    <w:rsid w:val="00240C21"/>
    <w:rsid w:val="002411CF"/>
    <w:rsid w:val="0024122F"/>
    <w:rsid w:val="00243581"/>
    <w:rsid w:val="00243819"/>
    <w:rsid w:val="00245563"/>
    <w:rsid w:val="00245E37"/>
    <w:rsid w:val="00246425"/>
    <w:rsid w:val="00246A9E"/>
    <w:rsid w:val="00246C31"/>
    <w:rsid w:val="00247167"/>
    <w:rsid w:val="00247E23"/>
    <w:rsid w:val="0025020F"/>
    <w:rsid w:val="00250890"/>
    <w:rsid w:val="00250F43"/>
    <w:rsid w:val="00254057"/>
    <w:rsid w:val="00254064"/>
    <w:rsid w:val="00254398"/>
    <w:rsid w:val="00260933"/>
    <w:rsid w:val="002619AD"/>
    <w:rsid w:val="00261A08"/>
    <w:rsid w:val="00261A9A"/>
    <w:rsid w:val="0026301E"/>
    <w:rsid w:val="00265BFC"/>
    <w:rsid w:val="00265E72"/>
    <w:rsid w:val="00266EC5"/>
    <w:rsid w:val="00266EE2"/>
    <w:rsid w:val="0026753C"/>
    <w:rsid w:val="00270318"/>
    <w:rsid w:val="0027517A"/>
    <w:rsid w:val="0027553E"/>
    <w:rsid w:val="00275C24"/>
    <w:rsid w:val="00282F98"/>
    <w:rsid w:val="00285784"/>
    <w:rsid w:val="00286385"/>
    <w:rsid w:val="0028758E"/>
    <w:rsid w:val="00287C10"/>
    <w:rsid w:val="00290498"/>
    <w:rsid w:val="002915DD"/>
    <w:rsid w:val="002934DA"/>
    <w:rsid w:val="00295955"/>
    <w:rsid w:val="002A0CF8"/>
    <w:rsid w:val="002A450D"/>
    <w:rsid w:val="002A6E61"/>
    <w:rsid w:val="002A72C2"/>
    <w:rsid w:val="002B0E6A"/>
    <w:rsid w:val="002B1AB5"/>
    <w:rsid w:val="002B1EA3"/>
    <w:rsid w:val="002B27C7"/>
    <w:rsid w:val="002B43A0"/>
    <w:rsid w:val="002B60E5"/>
    <w:rsid w:val="002C3F44"/>
    <w:rsid w:val="002C4D32"/>
    <w:rsid w:val="002C4F34"/>
    <w:rsid w:val="002C54D7"/>
    <w:rsid w:val="002D006F"/>
    <w:rsid w:val="002D12E9"/>
    <w:rsid w:val="002D17FC"/>
    <w:rsid w:val="002D1CEE"/>
    <w:rsid w:val="002D4792"/>
    <w:rsid w:val="002D5FD6"/>
    <w:rsid w:val="002D6832"/>
    <w:rsid w:val="002D7F06"/>
    <w:rsid w:val="002E3596"/>
    <w:rsid w:val="002E471F"/>
    <w:rsid w:val="002E5D83"/>
    <w:rsid w:val="002F0DAD"/>
    <w:rsid w:val="002F0DD2"/>
    <w:rsid w:val="002F1FCD"/>
    <w:rsid w:val="002F5B8E"/>
    <w:rsid w:val="002F7330"/>
    <w:rsid w:val="0030050D"/>
    <w:rsid w:val="003022E9"/>
    <w:rsid w:val="003028C8"/>
    <w:rsid w:val="00311944"/>
    <w:rsid w:val="00311D55"/>
    <w:rsid w:val="0031395A"/>
    <w:rsid w:val="00313B6B"/>
    <w:rsid w:val="00315E39"/>
    <w:rsid w:val="00320352"/>
    <w:rsid w:val="00322999"/>
    <w:rsid w:val="00323F1F"/>
    <w:rsid w:val="00332E69"/>
    <w:rsid w:val="00333542"/>
    <w:rsid w:val="00333A58"/>
    <w:rsid w:val="00335017"/>
    <w:rsid w:val="00341987"/>
    <w:rsid w:val="003445FB"/>
    <w:rsid w:val="00346AC9"/>
    <w:rsid w:val="0034797D"/>
    <w:rsid w:val="0035307E"/>
    <w:rsid w:val="003537AB"/>
    <w:rsid w:val="0035484C"/>
    <w:rsid w:val="00354C27"/>
    <w:rsid w:val="003578C7"/>
    <w:rsid w:val="0036328F"/>
    <w:rsid w:val="00365167"/>
    <w:rsid w:val="00366AE5"/>
    <w:rsid w:val="00366CE0"/>
    <w:rsid w:val="00373814"/>
    <w:rsid w:val="00375529"/>
    <w:rsid w:val="00375829"/>
    <w:rsid w:val="0038235D"/>
    <w:rsid w:val="00391727"/>
    <w:rsid w:val="003917BE"/>
    <w:rsid w:val="00393693"/>
    <w:rsid w:val="00393764"/>
    <w:rsid w:val="00393FB9"/>
    <w:rsid w:val="00393FF0"/>
    <w:rsid w:val="00395B79"/>
    <w:rsid w:val="003A18FF"/>
    <w:rsid w:val="003A2BA9"/>
    <w:rsid w:val="003A2CFB"/>
    <w:rsid w:val="003A3764"/>
    <w:rsid w:val="003A3F82"/>
    <w:rsid w:val="003A452F"/>
    <w:rsid w:val="003A71D8"/>
    <w:rsid w:val="003B4DA6"/>
    <w:rsid w:val="003B5147"/>
    <w:rsid w:val="003B5F6F"/>
    <w:rsid w:val="003B6331"/>
    <w:rsid w:val="003C0387"/>
    <w:rsid w:val="003C5E15"/>
    <w:rsid w:val="003C5F45"/>
    <w:rsid w:val="003C767A"/>
    <w:rsid w:val="003C7B2A"/>
    <w:rsid w:val="003D026C"/>
    <w:rsid w:val="003D1B11"/>
    <w:rsid w:val="003D4D21"/>
    <w:rsid w:val="003D6827"/>
    <w:rsid w:val="003D7091"/>
    <w:rsid w:val="003D774D"/>
    <w:rsid w:val="003E007F"/>
    <w:rsid w:val="003E00F7"/>
    <w:rsid w:val="003E1244"/>
    <w:rsid w:val="003E37EB"/>
    <w:rsid w:val="003E584A"/>
    <w:rsid w:val="003E75F0"/>
    <w:rsid w:val="003F192D"/>
    <w:rsid w:val="003F33BB"/>
    <w:rsid w:val="003F3BF6"/>
    <w:rsid w:val="003F7578"/>
    <w:rsid w:val="0040246B"/>
    <w:rsid w:val="00404A3C"/>
    <w:rsid w:val="00404E41"/>
    <w:rsid w:val="004050A5"/>
    <w:rsid w:val="00407552"/>
    <w:rsid w:val="0041073B"/>
    <w:rsid w:val="00410A05"/>
    <w:rsid w:val="00411312"/>
    <w:rsid w:val="00411CFD"/>
    <w:rsid w:val="00421D5B"/>
    <w:rsid w:val="00430244"/>
    <w:rsid w:val="00430757"/>
    <w:rsid w:val="00431041"/>
    <w:rsid w:val="00432400"/>
    <w:rsid w:val="00434BCA"/>
    <w:rsid w:val="0043523C"/>
    <w:rsid w:val="00435D67"/>
    <w:rsid w:val="00435E3A"/>
    <w:rsid w:val="0044001A"/>
    <w:rsid w:val="0044081C"/>
    <w:rsid w:val="00441CC6"/>
    <w:rsid w:val="00441EEB"/>
    <w:rsid w:val="00445A08"/>
    <w:rsid w:val="00445DDB"/>
    <w:rsid w:val="00445DFE"/>
    <w:rsid w:val="00450F2C"/>
    <w:rsid w:val="00451145"/>
    <w:rsid w:val="00454A3B"/>
    <w:rsid w:val="00457256"/>
    <w:rsid w:val="004617CF"/>
    <w:rsid w:val="004623A8"/>
    <w:rsid w:val="004623EF"/>
    <w:rsid w:val="00462CED"/>
    <w:rsid w:val="00465681"/>
    <w:rsid w:val="00467878"/>
    <w:rsid w:val="0047014E"/>
    <w:rsid w:val="00470DCB"/>
    <w:rsid w:val="00471893"/>
    <w:rsid w:val="004723A5"/>
    <w:rsid w:val="00474AD5"/>
    <w:rsid w:val="00481478"/>
    <w:rsid w:val="00481F02"/>
    <w:rsid w:val="004831A0"/>
    <w:rsid w:val="0048411F"/>
    <w:rsid w:val="00484747"/>
    <w:rsid w:val="00485174"/>
    <w:rsid w:val="0048588E"/>
    <w:rsid w:val="004863ED"/>
    <w:rsid w:val="00486A58"/>
    <w:rsid w:val="00492652"/>
    <w:rsid w:val="00492AC1"/>
    <w:rsid w:val="004938E4"/>
    <w:rsid w:val="00494477"/>
    <w:rsid w:val="00494CB7"/>
    <w:rsid w:val="00495B89"/>
    <w:rsid w:val="00495F91"/>
    <w:rsid w:val="00496795"/>
    <w:rsid w:val="00496B7C"/>
    <w:rsid w:val="004A0853"/>
    <w:rsid w:val="004A1537"/>
    <w:rsid w:val="004A4D8E"/>
    <w:rsid w:val="004A6626"/>
    <w:rsid w:val="004A6FFA"/>
    <w:rsid w:val="004A77C2"/>
    <w:rsid w:val="004B0C16"/>
    <w:rsid w:val="004B32D0"/>
    <w:rsid w:val="004B33A3"/>
    <w:rsid w:val="004B45ED"/>
    <w:rsid w:val="004B48FC"/>
    <w:rsid w:val="004B4A69"/>
    <w:rsid w:val="004B7D9E"/>
    <w:rsid w:val="004C0020"/>
    <w:rsid w:val="004C0A22"/>
    <w:rsid w:val="004C2500"/>
    <w:rsid w:val="004C2BF9"/>
    <w:rsid w:val="004C37BF"/>
    <w:rsid w:val="004C6106"/>
    <w:rsid w:val="004D1614"/>
    <w:rsid w:val="004D26D0"/>
    <w:rsid w:val="004D35C0"/>
    <w:rsid w:val="004D4A9F"/>
    <w:rsid w:val="004D5B39"/>
    <w:rsid w:val="004D7EC4"/>
    <w:rsid w:val="004E0ABE"/>
    <w:rsid w:val="004E1027"/>
    <w:rsid w:val="004E3BEA"/>
    <w:rsid w:val="004F351A"/>
    <w:rsid w:val="004F51C6"/>
    <w:rsid w:val="004F547B"/>
    <w:rsid w:val="004F6763"/>
    <w:rsid w:val="005001FB"/>
    <w:rsid w:val="00502157"/>
    <w:rsid w:val="005030C7"/>
    <w:rsid w:val="00504647"/>
    <w:rsid w:val="00504D5A"/>
    <w:rsid w:val="00505E3A"/>
    <w:rsid w:val="00513D9E"/>
    <w:rsid w:val="0051496D"/>
    <w:rsid w:val="0051587A"/>
    <w:rsid w:val="00516D34"/>
    <w:rsid w:val="00517617"/>
    <w:rsid w:val="005245D4"/>
    <w:rsid w:val="00524D24"/>
    <w:rsid w:val="0053283B"/>
    <w:rsid w:val="005328CA"/>
    <w:rsid w:val="00536354"/>
    <w:rsid w:val="00543F25"/>
    <w:rsid w:val="005478F4"/>
    <w:rsid w:val="00552AD4"/>
    <w:rsid w:val="00554EA6"/>
    <w:rsid w:val="005550D6"/>
    <w:rsid w:val="00556202"/>
    <w:rsid w:val="0056063E"/>
    <w:rsid w:val="00560AB1"/>
    <w:rsid w:val="00561326"/>
    <w:rsid w:val="0056237A"/>
    <w:rsid w:val="00565102"/>
    <w:rsid w:val="0056523A"/>
    <w:rsid w:val="00565560"/>
    <w:rsid w:val="00565C2E"/>
    <w:rsid w:val="00570D15"/>
    <w:rsid w:val="0057188E"/>
    <w:rsid w:val="00574FF3"/>
    <w:rsid w:val="005754B0"/>
    <w:rsid w:val="0057584F"/>
    <w:rsid w:val="005758DD"/>
    <w:rsid w:val="00576211"/>
    <w:rsid w:val="005806C8"/>
    <w:rsid w:val="00582516"/>
    <w:rsid w:val="00584EAF"/>
    <w:rsid w:val="00585634"/>
    <w:rsid w:val="0058652B"/>
    <w:rsid w:val="005877E7"/>
    <w:rsid w:val="0059107D"/>
    <w:rsid w:val="005964B6"/>
    <w:rsid w:val="005976D4"/>
    <w:rsid w:val="005A3283"/>
    <w:rsid w:val="005A4159"/>
    <w:rsid w:val="005A42C2"/>
    <w:rsid w:val="005A4D24"/>
    <w:rsid w:val="005A69EF"/>
    <w:rsid w:val="005B0164"/>
    <w:rsid w:val="005B01C4"/>
    <w:rsid w:val="005B37C6"/>
    <w:rsid w:val="005B43C3"/>
    <w:rsid w:val="005B4CBB"/>
    <w:rsid w:val="005C30FC"/>
    <w:rsid w:val="005C4494"/>
    <w:rsid w:val="005C585E"/>
    <w:rsid w:val="005C5AC0"/>
    <w:rsid w:val="005C6DA3"/>
    <w:rsid w:val="005D31AE"/>
    <w:rsid w:val="005D53EB"/>
    <w:rsid w:val="005D7B2B"/>
    <w:rsid w:val="005E0F90"/>
    <w:rsid w:val="005E1F26"/>
    <w:rsid w:val="005E723E"/>
    <w:rsid w:val="005E731D"/>
    <w:rsid w:val="005F0F8F"/>
    <w:rsid w:val="005F543C"/>
    <w:rsid w:val="005F6837"/>
    <w:rsid w:val="006027E9"/>
    <w:rsid w:val="00603AB7"/>
    <w:rsid w:val="0060572D"/>
    <w:rsid w:val="00606B0F"/>
    <w:rsid w:val="006071ED"/>
    <w:rsid w:val="00607909"/>
    <w:rsid w:val="00611389"/>
    <w:rsid w:val="00612BA4"/>
    <w:rsid w:val="006136D8"/>
    <w:rsid w:val="00613C0A"/>
    <w:rsid w:val="00613E5F"/>
    <w:rsid w:val="00622149"/>
    <w:rsid w:val="00624226"/>
    <w:rsid w:val="0062550D"/>
    <w:rsid w:val="00632383"/>
    <w:rsid w:val="006331C7"/>
    <w:rsid w:val="00633DAE"/>
    <w:rsid w:val="0063458A"/>
    <w:rsid w:val="00636B87"/>
    <w:rsid w:val="006375BF"/>
    <w:rsid w:val="00643AAF"/>
    <w:rsid w:val="00644ADE"/>
    <w:rsid w:val="00645777"/>
    <w:rsid w:val="00646ED0"/>
    <w:rsid w:val="00647332"/>
    <w:rsid w:val="006519F4"/>
    <w:rsid w:val="00652FCB"/>
    <w:rsid w:val="00653987"/>
    <w:rsid w:val="006571B8"/>
    <w:rsid w:val="00657764"/>
    <w:rsid w:val="00660E11"/>
    <w:rsid w:val="00661A86"/>
    <w:rsid w:val="0066492E"/>
    <w:rsid w:val="00667D58"/>
    <w:rsid w:val="0067444B"/>
    <w:rsid w:val="006765EC"/>
    <w:rsid w:val="0067777B"/>
    <w:rsid w:val="00680963"/>
    <w:rsid w:val="0068186A"/>
    <w:rsid w:val="006833D0"/>
    <w:rsid w:val="00684F0B"/>
    <w:rsid w:val="006854DB"/>
    <w:rsid w:val="0068669A"/>
    <w:rsid w:val="00687153"/>
    <w:rsid w:val="00690B9B"/>
    <w:rsid w:val="00691641"/>
    <w:rsid w:val="00694033"/>
    <w:rsid w:val="00694F02"/>
    <w:rsid w:val="00696062"/>
    <w:rsid w:val="006A1507"/>
    <w:rsid w:val="006A251B"/>
    <w:rsid w:val="006A2EC7"/>
    <w:rsid w:val="006A39B2"/>
    <w:rsid w:val="006A3A83"/>
    <w:rsid w:val="006B0690"/>
    <w:rsid w:val="006B2B22"/>
    <w:rsid w:val="006B3533"/>
    <w:rsid w:val="006C16B6"/>
    <w:rsid w:val="006C2F95"/>
    <w:rsid w:val="006C417E"/>
    <w:rsid w:val="006C6186"/>
    <w:rsid w:val="006C6BFF"/>
    <w:rsid w:val="006C6C4D"/>
    <w:rsid w:val="006C6DF2"/>
    <w:rsid w:val="006C737B"/>
    <w:rsid w:val="006C73BD"/>
    <w:rsid w:val="006D0F30"/>
    <w:rsid w:val="006D1F1A"/>
    <w:rsid w:val="006D2228"/>
    <w:rsid w:val="006D2440"/>
    <w:rsid w:val="006D3206"/>
    <w:rsid w:val="006D34A5"/>
    <w:rsid w:val="006D4A57"/>
    <w:rsid w:val="006D54B4"/>
    <w:rsid w:val="006D7093"/>
    <w:rsid w:val="006D7228"/>
    <w:rsid w:val="006E2085"/>
    <w:rsid w:val="006E2612"/>
    <w:rsid w:val="006E440E"/>
    <w:rsid w:val="006E4F4A"/>
    <w:rsid w:val="006F00C7"/>
    <w:rsid w:val="006F0672"/>
    <w:rsid w:val="006F4981"/>
    <w:rsid w:val="006F7894"/>
    <w:rsid w:val="007023E4"/>
    <w:rsid w:val="0070249A"/>
    <w:rsid w:val="00703954"/>
    <w:rsid w:val="00711C2F"/>
    <w:rsid w:val="0071257A"/>
    <w:rsid w:val="007155EF"/>
    <w:rsid w:val="00715D6D"/>
    <w:rsid w:val="00716725"/>
    <w:rsid w:val="00717A71"/>
    <w:rsid w:val="00720E2F"/>
    <w:rsid w:val="00721E19"/>
    <w:rsid w:val="00724218"/>
    <w:rsid w:val="0072447E"/>
    <w:rsid w:val="00736070"/>
    <w:rsid w:val="00736BAF"/>
    <w:rsid w:val="00737066"/>
    <w:rsid w:val="0073781F"/>
    <w:rsid w:val="00740088"/>
    <w:rsid w:val="00740C07"/>
    <w:rsid w:val="00742688"/>
    <w:rsid w:val="00744528"/>
    <w:rsid w:val="007445CD"/>
    <w:rsid w:val="007478FC"/>
    <w:rsid w:val="00747DDC"/>
    <w:rsid w:val="00752311"/>
    <w:rsid w:val="007528F7"/>
    <w:rsid w:val="0075297D"/>
    <w:rsid w:val="00752F82"/>
    <w:rsid w:val="00755010"/>
    <w:rsid w:val="00755FC6"/>
    <w:rsid w:val="00762F5F"/>
    <w:rsid w:val="007633E9"/>
    <w:rsid w:val="0076571F"/>
    <w:rsid w:val="007669BA"/>
    <w:rsid w:val="00770BD6"/>
    <w:rsid w:val="00771414"/>
    <w:rsid w:val="00774881"/>
    <w:rsid w:val="00782FED"/>
    <w:rsid w:val="00785F83"/>
    <w:rsid w:val="00791076"/>
    <w:rsid w:val="007932F1"/>
    <w:rsid w:val="00794158"/>
    <w:rsid w:val="007969F8"/>
    <w:rsid w:val="00796BFF"/>
    <w:rsid w:val="00796C82"/>
    <w:rsid w:val="00797300"/>
    <w:rsid w:val="00797FD9"/>
    <w:rsid w:val="007A4903"/>
    <w:rsid w:val="007A54D9"/>
    <w:rsid w:val="007A598B"/>
    <w:rsid w:val="007A7AD9"/>
    <w:rsid w:val="007B18D2"/>
    <w:rsid w:val="007B2F38"/>
    <w:rsid w:val="007B4FB4"/>
    <w:rsid w:val="007B60C5"/>
    <w:rsid w:val="007B6156"/>
    <w:rsid w:val="007B752D"/>
    <w:rsid w:val="007C1F54"/>
    <w:rsid w:val="007C221B"/>
    <w:rsid w:val="007C328F"/>
    <w:rsid w:val="007C3F5D"/>
    <w:rsid w:val="007C4AA1"/>
    <w:rsid w:val="007C4FE3"/>
    <w:rsid w:val="007C5313"/>
    <w:rsid w:val="007C5A73"/>
    <w:rsid w:val="007C6366"/>
    <w:rsid w:val="007D14B4"/>
    <w:rsid w:val="007D2E84"/>
    <w:rsid w:val="007D51F5"/>
    <w:rsid w:val="007D7E05"/>
    <w:rsid w:val="007E0EF5"/>
    <w:rsid w:val="007E642C"/>
    <w:rsid w:val="007E7F8F"/>
    <w:rsid w:val="007F167C"/>
    <w:rsid w:val="007F4AC8"/>
    <w:rsid w:val="007F5435"/>
    <w:rsid w:val="00800C88"/>
    <w:rsid w:val="00803A05"/>
    <w:rsid w:val="00803CFB"/>
    <w:rsid w:val="00804932"/>
    <w:rsid w:val="00804A24"/>
    <w:rsid w:val="00804E98"/>
    <w:rsid w:val="00807BAB"/>
    <w:rsid w:val="00811813"/>
    <w:rsid w:val="00812FA6"/>
    <w:rsid w:val="00815776"/>
    <w:rsid w:val="008171BE"/>
    <w:rsid w:val="00817BC3"/>
    <w:rsid w:val="00823756"/>
    <w:rsid w:val="00827344"/>
    <w:rsid w:val="008279CA"/>
    <w:rsid w:val="00831824"/>
    <w:rsid w:val="0083215F"/>
    <w:rsid w:val="0083285A"/>
    <w:rsid w:val="00833926"/>
    <w:rsid w:val="008424F3"/>
    <w:rsid w:val="00845E6D"/>
    <w:rsid w:val="00854403"/>
    <w:rsid w:val="0085589A"/>
    <w:rsid w:val="00856423"/>
    <w:rsid w:val="00860364"/>
    <w:rsid w:val="00862F43"/>
    <w:rsid w:val="00865F33"/>
    <w:rsid w:val="00870356"/>
    <w:rsid w:val="00873E06"/>
    <w:rsid w:val="0087411F"/>
    <w:rsid w:val="00874FF3"/>
    <w:rsid w:val="0087646E"/>
    <w:rsid w:val="008769D4"/>
    <w:rsid w:val="00882595"/>
    <w:rsid w:val="00883D9D"/>
    <w:rsid w:val="00884820"/>
    <w:rsid w:val="00884BA7"/>
    <w:rsid w:val="00886D5C"/>
    <w:rsid w:val="008876D0"/>
    <w:rsid w:val="00890778"/>
    <w:rsid w:val="008926BB"/>
    <w:rsid w:val="00892BAD"/>
    <w:rsid w:val="008A088D"/>
    <w:rsid w:val="008A2D74"/>
    <w:rsid w:val="008A3B2F"/>
    <w:rsid w:val="008A3F3D"/>
    <w:rsid w:val="008A52DD"/>
    <w:rsid w:val="008B1D1B"/>
    <w:rsid w:val="008B2C5E"/>
    <w:rsid w:val="008B2EA5"/>
    <w:rsid w:val="008B34BA"/>
    <w:rsid w:val="008B3A21"/>
    <w:rsid w:val="008B3AE0"/>
    <w:rsid w:val="008C03FD"/>
    <w:rsid w:val="008C388C"/>
    <w:rsid w:val="008C4CBB"/>
    <w:rsid w:val="008D1DD4"/>
    <w:rsid w:val="008D5411"/>
    <w:rsid w:val="008D5A49"/>
    <w:rsid w:val="008D6585"/>
    <w:rsid w:val="008D706B"/>
    <w:rsid w:val="008E109B"/>
    <w:rsid w:val="008E174D"/>
    <w:rsid w:val="008E1A81"/>
    <w:rsid w:val="008E2AB1"/>
    <w:rsid w:val="008E5909"/>
    <w:rsid w:val="008E77F2"/>
    <w:rsid w:val="008F343C"/>
    <w:rsid w:val="008F5E20"/>
    <w:rsid w:val="00901180"/>
    <w:rsid w:val="00901689"/>
    <w:rsid w:val="00901AD1"/>
    <w:rsid w:val="009069F4"/>
    <w:rsid w:val="00915586"/>
    <w:rsid w:val="0091659E"/>
    <w:rsid w:val="00916AA8"/>
    <w:rsid w:val="0091714B"/>
    <w:rsid w:val="00921416"/>
    <w:rsid w:val="00923244"/>
    <w:rsid w:val="00925042"/>
    <w:rsid w:val="009252A8"/>
    <w:rsid w:val="009259E3"/>
    <w:rsid w:val="00926387"/>
    <w:rsid w:val="009265ED"/>
    <w:rsid w:val="00927334"/>
    <w:rsid w:val="0093086E"/>
    <w:rsid w:val="00933369"/>
    <w:rsid w:val="00933794"/>
    <w:rsid w:val="00935BB2"/>
    <w:rsid w:val="00936627"/>
    <w:rsid w:val="0094096C"/>
    <w:rsid w:val="009411A1"/>
    <w:rsid w:val="009423E7"/>
    <w:rsid w:val="009472CC"/>
    <w:rsid w:val="00947C12"/>
    <w:rsid w:val="00950125"/>
    <w:rsid w:val="009515EE"/>
    <w:rsid w:val="00952F0C"/>
    <w:rsid w:val="00954F22"/>
    <w:rsid w:val="00955C0F"/>
    <w:rsid w:val="00955CF8"/>
    <w:rsid w:val="00957150"/>
    <w:rsid w:val="009604F2"/>
    <w:rsid w:val="0096072E"/>
    <w:rsid w:val="00960885"/>
    <w:rsid w:val="00960DA6"/>
    <w:rsid w:val="00962821"/>
    <w:rsid w:val="009629F5"/>
    <w:rsid w:val="00964A2E"/>
    <w:rsid w:val="009713F1"/>
    <w:rsid w:val="0097174C"/>
    <w:rsid w:val="009717D3"/>
    <w:rsid w:val="009737AD"/>
    <w:rsid w:val="00977F6C"/>
    <w:rsid w:val="00980913"/>
    <w:rsid w:val="00980929"/>
    <w:rsid w:val="00981D69"/>
    <w:rsid w:val="009820E0"/>
    <w:rsid w:val="00983267"/>
    <w:rsid w:val="00983275"/>
    <w:rsid w:val="0098338B"/>
    <w:rsid w:val="00984DF2"/>
    <w:rsid w:val="00985BD1"/>
    <w:rsid w:val="00986054"/>
    <w:rsid w:val="0098663E"/>
    <w:rsid w:val="00993401"/>
    <w:rsid w:val="009939BA"/>
    <w:rsid w:val="00993A60"/>
    <w:rsid w:val="009949D8"/>
    <w:rsid w:val="00996657"/>
    <w:rsid w:val="009A0F6A"/>
    <w:rsid w:val="009A1B97"/>
    <w:rsid w:val="009A4C2F"/>
    <w:rsid w:val="009A4D6D"/>
    <w:rsid w:val="009A5C1A"/>
    <w:rsid w:val="009B012C"/>
    <w:rsid w:val="009B01CF"/>
    <w:rsid w:val="009B1A45"/>
    <w:rsid w:val="009B47CC"/>
    <w:rsid w:val="009C0541"/>
    <w:rsid w:val="009C4592"/>
    <w:rsid w:val="009C4A60"/>
    <w:rsid w:val="009C6328"/>
    <w:rsid w:val="009C6B9E"/>
    <w:rsid w:val="009D21D8"/>
    <w:rsid w:val="009D2E38"/>
    <w:rsid w:val="009D3343"/>
    <w:rsid w:val="009D3F92"/>
    <w:rsid w:val="009D463A"/>
    <w:rsid w:val="009D6C38"/>
    <w:rsid w:val="009D742D"/>
    <w:rsid w:val="009E4CF1"/>
    <w:rsid w:val="009E6335"/>
    <w:rsid w:val="009F2827"/>
    <w:rsid w:val="009F4DA4"/>
    <w:rsid w:val="009F520A"/>
    <w:rsid w:val="009F6CF4"/>
    <w:rsid w:val="00A03D2E"/>
    <w:rsid w:val="00A045CF"/>
    <w:rsid w:val="00A10B0C"/>
    <w:rsid w:val="00A10F60"/>
    <w:rsid w:val="00A11AA1"/>
    <w:rsid w:val="00A12D5E"/>
    <w:rsid w:val="00A202B8"/>
    <w:rsid w:val="00A214D8"/>
    <w:rsid w:val="00A23F60"/>
    <w:rsid w:val="00A32A96"/>
    <w:rsid w:val="00A32F8C"/>
    <w:rsid w:val="00A33E8A"/>
    <w:rsid w:val="00A35935"/>
    <w:rsid w:val="00A364C7"/>
    <w:rsid w:val="00A422AD"/>
    <w:rsid w:val="00A43C9C"/>
    <w:rsid w:val="00A43C9F"/>
    <w:rsid w:val="00A47334"/>
    <w:rsid w:val="00A4798A"/>
    <w:rsid w:val="00A50F3E"/>
    <w:rsid w:val="00A533DC"/>
    <w:rsid w:val="00A5450E"/>
    <w:rsid w:val="00A54D6A"/>
    <w:rsid w:val="00A565E3"/>
    <w:rsid w:val="00A603FA"/>
    <w:rsid w:val="00A61DDE"/>
    <w:rsid w:val="00A62BBE"/>
    <w:rsid w:val="00A6310B"/>
    <w:rsid w:val="00A64D22"/>
    <w:rsid w:val="00A666CE"/>
    <w:rsid w:val="00A71A2F"/>
    <w:rsid w:val="00A72F68"/>
    <w:rsid w:val="00A739B2"/>
    <w:rsid w:val="00A808EC"/>
    <w:rsid w:val="00A80AB9"/>
    <w:rsid w:val="00A83958"/>
    <w:rsid w:val="00A85040"/>
    <w:rsid w:val="00A85566"/>
    <w:rsid w:val="00A86409"/>
    <w:rsid w:val="00A92205"/>
    <w:rsid w:val="00A9424B"/>
    <w:rsid w:val="00A95B4A"/>
    <w:rsid w:val="00A963DD"/>
    <w:rsid w:val="00A967F7"/>
    <w:rsid w:val="00A969A0"/>
    <w:rsid w:val="00AA072D"/>
    <w:rsid w:val="00AA1515"/>
    <w:rsid w:val="00AA509F"/>
    <w:rsid w:val="00AA6518"/>
    <w:rsid w:val="00AA6CEF"/>
    <w:rsid w:val="00AA772A"/>
    <w:rsid w:val="00AA7D6B"/>
    <w:rsid w:val="00AB0E47"/>
    <w:rsid w:val="00AB13E9"/>
    <w:rsid w:val="00AB3E21"/>
    <w:rsid w:val="00AC34F4"/>
    <w:rsid w:val="00AC3553"/>
    <w:rsid w:val="00AC426E"/>
    <w:rsid w:val="00AC4751"/>
    <w:rsid w:val="00AC5060"/>
    <w:rsid w:val="00AC66FA"/>
    <w:rsid w:val="00AC7589"/>
    <w:rsid w:val="00AC75FB"/>
    <w:rsid w:val="00AC799D"/>
    <w:rsid w:val="00AD1313"/>
    <w:rsid w:val="00AD30C4"/>
    <w:rsid w:val="00AD7059"/>
    <w:rsid w:val="00AD74CF"/>
    <w:rsid w:val="00AD7B65"/>
    <w:rsid w:val="00AE10E6"/>
    <w:rsid w:val="00AE1548"/>
    <w:rsid w:val="00AE3114"/>
    <w:rsid w:val="00AE4B3E"/>
    <w:rsid w:val="00AE4E6C"/>
    <w:rsid w:val="00AE5678"/>
    <w:rsid w:val="00AE5AF7"/>
    <w:rsid w:val="00AE5D5C"/>
    <w:rsid w:val="00AE6B17"/>
    <w:rsid w:val="00AF295F"/>
    <w:rsid w:val="00AF3518"/>
    <w:rsid w:val="00AF6A9A"/>
    <w:rsid w:val="00B01AF7"/>
    <w:rsid w:val="00B02CDF"/>
    <w:rsid w:val="00B03EC7"/>
    <w:rsid w:val="00B0419D"/>
    <w:rsid w:val="00B0422D"/>
    <w:rsid w:val="00B064E2"/>
    <w:rsid w:val="00B066CF"/>
    <w:rsid w:val="00B10864"/>
    <w:rsid w:val="00B16546"/>
    <w:rsid w:val="00B2003F"/>
    <w:rsid w:val="00B21BE7"/>
    <w:rsid w:val="00B22CE7"/>
    <w:rsid w:val="00B23A82"/>
    <w:rsid w:val="00B23E4C"/>
    <w:rsid w:val="00B25978"/>
    <w:rsid w:val="00B25984"/>
    <w:rsid w:val="00B25AB9"/>
    <w:rsid w:val="00B2667D"/>
    <w:rsid w:val="00B26766"/>
    <w:rsid w:val="00B318C8"/>
    <w:rsid w:val="00B3283E"/>
    <w:rsid w:val="00B3308D"/>
    <w:rsid w:val="00B335B2"/>
    <w:rsid w:val="00B33B05"/>
    <w:rsid w:val="00B34FED"/>
    <w:rsid w:val="00B364AB"/>
    <w:rsid w:val="00B378E9"/>
    <w:rsid w:val="00B417E2"/>
    <w:rsid w:val="00B443DE"/>
    <w:rsid w:val="00B443F1"/>
    <w:rsid w:val="00B46433"/>
    <w:rsid w:val="00B526F9"/>
    <w:rsid w:val="00B5331F"/>
    <w:rsid w:val="00B54DEB"/>
    <w:rsid w:val="00B568ED"/>
    <w:rsid w:val="00B569F6"/>
    <w:rsid w:val="00B60546"/>
    <w:rsid w:val="00B61C59"/>
    <w:rsid w:val="00B62DE8"/>
    <w:rsid w:val="00B63C89"/>
    <w:rsid w:val="00B659B9"/>
    <w:rsid w:val="00B67485"/>
    <w:rsid w:val="00B70232"/>
    <w:rsid w:val="00B722B6"/>
    <w:rsid w:val="00B72B9B"/>
    <w:rsid w:val="00B76F1A"/>
    <w:rsid w:val="00B7713C"/>
    <w:rsid w:val="00B80493"/>
    <w:rsid w:val="00B8326C"/>
    <w:rsid w:val="00B83D1B"/>
    <w:rsid w:val="00B87665"/>
    <w:rsid w:val="00B91384"/>
    <w:rsid w:val="00B9147A"/>
    <w:rsid w:val="00B92AB1"/>
    <w:rsid w:val="00B969A5"/>
    <w:rsid w:val="00BA140A"/>
    <w:rsid w:val="00BA1840"/>
    <w:rsid w:val="00BA3271"/>
    <w:rsid w:val="00BA3296"/>
    <w:rsid w:val="00BA52CC"/>
    <w:rsid w:val="00BA61F9"/>
    <w:rsid w:val="00BB1752"/>
    <w:rsid w:val="00BB1AA1"/>
    <w:rsid w:val="00BB307B"/>
    <w:rsid w:val="00BB370A"/>
    <w:rsid w:val="00BB3BCE"/>
    <w:rsid w:val="00BB3FAD"/>
    <w:rsid w:val="00BB6A86"/>
    <w:rsid w:val="00BC3834"/>
    <w:rsid w:val="00BC68CE"/>
    <w:rsid w:val="00BD009A"/>
    <w:rsid w:val="00BD10DC"/>
    <w:rsid w:val="00BD1429"/>
    <w:rsid w:val="00BD51FE"/>
    <w:rsid w:val="00BD5C0B"/>
    <w:rsid w:val="00BE24FB"/>
    <w:rsid w:val="00BE2BA4"/>
    <w:rsid w:val="00BE39B1"/>
    <w:rsid w:val="00BE5CE8"/>
    <w:rsid w:val="00BE6060"/>
    <w:rsid w:val="00BE78EA"/>
    <w:rsid w:val="00BF0364"/>
    <w:rsid w:val="00BF0EC3"/>
    <w:rsid w:val="00BF1078"/>
    <w:rsid w:val="00BF2104"/>
    <w:rsid w:val="00BF61C6"/>
    <w:rsid w:val="00C015B3"/>
    <w:rsid w:val="00C03F8E"/>
    <w:rsid w:val="00C044D8"/>
    <w:rsid w:val="00C07AF7"/>
    <w:rsid w:val="00C114B0"/>
    <w:rsid w:val="00C11FC2"/>
    <w:rsid w:val="00C15F0D"/>
    <w:rsid w:val="00C16BAC"/>
    <w:rsid w:val="00C17A86"/>
    <w:rsid w:val="00C17A93"/>
    <w:rsid w:val="00C20D9E"/>
    <w:rsid w:val="00C2315E"/>
    <w:rsid w:val="00C23256"/>
    <w:rsid w:val="00C27393"/>
    <w:rsid w:val="00C27539"/>
    <w:rsid w:val="00C27650"/>
    <w:rsid w:val="00C4153C"/>
    <w:rsid w:val="00C419B8"/>
    <w:rsid w:val="00C41F11"/>
    <w:rsid w:val="00C4286F"/>
    <w:rsid w:val="00C4440A"/>
    <w:rsid w:val="00C4766A"/>
    <w:rsid w:val="00C50EB3"/>
    <w:rsid w:val="00C517A3"/>
    <w:rsid w:val="00C54F2A"/>
    <w:rsid w:val="00C552C9"/>
    <w:rsid w:val="00C56913"/>
    <w:rsid w:val="00C57349"/>
    <w:rsid w:val="00C60FE3"/>
    <w:rsid w:val="00C63757"/>
    <w:rsid w:val="00C6554A"/>
    <w:rsid w:val="00C70F5A"/>
    <w:rsid w:val="00C71273"/>
    <w:rsid w:val="00C71DD4"/>
    <w:rsid w:val="00C72F47"/>
    <w:rsid w:val="00C74173"/>
    <w:rsid w:val="00C75982"/>
    <w:rsid w:val="00C77289"/>
    <w:rsid w:val="00C77924"/>
    <w:rsid w:val="00C80623"/>
    <w:rsid w:val="00C84315"/>
    <w:rsid w:val="00C90006"/>
    <w:rsid w:val="00C917C0"/>
    <w:rsid w:val="00C92572"/>
    <w:rsid w:val="00C94413"/>
    <w:rsid w:val="00C94850"/>
    <w:rsid w:val="00C952C0"/>
    <w:rsid w:val="00C958F5"/>
    <w:rsid w:val="00CA03C2"/>
    <w:rsid w:val="00CA06AF"/>
    <w:rsid w:val="00CA2985"/>
    <w:rsid w:val="00CA328F"/>
    <w:rsid w:val="00CA52B0"/>
    <w:rsid w:val="00CB35A0"/>
    <w:rsid w:val="00CB4C0A"/>
    <w:rsid w:val="00CB645D"/>
    <w:rsid w:val="00CB76AD"/>
    <w:rsid w:val="00CC0421"/>
    <w:rsid w:val="00CC07E4"/>
    <w:rsid w:val="00CC0DC8"/>
    <w:rsid w:val="00CC0F74"/>
    <w:rsid w:val="00CC233A"/>
    <w:rsid w:val="00CC2B08"/>
    <w:rsid w:val="00CC3CE5"/>
    <w:rsid w:val="00CC3F96"/>
    <w:rsid w:val="00CC693A"/>
    <w:rsid w:val="00CC7139"/>
    <w:rsid w:val="00CC72BD"/>
    <w:rsid w:val="00CC7A7D"/>
    <w:rsid w:val="00CC7C8B"/>
    <w:rsid w:val="00CD26CB"/>
    <w:rsid w:val="00CD3C35"/>
    <w:rsid w:val="00CD5A2D"/>
    <w:rsid w:val="00CE08C8"/>
    <w:rsid w:val="00CE3DA1"/>
    <w:rsid w:val="00CE4A0F"/>
    <w:rsid w:val="00CE5584"/>
    <w:rsid w:val="00CE7A48"/>
    <w:rsid w:val="00CF2628"/>
    <w:rsid w:val="00CF478A"/>
    <w:rsid w:val="00CF58AC"/>
    <w:rsid w:val="00D021C0"/>
    <w:rsid w:val="00D03B75"/>
    <w:rsid w:val="00D05306"/>
    <w:rsid w:val="00D062EC"/>
    <w:rsid w:val="00D06B10"/>
    <w:rsid w:val="00D0728E"/>
    <w:rsid w:val="00D07504"/>
    <w:rsid w:val="00D10E2D"/>
    <w:rsid w:val="00D1450D"/>
    <w:rsid w:val="00D15030"/>
    <w:rsid w:val="00D1583B"/>
    <w:rsid w:val="00D20BD2"/>
    <w:rsid w:val="00D252B3"/>
    <w:rsid w:val="00D31D93"/>
    <w:rsid w:val="00D376AB"/>
    <w:rsid w:val="00D376DF"/>
    <w:rsid w:val="00D37BB0"/>
    <w:rsid w:val="00D41ED0"/>
    <w:rsid w:val="00D441B0"/>
    <w:rsid w:val="00D45BAD"/>
    <w:rsid w:val="00D51F3B"/>
    <w:rsid w:val="00D53A3B"/>
    <w:rsid w:val="00D53A87"/>
    <w:rsid w:val="00D548CC"/>
    <w:rsid w:val="00D57502"/>
    <w:rsid w:val="00D61A77"/>
    <w:rsid w:val="00D71599"/>
    <w:rsid w:val="00D71F69"/>
    <w:rsid w:val="00D72E41"/>
    <w:rsid w:val="00D74481"/>
    <w:rsid w:val="00D74DAD"/>
    <w:rsid w:val="00D76DCC"/>
    <w:rsid w:val="00D77343"/>
    <w:rsid w:val="00D77E7F"/>
    <w:rsid w:val="00D802A2"/>
    <w:rsid w:val="00D8148F"/>
    <w:rsid w:val="00D82480"/>
    <w:rsid w:val="00D82EB1"/>
    <w:rsid w:val="00D83373"/>
    <w:rsid w:val="00D83761"/>
    <w:rsid w:val="00D90562"/>
    <w:rsid w:val="00D92041"/>
    <w:rsid w:val="00D939DF"/>
    <w:rsid w:val="00D93BF1"/>
    <w:rsid w:val="00D93F47"/>
    <w:rsid w:val="00D95178"/>
    <w:rsid w:val="00D958C1"/>
    <w:rsid w:val="00D97AE3"/>
    <w:rsid w:val="00DA05CE"/>
    <w:rsid w:val="00DA0E7D"/>
    <w:rsid w:val="00DA112B"/>
    <w:rsid w:val="00DA27B0"/>
    <w:rsid w:val="00DA29D4"/>
    <w:rsid w:val="00DA2FF3"/>
    <w:rsid w:val="00DA3CEF"/>
    <w:rsid w:val="00DA41A5"/>
    <w:rsid w:val="00DA4F5C"/>
    <w:rsid w:val="00DA6B12"/>
    <w:rsid w:val="00DB3435"/>
    <w:rsid w:val="00DB3DF5"/>
    <w:rsid w:val="00DB42B6"/>
    <w:rsid w:val="00DC03A5"/>
    <w:rsid w:val="00DC6717"/>
    <w:rsid w:val="00DC6C19"/>
    <w:rsid w:val="00DC7DCB"/>
    <w:rsid w:val="00DD1E4B"/>
    <w:rsid w:val="00DD22B9"/>
    <w:rsid w:val="00DE220C"/>
    <w:rsid w:val="00DE5C2A"/>
    <w:rsid w:val="00DE5CDE"/>
    <w:rsid w:val="00DE6F6A"/>
    <w:rsid w:val="00DF0255"/>
    <w:rsid w:val="00DF08BC"/>
    <w:rsid w:val="00DF1A31"/>
    <w:rsid w:val="00DF4DF3"/>
    <w:rsid w:val="00DF5A31"/>
    <w:rsid w:val="00DF6D62"/>
    <w:rsid w:val="00E02873"/>
    <w:rsid w:val="00E02AA0"/>
    <w:rsid w:val="00E102EA"/>
    <w:rsid w:val="00E104F6"/>
    <w:rsid w:val="00E13010"/>
    <w:rsid w:val="00E14379"/>
    <w:rsid w:val="00E145B3"/>
    <w:rsid w:val="00E16A41"/>
    <w:rsid w:val="00E20348"/>
    <w:rsid w:val="00E20754"/>
    <w:rsid w:val="00E20F54"/>
    <w:rsid w:val="00E22358"/>
    <w:rsid w:val="00E225BB"/>
    <w:rsid w:val="00E22A16"/>
    <w:rsid w:val="00E27C09"/>
    <w:rsid w:val="00E300AC"/>
    <w:rsid w:val="00E30C3A"/>
    <w:rsid w:val="00E3201D"/>
    <w:rsid w:val="00E33B17"/>
    <w:rsid w:val="00E34B9F"/>
    <w:rsid w:val="00E36A97"/>
    <w:rsid w:val="00E429B4"/>
    <w:rsid w:val="00E42DC2"/>
    <w:rsid w:val="00E455C0"/>
    <w:rsid w:val="00E4562E"/>
    <w:rsid w:val="00E5322A"/>
    <w:rsid w:val="00E53BEB"/>
    <w:rsid w:val="00E53DD1"/>
    <w:rsid w:val="00E541C8"/>
    <w:rsid w:val="00E55728"/>
    <w:rsid w:val="00E613C4"/>
    <w:rsid w:val="00E616B7"/>
    <w:rsid w:val="00E67C8A"/>
    <w:rsid w:val="00E722E9"/>
    <w:rsid w:val="00E731EC"/>
    <w:rsid w:val="00E73849"/>
    <w:rsid w:val="00E73A3A"/>
    <w:rsid w:val="00E76C1B"/>
    <w:rsid w:val="00E77252"/>
    <w:rsid w:val="00E810A6"/>
    <w:rsid w:val="00E81C31"/>
    <w:rsid w:val="00E8321E"/>
    <w:rsid w:val="00E83D1B"/>
    <w:rsid w:val="00E8540E"/>
    <w:rsid w:val="00E854FB"/>
    <w:rsid w:val="00E85A64"/>
    <w:rsid w:val="00E85B3F"/>
    <w:rsid w:val="00E86B95"/>
    <w:rsid w:val="00E92A18"/>
    <w:rsid w:val="00E9522A"/>
    <w:rsid w:val="00EA0690"/>
    <w:rsid w:val="00EA180F"/>
    <w:rsid w:val="00EA2EFB"/>
    <w:rsid w:val="00EA4E37"/>
    <w:rsid w:val="00EA51B3"/>
    <w:rsid w:val="00EA6B40"/>
    <w:rsid w:val="00EA7507"/>
    <w:rsid w:val="00EA7720"/>
    <w:rsid w:val="00EB4A76"/>
    <w:rsid w:val="00EB7E23"/>
    <w:rsid w:val="00EC0993"/>
    <w:rsid w:val="00EC566C"/>
    <w:rsid w:val="00ED024F"/>
    <w:rsid w:val="00ED4E07"/>
    <w:rsid w:val="00EE10CE"/>
    <w:rsid w:val="00EE1450"/>
    <w:rsid w:val="00EE1AC7"/>
    <w:rsid w:val="00EE2248"/>
    <w:rsid w:val="00EE382C"/>
    <w:rsid w:val="00EE5738"/>
    <w:rsid w:val="00EE6525"/>
    <w:rsid w:val="00EE76F2"/>
    <w:rsid w:val="00EF0913"/>
    <w:rsid w:val="00EF36A7"/>
    <w:rsid w:val="00EF697B"/>
    <w:rsid w:val="00EF6FBB"/>
    <w:rsid w:val="00F01743"/>
    <w:rsid w:val="00F031A3"/>
    <w:rsid w:val="00F04C5D"/>
    <w:rsid w:val="00F04C9E"/>
    <w:rsid w:val="00F06AF5"/>
    <w:rsid w:val="00F07138"/>
    <w:rsid w:val="00F074B3"/>
    <w:rsid w:val="00F100A8"/>
    <w:rsid w:val="00F1087D"/>
    <w:rsid w:val="00F13DA0"/>
    <w:rsid w:val="00F1480D"/>
    <w:rsid w:val="00F14AD7"/>
    <w:rsid w:val="00F160E1"/>
    <w:rsid w:val="00F2120B"/>
    <w:rsid w:val="00F21DE9"/>
    <w:rsid w:val="00F234D1"/>
    <w:rsid w:val="00F24B36"/>
    <w:rsid w:val="00F26637"/>
    <w:rsid w:val="00F270B2"/>
    <w:rsid w:val="00F272AF"/>
    <w:rsid w:val="00F31144"/>
    <w:rsid w:val="00F32795"/>
    <w:rsid w:val="00F33AFA"/>
    <w:rsid w:val="00F341BB"/>
    <w:rsid w:val="00F35688"/>
    <w:rsid w:val="00F369D6"/>
    <w:rsid w:val="00F375BC"/>
    <w:rsid w:val="00F3765C"/>
    <w:rsid w:val="00F46B06"/>
    <w:rsid w:val="00F46B27"/>
    <w:rsid w:val="00F47262"/>
    <w:rsid w:val="00F52570"/>
    <w:rsid w:val="00F536CD"/>
    <w:rsid w:val="00F568A3"/>
    <w:rsid w:val="00F57105"/>
    <w:rsid w:val="00F607BC"/>
    <w:rsid w:val="00F60CB1"/>
    <w:rsid w:val="00F62B5F"/>
    <w:rsid w:val="00F63515"/>
    <w:rsid w:val="00F6476A"/>
    <w:rsid w:val="00F700E9"/>
    <w:rsid w:val="00F70D46"/>
    <w:rsid w:val="00F70DC2"/>
    <w:rsid w:val="00F72B2B"/>
    <w:rsid w:val="00F73921"/>
    <w:rsid w:val="00F755E4"/>
    <w:rsid w:val="00F75848"/>
    <w:rsid w:val="00F779C0"/>
    <w:rsid w:val="00F80A8C"/>
    <w:rsid w:val="00F842EC"/>
    <w:rsid w:val="00F843EC"/>
    <w:rsid w:val="00F9011E"/>
    <w:rsid w:val="00F9044B"/>
    <w:rsid w:val="00F90A5C"/>
    <w:rsid w:val="00F9233B"/>
    <w:rsid w:val="00F9445E"/>
    <w:rsid w:val="00F95BE2"/>
    <w:rsid w:val="00F97686"/>
    <w:rsid w:val="00F9789B"/>
    <w:rsid w:val="00FA0988"/>
    <w:rsid w:val="00FA0D0A"/>
    <w:rsid w:val="00FA176E"/>
    <w:rsid w:val="00FA18DF"/>
    <w:rsid w:val="00FA3A9F"/>
    <w:rsid w:val="00FA5507"/>
    <w:rsid w:val="00FA5A02"/>
    <w:rsid w:val="00FA647B"/>
    <w:rsid w:val="00FA6EB8"/>
    <w:rsid w:val="00FB2677"/>
    <w:rsid w:val="00FB3AD2"/>
    <w:rsid w:val="00FB4182"/>
    <w:rsid w:val="00FC1AA2"/>
    <w:rsid w:val="00FC2DD6"/>
    <w:rsid w:val="00FC2F04"/>
    <w:rsid w:val="00FC4874"/>
    <w:rsid w:val="00FC4972"/>
    <w:rsid w:val="00FC717A"/>
    <w:rsid w:val="00FD015B"/>
    <w:rsid w:val="00FD22D0"/>
    <w:rsid w:val="00FD3E80"/>
    <w:rsid w:val="00FD402B"/>
    <w:rsid w:val="00FD4563"/>
    <w:rsid w:val="00FD4954"/>
    <w:rsid w:val="00FD5AE0"/>
    <w:rsid w:val="00FD6423"/>
    <w:rsid w:val="00FD6867"/>
    <w:rsid w:val="00FD71CC"/>
    <w:rsid w:val="00FD73F0"/>
    <w:rsid w:val="00FD7FB0"/>
    <w:rsid w:val="00FE0830"/>
    <w:rsid w:val="00FF0199"/>
    <w:rsid w:val="00FF03C9"/>
    <w:rsid w:val="00FF133C"/>
    <w:rsid w:val="00FF3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60C5BF39"/>
  <w15:docId w15:val="{C43B1FF0-6F31-45AC-BFB5-A20F63F3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57A"/>
  </w:style>
  <w:style w:type="paragraph" w:styleId="1">
    <w:name w:val="heading 1"/>
    <w:basedOn w:val="a"/>
    <w:next w:val="a"/>
    <w:link w:val="10"/>
    <w:qFormat/>
    <w:rsid w:val="00B01AF7"/>
    <w:pPr>
      <w:keepNext/>
      <w:numPr>
        <w:numId w:val="1"/>
      </w:numPr>
      <w:suppressAutoHyphens/>
      <w:ind w:right="-285"/>
      <w:outlineLvl w:val="0"/>
    </w:pPr>
    <w:rPr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AF7"/>
    <w:rPr>
      <w:sz w:val="32"/>
      <w:lang w:eastAsia="ar-SA"/>
    </w:rPr>
  </w:style>
  <w:style w:type="paragraph" w:styleId="a3">
    <w:name w:val="header"/>
    <w:basedOn w:val="a"/>
    <w:link w:val="a4"/>
    <w:uiPriority w:val="99"/>
    <w:rsid w:val="006C16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styleId="a5">
    <w:name w:val="footer"/>
    <w:basedOn w:val="a"/>
    <w:link w:val="a6"/>
    <w:rsid w:val="006C16B6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paragraph" w:styleId="2">
    <w:name w:val="Body Text 2"/>
    <w:basedOn w:val="a"/>
    <w:link w:val="20"/>
    <w:rsid w:val="0001452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14524"/>
  </w:style>
  <w:style w:type="paragraph" w:styleId="ad">
    <w:name w:val="Balloon Text"/>
    <w:basedOn w:val="a"/>
    <w:link w:val="ae"/>
    <w:semiHidden/>
    <w:unhideWhenUsed/>
    <w:rsid w:val="001B370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1B3705"/>
    <w:rPr>
      <w:rFonts w:ascii="Segoe UI" w:hAnsi="Segoe UI" w:cs="Segoe UI"/>
      <w:sz w:val="18"/>
      <w:szCs w:val="18"/>
    </w:rPr>
  </w:style>
  <w:style w:type="table" w:styleId="af">
    <w:name w:val="Table Grid"/>
    <w:basedOn w:val="a1"/>
    <w:rsid w:val="00F46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A17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B0419D"/>
    <w:pPr>
      <w:ind w:left="720"/>
      <w:contextualSpacing/>
    </w:pPr>
  </w:style>
  <w:style w:type="character" w:customStyle="1" w:styleId="220pt">
    <w:name w:val="Основной текст (2) + 20 pt"/>
    <w:aliases w:val="Курсив"/>
    <w:rsid w:val="00B01AF7"/>
    <w:rPr>
      <w:i/>
      <w:iCs/>
      <w:sz w:val="40"/>
      <w:szCs w:val="40"/>
      <w:lang w:bidi="ar-SA"/>
    </w:rPr>
  </w:style>
  <w:style w:type="paragraph" w:customStyle="1" w:styleId="ConsNormal">
    <w:name w:val="ConsNormal"/>
    <w:rsid w:val="009411A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tex2st">
    <w:name w:val="tex2st"/>
    <w:basedOn w:val="a"/>
    <w:rsid w:val="009411A1"/>
    <w:pP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 body"/>
    <w:basedOn w:val="a"/>
    <w:rsid w:val="004C0A22"/>
    <w:pPr>
      <w:widowControl w:val="0"/>
      <w:suppressAutoHyphens/>
      <w:spacing w:after="120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ConsPlusCell">
    <w:name w:val="ConsPlusCell"/>
    <w:rsid w:val="004C0A22"/>
    <w:pPr>
      <w:widowControl w:val="0"/>
      <w:suppressAutoHyphens/>
      <w:autoSpaceDE w:val="0"/>
    </w:pPr>
    <w:rPr>
      <w:rFonts w:ascii="Arial" w:eastAsia="Arial" w:hAnsi="Arial" w:cs="Arial"/>
      <w:sz w:val="22"/>
      <w:szCs w:val="22"/>
      <w:lang w:eastAsia="ar-SA"/>
    </w:rPr>
  </w:style>
  <w:style w:type="paragraph" w:styleId="af1">
    <w:name w:val="No Spacing"/>
    <w:uiPriority w:val="1"/>
    <w:qFormat/>
    <w:rsid w:val="001445E4"/>
  </w:style>
  <w:style w:type="character" w:customStyle="1" w:styleId="a6">
    <w:name w:val="Нижний колонтитул Знак"/>
    <w:basedOn w:val="a0"/>
    <w:link w:val="a5"/>
    <w:rsid w:val="00096EEA"/>
  </w:style>
  <w:style w:type="character" w:styleId="af2">
    <w:name w:val="Hyperlink"/>
    <w:basedOn w:val="a0"/>
    <w:uiPriority w:val="99"/>
    <w:semiHidden/>
    <w:unhideWhenUsed/>
    <w:rsid w:val="00096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bux\&#1052;&#1086;&#1080;%20&#1076;&#1086;&#1082;&#1091;&#1084;&#1077;&#1085;&#1090;&#1099;\Downloads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024CA-5F0E-44D0-A5DB-86BB62F6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7040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User</cp:lastModifiedBy>
  <cp:revision>710</cp:revision>
  <cp:lastPrinted>2026-01-28T09:41:00Z</cp:lastPrinted>
  <dcterms:created xsi:type="dcterms:W3CDTF">2022-01-13T04:06:00Z</dcterms:created>
  <dcterms:modified xsi:type="dcterms:W3CDTF">2026-02-16T10:23:00Z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1937163389</vt:i4>
  </property>
</Properties>
</file>