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2D" w:rsidRDefault="0004052D" w:rsidP="0004052D">
      <w:pPr>
        <w:widowControl w:val="0"/>
        <w:autoSpaceDE w:val="0"/>
        <w:spacing w:line="100" w:lineRule="atLeast"/>
        <w:ind w:left="5670"/>
        <w:jc w:val="center"/>
      </w:pPr>
      <w:r w:rsidRPr="00E775C5">
        <w:t>Приложение 1</w:t>
      </w:r>
      <w:r w:rsidRPr="0080303B">
        <w:t xml:space="preserve"> </w:t>
      </w:r>
    </w:p>
    <w:p w:rsidR="0004052D" w:rsidRPr="00E775C5" w:rsidRDefault="0004052D" w:rsidP="0004052D">
      <w:pPr>
        <w:widowControl w:val="0"/>
        <w:autoSpaceDE w:val="0"/>
        <w:spacing w:line="100" w:lineRule="atLeast"/>
        <w:ind w:left="5670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04052D" w:rsidRDefault="0004052D" w:rsidP="0004052D">
      <w:pPr>
        <w:widowControl w:val="0"/>
        <w:autoSpaceDE w:val="0"/>
        <w:spacing w:line="100" w:lineRule="atLeast"/>
        <w:ind w:left="5670"/>
        <w:jc w:val="center"/>
      </w:pPr>
      <w:r w:rsidRPr="00E775C5">
        <w:t xml:space="preserve">от </w:t>
      </w:r>
      <w:r w:rsidR="00E62409">
        <w:t>06.02.2026</w:t>
      </w:r>
      <w:r w:rsidRPr="00E775C5">
        <w:t xml:space="preserve"> № </w:t>
      </w:r>
      <w:r w:rsidR="00E62409">
        <w:t>123</w:t>
      </w:r>
    </w:p>
    <w:p w:rsidR="0004052D" w:rsidRDefault="0004052D" w:rsidP="0080303B">
      <w:pPr>
        <w:widowControl w:val="0"/>
        <w:autoSpaceDE w:val="0"/>
        <w:spacing w:line="100" w:lineRule="atLeast"/>
        <w:ind w:left="5670"/>
        <w:jc w:val="center"/>
      </w:pPr>
    </w:p>
    <w:p w:rsidR="0080303B" w:rsidRDefault="001D5D75" w:rsidP="0080303B">
      <w:pPr>
        <w:widowControl w:val="0"/>
        <w:autoSpaceDE w:val="0"/>
        <w:spacing w:line="100" w:lineRule="atLeast"/>
        <w:ind w:left="5670"/>
        <w:jc w:val="center"/>
      </w:pPr>
      <w:r w:rsidRPr="00E775C5">
        <w:t>Приложение 1</w:t>
      </w:r>
      <w:r w:rsidR="0080303B" w:rsidRPr="0080303B">
        <w:t xml:space="preserve"> </w:t>
      </w:r>
    </w:p>
    <w:p w:rsidR="0080303B" w:rsidRPr="00E775C5" w:rsidRDefault="0080303B" w:rsidP="0080303B">
      <w:pPr>
        <w:widowControl w:val="0"/>
        <w:autoSpaceDE w:val="0"/>
        <w:spacing w:line="100" w:lineRule="atLeast"/>
        <w:ind w:left="5670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80303B" w:rsidRDefault="0080303B" w:rsidP="0080303B">
      <w:pPr>
        <w:widowControl w:val="0"/>
        <w:autoSpaceDE w:val="0"/>
        <w:spacing w:line="100" w:lineRule="atLeast"/>
        <w:ind w:left="5670"/>
        <w:jc w:val="center"/>
      </w:pPr>
      <w:r w:rsidRPr="00E775C5">
        <w:t xml:space="preserve">от </w:t>
      </w:r>
      <w:r w:rsidR="0004052D">
        <w:t>04.08.2025</w:t>
      </w:r>
      <w:r w:rsidRPr="00E775C5">
        <w:t xml:space="preserve"> № </w:t>
      </w:r>
      <w:r w:rsidR="0004052D">
        <w:t>847</w:t>
      </w:r>
    </w:p>
    <w:p w:rsidR="001D5D75" w:rsidRPr="00E775C5" w:rsidRDefault="001D5D75" w:rsidP="001D5D75">
      <w:pPr>
        <w:widowControl w:val="0"/>
        <w:autoSpaceDE w:val="0"/>
        <w:spacing w:line="100" w:lineRule="atLeast"/>
        <w:ind w:left="5670"/>
        <w:jc w:val="center"/>
      </w:pPr>
    </w:p>
    <w:p w:rsidR="00CE59DD" w:rsidRPr="00E775C5" w:rsidRDefault="00CE59DD" w:rsidP="0083798E">
      <w:pPr>
        <w:widowControl w:val="0"/>
        <w:autoSpaceDE w:val="0"/>
        <w:spacing w:line="100" w:lineRule="atLeast"/>
        <w:rPr>
          <w:sz w:val="22"/>
        </w:rPr>
      </w:pPr>
    </w:p>
    <w:p w:rsidR="004F6546" w:rsidRDefault="0083798E" w:rsidP="0083798E">
      <w:pPr>
        <w:autoSpaceDE w:val="0"/>
        <w:spacing w:line="100" w:lineRule="atLeast"/>
        <w:jc w:val="center"/>
        <w:rPr>
          <w:b/>
        </w:rPr>
      </w:pPr>
      <w:r w:rsidRPr="00DB6271">
        <w:rPr>
          <w:b/>
        </w:rPr>
        <w:t xml:space="preserve">Стратегические приоритеты муниципальной программы </w:t>
      </w:r>
      <w:r w:rsidRPr="00DB6271">
        <w:rPr>
          <w:b/>
        </w:rPr>
        <w:br/>
        <w:t>«</w:t>
      </w:r>
      <w:r w:rsidR="00AC7897" w:rsidRPr="00DB6271">
        <w:rPr>
          <w:b/>
        </w:rPr>
        <w:t>Реализация генерального плана Трехгорного городского округа</w:t>
      </w:r>
      <w:r w:rsidR="004F6546">
        <w:rPr>
          <w:b/>
        </w:rPr>
        <w:t xml:space="preserve"> </w:t>
      </w:r>
    </w:p>
    <w:p w:rsidR="0083798E" w:rsidRPr="00DB6271" w:rsidRDefault="004F6546" w:rsidP="0083798E">
      <w:pPr>
        <w:autoSpaceDE w:val="0"/>
        <w:spacing w:line="100" w:lineRule="atLeast"/>
        <w:jc w:val="center"/>
        <w:rPr>
          <w:b/>
        </w:rPr>
      </w:pPr>
      <w:r>
        <w:rPr>
          <w:b/>
        </w:rPr>
        <w:t>Челябинской области</w:t>
      </w:r>
      <w:r w:rsidR="0083798E" w:rsidRPr="00DB6271">
        <w:rPr>
          <w:b/>
        </w:rPr>
        <w:t>»</w:t>
      </w:r>
    </w:p>
    <w:p w:rsidR="0083798E" w:rsidRPr="00C84843" w:rsidRDefault="0083798E" w:rsidP="0083798E">
      <w:pPr>
        <w:ind w:firstLine="709"/>
        <w:jc w:val="both"/>
        <w:rPr>
          <w:sz w:val="22"/>
        </w:rPr>
      </w:pPr>
      <w:bookmarkStart w:id="0" w:name="sub_10200"/>
    </w:p>
    <w:p w:rsidR="0083798E" w:rsidRPr="00DB6271" w:rsidRDefault="0083798E" w:rsidP="0083798E">
      <w:pPr>
        <w:jc w:val="center"/>
        <w:rPr>
          <w:b/>
        </w:rPr>
      </w:pPr>
      <w:r w:rsidRPr="00DB6271">
        <w:rPr>
          <w:b/>
        </w:rPr>
        <w:t xml:space="preserve">1. </w:t>
      </w:r>
      <w:r w:rsidR="00AC7897" w:rsidRPr="00DB6271">
        <w:rPr>
          <w:b/>
        </w:rPr>
        <w:t>Оценка текущего состояния</w:t>
      </w:r>
      <w:r w:rsidR="00AC7897" w:rsidRPr="00DB6271">
        <w:rPr>
          <w:b/>
          <w:bCs/>
        </w:rPr>
        <w:t xml:space="preserve"> </w:t>
      </w:r>
      <w:r w:rsidR="00455B1E">
        <w:rPr>
          <w:b/>
          <w:bCs/>
        </w:rPr>
        <w:t>градостроительной деятельности</w:t>
      </w:r>
      <w:r w:rsidR="00AC7897" w:rsidRPr="00DB6271">
        <w:rPr>
          <w:b/>
          <w:bCs/>
        </w:rPr>
        <w:t xml:space="preserve"> Трехгорного городского округа</w:t>
      </w:r>
      <w:r w:rsidR="004F6546">
        <w:rPr>
          <w:b/>
          <w:bCs/>
        </w:rPr>
        <w:t xml:space="preserve"> Челябинской области</w:t>
      </w:r>
    </w:p>
    <w:p w:rsidR="0083798E" w:rsidRPr="00C84843" w:rsidRDefault="0083798E" w:rsidP="0083798E">
      <w:pPr>
        <w:ind w:firstLine="709"/>
        <w:jc w:val="both"/>
        <w:rPr>
          <w:sz w:val="22"/>
        </w:rPr>
      </w:pPr>
    </w:p>
    <w:bookmarkEnd w:id="0"/>
    <w:p w:rsidR="00AC7897" w:rsidRPr="00DB6271" w:rsidRDefault="00AC7897" w:rsidP="00AC7897">
      <w:pPr>
        <w:ind w:firstLine="709"/>
        <w:contextualSpacing/>
        <w:jc w:val="both"/>
      </w:pPr>
      <w:r w:rsidRPr="00DB6271">
        <w:t xml:space="preserve">Генеральный план является основополагающим документом, на базе которого формируются комплексные программы по экономическому и социальному развитию </w:t>
      </w:r>
      <w:r w:rsidRPr="00DB6271">
        <w:rPr>
          <w:bCs/>
        </w:rPr>
        <w:t>городского округа</w:t>
      </w:r>
      <w:r w:rsidRPr="00DB6271">
        <w:t xml:space="preserve"> по использованию территории по категориям земель, расселению, проведению мероприятий по градостроительству, размещению объектов капитального строительства, предотвращению чрезвычайных ситуаций природного и техногенного характера.</w:t>
      </w:r>
    </w:p>
    <w:p w:rsidR="00AC7897" w:rsidRPr="00DB6271" w:rsidRDefault="00AC7897" w:rsidP="00AC7897">
      <w:pPr>
        <w:ind w:firstLine="709"/>
        <w:contextualSpacing/>
        <w:jc w:val="both"/>
      </w:pPr>
      <w:r w:rsidRPr="00DB6271">
        <w:t>На сегодняшний день генеральный план выполнен в соответствии с действующим законодательством с целью:</w:t>
      </w:r>
    </w:p>
    <w:p w:rsidR="00AC7897" w:rsidRPr="00DB6271" w:rsidRDefault="00AC7897" w:rsidP="00AC7897">
      <w:pPr>
        <w:pStyle w:val="af0"/>
        <w:ind w:left="0" w:firstLine="709"/>
        <w:jc w:val="both"/>
        <w:rPr>
          <w:sz w:val="24"/>
          <w:szCs w:val="24"/>
        </w:rPr>
      </w:pPr>
      <w:r w:rsidRPr="00DB6271">
        <w:rPr>
          <w:sz w:val="24"/>
          <w:szCs w:val="24"/>
        </w:rPr>
        <w:t>- обеспечения устойчивого развития Трехгорного городского округа</w:t>
      </w:r>
      <w:r w:rsidR="00483D58">
        <w:rPr>
          <w:sz w:val="24"/>
          <w:szCs w:val="24"/>
        </w:rPr>
        <w:t xml:space="preserve"> Челябинской области</w:t>
      </w:r>
      <w:r w:rsidRPr="00DB6271">
        <w:rPr>
          <w:sz w:val="24"/>
          <w:szCs w:val="24"/>
        </w:rPr>
        <w:t>, направленного на создание условий для повышения качества жизни населения, в соответствии со стратегией социально-экономического развития;</w:t>
      </w:r>
    </w:p>
    <w:p w:rsidR="00AC7897" w:rsidRPr="00DB6271" w:rsidRDefault="00AC7897" w:rsidP="00AC7897">
      <w:pPr>
        <w:ind w:firstLine="709"/>
        <w:jc w:val="both"/>
      </w:pPr>
      <w:r w:rsidRPr="00DB6271">
        <w:t>- разработки предложений по реализации плана мероприятий, касающихся градостроительного развития территорий Трехгорного городского округа</w:t>
      </w:r>
      <w:r w:rsidR="00483D58">
        <w:t xml:space="preserve"> Челябинской области</w:t>
      </w:r>
      <w:r w:rsidRPr="00DB6271">
        <w:t xml:space="preserve"> с описанием границ;</w:t>
      </w:r>
    </w:p>
    <w:p w:rsidR="00AC7897" w:rsidRPr="00DB6271" w:rsidRDefault="00AC7897" w:rsidP="00AC7897">
      <w:pPr>
        <w:ind w:firstLine="709"/>
        <w:jc w:val="both"/>
      </w:pPr>
      <w:r w:rsidRPr="00DB6271">
        <w:t xml:space="preserve">- комплексного и системного подхода к решению вопросов транспортного, социального, инженерного обеспечения с учетом изменения параметров застройки и необходимости пересчета </w:t>
      </w:r>
      <w:r w:rsidR="004015A8">
        <w:t xml:space="preserve">нагрузок на инженерные сети в </w:t>
      </w:r>
      <w:r w:rsidR="004015A8" w:rsidRPr="005120D2">
        <w:t>городе</w:t>
      </w:r>
      <w:r w:rsidR="00F5386C">
        <w:t xml:space="preserve"> </w:t>
      </w:r>
      <w:r w:rsidRPr="00DB6271">
        <w:t>Трехгорном, определение параметров развития и модернизации инженерной, транспортной, производственной и социальной инфраструктур;</w:t>
      </w:r>
    </w:p>
    <w:p w:rsidR="00AC7897" w:rsidRPr="00DB6271" w:rsidRDefault="00AC7897" w:rsidP="00AC7897">
      <w:pPr>
        <w:ind w:firstLine="709"/>
        <w:jc w:val="both"/>
      </w:pPr>
      <w:r w:rsidRPr="00DB6271">
        <w:t xml:space="preserve">- оптимизации функционального использования территории Трехгорного городского </w:t>
      </w:r>
      <w:r w:rsidRPr="00DB6271">
        <w:rPr>
          <w:bCs/>
        </w:rPr>
        <w:t xml:space="preserve">округа </w:t>
      </w:r>
      <w:r w:rsidR="004015A8" w:rsidRPr="005120D2">
        <w:t>Челябинской области</w:t>
      </w:r>
      <w:r w:rsidR="004015A8" w:rsidRPr="00DB6271">
        <w:t xml:space="preserve"> </w:t>
      </w:r>
      <w:r w:rsidRPr="00DB6271">
        <w:t xml:space="preserve">с учетом современных тенденций развития Трехгорного городского </w:t>
      </w:r>
      <w:r w:rsidRPr="00DB6271">
        <w:rPr>
          <w:bCs/>
        </w:rPr>
        <w:t>округа</w:t>
      </w:r>
      <w:r w:rsidR="00483D58">
        <w:rPr>
          <w:bCs/>
        </w:rPr>
        <w:t xml:space="preserve"> </w:t>
      </w:r>
      <w:r w:rsidR="00483D58">
        <w:t>Челябинской области</w:t>
      </w:r>
      <w:r w:rsidRPr="00DB6271">
        <w:t>, существующих землеотводов;</w:t>
      </w:r>
    </w:p>
    <w:p w:rsidR="00AC7897" w:rsidRPr="00DB6271" w:rsidRDefault="00AC7897" w:rsidP="00AC7897">
      <w:pPr>
        <w:ind w:firstLine="709"/>
        <w:jc w:val="both"/>
      </w:pPr>
      <w:r w:rsidRPr="00DB6271">
        <w:t>- определения зон размещения объектов местного значения в целях реализации полномочий муниципального образования;</w:t>
      </w:r>
    </w:p>
    <w:p w:rsidR="00AC7897" w:rsidRPr="00DB6271" w:rsidRDefault="00AC7897" w:rsidP="00AC7897">
      <w:pPr>
        <w:ind w:firstLine="709"/>
        <w:jc w:val="both"/>
      </w:pPr>
      <w:r w:rsidRPr="00DB6271">
        <w:t>- отображения зон с особыми условиями использования;</w:t>
      </w:r>
    </w:p>
    <w:p w:rsidR="00AC7897" w:rsidRPr="00DB6271" w:rsidRDefault="00AC7897" w:rsidP="00AC7897">
      <w:pPr>
        <w:ind w:firstLine="709"/>
        <w:jc w:val="both"/>
      </w:pPr>
      <w:r w:rsidRPr="00DB6271">
        <w:t>- определения мер по улучшению экологической обстановки;</w:t>
      </w:r>
    </w:p>
    <w:p w:rsidR="00AC7897" w:rsidRPr="00DB6271" w:rsidRDefault="00AC7897" w:rsidP="00AC7897">
      <w:pPr>
        <w:ind w:firstLine="709"/>
        <w:jc w:val="both"/>
      </w:pPr>
      <w:r w:rsidRPr="00DB6271">
        <w:t>- определения мер по защите территории от воздействия чрезвычайных ситуаций природного и техногенного характера и гражданской обороне;</w:t>
      </w:r>
    </w:p>
    <w:p w:rsidR="00AC7897" w:rsidRPr="00DB6271" w:rsidRDefault="00AC7897" w:rsidP="00AC7897">
      <w:pPr>
        <w:ind w:firstLine="709"/>
        <w:jc w:val="both"/>
      </w:pPr>
      <w:r w:rsidRPr="00DB6271">
        <w:t>- обеспечения публичности и открытости градостроительных решений;</w:t>
      </w:r>
    </w:p>
    <w:p w:rsidR="00AC7897" w:rsidRPr="00DB6271" w:rsidRDefault="00AC7897" w:rsidP="00AC7897">
      <w:pPr>
        <w:ind w:firstLine="709"/>
        <w:jc w:val="both"/>
      </w:pPr>
      <w:r w:rsidRPr="00DB6271">
        <w:t>- отображения зон размещения объектов федерального и регионального значения в соответствии с документами территориального планирования Российской Федерации и Челябинской области;</w:t>
      </w:r>
    </w:p>
    <w:p w:rsidR="00AC7897" w:rsidRPr="00DB6271" w:rsidRDefault="00AC7897" w:rsidP="00AC7897">
      <w:pPr>
        <w:ind w:firstLine="709"/>
        <w:jc w:val="both"/>
      </w:pPr>
      <w:r w:rsidRPr="00DB6271">
        <w:t xml:space="preserve">- определения первоочередных градостроительных мероприятий по реализации </w:t>
      </w:r>
      <w:r w:rsidR="00813C8C">
        <w:t>г</w:t>
      </w:r>
      <w:r w:rsidRPr="00DB6271">
        <w:t>енерального плана;</w:t>
      </w:r>
    </w:p>
    <w:p w:rsidR="00AC7897" w:rsidRPr="00DB6271" w:rsidRDefault="00AC7897" w:rsidP="00AC7897">
      <w:pPr>
        <w:ind w:firstLine="709"/>
        <w:jc w:val="both"/>
      </w:pPr>
      <w:r w:rsidRPr="00DB6271">
        <w:t>- создание полноценных условий для развития эффективного функционирования Муниципального казенного учреждения «Управление капитального строительства» (далее – МКУ «УКС»).</w:t>
      </w:r>
    </w:p>
    <w:p w:rsidR="00AC7897" w:rsidRPr="00C84843" w:rsidRDefault="00AC7897" w:rsidP="00AC7897">
      <w:pPr>
        <w:ind w:firstLine="709"/>
        <w:jc w:val="both"/>
        <w:rPr>
          <w:sz w:val="22"/>
        </w:rPr>
      </w:pPr>
    </w:p>
    <w:p w:rsidR="0083798E" w:rsidRPr="00DB6271" w:rsidRDefault="0083798E" w:rsidP="0083798E">
      <w:pPr>
        <w:jc w:val="center"/>
        <w:rPr>
          <w:b/>
        </w:rPr>
      </w:pPr>
      <w:r w:rsidRPr="00DB6271">
        <w:rPr>
          <w:b/>
        </w:rPr>
        <w:lastRenderedPageBreak/>
        <w:t xml:space="preserve">2. </w:t>
      </w:r>
      <w:r w:rsidR="00DB6271" w:rsidRPr="00DB6271">
        <w:rPr>
          <w:b/>
        </w:rPr>
        <w:t>Описание приоритетов и целей государственной политики в сфере реализации муниципальной программы</w:t>
      </w:r>
    </w:p>
    <w:p w:rsidR="0083798E" w:rsidRPr="00DB6271" w:rsidRDefault="0083798E" w:rsidP="0083798E">
      <w:pPr>
        <w:autoSpaceDE w:val="0"/>
        <w:ind w:firstLine="709"/>
        <w:jc w:val="both"/>
        <w:rPr>
          <w:b/>
        </w:rPr>
      </w:pPr>
    </w:p>
    <w:p w:rsidR="00DB6271" w:rsidRPr="00DB6271" w:rsidRDefault="00DB6271" w:rsidP="00DB6271">
      <w:pPr>
        <w:ind w:firstLine="720"/>
        <w:jc w:val="both"/>
      </w:pPr>
      <w:r w:rsidRPr="00DB6271">
        <w:t>Приоритеты государственной политики в сфере муниципального управления содержатся в следующих основных нормативных правовых актах и документах:</w:t>
      </w:r>
    </w:p>
    <w:p w:rsidR="00DB6271" w:rsidRPr="00DB6271" w:rsidRDefault="00DB6271" w:rsidP="00DB6271">
      <w:pPr>
        <w:widowControl w:val="0"/>
        <w:ind w:firstLine="709"/>
        <w:jc w:val="both"/>
      </w:pPr>
      <w:r w:rsidRPr="00DB6271">
        <w:t xml:space="preserve">- </w:t>
      </w:r>
      <w:proofErr w:type="gramStart"/>
      <w:r w:rsidRPr="00DB6271">
        <w:t>Указе</w:t>
      </w:r>
      <w:proofErr w:type="gramEnd"/>
      <w:r w:rsidRPr="00DB6271">
        <w:t xml:space="preserve"> Президента Российской Федерации</w:t>
      </w:r>
      <w:bookmarkStart w:id="1" w:name="anchor0"/>
      <w:bookmarkEnd w:id="1"/>
      <w:r w:rsidRPr="00DB6271">
        <w:t xml:space="preserve"> от 07.05.2024 № 309</w:t>
      </w:r>
      <w:r w:rsidR="00483D58">
        <w:t xml:space="preserve"> </w:t>
      </w:r>
      <w:r w:rsidRPr="00DB6271">
        <w:t>«О национальных целях развития Российской Федерации на период до 2030 года и на перспективу до 2036 года» (далее – Указ 309);</w:t>
      </w:r>
    </w:p>
    <w:p w:rsidR="00DB6271" w:rsidRPr="00DB6271" w:rsidRDefault="00DB6271" w:rsidP="00DB6271">
      <w:pPr>
        <w:ind w:firstLine="709"/>
        <w:jc w:val="both"/>
      </w:pPr>
      <w:r w:rsidRPr="00DB6271">
        <w:t>- государственной программе Российской Федерации «Развитие промышленности и повышение ее конкурентоспособности», утвержденной постановлением Правительства Российской Федерации от 15.04.2014 № 328;</w:t>
      </w:r>
    </w:p>
    <w:p w:rsidR="00DB6271" w:rsidRPr="00DB6271" w:rsidRDefault="00DB6271" w:rsidP="00DB6271">
      <w:pPr>
        <w:ind w:firstLine="709"/>
        <w:jc w:val="both"/>
      </w:pPr>
      <w:r w:rsidRPr="00DB6271">
        <w:t xml:space="preserve">-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</w:t>
      </w:r>
      <w:r w:rsidR="00813C8C">
        <w:t xml:space="preserve">                 </w:t>
      </w:r>
      <w:r w:rsidRPr="00DB6271">
        <w:t>№ 1710;</w:t>
      </w:r>
    </w:p>
    <w:p w:rsidR="00DB6271" w:rsidRPr="00DB6271" w:rsidRDefault="00DB6271" w:rsidP="00DB6271">
      <w:pPr>
        <w:ind w:firstLine="709"/>
        <w:jc w:val="both"/>
      </w:pPr>
      <w:r w:rsidRPr="00DB6271">
        <w:t xml:space="preserve">- государственной программе Российской Федерации «Развитие образования», утвержденной постановлением Правительства Российской Федерации от 26.12.2017 </w:t>
      </w:r>
      <w:r w:rsidR="00813C8C">
        <w:t xml:space="preserve">                  </w:t>
      </w:r>
      <w:r w:rsidRPr="00DB6271">
        <w:t>№ 1642;</w:t>
      </w:r>
    </w:p>
    <w:p w:rsidR="00DB6271" w:rsidRPr="00DB6271" w:rsidRDefault="00DB6271" w:rsidP="00DB6271">
      <w:pPr>
        <w:ind w:firstLine="709"/>
        <w:jc w:val="both"/>
      </w:pPr>
      <w:r w:rsidRPr="00DB6271">
        <w:t>- 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20.12.2017 № 1596;</w:t>
      </w:r>
    </w:p>
    <w:p w:rsidR="00DB6271" w:rsidRPr="00DB6271" w:rsidRDefault="00DB6271" w:rsidP="00DB6271">
      <w:pPr>
        <w:ind w:firstLine="709"/>
        <w:jc w:val="both"/>
      </w:pPr>
      <w:r w:rsidRPr="00DB6271">
        <w:t>- 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31.10.2022 № 3268-р;</w:t>
      </w:r>
    </w:p>
    <w:p w:rsidR="00DB6271" w:rsidRPr="00DB6271" w:rsidRDefault="00DB6271" w:rsidP="00DB6271">
      <w:pPr>
        <w:ind w:firstLine="709"/>
        <w:jc w:val="both"/>
      </w:pPr>
      <w:r w:rsidRPr="00DB6271">
        <w:t>- перечень поручений Президента Российской Федерации по вопросам реализации государственной программы «Национальная система пространственных данных» от 11.08.2022 № Пр-1424;</w:t>
      </w:r>
    </w:p>
    <w:p w:rsidR="00DB6271" w:rsidRPr="00DB6271" w:rsidRDefault="00DB6271" w:rsidP="00DB6271">
      <w:pPr>
        <w:ind w:firstLine="720"/>
        <w:jc w:val="both"/>
      </w:pPr>
      <w:r w:rsidRPr="00DB6271">
        <w:rPr>
          <w:rStyle w:val="af4"/>
          <w:b w:val="0"/>
          <w:color w:val="auto"/>
        </w:rPr>
        <w:t>- Стратегии</w:t>
      </w:r>
      <w:r w:rsidRPr="00DB6271">
        <w:t xml:space="preserve"> социально-экономического развития Трехгорного городского округа на период до 2035 года, утвержденной </w:t>
      </w:r>
      <w:r w:rsidRPr="00DB6271">
        <w:rPr>
          <w:rStyle w:val="af4"/>
          <w:b w:val="0"/>
          <w:color w:val="auto"/>
        </w:rPr>
        <w:t>решением</w:t>
      </w:r>
      <w:r w:rsidRPr="00DB6271">
        <w:t xml:space="preserve"> Собрания депутатов города Трехгорного Челябинской области от 30.10.2018 № 91 (далее – Стратегия).</w:t>
      </w:r>
    </w:p>
    <w:p w:rsidR="00DB6271" w:rsidRPr="00DB6271" w:rsidRDefault="00DB6271" w:rsidP="00DB6271">
      <w:pPr>
        <w:ind w:firstLine="709"/>
        <w:jc w:val="both"/>
      </w:pPr>
      <w:r w:rsidRPr="00DB6271">
        <w:t>Цель муниципальной программы «Реализация генерального плана</w:t>
      </w:r>
      <w:r w:rsidRPr="00DB6271">
        <w:br/>
        <w:t>Трехгорного городского округа</w:t>
      </w:r>
      <w:r w:rsidR="004F6546">
        <w:t xml:space="preserve"> Челябинской области</w:t>
      </w:r>
      <w:r w:rsidRPr="00DB6271">
        <w:t>» (далее – муниципальная программа) – создание условий для реализации генерального плана Трехгорного городского округа</w:t>
      </w:r>
      <w:r w:rsidR="00483D58">
        <w:t xml:space="preserve"> Челябинской области</w:t>
      </w:r>
      <w:r w:rsidRPr="00DB6271">
        <w:t>.</w:t>
      </w:r>
    </w:p>
    <w:p w:rsidR="0083798E" w:rsidRPr="00C84843" w:rsidRDefault="0083798E" w:rsidP="0083798E">
      <w:pPr>
        <w:jc w:val="center"/>
        <w:rPr>
          <w:b/>
          <w:sz w:val="22"/>
          <w:szCs w:val="28"/>
        </w:rPr>
      </w:pPr>
    </w:p>
    <w:p w:rsidR="0083798E" w:rsidRPr="00DB6271" w:rsidRDefault="0083798E" w:rsidP="0083798E">
      <w:pPr>
        <w:jc w:val="center"/>
        <w:rPr>
          <w:b/>
        </w:rPr>
      </w:pPr>
      <w:r w:rsidRPr="00DB6271">
        <w:rPr>
          <w:b/>
        </w:rPr>
        <w:t xml:space="preserve">3. Сведения о взаимосвязи со стратегическими приоритетами, целями </w:t>
      </w:r>
      <w:r w:rsidRPr="00DB6271">
        <w:rPr>
          <w:b/>
        </w:rPr>
        <w:br/>
        <w:t xml:space="preserve">и показателями государственных программ Российской Федерации, </w:t>
      </w:r>
      <w:r w:rsidR="00813C8C">
        <w:rPr>
          <w:b/>
        </w:rPr>
        <w:t xml:space="preserve">                  </w:t>
      </w:r>
      <w:r w:rsidRPr="00DB6271">
        <w:rPr>
          <w:b/>
        </w:rPr>
        <w:t>Челябинской области</w:t>
      </w:r>
    </w:p>
    <w:p w:rsidR="0083798E" w:rsidRPr="00C84843" w:rsidRDefault="0083798E" w:rsidP="0083798E">
      <w:pPr>
        <w:autoSpaceDE w:val="0"/>
        <w:ind w:firstLine="709"/>
        <w:jc w:val="both"/>
        <w:rPr>
          <w:b/>
          <w:sz w:val="22"/>
        </w:rPr>
      </w:pPr>
    </w:p>
    <w:p w:rsidR="00DB6271" w:rsidRPr="00DB6271" w:rsidRDefault="00DB6271" w:rsidP="00DB6271">
      <w:pPr>
        <w:ind w:firstLine="720"/>
        <w:jc w:val="both"/>
      </w:pPr>
      <w:r w:rsidRPr="00DB6271">
        <w:t>Муниципальная программа является основным инструментом реализации направления Стратегии «Повышение качества среды жизнедеятельности».</w:t>
      </w:r>
    </w:p>
    <w:p w:rsidR="00DB6271" w:rsidRPr="00DB6271" w:rsidRDefault="00DB6271" w:rsidP="00DB6271">
      <w:pPr>
        <w:ind w:firstLine="720"/>
        <w:jc w:val="both"/>
        <w:rPr>
          <w:highlight w:val="green"/>
        </w:rPr>
      </w:pPr>
      <w:r w:rsidRPr="00DB6271">
        <w:t>В рамках реализации муниципальной программы обеспечена взаимосвязь направления «</w:t>
      </w:r>
      <w:proofErr w:type="spellStart"/>
      <w:r w:rsidRPr="00DB6271">
        <w:t>жилищно</w:t>
      </w:r>
      <w:proofErr w:type="spellEnd"/>
      <w:r w:rsidRPr="00DB6271">
        <w:t xml:space="preserve">–коммунального хозяйства» Стратегии с целевыми показателями национальной цели «комфортная и безопасная среда для жизни» </w:t>
      </w:r>
      <w:hyperlink r:id="rId8" w:history="1">
        <w:proofErr w:type="gramStart"/>
        <w:r w:rsidRPr="00DB6271">
          <w:t>Указ</w:t>
        </w:r>
        <w:proofErr w:type="gramEnd"/>
      </w:hyperlink>
      <w:r w:rsidRPr="00DB6271">
        <w:t xml:space="preserve">а 309: </w:t>
      </w:r>
    </w:p>
    <w:p w:rsidR="00DB6271" w:rsidRPr="00DB6271" w:rsidRDefault="00DB6271" w:rsidP="00DB6271">
      <w:pPr>
        <w:pStyle w:val="dt-p"/>
        <w:shd w:val="clear" w:color="auto" w:fill="FFFFFF"/>
        <w:spacing w:before="0" w:beforeAutospacing="0" w:after="0" w:afterAutospacing="0"/>
        <w:ind w:left="709"/>
        <w:jc w:val="both"/>
        <w:textAlignment w:val="baseline"/>
      </w:pPr>
      <w:r w:rsidRPr="00DB6271">
        <w:t>- устойчивое сокращение непригодного для проживания жилищного фонда;</w:t>
      </w:r>
    </w:p>
    <w:p w:rsidR="00DB6271" w:rsidRPr="00DB6271" w:rsidRDefault="00DB6271" w:rsidP="00DB6271">
      <w:pPr>
        <w:pStyle w:val="dt-p"/>
        <w:shd w:val="clear" w:color="auto" w:fill="FFFFFF"/>
        <w:spacing w:before="0" w:beforeAutospacing="0" w:after="0" w:afterAutospacing="0"/>
        <w:ind w:left="709"/>
        <w:jc w:val="both"/>
        <w:textAlignment w:val="baseline"/>
      </w:pPr>
      <w:r w:rsidRPr="00DB6271">
        <w:rPr>
          <w:color w:val="000000"/>
          <w:shd w:val="clear" w:color="auto" w:fill="FFFFFF"/>
        </w:rPr>
        <w:t>- повышение доступности жилья на первичном рынке.</w:t>
      </w:r>
    </w:p>
    <w:p w:rsidR="0083798E" w:rsidRPr="00C84843" w:rsidRDefault="0083798E" w:rsidP="0083798E">
      <w:pPr>
        <w:autoSpaceDE w:val="0"/>
        <w:ind w:firstLine="709"/>
        <w:jc w:val="both"/>
        <w:rPr>
          <w:b/>
          <w:sz w:val="22"/>
        </w:rPr>
      </w:pPr>
    </w:p>
    <w:p w:rsidR="0083798E" w:rsidRPr="00DB6271" w:rsidRDefault="0083798E" w:rsidP="0083798E">
      <w:pPr>
        <w:jc w:val="center"/>
        <w:rPr>
          <w:b/>
        </w:rPr>
      </w:pPr>
      <w:r w:rsidRPr="00DB6271">
        <w:rPr>
          <w:b/>
        </w:rPr>
        <w:t xml:space="preserve">4. Задачи муниципального управления, </w:t>
      </w:r>
      <w:r w:rsidRPr="00DB6271">
        <w:rPr>
          <w:b/>
        </w:rPr>
        <w:br/>
        <w:t>способы их эффективного решения программным методом</w:t>
      </w:r>
    </w:p>
    <w:p w:rsidR="0083798E" w:rsidRPr="00C84843" w:rsidRDefault="0083798E" w:rsidP="0083798E">
      <w:pPr>
        <w:tabs>
          <w:tab w:val="left" w:pos="1134"/>
        </w:tabs>
        <w:ind w:firstLine="709"/>
        <w:jc w:val="both"/>
        <w:rPr>
          <w:sz w:val="22"/>
        </w:rPr>
      </w:pPr>
    </w:p>
    <w:p w:rsidR="00DB6271" w:rsidRPr="00DB6271" w:rsidRDefault="00DB6271" w:rsidP="00DB6271">
      <w:pPr>
        <w:pStyle w:val="af0"/>
        <w:ind w:left="0" w:firstLine="709"/>
        <w:jc w:val="both"/>
        <w:rPr>
          <w:sz w:val="24"/>
          <w:szCs w:val="24"/>
        </w:rPr>
      </w:pPr>
      <w:r w:rsidRPr="00DB6271">
        <w:rPr>
          <w:color w:val="000000"/>
          <w:sz w:val="24"/>
          <w:szCs w:val="24"/>
        </w:rPr>
        <w:t xml:space="preserve">Достижение цели муниципальной программы </w:t>
      </w:r>
      <w:r w:rsidRPr="00DB6271">
        <w:rPr>
          <w:sz w:val="24"/>
          <w:szCs w:val="24"/>
        </w:rPr>
        <w:t xml:space="preserve">реализуется через направления: </w:t>
      </w:r>
    </w:p>
    <w:p w:rsidR="00DB6271" w:rsidRPr="00DB6271" w:rsidRDefault="00DB6271" w:rsidP="00DB6271">
      <w:pPr>
        <w:pStyle w:val="af0"/>
        <w:ind w:left="0" w:firstLine="709"/>
        <w:jc w:val="both"/>
        <w:rPr>
          <w:sz w:val="24"/>
          <w:szCs w:val="24"/>
        </w:rPr>
      </w:pPr>
      <w:r w:rsidRPr="00DB6271">
        <w:rPr>
          <w:sz w:val="24"/>
          <w:szCs w:val="24"/>
        </w:rPr>
        <w:t xml:space="preserve">- </w:t>
      </w:r>
      <w:r w:rsidRPr="00DB6271">
        <w:rPr>
          <w:bCs/>
          <w:sz w:val="24"/>
          <w:szCs w:val="24"/>
        </w:rPr>
        <w:t xml:space="preserve">создание условий для реализации генерального плана в части обеспечения деятельности </w:t>
      </w:r>
      <w:r w:rsidRPr="00DB6271">
        <w:rPr>
          <w:sz w:val="24"/>
          <w:szCs w:val="24"/>
        </w:rPr>
        <w:t>МКУ «УКС»;</w:t>
      </w:r>
    </w:p>
    <w:p w:rsidR="00DB6271" w:rsidRPr="00DB6271" w:rsidRDefault="00DB6271" w:rsidP="00DB6271">
      <w:pPr>
        <w:pStyle w:val="af0"/>
        <w:ind w:left="0" w:firstLine="709"/>
        <w:jc w:val="both"/>
        <w:rPr>
          <w:color w:val="000000"/>
          <w:sz w:val="24"/>
          <w:szCs w:val="24"/>
        </w:rPr>
      </w:pPr>
      <w:r w:rsidRPr="00DB6271">
        <w:rPr>
          <w:sz w:val="24"/>
          <w:szCs w:val="24"/>
        </w:rPr>
        <w:lastRenderedPageBreak/>
        <w:t>-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CE2C67" w:rsidRDefault="00CE2C67" w:rsidP="00483D58">
      <w:pPr>
        <w:pStyle w:val="af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муниципальной программы реализуется через</w:t>
      </w:r>
      <w:r w:rsidR="00642345">
        <w:rPr>
          <w:color w:val="000000"/>
          <w:sz w:val="24"/>
          <w:szCs w:val="24"/>
        </w:rPr>
        <w:t xml:space="preserve"> следующие</w:t>
      </w:r>
      <w:r>
        <w:rPr>
          <w:color w:val="000000"/>
          <w:sz w:val="24"/>
          <w:szCs w:val="24"/>
        </w:rPr>
        <w:t xml:space="preserve"> задачи: </w:t>
      </w:r>
    </w:p>
    <w:p w:rsidR="00483D58" w:rsidRPr="00DB6271" w:rsidRDefault="00483D58" w:rsidP="00483D58">
      <w:pPr>
        <w:pStyle w:val="af0"/>
        <w:ind w:left="0" w:firstLine="709"/>
        <w:jc w:val="both"/>
        <w:rPr>
          <w:sz w:val="24"/>
          <w:szCs w:val="24"/>
        </w:rPr>
      </w:pPr>
      <w:r w:rsidRPr="00DB6271">
        <w:rPr>
          <w:color w:val="000000"/>
          <w:sz w:val="24"/>
          <w:szCs w:val="24"/>
        </w:rPr>
        <w:t xml:space="preserve">- </w:t>
      </w:r>
      <w:r w:rsidR="004015A8" w:rsidRPr="005120D2">
        <w:rPr>
          <w:color w:val="000000"/>
          <w:sz w:val="24"/>
          <w:szCs w:val="24"/>
        </w:rPr>
        <w:t>обеспечение реализации генерального плана в части исполнения функций заказчика, застройщика, технического заказчика в сфере градостроительства</w:t>
      </w:r>
      <w:r w:rsidRPr="00DB6271">
        <w:rPr>
          <w:sz w:val="24"/>
          <w:szCs w:val="24"/>
        </w:rPr>
        <w:t>;</w:t>
      </w:r>
    </w:p>
    <w:p w:rsidR="00483D58" w:rsidRPr="00DB6271" w:rsidRDefault="00483D58" w:rsidP="00483D58">
      <w:pPr>
        <w:pStyle w:val="af0"/>
        <w:ind w:left="0" w:firstLine="709"/>
        <w:jc w:val="both"/>
        <w:rPr>
          <w:color w:val="000000"/>
          <w:sz w:val="24"/>
          <w:szCs w:val="24"/>
        </w:rPr>
      </w:pPr>
      <w:r w:rsidRPr="00DB6271">
        <w:rPr>
          <w:sz w:val="24"/>
          <w:szCs w:val="24"/>
        </w:rPr>
        <w:t xml:space="preserve">- </w:t>
      </w:r>
      <w:r w:rsidRPr="00DB6271">
        <w:rPr>
          <w:color w:val="000000"/>
          <w:sz w:val="24"/>
          <w:szCs w:val="24"/>
        </w:rPr>
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территории.</w:t>
      </w:r>
    </w:p>
    <w:p w:rsidR="00CE2C67" w:rsidRDefault="00CE2C67" w:rsidP="00CE2C67">
      <w:pPr>
        <w:widowControl w:val="0"/>
        <w:autoSpaceDE w:val="0"/>
        <w:spacing w:line="100" w:lineRule="atLeast"/>
        <w:ind w:firstLine="709"/>
        <w:jc w:val="both"/>
      </w:pPr>
      <w:r>
        <w:t>Решение задач осуществляется путем реализации мероприятий и освоения бюджетных средств.</w:t>
      </w:r>
    </w:p>
    <w:p w:rsidR="00CE2C67" w:rsidRPr="00DB6271" w:rsidRDefault="00CE2C67" w:rsidP="00DB6271">
      <w:pPr>
        <w:widowControl w:val="0"/>
        <w:autoSpaceDE w:val="0"/>
        <w:spacing w:line="100" w:lineRule="atLeast"/>
        <w:ind w:firstLine="1560"/>
        <w:jc w:val="both"/>
        <w:sectPr w:rsidR="00CE2C67" w:rsidRPr="00DB6271" w:rsidSect="00CE59DD">
          <w:pgSz w:w="11906" w:h="16838" w:code="9"/>
          <w:pgMar w:top="1134" w:right="851" w:bottom="851" w:left="1701" w:header="425" w:footer="720" w:gutter="0"/>
          <w:cols w:space="720"/>
          <w:titlePg/>
          <w:docGrid w:linePitch="326"/>
        </w:sectPr>
      </w:pPr>
    </w:p>
    <w:p w:rsidR="004510F9" w:rsidRDefault="004510F9" w:rsidP="004510F9">
      <w:pPr>
        <w:widowControl w:val="0"/>
        <w:autoSpaceDE w:val="0"/>
        <w:spacing w:line="100" w:lineRule="atLeast"/>
        <w:ind w:left="10632"/>
        <w:jc w:val="center"/>
      </w:pPr>
      <w:r w:rsidRPr="00E775C5">
        <w:lastRenderedPageBreak/>
        <w:t>Приложение 2</w:t>
      </w:r>
    </w:p>
    <w:p w:rsidR="004510F9" w:rsidRPr="00E775C5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4510F9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 w:rsidRPr="00E775C5">
        <w:t xml:space="preserve">от </w:t>
      </w:r>
      <w:r w:rsidR="00E62409">
        <w:t>06.02.2026</w:t>
      </w:r>
      <w:r w:rsidRPr="00E775C5">
        <w:t xml:space="preserve"> № </w:t>
      </w:r>
      <w:r w:rsidR="00E62409">
        <w:t>123</w:t>
      </w:r>
    </w:p>
    <w:p w:rsidR="004510F9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</w:p>
    <w:p w:rsidR="0004052D" w:rsidRDefault="0004052D" w:rsidP="0004052D">
      <w:pPr>
        <w:widowControl w:val="0"/>
        <w:autoSpaceDE w:val="0"/>
        <w:spacing w:line="100" w:lineRule="atLeast"/>
        <w:ind w:left="10632"/>
        <w:jc w:val="center"/>
      </w:pPr>
      <w:r w:rsidRPr="00E775C5">
        <w:t>Приложение 2</w:t>
      </w:r>
    </w:p>
    <w:p w:rsidR="0004052D" w:rsidRPr="00E775C5" w:rsidRDefault="0004052D" w:rsidP="0004052D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04052D" w:rsidRDefault="0004052D" w:rsidP="0004052D">
      <w:pPr>
        <w:widowControl w:val="0"/>
        <w:autoSpaceDE w:val="0"/>
        <w:spacing w:line="100" w:lineRule="atLeast"/>
        <w:ind w:left="5670" w:firstLine="4962"/>
        <w:jc w:val="center"/>
      </w:pPr>
      <w:r w:rsidRPr="00E775C5">
        <w:t xml:space="preserve">от </w:t>
      </w:r>
      <w:r>
        <w:t>04.08.2025</w:t>
      </w:r>
      <w:r w:rsidRPr="00E775C5">
        <w:t xml:space="preserve"> № </w:t>
      </w:r>
      <w:r>
        <w:t>847</w:t>
      </w:r>
    </w:p>
    <w:p w:rsidR="0083798E" w:rsidRPr="00E775C5" w:rsidRDefault="0083798E" w:rsidP="0083798E">
      <w:pPr>
        <w:widowControl w:val="0"/>
        <w:autoSpaceDE w:val="0"/>
        <w:spacing w:line="100" w:lineRule="atLeast"/>
      </w:pPr>
    </w:p>
    <w:p w:rsidR="0083798E" w:rsidRPr="00E775C5" w:rsidRDefault="0083798E" w:rsidP="0083798E">
      <w:pPr>
        <w:spacing w:line="100" w:lineRule="atLeast"/>
        <w:jc w:val="center"/>
        <w:rPr>
          <w:b/>
          <w:bCs/>
          <w:sz w:val="28"/>
          <w:szCs w:val="28"/>
        </w:rPr>
      </w:pPr>
      <w:r w:rsidRPr="00E775C5">
        <w:rPr>
          <w:b/>
          <w:bCs/>
          <w:sz w:val="28"/>
          <w:szCs w:val="28"/>
        </w:rPr>
        <w:t>Паспорт муниципальной программы</w:t>
      </w:r>
    </w:p>
    <w:p w:rsidR="0083798E" w:rsidRPr="006268F4" w:rsidRDefault="0083798E" w:rsidP="0083798E">
      <w:pPr>
        <w:jc w:val="center"/>
        <w:rPr>
          <w:b/>
          <w:bCs/>
          <w:sz w:val="28"/>
          <w:szCs w:val="28"/>
        </w:rPr>
      </w:pPr>
      <w:r w:rsidRPr="006268F4">
        <w:rPr>
          <w:b/>
          <w:bCs/>
          <w:sz w:val="28"/>
          <w:szCs w:val="28"/>
        </w:rPr>
        <w:t>«</w:t>
      </w:r>
      <w:r w:rsidR="006268F4" w:rsidRPr="006268F4">
        <w:rPr>
          <w:b/>
          <w:sz w:val="28"/>
          <w:szCs w:val="28"/>
        </w:rPr>
        <w:t>Реализация генерального плана Трехгорного городского округа</w:t>
      </w:r>
      <w:r w:rsidR="0098512B">
        <w:rPr>
          <w:b/>
          <w:sz w:val="28"/>
          <w:szCs w:val="28"/>
        </w:rPr>
        <w:t xml:space="preserve"> Челябинской области</w:t>
      </w:r>
      <w:r w:rsidRPr="006268F4">
        <w:rPr>
          <w:b/>
          <w:bCs/>
          <w:sz w:val="28"/>
          <w:szCs w:val="28"/>
        </w:rPr>
        <w:t>»</w:t>
      </w:r>
    </w:p>
    <w:p w:rsidR="0083798E" w:rsidRPr="00E775C5" w:rsidRDefault="0083798E" w:rsidP="0083798E">
      <w:pPr>
        <w:spacing w:line="100" w:lineRule="atLeast"/>
        <w:jc w:val="center"/>
        <w:rPr>
          <w:b/>
        </w:rPr>
      </w:pPr>
    </w:p>
    <w:p w:rsidR="0083798E" w:rsidRPr="00E775C5" w:rsidRDefault="0083798E" w:rsidP="0083798E">
      <w:pPr>
        <w:spacing w:line="100" w:lineRule="atLeast"/>
        <w:jc w:val="center"/>
        <w:rPr>
          <w:b/>
        </w:rPr>
      </w:pPr>
      <w:r w:rsidRPr="00E775C5">
        <w:rPr>
          <w:b/>
        </w:rPr>
        <w:t>1. Основные положения</w:t>
      </w:r>
    </w:p>
    <w:p w:rsidR="0083798E" w:rsidRPr="00E775C5" w:rsidRDefault="0083798E" w:rsidP="0083798E">
      <w:pPr>
        <w:spacing w:line="100" w:lineRule="atLeast"/>
        <w:jc w:val="center"/>
      </w:pPr>
    </w:p>
    <w:tbl>
      <w:tblPr>
        <w:tblStyle w:val="af"/>
        <w:tblW w:w="0" w:type="auto"/>
        <w:tblInd w:w="108" w:type="dxa"/>
        <w:tblLook w:val="04A0"/>
      </w:tblPr>
      <w:tblGrid>
        <w:gridCol w:w="3133"/>
        <w:gridCol w:w="11326"/>
      </w:tblGrid>
      <w:tr w:rsidR="0083798E" w:rsidRPr="00E775C5" w:rsidTr="00CD0B24">
        <w:tc>
          <w:tcPr>
            <w:tcW w:w="3133" w:type="dxa"/>
            <w:vAlign w:val="center"/>
          </w:tcPr>
          <w:p w:rsidR="0083798E" w:rsidRPr="00E775C5" w:rsidRDefault="0083798E" w:rsidP="0083798E">
            <w:r w:rsidRPr="00E775C5">
              <w:t>Куратор муниципальной программы</w:t>
            </w:r>
          </w:p>
        </w:tc>
        <w:tc>
          <w:tcPr>
            <w:tcW w:w="11326" w:type="dxa"/>
            <w:vAlign w:val="center"/>
          </w:tcPr>
          <w:p w:rsidR="0083798E" w:rsidRPr="00E775C5" w:rsidRDefault="0083798E" w:rsidP="0083798E">
            <w:r w:rsidRPr="00E775C5">
              <w:t>Заместитель главы города по городскому хозяйству и строительству</w:t>
            </w:r>
          </w:p>
        </w:tc>
      </w:tr>
      <w:tr w:rsidR="0083798E" w:rsidRPr="00E775C5" w:rsidTr="00CD0B24">
        <w:tc>
          <w:tcPr>
            <w:tcW w:w="3133" w:type="dxa"/>
            <w:vAlign w:val="center"/>
          </w:tcPr>
          <w:p w:rsidR="0083798E" w:rsidRPr="00E775C5" w:rsidRDefault="0083798E" w:rsidP="0083798E">
            <w:r w:rsidRPr="00E775C5">
              <w:t>Ответственный исполнитель муниципальной программы</w:t>
            </w:r>
          </w:p>
        </w:tc>
        <w:tc>
          <w:tcPr>
            <w:tcW w:w="11326" w:type="dxa"/>
            <w:vAlign w:val="center"/>
          </w:tcPr>
          <w:p w:rsidR="0083798E" w:rsidRPr="00E775C5" w:rsidRDefault="006268F4" w:rsidP="0083798E">
            <w:r w:rsidRPr="00DE2194">
              <w:t xml:space="preserve">Отдел </w:t>
            </w:r>
            <w:r>
              <w:t>градостроительства</w:t>
            </w:r>
            <w:r w:rsidRPr="00DE2194">
              <w:t xml:space="preserve"> </w:t>
            </w:r>
            <w:r w:rsidRPr="00325C19">
              <w:t xml:space="preserve">администрации  (далее – отдел </w:t>
            </w:r>
            <w:r w:rsidRPr="00A80E4F">
              <w:t>градостроительства</w:t>
            </w:r>
            <w:r w:rsidR="009F4E75" w:rsidRPr="00A80E4F">
              <w:t xml:space="preserve"> </w:t>
            </w:r>
            <w:r w:rsidR="00E30557" w:rsidRPr="00A80E4F">
              <w:t xml:space="preserve">- </w:t>
            </w:r>
            <w:r w:rsidR="009F4E75" w:rsidRPr="00A80E4F">
              <w:t>ответственный</w:t>
            </w:r>
            <w:r w:rsidR="009F4E75" w:rsidRPr="00DE555D">
              <w:t xml:space="preserve"> исполнитель муниципальной программы</w:t>
            </w:r>
            <w:r w:rsidRPr="00325C19">
              <w:t>)</w:t>
            </w:r>
          </w:p>
        </w:tc>
      </w:tr>
      <w:tr w:rsidR="0083798E" w:rsidRPr="00E775C5" w:rsidTr="00CD0B24">
        <w:tc>
          <w:tcPr>
            <w:tcW w:w="3133" w:type="dxa"/>
            <w:vAlign w:val="center"/>
          </w:tcPr>
          <w:p w:rsidR="0083798E" w:rsidRPr="00E775C5" w:rsidRDefault="0083798E" w:rsidP="0083798E">
            <w:r w:rsidRPr="00E775C5">
              <w:t>Соисполнители муниципальной программы</w:t>
            </w:r>
          </w:p>
        </w:tc>
        <w:tc>
          <w:tcPr>
            <w:tcW w:w="11326" w:type="dxa"/>
            <w:vAlign w:val="center"/>
          </w:tcPr>
          <w:p w:rsidR="0083798E" w:rsidRPr="006268F4" w:rsidRDefault="0083798E" w:rsidP="006268F4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775C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капитального строительства» (далее – МКУ «УКС»)</w:t>
            </w:r>
          </w:p>
        </w:tc>
      </w:tr>
      <w:tr w:rsidR="0083798E" w:rsidRPr="00E775C5" w:rsidTr="00CD0B24">
        <w:tc>
          <w:tcPr>
            <w:tcW w:w="3133" w:type="dxa"/>
            <w:vAlign w:val="center"/>
          </w:tcPr>
          <w:p w:rsidR="0083798E" w:rsidRPr="00E775C5" w:rsidRDefault="0083798E" w:rsidP="0083798E">
            <w:r w:rsidRPr="00E775C5">
              <w:t xml:space="preserve">Сроки реализации муниципальной программы </w:t>
            </w:r>
          </w:p>
        </w:tc>
        <w:tc>
          <w:tcPr>
            <w:tcW w:w="11326" w:type="dxa"/>
            <w:vAlign w:val="center"/>
          </w:tcPr>
          <w:p w:rsidR="0083798E" w:rsidRPr="00E775C5" w:rsidRDefault="0083798E" w:rsidP="007A5172">
            <w:r w:rsidRPr="00E775C5">
              <w:t>202</w:t>
            </w:r>
            <w:r w:rsidR="007A5172">
              <w:t>5</w:t>
            </w:r>
            <w:r w:rsidRPr="00E775C5">
              <w:t xml:space="preserve"> – 202</w:t>
            </w:r>
            <w:r w:rsidR="00B8655F">
              <w:t>8</w:t>
            </w:r>
            <w:r w:rsidRPr="00E775C5">
              <w:t xml:space="preserve"> годы </w:t>
            </w:r>
            <w:r w:rsidRPr="00E775C5">
              <w:br/>
              <w:t>Поэтапная реализация муниципальной программы отсутствует</w:t>
            </w:r>
          </w:p>
        </w:tc>
      </w:tr>
      <w:tr w:rsidR="0083798E" w:rsidRPr="00E775C5" w:rsidTr="00CD0B24">
        <w:tc>
          <w:tcPr>
            <w:tcW w:w="3133" w:type="dxa"/>
            <w:vAlign w:val="center"/>
          </w:tcPr>
          <w:p w:rsidR="0083798E" w:rsidRPr="00E775C5" w:rsidRDefault="0083798E" w:rsidP="0083798E">
            <w:r w:rsidRPr="00E775C5">
              <w:t>Цель муниципальной программы</w:t>
            </w:r>
          </w:p>
        </w:tc>
        <w:tc>
          <w:tcPr>
            <w:tcW w:w="11326" w:type="dxa"/>
          </w:tcPr>
          <w:p w:rsidR="0083798E" w:rsidRPr="00E775C5" w:rsidRDefault="006268F4" w:rsidP="0083798E">
            <w:pPr>
              <w:pStyle w:val="af5"/>
              <w:ind w:firstLine="1"/>
              <w:rPr>
                <w:rFonts w:ascii="Times New Roman" w:hAnsi="Times New Roman" w:cs="Times New Roman"/>
              </w:rPr>
            </w:pPr>
            <w:r w:rsidRPr="00DC1685">
              <w:rPr>
                <w:rFonts w:ascii="Times New Roman" w:hAnsi="Times New Roman" w:cs="Times New Roman"/>
                <w:color w:val="000000"/>
              </w:rPr>
              <w:t xml:space="preserve">Создание условий для реализации генерального плана Трехгорного городского </w:t>
            </w:r>
            <w:r w:rsidRPr="005557EA">
              <w:rPr>
                <w:rFonts w:ascii="Times New Roman" w:hAnsi="Times New Roman" w:cs="Times New Roman"/>
                <w:color w:val="000000"/>
              </w:rPr>
              <w:t>округа</w:t>
            </w:r>
            <w:r w:rsidR="001D7E2D" w:rsidRPr="005557EA">
              <w:rPr>
                <w:rFonts w:ascii="Times New Roman" w:hAnsi="Times New Roman" w:cs="Times New Roman"/>
              </w:rPr>
              <w:t xml:space="preserve"> Челябинской области</w:t>
            </w:r>
          </w:p>
        </w:tc>
      </w:tr>
      <w:tr w:rsidR="0083798E" w:rsidRPr="00E775C5" w:rsidTr="00CD0B24">
        <w:tc>
          <w:tcPr>
            <w:tcW w:w="3133" w:type="dxa"/>
            <w:vAlign w:val="center"/>
          </w:tcPr>
          <w:p w:rsidR="0083798E" w:rsidRPr="00E775C5" w:rsidRDefault="0083798E" w:rsidP="0083798E">
            <w:r w:rsidRPr="00E775C5">
              <w:t>Перечень направлений муниципальной программы</w:t>
            </w:r>
          </w:p>
        </w:tc>
        <w:tc>
          <w:tcPr>
            <w:tcW w:w="11326" w:type="dxa"/>
            <w:vAlign w:val="center"/>
          </w:tcPr>
          <w:p w:rsidR="00DF203C" w:rsidRPr="00BB0ECE" w:rsidRDefault="00DF203C" w:rsidP="00DF203C">
            <w:pPr>
              <w:jc w:val="both"/>
            </w:pPr>
            <w:r>
              <w:rPr>
                <w:bCs/>
              </w:rPr>
              <w:t xml:space="preserve">1. </w:t>
            </w:r>
            <w:r w:rsidRPr="00BB0ECE">
              <w:rPr>
                <w:bCs/>
              </w:rPr>
              <w:t>Создание условий для реализации генерального плана в части</w:t>
            </w:r>
            <w:r>
              <w:rPr>
                <w:bCs/>
              </w:rPr>
              <w:t xml:space="preserve"> </w:t>
            </w:r>
            <w:r w:rsidRPr="00BB0ECE">
              <w:rPr>
                <w:bCs/>
              </w:rPr>
              <w:t xml:space="preserve">обеспечения деятельности </w:t>
            </w:r>
            <w:r w:rsidRPr="008C7B19">
              <w:t>МКУ «УКС</w:t>
            </w:r>
            <w:r w:rsidRPr="00BB0ECE">
              <w:t>»</w:t>
            </w:r>
            <w:r>
              <w:t>.</w:t>
            </w:r>
          </w:p>
          <w:p w:rsidR="0083798E" w:rsidRPr="00E775C5" w:rsidRDefault="00DF203C" w:rsidP="00DF203C">
            <w:pPr>
              <w:jc w:val="both"/>
              <w:rPr>
                <w:rFonts w:eastAsia="Calibri"/>
              </w:rPr>
            </w:pPr>
            <w:r>
              <w:t>2. О</w:t>
            </w:r>
            <w:r w:rsidRPr="00B006C4">
              <w:t xml:space="preserve">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</w:t>
            </w:r>
            <w:r w:rsidRPr="00BB0ECE">
              <w:t>настоящего и будущего поколений</w:t>
            </w:r>
          </w:p>
        </w:tc>
      </w:tr>
      <w:tr w:rsidR="0083798E" w:rsidRPr="00E775C5" w:rsidTr="00CD0B24">
        <w:tc>
          <w:tcPr>
            <w:tcW w:w="3133" w:type="dxa"/>
            <w:vAlign w:val="center"/>
          </w:tcPr>
          <w:p w:rsidR="0083798E" w:rsidRPr="00517716" w:rsidRDefault="0083798E" w:rsidP="00517716">
            <w:r w:rsidRPr="00517716">
              <w:t xml:space="preserve">Связь с </w:t>
            </w:r>
            <w:r w:rsidR="0045492B" w:rsidRPr="00517716">
              <w:t>государственной программой</w:t>
            </w:r>
          </w:p>
        </w:tc>
        <w:tc>
          <w:tcPr>
            <w:tcW w:w="11326" w:type="dxa"/>
            <w:vAlign w:val="center"/>
          </w:tcPr>
          <w:p w:rsidR="0083798E" w:rsidRPr="00E775C5" w:rsidRDefault="00DF203C" w:rsidP="0083798E">
            <w:pPr>
              <w:jc w:val="both"/>
            </w:pPr>
            <w:r>
              <w:t xml:space="preserve">Не </w:t>
            </w:r>
            <w:proofErr w:type="gramStart"/>
            <w:r>
              <w:t>установлена</w:t>
            </w:r>
            <w:proofErr w:type="gramEnd"/>
          </w:p>
        </w:tc>
      </w:tr>
    </w:tbl>
    <w:p w:rsidR="0083798E" w:rsidRPr="00E775C5" w:rsidRDefault="0083798E" w:rsidP="0083798E">
      <w:pPr>
        <w:spacing w:line="100" w:lineRule="atLeast"/>
        <w:jc w:val="center"/>
        <w:outlineLvl w:val="0"/>
        <w:rPr>
          <w:b/>
        </w:rPr>
      </w:pPr>
    </w:p>
    <w:p w:rsidR="0083798E" w:rsidRPr="00E775C5" w:rsidRDefault="0083798E" w:rsidP="0083798E">
      <w:pPr>
        <w:pageBreakBefore/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>2. Показатели муниципальной программы</w:t>
      </w:r>
    </w:p>
    <w:p w:rsidR="0083798E" w:rsidRPr="00E775C5" w:rsidRDefault="0083798E" w:rsidP="0083798E">
      <w:pPr>
        <w:rPr>
          <w:sz w:val="20"/>
          <w:szCs w:val="20"/>
        </w:rPr>
      </w:pPr>
    </w:p>
    <w:tbl>
      <w:tblPr>
        <w:tblStyle w:val="af"/>
        <w:tblW w:w="14459" w:type="dxa"/>
        <w:tblInd w:w="108" w:type="dxa"/>
        <w:tblLayout w:type="fixed"/>
        <w:tblLook w:val="04A0"/>
      </w:tblPr>
      <w:tblGrid>
        <w:gridCol w:w="567"/>
        <w:gridCol w:w="2202"/>
        <w:gridCol w:w="1745"/>
        <w:gridCol w:w="1290"/>
        <w:gridCol w:w="1426"/>
        <w:gridCol w:w="1134"/>
        <w:gridCol w:w="1134"/>
        <w:gridCol w:w="992"/>
        <w:gridCol w:w="992"/>
        <w:gridCol w:w="851"/>
        <w:gridCol w:w="2126"/>
      </w:tblGrid>
      <w:tr w:rsidR="00B8655F" w:rsidRPr="00D622A3" w:rsidTr="00DE0EF2">
        <w:tc>
          <w:tcPr>
            <w:tcW w:w="567" w:type="dxa"/>
            <w:vMerge w:val="restart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622A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622A3">
              <w:rPr>
                <w:b/>
                <w:sz w:val="20"/>
                <w:szCs w:val="20"/>
              </w:rPr>
              <w:t>/</w:t>
            </w:r>
            <w:proofErr w:type="spellStart"/>
            <w:r w:rsidRPr="00D622A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2" w:type="dxa"/>
            <w:vMerge w:val="restart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45" w:type="dxa"/>
            <w:vMerge w:val="restart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 xml:space="preserve">Уровень </w:t>
            </w:r>
            <w:r w:rsidRPr="00D622A3">
              <w:rPr>
                <w:b/>
                <w:sz w:val="20"/>
                <w:szCs w:val="20"/>
              </w:rPr>
              <w:br/>
              <w:t>показателя</w:t>
            </w:r>
            <w:r w:rsidRPr="00D622A3">
              <w:rPr>
                <w:b/>
                <w:sz w:val="20"/>
                <w:szCs w:val="20"/>
              </w:rPr>
              <w:br/>
              <w:t>(региональный/</w:t>
            </w:r>
            <w:r w:rsidRPr="00D622A3">
              <w:rPr>
                <w:b/>
                <w:sz w:val="20"/>
                <w:szCs w:val="20"/>
              </w:rPr>
              <w:br/>
              <w:t>муниципальный)</w:t>
            </w:r>
          </w:p>
        </w:tc>
        <w:tc>
          <w:tcPr>
            <w:tcW w:w="1290" w:type="dxa"/>
            <w:vMerge w:val="restart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426" w:type="dxa"/>
            <w:vMerge w:val="restart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 xml:space="preserve">Единица измерения </w:t>
            </w:r>
            <w:r w:rsidRPr="00D622A3">
              <w:rPr>
                <w:b/>
                <w:sz w:val="20"/>
                <w:szCs w:val="20"/>
              </w:rPr>
              <w:br/>
              <w:t>(по ОКЕИ)</w:t>
            </w:r>
          </w:p>
        </w:tc>
        <w:tc>
          <w:tcPr>
            <w:tcW w:w="1134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Базовое</w:t>
            </w:r>
            <w:r w:rsidRPr="00D622A3">
              <w:rPr>
                <w:b/>
                <w:sz w:val="20"/>
                <w:szCs w:val="20"/>
              </w:rPr>
              <w:br/>
              <w:t>значение</w:t>
            </w:r>
          </w:p>
        </w:tc>
        <w:tc>
          <w:tcPr>
            <w:tcW w:w="3969" w:type="dxa"/>
            <w:gridSpan w:val="4"/>
            <w:vAlign w:val="center"/>
          </w:tcPr>
          <w:p w:rsidR="00B8655F" w:rsidRPr="00D622A3" w:rsidRDefault="009B7FD5" w:rsidP="008379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B8655F" w:rsidRPr="00D622A3">
              <w:rPr>
                <w:b/>
                <w:sz w:val="20"/>
                <w:szCs w:val="20"/>
              </w:rPr>
              <w:t xml:space="preserve">начения </w:t>
            </w:r>
            <w:r w:rsidR="00B8655F" w:rsidRPr="00D622A3">
              <w:rPr>
                <w:b/>
                <w:sz w:val="20"/>
                <w:szCs w:val="20"/>
              </w:rPr>
              <w:br/>
              <w:t>показателя</w:t>
            </w:r>
            <w:r w:rsidR="00B8655F" w:rsidRPr="00D622A3">
              <w:rPr>
                <w:sz w:val="20"/>
                <w:szCs w:val="20"/>
              </w:rPr>
              <w:t> </w:t>
            </w:r>
            <w:r w:rsidR="00B8655F" w:rsidRPr="00D622A3">
              <w:rPr>
                <w:b/>
                <w:sz w:val="20"/>
                <w:szCs w:val="20"/>
              </w:rPr>
              <w:t>по</w:t>
            </w:r>
            <w:r w:rsidR="00B8655F" w:rsidRPr="00D622A3">
              <w:rPr>
                <w:sz w:val="20"/>
                <w:szCs w:val="20"/>
              </w:rPr>
              <w:t> </w:t>
            </w:r>
            <w:r w:rsidR="00B8655F" w:rsidRPr="00D622A3">
              <w:rPr>
                <w:b/>
                <w:sz w:val="20"/>
                <w:szCs w:val="20"/>
              </w:rPr>
              <w:t>годам</w:t>
            </w:r>
          </w:p>
          <w:p w:rsidR="00B8655F" w:rsidRDefault="00B8655F">
            <w:pPr>
              <w:rPr>
                <w:sz w:val="20"/>
                <w:szCs w:val="20"/>
              </w:rPr>
            </w:pPr>
          </w:p>
          <w:p w:rsidR="00B8655F" w:rsidRPr="00D622A3" w:rsidRDefault="00B8655F" w:rsidP="00B86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8655F" w:rsidRPr="00D622A3" w:rsidRDefault="00B8655F" w:rsidP="00E033B1">
            <w:pPr>
              <w:jc w:val="center"/>
              <w:rPr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Связь с показателем государственной программы</w:t>
            </w:r>
          </w:p>
        </w:tc>
      </w:tr>
      <w:tr w:rsidR="00B8655F" w:rsidRPr="00D622A3" w:rsidTr="00B8655F">
        <w:tc>
          <w:tcPr>
            <w:tcW w:w="567" w:type="dxa"/>
            <w:vMerge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vMerge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B8655F" w:rsidRPr="00D622A3" w:rsidRDefault="00B8655F" w:rsidP="0083798E">
            <w:pPr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B8655F" w:rsidRPr="00D622A3" w:rsidRDefault="00B8655F" w:rsidP="0083798E">
            <w:pPr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992" w:type="dxa"/>
            <w:vAlign w:val="center"/>
          </w:tcPr>
          <w:p w:rsidR="00B8655F" w:rsidRPr="00D622A3" w:rsidRDefault="00B8655F" w:rsidP="0083798E">
            <w:pPr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:rsidR="00B8655F" w:rsidRPr="00D622A3" w:rsidRDefault="00B8655F" w:rsidP="00B865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2126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</w:p>
        </w:tc>
      </w:tr>
      <w:tr w:rsidR="00B8655F" w:rsidRPr="00D622A3" w:rsidTr="00B8655F">
        <w:tc>
          <w:tcPr>
            <w:tcW w:w="567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02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5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90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26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B8655F" w:rsidRPr="00D622A3" w:rsidRDefault="00B8655F" w:rsidP="0083798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B8655F" w:rsidRPr="00D622A3" w:rsidRDefault="00B8655F" w:rsidP="00B8655F">
            <w:pPr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B8655F" w:rsidRPr="00D622A3" w:rsidRDefault="00B8655F" w:rsidP="00E033B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B8655F" w:rsidRPr="00D622A3" w:rsidTr="00DE0EF2">
        <w:tc>
          <w:tcPr>
            <w:tcW w:w="14459" w:type="dxa"/>
            <w:gridSpan w:val="11"/>
          </w:tcPr>
          <w:p w:rsidR="00B8655F" w:rsidRPr="00D622A3" w:rsidRDefault="00B8655F" w:rsidP="00B8655F">
            <w:pPr>
              <w:jc w:val="both"/>
              <w:rPr>
                <w:sz w:val="20"/>
                <w:szCs w:val="20"/>
              </w:rPr>
            </w:pPr>
            <w:r w:rsidRPr="00D622A3">
              <w:rPr>
                <w:b/>
                <w:sz w:val="20"/>
                <w:szCs w:val="20"/>
              </w:rPr>
              <w:t>Цель муниципальной программы:</w:t>
            </w:r>
            <w:r w:rsidRPr="00D622A3">
              <w:rPr>
                <w:sz w:val="20"/>
                <w:szCs w:val="20"/>
              </w:rPr>
              <w:t xml:space="preserve"> «</w:t>
            </w:r>
            <w:r w:rsidRPr="00D622A3">
              <w:rPr>
                <w:color w:val="000000"/>
                <w:sz w:val="20"/>
                <w:szCs w:val="20"/>
              </w:rPr>
              <w:t>Создание условий для реализации генерального плана Трехгорного городского округа</w:t>
            </w:r>
            <w:r w:rsidR="009F4E75" w:rsidRPr="005557EA">
              <w:t xml:space="preserve"> </w:t>
            </w:r>
            <w:r w:rsidR="009F4E75" w:rsidRPr="00826368">
              <w:rPr>
                <w:sz w:val="22"/>
              </w:rPr>
              <w:t>Челябинской области</w:t>
            </w:r>
            <w:r w:rsidRPr="00D622A3">
              <w:rPr>
                <w:sz w:val="20"/>
                <w:szCs w:val="20"/>
              </w:rPr>
              <w:t>»</w:t>
            </w:r>
          </w:p>
        </w:tc>
      </w:tr>
      <w:tr w:rsidR="00B8655F" w:rsidRPr="00D622A3" w:rsidTr="00B8655F">
        <w:trPr>
          <w:trHeight w:val="1653"/>
        </w:trPr>
        <w:tc>
          <w:tcPr>
            <w:tcW w:w="567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vAlign w:val="center"/>
          </w:tcPr>
          <w:p w:rsidR="00B8655F" w:rsidRPr="00D622A3" w:rsidRDefault="00B8655F" w:rsidP="0083798E">
            <w:pPr>
              <w:jc w:val="both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Общая площадь жилых помещений приходящихся на одного жителя в городе Трехгорном</w:t>
            </w:r>
          </w:p>
        </w:tc>
        <w:tc>
          <w:tcPr>
            <w:tcW w:w="1745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290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возрастания</w:t>
            </w:r>
          </w:p>
        </w:tc>
        <w:tc>
          <w:tcPr>
            <w:tcW w:w="1426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proofErr w:type="spellStart"/>
            <w:r w:rsidRPr="00D622A3">
              <w:rPr>
                <w:sz w:val="20"/>
                <w:szCs w:val="20"/>
              </w:rPr>
              <w:t>кв</w:t>
            </w:r>
            <w:proofErr w:type="spellEnd"/>
            <w:r w:rsidRPr="00D622A3">
              <w:rPr>
                <w:sz w:val="20"/>
                <w:szCs w:val="20"/>
              </w:rPr>
              <w:t xml:space="preserve"> метров</w:t>
            </w:r>
          </w:p>
        </w:tc>
        <w:tc>
          <w:tcPr>
            <w:tcW w:w="1134" w:type="dxa"/>
            <w:vAlign w:val="center"/>
          </w:tcPr>
          <w:p w:rsidR="00B8655F" w:rsidRPr="00D622A3" w:rsidRDefault="00B8655F" w:rsidP="00E033B1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24,49</w:t>
            </w:r>
          </w:p>
        </w:tc>
        <w:tc>
          <w:tcPr>
            <w:tcW w:w="1134" w:type="dxa"/>
            <w:vAlign w:val="center"/>
          </w:tcPr>
          <w:p w:rsidR="00B8655F" w:rsidRPr="00D622A3" w:rsidRDefault="00455B1E" w:rsidP="00C0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25,09</w:t>
            </w:r>
          </w:p>
        </w:tc>
        <w:tc>
          <w:tcPr>
            <w:tcW w:w="992" w:type="dxa"/>
            <w:vAlign w:val="center"/>
          </w:tcPr>
          <w:p w:rsidR="00B8655F" w:rsidRPr="00D622A3" w:rsidRDefault="00C041E9" w:rsidP="00C0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24,61</w:t>
            </w:r>
          </w:p>
        </w:tc>
        <w:tc>
          <w:tcPr>
            <w:tcW w:w="992" w:type="dxa"/>
            <w:vAlign w:val="center"/>
          </w:tcPr>
          <w:p w:rsidR="00B8655F" w:rsidRPr="00D622A3" w:rsidRDefault="00C041E9" w:rsidP="00C04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24,69</w:t>
            </w:r>
          </w:p>
        </w:tc>
        <w:tc>
          <w:tcPr>
            <w:tcW w:w="851" w:type="dxa"/>
            <w:vAlign w:val="center"/>
          </w:tcPr>
          <w:p w:rsidR="00B8655F" w:rsidRPr="00D622A3" w:rsidRDefault="00C041E9" w:rsidP="00B8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24,77</w:t>
            </w:r>
          </w:p>
        </w:tc>
        <w:tc>
          <w:tcPr>
            <w:tcW w:w="2126" w:type="dxa"/>
            <w:vAlign w:val="center"/>
          </w:tcPr>
          <w:p w:rsidR="00B8655F" w:rsidRPr="00D622A3" w:rsidRDefault="00B8655F" w:rsidP="00E033B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 xml:space="preserve">Не </w:t>
            </w:r>
            <w:proofErr w:type="gramStart"/>
            <w:r w:rsidRPr="00D622A3">
              <w:rPr>
                <w:sz w:val="20"/>
                <w:szCs w:val="20"/>
              </w:rPr>
              <w:t>установлена</w:t>
            </w:r>
            <w:proofErr w:type="gramEnd"/>
          </w:p>
        </w:tc>
      </w:tr>
      <w:tr w:rsidR="00B8655F" w:rsidRPr="00D622A3" w:rsidTr="00B8655F">
        <w:trPr>
          <w:trHeight w:val="200"/>
        </w:trPr>
        <w:tc>
          <w:tcPr>
            <w:tcW w:w="567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02" w:type="dxa"/>
            <w:vAlign w:val="center"/>
          </w:tcPr>
          <w:p w:rsidR="00B8655F" w:rsidRPr="00D622A3" w:rsidRDefault="00B8655F" w:rsidP="0083798E">
            <w:pPr>
              <w:jc w:val="both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Внесение в ЕГРН границ территориальных зон</w:t>
            </w:r>
          </w:p>
        </w:tc>
        <w:tc>
          <w:tcPr>
            <w:tcW w:w="1745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290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возрастания</w:t>
            </w:r>
          </w:p>
        </w:tc>
        <w:tc>
          <w:tcPr>
            <w:tcW w:w="1426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B8655F" w:rsidRPr="00D622A3" w:rsidRDefault="00455B1E" w:rsidP="00837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655F" w:rsidRPr="00D622A3" w:rsidRDefault="00B8655F" w:rsidP="0083798E">
            <w:pPr>
              <w:jc w:val="center"/>
              <w:rPr>
                <w:sz w:val="20"/>
                <w:szCs w:val="20"/>
              </w:rPr>
            </w:pPr>
            <w:r w:rsidRPr="00D622A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8655F" w:rsidRPr="00D622A3" w:rsidRDefault="00B8655F" w:rsidP="00B86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:rsidR="00B8655F" w:rsidRPr="00D622A3" w:rsidRDefault="00B8655F" w:rsidP="004370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57EA">
              <w:rPr>
                <w:sz w:val="20"/>
                <w:szCs w:val="20"/>
              </w:rPr>
              <w:t xml:space="preserve">Не </w:t>
            </w:r>
            <w:proofErr w:type="gramStart"/>
            <w:r w:rsidRPr="005557EA">
              <w:rPr>
                <w:sz w:val="20"/>
                <w:szCs w:val="20"/>
              </w:rPr>
              <w:t>установлена</w:t>
            </w:r>
            <w:proofErr w:type="gramEnd"/>
          </w:p>
        </w:tc>
      </w:tr>
    </w:tbl>
    <w:p w:rsidR="0083798E" w:rsidRPr="007445A6" w:rsidRDefault="0083798E" w:rsidP="0083798E">
      <w:pPr>
        <w:jc w:val="center"/>
        <w:rPr>
          <w:b/>
        </w:rPr>
      </w:pPr>
    </w:p>
    <w:p w:rsidR="007E385B" w:rsidRDefault="007E385B" w:rsidP="008A7468">
      <w:pPr>
        <w:widowControl w:val="0"/>
        <w:jc w:val="center"/>
        <w:rPr>
          <w:b/>
        </w:rPr>
      </w:pPr>
    </w:p>
    <w:p w:rsidR="008A7468" w:rsidRPr="00DE2194" w:rsidRDefault="008A7468" w:rsidP="008A7468">
      <w:pPr>
        <w:widowControl w:val="0"/>
        <w:jc w:val="center"/>
        <w:rPr>
          <w:b/>
        </w:rPr>
      </w:pPr>
      <w:r w:rsidRPr="00DE2194">
        <w:rPr>
          <w:b/>
        </w:rPr>
        <w:t xml:space="preserve">3. План достижения показателей </w:t>
      </w:r>
      <w:r>
        <w:rPr>
          <w:b/>
        </w:rPr>
        <w:t>муниципальной программы в 202</w:t>
      </w:r>
      <w:r w:rsidR="0098512B">
        <w:rPr>
          <w:b/>
        </w:rPr>
        <w:t>6</w:t>
      </w:r>
      <w:r w:rsidRPr="00DE2194">
        <w:rPr>
          <w:b/>
        </w:rPr>
        <w:t xml:space="preserve"> году</w:t>
      </w:r>
    </w:p>
    <w:p w:rsidR="008A7468" w:rsidRPr="00DE2194" w:rsidRDefault="008A7468" w:rsidP="008A7468"/>
    <w:tbl>
      <w:tblPr>
        <w:tblW w:w="14474" w:type="dxa"/>
        <w:tblInd w:w="93" w:type="dxa"/>
        <w:tblLayout w:type="fixed"/>
        <w:tblLook w:val="04A0"/>
      </w:tblPr>
      <w:tblGrid>
        <w:gridCol w:w="500"/>
        <w:gridCol w:w="5930"/>
        <w:gridCol w:w="2090"/>
        <w:gridCol w:w="1428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980"/>
      </w:tblGrid>
      <w:tr w:rsidR="008A7468" w:rsidRPr="008A7468" w:rsidTr="00CD0B24">
        <w:trPr>
          <w:trHeight w:val="52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7468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A7468">
              <w:rPr>
                <w:b/>
                <w:sz w:val="20"/>
                <w:szCs w:val="20"/>
              </w:rPr>
              <w:t>/</w:t>
            </w:r>
            <w:proofErr w:type="spellStart"/>
            <w:r w:rsidRPr="008A7468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 xml:space="preserve">Плановые значения показателя </w:t>
            </w:r>
            <w:r w:rsidRPr="008A7468">
              <w:rPr>
                <w:b/>
                <w:sz w:val="20"/>
                <w:szCs w:val="20"/>
              </w:rPr>
              <w:br/>
              <w:t>по кварталам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B8655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8A7468">
              <w:rPr>
                <w:b/>
                <w:sz w:val="20"/>
                <w:szCs w:val="20"/>
              </w:rPr>
              <w:t>На конец</w:t>
            </w:r>
            <w:proofErr w:type="gramEnd"/>
            <w:r w:rsidRPr="008A7468">
              <w:rPr>
                <w:b/>
                <w:sz w:val="20"/>
                <w:szCs w:val="20"/>
              </w:rPr>
              <w:t xml:space="preserve"> </w:t>
            </w:r>
            <w:r w:rsidRPr="008A7468">
              <w:rPr>
                <w:b/>
                <w:sz w:val="20"/>
                <w:szCs w:val="20"/>
              </w:rPr>
              <w:br/>
              <w:t>202</w:t>
            </w:r>
            <w:r w:rsidR="00B8655F">
              <w:rPr>
                <w:b/>
                <w:sz w:val="20"/>
                <w:szCs w:val="20"/>
              </w:rPr>
              <w:t>6</w:t>
            </w:r>
            <w:r w:rsidRPr="008A7468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8A7468" w:rsidRPr="008A7468" w:rsidTr="00CD0B24">
        <w:trPr>
          <w:trHeight w:val="7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68" w:rsidRPr="008A7468" w:rsidRDefault="008A7468" w:rsidP="007E385B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8A7468" w:rsidRPr="008A7468" w:rsidTr="00CD0B2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A7468">
              <w:rPr>
                <w:b/>
                <w:sz w:val="20"/>
                <w:szCs w:val="20"/>
              </w:rPr>
              <w:t>9</w:t>
            </w:r>
          </w:p>
        </w:tc>
      </w:tr>
      <w:tr w:rsidR="008A7468" w:rsidRPr="008A7468" w:rsidTr="00CD0B24">
        <w:trPr>
          <w:trHeight w:val="255"/>
        </w:trPr>
        <w:tc>
          <w:tcPr>
            <w:tcW w:w="144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468" w:rsidRPr="008A7468" w:rsidRDefault="008A7468" w:rsidP="007E385B">
            <w:pPr>
              <w:ind w:left="-57" w:right="-57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 xml:space="preserve"> Цель муниципальной программы: «</w:t>
            </w:r>
            <w:r w:rsidRPr="008A7468">
              <w:rPr>
                <w:color w:val="000000"/>
                <w:sz w:val="20"/>
                <w:szCs w:val="20"/>
              </w:rPr>
              <w:t>Создание условий для реализации генерального плана Трехгорного городского округ</w:t>
            </w:r>
            <w:r w:rsidRPr="005557EA">
              <w:rPr>
                <w:color w:val="000000"/>
                <w:sz w:val="20"/>
                <w:szCs w:val="20"/>
              </w:rPr>
              <w:t>а</w:t>
            </w:r>
            <w:r w:rsidR="00414A14" w:rsidRPr="005557EA">
              <w:t xml:space="preserve"> Челябинской области</w:t>
            </w:r>
            <w:r w:rsidRPr="008A7468">
              <w:rPr>
                <w:sz w:val="20"/>
                <w:szCs w:val="20"/>
              </w:rPr>
              <w:t>»</w:t>
            </w:r>
          </w:p>
        </w:tc>
      </w:tr>
      <w:tr w:rsidR="008A7468" w:rsidRPr="008A7468" w:rsidTr="00CD0B2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468" w:rsidRPr="008A7468" w:rsidRDefault="008A7468" w:rsidP="007E38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>1.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68" w:rsidRPr="008A7468" w:rsidRDefault="008A7468" w:rsidP="007E385B">
            <w:pPr>
              <w:jc w:val="both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>Общая площадь жилых помещений приходящихся на одного жителя в городе Трехгорном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8A7468" w:rsidP="007E38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8A7468" w:rsidP="007E385B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A7468">
              <w:rPr>
                <w:sz w:val="20"/>
                <w:szCs w:val="20"/>
              </w:rPr>
              <w:t>кв</w:t>
            </w:r>
            <w:proofErr w:type="spellEnd"/>
            <w:r w:rsidRPr="008A7468">
              <w:rPr>
                <w:sz w:val="20"/>
                <w:szCs w:val="20"/>
              </w:rPr>
              <w:t xml:space="preserve"> метров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C041E9" w:rsidP="007E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C041E9" w:rsidP="00DE0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3D1442" w:rsidRDefault="00C041E9" w:rsidP="00DE0E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24,57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156640" w:rsidRDefault="009365AB" w:rsidP="007E385B">
            <w:pPr>
              <w:jc w:val="center"/>
              <w:rPr>
                <w:sz w:val="20"/>
                <w:szCs w:val="20"/>
                <w:highlight w:val="yellow"/>
              </w:rPr>
            </w:pPr>
            <w:r w:rsidRPr="00DE555D">
              <w:rPr>
                <w:sz w:val="20"/>
                <w:szCs w:val="20"/>
              </w:rPr>
              <w:t>24,61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156640" w:rsidRDefault="00C041E9" w:rsidP="00B8655F">
            <w:pPr>
              <w:jc w:val="center"/>
              <w:rPr>
                <w:sz w:val="20"/>
                <w:szCs w:val="20"/>
                <w:highlight w:val="yellow"/>
              </w:rPr>
            </w:pPr>
            <w:r w:rsidRPr="00C041E9">
              <w:rPr>
                <w:sz w:val="20"/>
                <w:szCs w:val="20"/>
              </w:rPr>
              <w:t>24,61</w:t>
            </w:r>
          </w:p>
        </w:tc>
      </w:tr>
      <w:tr w:rsidR="008A7468" w:rsidRPr="008A7468" w:rsidTr="00CD0B24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468" w:rsidRPr="008A7468" w:rsidRDefault="008A7468" w:rsidP="007E38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>2</w:t>
            </w:r>
            <w:r w:rsidR="009F7ED3">
              <w:rPr>
                <w:sz w:val="20"/>
                <w:szCs w:val="20"/>
              </w:rPr>
              <w:t>.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8A7468" w:rsidP="007E385B">
            <w:pPr>
              <w:ind w:right="-57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>Внесение в ЕГРН границ территориальных зон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8A7468" w:rsidP="007E38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8A7468" w:rsidP="007E385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A7468">
              <w:rPr>
                <w:sz w:val="20"/>
                <w:szCs w:val="20"/>
              </w:rPr>
              <w:t>единица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3A5ED3" w:rsidP="007E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3A5ED3" w:rsidP="007E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3A5ED3" w:rsidP="007E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3A5ED3" w:rsidP="007E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68" w:rsidRPr="008A7468" w:rsidRDefault="003A5ED3" w:rsidP="007E3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3798E" w:rsidRPr="007E385B" w:rsidRDefault="007E385B" w:rsidP="007E385B">
      <w:pPr>
        <w:pageBreakBefore/>
        <w:spacing w:after="240"/>
        <w:jc w:val="center"/>
        <w:rPr>
          <w:b/>
        </w:rPr>
      </w:pPr>
      <w:r w:rsidRPr="007E385B">
        <w:rPr>
          <w:b/>
        </w:rPr>
        <w:lastRenderedPageBreak/>
        <w:t>4.</w:t>
      </w:r>
      <w:r>
        <w:rPr>
          <w:b/>
        </w:rPr>
        <w:t xml:space="preserve"> </w:t>
      </w:r>
      <w:r w:rsidR="0083798E" w:rsidRPr="007E385B">
        <w:rPr>
          <w:b/>
        </w:rPr>
        <w:t>Структура муниципальной программы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6497"/>
        <w:gridCol w:w="4234"/>
        <w:gridCol w:w="2977"/>
      </w:tblGrid>
      <w:tr w:rsidR="007E385B" w:rsidRPr="007E385B" w:rsidTr="00CD0B24">
        <w:trPr>
          <w:trHeight w:val="630"/>
        </w:trPr>
        <w:tc>
          <w:tcPr>
            <w:tcW w:w="766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 xml:space="preserve">№ </w:t>
            </w:r>
            <w:r w:rsidRPr="007E385B">
              <w:rPr>
                <w:b/>
                <w:sz w:val="20"/>
                <w:szCs w:val="20"/>
              </w:rPr>
              <w:br/>
            </w:r>
            <w:proofErr w:type="spellStart"/>
            <w:proofErr w:type="gramStart"/>
            <w:r w:rsidRPr="007E385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E385B">
              <w:rPr>
                <w:b/>
                <w:sz w:val="20"/>
                <w:szCs w:val="20"/>
              </w:rPr>
              <w:t>/</w:t>
            </w:r>
            <w:proofErr w:type="spellStart"/>
            <w:r w:rsidRPr="007E385B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97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234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2977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>Связь с показателями муниципальной программы</w:t>
            </w:r>
          </w:p>
        </w:tc>
      </w:tr>
      <w:tr w:rsidR="007E385B" w:rsidRPr="007E385B" w:rsidTr="00CD0B24">
        <w:trPr>
          <w:trHeight w:val="255"/>
        </w:trPr>
        <w:tc>
          <w:tcPr>
            <w:tcW w:w="766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7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34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:rsidR="007E385B" w:rsidRPr="007E385B" w:rsidRDefault="007E385B" w:rsidP="007E385B">
            <w:pPr>
              <w:jc w:val="center"/>
              <w:rPr>
                <w:b/>
                <w:sz w:val="20"/>
                <w:szCs w:val="20"/>
              </w:rPr>
            </w:pPr>
            <w:r w:rsidRPr="007E385B">
              <w:rPr>
                <w:b/>
                <w:sz w:val="20"/>
                <w:szCs w:val="20"/>
              </w:rPr>
              <w:t>4</w:t>
            </w:r>
          </w:p>
        </w:tc>
      </w:tr>
      <w:tr w:rsidR="007E385B" w:rsidRPr="007E385B" w:rsidTr="00CD0B24">
        <w:trPr>
          <w:trHeight w:val="255"/>
        </w:trPr>
        <w:tc>
          <w:tcPr>
            <w:tcW w:w="766" w:type="dxa"/>
            <w:vAlign w:val="center"/>
            <w:hideMark/>
          </w:tcPr>
          <w:p w:rsidR="007E385B" w:rsidRPr="007E385B" w:rsidRDefault="007E385B" w:rsidP="007E385B">
            <w:pPr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1</w:t>
            </w:r>
          </w:p>
        </w:tc>
        <w:tc>
          <w:tcPr>
            <w:tcW w:w="6497" w:type="dxa"/>
            <w:vAlign w:val="center"/>
            <w:hideMark/>
          </w:tcPr>
          <w:p w:rsidR="007E385B" w:rsidRPr="007E385B" w:rsidRDefault="007E385B" w:rsidP="001E674D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 xml:space="preserve">Направление 1 </w:t>
            </w:r>
            <w:r w:rsidR="00A70051" w:rsidRPr="007E385B">
              <w:rPr>
                <w:sz w:val="20"/>
                <w:szCs w:val="20"/>
              </w:rPr>
              <w:t>«</w:t>
            </w:r>
            <w:r w:rsidR="00A70051" w:rsidRPr="007E385B">
              <w:rPr>
                <w:bCs/>
                <w:sz w:val="20"/>
                <w:szCs w:val="20"/>
              </w:rPr>
              <w:t xml:space="preserve">Создание условий для реализации генерального плана в части обеспечения деятельности </w:t>
            </w:r>
            <w:r w:rsidR="00A70051" w:rsidRPr="007E385B">
              <w:rPr>
                <w:sz w:val="20"/>
                <w:szCs w:val="20"/>
              </w:rPr>
              <w:t>МКУ «УКС»</w:t>
            </w:r>
          </w:p>
        </w:tc>
        <w:tc>
          <w:tcPr>
            <w:tcW w:w="4234" w:type="dxa"/>
            <w:vAlign w:val="center"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</w:tr>
      <w:tr w:rsidR="007E385B" w:rsidRPr="007E385B" w:rsidTr="00CD0B24">
        <w:trPr>
          <w:trHeight w:val="440"/>
        </w:trPr>
        <w:tc>
          <w:tcPr>
            <w:tcW w:w="766" w:type="dxa"/>
            <w:vAlign w:val="center"/>
          </w:tcPr>
          <w:p w:rsidR="001E674D" w:rsidRPr="009441A7" w:rsidRDefault="007E385B" w:rsidP="007E385B">
            <w:pPr>
              <w:rPr>
                <w:sz w:val="20"/>
                <w:szCs w:val="20"/>
                <w:highlight w:val="yellow"/>
              </w:rPr>
            </w:pPr>
            <w:r w:rsidRPr="005557EA">
              <w:rPr>
                <w:sz w:val="20"/>
                <w:szCs w:val="20"/>
              </w:rPr>
              <w:t>1.</w:t>
            </w:r>
            <w:r w:rsidR="009441A7" w:rsidRPr="005557EA">
              <w:rPr>
                <w:sz w:val="20"/>
                <w:szCs w:val="20"/>
              </w:rPr>
              <w:t>1</w:t>
            </w:r>
          </w:p>
        </w:tc>
        <w:tc>
          <w:tcPr>
            <w:tcW w:w="6497" w:type="dxa"/>
            <w:vAlign w:val="center"/>
          </w:tcPr>
          <w:p w:rsidR="001E674D" w:rsidRPr="007E385B" w:rsidRDefault="007E385B" w:rsidP="007E385B">
            <w:pPr>
              <w:jc w:val="both"/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 xml:space="preserve">Комплекс процессных мероприятий «Содержание и обеспечение деятельности МКУ «УКС» </w:t>
            </w:r>
          </w:p>
        </w:tc>
        <w:tc>
          <w:tcPr>
            <w:tcW w:w="4234" w:type="dxa"/>
            <w:vAlign w:val="center"/>
            <w:hideMark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  <w:hideMark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</w:tr>
      <w:tr w:rsidR="001E674D" w:rsidRPr="007E385B" w:rsidTr="00CD0B24">
        <w:trPr>
          <w:trHeight w:val="237"/>
        </w:trPr>
        <w:tc>
          <w:tcPr>
            <w:tcW w:w="766" w:type="dxa"/>
            <w:vAlign w:val="center"/>
          </w:tcPr>
          <w:p w:rsidR="001E674D" w:rsidRPr="009441A7" w:rsidRDefault="001E674D" w:rsidP="007E3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497" w:type="dxa"/>
            <w:vAlign w:val="center"/>
          </w:tcPr>
          <w:p w:rsidR="001E674D" w:rsidRPr="007E385B" w:rsidRDefault="001E674D" w:rsidP="007E3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«УКС»</w:t>
            </w:r>
          </w:p>
        </w:tc>
        <w:tc>
          <w:tcPr>
            <w:tcW w:w="4234" w:type="dxa"/>
            <w:vAlign w:val="center"/>
            <w:hideMark/>
          </w:tcPr>
          <w:p w:rsidR="001E674D" w:rsidRPr="007E385B" w:rsidRDefault="001E674D" w:rsidP="007E385B">
            <w:pPr>
              <w:jc w:val="both"/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Срок ре</w:t>
            </w:r>
            <w:r>
              <w:rPr>
                <w:sz w:val="20"/>
                <w:szCs w:val="20"/>
              </w:rPr>
              <w:t>ализации</w:t>
            </w:r>
            <w:r w:rsidRPr="007E38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E385B">
              <w:rPr>
                <w:sz w:val="20"/>
                <w:szCs w:val="20"/>
              </w:rPr>
              <w:t>не устанавливается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:rsidR="001E674D" w:rsidRPr="007E385B" w:rsidRDefault="001E674D" w:rsidP="007E385B">
            <w:pPr>
              <w:jc w:val="both"/>
              <w:rPr>
                <w:sz w:val="20"/>
                <w:szCs w:val="20"/>
              </w:rPr>
            </w:pPr>
          </w:p>
        </w:tc>
      </w:tr>
      <w:tr w:rsidR="007E385B" w:rsidRPr="007E385B" w:rsidTr="00CD0B24">
        <w:trPr>
          <w:trHeight w:val="844"/>
        </w:trPr>
        <w:tc>
          <w:tcPr>
            <w:tcW w:w="766" w:type="dxa"/>
            <w:hideMark/>
          </w:tcPr>
          <w:p w:rsidR="007E385B" w:rsidRPr="009441A7" w:rsidRDefault="009441A7" w:rsidP="007E385B">
            <w:pPr>
              <w:rPr>
                <w:sz w:val="20"/>
                <w:szCs w:val="20"/>
                <w:highlight w:val="yellow"/>
              </w:rPr>
            </w:pPr>
            <w:r w:rsidRPr="005557EA">
              <w:rPr>
                <w:sz w:val="20"/>
                <w:szCs w:val="20"/>
              </w:rPr>
              <w:t>1.1</w:t>
            </w:r>
            <w:r w:rsidR="007E385B" w:rsidRPr="005557EA">
              <w:rPr>
                <w:sz w:val="20"/>
                <w:szCs w:val="20"/>
              </w:rPr>
              <w:t>.1</w:t>
            </w:r>
          </w:p>
        </w:tc>
        <w:tc>
          <w:tcPr>
            <w:tcW w:w="6497" w:type="dxa"/>
            <w:hideMark/>
          </w:tcPr>
          <w:p w:rsidR="007E385B" w:rsidRPr="007E385B" w:rsidRDefault="007E385B" w:rsidP="007E385B">
            <w:pPr>
              <w:rPr>
                <w:color w:val="000000"/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 xml:space="preserve">Задача  </w:t>
            </w:r>
            <w:r w:rsidRPr="007E385B">
              <w:rPr>
                <w:color w:val="000000"/>
                <w:sz w:val="20"/>
                <w:szCs w:val="20"/>
              </w:rPr>
              <w:t>«Обеспечение реализации генерального плана в части исполнения функций заказчика, застройщика, технического заказчика в сфере градостроительства»</w:t>
            </w:r>
          </w:p>
        </w:tc>
        <w:tc>
          <w:tcPr>
            <w:tcW w:w="4234" w:type="dxa"/>
            <w:hideMark/>
          </w:tcPr>
          <w:p w:rsidR="007E385B" w:rsidRPr="007E385B" w:rsidRDefault="007E385B" w:rsidP="007E385B">
            <w:pPr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Сдача в эксплуатацию объектов капитального строительства в городе Трехгорном</w:t>
            </w:r>
          </w:p>
        </w:tc>
        <w:tc>
          <w:tcPr>
            <w:tcW w:w="2977" w:type="dxa"/>
          </w:tcPr>
          <w:p w:rsidR="007E385B" w:rsidRPr="007E385B" w:rsidRDefault="007E385B" w:rsidP="007E385B">
            <w:pPr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Общая площадь жилых помещений приходящихся на одного жителя в городе Трехгорном</w:t>
            </w:r>
          </w:p>
        </w:tc>
      </w:tr>
      <w:tr w:rsidR="007E385B" w:rsidRPr="007E385B" w:rsidTr="00CD0B24">
        <w:trPr>
          <w:trHeight w:val="255"/>
        </w:trPr>
        <w:tc>
          <w:tcPr>
            <w:tcW w:w="766" w:type="dxa"/>
            <w:vAlign w:val="center"/>
            <w:hideMark/>
          </w:tcPr>
          <w:p w:rsidR="007E385B" w:rsidRPr="007E385B" w:rsidRDefault="007E385B" w:rsidP="007E385B">
            <w:pPr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2</w:t>
            </w:r>
          </w:p>
        </w:tc>
        <w:tc>
          <w:tcPr>
            <w:tcW w:w="6497" w:type="dxa"/>
            <w:vAlign w:val="center"/>
            <w:hideMark/>
          </w:tcPr>
          <w:p w:rsidR="007E385B" w:rsidRPr="007E385B" w:rsidRDefault="007E385B" w:rsidP="001E674D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 xml:space="preserve">Направление 2 </w:t>
            </w:r>
            <w:r w:rsidR="00A70051" w:rsidRPr="007E385B">
              <w:rPr>
                <w:sz w:val="20"/>
                <w:szCs w:val="20"/>
              </w:rPr>
              <w:t>«Обеспечение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поколений»</w:t>
            </w:r>
          </w:p>
        </w:tc>
        <w:tc>
          <w:tcPr>
            <w:tcW w:w="4234" w:type="dxa"/>
            <w:vAlign w:val="center"/>
            <w:hideMark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</w:tr>
      <w:tr w:rsidR="007E385B" w:rsidRPr="007E385B" w:rsidTr="00CD0B24">
        <w:trPr>
          <w:trHeight w:val="467"/>
        </w:trPr>
        <w:tc>
          <w:tcPr>
            <w:tcW w:w="766" w:type="dxa"/>
            <w:vAlign w:val="center"/>
            <w:hideMark/>
          </w:tcPr>
          <w:p w:rsidR="007E385B" w:rsidRPr="007E385B" w:rsidRDefault="007E385B" w:rsidP="007E385B">
            <w:pPr>
              <w:rPr>
                <w:sz w:val="20"/>
                <w:szCs w:val="20"/>
              </w:rPr>
            </w:pPr>
            <w:r w:rsidRPr="005557EA">
              <w:rPr>
                <w:sz w:val="20"/>
                <w:szCs w:val="20"/>
              </w:rPr>
              <w:t>2.</w:t>
            </w:r>
            <w:r w:rsidR="009441A7" w:rsidRPr="005557EA">
              <w:rPr>
                <w:sz w:val="20"/>
                <w:szCs w:val="20"/>
              </w:rPr>
              <w:t>1</w:t>
            </w:r>
          </w:p>
        </w:tc>
        <w:tc>
          <w:tcPr>
            <w:tcW w:w="6497" w:type="dxa"/>
            <w:vAlign w:val="center"/>
            <w:hideMark/>
          </w:tcPr>
          <w:p w:rsidR="00AE6C40" w:rsidRPr="007E385B" w:rsidRDefault="007E385B" w:rsidP="00FF13D6">
            <w:pPr>
              <w:jc w:val="both"/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Комплекс процессных мероприятий «</w:t>
            </w:r>
            <w:r w:rsidR="00FF13D6">
              <w:rPr>
                <w:sz w:val="20"/>
                <w:szCs w:val="20"/>
              </w:rPr>
              <w:t>Осуществление градостроительной деятельности</w:t>
            </w:r>
            <w:r w:rsidRPr="007E385B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4234" w:type="dxa"/>
            <w:vAlign w:val="center"/>
            <w:hideMark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</w:p>
        </w:tc>
      </w:tr>
      <w:tr w:rsidR="00AE6C40" w:rsidRPr="007E385B" w:rsidTr="00CD0B24">
        <w:trPr>
          <w:trHeight w:val="213"/>
        </w:trPr>
        <w:tc>
          <w:tcPr>
            <w:tcW w:w="766" w:type="dxa"/>
            <w:vAlign w:val="center"/>
            <w:hideMark/>
          </w:tcPr>
          <w:p w:rsidR="00AE6C40" w:rsidRPr="007E385B" w:rsidRDefault="00AE6C40" w:rsidP="007E385B">
            <w:pPr>
              <w:rPr>
                <w:sz w:val="20"/>
                <w:szCs w:val="20"/>
              </w:rPr>
            </w:pPr>
          </w:p>
        </w:tc>
        <w:tc>
          <w:tcPr>
            <w:tcW w:w="6497" w:type="dxa"/>
            <w:vAlign w:val="center"/>
            <w:hideMark/>
          </w:tcPr>
          <w:p w:rsidR="00AE6C40" w:rsidRPr="007E385B" w:rsidRDefault="00AE6C40" w:rsidP="007E38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E385B">
              <w:rPr>
                <w:sz w:val="20"/>
                <w:szCs w:val="20"/>
              </w:rPr>
              <w:t xml:space="preserve">тдел </w:t>
            </w:r>
            <w:r w:rsidRPr="00A80E4F">
              <w:rPr>
                <w:sz w:val="20"/>
                <w:szCs w:val="20"/>
              </w:rPr>
              <w:t>градостроительства</w:t>
            </w:r>
            <w:r w:rsidR="002C22F4" w:rsidRPr="00A80E4F">
              <w:rPr>
                <w:sz w:val="20"/>
                <w:szCs w:val="20"/>
              </w:rPr>
              <w:t xml:space="preserve"> -</w:t>
            </w:r>
            <w:r w:rsidR="00DE555D" w:rsidRPr="00A80E4F">
              <w:t xml:space="preserve"> </w:t>
            </w:r>
            <w:r w:rsidR="009F4E75" w:rsidRPr="00A80E4F">
              <w:rPr>
                <w:sz w:val="20"/>
              </w:rPr>
              <w:t>ответственный</w:t>
            </w:r>
            <w:r w:rsidR="009F4E75" w:rsidRPr="00DE555D">
              <w:rPr>
                <w:sz w:val="20"/>
              </w:rPr>
              <w:t xml:space="preserve"> исполнитель муниципальной программы</w:t>
            </w:r>
          </w:p>
        </w:tc>
        <w:tc>
          <w:tcPr>
            <w:tcW w:w="4234" w:type="dxa"/>
            <w:vAlign w:val="center"/>
            <w:hideMark/>
          </w:tcPr>
          <w:p w:rsidR="00AE6C40" w:rsidRPr="007E385B" w:rsidRDefault="00AE6C40" w:rsidP="007E385B">
            <w:pPr>
              <w:jc w:val="both"/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Срок ре</w:t>
            </w:r>
            <w:r>
              <w:rPr>
                <w:sz w:val="20"/>
                <w:szCs w:val="20"/>
              </w:rPr>
              <w:t>ализации</w:t>
            </w:r>
            <w:r w:rsidRPr="007E38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E385B">
              <w:rPr>
                <w:sz w:val="20"/>
                <w:szCs w:val="20"/>
              </w:rPr>
              <w:t>не устанавливается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:rsidR="00AE6C40" w:rsidRPr="007E385B" w:rsidRDefault="00AE6C40" w:rsidP="007E385B">
            <w:pPr>
              <w:jc w:val="both"/>
              <w:rPr>
                <w:sz w:val="20"/>
                <w:szCs w:val="20"/>
              </w:rPr>
            </w:pPr>
          </w:p>
        </w:tc>
      </w:tr>
      <w:tr w:rsidR="007E385B" w:rsidRPr="007E385B" w:rsidTr="00CD0B24">
        <w:trPr>
          <w:trHeight w:val="255"/>
        </w:trPr>
        <w:tc>
          <w:tcPr>
            <w:tcW w:w="766" w:type="dxa"/>
            <w:vAlign w:val="center"/>
            <w:hideMark/>
          </w:tcPr>
          <w:p w:rsidR="007E385B" w:rsidRPr="007E385B" w:rsidRDefault="009441A7" w:rsidP="007E385B">
            <w:pPr>
              <w:rPr>
                <w:sz w:val="20"/>
                <w:szCs w:val="20"/>
              </w:rPr>
            </w:pPr>
            <w:r w:rsidRPr="005557EA">
              <w:rPr>
                <w:sz w:val="20"/>
                <w:szCs w:val="20"/>
              </w:rPr>
              <w:t>2.1.2</w:t>
            </w:r>
          </w:p>
        </w:tc>
        <w:tc>
          <w:tcPr>
            <w:tcW w:w="6497" w:type="dxa"/>
            <w:vAlign w:val="center"/>
            <w:hideMark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>Задача: «</w:t>
            </w:r>
            <w:r w:rsidRPr="007E385B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территории»</w:t>
            </w:r>
          </w:p>
        </w:tc>
        <w:tc>
          <w:tcPr>
            <w:tcW w:w="4234" w:type="dxa"/>
            <w:hideMark/>
          </w:tcPr>
          <w:p w:rsidR="007E385B" w:rsidRPr="007E385B" w:rsidRDefault="007E385B" w:rsidP="007E385B">
            <w:pPr>
              <w:rPr>
                <w:sz w:val="20"/>
                <w:szCs w:val="20"/>
              </w:rPr>
            </w:pPr>
            <w:r w:rsidRPr="007E385B">
              <w:rPr>
                <w:sz w:val="20"/>
                <w:szCs w:val="20"/>
              </w:rPr>
              <w:t xml:space="preserve">Выполнение пункта 2 перечня поручений Президента Российской Федерации по вопросам реализации государственной программы «Национальная система пространственных данных» от 11.08.2022 </w:t>
            </w:r>
            <w:r w:rsidR="001E65DD">
              <w:rPr>
                <w:sz w:val="20"/>
                <w:szCs w:val="20"/>
              </w:rPr>
              <w:t xml:space="preserve">        </w:t>
            </w:r>
            <w:r w:rsidRPr="007E385B">
              <w:rPr>
                <w:sz w:val="20"/>
                <w:szCs w:val="20"/>
              </w:rPr>
              <w:t>№ Пр-1424</w:t>
            </w:r>
          </w:p>
        </w:tc>
        <w:tc>
          <w:tcPr>
            <w:tcW w:w="2977" w:type="dxa"/>
            <w:vAlign w:val="center"/>
          </w:tcPr>
          <w:p w:rsidR="007E385B" w:rsidRPr="007E385B" w:rsidRDefault="007E385B" w:rsidP="007E385B">
            <w:pPr>
              <w:jc w:val="both"/>
              <w:rPr>
                <w:sz w:val="20"/>
                <w:szCs w:val="20"/>
                <w:highlight w:val="yellow"/>
              </w:rPr>
            </w:pPr>
            <w:r w:rsidRPr="007E385B">
              <w:rPr>
                <w:sz w:val="20"/>
                <w:szCs w:val="20"/>
              </w:rPr>
              <w:t>Внесение в ЕГРН границ территориальных зон</w:t>
            </w:r>
          </w:p>
        </w:tc>
      </w:tr>
    </w:tbl>
    <w:p w:rsidR="0083798E" w:rsidRPr="00E775C5" w:rsidRDefault="0083798E" w:rsidP="007E385B">
      <w:pPr>
        <w:rPr>
          <w:b/>
          <w:sz w:val="20"/>
          <w:szCs w:val="20"/>
        </w:rPr>
      </w:pPr>
    </w:p>
    <w:p w:rsidR="009B2167" w:rsidRPr="00DE2194" w:rsidRDefault="00FD7098" w:rsidP="009B2167">
      <w:pPr>
        <w:pageBreakBefore/>
        <w:spacing w:after="240" w:line="100" w:lineRule="atLeast"/>
        <w:jc w:val="center"/>
        <w:outlineLvl w:val="0"/>
        <w:rPr>
          <w:b/>
        </w:rPr>
      </w:pPr>
      <w:bookmarkStart w:id="2" w:name="sub_11012"/>
      <w:r>
        <w:rPr>
          <w:b/>
          <w:noProof/>
        </w:rPr>
        <w:lastRenderedPageBreak/>
        <w:pict>
          <v:rect id="Прямоугольник 1" o:spid="_x0000_s2050" style="position:absolute;left:0;text-align:left;margin-left:346.35pt;margin-top:-58.3pt;width:33.95pt;height:26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" fillcolor="white [3212]" strokecolor="white [3212]" strokeweight="2pt">
            <v:path arrowok="t"/>
          </v:rect>
        </w:pict>
      </w:r>
      <w:r w:rsidR="009B2167" w:rsidRPr="00DE2194">
        <w:rPr>
          <w:b/>
        </w:rPr>
        <w:t>5. Финансовое обеспечение муниципальной программы</w:t>
      </w:r>
    </w:p>
    <w:tbl>
      <w:tblPr>
        <w:tblW w:w="14471" w:type="dxa"/>
        <w:tblInd w:w="96" w:type="dxa"/>
        <w:tblLook w:val="04A0"/>
      </w:tblPr>
      <w:tblGrid>
        <w:gridCol w:w="4617"/>
        <w:gridCol w:w="1539"/>
        <w:gridCol w:w="377"/>
        <w:gridCol w:w="1162"/>
        <w:gridCol w:w="822"/>
        <w:gridCol w:w="717"/>
        <w:gridCol w:w="1268"/>
        <w:gridCol w:w="1843"/>
        <w:gridCol w:w="2126"/>
      </w:tblGrid>
      <w:tr w:rsidR="009B2167" w:rsidRPr="009B2167" w:rsidTr="00CD0B24">
        <w:trPr>
          <w:trHeight w:val="105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167" w:rsidRPr="009B2167" w:rsidRDefault="009B2167" w:rsidP="006B0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167" w:rsidRPr="009B2167" w:rsidRDefault="009B2167" w:rsidP="006B0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167" w:rsidRPr="009B2167" w:rsidRDefault="009B2167" w:rsidP="006B0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167" w:rsidRPr="009B2167" w:rsidRDefault="009B2167" w:rsidP="006B0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2167" w:rsidRPr="009B2167" w:rsidRDefault="009B2167" w:rsidP="006B0D99">
            <w:pPr>
              <w:rPr>
                <w:color w:val="000000"/>
                <w:sz w:val="20"/>
                <w:szCs w:val="20"/>
              </w:rPr>
            </w:pPr>
          </w:p>
        </w:tc>
      </w:tr>
      <w:tr w:rsidR="009B2167" w:rsidRPr="009B2167" w:rsidTr="00CD0B24">
        <w:trPr>
          <w:trHeight w:val="630"/>
        </w:trPr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67" w:rsidRPr="009B2167" w:rsidRDefault="009B2167" w:rsidP="009B2167">
            <w:pPr>
              <w:jc w:val="center"/>
              <w:rPr>
                <w:color w:val="000000"/>
                <w:sz w:val="20"/>
                <w:szCs w:val="20"/>
              </w:rPr>
            </w:pPr>
            <w:bookmarkStart w:id="3" w:name="RANGE!B4"/>
            <w:r w:rsidRPr="009B2167">
              <w:rPr>
                <w:sz w:val="20"/>
                <w:szCs w:val="20"/>
              </w:rPr>
              <w:t xml:space="preserve">Направление </w:t>
            </w:r>
            <w:bookmarkEnd w:id="3"/>
          </w:p>
        </w:tc>
        <w:tc>
          <w:tcPr>
            <w:tcW w:w="9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67" w:rsidRPr="009B2167" w:rsidRDefault="009B2167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3D1442" w:rsidRPr="009B2167" w:rsidTr="003D1442">
        <w:trPr>
          <w:trHeight w:val="255"/>
        </w:trPr>
        <w:tc>
          <w:tcPr>
            <w:tcW w:w="4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9B2167" w:rsidRDefault="003D1442" w:rsidP="003D1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F605D4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D1442" w:rsidRPr="009B2167" w:rsidTr="003D1442">
        <w:trPr>
          <w:trHeight w:val="22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9B2167" w:rsidRDefault="003D1442" w:rsidP="003D1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D1442" w:rsidRPr="009B2167" w:rsidTr="003D1442">
        <w:trPr>
          <w:trHeight w:val="1060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5B6A7D" w:rsidRDefault="003D1442" w:rsidP="005B6A7D">
            <w:pPr>
              <w:ind w:left="-57" w:right="-57"/>
              <w:jc w:val="both"/>
              <w:rPr>
                <w:sz w:val="20"/>
                <w:szCs w:val="20"/>
              </w:rPr>
            </w:pPr>
            <w:r w:rsidRPr="009B2167">
              <w:rPr>
                <w:sz w:val="20"/>
                <w:szCs w:val="20"/>
              </w:rPr>
              <w:t>Направление 1: Создание условий для реализации генерального плана в части обеспечения деятельности МКУ «УКС»</w:t>
            </w:r>
            <w:r>
              <w:rPr>
                <w:sz w:val="20"/>
                <w:szCs w:val="20"/>
              </w:rPr>
              <w:t xml:space="preserve"> </w:t>
            </w:r>
            <w:r w:rsidRPr="009B2167">
              <w:rPr>
                <w:sz w:val="20"/>
                <w:szCs w:val="20"/>
              </w:rPr>
              <w:t>(всего), в том числе: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9B2167" w:rsidRDefault="00CD17DE" w:rsidP="009B21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0036D1" w:rsidRDefault="00334F11" w:rsidP="001F53D3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20 941 138,00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0036D1" w:rsidRDefault="00334F11" w:rsidP="001F53D3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0036D1" w:rsidRDefault="00334F11" w:rsidP="003D1442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0036D1" w:rsidRDefault="00334F11" w:rsidP="009B6AB7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86</w:t>
            </w:r>
            <w:r w:rsidR="009B6AB7">
              <w:rPr>
                <w:color w:val="000000"/>
                <w:sz w:val="20"/>
                <w:szCs w:val="20"/>
              </w:rPr>
              <w:t> </w:t>
            </w:r>
            <w:r w:rsidRPr="000036D1">
              <w:rPr>
                <w:color w:val="000000"/>
                <w:sz w:val="20"/>
                <w:szCs w:val="20"/>
              </w:rPr>
              <w:t>4</w:t>
            </w:r>
            <w:r w:rsidR="009B6AB7">
              <w:rPr>
                <w:color w:val="000000"/>
                <w:sz w:val="20"/>
                <w:szCs w:val="20"/>
              </w:rPr>
              <w:t>59 106,60</w:t>
            </w:r>
          </w:p>
        </w:tc>
      </w:tr>
      <w:tr w:rsidR="003D1442" w:rsidRPr="009B2167" w:rsidTr="003D1442">
        <w:trPr>
          <w:trHeight w:val="289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3D1442" w:rsidP="006B0D99">
            <w:pPr>
              <w:ind w:left="-57" w:right="-57"/>
              <w:jc w:val="both"/>
              <w:rPr>
                <w:sz w:val="20"/>
                <w:szCs w:val="20"/>
              </w:rPr>
            </w:pPr>
            <w:r w:rsidRPr="009B21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9B2167" w:rsidRDefault="00CD17DE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0036D1" w:rsidRDefault="00334F11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20 941 138,00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0036D1" w:rsidRDefault="00334F11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442" w:rsidRPr="000036D1" w:rsidRDefault="00334F11" w:rsidP="003D1442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442" w:rsidRPr="000036D1" w:rsidRDefault="009B6AB7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86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036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59 106,60</w:t>
            </w:r>
          </w:p>
        </w:tc>
      </w:tr>
      <w:tr w:rsidR="00DE555D" w:rsidRPr="009B2167" w:rsidTr="003D1442">
        <w:trPr>
          <w:trHeight w:val="289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DE555D" w:rsidRDefault="00DE555D" w:rsidP="00E47691">
            <w:pPr>
              <w:ind w:left="-57" w:right="-57"/>
              <w:jc w:val="both"/>
              <w:rPr>
                <w:sz w:val="20"/>
                <w:szCs w:val="20"/>
              </w:rPr>
            </w:pPr>
            <w:r w:rsidRPr="00DE555D">
              <w:rPr>
                <w:sz w:val="20"/>
                <w:szCs w:val="20"/>
              </w:rPr>
              <w:t>Комплекс процессных мероприятий «Содержание и обеспечение деятельности МКУ «УКС»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Default="00CD17DE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0036D1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20 941 138,00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0036D1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0036D1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0036D1" w:rsidRDefault="009B6AB7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86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036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59 106,60</w:t>
            </w:r>
          </w:p>
        </w:tc>
      </w:tr>
      <w:tr w:rsidR="00DE555D" w:rsidRPr="009B2167" w:rsidTr="003D1442">
        <w:trPr>
          <w:trHeight w:val="289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DE555D" w:rsidRDefault="00DE555D" w:rsidP="006B0D99">
            <w:pPr>
              <w:ind w:left="-57" w:right="-57"/>
              <w:jc w:val="both"/>
              <w:rPr>
                <w:sz w:val="20"/>
                <w:szCs w:val="20"/>
              </w:rPr>
            </w:pPr>
            <w:r w:rsidRPr="00DE55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Default="00CD17DE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0036D1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20 941 138,00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0036D1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0036D1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0036D1" w:rsidRDefault="009B6AB7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86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0036D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59 106,60</w:t>
            </w:r>
          </w:p>
        </w:tc>
      </w:tr>
      <w:tr w:rsidR="00DE555D" w:rsidRPr="009B2167" w:rsidTr="003D1442">
        <w:trPr>
          <w:trHeight w:val="289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6B0D99">
            <w:pPr>
              <w:ind w:left="-57" w:right="-57"/>
              <w:jc w:val="both"/>
              <w:rPr>
                <w:sz w:val="20"/>
                <w:szCs w:val="20"/>
              </w:rPr>
            </w:pPr>
            <w:r w:rsidRPr="009B2167">
              <w:rPr>
                <w:sz w:val="20"/>
                <w:szCs w:val="20"/>
              </w:rPr>
              <w:t>Направление 2: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(всего)</w:t>
            </w:r>
            <w:r>
              <w:rPr>
                <w:sz w:val="20"/>
                <w:szCs w:val="20"/>
              </w:rPr>
              <w:t>,</w:t>
            </w:r>
            <w:r w:rsidRPr="009B2167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3D1442" w:rsidRDefault="00DE555D" w:rsidP="006B0D9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80E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3D1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3D1442" w:rsidRDefault="00DE555D" w:rsidP="009F12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  <w:tr w:rsidR="00DE555D" w:rsidRPr="009B2167" w:rsidTr="003D1442">
        <w:trPr>
          <w:trHeight w:val="302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6B0D99">
            <w:pPr>
              <w:ind w:left="-57" w:right="-57"/>
              <w:jc w:val="both"/>
              <w:rPr>
                <w:sz w:val="20"/>
                <w:szCs w:val="20"/>
              </w:rPr>
            </w:pPr>
            <w:r w:rsidRPr="009B21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2865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3D1442" w:rsidRDefault="00DE555D" w:rsidP="006B0D9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80E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3D14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3D1442" w:rsidRDefault="00DE555D" w:rsidP="006B0D9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  <w:tr w:rsidR="00DE555D" w:rsidRPr="009B2167" w:rsidTr="00387C8C">
        <w:trPr>
          <w:trHeight w:val="334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DE555D" w:rsidRDefault="00DE555D" w:rsidP="0075645A">
            <w:pPr>
              <w:ind w:left="-57" w:right="-57"/>
              <w:jc w:val="both"/>
              <w:rPr>
                <w:sz w:val="20"/>
                <w:szCs w:val="20"/>
              </w:rPr>
            </w:pPr>
            <w:r w:rsidRPr="00DE555D">
              <w:rPr>
                <w:sz w:val="20"/>
                <w:szCs w:val="20"/>
              </w:rPr>
              <w:t>Комплекс процессных мероприятий «Осуществление градостроительной деятельности»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387C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80E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387C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  <w:tr w:rsidR="00DE555D" w:rsidRPr="009B2167" w:rsidTr="00387C8C">
        <w:trPr>
          <w:trHeight w:val="334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DE555D" w:rsidRDefault="00DE555D" w:rsidP="0075645A">
            <w:pPr>
              <w:ind w:left="-57" w:right="-57"/>
              <w:jc w:val="both"/>
              <w:rPr>
                <w:sz w:val="20"/>
                <w:szCs w:val="20"/>
              </w:rPr>
            </w:pPr>
            <w:r w:rsidRPr="00DE555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387C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80E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387C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387C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  <w:tr w:rsidR="00DE555D" w:rsidRPr="009B2167" w:rsidTr="00334F11">
        <w:trPr>
          <w:trHeight w:val="334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5B6A7D">
            <w:pPr>
              <w:ind w:hanging="40"/>
              <w:jc w:val="both"/>
              <w:rPr>
                <w:color w:val="000000"/>
                <w:sz w:val="20"/>
                <w:szCs w:val="20"/>
              </w:rPr>
            </w:pPr>
            <w:r w:rsidRPr="009B2167">
              <w:rPr>
                <w:color w:val="000000"/>
                <w:sz w:val="20"/>
                <w:szCs w:val="20"/>
              </w:rPr>
              <w:t>Муниципальная программа (всего),</w:t>
            </w:r>
            <w:r w:rsidRPr="009B2167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CD17DE" w:rsidP="006B0D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22 253 451,27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6B0D9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036D1">
              <w:rPr>
                <w:color w:val="000000"/>
                <w:sz w:val="20"/>
                <w:szCs w:val="20"/>
              </w:rPr>
              <w:t>20 941 138,00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3D14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9B6AB7" w:rsidP="009F129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87 911 833,27</w:t>
            </w:r>
          </w:p>
        </w:tc>
      </w:tr>
      <w:tr w:rsidR="00DE555D" w:rsidRPr="009B2167" w:rsidTr="00334F11">
        <w:trPr>
          <w:trHeight w:val="338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DE555D" w:rsidP="006B0D99">
            <w:pPr>
              <w:ind w:left="-57" w:right="-57"/>
              <w:jc w:val="both"/>
              <w:rPr>
                <w:sz w:val="20"/>
                <w:szCs w:val="20"/>
              </w:rPr>
            </w:pPr>
            <w:r w:rsidRPr="009B216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D" w:rsidRPr="009B2167" w:rsidRDefault="00CD17DE" w:rsidP="001F53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22 253 451,27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6B0D9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036D1">
              <w:rPr>
                <w:color w:val="000000"/>
                <w:sz w:val="20"/>
                <w:szCs w:val="20"/>
              </w:rPr>
              <w:t>20 941 138,00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9B2167" w:rsidRDefault="00DE555D" w:rsidP="006B0D99">
            <w:pPr>
              <w:jc w:val="center"/>
              <w:rPr>
                <w:color w:val="000000"/>
                <w:sz w:val="20"/>
                <w:szCs w:val="20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DE555D" w:rsidP="003D14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036D1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5D" w:rsidRPr="003D1442" w:rsidRDefault="009B6AB7" w:rsidP="001F53D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87 911 833,27</w:t>
            </w:r>
          </w:p>
        </w:tc>
      </w:tr>
    </w:tbl>
    <w:p w:rsidR="000A3521" w:rsidRPr="00E775C5" w:rsidRDefault="000A3521" w:rsidP="000A3521">
      <w:pPr>
        <w:widowControl w:val="0"/>
        <w:spacing w:line="100" w:lineRule="atLeast"/>
        <w:jc w:val="both"/>
        <w:outlineLvl w:val="0"/>
      </w:pPr>
    </w:p>
    <w:bookmarkEnd w:id="2"/>
    <w:p w:rsidR="00DD0C27" w:rsidRDefault="00DD0C27">
      <w:r>
        <w:br w:type="page"/>
      </w:r>
    </w:p>
    <w:p w:rsidR="004510F9" w:rsidRDefault="004510F9" w:rsidP="004510F9">
      <w:pPr>
        <w:widowControl w:val="0"/>
        <w:autoSpaceDE w:val="0"/>
        <w:spacing w:line="100" w:lineRule="atLeast"/>
        <w:ind w:left="10632"/>
        <w:jc w:val="center"/>
      </w:pPr>
      <w:r w:rsidRPr="00E775C5">
        <w:lastRenderedPageBreak/>
        <w:t>Приложение 3</w:t>
      </w:r>
    </w:p>
    <w:p w:rsidR="004510F9" w:rsidRPr="00E775C5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4510F9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 w:rsidRPr="00E775C5">
        <w:t xml:space="preserve">от </w:t>
      </w:r>
      <w:r w:rsidR="00E62409">
        <w:t>06.02.2026</w:t>
      </w:r>
      <w:r w:rsidRPr="00E775C5">
        <w:t xml:space="preserve"> № </w:t>
      </w:r>
      <w:r w:rsidR="00E62409">
        <w:t>123</w:t>
      </w:r>
    </w:p>
    <w:p w:rsidR="004510F9" w:rsidRDefault="004510F9" w:rsidP="0004052D">
      <w:pPr>
        <w:widowControl w:val="0"/>
        <w:autoSpaceDE w:val="0"/>
        <w:spacing w:line="100" w:lineRule="atLeast"/>
        <w:ind w:left="10632"/>
        <w:jc w:val="center"/>
      </w:pPr>
    </w:p>
    <w:p w:rsidR="0004052D" w:rsidRDefault="0004052D" w:rsidP="0004052D">
      <w:pPr>
        <w:widowControl w:val="0"/>
        <w:autoSpaceDE w:val="0"/>
        <w:spacing w:line="100" w:lineRule="atLeast"/>
        <w:ind w:left="10632"/>
        <w:jc w:val="center"/>
      </w:pPr>
      <w:r w:rsidRPr="00E775C5">
        <w:t xml:space="preserve">Приложение </w:t>
      </w:r>
      <w:r>
        <w:t>3</w:t>
      </w:r>
    </w:p>
    <w:p w:rsidR="0004052D" w:rsidRPr="00E775C5" w:rsidRDefault="0004052D" w:rsidP="0004052D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04052D" w:rsidRDefault="0004052D" w:rsidP="0004052D">
      <w:pPr>
        <w:widowControl w:val="0"/>
        <w:autoSpaceDE w:val="0"/>
        <w:spacing w:line="100" w:lineRule="atLeast"/>
        <w:ind w:left="5670" w:firstLine="4962"/>
        <w:jc w:val="center"/>
      </w:pPr>
      <w:r w:rsidRPr="00E775C5">
        <w:t xml:space="preserve">от </w:t>
      </w:r>
      <w:r>
        <w:t>04.08.2025</w:t>
      </w:r>
      <w:r w:rsidRPr="00E775C5">
        <w:t xml:space="preserve"> № </w:t>
      </w:r>
      <w:r>
        <w:t>847</w:t>
      </w:r>
    </w:p>
    <w:p w:rsidR="0083798E" w:rsidRPr="00E775C5" w:rsidRDefault="0083798E" w:rsidP="0083798E">
      <w:pPr>
        <w:widowControl w:val="0"/>
        <w:spacing w:line="100" w:lineRule="atLeast"/>
        <w:rPr>
          <w:bCs/>
          <w:sz w:val="28"/>
          <w:szCs w:val="34"/>
        </w:rPr>
      </w:pPr>
    </w:p>
    <w:p w:rsidR="00495B54" w:rsidRPr="00B9637E" w:rsidRDefault="0083798E" w:rsidP="0083798E">
      <w:pPr>
        <w:jc w:val="center"/>
        <w:rPr>
          <w:b/>
        </w:rPr>
      </w:pPr>
      <w:r w:rsidRPr="00B9637E">
        <w:rPr>
          <w:b/>
        </w:rPr>
        <w:t xml:space="preserve">Паспорт </w:t>
      </w:r>
      <w:r w:rsidRPr="00483D58">
        <w:rPr>
          <w:b/>
        </w:rPr>
        <w:t xml:space="preserve">комплекса процессных мероприятий </w:t>
      </w:r>
      <w:r w:rsidR="00B9637E" w:rsidRPr="00483D58">
        <w:rPr>
          <w:b/>
        </w:rPr>
        <w:t>«Содержание и обеспечение деятельности МКУ «УКС»</w:t>
      </w:r>
    </w:p>
    <w:p w:rsidR="0083798E" w:rsidRPr="00B9637E" w:rsidRDefault="00DD2BE7" w:rsidP="00DA52F2">
      <w:pPr>
        <w:jc w:val="center"/>
      </w:pPr>
      <w:r w:rsidRPr="00B9637E">
        <w:rPr>
          <w:b/>
        </w:rPr>
        <w:t>направления</w:t>
      </w:r>
      <w:r w:rsidR="0083798E" w:rsidRPr="00B9637E">
        <w:rPr>
          <w:b/>
        </w:rPr>
        <w:t xml:space="preserve"> </w:t>
      </w:r>
      <w:r w:rsidR="00B9637E" w:rsidRPr="00B9637E">
        <w:rPr>
          <w:b/>
          <w:bCs/>
        </w:rPr>
        <w:t>«</w:t>
      </w:r>
      <w:r w:rsidR="00B9637E" w:rsidRPr="00B9637E">
        <w:rPr>
          <w:b/>
        </w:rPr>
        <w:t>Создание условий для реализации генерального плана в части обеспечения деятельности МКУ «УКС»</w:t>
      </w:r>
      <w:r w:rsidR="0083798E" w:rsidRPr="00B9637E">
        <w:rPr>
          <w:b/>
        </w:rPr>
        <w:br/>
      </w:r>
    </w:p>
    <w:p w:rsidR="0083798E" w:rsidRPr="00E775C5" w:rsidRDefault="0083798E" w:rsidP="0083798E">
      <w:pPr>
        <w:jc w:val="center"/>
        <w:rPr>
          <w:b/>
        </w:rPr>
      </w:pPr>
      <w:r w:rsidRPr="00E775C5">
        <w:rPr>
          <w:b/>
        </w:rPr>
        <w:t>1. Основные положения</w:t>
      </w:r>
    </w:p>
    <w:p w:rsidR="0083798E" w:rsidRPr="00E775C5" w:rsidRDefault="0083798E" w:rsidP="0083798E"/>
    <w:tbl>
      <w:tblPr>
        <w:tblStyle w:val="af"/>
        <w:tblW w:w="0" w:type="auto"/>
        <w:tblLook w:val="04A0"/>
      </w:tblPr>
      <w:tblGrid>
        <w:gridCol w:w="6912"/>
        <w:gridCol w:w="7655"/>
      </w:tblGrid>
      <w:tr w:rsidR="0083798E" w:rsidRPr="00E775C5" w:rsidTr="00CD0B24">
        <w:tc>
          <w:tcPr>
            <w:tcW w:w="6912" w:type="dxa"/>
            <w:vAlign w:val="center"/>
          </w:tcPr>
          <w:p w:rsidR="0083798E" w:rsidRPr="00E775C5" w:rsidRDefault="0083798E" w:rsidP="00483D58">
            <w:r w:rsidRPr="00E775C5">
              <w:t xml:space="preserve">Краткое наименование </w:t>
            </w:r>
            <w:r w:rsidR="00483D58">
              <w:t>комплекса проектных мероприятий</w:t>
            </w:r>
          </w:p>
        </w:tc>
        <w:tc>
          <w:tcPr>
            <w:tcW w:w="7655" w:type="dxa"/>
            <w:vAlign w:val="center"/>
          </w:tcPr>
          <w:p w:rsidR="0083798E" w:rsidRPr="00B9637E" w:rsidRDefault="00B9637E" w:rsidP="00B9637E">
            <w:pPr>
              <w:widowControl w:val="0"/>
              <w:rPr>
                <w:b/>
              </w:rPr>
            </w:pPr>
            <w:r w:rsidRPr="00483D58">
              <w:t xml:space="preserve">Содержание и обеспечение деятельности </w:t>
            </w:r>
            <w:r w:rsidRPr="00483D58">
              <w:rPr>
                <w:color w:val="000000"/>
              </w:rPr>
              <w:t>МКУ «УКС»</w:t>
            </w:r>
          </w:p>
        </w:tc>
      </w:tr>
      <w:tr w:rsidR="0083798E" w:rsidRPr="00E775C5" w:rsidTr="00CD0B24">
        <w:tc>
          <w:tcPr>
            <w:tcW w:w="6912" w:type="dxa"/>
            <w:vAlign w:val="center"/>
          </w:tcPr>
          <w:p w:rsidR="0083798E" w:rsidRPr="00E775C5" w:rsidRDefault="0083798E" w:rsidP="0083798E">
            <w:r w:rsidRPr="00E775C5">
              <w:t>Соисполнители муниципальной программы</w:t>
            </w:r>
          </w:p>
        </w:tc>
        <w:tc>
          <w:tcPr>
            <w:tcW w:w="7655" w:type="dxa"/>
            <w:vAlign w:val="center"/>
          </w:tcPr>
          <w:p w:rsidR="0083798E" w:rsidRPr="00E775C5" w:rsidRDefault="0083798E" w:rsidP="0083798E">
            <w:r w:rsidRPr="00E775C5">
              <w:t>Муниципальное казенное учреждение «Управление капитального строительства» (далее – МКУ «УКС»)</w:t>
            </w:r>
          </w:p>
        </w:tc>
      </w:tr>
      <w:tr w:rsidR="0083798E" w:rsidRPr="00E775C5" w:rsidTr="00CD0B24">
        <w:tc>
          <w:tcPr>
            <w:tcW w:w="6912" w:type="dxa"/>
            <w:vAlign w:val="center"/>
          </w:tcPr>
          <w:p w:rsidR="0083798E" w:rsidRPr="00E775C5" w:rsidRDefault="00917D21" w:rsidP="00517716">
            <w:r w:rsidRPr="00E775C5">
              <w:t xml:space="preserve">Связь </w:t>
            </w:r>
            <w:r w:rsidRPr="00495B54">
              <w:t>с государственной программой</w:t>
            </w:r>
          </w:p>
        </w:tc>
        <w:tc>
          <w:tcPr>
            <w:tcW w:w="7655" w:type="dxa"/>
            <w:vAlign w:val="center"/>
          </w:tcPr>
          <w:p w:rsidR="0083798E" w:rsidRPr="00E775C5" w:rsidRDefault="00B9637E" w:rsidP="0083798E">
            <w:r>
              <w:t xml:space="preserve">Не </w:t>
            </w:r>
            <w:proofErr w:type="gramStart"/>
            <w:r>
              <w:t>установлена</w:t>
            </w:r>
            <w:proofErr w:type="gramEnd"/>
            <w:r w:rsidR="0083798E" w:rsidRPr="00E775C5">
              <w:t xml:space="preserve"> </w:t>
            </w:r>
          </w:p>
        </w:tc>
      </w:tr>
    </w:tbl>
    <w:p w:rsidR="007559D1" w:rsidRDefault="007559D1" w:rsidP="007559D1">
      <w:pPr>
        <w:widowControl w:val="0"/>
        <w:jc w:val="center"/>
        <w:rPr>
          <w:b/>
        </w:rPr>
      </w:pPr>
    </w:p>
    <w:p w:rsidR="0083798E" w:rsidRPr="006B0D99" w:rsidRDefault="0083798E" w:rsidP="007559D1">
      <w:pPr>
        <w:widowControl w:val="0"/>
        <w:jc w:val="center"/>
      </w:pPr>
      <w:r w:rsidRPr="00E775C5">
        <w:rPr>
          <w:b/>
        </w:rPr>
        <w:t xml:space="preserve">2. Показатели комплекса процессных мероприятий </w:t>
      </w:r>
      <w:r w:rsidR="006B0D99" w:rsidRPr="006B0D99">
        <w:rPr>
          <w:b/>
        </w:rPr>
        <w:t xml:space="preserve">«Содержание и обеспечение деятельности </w:t>
      </w:r>
      <w:r w:rsidR="006B0D99" w:rsidRPr="006B0D99">
        <w:rPr>
          <w:b/>
          <w:color w:val="000000"/>
        </w:rPr>
        <w:t>МКУ «УКС»</w:t>
      </w:r>
    </w:p>
    <w:p w:rsidR="0083798E" w:rsidRPr="006B0D99" w:rsidRDefault="0083798E" w:rsidP="0083798E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56"/>
        <w:gridCol w:w="1777"/>
        <w:gridCol w:w="1418"/>
        <w:gridCol w:w="1134"/>
        <w:gridCol w:w="1134"/>
        <w:gridCol w:w="850"/>
        <w:gridCol w:w="904"/>
        <w:gridCol w:w="992"/>
        <w:gridCol w:w="993"/>
        <w:gridCol w:w="992"/>
        <w:gridCol w:w="283"/>
      </w:tblGrid>
      <w:tr w:rsidR="00B62FB3" w:rsidRPr="00DE2194" w:rsidTr="00491BC5">
        <w:trPr>
          <w:trHeight w:val="20"/>
        </w:trPr>
        <w:tc>
          <w:tcPr>
            <w:tcW w:w="709" w:type="dxa"/>
            <w:vMerge w:val="restart"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DE2194">
              <w:rPr>
                <w:b/>
                <w:sz w:val="21"/>
                <w:szCs w:val="21"/>
              </w:rPr>
              <w:t>п</w:t>
            </w:r>
            <w:proofErr w:type="spellEnd"/>
            <w:proofErr w:type="gramEnd"/>
            <w:r w:rsidRPr="00DE2194">
              <w:rPr>
                <w:b/>
                <w:sz w:val="21"/>
                <w:szCs w:val="21"/>
              </w:rPr>
              <w:t>/</w:t>
            </w:r>
            <w:proofErr w:type="spellStart"/>
            <w:r w:rsidRPr="00DE2194">
              <w:rPr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556" w:type="dxa"/>
            <w:vMerge w:val="restart"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</w:t>
            </w:r>
            <w:r w:rsidRPr="00DE2194">
              <w:rPr>
                <w:b/>
              </w:rPr>
              <w:t xml:space="preserve"> </w:t>
            </w:r>
          </w:p>
        </w:tc>
        <w:tc>
          <w:tcPr>
            <w:tcW w:w="1777" w:type="dxa"/>
            <w:vMerge w:val="restart"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Базовое значение</w:t>
            </w:r>
          </w:p>
        </w:tc>
        <w:tc>
          <w:tcPr>
            <w:tcW w:w="3881" w:type="dxa"/>
            <w:gridSpan w:val="4"/>
            <w:vAlign w:val="center"/>
            <w:hideMark/>
          </w:tcPr>
          <w:p w:rsidR="00B62FB3" w:rsidRPr="00DE2194" w:rsidRDefault="009B7FD5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</w:t>
            </w:r>
            <w:r w:rsidR="00B62FB3" w:rsidRPr="00DE2194">
              <w:rPr>
                <w:b/>
                <w:sz w:val="21"/>
                <w:szCs w:val="21"/>
              </w:rPr>
              <w:t>начения показателя по годам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B62FB3" w:rsidRPr="003E0242" w:rsidRDefault="00B62FB3" w:rsidP="006B0D99">
            <w:pPr>
              <w:ind w:left="-57" w:right="-57"/>
              <w:jc w:val="center"/>
              <w:rPr>
                <w:b/>
                <w:strike/>
                <w:color w:val="FF0000"/>
                <w:sz w:val="21"/>
                <w:szCs w:val="21"/>
              </w:rPr>
            </w:pPr>
          </w:p>
        </w:tc>
      </w:tr>
      <w:tr w:rsidR="00B62FB3" w:rsidRPr="00DE2194" w:rsidTr="00B62FB3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B62FB3" w:rsidRPr="00DE2194" w:rsidRDefault="00B62FB3" w:rsidP="006B0D9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3556" w:type="dxa"/>
            <w:vMerge/>
            <w:vAlign w:val="center"/>
            <w:hideMark/>
          </w:tcPr>
          <w:p w:rsidR="00B62FB3" w:rsidRPr="00DE2194" w:rsidRDefault="00B62FB3" w:rsidP="006B0D9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B62FB3" w:rsidRPr="00DE2194" w:rsidRDefault="00B62FB3" w:rsidP="006B0D9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62FB3" w:rsidRPr="00DE2194" w:rsidRDefault="00B62FB3" w:rsidP="006B0D9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2FB3" w:rsidRPr="00DE2194" w:rsidRDefault="00B62FB3" w:rsidP="006B0D99">
            <w:pPr>
              <w:ind w:left="-57" w:right="-57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значение</w:t>
            </w:r>
          </w:p>
        </w:tc>
        <w:tc>
          <w:tcPr>
            <w:tcW w:w="850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904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2025</w:t>
            </w:r>
          </w:p>
        </w:tc>
        <w:tc>
          <w:tcPr>
            <w:tcW w:w="992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2026</w:t>
            </w:r>
          </w:p>
        </w:tc>
        <w:tc>
          <w:tcPr>
            <w:tcW w:w="993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2027</w:t>
            </w:r>
          </w:p>
        </w:tc>
        <w:tc>
          <w:tcPr>
            <w:tcW w:w="992" w:type="dxa"/>
            <w:vAlign w:val="center"/>
          </w:tcPr>
          <w:p w:rsidR="00B62FB3" w:rsidRPr="00DE2194" w:rsidRDefault="00B62FB3" w:rsidP="00B62FB3">
            <w:pPr>
              <w:ind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2028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  <w:hideMark/>
          </w:tcPr>
          <w:p w:rsidR="00B62FB3" w:rsidRPr="003E0242" w:rsidRDefault="00B62FB3" w:rsidP="006B0D99">
            <w:pPr>
              <w:ind w:left="-57" w:right="-57"/>
              <w:jc w:val="center"/>
              <w:rPr>
                <w:b/>
                <w:strike/>
                <w:color w:val="FF0000"/>
                <w:sz w:val="21"/>
                <w:szCs w:val="21"/>
              </w:rPr>
            </w:pPr>
          </w:p>
        </w:tc>
      </w:tr>
      <w:tr w:rsidR="00B62FB3" w:rsidRPr="00DE2194" w:rsidTr="00B62FB3">
        <w:trPr>
          <w:trHeight w:val="319"/>
        </w:trPr>
        <w:tc>
          <w:tcPr>
            <w:tcW w:w="709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3556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77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850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904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993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b/>
                <w:sz w:val="21"/>
                <w:szCs w:val="21"/>
              </w:rPr>
            </w:pPr>
            <w:r w:rsidRPr="00DE2194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B62FB3" w:rsidRPr="00DE2194" w:rsidRDefault="00B62FB3" w:rsidP="00B62FB3">
            <w:pPr>
              <w:ind w:right="-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283" w:type="dxa"/>
            <w:vMerge/>
            <w:tcBorders>
              <w:right w:val="nil"/>
            </w:tcBorders>
            <w:noWrap/>
            <w:vAlign w:val="center"/>
            <w:hideMark/>
          </w:tcPr>
          <w:p w:rsidR="00B62FB3" w:rsidRPr="003E0242" w:rsidRDefault="00B62FB3" w:rsidP="006B0D99">
            <w:pPr>
              <w:ind w:left="-57" w:right="-57"/>
              <w:jc w:val="center"/>
              <w:rPr>
                <w:b/>
                <w:strike/>
                <w:color w:val="FF0000"/>
                <w:sz w:val="21"/>
                <w:szCs w:val="21"/>
              </w:rPr>
            </w:pPr>
          </w:p>
        </w:tc>
      </w:tr>
      <w:tr w:rsidR="00B62FB3" w:rsidRPr="00DE2194" w:rsidTr="00491BC5">
        <w:trPr>
          <w:trHeight w:val="20"/>
        </w:trPr>
        <w:tc>
          <w:tcPr>
            <w:tcW w:w="709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E2194">
              <w:rPr>
                <w:sz w:val="22"/>
                <w:szCs w:val="22"/>
              </w:rPr>
              <w:t>1.</w:t>
            </w:r>
          </w:p>
        </w:tc>
        <w:tc>
          <w:tcPr>
            <w:tcW w:w="13750" w:type="dxa"/>
            <w:gridSpan w:val="10"/>
            <w:vAlign w:val="center"/>
            <w:hideMark/>
          </w:tcPr>
          <w:p w:rsidR="00B62FB3" w:rsidRPr="00FB7382" w:rsidRDefault="00B62FB3" w:rsidP="006B0D99">
            <w:pPr>
              <w:ind w:left="-57" w:right="-57"/>
              <w:jc w:val="both"/>
              <w:rPr>
                <w:sz w:val="22"/>
                <w:szCs w:val="22"/>
              </w:rPr>
            </w:pPr>
            <w:r w:rsidRPr="00FB7382">
              <w:rPr>
                <w:sz w:val="22"/>
                <w:szCs w:val="22"/>
              </w:rPr>
              <w:t>Задача: «Обеспечение реализации генерального плана в части исполнения функций заказчика, застройщика, технического заказчика в сфере градостроительства»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B62FB3" w:rsidRPr="007C25F3" w:rsidRDefault="00B62FB3" w:rsidP="006B0D9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62FB3" w:rsidRPr="00DE2194" w:rsidTr="00B62FB3">
        <w:trPr>
          <w:trHeight w:val="20"/>
        </w:trPr>
        <w:tc>
          <w:tcPr>
            <w:tcW w:w="709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E2194">
              <w:rPr>
                <w:sz w:val="20"/>
                <w:szCs w:val="20"/>
              </w:rPr>
              <w:t>1.1</w:t>
            </w:r>
          </w:p>
        </w:tc>
        <w:tc>
          <w:tcPr>
            <w:tcW w:w="3556" w:type="dxa"/>
            <w:vAlign w:val="center"/>
            <w:hideMark/>
          </w:tcPr>
          <w:p w:rsidR="00B62FB3" w:rsidRPr="00085CCC" w:rsidRDefault="00B62FB3" w:rsidP="006B0D99">
            <w:pPr>
              <w:jc w:val="both"/>
              <w:rPr>
                <w:color w:val="000000"/>
                <w:sz w:val="22"/>
                <w:szCs w:val="22"/>
              </w:rPr>
            </w:pPr>
            <w:r w:rsidRPr="00085CCC">
              <w:rPr>
                <w:color w:val="000000"/>
                <w:sz w:val="22"/>
                <w:szCs w:val="22"/>
              </w:rPr>
              <w:t>Показатель: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085CCC">
              <w:rPr>
                <w:color w:val="000000"/>
                <w:sz w:val="22"/>
                <w:szCs w:val="22"/>
              </w:rPr>
              <w:t>Доля освоения титульного списка объектов капитального строительства, реконструкции и капитального ремонт</w:t>
            </w:r>
            <w:r>
              <w:rPr>
                <w:color w:val="000000"/>
                <w:sz w:val="22"/>
                <w:szCs w:val="22"/>
              </w:rPr>
              <w:t>а Трехгорного городского округа</w:t>
            </w:r>
            <w:r w:rsidR="002A443D">
              <w:rPr>
                <w:color w:val="000000"/>
                <w:sz w:val="22"/>
                <w:szCs w:val="22"/>
              </w:rPr>
              <w:t xml:space="preserve"> Челябинской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B62FB3" w:rsidRPr="00DE2194" w:rsidRDefault="00B62FB3" w:rsidP="006B0D99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77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8" w:type="dxa"/>
            <w:noWrap/>
            <w:vAlign w:val="center"/>
            <w:hideMark/>
          </w:tcPr>
          <w:p w:rsidR="00B62FB3" w:rsidRPr="00FB7382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FB7382">
              <w:rPr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E219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04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93" w:type="dxa"/>
            <w:noWrap/>
            <w:vAlign w:val="center"/>
            <w:hideMark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B62FB3" w:rsidRPr="00CC4087" w:rsidRDefault="004B3521" w:rsidP="00B62FB3">
            <w:pPr>
              <w:ind w:right="-57"/>
              <w:jc w:val="center"/>
              <w:rPr>
                <w:sz w:val="20"/>
                <w:szCs w:val="20"/>
              </w:rPr>
            </w:pPr>
            <w:r w:rsidRPr="00CC4087">
              <w:rPr>
                <w:sz w:val="20"/>
                <w:szCs w:val="20"/>
              </w:rPr>
              <w:t>86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:rsidR="00B62FB3" w:rsidRPr="00DE2194" w:rsidRDefault="00B62FB3" w:rsidP="006B0D9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3798E" w:rsidRPr="00E775C5" w:rsidRDefault="0083798E" w:rsidP="0083798E"/>
    <w:p w:rsidR="007559D1" w:rsidRDefault="007559D1">
      <w:pPr>
        <w:rPr>
          <w:b/>
        </w:rPr>
      </w:pPr>
      <w:r>
        <w:rPr>
          <w:b/>
        </w:rPr>
        <w:br w:type="page"/>
      </w:r>
    </w:p>
    <w:p w:rsidR="0083798E" w:rsidRPr="004A2C2C" w:rsidRDefault="004A2C2C" w:rsidP="004A2C2C">
      <w:pPr>
        <w:jc w:val="center"/>
        <w:rPr>
          <w:b/>
        </w:rPr>
      </w:pPr>
      <w:r w:rsidRPr="004A2C2C">
        <w:rPr>
          <w:b/>
        </w:rPr>
        <w:lastRenderedPageBreak/>
        <w:t>3.</w:t>
      </w:r>
      <w:r>
        <w:rPr>
          <w:b/>
        </w:rPr>
        <w:t xml:space="preserve"> </w:t>
      </w:r>
      <w:r w:rsidR="0083798E" w:rsidRPr="004A2C2C">
        <w:rPr>
          <w:b/>
        </w:rPr>
        <w:t xml:space="preserve">План достижения показателей комплекса процессных мероприятий </w:t>
      </w:r>
      <w:r w:rsidR="0083798E" w:rsidRPr="004A2C2C">
        <w:rPr>
          <w:b/>
        </w:rPr>
        <w:br/>
      </w:r>
      <w:r w:rsidR="00B424F8" w:rsidRPr="004A2C2C">
        <w:rPr>
          <w:b/>
        </w:rPr>
        <w:t xml:space="preserve">«Содержание и обеспечение деятельности </w:t>
      </w:r>
      <w:r w:rsidR="00B424F8" w:rsidRPr="004A2C2C">
        <w:rPr>
          <w:b/>
          <w:color w:val="000000"/>
        </w:rPr>
        <w:t>МКУ «УКС»</w:t>
      </w:r>
      <w:r w:rsidR="00B424F8" w:rsidRPr="004A2C2C">
        <w:rPr>
          <w:b/>
        </w:rPr>
        <w:t xml:space="preserve"> </w:t>
      </w:r>
      <w:r w:rsidR="0083798E" w:rsidRPr="004A2C2C">
        <w:rPr>
          <w:b/>
        </w:rPr>
        <w:t>в 202</w:t>
      </w:r>
      <w:r w:rsidR="00B62FB3">
        <w:rPr>
          <w:b/>
        </w:rPr>
        <w:t>6</w:t>
      </w:r>
      <w:r w:rsidR="0083798E" w:rsidRPr="004A2C2C">
        <w:rPr>
          <w:b/>
        </w:rPr>
        <w:t xml:space="preserve"> году</w:t>
      </w:r>
    </w:p>
    <w:p w:rsidR="004A2C2C" w:rsidRPr="004A2C2C" w:rsidRDefault="004A2C2C" w:rsidP="004A2C2C"/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6098"/>
        <w:gridCol w:w="2064"/>
        <w:gridCol w:w="47"/>
        <w:gridCol w:w="1407"/>
        <w:gridCol w:w="15"/>
        <w:gridCol w:w="799"/>
        <w:gridCol w:w="851"/>
        <w:gridCol w:w="850"/>
        <w:gridCol w:w="851"/>
        <w:gridCol w:w="992"/>
      </w:tblGrid>
      <w:tr w:rsidR="004A2C2C" w:rsidRPr="00DE2194" w:rsidTr="00CD0B24">
        <w:trPr>
          <w:trHeight w:val="525"/>
        </w:trPr>
        <w:tc>
          <w:tcPr>
            <w:tcW w:w="500" w:type="dxa"/>
            <w:vMerge w:val="restart"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DE219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E2194">
              <w:rPr>
                <w:b/>
                <w:sz w:val="22"/>
                <w:szCs w:val="22"/>
              </w:rPr>
              <w:t>/</w:t>
            </w:r>
            <w:proofErr w:type="spellStart"/>
            <w:r w:rsidRPr="00DE2194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098" w:type="dxa"/>
            <w:vMerge w:val="restart"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3351" w:type="dxa"/>
            <w:gridSpan w:val="4"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 xml:space="preserve">Плановые значения показателя </w:t>
            </w:r>
            <w:r w:rsidRPr="00DE2194">
              <w:rPr>
                <w:b/>
                <w:sz w:val="22"/>
                <w:szCs w:val="22"/>
              </w:rPr>
              <w:br/>
              <w:t>по кварталам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4A2C2C" w:rsidRPr="00DE2194" w:rsidRDefault="004A2C2C" w:rsidP="00B62FB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На конец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  <w:t>202</w:t>
            </w:r>
            <w:r w:rsidR="00B62FB3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2194">
              <w:rPr>
                <w:b/>
                <w:sz w:val="22"/>
                <w:szCs w:val="22"/>
              </w:rPr>
              <w:t>года</w:t>
            </w:r>
          </w:p>
        </w:tc>
      </w:tr>
      <w:tr w:rsidR="004A2C2C" w:rsidRPr="00DE2194" w:rsidTr="00CD0B24">
        <w:trPr>
          <w:trHeight w:val="780"/>
        </w:trPr>
        <w:tc>
          <w:tcPr>
            <w:tcW w:w="500" w:type="dxa"/>
            <w:vMerge/>
            <w:vAlign w:val="center"/>
            <w:hideMark/>
          </w:tcPr>
          <w:p w:rsidR="004A2C2C" w:rsidRPr="00DE2194" w:rsidRDefault="004A2C2C" w:rsidP="009441A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6098" w:type="dxa"/>
            <w:vMerge/>
            <w:vAlign w:val="center"/>
            <w:hideMark/>
          </w:tcPr>
          <w:p w:rsidR="004A2C2C" w:rsidRPr="00DE2194" w:rsidRDefault="004A2C2C" w:rsidP="009441A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4A2C2C" w:rsidRPr="00DE2194" w:rsidRDefault="004A2C2C" w:rsidP="009441A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4A2C2C" w:rsidRPr="00DE2194" w:rsidRDefault="004A2C2C" w:rsidP="009441A7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noWrap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1кв.</w:t>
            </w:r>
          </w:p>
        </w:tc>
        <w:tc>
          <w:tcPr>
            <w:tcW w:w="851" w:type="dxa"/>
            <w:noWrap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2кв.</w:t>
            </w:r>
          </w:p>
        </w:tc>
        <w:tc>
          <w:tcPr>
            <w:tcW w:w="850" w:type="dxa"/>
            <w:noWrap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3кв.</w:t>
            </w:r>
          </w:p>
        </w:tc>
        <w:tc>
          <w:tcPr>
            <w:tcW w:w="851" w:type="dxa"/>
            <w:noWrap/>
            <w:vAlign w:val="center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4кв.</w:t>
            </w:r>
          </w:p>
        </w:tc>
        <w:tc>
          <w:tcPr>
            <w:tcW w:w="992" w:type="dxa"/>
            <w:vMerge/>
            <w:vAlign w:val="center"/>
            <w:hideMark/>
          </w:tcPr>
          <w:p w:rsidR="004A2C2C" w:rsidRPr="00DE2194" w:rsidRDefault="004A2C2C" w:rsidP="009441A7">
            <w:pPr>
              <w:ind w:left="-57" w:right="-57"/>
              <w:rPr>
                <w:b/>
                <w:sz w:val="22"/>
                <w:szCs w:val="22"/>
              </w:rPr>
            </w:pPr>
          </w:p>
        </w:tc>
      </w:tr>
      <w:tr w:rsidR="004A2C2C" w:rsidRPr="00DE2194" w:rsidTr="00CD0B24">
        <w:trPr>
          <w:trHeight w:val="255"/>
        </w:trPr>
        <w:tc>
          <w:tcPr>
            <w:tcW w:w="500" w:type="dxa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98" w:type="dxa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1" w:type="dxa"/>
            <w:gridSpan w:val="2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2" w:type="dxa"/>
            <w:gridSpan w:val="2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9" w:type="dxa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:rsidR="004A2C2C" w:rsidRPr="00DE2194" w:rsidRDefault="004A2C2C" w:rsidP="009441A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E2194">
              <w:rPr>
                <w:b/>
                <w:sz w:val="22"/>
                <w:szCs w:val="22"/>
              </w:rPr>
              <w:t>9</w:t>
            </w:r>
          </w:p>
        </w:tc>
      </w:tr>
      <w:tr w:rsidR="004A2C2C" w:rsidRPr="00DE2194" w:rsidTr="00CD0B24">
        <w:trPr>
          <w:trHeight w:val="255"/>
        </w:trPr>
        <w:tc>
          <w:tcPr>
            <w:tcW w:w="500" w:type="dxa"/>
            <w:noWrap/>
            <w:vAlign w:val="center"/>
          </w:tcPr>
          <w:p w:rsidR="004A2C2C" w:rsidRPr="00DE2194" w:rsidRDefault="004A2C2C" w:rsidP="009441A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4" w:type="dxa"/>
            <w:gridSpan w:val="10"/>
            <w:vAlign w:val="bottom"/>
          </w:tcPr>
          <w:p w:rsidR="004A2C2C" w:rsidRPr="00DE2194" w:rsidRDefault="004A2C2C" w:rsidP="009441A7">
            <w:pPr>
              <w:ind w:left="-57" w:right="-57"/>
              <w:jc w:val="both"/>
              <w:rPr>
                <w:sz w:val="22"/>
                <w:szCs w:val="22"/>
              </w:rPr>
            </w:pPr>
            <w:r w:rsidRPr="0032260E">
              <w:rPr>
                <w:sz w:val="22"/>
                <w:szCs w:val="22"/>
              </w:rPr>
              <w:t>Задача:</w:t>
            </w:r>
            <w:r>
              <w:rPr>
                <w:sz w:val="22"/>
                <w:szCs w:val="22"/>
              </w:rPr>
              <w:t xml:space="preserve"> </w:t>
            </w:r>
            <w:r w:rsidRPr="004B3AFC">
              <w:rPr>
                <w:sz w:val="22"/>
                <w:szCs w:val="22"/>
              </w:rPr>
              <w:t>«Обеспечение реализации генерального плана в части исполнения функций заказчика, застройщика, технического заказчика в сфере градостроительства»</w:t>
            </w:r>
          </w:p>
        </w:tc>
      </w:tr>
      <w:tr w:rsidR="004A2C2C" w:rsidRPr="00DE2194" w:rsidTr="00CD0B24">
        <w:trPr>
          <w:trHeight w:val="255"/>
        </w:trPr>
        <w:tc>
          <w:tcPr>
            <w:tcW w:w="500" w:type="dxa"/>
            <w:noWrap/>
            <w:vAlign w:val="center"/>
          </w:tcPr>
          <w:p w:rsidR="004A2C2C" w:rsidRPr="00DE2194" w:rsidRDefault="004A2C2C" w:rsidP="00944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E21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6098" w:type="dxa"/>
            <w:vAlign w:val="center"/>
          </w:tcPr>
          <w:p w:rsidR="004A2C2C" w:rsidRPr="00085CCC" w:rsidRDefault="004A2C2C" w:rsidP="009441A7">
            <w:pPr>
              <w:jc w:val="both"/>
              <w:rPr>
                <w:color w:val="000000"/>
                <w:sz w:val="22"/>
                <w:szCs w:val="22"/>
              </w:rPr>
            </w:pPr>
            <w:r w:rsidRPr="00085CCC">
              <w:rPr>
                <w:color w:val="000000"/>
                <w:sz w:val="22"/>
                <w:szCs w:val="22"/>
              </w:rPr>
              <w:t>Доля освоения титульного списка объектов капитального строительства, реконструкции и капитального ремонт</w:t>
            </w:r>
            <w:r w:rsidR="00D11A3E">
              <w:rPr>
                <w:color w:val="000000"/>
                <w:sz w:val="22"/>
                <w:szCs w:val="22"/>
              </w:rPr>
              <w:t xml:space="preserve">а Трехгорного городского </w:t>
            </w:r>
            <w:r w:rsidR="00D11A3E" w:rsidRPr="001D0380">
              <w:rPr>
                <w:color w:val="000000"/>
                <w:sz w:val="22"/>
                <w:szCs w:val="22"/>
              </w:rPr>
              <w:t>округа</w:t>
            </w:r>
            <w:r w:rsidR="00414A14" w:rsidRPr="001D0380">
              <w:rPr>
                <w:color w:val="000000"/>
                <w:sz w:val="22"/>
                <w:szCs w:val="22"/>
              </w:rPr>
              <w:t xml:space="preserve"> Челябинской области</w:t>
            </w:r>
          </w:p>
          <w:p w:rsidR="004A2C2C" w:rsidRPr="00DE2194" w:rsidRDefault="004A2C2C" w:rsidP="009441A7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A2C2C" w:rsidRPr="00DE2194" w:rsidRDefault="004A2C2C" w:rsidP="00944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DE2194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454" w:type="dxa"/>
            <w:gridSpan w:val="2"/>
            <w:vAlign w:val="center"/>
          </w:tcPr>
          <w:p w:rsidR="004A2C2C" w:rsidRPr="00DE2194" w:rsidRDefault="004A2C2C" w:rsidP="009441A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814" w:type="dxa"/>
            <w:gridSpan w:val="2"/>
            <w:vAlign w:val="center"/>
          </w:tcPr>
          <w:p w:rsidR="004A2C2C" w:rsidRPr="00B62FB3" w:rsidRDefault="004A2C2C" w:rsidP="009441A7">
            <w:pPr>
              <w:jc w:val="center"/>
              <w:rPr>
                <w:sz w:val="22"/>
                <w:szCs w:val="22"/>
                <w:highlight w:val="yellow"/>
              </w:rPr>
            </w:pPr>
            <w:r w:rsidRPr="0010481C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4A2C2C" w:rsidRPr="00B62FB3" w:rsidRDefault="004A2C2C" w:rsidP="009441A7">
            <w:pPr>
              <w:jc w:val="center"/>
              <w:rPr>
                <w:sz w:val="22"/>
                <w:szCs w:val="22"/>
                <w:highlight w:val="yellow"/>
              </w:rPr>
            </w:pPr>
            <w:r w:rsidRPr="0010481C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4A2C2C" w:rsidRPr="00B62FB3" w:rsidRDefault="004A2C2C" w:rsidP="009441A7">
            <w:pPr>
              <w:jc w:val="center"/>
              <w:rPr>
                <w:sz w:val="22"/>
                <w:szCs w:val="22"/>
                <w:highlight w:val="yellow"/>
              </w:rPr>
            </w:pPr>
            <w:r w:rsidRPr="0010481C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4A2C2C" w:rsidRPr="00B62FB3" w:rsidRDefault="00334F11" w:rsidP="009441A7">
            <w:pPr>
              <w:jc w:val="center"/>
              <w:rPr>
                <w:sz w:val="22"/>
                <w:szCs w:val="22"/>
                <w:highlight w:val="yellow"/>
              </w:rPr>
            </w:pPr>
            <w:r w:rsidRPr="0010481C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vAlign w:val="center"/>
          </w:tcPr>
          <w:p w:rsidR="004A2C2C" w:rsidRPr="00B02BA5" w:rsidRDefault="00B62FB3" w:rsidP="009441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</w:tr>
    </w:tbl>
    <w:p w:rsidR="0083798E" w:rsidRPr="007559D1" w:rsidRDefault="0083798E" w:rsidP="0083798E">
      <w:pPr>
        <w:rPr>
          <w:sz w:val="22"/>
        </w:rPr>
      </w:pPr>
    </w:p>
    <w:p w:rsidR="0083798E" w:rsidRPr="00E775C5" w:rsidRDefault="0083798E" w:rsidP="007559D1">
      <w:pPr>
        <w:jc w:val="center"/>
        <w:rPr>
          <w:b/>
        </w:rPr>
      </w:pPr>
      <w:r w:rsidRPr="00E775C5">
        <w:rPr>
          <w:b/>
        </w:rPr>
        <w:t xml:space="preserve">4. Мероприятия комплекса процессных мероприятий </w:t>
      </w:r>
      <w:r w:rsidR="00FE535B" w:rsidRPr="004A2C2C">
        <w:rPr>
          <w:b/>
        </w:rPr>
        <w:t xml:space="preserve">«Содержание и обеспечение деятельности </w:t>
      </w:r>
      <w:r w:rsidR="00FE535B" w:rsidRPr="004A2C2C">
        <w:rPr>
          <w:b/>
          <w:color w:val="000000"/>
        </w:rPr>
        <w:t>МКУ «УКС»</w:t>
      </w:r>
    </w:p>
    <w:p w:rsidR="0083798E" w:rsidRPr="007559D1" w:rsidRDefault="0083798E" w:rsidP="007559D1">
      <w:pPr>
        <w:rPr>
          <w:sz w:val="22"/>
        </w:rPr>
      </w:pPr>
    </w:p>
    <w:tbl>
      <w:tblPr>
        <w:tblW w:w="14470" w:type="dxa"/>
        <w:tblInd w:w="97" w:type="dxa"/>
        <w:tblLayout w:type="fixed"/>
        <w:tblLook w:val="04A0"/>
      </w:tblPr>
      <w:tblGrid>
        <w:gridCol w:w="578"/>
        <w:gridCol w:w="1843"/>
        <w:gridCol w:w="1134"/>
        <w:gridCol w:w="908"/>
        <w:gridCol w:w="651"/>
        <w:gridCol w:w="709"/>
        <w:gridCol w:w="709"/>
        <w:gridCol w:w="709"/>
        <w:gridCol w:w="708"/>
        <w:gridCol w:w="1701"/>
        <w:gridCol w:w="142"/>
        <w:gridCol w:w="992"/>
        <w:gridCol w:w="142"/>
        <w:gridCol w:w="1985"/>
        <w:gridCol w:w="141"/>
        <w:gridCol w:w="1418"/>
      </w:tblGrid>
      <w:tr w:rsidR="00FE535B" w:rsidRPr="00FE535B" w:rsidTr="00B62FB3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5B" w:rsidRPr="00FE535B" w:rsidRDefault="00FE535B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E535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E535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E535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5B" w:rsidRPr="00FE535B" w:rsidRDefault="00414A14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1D038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5B" w:rsidRPr="00FE535B" w:rsidRDefault="00FE535B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535B" w:rsidRPr="00FE535B" w:rsidRDefault="00FE535B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535B" w:rsidRPr="00FE535B" w:rsidRDefault="00FE535B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5B" w:rsidRPr="00FE535B" w:rsidRDefault="00FE535B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5B" w:rsidRPr="00FE535B" w:rsidRDefault="00FE535B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5B" w:rsidRPr="00FE535B" w:rsidRDefault="00FE535B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Связь с показателями  комплекса процессных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35B" w:rsidRPr="00FE535B" w:rsidRDefault="0048292D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/о</w:t>
            </w:r>
            <w:r w:rsidRPr="007D0D71">
              <w:rPr>
                <w:sz w:val="20"/>
                <w:szCs w:val="20"/>
              </w:rPr>
              <w:t xml:space="preserve">тветственный исполнитель </w:t>
            </w:r>
            <w:r>
              <w:rPr>
                <w:sz w:val="20"/>
                <w:szCs w:val="20"/>
              </w:rPr>
              <w:t>(</w:t>
            </w:r>
            <w:r w:rsidRPr="007D0D71">
              <w:rPr>
                <w:color w:val="000000"/>
                <w:sz w:val="20"/>
                <w:szCs w:val="20"/>
              </w:rPr>
              <w:t>наименование подразделения (учреждения)</w:t>
            </w:r>
            <w:r>
              <w:rPr>
                <w:color w:val="000000"/>
                <w:sz w:val="20"/>
                <w:szCs w:val="20"/>
              </w:rPr>
              <w:t xml:space="preserve"> или</w:t>
            </w:r>
            <w:r w:rsidRPr="007D0D71">
              <w:rPr>
                <w:color w:val="000000"/>
                <w:sz w:val="20"/>
                <w:szCs w:val="20"/>
              </w:rPr>
              <w:t xml:space="preserve"> должность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B62FB3" w:rsidRPr="00FE535B" w:rsidTr="00B62FB3">
        <w:trPr>
          <w:trHeight w:val="123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B62FB3">
            <w:pPr>
              <w:ind w:right="-52" w:hanging="68"/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</w:p>
        </w:tc>
      </w:tr>
      <w:tr w:rsidR="00B62FB3" w:rsidRPr="00FE535B" w:rsidTr="00B62FB3">
        <w:trPr>
          <w:trHeight w:val="2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B3" w:rsidRPr="00FE535B" w:rsidRDefault="00B62FB3" w:rsidP="00B62F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B62FB3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B62FB3">
            <w:pPr>
              <w:jc w:val="center"/>
              <w:rPr>
                <w:color w:val="FF0000"/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B62FB3" w:rsidRPr="00FE535B" w:rsidTr="007559D1">
        <w:trPr>
          <w:trHeight w:val="58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FB3" w:rsidRPr="00FE535B" w:rsidRDefault="00B62FB3" w:rsidP="00FE535B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 xml:space="preserve">Задача: </w:t>
            </w:r>
            <w:r w:rsidRPr="00FE535B">
              <w:rPr>
                <w:sz w:val="20"/>
                <w:szCs w:val="20"/>
              </w:rPr>
              <w:t>«Обеспечение реализации генерального плана в части исполнения функций заказчика, застройщика, технического заказчика в сфере градостроительства»</w:t>
            </w:r>
          </w:p>
        </w:tc>
      </w:tr>
      <w:tr w:rsidR="00B62FB3" w:rsidRPr="00FE535B" w:rsidTr="00B62FB3">
        <w:trPr>
          <w:trHeight w:val="15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FB3" w:rsidRPr="00FE535B" w:rsidRDefault="00B62FB3" w:rsidP="00FE535B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Мероприятие: «Обеспечена деятельность</w:t>
            </w:r>
            <w:r w:rsidRPr="00FE535B">
              <w:rPr>
                <w:color w:val="000000"/>
                <w:sz w:val="20"/>
                <w:szCs w:val="20"/>
              </w:rPr>
              <w:t xml:space="preserve"> МКУ «УКС»</w:t>
            </w:r>
          </w:p>
          <w:p w:rsidR="00B62FB3" w:rsidRPr="00FE535B" w:rsidRDefault="00B62FB3" w:rsidP="009441A7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FE535B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FE535B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FE535B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FE535B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FE535B">
            <w:pPr>
              <w:jc w:val="center"/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FB3" w:rsidRPr="00FE535B" w:rsidRDefault="00B62FB3" w:rsidP="00B62FB3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Приобретение товаров, работ, услуг, оплата налогов, членских взносов, государственных пошлин, содержания работников МКУ «УКС»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Доля освоения титульного списка объектов капитального строительства, реконструкции и капитального ремонта Трехгорного городского округа</w:t>
            </w:r>
            <w:r w:rsidRPr="00414A14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1D0380">
              <w:rPr>
                <w:color w:val="000000"/>
                <w:sz w:val="22"/>
                <w:szCs w:val="22"/>
              </w:rPr>
              <w:t>Челябинской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B3" w:rsidRPr="00FE535B" w:rsidRDefault="00B62FB3" w:rsidP="009441A7">
            <w:pPr>
              <w:rPr>
                <w:color w:val="000000"/>
                <w:sz w:val="20"/>
                <w:szCs w:val="20"/>
              </w:rPr>
            </w:pPr>
            <w:r w:rsidRPr="00FE535B">
              <w:rPr>
                <w:color w:val="000000"/>
                <w:sz w:val="20"/>
                <w:szCs w:val="20"/>
              </w:rPr>
              <w:t>МКУ «УКС»</w:t>
            </w:r>
          </w:p>
        </w:tc>
      </w:tr>
    </w:tbl>
    <w:p w:rsidR="0083798E" w:rsidRPr="00E775C5" w:rsidRDefault="0083798E" w:rsidP="007559D1">
      <w:pPr>
        <w:widowControl w:val="0"/>
        <w:jc w:val="center"/>
        <w:rPr>
          <w:b/>
        </w:rPr>
      </w:pPr>
      <w:r w:rsidRPr="00E775C5">
        <w:rPr>
          <w:b/>
        </w:rPr>
        <w:lastRenderedPageBreak/>
        <w:t xml:space="preserve">5. Финансовое обеспечение комплекса процессных мероприятий </w:t>
      </w:r>
      <w:r w:rsidRPr="00E775C5">
        <w:rPr>
          <w:b/>
        </w:rPr>
        <w:br/>
      </w:r>
      <w:r w:rsidR="00FE535B" w:rsidRPr="004A2C2C">
        <w:rPr>
          <w:b/>
        </w:rPr>
        <w:t xml:space="preserve">«Содержание и обеспечение деятельности </w:t>
      </w:r>
      <w:r w:rsidR="00FE535B" w:rsidRPr="004A2C2C">
        <w:rPr>
          <w:b/>
          <w:color w:val="000000"/>
        </w:rPr>
        <w:t>МКУ «УКС»</w:t>
      </w:r>
    </w:p>
    <w:p w:rsidR="0083798E" w:rsidRPr="00E775C5" w:rsidRDefault="0083798E" w:rsidP="0083798E"/>
    <w:tbl>
      <w:tblPr>
        <w:tblW w:w="14474" w:type="dxa"/>
        <w:tblInd w:w="93" w:type="dxa"/>
        <w:tblLook w:val="04A0"/>
      </w:tblPr>
      <w:tblGrid>
        <w:gridCol w:w="582"/>
        <w:gridCol w:w="4820"/>
        <w:gridCol w:w="1984"/>
        <w:gridCol w:w="1843"/>
        <w:gridCol w:w="1701"/>
        <w:gridCol w:w="1701"/>
        <w:gridCol w:w="1843"/>
      </w:tblGrid>
      <w:tr w:rsidR="00FE535B" w:rsidRPr="00FE535B" w:rsidTr="00DD4362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35B" w:rsidRPr="00FE535B" w:rsidRDefault="00FE535B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E535B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E535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FE535B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5B" w:rsidRPr="00FE535B" w:rsidRDefault="006009A6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1D038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5B" w:rsidRPr="00FE535B" w:rsidRDefault="00FE535B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 xml:space="preserve">Объем финансового обеспечения </w:t>
            </w:r>
            <w:r w:rsidRPr="00FE535B">
              <w:rPr>
                <w:b/>
                <w:bCs/>
                <w:sz w:val="20"/>
                <w:szCs w:val="20"/>
              </w:rPr>
              <w:br/>
              <w:t>по годам реализации,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35B" w:rsidRPr="00FE535B" w:rsidRDefault="00FE535B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FE535B" w:rsidRDefault="00DD4362" w:rsidP="00DD4362">
            <w:pPr>
              <w:ind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1D75AA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FE535B" w:rsidRDefault="00DD4362" w:rsidP="00DD4362">
            <w:pPr>
              <w:ind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535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FE535B" w:rsidRDefault="00DD4362" w:rsidP="009441A7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FE535B">
              <w:rPr>
                <w:b/>
                <w:bCs/>
                <w:sz w:val="20"/>
                <w:szCs w:val="20"/>
              </w:rPr>
              <w:t xml:space="preserve">Задача </w:t>
            </w:r>
            <w:r w:rsidRPr="00FE535B">
              <w:rPr>
                <w:sz w:val="20"/>
                <w:szCs w:val="20"/>
              </w:rPr>
              <w:t>«Обеспечение реализации генерального плана в части исполнения функций заказчика, застройщика, технического заказчика в сфере градостроительства» (всего),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20 941 138,00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22 358 622,00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D913DF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86 459 106,60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20 941 138,00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86 459 106,60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362" w:rsidRPr="00FE535B" w:rsidRDefault="00DD4362" w:rsidP="009441A7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Мероприятие: «О</w:t>
            </w:r>
            <w:r w:rsidRPr="00FE535B">
              <w:rPr>
                <w:color w:val="000000"/>
                <w:sz w:val="20"/>
                <w:szCs w:val="20"/>
              </w:rPr>
              <w:t>беспечена деятельность МКУ «УКС», (всего),</w:t>
            </w:r>
            <w:r w:rsidRPr="00FE535B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20 941 138,00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441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86 459 106,60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20 941 138,00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86 459 106,60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Комплекс процессных мероприятий «Содержание и обеспечение деятельности    МКУ «УКС» (всего),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20 941 138,00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86 459 106,60</w:t>
            </w:r>
          </w:p>
        </w:tc>
      </w:tr>
      <w:tr w:rsidR="00DD4362" w:rsidRPr="00FE535B" w:rsidTr="00DD436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FE535B" w:rsidRDefault="00DD4362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FE535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20 800 724,60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20 941 138,00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362" w:rsidRPr="0010481C" w:rsidRDefault="00334F11" w:rsidP="009E1F1F">
            <w:pPr>
              <w:jc w:val="center"/>
              <w:rPr>
                <w:color w:val="000000"/>
                <w:sz w:val="20"/>
                <w:szCs w:val="20"/>
              </w:rPr>
            </w:pPr>
            <w:r w:rsidRPr="0010481C">
              <w:rPr>
                <w:color w:val="000000"/>
                <w:sz w:val="20"/>
                <w:szCs w:val="20"/>
              </w:rPr>
              <w:t>22 358 622,00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62" w:rsidRPr="0010481C" w:rsidRDefault="00D913DF" w:rsidP="009E1F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86 459 106,60</w:t>
            </w:r>
          </w:p>
        </w:tc>
      </w:tr>
    </w:tbl>
    <w:p w:rsidR="007559D1" w:rsidRDefault="007559D1" w:rsidP="007559D1">
      <w:pPr>
        <w:widowControl w:val="0"/>
        <w:jc w:val="center"/>
        <w:rPr>
          <w:b/>
        </w:rPr>
      </w:pPr>
    </w:p>
    <w:p w:rsidR="0083798E" w:rsidRPr="00E775C5" w:rsidRDefault="0083798E" w:rsidP="007559D1">
      <w:pPr>
        <w:widowControl w:val="0"/>
        <w:jc w:val="center"/>
        <w:rPr>
          <w:b/>
        </w:rPr>
      </w:pPr>
      <w:r w:rsidRPr="00E775C5">
        <w:rPr>
          <w:b/>
        </w:rPr>
        <w:t xml:space="preserve">6. План реализации комплекса процессных мероприятий </w:t>
      </w:r>
      <w:r w:rsidRPr="00E775C5">
        <w:rPr>
          <w:b/>
        </w:rPr>
        <w:br/>
      </w:r>
      <w:r w:rsidR="00FE6418" w:rsidRPr="00A1625D">
        <w:rPr>
          <w:b/>
        </w:rPr>
        <w:t>«Содержание и обеспечение деятельности МКУ «УКС»</w:t>
      </w:r>
      <w:r w:rsidR="00FE6418">
        <w:rPr>
          <w:b/>
        </w:rPr>
        <w:t xml:space="preserve"> </w:t>
      </w:r>
      <w:r w:rsidRPr="00E775C5">
        <w:rPr>
          <w:b/>
        </w:rPr>
        <w:t>в 202</w:t>
      </w:r>
      <w:r w:rsidR="00510342">
        <w:rPr>
          <w:b/>
        </w:rPr>
        <w:t>6</w:t>
      </w:r>
      <w:r w:rsidRPr="00E775C5">
        <w:rPr>
          <w:b/>
        </w:rPr>
        <w:t xml:space="preserve"> году</w:t>
      </w:r>
    </w:p>
    <w:p w:rsidR="0083798E" w:rsidRPr="00E775C5" w:rsidRDefault="0083798E" w:rsidP="0083798E"/>
    <w:tbl>
      <w:tblPr>
        <w:tblStyle w:val="af"/>
        <w:tblW w:w="14567" w:type="dxa"/>
        <w:tblLayout w:type="fixed"/>
        <w:tblLook w:val="04A0"/>
      </w:tblPr>
      <w:tblGrid>
        <w:gridCol w:w="542"/>
        <w:gridCol w:w="4811"/>
        <w:gridCol w:w="2126"/>
        <w:gridCol w:w="2977"/>
        <w:gridCol w:w="4111"/>
      </w:tblGrid>
      <w:tr w:rsidR="009A55FA" w:rsidRPr="009A55FA" w:rsidTr="00755298">
        <w:trPr>
          <w:trHeight w:val="493"/>
          <w:tblHeader/>
        </w:trPr>
        <w:tc>
          <w:tcPr>
            <w:tcW w:w="542" w:type="dxa"/>
            <w:vAlign w:val="center"/>
          </w:tcPr>
          <w:p w:rsidR="009A55FA" w:rsidRPr="0010573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0573A">
              <w:rPr>
                <w:sz w:val="20"/>
                <w:szCs w:val="20"/>
              </w:rPr>
              <w:t>№</w:t>
            </w:r>
            <w:r w:rsidRPr="0010573A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10573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0573A">
              <w:rPr>
                <w:sz w:val="20"/>
                <w:szCs w:val="20"/>
              </w:rPr>
              <w:t>/</w:t>
            </w:r>
            <w:proofErr w:type="spellStart"/>
            <w:r w:rsidRPr="0010573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11" w:type="dxa"/>
            <w:vAlign w:val="center"/>
          </w:tcPr>
          <w:p w:rsidR="009A55FA" w:rsidRPr="0010573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0573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977" w:type="dxa"/>
            <w:vAlign w:val="center"/>
          </w:tcPr>
          <w:p w:rsidR="009A55FA" w:rsidRPr="009A55FA" w:rsidRDefault="00884B02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/о</w:t>
            </w:r>
            <w:r w:rsidRPr="007D0D71">
              <w:rPr>
                <w:sz w:val="20"/>
                <w:szCs w:val="20"/>
              </w:rPr>
              <w:t xml:space="preserve">тветственный исполнитель </w:t>
            </w:r>
            <w:r>
              <w:rPr>
                <w:sz w:val="20"/>
                <w:szCs w:val="20"/>
              </w:rPr>
              <w:t>(</w:t>
            </w:r>
            <w:r w:rsidRPr="007D0D71">
              <w:rPr>
                <w:color w:val="000000"/>
                <w:sz w:val="20"/>
                <w:szCs w:val="20"/>
              </w:rPr>
              <w:t>наименование подразделения (учреждения)</w:t>
            </w:r>
            <w:r>
              <w:rPr>
                <w:color w:val="000000"/>
                <w:sz w:val="20"/>
                <w:szCs w:val="20"/>
              </w:rPr>
              <w:t xml:space="preserve"> или</w:t>
            </w:r>
            <w:r w:rsidRPr="007D0D71">
              <w:rPr>
                <w:color w:val="000000"/>
                <w:sz w:val="20"/>
                <w:szCs w:val="20"/>
              </w:rPr>
              <w:t xml:space="preserve"> должность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A55FA" w:rsidRPr="009A55FA" w:rsidTr="00755298">
        <w:trPr>
          <w:trHeight w:val="200"/>
          <w:tblHeader/>
        </w:trPr>
        <w:tc>
          <w:tcPr>
            <w:tcW w:w="542" w:type="dxa"/>
            <w:vAlign w:val="center"/>
          </w:tcPr>
          <w:p w:rsidR="009A55FA" w:rsidRPr="009A55FA" w:rsidRDefault="009A55FA" w:rsidP="009A55F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1</w:t>
            </w:r>
          </w:p>
        </w:tc>
        <w:tc>
          <w:tcPr>
            <w:tcW w:w="4811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5</w:t>
            </w:r>
          </w:p>
        </w:tc>
      </w:tr>
      <w:tr w:rsidR="009A55FA" w:rsidRPr="009A55FA" w:rsidTr="00755298">
        <w:trPr>
          <w:trHeight w:val="873"/>
        </w:trPr>
        <w:tc>
          <w:tcPr>
            <w:tcW w:w="542" w:type="dxa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1.</w:t>
            </w:r>
          </w:p>
        </w:tc>
        <w:tc>
          <w:tcPr>
            <w:tcW w:w="4811" w:type="dxa"/>
          </w:tcPr>
          <w:p w:rsidR="009A55FA" w:rsidRPr="009A55FA" w:rsidRDefault="009A55FA" w:rsidP="009441A7">
            <w:pPr>
              <w:ind w:left="-57" w:right="-57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Задача: «Обеспечение реализации генерального плана в части исполнения функций заказчика, застройщика, технического заказчика в сфере градостроительства»</w:t>
            </w:r>
          </w:p>
        </w:tc>
        <w:tc>
          <w:tcPr>
            <w:tcW w:w="2126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A55FA" w:rsidRPr="009A55FA" w:rsidRDefault="009A55FA" w:rsidP="00105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МКУ «УКС»</w:t>
            </w:r>
          </w:p>
        </w:tc>
        <w:tc>
          <w:tcPr>
            <w:tcW w:w="4111" w:type="dxa"/>
          </w:tcPr>
          <w:p w:rsidR="009A55FA" w:rsidRPr="009A55FA" w:rsidRDefault="009A55FA" w:rsidP="009441A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9A55FA" w:rsidRPr="009A55FA" w:rsidTr="00755298">
        <w:trPr>
          <w:trHeight w:val="559"/>
        </w:trPr>
        <w:tc>
          <w:tcPr>
            <w:tcW w:w="542" w:type="dxa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1.1</w:t>
            </w:r>
          </w:p>
        </w:tc>
        <w:tc>
          <w:tcPr>
            <w:tcW w:w="4811" w:type="dxa"/>
          </w:tcPr>
          <w:p w:rsidR="009A55FA" w:rsidRPr="009A55FA" w:rsidRDefault="009A55FA" w:rsidP="009441A7">
            <w:pPr>
              <w:rPr>
                <w:color w:val="000000"/>
                <w:sz w:val="20"/>
                <w:szCs w:val="20"/>
              </w:rPr>
            </w:pPr>
            <w:r w:rsidRPr="009A55FA">
              <w:rPr>
                <w:color w:val="000000"/>
                <w:sz w:val="20"/>
                <w:szCs w:val="20"/>
              </w:rPr>
              <w:t>Мероприятие: «Обеспечена деятельность МКУ «УКС»</w:t>
            </w:r>
          </w:p>
        </w:tc>
        <w:tc>
          <w:tcPr>
            <w:tcW w:w="2126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9A55FA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977" w:type="dxa"/>
            <w:vAlign w:val="center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5FA" w:rsidRPr="009A55FA" w:rsidRDefault="009A55FA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9A55FA" w:rsidRPr="009A55FA" w:rsidTr="00755298">
        <w:tc>
          <w:tcPr>
            <w:tcW w:w="542" w:type="dxa"/>
          </w:tcPr>
          <w:p w:rsidR="009A55FA" w:rsidRPr="009A55FA" w:rsidRDefault="009A55FA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5FA">
              <w:rPr>
                <w:sz w:val="20"/>
                <w:szCs w:val="20"/>
              </w:rPr>
              <w:t>1.1.1</w:t>
            </w:r>
          </w:p>
        </w:tc>
        <w:tc>
          <w:tcPr>
            <w:tcW w:w="4811" w:type="dxa"/>
          </w:tcPr>
          <w:p w:rsidR="009A55FA" w:rsidRPr="009A55FA" w:rsidRDefault="009A55FA" w:rsidP="009441A7">
            <w:pPr>
              <w:rPr>
                <w:color w:val="000000"/>
                <w:sz w:val="20"/>
                <w:szCs w:val="20"/>
              </w:rPr>
            </w:pPr>
            <w:r w:rsidRPr="009A55FA">
              <w:rPr>
                <w:color w:val="000000"/>
                <w:sz w:val="20"/>
                <w:szCs w:val="20"/>
              </w:rPr>
              <w:t>Контрольная точка</w:t>
            </w:r>
          </w:p>
          <w:p w:rsidR="009A55FA" w:rsidRPr="009A55FA" w:rsidRDefault="009A55FA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A55FA" w:rsidRPr="009A55FA" w:rsidRDefault="009A55FA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55FA" w:rsidRPr="009A55FA" w:rsidRDefault="009A55FA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9A55FA" w:rsidRPr="009A55FA" w:rsidRDefault="009A55FA" w:rsidP="009441A7">
            <w:pPr>
              <w:rPr>
                <w:color w:val="1A1A1A"/>
                <w:sz w:val="20"/>
                <w:szCs w:val="20"/>
              </w:rPr>
            </w:pPr>
            <w:r w:rsidRPr="009A55FA">
              <w:rPr>
                <w:color w:val="1A1A1A"/>
                <w:sz w:val="20"/>
                <w:szCs w:val="20"/>
              </w:rPr>
              <w:t>для бюджетной сметы контрольные точки не устанавливаются</w:t>
            </w:r>
          </w:p>
        </w:tc>
      </w:tr>
    </w:tbl>
    <w:p w:rsidR="007335D9" w:rsidRDefault="007335D9" w:rsidP="007335D9">
      <w:pPr>
        <w:widowControl w:val="0"/>
        <w:spacing w:line="100" w:lineRule="atLeast"/>
        <w:rPr>
          <w:bCs/>
          <w:sz w:val="28"/>
          <w:szCs w:val="34"/>
        </w:rPr>
      </w:pPr>
    </w:p>
    <w:p w:rsidR="00517716" w:rsidRPr="00214DCD" w:rsidRDefault="00517716" w:rsidP="007335D9">
      <w:pPr>
        <w:widowControl w:val="0"/>
        <w:spacing w:line="100" w:lineRule="atLeast"/>
        <w:rPr>
          <w:bCs/>
          <w:sz w:val="28"/>
          <w:szCs w:val="34"/>
        </w:rPr>
        <w:sectPr w:rsidR="00517716" w:rsidRPr="00214DCD" w:rsidSect="006B0D99">
          <w:pgSz w:w="16838" w:h="11906" w:orient="landscape" w:code="9"/>
          <w:pgMar w:top="856" w:right="962" w:bottom="851" w:left="1134" w:header="425" w:footer="720" w:gutter="0"/>
          <w:pgNumType w:start="1"/>
          <w:cols w:space="720"/>
          <w:titlePg/>
          <w:docGrid w:linePitch="326"/>
        </w:sectPr>
      </w:pPr>
    </w:p>
    <w:p w:rsidR="004510F9" w:rsidRDefault="004510F9" w:rsidP="004510F9">
      <w:pPr>
        <w:widowControl w:val="0"/>
        <w:autoSpaceDE w:val="0"/>
        <w:spacing w:line="100" w:lineRule="atLeast"/>
        <w:ind w:left="10632"/>
        <w:jc w:val="center"/>
      </w:pPr>
      <w:r w:rsidRPr="00E775C5">
        <w:lastRenderedPageBreak/>
        <w:t>Приложение 4</w:t>
      </w:r>
    </w:p>
    <w:p w:rsidR="004510F9" w:rsidRPr="00E775C5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4510F9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 w:rsidRPr="00E775C5">
        <w:t xml:space="preserve">от </w:t>
      </w:r>
      <w:r w:rsidR="00E62409">
        <w:t>06.02.2026</w:t>
      </w:r>
      <w:r w:rsidRPr="00E775C5">
        <w:t xml:space="preserve"> № </w:t>
      </w:r>
      <w:r w:rsidR="00E62409">
        <w:t>123</w:t>
      </w:r>
    </w:p>
    <w:p w:rsidR="004510F9" w:rsidRDefault="004510F9" w:rsidP="0004052D">
      <w:pPr>
        <w:widowControl w:val="0"/>
        <w:autoSpaceDE w:val="0"/>
        <w:spacing w:line="100" w:lineRule="atLeast"/>
        <w:ind w:left="10632"/>
        <w:jc w:val="center"/>
      </w:pPr>
    </w:p>
    <w:p w:rsidR="0004052D" w:rsidRDefault="0004052D" w:rsidP="0004052D">
      <w:pPr>
        <w:widowControl w:val="0"/>
        <w:autoSpaceDE w:val="0"/>
        <w:spacing w:line="100" w:lineRule="atLeast"/>
        <w:ind w:left="10632"/>
        <w:jc w:val="center"/>
      </w:pPr>
      <w:r w:rsidRPr="00E775C5">
        <w:t xml:space="preserve">Приложение </w:t>
      </w:r>
      <w:r>
        <w:t>4</w:t>
      </w:r>
    </w:p>
    <w:p w:rsidR="0004052D" w:rsidRPr="00E775C5" w:rsidRDefault="0004052D" w:rsidP="0004052D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04052D" w:rsidRDefault="0004052D" w:rsidP="0004052D">
      <w:pPr>
        <w:widowControl w:val="0"/>
        <w:autoSpaceDE w:val="0"/>
        <w:spacing w:line="100" w:lineRule="atLeast"/>
        <w:ind w:left="5670" w:firstLine="4962"/>
        <w:jc w:val="center"/>
      </w:pPr>
      <w:r w:rsidRPr="00E775C5">
        <w:t xml:space="preserve">от </w:t>
      </w:r>
      <w:r>
        <w:t>04.08.2025</w:t>
      </w:r>
      <w:r w:rsidRPr="00E775C5">
        <w:t xml:space="preserve"> № </w:t>
      </w:r>
      <w:r>
        <w:t>847</w:t>
      </w:r>
    </w:p>
    <w:p w:rsidR="0083798E" w:rsidRPr="00E775C5" w:rsidRDefault="0083798E" w:rsidP="0083798E">
      <w:pPr>
        <w:widowControl w:val="0"/>
        <w:spacing w:line="100" w:lineRule="atLeast"/>
        <w:outlineLvl w:val="0"/>
        <w:rPr>
          <w:sz w:val="28"/>
          <w:szCs w:val="28"/>
        </w:rPr>
      </w:pPr>
    </w:p>
    <w:p w:rsidR="0083798E" w:rsidRPr="00B32C3F" w:rsidRDefault="0083798E" w:rsidP="0083798E">
      <w:pPr>
        <w:spacing w:line="100" w:lineRule="atLeast"/>
        <w:jc w:val="center"/>
        <w:rPr>
          <w:b/>
        </w:rPr>
      </w:pPr>
      <w:r w:rsidRPr="00B32C3F">
        <w:rPr>
          <w:b/>
        </w:rPr>
        <w:t xml:space="preserve">Паспорт комплекса процессных мероприятий </w:t>
      </w:r>
      <w:r w:rsidR="00B32C3F" w:rsidRPr="00B32C3F">
        <w:rPr>
          <w:b/>
        </w:rPr>
        <w:t>«</w:t>
      </w:r>
      <w:r w:rsidR="00D01C50">
        <w:rPr>
          <w:b/>
        </w:rPr>
        <w:t>Осуществление градостроительной деятельности</w:t>
      </w:r>
      <w:r w:rsidR="00B32C3F" w:rsidRPr="00B32C3F">
        <w:rPr>
          <w:b/>
        </w:rPr>
        <w:t>»</w:t>
      </w:r>
    </w:p>
    <w:p w:rsidR="0083798E" w:rsidRPr="00B32C3F" w:rsidRDefault="0083798E" w:rsidP="0083798E">
      <w:pPr>
        <w:spacing w:line="100" w:lineRule="atLeast"/>
        <w:jc w:val="center"/>
        <w:rPr>
          <w:b/>
          <w:bCs/>
        </w:rPr>
      </w:pPr>
      <w:r w:rsidRPr="00B32C3F">
        <w:rPr>
          <w:b/>
        </w:rPr>
        <w:t xml:space="preserve">направления </w:t>
      </w:r>
      <w:r w:rsidR="00B32C3F" w:rsidRPr="00B32C3F">
        <w:rPr>
          <w:b/>
        </w:rPr>
        <w:t>«Обеспечение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поколений»</w:t>
      </w:r>
    </w:p>
    <w:p w:rsidR="0083798E" w:rsidRPr="00B32C3F" w:rsidRDefault="0083798E" w:rsidP="0083798E">
      <w:pPr>
        <w:spacing w:line="100" w:lineRule="atLeast"/>
        <w:jc w:val="center"/>
        <w:rPr>
          <w:b/>
          <w:bCs/>
        </w:rPr>
      </w:pPr>
    </w:p>
    <w:p w:rsidR="0083798E" w:rsidRPr="00E775C5" w:rsidRDefault="0083798E" w:rsidP="0083798E">
      <w:pPr>
        <w:spacing w:line="100" w:lineRule="atLeast"/>
        <w:jc w:val="center"/>
        <w:rPr>
          <w:b/>
          <w:bCs/>
        </w:rPr>
      </w:pPr>
      <w:r w:rsidRPr="00E775C5">
        <w:rPr>
          <w:b/>
          <w:bCs/>
        </w:rPr>
        <w:t>1. Основные положения</w:t>
      </w:r>
    </w:p>
    <w:p w:rsidR="0083798E" w:rsidRPr="00E775C5" w:rsidRDefault="0083798E" w:rsidP="0083798E">
      <w:pPr>
        <w:spacing w:line="100" w:lineRule="atLeast"/>
        <w:jc w:val="center"/>
        <w:rPr>
          <w:b/>
          <w:bCs/>
          <w:sz w:val="20"/>
          <w:szCs w:val="20"/>
        </w:rPr>
      </w:pPr>
    </w:p>
    <w:tbl>
      <w:tblPr>
        <w:tblStyle w:val="af"/>
        <w:tblW w:w="0" w:type="auto"/>
        <w:tblLook w:val="04A0"/>
      </w:tblPr>
      <w:tblGrid>
        <w:gridCol w:w="5637"/>
        <w:gridCol w:w="8930"/>
      </w:tblGrid>
      <w:tr w:rsidR="0083798E" w:rsidRPr="00B32C3F" w:rsidTr="00686560">
        <w:tc>
          <w:tcPr>
            <w:tcW w:w="5637" w:type="dxa"/>
            <w:vAlign w:val="center"/>
          </w:tcPr>
          <w:p w:rsidR="0083798E" w:rsidRPr="00B32C3F" w:rsidRDefault="0083798E" w:rsidP="00517716">
            <w:r w:rsidRPr="00B32C3F">
              <w:t>Краткое наименование ко</w:t>
            </w:r>
            <w:r w:rsidR="00517716" w:rsidRPr="00B32C3F">
              <w:t xml:space="preserve">мплекса процессных мероприятий </w:t>
            </w:r>
            <w:r w:rsidRPr="00B32C3F">
              <w:t xml:space="preserve"> </w:t>
            </w:r>
          </w:p>
        </w:tc>
        <w:tc>
          <w:tcPr>
            <w:tcW w:w="8930" w:type="dxa"/>
            <w:vAlign w:val="center"/>
          </w:tcPr>
          <w:p w:rsidR="0083798E" w:rsidRPr="00D01C50" w:rsidRDefault="00D01C50" w:rsidP="0083798E">
            <w:pPr>
              <w:jc w:val="both"/>
            </w:pPr>
            <w:r w:rsidRPr="00D01C50">
              <w:t>Осуществление градостроительной деятельности</w:t>
            </w:r>
          </w:p>
        </w:tc>
      </w:tr>
      <w:tr w:rsidR="0083798E" w:rsidRPr="00B32C3F" w:rsidTr="00686560">
        <w:tc>
          <w:tcPr>
            <w:tcW w:w="5637" w:type="dxa"/>
            <w:vAlign w:val="center"/>
          </w:tcPr>
          <w:p w:rsidR="0083798E" w:rsidRPr="00B32C3F" w:rsidRDefault="0083798E" w:rsidP="0083798E">
            <w:r w:rsidRPr="00B32C3F">
              <w:t>Соисполнители муниципальной программы</w:t>
            </w:r>
          </w:p>
        </w:tc>
        <w:tc>
          <w:tcPr>
            <w:tcW w:w="8930" w:type="dxa"/>
            <w:vAlign w:val="center"/>
          </w:tcPr>
          <w:p w:rsidR="0083798E" w:rsidRPr="00B32C3F" w:rsidRDefault="007F1939" w:rsidP="0083798E">
            <w:r w:rsidRPr="00B32C3F">
              <w:t>Отдел градостроительства - ответственный исполнитель муниципальной программы</w:t>
            </w:r>
            <w:r>
              <w:t>, м</w:t>
            </w:r>
            <w:r w:rsidRPr="00E775C5">
              <w:t>униципальное казенное учреждение «Управление капитального строительства» (далее – МКУ «УКС»)</w:t>
            </w:r>
          </w:p>
        </w:tc>
      </w:tr>
      <w:tr w:rsidR="0083798E" w:rsidRPr="00B32C3F" w:rsidTr="00686560">
        <w:tc>
          <w:tcPr>
            <w:tcW w:w="5637" w:type="dxa"/>
            <w:vAlign w:val="center"/>
          </w:tcPr>
          <w:p w:rsidR="0083798E" w:rsidRPr="00B32C3F" w:rsidRDefault="007F1FEC" w:rsidP="00517716">
            <w:r w:rsidRPr="00B32C3F">
              <w:t>Связь с государственной программой</w:t>
            </w:r>
          </w:p>
        </w:tc>
        <w:tc>
          <w:tcPr>
            <w:tcW w:w="8930" w:type="dxa"/>
            <w:vAlign w:val="center"/>
          </w:tcPr>
          <w:p w:rsidR="0083798E" w:rsidRPr="00B32C3F" w:rsidRDefault="00B32C3F" w:rsidP="0083798E">
            <w:r w:rsidRPr="00B32C3F">
              <w:t xml:space="preserve">Не </w:t>
            </w:r>
            <w:proofErr w:type="gramStart"/>
            <w:r w:rsidRPr="00B32C3F">
              <w:t>установлена</w:t>
            </w:r>
            <w:proofErr w:type="gramEnd"/>
          </w:p>
        </w:tc>
      </w:tr>
    </w:tbl>
    <w:p w:rsidR="0083798E" w:rsidRPr="00E775C5" w:rsidRDefault="0083798E" w:rsidP="0083798E">
      <w:pPr>
        <w:spacing w:line="100" w:lineRule="atLeast"/>
        <w:jc w:val="center"/>
        <w:outlineLvl w:val="0"/>
        <w:rPr>
          <w:b/>
          <w:sz w:val="20"/>
          <w:szCs w:val="20"/>
        </w:rPr>
      </w:pPr>
    </w:p>
    <w:p w:rsidR="0083798E" w:rsidRPr="00E775C5" w:rsidRDefault="0083798E" w:rsidP="0083798E">
      <w:pPr>
        <w:spacing w:line="100" w:lineRule="atLeast"/>
        <w:jc w:val="center"/>
        <w:outlineLvl w:val="0"/>
        <w:rPr>
          <w:b/>
          <w:strike/>
        </w:rPr>
      </w:pPr>
      <w:r w:rsidRPr="00E775C5">
        <w:rPr>
          <w:b/>
        </w:rPr>
        <w:t>2. Показатели комплекса процессных мероприятий «</w:t>
      </w:r>
      <w:r w:rsidR="00D01C50">
        <w:rPr>
          <w:b/>
        </w:rPr>
        <w:t>Осуществление градостроительной деятельности</w:t>
      </w:r>
      <w:r w:rsidR="00686560" w:rsidRPr="00B32C3F">
        <w:rPr>
          <w:b/>
        </w:rPr>
        <w:t>»</w:t>
      </w:r>
    </w:p>
    <w:p w:rsidR="0083798E" w:rsidRPr="00E775C5" w:rsidRDefault="0083798E" w:rsidP="0083798E">
      <w:pPr>
        <w:jc w:val="center"/>
        <w:outlineLvl w:val="0"/>
        <w:rPr>
          <w:b/>
          <w:bCs/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98"/>
        <w:gridCol w:w="1777"/>
        <w:gridCol w:w="1418"/>
        <w:gridCol w:w="1134"/>
        <w:gridCol w:w="1134"/>
        <w:gridCol w:w="904"/>
        <w:gridCol w:w="992"/>
        <w:gridCol w:w="992"/>
        <w:gridCol w:w="992"/>
        <w:gridCol w:w="851"/>
        <w:gridCol w:w="283"/>
      </w:tblGrid>
      <w:tr w:rsidR="00A80E4F" w:rsidRPr="00686560" w:rsidTr="00686560">
        <w:trPr>
          <w:trHeight w:val="20"/>
        </w:trPr>
        <w:tc>
          <w:tcPr>
            <w:tcW w:w="709" w:type="dxa"/>
            <w:vMerge w:val="restart"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656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86560">
              <w:rPr>
                <w:b/>
                <w:sz w:val="20"/>
                <w:szCs w:val="20"/>
              </w:rPr>
              <w:t>/</w:t>
            </w:r>
            <w:proofErr w:type="spellStart"/>
            <w:r w:rsidRPr="0068656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98" w:type="dxa"/>
            <w:vMerge w:val="restart"/>
            <w:vAlign w:val="center"/>
            <w:hideMark/>
          </w:tcPr>
          <w:p w:rsidR="00A80E4F" w:rsidRPr="00A80E4F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80E4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77" w:type="dxa"/>
            <w:vMerge w:val="restart"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038" w:type="dxa"/>
            <w:gridSpan w:val="2"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3827" w:type="dxa"/>
            <w:gridSpan w:val="4"/>
            <w:vAlign w:val="center"/>
            <w:hideMark/>
          </w:tcPr>
          <w:p w:rsidR="00A80E4F" w:rsidRPr="00686560" w:rsidRDefault="002E3D97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A80E4F" w:rsidRPr="00686560">
              <w:rPr>
                <w:b/>
                <w:sz w:val="20"/>
                <w:szCs w:val="20"/>
              </w:rPr>
              <w:t>начения показателя по годам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A80E4F" w:rsidRPr="00686560" w:rsidTr="00726B8B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A80E4F" w:rsidRPr="00686560" w:rsidRDefault="00A80E4F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vMerge/>
            <w:vAlign w:val="center"/>
            <w:hideMark/>
          </w:tcPr>
          <w:p w:rsidR="00A80E4F" w:rsidRPr="00686560" w:rsidRDefault="00A80E4F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A80E4F" w:rsidRPr="00686560" w:rsidRDefault="00A80E4F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80E4F" w:rsidRPr="00686560" w:rsidRDefault="00A80E4F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80E4F" w:rsidRPr="00686560" w:rsidRDefault="00A80E4F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904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:rsidR="00A80E4F" w:rsidRPr="00686560" w:rsidRDefault="00A80E4F" w:rsidP="00726B8B">
            <w:pPr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A80E4F" w:rsidRPr="00686560" w:rsidTr="00726B8B">
        <w:trPr>
          <w:trHeight w:val="20"/>
        </w:trPr>
        <w:tc>
          <w:tcPr>
            <w:tcW w:w="709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98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77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4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A80E4F" w:rsidRPr="00686560" w:rsidRDefault="00A80E4F" w:rsidP="00726B8B">
            <w:pPr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  <w:vMerge/>
            <w:tcBorders>
              <w:right w:val="nil"/>
            </w:tcBorders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A80E4F" w:rsidRPr="00686560" w:rsidTr="00491BC5">
        <w:trPr>
          <w:trHeight w:val="20"/>
        </w:trPr>
        <w:tc>
          <w:tcPr>
            <w:tcW w:w="709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1.</w:t>
            </w:r>
          </w:p>
        </w:tc>
        <w:tc>
          <w:tcPr>
            <w:tcW w:w="13892" w:type="dxa"/>
            <w:gridSpan w:val="10"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Задача: «</w:t>
            </w:r>
            <w:r w:rsidRPr="00686560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686560">
              <w:rPr>
                <w:sz w:val="20"/>
                <w:szCs w:val="20"/>
              </w:rPr>
              <w:t>»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80E4F" w:rsidRPr="00686560" w:rsidTr="00A80E4F">
        <w:trPr>
          <w:trHeight w:val="557"/>
        </w:trPr>
        <w:tc>
          <w:tcPr>
            <w:tcW w:w="709" w:type="dxa"/>
            <w:noWrap/>
            <w:vAlign w:val="center"/>
            <w:hideMark/>
          </w:tcPr>
          <w:p w:rsidR="00A80E4F" w:rsidRPr="00686560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1.1</w:t>
            </w:r>
          </w:p>
        </w:tc>
        <w:tc>
          <w:tcPr>
            <w:tcW w:w="3698" w:type="dxa"/>
            <w:vAlign w:val="center"/>
            <w:hideMark/>
          </w:tcPr>
          <w:p w:rsidR="00A80E4F" w:rsidRPr="00686560" w:rsidRDefault="00A80E4F" w:rsidP="00CC4087">
            <w:pPr>
              <w:ind w:hanging="45"/>
              <w:jc w:val="both"/>
              <w:rPr>
                <w:color w:val="000000"/>
                <w:sz w:val="20"/>
                <w:szCs w:val="20"/>
              </w:rPr>
            </w:pPr>
            <w:r w:rsidRPr="00686560">
              <w:rPr>
                <w:color w:val="000000"/>
                <w:sz w:val="20"/>
                <w:szCs w:val="20"/>
              </w:rPr>
              <w:t>Показатель:</w:t>
            </w:r>
          </w:p>
          <w:p w:rsidR="00A80E4F" w:rsidRPr="00A80E4F" w:rsidRDefault="00A80E4F" w:rsidP="00A80E4F">
            <w:pPr>
              <w:ind w:hanging="45"/>
              <w:jc w:val="both"/>
              <w:rPr>
                <w:color w:val="000000"/>
                <w:sz w:val="20"/>
                <w:szCs w:val="20"/>
              </w:rPr>
            </w:pPr>
            <w:r w:rsidRPr="00686560">
              <w:rPr>
                <w:color w:val="000000"/>
                <w:sz w:val="20"/>
                <w:szCs w:val="20"/>
              </w:rPr>
              <w:t>«Наличие проектной документации»</w:t>
            </w:r>
          </w:p>
        </w:tc>
        <w:tc>
          <w:tcPr>
            <w:tcW w:w="1777" w:type="dxa"/>
            <w:noWrap/>
            <w:vAlign w:val="center"/>
            <w:hideMark/>
          </w:tcPr>
          <w:p w:rsidR="00A80E4F" w:rsidRPr="00686560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8" w:type="dxa"/>
            <w:noWrap/>
            <w:vAlign w:val="center"/>
            <w:hideMark/>
          </w:tcPr>
          <w:p w:rsidR="00A80E4F" w:rsidRPr="00686560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vAlign w:val="center"/>
            <w:hideMark/>
          </w:tcPr>
          <w:p w:rsidR="00A80E4F" w:rsidRPr="00686560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1134" w:type="dxa"/>
            <w:noWrap/>
            <w:vAlign w:val="center"/>
            <w:hideMark/>
          </w:tcPr>
          <w:p w:rsidR="00A80E4F" w:rsidRPr="00686560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0</w:t>
            </w:r>
          </w:p>
        </w:tc>
        <w:tc>
          <w:tcPr>
            <w:tcW w:w="904" w:type="dxa"/>
            <w:noWrap/>
            <w:vAlign w:val="center"/>
            <w:hideMark/>
          </w:tcPr>
          <w:p w:rsidR="00A80E4F" w:rsidRPr="00686560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BE2DB2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2DB2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BE2DB2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A80E4F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80E4F" w:rsidRPr="00686560" w:rsidRDefault="00A80E4F" w:rsidP="00A80E4F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A80E4F" w:rsidRPr="00686560" w:rsidTr="00726B8B">
        <w:trPr>
          <w:trHeight w:val="349"/>
        </w:trPr>
        <w:tc>
          <w:tcPr>
            <w:tcW w:w="709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698" w:type="dxa"/>
            <w:vAlign w:val="center"/>
            <w:hideMark/>
          </w:tcPr>
          <w:p w:rsidR="00A80E4F" w:rsidRDefault="00A80E4F" w:rsidP="009441A7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Показатель:</w:t>
            </w:r>
          </w:p>
          <w:p w:rsidR="00A80E4F" w:rsidRPr="00686560" w:rsidRDefault="007F1939" w:rsidP="009441A7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«Подготовка территории для строительства»</w:t>
            </w:r>
          </w:p>
        </w:tc>
        <w:tc>
          <w:tcPr>
            <w:tcW w:w="1777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8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4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BE2DB2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  <w:hideMark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80E4F" w:rsidRDefault="00A80E4F" w:rsidP="00726B8B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:rsidR="00A80E4F" w:rsidRPr="00686560" w:rsidRDefault="00A80E4F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DE39DF" w:rsidRPr="00DE39DF" w:rsidRDefault="00DE39DF" w:rsidP="00DE39DF">
      <w:pPr>
        <w:ind w:hanging="45"/>
        <w:jc w:val="both"/>
        <w:rPr>
          <w:color w:val="000000"/>
          <w:sz w:val="20"/>
          <w:szCs w:val="20"/>
        </w:rPr>
      </w:pPr>
    </w:p>
    <w:p w:rsidR="0083798E" w:rsidRPr="00E775C5" w:rsidRDefault="0083798E" w:rsidP="0083798E">
      <w:pPr>
        <w:jc w:val="center"/>
        <w:outlineLvl w:val="0"/>
      </w:pPr>
    </w:p>
    <w:p w:rsidR="0083798E" w:rsidRPr="00E775C5" w:rsidRDefault="0083798E" w:rsidP="0083798E">
      <w:pPr>
        <w:pageBreakBefore/>
        <w:spacing w:line="100" w:lineRule="atLeast"/>
        <w:jc w:val="center"/>
        <w:outlineLvl w:val="0"/>
        <w:rPr>
          <w:b/>
          <w:strike/>
        </w:rPr>
      </w:pPr>
      <w:r w:rsidRPr="00E775C5">
        <w:rPr>
          <w:b/>
        </w:rPr>
        <w:lastRenderedPageBreak/>
        <w:t xml:space="preserve">3. План достижения показателей комплекса процессных мероприятий </w:t>
      </w:r>
      <w:r w:rsidRPr="00E775C5">
        <w:rPr>
          <w:b/>
          <w:bCs/>
        </w:rPr>
        <w:br/>
      </w:r>
      <w:r w:rsidR="00D11A3E" w:rsidRPr="00E775C5">
        <w:rPr>
          <w:b/>
        </w:rPr>
        <w:t>«</w:t>
      </w:r>
      <w:r w:rsidR="00D01C50">
        <w:rPr>
          <w:b/>
        </w:rPr>
        <w:t>Осуществление градостроительной деятельности</w:t>
      </w:r>
      <w:r w:rsidR="00D11A3E" w:rsidRPr="00B32C3F">
        <w:rPr>
          <w:b/>
        </w:rPr>
        <w:t>»</w:t>
      </w:r>
      <w:r w:rsidR="00D11A3E">
        <w:rPr>
          <w:b/>
        </w:rPr>
        <w:t xml:space="preserve"> </w:t>
      </w:r>
      <w:r w:rsidRPr="00E775C5">
        <w:rPr>
          <w:b/>
        </w:rPr>
        <w:t>в 202</w:t>
      </w:r>
      <w:r w:rsidR="00726B8B">
        <w:rPr>
          <w:b/>
        </w:rPr>
        <w:t>6</w:t>
      </w:r>
      <w:r w:rsidRPr="00E775C5">
        <w:rPr>
          <w:b/>
        </w:rPr>
        <w:t xml:space="preserve"> году</w:t>
      </w:r>
    </w:p>
    <w:p w:rsidR="0083798E" w:rsidRPr="00E775C5" w:rsidRDefault="0083798E" w:rsidP="0083798E">
      <w:pPr>
        <w:rPr>
          <w:b/>
          <w:bCs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157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812"/>
      </w:tblGrid>
      <w:tr w:rsidR="00D11A3E" w:rsidRPr="00D11A3E" w:rsidTr="00D11A3E">
        <w:trPr>
          <w:trHeight w:val="525"/>
        </w:trPr>
        <w:tc>
          <w:tcPr>
            <w:tcW w:w="568" w:type="dxa"/>
            <w:vMerge w:val="restart"/>
            <w:vAlign w:val="center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11A3E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11A3E">
              <w:rPr>
                <w:b/>
                <w:sz w:val="20"/>
                <w:szCs w:val="20"/>
              </w:rPr>
              <w:t>/</w:t>
            </w:r>
            <w:proofErr w:type="spellStart"/>
            <w:r w:rsidRPr="00D11A3E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157" w:type="dxa"/>
            <w:vMerge w:val="restart"/>
            <w:vAlign w:val="center"/>
            <w:hideMark/>
          </w:tcPr>
          <w:p w:rsidR="00D11A3E" w:rsidRPr="00D11A3E" w:rsidRDefault="006F69D9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vAlign w:val="center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vAlign w:val="center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vAlign w:val="center"/>
            <w:hideMark/>
          </w:tcPr>
          <w:p w:rsidR="00D11A3E" w:rsidRPr="00D11A3E" w:rsidRDefault="009B7FD5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D11A3E" w:rsidRPr="00D11A3E">
              <w:rPr>
                <w:b/>
                <w:sz w:val="20"/>
                <w:szCs w:val="20"/>
              </w:rPr>
              <w:t xml:space="preserve">начения показателя </w:t>
            </w:r>
            <w:r w:rsidR="00D11A3E" w:rsidRPr="00D11A3E">
              <w:rPr>
                <w:b/>
                <w:sz w:val="20"/>
                <w:szCs w:val="20"/>
              </w:rPr>
              <w:br/>
              <w:t>по кварталам</w:t>
            </w:r>
          </w:p>
        </w:tc>
        <w:tc>
          <w:tcPr>
            <w:tcW w:w="812" w:type="dxa"/>
            <w:vMerge w:val="restart"/>
            <w:vAlign w:val="center"/>
            <w:hideMark/>
          </w:tcPr>
          <w:p w:rsidR="00D11A3E" w:rsidRPr="00D11A3E" w:rsidRDefault="00D11A3E" w:rsidP="00726B8B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D11A3E">
              <w:rPr>
                <w:b/>
                <w:sz w:val="20"/>
                <w:szCs w:val="20"/>
              </w:rPr>
              <w:t>На конец</w:t>
            </w:r>
            <w:proofErr w:type="gramEnd"/>
            <w:r w:rsidRPr="00D11A3E">
              <w:rPr>
                <w:b/>
                <w:sz w:val="20"/>
                <w:szCs w:val="20"/>
              </w:rPr>
              <w:t xml:space="preserve"> </w:t>
            </w:r>
            <w:r w:rsidRPr="00D11A3E">
              <w:rPr>
                <w:b/>
                <w:sz w:val="20"/>
                <w:szCs w:val="20"/>
              </w:rPr>
              <w:br/>
              <w:t>202</w:t>
            </w:r>
            <w:r w:rsidR="00726B8B">
              <w:rPr>
                <w:b/>
                <w:sz w:val="20"/>
                <w:szCs w:val="20"/>
              </w:rPr>
              <w:t xml:space="preserve">6 </w:t>
            </w:r>
            <w:r w:rsidRPr="00D11A3E">
              <w:rPr>
                <w:b/>
                <w:sz w:val="20"/>
                <w:szCs w:val="20"/>
              </w:rPr>
              <w:t>года</w:t>
            </w:r>
          </w:p>
        </w:tc>
      </w:tr>
      <w:tr w:rsidR="00D11A3E" w:rsidRPr="00D11A3E" w:rsidTr="00D11A3E">
        <w:trPr>
          <w:trHeight w:val="780"/>
        </w:trPr>
        <w:tc>
          <w:tcPr>
            <w:tcW w:w="568" w:type="dxa"/>
            <w:vMerge/>
            <w:vAlign w:val="center"/>
            <w:hideMark/>
          </w:tcPr>
          <w:p w:rsidR="00D11A3E" w:rsidRPr="00D11A3E" w:rsidRDefault="00D11A3E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6157" w:type="dxa"/>
            <w:vMerge/>
            <w:vAlign w:val="center"/>
            <w:hideMark/>
          </w:tcPr>
          <w:p w:rsidR="00D11A3E" w:rsidRPr="00D11A3E" w:rsidRDefault="00D11A3E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D11A3E" w:rsidRPr="00D11A3E" w:rsidRDefault="00D11A3E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D11A3E" w:rsidRPr="00D11A3E" w:rsidRDefault="00D11A3E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noWrap/>
            <w:vAlign w:val="center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noWrap/>
            <w:vAlign w:val="center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noWrap/>
            <w:vAlign w:val="center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noWrap/>
            <w:vAlign w:val="center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812" w:type="dxa"/>
            <w:vMerge/>
            <w:vAlign w:val="center"/>
            <w:hideMark/>
          </w:tcPr>
          <w:p w:rsidR="00D11A3E" w:rsidRPr="00D11A3E" w:rsidRDefault="00D11A3E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D11A3E" w:rsidRPr="00D11A3E" w:rsidTr="00D11A3E">
        <w:trPr>
          <w:trHeight w:val="255"/>
        </w:trPr>
        <w:tc>
          <w:tcPr>
            <w:tcW w:w="568" w:type="dxa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57" w:type="dxa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1" w:type="dxa"/>
            <w:gridSpan w:val="2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2" w:type="dxa"/>
            <w:noWrap/>
            <w:vAlign w:val="bottom"/>
            <w:hideMark/>
          </w:tcPr>
          <w:p w:rsidR="00D11A3E" w:rsidRPr="00D11A3E" w:rsidRDefault="00D11A3E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9</w:t>
            </w:r>
          </w:p>
        </w:tc>
      </w:tr>
      <w:tr w:rsidR="00D11A3E" w:rsidRPr="00D11A3E" w:rsidTr="00D11A3E">
        <w:trPr>
          <w:trHeight w:val="255"/>
        </w:trPr>
        <w:tc>
          <w:tcPr>
            <w:tcW w:w="568" w:type="dxa"/>
            <w:noWrap/>
            <w:vAlign w:val="center"/>
          </w:tcPr>
          <w:p w:rsidR="00D11A3E" w:rsidRPr="00D11A3E" w:rsidRDefault="00D11A3E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14"/>
            <w:vAlign w:val="bottom"/>
          </w:tcPr>
          <w:p w:rsidR="00D11A3E" w:rsidRPr="00DE0DA5" w:rsidRDefault="00D11A3E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DE0DA5">
              <w:rPr>
                <w:sz w:val="20"/>
                <w:szCs w:val="20"/>
              </w:rPr>
              <w:t>Задача: «</w:t>
            </w:r>
            <w:r w:rsidRPr="00DE0DA5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DE0DA5">
              <w:rPr>
                <w:sz w:val="20"/>
                <w:szCs w:val="20"/>
              </w:rPr>
              <w:t>»</w:t>
            </w:r>
          </w:p>
        </w:tc>
      </w:tr>
      <w:tr w:rsidR="00D11A3E" w:rsidRPr="00D11A3E" w:rsidTr="00C94744">
        <w:trPr>
          <w:trHeight w:val="326"/>
        </w:trPr>
        <w:tc>
          <w:tcPr>
            <w:tcW w:w="568" w:type="dxa"/>
            <w:noWrap/>
            <w:vAlign w:val="center"/>
          </w:tcPr>
          <w:p w:rsidR="00C94744" w:rsidRPr="00D11A3E" w:rsidRDefault="00D11A3E" w:rsidP="00C947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1.1</w:t>
            </w:r>
          </w:p>
        </w:tc>
        <w:tc>
          <w:tcPr>
            <w:tcW w:w="6157" w:type="dxa"/>
            <w:vAlign w:val="center"/>
          </w:tcPr>
          <w:p w:rsidR="00D11A3E" w:rsidRPr="00D11A3E" w:rsidRDefault="00D11A3E" w:rsidP="009441A7">
            <w:pPr>
              <w:jc w:val="both"/>
              <w:rPr>
                <w:color w:val="000000"/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Наличие проектной документации</w:t>
            </w:r>
          </w:p>
        </w:tc>
        <w:tc>
          <w:tcPr>
            <w:tcW w:w="2064" w:type="dxa"/>
            <w:vAlign w:val="center"/>
          </w:tcPr>
          <w:p w:rsidR="00D11A3E" w:rsidRPr="00D11A3E" w:rsidRDefault="00D11A3E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gridSpan w:val="2"/>
            <w:vAlign w:val="center"/>
          </w:tcPr>
          <w:p w:rsidR="00D11A3E" w:rsidRPr="00D11A3E" w:rsidRDefault="00D11A3E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единица</w:t>
            </w:r>
          </w:p>
        </w:tc>
        <w:tc>
          <w:tcPr>
            <w:tcW w:w="927" w:type="dxa"/>
            <w:gridSpan w:val="2"/>
            <w:vAlign w:val="center"/>
          </w:tcPr>
          <w:p w:rsidR="00D11A3E" w:rsidRPr="00BE2DB2" w:rsidRDefault="009365AB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E555D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Align w:val="center"/>
          </w:tcPr>
          <w:p w:rsidR="00D11A3E" w:rsidRPr="00BE2DB2" w:rsidRDefault="00DE555D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Align w:val="center"/>
          </w:tcPr>
          <w:p w:rsidR="00D11A3E" w:rsidRPr="00BE2DB2" w:rsidRDefault="00DE555D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Align w:val="center"/>
          </w:tcPr>
          <w:p w:rsidR="00D11A3E" w:rsidRPr="00BE2DB2" w:rsidRDefault="00DE555D" w:rsidP="00A34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vAlign w:val="center"/>
          </w:tcPr>
          <w:p w:rsidR="00D11A3E" w:rsidRPr="00BE2DB2" w:rsidRDefault="00DE555D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4744" w:rsidRPr="00D11A3E" w:rsidTr="00D11A3E">
        <w:trPr>
          <w:trHeight w:val="120"/>
        </w:trPr>
        <w:tc>
          <w:tcPr>
            <w:tcW w:w="568" w:type="dxa"/>
            <w:noWrap/>
            <w:vAlign w:val="center"/>
          </w:tcPr>
          <w:p w:rsidR="00C94744" w:rsidRPr="00D11A3E" w:rsidRDefault="00C94744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157" w:type="dxa"/>
            <w:vAlign w:val="center"/>
          </w:tcPr>
          <w:p w:rsidR="00C94744" w:rsidRPr="00D11A3E" w:rsidRDefault="00671E2C" w:rsidP="009441A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территории для строительства</w:t>
            </w:r>
          </w:p>
        </w:tc>
        <w:tc>
          <w:tcPr>
            <w:tcW w:w="2064" w:type="dxa"/>
            <w:vAlign w:val="center"/>
          </w:tcPr>
          <w:p w:rsidR="00C94744" w:rsidRPr="00D11A3E" w:rsidRDefault="00C94744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gridSpan w:val="2"/>
            <w:vAlign w:val="center"/>
          </w:tcPr>
          <w:p w:rsidR="00C94744" w:rsidRPr="00D11A3E" w:rsidRDefault="00C94744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единица</w:t>
            </w:r>
          </w:p>
        </w:tc>
        <w:tc>
          <w:tcPr>
            <w:tcW w:w="927" w:type="dxa"/>
            <w:gridSpan w:val="2"/>
            <w:vAlign w:val="center"/>
          </w:tcPr>
          <w:p w:rsidR="00C94744" w:rsidRDefault="00C94744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Align w:val="center"/>
          </w:tcPr>
          <w:p w:rsidR="00C94744" w:rsidRDefault="00C94744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Align w:val="center"/>
          </w:tcPr>
          <w:p w:rsidR="00C94744" w:rsidRDefault="00C94744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2"/>
            <w:vAlign w:val="center"/>
          </w:tcPr>
          <w:p w:rsidR="00C94744" w:rsidRDefault="00C94744" w:rsidP="00A34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vAlign w:val="center"/>
          </w:tcPr>
          <w:p w:rsidR="00C94744" w:rsidRDefault="00C94744" w:rsidP="0094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3798E" w:rsidRPr="00E775C5" w:rsidRDefault="0083798E" w:rsidP="0083798E">
      <w:pPr>
        <w:jc w:val="center"/>
        <w:rPr>
          <w:b/>
        </w:rPr>
      </w:pPr>
    </w:p>
    <w:p w:rsidR="0083798E" w:rsidRPr="00E775C5" w:rsidRDefault="0083798E" w:rsidP="0083798E">
      <w:pPr>
        <w:jc w:val="center"/>
        <w:rPr>
          <w:b/>
        </w:rPr>
      </w:pPr>
      <w:r w:rsidRPr="00E775C5">
        <w:rPr>
          <w:b/>
        </w:rPr>
        <w:t xml:space="preserve">4. Мероприятия комплекса процессных мероприятий </w:t>
      </w:r>
      <w:r w:rsidR="007D0D71" w:rsidRPr="00E775C5">
        <w:rPr>
          <w:b/>
        </w:rPr>
        <w:t>«</w:t>
      </w:r>
      <w:r w:rsidR="00D01C50">
        <w:rPr>
          <w:b/>
        </w:rPr>
        <w:t>Осуществление градостроительной деятельности</w:t>
      </w:r>
      <w:r w:rsidR="007D0D71" w:rsidRPr="00B32C3F">
        <w:rPr>
          <w:b/>
        </w:rPr>
        <w:t>»</w:t>
      </w:r>
    </w:p>
    <w:p w:rsidR="0083798E" w:rsidRPr="00A34CB6" w:rsidRDefault="0083798E" w:rsidP="0083798E">
      <w:pPr>
        <w:spacing w:line="100" w:lineRule="atLeast"/>
        <w:outlineLvl w:val="0"/>
        <w:rPr>
          <w:b/>
        </w:rPr>
      </w:pPr>
    </w:p>
    <w:tbl>
      <w:tblPr>
        <w:tblW w:w="14630" w:type="dxa"/>
        <w:tblInd w:w="-34" w:type="dxa"/>
        <w:tblLayout w:type="fixed"/>
        <w:tblLook w:val="04A0"/>
      </w:tblPr>
      <w:tblGrid>
        <w:gridCol w:w="567"/>
        <w:gridCol w:w="2551"/>
        <w:gridCol w:w="1134"/>
        <w:gridCol w:w="709"/>
        <w:gridCol w:w="654"/>
        <w:gridCol w:w="489"/>
        <w:gridCol w:w="28"/>
        <w:gridCol w:w="588"/>
        <w:gridCol w:w="546"/>
        <w:gridCol w:w="70"/>
        <w:gridCol w:w="602"/>
        <w:gridCol w:w="1862"/>
        <w:gridCol w:w="7"/>
        <w:gridCol w:w="8"/>
        <w:gridCol w:w="1525"/>
        <w:gridCol w:w="168"/>
        <w:gridCol w:w="1554"/>
        <w:gridCol w:w="1539"/>
        <w:gridCol w:w="15"/>
        <w:gridCol w:w="14"/>
      </w:tblGrid>
      <w:tr w:rsidR="007D0D71" w:rsidRPr="007D0D71" w:rsidTr="00481679">
        <w:trPr>
          <w:gridAfter w:val="2"/>
          <w:wAfter w:w="29" w:type="dxa"/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D71" w:rsidRPr="007D0D71" w:rsidRDefault="007D0D7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0D7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D0D7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D0D7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D71" w:rsidRPr="0048292D" w:rsidRDefault="0048292D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D71" w:rsidRPr="007D0D71" w:rsidRDefault="007D0D7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0D71" w:rsidRPr="007D0D71" w:rsidRDefault="007D0D7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0D71" w:rsidRPr="007D0D71" w:rsidRDefault="007D0D7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D71" w:rsidRPr="007D0D71" w:rsidRDefault="007D0D7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D71" w:rsidRPr="007D0D71" w:rsidRDefault="007D0D7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D71" w:rsidRPr="007D0D71" w:rsidRDefault="007D0D7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Связь с показателями  комплекса процессных мероприятий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D71" w:rsidRPr="007D0D71" w:rsidRDefault="0048292D" w:rsidP="004829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/о</w:t>
            </w:r>
            <w:r w:rsidRPr="007D0D71">
              <w:rPr>
                <w:sz w:val="20"/>
                <w:szCs w:val="20"/>
              </w:rPr>
              <w:t xml:space="preserve">тветственный исполнитель </w:t>
            </w:r>
            <w:r>
              <w:rPr>
                <w:sz w:val="20"/>
                <w:szCs w:val="20"/>
              </w:rPr>
              <w:t>(</w:t>
            </w:r>
            <w:r w:rsidR="007D0D71" w:rsidRPr="007D0D71">
              <w:rPr>
                <w:color w:val="000000"/>
                <w:sz w:val="20"/>
                <w:szCs w:val="20"/>
              </w:rPr>
              <w:t>наименование подразделения (учреждения)</w:t>
            </w:r>
            <w:r>
              <w:rPr>
                <w:color w:val="000000"/>
                <w:sz w:val="20"/>
                <w:szCs w:val="20"/>
              </w:rPr>
              <w:t xml:space="preserve"> или</w:t>
            </w:r>
            <w:r w:rsidR="007D0D71" w:rsidRPr="007D0D71">
              <w:rPr>
                <w:color w:val="000000"/>
                <w:sz w:val="20"/>
                <w:szCs w:val="20"/>
              </w:rPr>
              <w:t xml:space="preserve"> должность</w:t>
            </w:r>
            <w:r>
              <w:rPr>
                <w:color w:val="000000"/>
                <w:sz w:val="20"/>
                <w:szCs w:val="20"/>
              </w:rPr>
              <w:t>)</w:t>
            </w:r>
            <w:r w:rsidR="007D0D71" w:rsidRPr="007D0D7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33201" w:rsidRPr="007D0D71" w:rsidTr="00481679">
        <w:trPr>
          <w:gridAfter w:val="2"/>
          <w:wAfter w:w="29" w:type="dxa"/>
          <w:trHeight w:val="1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633201">
            <w:pPr>
              <w:ind w:right="-66" w:hanging="65"/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201" w:rsidRPr="007D0D71" w:rsidRDefault="00633201" w:rsidP="00633201">
            <w:pPr>
              <w:ind w:hanging="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</w:p>
        </w:tc>
      </w:tr>
      <w:tr w:rsidR="00633201" w:rsidRPr="007D0D71" w:rsidTr="00481679">
        <w:trPr>
          <w:gridAfter w:val="2"/>
          <w:wAfter w:w="29" w:type="dxa"/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633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633201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633201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633201">
            <w:pPr>
              <w:jc w:val="center"/>
              <w:rPr>
                <w:color w:val="FF0000"/>
                <w:sz w:val="20"/>
                <w:szCs w:val="20"/>
              </w:rPr>
            </w:pPr>
            <w:r w:rsidRPr="007D0D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633201" w:rsidRPr="007D0D71" w:rsidTr="00481679">
        <w:trPr>
          <w:gridAfter w:val="2"/>
          <w:wAfter w:w="29" w:type="dxa"/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3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Задача: </w:t>
            </w:r>
            <w:r w:rsidRPr="007D0D71">
              <w:rPr>
                <w:sz w:val="20"/>
                <w:szCs w:val="20"/>
              </w:rPr>
              <w:t>«</w:t>
            </w:r>
            <w:r w:rsidRPr="007D0D71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7D0D71">
              <w:rPr>
                <w:sz w:val="20"/>
                <w:szCs w:val="20"/>
              </w:rPr>
              <w:t>»</w:t>
            </w:r>
          </w:p>
        </w:tc>
      </w:tr>
      <w:tr w:rsidR="00633201" w:rsidRPr="007D0D71" w:rsidTr="00481679">
        <w:trPr>
          <w:gridAfter w:val="1"/>
          <w:wAfter w:w="14" w:type="dxa"/>
          <w:trHeight w:val="1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01E7E" w:rsidRDefault="00633201" w:rsidP="00726B8B">
            <w:pPr>
              <w:rPr>
                <w:color w:val="000000"/>
                <w:sz w:val="20"/>
                <w:szCs w:val="20"/>
                <w:highlight w:val="yellow"/>
              </w:rPr>
            </w:pPr>
            <w:r w:rsidRPr="00BE2DB2">
              <w:rPr>
                <w:sz w:val="20"/>
                <w:szCs w:val="20"/>
              </w:rPr>
              <w:t>Мероприятие: «Выполнены работы по описанию местоположения границ территориальных зон»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единица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9365AB" w:rsidP="007D0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AA3BF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633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201" w:rsidRPr="007D0D7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481679">
            <w:pPr>
              <w:ind w:left="-65" w:right="-60" w:hanging="14"/>
              <w:rPr>
                <w:sz w:val="20"/>
                <w:szCs w:val="20"/>
              </w:rPr>
            </w:pPr>
            <w:r w:rsidRPr="007D0D71">
              <w:rPr>
                <w:sz w:val="20"/>
                <w:szCs w:val="20"/>
              </w:rPr>
              <w:t xml:space="preserve">Постановка на государственный кадастровый учет границ 10 </w:t>
            </w:r>
            <w:r w:rsidR="0088112C" w:rsidRPr="004E6C34">
              <w:rPr>
                <w:sz w:val="20"/>
                <w:szCs w:val="20"/>
              </w:rPr>
              <w:t xml:space="preserve">(за 2025 </w:t>
            </w:r>
            <w:r w:rsidR="004E6C34">
              <w:rPr>
                <w:sz w:val="20"/>
                <w:szCs w:val="20"/>
              </w:rPr>
              <w:t>год</w:t>
            </w:r>
            <w:r w:rsidR="0088112C" w:rsidRPr="004E6C34">
              <w:rPr>
                <w:sz w:val="20"/>
                <w:szCs w:val="20"/>
              </w:rPr>
              <w:t>)</w:t>
            </w:r>
            <w:r w:rsidR="0088112C">
              <w:rPr>
                <w:sz w:val="20"/>
                <w:szCs w:val="20"/>
              </w:rPr>
              <w:t xml:space="preserve"> </w:t>
            </w:r>
            <w:r w:rsidRPr="007D0D71">
              <w:rPr>
                <w:sz w:val="20"/>
                <w:szCs w:val="20"/>
              </w:rPr>
              <w:t>территориальных зон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sz w:val="20"/>
                <w:szCs w:val="20"/>
              </w:rPr>
              <w:t>Наличие проектной документации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Отдел градостроительства - </w:t>
            </w:r>
            <w:r w:rsidRPr="007D0D71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</w:tr>
      <w:tr w:rsidR="00633201" w:rsidRPr="007D0D71" w:rsidTr="00481679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sz w:val="20"/>
                <w:szCs w:val="20"/>
              </w:rPr>
            </w:pPr>
            <w:r w:rsidRPr="00633201">
              <w:rPr>
                <w:sz w:val="20"/>
                <w:szCs w:val="20"/>
              </w:rPr>
              <w:t>Мероприятие: «Выполнение работы по подготовке территории для строительства»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63320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 w:rsidRPr="006332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633201" w:rsidRDefault="009365AB" w:rsidP="007D0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AA3BF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633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201" w:rsidRPr="007D0D71" w:rsidRDefault="00633201" w:rsidP="007D0D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481679">
            <w:pPr>
              <w:ind w:left="-79" w:right="-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Снос строений в районе бывшего общества животноводов в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. 6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86" w:rsidRPr="00DE39DF" w:rsidRDefault="00633201" w:rsidP="009441A7">
            <w:pPr>
              <w:rPr>
                <w:sz w:val="20"/>
                <w:szCs w:val="20"/>
              </w:rPr>
            </w:pPr>
            <w:r w:rsidRPr="00DE39DF">
              <w:rPr>
                <w:sz w:val="20"/>
                <w:szCs w:val="20"/>
              </w:rPr>
              <w:t>Подготовка территории для строительства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201" w:rsidRPr="007D0D71" w:rsidRDefault="00633201" w:rsidP="00944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«УКС»</w:t>
            </w:r>
          </w:p>
        </w:tc>
      </w:tr>
    </w:tbl>
    <w:p w:rsidR="0083798E" w:rsidRPr="00E775C5" w:rsidRDefault="0083798E" w:rsidP="0083798E">
      <w:pPr>
        <w:pageBreakBefore/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 xml:space="preserve">5. Финансовое обеспечение комплекса процессных мероприятий </w:t>
      </w:r>
      <w:r w:rsidRPr="00E775C5">
        <w:rPr>
          <w:b/>
          <w:bCs/>
        </w:rPr>
        <w:br/>
      </w:r>
      <w:r w:rsidR="00A076D4" w:rsidRPr="00E775C5">
        <w:rPr>
          <w:b/>
        </w:rPr>
        <w:t>«</w:t>
      </w:r>
      <w:r w:rsidR="00D01C50">
        <w:rPr>
          <w:b/>
        </w:rPr>
        <w:t>Осуществление градостроительной деятельности</w:t>
      </w:r>
      <w:r w:rsidR="00A076D4" w:rsidRPr="00B32C3F">
        <w:rPr>
          <w:b/>
        </w:rPr>
        <w:t>»</w:t>
      </w:r>
    </w:p>
    <w:p w:rsidR="0083798E" w:rsidRPr="00E775C5" w:rsidRDefault="0083798E" w:rsidP="0083798E">
      <w:pPr>
        <w:spacing w:line="100" w:lineRule="atLeast"/>
        <w:outlineLvl w:val="0"/>
        <w:rPr>
          <w:sz w:val="16"/>
          <w:szCs w:val="16"/>
        </w:rPr>
      </w:pPr>
    </w:p>
    <w:tbl>
      <w:tblPr>
        <w:tblW w:w="14601" w:type="dxa"/>
        <w:tblInd w:w="-34" w:type="dxa"/>
        <w:tblLook w:val="04A0"/>
      </w:tblPr>
      <w:tblGrid>
        <w:gridCol w:w="568"/>
        <w:gridCol w:w="4677"/>
        <w:gridCol w:w="2106"/>
        <w:gridCol w:w="1960"/>
        <w:gridCol w:w="1610"/>
        <w:gridCol w:w="1651"/>
        <w:gridCol w:w="2029"/>
      </w:tblGrid>
      <w:tr w:rsidR="00C674A9" w:rsidRPr="0020068B" w:rsidTr="00204487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068B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0068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20068B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 xml:space="preserve">Объем финансового обеспечения </w:t>
            </w:r>
            <w:r w:rsidRPr="0020068B">
              <w:rPr>
                <w:b/>
                <w:bCs/>
                <w:sz w:val="20"/>
                <w:szCs w:val="20"/>
              </w:rPr>
              <w:br/>
              <w:t>по годам реализации, рублей</w:t>
            </w:r>
          </w:p>
          <w:p w:rsidR="00C674A9" w:rsidRPr="0020068B" w:rsidRDefault="00C674A9" w:rsidP="00C674A9">
            <w:pPr>
              <w:ind w:right="-5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C674A9">
            <w:pPr>
              <w:ind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C674A9">
            <w:pPr>
              <w:ind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006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9441A7">
            <w:pPr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20068B">
              <w:rPr>
                <w:b/>
                <w:bCs/>
                <w:sz w:val="20"/>
                <w:szCs w:val="20"/>
              </w:rPr>
              <w:t xml:space="preserve">Задача </w:t>
            </w:r>
            <w:r w:rsidRPr="0020068B">
              <w:rPr>
                <w:sz w:val="20"/>
                <w:szCs w:val="20"/>
              </w:rPr>
              <w:t>«</w:t>
            </w:r>
            <w:r w:rsidRPr="0020068B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20068B"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1160AB" w:rsidRDefault="008564E5" w:rsidP="00301735">
            <w:pPr>
              <w:ind w:left="-57" w:right="-57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8564E5" w:rsidP="00AB7387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4A9" w:rsidRPr="001160AB" w:rsidRDefault="008564E5" w:rsidP="009441A7">
            <w:pPr>
              <w:ind w:left="-57" w:right="-57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4A9" w:rsidRPr="00C674A9" w:rsidRDefault="00C674A9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4A9" w:rsidRPr="00C674A9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74A9" w:rsidRPr="00C674A9" w:rsidRDefault="008564E5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1.1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9441A7">
            <w:pPr>
              <w:ind w:right="-57"/>
              <w:jc w:val="both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Выполнены работы по описанию местоположения границ территориальных зон,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204487" w:rsidP="009E1F1F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C674A9" w:rsidRPr="0020068B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C674A9" w:rsidP="00752BE8">
            <w:pPr>
              <w:ind w:left="-57" w:right="-57"/>
              <w:jc w:val="right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9E1F1F">
            <w:pPr>
              <w:ind w:left="-57" w:right="-57"/>
              <w:jc w:val="right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CC4087" w:rsidP="00CC4087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C674A9" w:rsidRPr="0020068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204487" w:rsidP="009441A7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C674A9" w:rsidRPr="0020068B">
              <w:rPr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C674A9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20068B" w:rsidRDefault="00CC4087" w:rsidP="00CC4087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C674A9" w:rsidRPr="0020068B">
              <w:rPr>
                <w:color w:val="000000"/>
                <w:sz w:val="20"/>
                <w:szCs w:val="20"/>
              </w:rPr>
              <w:t>0 000,00</w:t>
            </w:r>
          </w:p>
        </w:tc>
      </w:tr>
      <w:tr w:rsidR="00C674A9" w:rsidRPr="0020068B" w:rsidTr="00C674A9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1.2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Выполнены работы по подготовке территории для строительства,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8564E5" w:rsidP="009E1F1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1 372 726,67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C674A9" w:rsidP="009E1F1F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9E1F1F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8564E5" w:rsidP="009E1F1F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1 372 726,67</w:t>
            </w:r>
          </w:p>
        </w:tc>
      </w:tr>
      <w:tr w:rsidR="00C674A9" w:rsidRPr="0020068B" w:rsidTr="00C674A9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  <w:highlight w:val="yellow"/>
              </w:rPr>
            </w:pPr>
            <w:r w:rsidRPr="0020068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8564E5" w:rsidP="001576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1 372 726,67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C674A9" w:rsidP="004370DB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674A9" w:rsidRDefault="00C674A9" w:rsidP="004370DB">
            <w:pPr>
              <w:ind w:left="-57" w:right="-57"/>
              <w:jc w:val="right"/>
              <w:rPr>
                <w:sz w:val="20"/>
                <w:szCs w:val="20"/>
              </w:rPr>
            </w:pPr>
            <w:r w:rsidRPr="00C674A9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674A9" w:rsidRDefault="008564E5" w:rsidP="001576A2">
            <w:p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1 372 726,67</w:t>
            </w: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Комплекс процессных мероприятий «</w:t>
            </w:r>
            <w:r w:rsidRPr="007C570B">
              <w:rPr>
                <w:sz w:val="20"/>
              </w:rPr>
              <w:t>Осуществление градостроительной деятельности</w:t>
            </w:r>
            <w:r w:rsidRPr="0020068B">
              <w:rPr>
                <w:sz w:val="20"/>
                <w:szCs w:val="20"/>
              </w:rPr>
              <w:t>», (всего), в том числе: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1160AB" w:rsidRDefault="008564E5" w:rsidP="009441A7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1160AB" w:rsidRDefault="00C674A9" w:rsidP="009E1F1F">
            <w:pPr>
              <w:ind w:left="-57" w:right="-57"/>
              <w:jc w:val="right"/>
              <w:rPr>
                <w:sz w:val="20"/>
                <w:szCs w:val="20"/>
                <w:highlight w:val="yellow"/>
              </w:rPr>
            </w:pPr>
            <w:r w:rsidRPr="00CC4087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C4087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 w:rsidRPr="00CC4087"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C4087" w:rsidRDefault="00C674A9" w:rsidP="009E1F1F">
            <w:pPr>
              <w:ind w:left="-57" w:right="-57"/>
              <w:jc w:val="right"/>
              <w:rPr>
                <w:sz w:val="20"/>
                <w:szCs w:val="20"/>
              </w:rPr>
            </w:pPr>
            <w:r w:rsidRPr="00CC4087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1160AB" w:rsidRDefault="008564E5" w:rsidP="009E1F1F">
            <w:pPr>
              <w:ind w:left="-57" w:right="-57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  <w:tr w:rsidR="00C674A9" w:rsidRPr="0020068B" w:rsidTr="00C674A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20068B" w:rsidRDefault="00C674A9" w:rsidP="009441A7">
            <w:pPr>
              <w:ind w:left="-57" w:right="-57"/>
              <w:jc w:val="both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1160AB" w:rsidRDefault="008564E5" w:rsidP="0020068B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1160AB" w:rsidRDefault="00CC4087" w:rsidP="009441A7">
            <w:pPr>
              <w:ind w:left="-57" w:right="-57"/>
              <w:jc w:val="right"/>
              <w:rPr>
                <w:sz w:val="20"/>
                <w:szCs w:val="20"/>
                <w:highlight w:val="yellow"/>
              </w:rPr>
            </w:pPr>
            <w:r w:rsidRPr="00CC4087">
              <w:rPr>
                <w:sz w:val="20"/>
                <w:szCs w:val="20"/>
              </w:rP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CC4087" w:rsidRDefault="00C674A9" w:rsidP="00C674A9">
            <w:pPr>
              <w:ind w:right="-57"/>
              <w:jc w:val="right"/>
              <w:rPr>
                <w:sz w:val="20"/>
                <w:szCs w:val="20"/>
              </w:rPr>
            </w:pPr>
            <w:r w:rsidRPr="00CC4087">
              <w:rPr>
                <w:sz w:val="20"/>
                <w:szCs w:val="20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4A9" w:rsidRPr="00CC4087" w:rsidRDefault="00C674A9" w:rsidP="009441A7">
            <w:pPr>
              <w:ind w:left="-57" w:right="-57"/>
              <w:jc w:val="right"/>
              <w:rPr>
                <w:sz w:val="20"/>
                <w:szCs w:val="20"/>
              </w:rPr>
            </w:pPr>
            <w:r w:rsidRPr="00CC4087">
              <w:rPr>
                <w:sz w:val="20"/>
                <w:szCs w:val="20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4A9" w:rsidRPr="001160AB" w:rsidRDefault="008564E5" w:rsidP="0020068B">
            <w:pPr>
              <w:ind w:left="-57" w:right="-57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1 452 726,67</w:t>
            </w:r>
          </w:p>
        </w:tc>
      </w:tr>
    </w:tbl>
    <w:p w:rsidR="0083798E" w:rsidRPr="00E775C5" w:rsidRDefault="0083798E" w:rsidP="0083798E">
      <w:pPr>
        <w:spacing w:line="100" w:lineRule="atLeast"/>
        <w:jc w:val="center"/>
        <w:outlineLvl w:val="0"/>
        <w:rPr>
          <w:b/>
          <w:sz w:val="16"/>
          <w:szCs w:val="16"/>
        </w:rPr>
      </w:pPr>
    </w:p>
    <w:p w:rsidR="00663A45" w:rsidRDefault="00663A45">
      <w:pPr>
        <w:rPr>
          <w:b/>
        </w:rPr>
      </w:pPr>
      <w:r>
        <w:rPr>
          <w:b/>
        </w:rPr>
        <w:br w:type="page"/>
      </w:r>
    </w:p>
    <w:p w:rsidR="00937A37" w:rsidRDefault="00937A37" w:rsidP="00937A37">
      <w:pPr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lastRenderedPageBreak/>
        <w:t xml:space="preserve">6. План реализации комплекса процессных мероприятий </w:t>
      </w:r>
      <w:r w:rsidRPr="00E775C5">
        <w:rPr>
          <w:b/>
        </w:rPr>
        <w:br/>
        <w:t>«</w:t>
      </w:r>
      <w:r>
        <w:rPr>
          <w:b/>
        </w:rPr>
        <w:t>Осуществление градостроительной деятельности</w:t>
      </w:r>
      <w:r w:rsidRPr="00B32C3F">
        <w:rPr>
          <w:b/>
        </w:rPr>
        <w:t>»</w:t>
      </w:r>
      <w:r w:rsidRPr="00E775C5">
        <w:rPr>
          <w:b/>
        </w:rPr>
        <w:t xml:space="preserve"> в 202</w:t>
      </w:r>
      <w:r w:rsidR="00BF013D">
        <w:rPr>
          <w:b/>
        </w:rPr>
        <w:t>6</w:t>
      </w:r>
      <w:r w:rsidRPr="00E775C5">
        <w:rPr>
          <w:b/>
        </w:rPr>
        <w:t xml:space="preserve"> году</w:t>
      </w:r>
    </w:p>
    <w:p w:rsidR="00937A37" w:rsidRDefault="00937A37" w:rsidP="00937A37">
      <w:pPr>
        <w:spacing w:line="100" w:lineRule="atLeast"/>
        <w:jc w:val="center"/>
        <w:outlineLvl w:val="0"/>
        <w:rPr>
          <w:b/>
        </w:rPr>
      </w:pPr>
    </w:p>
    <w:tbl>
      <w:tblPr>
        <w:tblStyle w:val="af"/>
        <w:tblW w:w="14601" w:type="dxa"/>
        <w:tblInd w:w="-34" w:type="dxa"/>
        <w:tblLayout w:type="fixed"/>
        <w:tblLook w:val="04A0"/>
      </w:tblPr>
      <w:tblGrid>
        <w:gridCol w:w="709"/>
        <w:gridCol w:w="3402"/>
        <w:gridCol w:w="1310"/>
        <w:gridCol w:w="4360"/>
        <w:gridCol w:w="4820"/>
      </w:tblGrid>
      <w:tr w:rsidR="00937A37" w:rsidRPr="003F66BB" w:rsidTr="00937A37">
        <w:trPr>
          <w:tblHeader/>
        </w:trPr>
        <w:tc>
          <w:tcPr>
            <w:tcW w:w="709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№</w:t>
            </w:r>
            <w:r w:rsidRPr="003F66BB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F66B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F66BB">
              <w:rPr>
                <w:sz w:val="20"/>
                <w:szCs w:val="20"/>
              </w:rPr>
              <w:t>/</w:t>
            </w:r>
            <w:proofErr w:type="spellStart"/>
            <w:r w:rsidRPr="003F66B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10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4360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F66BB">
              <w:rPr>
                <w:color w:val="000000"/>
                <w:sz w:val="20"/>
                <w:szCs w:val="20"/>
              </w:rPr>
              <w:t>Соисполнитель /о</w:t>
            </w:r>
            <w:r w:rsidRPr="003F66BB">
              <w:rPr>
                <w:sz w:val="20"/>
                <w:szCs w:val="20"/>
              </w:rPr>
              <w:t>тветственный исполнитель (</w:t>
            </w:r>
            <w:r w:rsidRPr="003F66BB">
              <w:rPr>
                <w:color w:val="000000"/>
                <w:sz w:val="20"/>
                <w:szCs w:val="20"/>
              </w:rPr>
              <w:t>наименование подразделения (учреждения) или должность)</w:t>
            </w:r>
          </w:p>
        </w:tc>
        <w:tc>
          <w:tcPr>
            <w:tcW w:w="4820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937A37" w:rsidRPr="003F66BB" w:rsidTr="00937A37">
        <w:trPr>
          <w:trHeight w:val="1619"/>
        </w:trPr>
        <w:tc>
          <w:tcPr>
            <w:tcW w:w="709" w:type="dxa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937A37" w:rsidRDefault="00937A37" w:rsidP="00937A37">
            <w:pPr>
              <w:ind w:left="-57" w:right="-57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Задача: «</w:t>
            </w:r>
            <w:r w:rsidRPr="003F66BB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3F66BB">
              <w:rPr>
                <w:sz w:val="20"/>
                <w:szCs w:val="20"/>
              </w:rPr>
              <w:t>»</w:t>
            </w:r>
          </w:p>
          <w:p w:rsidR="00937A37" w:rsidRPr="003F66BB" w:rsidRDefault="00937A37" w:rsidP="00937A3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937A37" w:rsidRPr="003F66BB" w:rsidRDefault="00937A37" w:rsidP="00937A3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937A37" w:rsidRPr="003F66BB" w:rsidTr="00937A37">
        <w:trPr>
          <w:trHeight w:val="1021"/>
        </w:trPr>
        <w:tc>
          <w:tcPr>
            <w:tcW w:w="709" w:type="dxa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</w:tcPr>
          <w:p w:rsidR="00937A37" w:rsidRDefault="00937A37" w:rsidP="00937A37">
            <w:pPr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 xml:space="preserve">Мероприятий «Подготовка </w:t>
            </w:r>
            <w:proofErr w:type="gramStart"/>
            <w:r w:rsidRPr="003F66BB">
              <w:rPr>
                <w:sz w:val="20"/>
                <w:szCs w:val="20"/>
              </w:rPr>
              <w:t>описания местоположения границ территор</w:t>
            </w:r>
            <w:r>
              <w:rPr>
                <w:sz w:val="20"/>
                <w:szCs w:val="20"/>
              </w:rPr>
              <w:t>иальных зон города Трехгорного</w:t>
            </w:r>
            <w:proofErr w:type="gramEnd"/>
            <w:r w:rsidRPr="003F66BB">
              <w:rPr>
                <w:sz w:val="20"/>
                <w:szCs w:val="20"/>
              </w:rPr>
              <w:t>»</w:t>
            </w:r>
          </w:p>
          <w:p w:rsidR="00937A37" w:rsidRPr="003F66BB" w:rsidRDefault="00937A37" w:rsidP="00937A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vAlign w:val="center"/>
          </w:tcPr>
          <w:p w:rsidR="00937A37" w:rsidRPr="003F66BB" w:rsidRDefault="00937A37" w:rsidP="00937A3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color w:val="000000"/>
                <w:sz w:val="20"/>
                <w:szCs w:val="20"/>
              </w:rPr>
              <w:t xml:space="preserve">Отдел градостроительства - </w:t>
            </w:r>
            <w:r w:rsidRPr="003F66BB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4820" w:type="dxa"/>
          </w:tcPr>
          <w:p w:rsidR="00937A37" w:rsidRPr="003F66BB" w:rsidRDefault="00937A37" w:rsidP="00937A3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741662" w:rsidRPr="003F66BB" w:rsidTr="00937A37">
        <w:trPr>
          <w:trHeight w:val="268"/>
        </w:trPr>
        <w:tc>
          <w:tcPr>
            <w:tcW w:w="709" w:type="dxa"/>
            <w:tcBorders>
              <w:bottom w:val="single" w:sz="4" w:space="0" w:color="auto"/>
            </w:tcBorders>
          </w:tcPr>
          <w:p w:rsidR="00741662" w:rsidRPr="00741662" w:rsidRDefault="00741662" w:rsidP="00937A37">
            <w:pPr>
              <w:ind w:left="-57" w:right="-57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41662" w:rsidRPr="00741662" w:rsidRDefault="00741662" w:rsidP="00937A37">
            <w:pPr>
              <w:rPr>
                <w:sz w:val="20"/>
                <w:szCs w:val="20"/>
              </w:rPr>
            </w:pPr>
            <w:r w:rsidRPr="00825073">
              <w:rPr>
                <w:sz w:val="20"/>
                <w:szCs w:val="20"/>
              </w:rPr>
              <w:t>Мероприятие на 2026 год не запланировано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741662" w:rsidRPr="00741662" w:rsidRDefault="00741662" w:rsidP="00937A37">
            <w:pPr>
              <w:ind w:left="-57" w:right="-57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741662" w:rsidRPr="00741662" w:rsidRDefault="00741662" w:rsidP="00937A37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41662" w:rsidRPr="00741662" w:rsidRDefault="00741662" w:rsidP="00937A37">
            <w:pPr>
              <w:ind w:left="-57" w:right="-57"/>
              <w:rPr>
                <w:strike/>
                <w:color w:val="FF0000"/>
                <w:sz w:val="20"/>
                <w:szCs w:val="20"/>
              </w:rPr>
            </w:pPr>
          </w:p>
        </w:tc>
      </w:tr>
    </w:tbl>
    <w:p w:rsidR="00937A37" w:rsidRPr="00E775C5" w:rsidRDefault="00937A37" w:rsidP="00937A37">
      <w:pPr>
        <w:spacing w:line="100" w:lineRule="atLeast"/>
        <w:jc w:val="center"/>
        <w:outlineLvl w:val="0"/>
        <w:rPr>
          <w:b/>
          <w:sz w:val="16"/>
          <w:szCs w:val="16"/>
        </w:rPr>
      </w:pPr>
    </w:p>
    <w:p w:rsidR="00937A37" w:rsidRDefault="00937A37" w:rsidP="00937A37">
      <w:pPr>
        <w:spacing w:line="100" w:lineRule="atLeast"/>
        <w:rPr>
          <w:bCs/>
          <w:sz w:val="28"/>
          <w:szCs w:val="34"/>
        </w:rPr>
      </w:pPr>
    </w:p>
    <w:p w:rsidR="00937A37" w:rsidRDefault="00937A37" w:rsidP="00937A37">
      <w:pPr>
        <w:spacing w:line="100" w:lineRule="atLeast"/>
        <w:rPr>
          <w:bCs/>
          <w:sz w:val="28"/>
          <w:szCs w:val="34"/>
        </w:rPr>
      </w:pPr>
    </w:p>
    <w:p w:rsidR="00937A37" w:rsidRDefault="00937A37"/>
    <w:p w:rsidR="00937A37" w:rsidRDefault="00937A37">
      <w:r>
        <w:br w:type="page"/>
      </w:r>
    </w:p>
    <w:p w:rsidR="0083798E" w:rsidRDefault="0083798E" w:rsidP="00455B1E">
      <w:pPr>
        <w:widowControl w:val="0"/>
        <w:autoSpaceDE w:val="0"/>
        <w:spacing w:line="100" w:lineRule="atLeast"/>
        <w:ind w:left="10632"/>
        <w:jc w:val="center"/>
      </w:pPr>
      <w:r w:rsidRPr="00E775C5">
        <w:lastRenderedPageBreak/>
        <w:t xml:space="preserve">Приложение </w:t>
      </w:r>
      <w:r w:rsidR="00433533">
        <w:t>5</w:t>
      </w:r>
    </w:p>
    <w:p w:rsidR="0080303B" w:rsidRPr="00E775C5" w:rsidRDefault="0080303B" w:rsidP="0080303B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4510F9" w:rsidRDefault="0080303B" w:rsidP="004510F9">
      <w:pPr>
        <w:widowControl w:val="0"/>
        <w:autoSpaceDE w:val="0"/>
        <w:spacing w:line="100" w:lineRule="atLeast"/>
        <w:ind w:left="10632"/>
        <w:jc w:val="center"/>
      </w:pPr>
      <w:r w:rsidRPr="00E775C5">
        <w:t xml:space="preserve">от </w:t>
      </w:r>
      <w:r w:rsidR="00E62409">
        <w:t>06.02.2026</w:t>
      </w:r>
      <w:r w:rsidRPr="00E775C5">
        <w:t xml:space="preserve"> № </w:t>
      </w:r>
      <w:r w:rsidR="00E62409">
        <w:t>123</w:t>
      </w:r>
    </w:p>
    <w:p w:rsidR="004510F9" w:rsidRDefault="004510F9" w:rsidP="004510F9">
      <w:pPr>
        <w:widowControl w:val="0"/>
        <w:autoSpaceDE w:val="0"/>
        <w:spacing w:line="100" w:lineRule="atLeast"/>
        <w:ind w:left="10632"/>
        <w:jc w:val="center"/>
      </w:pPr>
    </w:p>
    <w:p w:rsidR="004510F9" w:rsidRDefault="004510F9" w:rsidP="004510F9">
      <w:pPr>
        <w:widowControl w:val="0"/>
        <w:autoSpaceDE w:val="0"/>
        <w:spacing w:line="100" w:lineRule="atLeast"/>
        <w:ind w:left="10632"/>
        <w:jc w:val="center"/>
      </w:pPr>
      <w:r w:rsidRPr="00E775C5">
        <w:t xml:space="preserve">Приложение </w:t>
      </w:r>
      <w:r>
        <w:t>5</w:t>
      </w:r>
    </w:p>
    <w:p w:rsidR="004510F9" w:rsidRPr="00E775C5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>
        <w:t>к п</w:t>
      </w:r>
      <w:r w:rsidRPr="00E775C5">
        <w:t>остановлени</w:t>
      </w:r>
      <w:r>
        <w:t>ю</w:t>
      </w:r>
      <w:r w:rsidRPr="00E775C5">
        <w:t xml:space="preserve"> администрации</w:t>
      </w:r>
    </w:p>
    <w:p w:rsidR="004510F9" w:rsidRDefault="004510F9" w:rsidP="004510F9">
      <w:pPr>
        <w:widowControl w:val="0"/>
        <w:autoSpaceDE w:val="0"/>
        <w:spacing w:line="100" w:lineRule="atLeast"/>
        <w:ind w:left="5670" w:firstLine="4962"/>
        <w:jc w:val="center"/>
      </w:pPr>
      <w:r w:rsidRPr="00E775C5">
        <w:t xml:space="preserve">от </w:t>
      </w:r>
      <w:r>
        <w:t>04.08.2025</w:t>
      </w:r>
      <w:r w:rsidRPr="00E775C5">
        <w:t xml:space="preserve"> № </w:t>
      </w:r>
      <w:r>
        <w:t>847</w:t>
      </w:r>
    </w:p>
    <w:p w:rsidR="0083798E" w:rsidRPr="00E775C5" w:rsidRDefault="0083798E" w:rsidP="0083798E">
      <w:pPr>
        <w:widowControl w:val="0"/>
        <w:spacing w:line="100" w:lineRule="atLeast"/>
        <w:outlineLvl w:val="0"/>
        <w:rPr>
          <w:sz w:val="28"/>
          <w:szCs w:val="28"/>
        </w:rPr>
      </w:pPr>
    </w:p>
    <w:p w:rsidR="00526471" w:rsidRPr="00E775C5" w:rsidRDefault="00526471" w:rsidP="00526471">
      <w:pPr>
        <w:spacing w:line="100" w:lineRule="atLeast"/>
        <w:ind w:firstLine="851"/>
        <w:jc w:val="center"/>
        <w:outlineLvl w:val="0"/>
        <w:rPr>
          <w:b/>
        </w:rPr>
      </w:pPr>
      <w:r w:rsidRPr="00E775C5">
        <w:rPr>
          <w:b/>
        </w:rPr>
        <w:t>Методика расчета и источники информации о значениях показателей муниципальной программы</w:t>
      </w:r>
    </w:p>
    <w:p w:rsidR="00526471" w:rsidRPr="00E775C5" w:rsidRDefault="00526471" w:rsidP="00526471">
      <w:pPr>
        <w:spacing w:line="100" w:lineRule="atLeast"/>
        <w:ind w:firstLine="851"/>
        <w:jc w:val="center"/>
        <w:outlineLvl w:val="0"/>
        <w:rPr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276"/>
        <w:gridCol w:w="1500"/>
        <w:gridCol w:w="1760"/>
        <w:gridCol w:w="1134"/>
        <w:gridCol w:w="1276"/>
        <w:gridCol w:w="1317"/>
        <w:gridCol w:w="1134"/>
        <w:gridCol w:w="951"/>
      </w:tblGrid>
      <w:tr w:rsidR="001C62A0" w:rsidRPr="00570452" w:rsidTr="001C62A0">
        <w:trPr>
          <w:trHeight w:val="600"/>
          <w:tblHeader/>
        </w:trPr>
        <w:tc>
          <w:tcPr>
            <w:tcW w:w="709" w:type="dxa"/>
            <w:vMerge w:val="restart"/>
            <w:vAlign w:val="center"/>
            <w:hideMark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045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70452">
              <w:rPr>
                <w:sz w:val="20"/>
                <w:szCs w:val="20"/>
              </w:rPr>
              <w:t>/</w:t>
            </w:r>
            <w:proofErr w:type="spellStart"/>
            <w:r w:rsidRPr="0057045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Единица</w:t>
            </w:r>
            <w:r w:rsidRPr="00570452">
              <w:rPr>
                <w:sz w:val="20"/>
                <w:szCs w:val="20"/>
              </w:rPr>
              <w:br/>
              <w:t>измерения</w:t>
            </w:r>
            <w:r w:rsidRPr="00570452">
              <w:rPr>
                <w:sz w:val="20"/>
                <w:szCs w:val="20"/>
              </w:rPr>
              <w:br/>
              <w:t>(по</w:t>
            </w:r>
            <w:r w:rsidRPr="00570452">
              <w:rPr>
                <w:sz w:val="20"/>
                <w:szCs w:val="20"/>
              </w:rPr>
              <w:br/>
              <w:t>ОКЕИ)</w:t>
            </w:r>
          </w:p>
        </w:tc>
        <w:tc>
          <w:tcPr>
            <w:tcW w:w="1500" w:type="dxa"/>
            <w:vMerge w:val="restart"/>
            <w:vAlign w:val="center"/>
          </w:tcPr>
          <w:p w:rsidR="001C62A0" w:rsidRPr="00570452" w:rsidRDefault="001C62A0" w:rsidP="001C62A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расчета (накопительный/ дискретный)</w:t>
            </w:r>
          </w:p>
        </w:tc>
        <w:tc>
          <w:tcPr>
            <w:tcW w:w="1760" w:type="dxa"/>
            <w:vMerge w:val="restart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НПА, </w:t>
            </w:r>
            <w:proofErr w:type="gramStart"/>
            <w:r w:rsidRPr="00570452">
              <w:rPr>
                <w:sz w:val="20"/>
                <w:szCs w:val="20"/>
              </w:rPr>
              <w:t>определяющий</w:t>
            </w:r>
            <w:proofErr w:type="gramEnd"/>
            <w:r w:rsidRPr="00570452">
              <w:rPr>
                <w:sz w:val="20"/>
                <w:szCs w:val="20"/>
              </w:rPr>
              <w:t xml:space="preserve"> методику расчета показателя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Расчет показателя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Исходные данные для расчета значений показателя</w:t>
            </w:r>
          </w:p>
        </w:tc>
      </w:tr>
      <w:tr w:rsidR="001C62A0" w:rsidRPr="00570452" w:rsidTr="001C62A0">
        <w:trPr>
          <w:trHeight w:val="1575"/>
          <w:tblHeader/>
        </w:trPr>
        <w:tc>
          <w:tcPr>
            <w:tcW w:w="709" w:type="dxa"/>
            <w:vMerge/>
            <w:vAlign w:val="center"/>
            <w:hideMark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570452">
              <w:rPr>
                <w:sz w:val="20"/>
                <w:szCs w:val="20"/>
              </w:rPr>
              <w:t>ормула</w:t>
            </w:r>
            <w:r w:rsidRPr="00570452">
              <w:rPr>
                <w:sz w:val="20"/>
                <w:szCs w:val="20"/>
              </w:rPr>
              <w:br/>
              <w:t>расчета</w:t>
            </w:r>
          </w:p>
        </w:tc>
        <w:tc>
          <w:tcPr>
            <w:tcW w:w="1276" w:type="dxa"/>
            <w:vAlign w:val="center"/>
            <w:hideMark/>
          </w:tcPr>
          <w:p w:rsidR="001C62A0" w:rsidRPr="00570452" w:rsidRDefault="001C62A0" w:rsidP="009441A7">
            <w:pPr>
              <w:ind w:left="-57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буквенное обозначение переменной в формуле расчета</w:t>
            </w:r>
          </w:p>
        </w:tc>
        <w:tc>
          <w:tcPr>
            <w:tcW w:w="1317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134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951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периодичность сбора и срок представления исходных данных</w:t>
            </w:r>
          </w:p>
        </w:tc>
      </w:tr>
      <w:tr w:rsidR="001C62A0" w:rsidRPr="00570452" w:rsidTr="001C62A0">
        <w:trPr>
          <w:trHeight w:val="255"/>
          <w:tblHeader/>
        </w:trPr>
        <w:tc>
          <w:tcPr>
            <w:tcW w:w="709" w:type="dxa"/>
            <w:noWrap/>
            <w:vAlign w:val="center"/>
            <w:hideMark/>
          </w:tcPr>
          <w:p w:rsidR="001C62A0" w:rsidRPr="00570452" w:rsidRDefault="001C62A0" w:rsidP="009441A7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5704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704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57045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60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17" w:type="dxa"/>
            <w:noWrap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51" w:type="dxa"/>
            <w:noWrap/>
            <w:vAlign w:val="center"/>
            <w:hideMark/>
          </w:tcPr>
          <w:p w:rsidR="001C62A0" w:rsidRPr="00570452" w:rsidRDefault="001C62A0" w:rsidP="009441A7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  <w:vAlign w:val="bottom"/>
            <w:hideMark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:rsidR="001C62A0" w:rsidRPr="00570452" w:rsidRDefault="001C62A0" w:rsidP="009B7FD5">
            <w:pPr>
              <w:ind w:left="-57" w:right="-57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1C62A0" w:rsidRPr="00570452" w:rsidTr="00FB0B30">
        <w:trPr>
          <w:trHeight w:val="835"/>
        </w:trPr>
        <w:tc>
          <w:tcPr>
            <w:tcW w:w="709" w:type="dxa"/>
            <w:vMerge w:val="restart"/>
            <w:noWrap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  <w:noWrap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Показатель «Общая площадь жилых помещений приходящихся на одного жителя в городе Трехгорном»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1C62A0" w:rsidRPr="00570452" w:rsidRDefault="001C62A0" w:rsidP="00FB0B30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кв</w:t>
            </w:r>
            <w:proofErr w:type="spellEnd"/>
            <w:r w:rsidRPr="00570452">
              <w:rPr>
                <w:sz w:val="20"/>
                <w:szCs w:val="20"/>
              </w:rPr>
              <w:t xml:space="preserve"> метров</w:t>
            </w:r>
          </w:p>
        </w:tc>
        <w:tc>
          <w:tcPr>
            <w:tcW w:w="1500" w:type="dxa"/>
            <w:vMerge w:val="restart"/>
            <w:vAlign w:val="center"/>
          </w:tcPr>
          <w:p w:rsidR="001C62A0" w:rsidRPr="009365AB" w:rsidRDefault="009365AB" w:rsidP="00AA3BFF">
            <w:pPr>
              <w:widowControl w:val="0"/>
              <w:ind w:hanging="49"/>
              <w:jc w:val="center"/>
              <w:rPr>
                <w:sz w:val="20"/>
                <w:szCs w:val="20"/>
                <w:highlight w:val="yellow"/>
              </w:rPr>
            </w:pPr>
            <w:r w:rsidRPr="00AA3BFF">
              <w:rPr>
                <w:sz w:val="20"/>
                <w:szCs w:val="20"/>
              </w:rPr>
              <w:t>накопительны</w:t>
            </w:r>
            <w:r w:rsidR="00AA3BFF" w:rsidRPr="00AA3BFF">
              <w:rPr>
                <w:sz w:val="20"/>
                <w:szCs w:val="20"/>
              </w:rPr>
              <w:t>й</w:t>
            </w:r>
          </w:p>
        </w:tc>
        <w:tc>
          <w:tcPr>
            <w:tcW w:w="1760" w:type="dxa"/>
            <w:vMerge w:val="restart"/>
            <w:noWrap/>
            <w:vAlign w:val="center"/>
          </w:tcPr>
          <w:p w:rsidR="001C62A0" w:rsidRPr="00E40CBE" w:rsidRDefault="001C62A0" w:rsidP="009441A7">
            <w:pPr>
              <w:widowControl w:val="0"/>
              <w:jc w:val="both"/>
              <w:rPr>
                <w:sz w:val="20"/>
                <w:szCs w:val="20"/>
              </w:rPr>
            </w:pPr>
            <w:r w:rsidRPr="00E40CBE">
              <w:rPr>
                <w:sz w:val="20"/>
                <w:szCs w:val="20"/>
              </w:rPr>
              <w:t>Генеральный план Трехгорного городского округа, утвержденный решением Собрания депутатов города Трехгорного от 30.03.2010 № 41</w:t>
            </w:r>
          </w:p>
          <w:p w:rsidR="001C62A0" w:rsidRPr="009365AB" w:rsidRDefault="001C62A0" w:rsidP="009441A7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  <w:r w:rsidRPr="00E40CBE">
              <w:rPr>
                <w:sz w:val="20"/>
                <w:szCs w:val="20"/>
              </w:rPr>
              <w:t>(с изменениями</w:t>
            </w:r>
            <w:r w:rsidRPr="00AA3BF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По=</w:t>
            </w:r>
            <w:proofErr w:type="gramStart"/>
            <w:r w:rsidRPr="00570452">
              <w:rPr>
                <w:sz w:val="20"/>
                <w:szCs w:val="20"/>
              </w:rPr>
              <w:t>Пл</w:t>
            </w:r>
            <w:proofErr w:type="spellEnd"/>
            <w:proofErr w:type="gramEnd"/>
            <w:r w:rsidRPr="00570452">
              <w:rPr>
                <w:sz w:val="20"/>
                <w:szCs w:val="20"/>
              </w:rPr>
              <w:t>/</w:t>
            </w:r>
            <w:proofErr w:type="spellStart"/>
            <w:r w:rsidRPr="00570452">
              <w:rPr>
                <w:sz w:val="20"/>
                <w:szCs w:val="20"/>
              </w:rPr>
              <w:t>Чк</w:t>
            </w:r>
            <w:proofErr w:type="spellEnd"/>
          </w:p>
        </w:tc>
        <w:tc>
          <w:tcPr>
            <w:tcW w:w="1276" w:type="dxa"/>
            <w:vMerge w:val="restart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70452">
              <w:rPr>
                <w:sz w:val="20"/>
                <w:szCs w:val="20"/>
              </w:rPr>
              <w:t>Пл</w:t>
            </w:r>
            <w:proofErr w:type="spellEnd"/>
            <w:proofErr w:type="gramEnd"/>
            <w:r w:rsidRPr="00570452">
              <w:rPr>
                <w:sz w:val="20"/>
                <w:szCs w:val="20"/>
              </w:rPr>
              <w:t xml:space="preserve"> – общая площадь жилого фонда в Трехгорном городском округе.</w:t>
            </w:r>
          </w:p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Чк</w:t>
            </w:r>
            <w:proofErr w:type="spellEnd"/>
            <w:r w:rsidRPr="00570452">
              <w:rPr>
                <w:sz w:val="20"/>
                <w:szCs w:val="20"/>
              </w:rPr>
              <w:t xml:space="preserve"> – численность населения</w:t>
            </w:r>
          </w:p>
        </w:tc>
        <w:tc>
          <w:tcPr>
            <w:tcW w:w="1317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1C62A0" w:rsidRPr="00570452" w:rsidRDefault="001C62A0" w:rsidP="009441A7">
            <w:pPr>
              <w:widowControl w:val="0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Форма 1-жилфонд, </w:t>
            </w:r>
          </w:p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noWrap/>
          </w:tcPr>
          <w:p w:rsidR="001C62A0" w:rsidRPr="00570452" w:rsidRDefault="001C62A0" w:rsidP="009441A7">
            <w:pPr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Информационные</w:t>
            </w:r>
            <w:r w:rsidRPr="00570452">
              <w:rPr>
                <w:strike/>
                <w:sz w:val="20"/>
                <w:szCs w:val="20"/>
              </w:rPr>
              <w:t xml:space="preserve"> </w:t>
            </w:r>
            <w:r w:rsidRPr="00570452">
              <w:rPr>
                <w:sz w:val="20"/>
                <w:szCs w:val="20"/>
              </w:rPr>
              <w:t>письма</w:t>
            </w:r>
            <w:r w:rsidRPr="00570452">
              <w:rPr>
                <w:strike/>
                <w:color w:val="FF0000"/>
                <w:sz w:val="20"/>
                <w:szCs w:val="20"/>
              </w:rPr>
              <w:t xml:space="preserve"> </w:t>
            </w:r>
            <w:r w:rsidRPr="00570452">
              <w:rPr>
                <w:sz w:val="20"/>
                <w:szCs w:val="20"/>
              </w:rPr>
              <w:t xml:space="preserve">отдела ЖКХ, транспорта и связи и </w:t>
            </w:r>
          </w:p>
          <w:p w:rsidR="001C62A0" w:rsidRPr="00570452" w:rsidRDefault="001C62A0" w:rsidP="009441A7">
            <w:pPr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управления экономики администрации города.</w:t>
            </w:r>
          </w:p>
        </w:tc>
        <w:tc>
          <w:tcPr>
            <w:tcW w:w="951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Ежегодно</w:t>
            </w:r>
          </w:p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62A0" w:rsidRPr="00570452" w:rsidTr="001C62A0">
        <w:trPr>
          <w:trHeight w:val="1095"/>
        </w:trPr>
        <w:tc>
          <w:tcPr>
            <w:tcW w:w="709" w:type="dxa"/>
            <w:vMerge/>
            <w:noWrap/>
            <w:vAlign w:val="bottom"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noWrap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1C62A0" w:rsidRPr="00570452" w:rsidRDefault="001C62A0" w:rsidP="009441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noWrap/>
            <w:vAlign w:val="center"/>
          </w:tcPr>
          <w:p w:rsidR="001C62A0" w:rsidRPr="00570452" w:rsidRDefault="001C62A0" w:rsidP="009441A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:rsidR="001C62A0" w:rsidRPr="00570452" w:rsidRDefault="001C62A0" w:rsidP="009441A7">
            <w:pPr>
              <w:widowControl w:val="0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Отдел ЖКХ, транспорта</w:t>
            </w:r>
          </w:p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и связи администрации города.</w:t>
            </w:r>
          </w:p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Управление экономики администрации города.</w:t>
            </w:r>
          </w:p>
        </w:tc>
        <w:tc>
          <w:tcPr>
            <w:tcW w:w="1134" w:type="dxa"/>
            <w:vMerge/>
            <w:noWrap/>
          </w:tcPr>
          <w:p w:rsidR="001C62A0" w:rsidRPr="00570452" w:rsidRDefault="001C62A0" w:rsidP="009441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Ежеквартально</w:t>
            </w:r>
          </w:p>
          <w:p w:rsidR="001C62A0" w:rsidRPr="00570452" w:rsidRDefault="001C62A0" w:rsidP="009441A7">
            <w:pPr>
              <w:ind w:left="-57" w:right="-57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1C62A0" w:rsidRPr="00570452" w:rsidTr="00FB0B3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spacing w:line="100" w:lineRule="atLeast"/>
              <w:outlineLvl w:val="0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Показатель «Внесение в ЕГРН границ территориальных зон»</w:t>
            </w: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Единица</w:t>
            </w:r>
          </w:p>
        </w:tc>
        <w:tc>
          <w:tcPr>
            <w:tcW w:w="1500" w:type="dxa"/>
            <w:vAlign w:val="center"/>
          </w:tcPr>
          <w:p w:rsidR="001C62A0" w:rsidRPr="00460FBF" w:rsidRDefault="00460FBF" w:rsidP="00FB0B30">
            <w:pPr>
              <w:ind w:left="-57" w:right="-57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60FBF">
              <w:rPr>
                <w:sz w:val="20"/>
                <w:szCs w:val="20"/>
              </w:rPr>
              <w:t>д</w:t>
            </w:r>
            <w:r w:rsidR="00A93551" w:rsidRPr="00460FBF">
              <w:rPr>
                <w:sz w:val="20"/>
                <w:szCs w:val="20"/>
              </w:rPr>
              <w:t>искретный</w:t>
            </w:r>
          </w:p>
        </w:tc>
        <w:tc>
          <w:tcPr>
            <w:tcW w:w="1760" w:type="dxa"/>
            <w:noWrap/>
            <w:vAlign w:val="center"/>
          </w:tcPr>
          <w:p w:rsidR="001C62A0" w:rsidRPr="00570452" w:rsidRDefault="001C62A0" w:rsidP="00FB0B30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FB0B30">
            <w:pPr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FB0B30">
            <w:pPr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7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Сайт </w:t>
            </w:r>
            <w:proofErr w:type="spellStart"/>
            <w:r w:rsidRPr="00570452">
              <w:rPr>
                <w:sz w:val="20"/>
                <w:szCs w:val="20"/>
              </w:rPr>
              <w:t>Росреестра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Выписка из ЕГРН</w:t>
            </w:r>
          </w:p>
        </w:tc>
        <w:tc>
          <w:tcPr>
            <w:tcW w:w="951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Ежеквартально</w:t>
            </w: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spacing w:line="100" w:lineRule="atLeast"/>
              <w:outlineLvl w:val="0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Направление</w:t>
            </w:r>
            <w:r>
              <w:rPr>
                <w:sz w:val="20"/>
                <w:szCs w:val="20"/>
              </w:rPr>
              <w:t xml:space="preserve"> 1</w:t>
            </w:r>
            <w:r w:rsidRPr="00570452">
              <w:rPr>
                <w:sz w:val="20"/>
                <w:szCs w:val="20"/>
              </w:rPr>
              <w:t xml:space="preserve"> «Создание условий для реализации генерального</w:t>
            </w:r>
            <w:r w:rsidRPr="00570452">
              <w:rPr>
                <w:b/>
                <w:sz w:val="20"/>
                <w:szCs w:val="20"/>
              </w:rPr>
              <w:t xml:space="preserve"> </w:t>
            </w:r>
            <w:r w:rsidRPr="00570452">
              <w:rPr>
                <w:sz w:val="20"/>
                <w:szCs w:val="20"/>
              </w:rPr>
              <w:t xml:space="preserve">плана в </w:t>
            </w:r>
            <w:r w:rsidRPr="00570452">
              <w:rPr>
                <w:sz w:val="20"/>
                <w:szCs w:val="20"/>
              </w:rPr>
              <w:lastRenderedPageBreak/>
              <w:t>части обеспечения деятельности МКУ «УКС»</w:t>
            </w: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CE5974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  <w:vAlign w:val="center"/>
          </w:tcPr>
          <w:p w:rsidR="001C62A0" w:rsidRPr="00570452" w:rsidRDefault="001C62A0" w:rsidP="009441A7">
            <w:pPr>
              <w:jc w:val="both"/>
              <w:rPr>
                <w:color w:val="000000"/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Комплекс процессных мероприятий «Содержание и обеспечение деятельности </w:t>
            </w:r>
            <w:r w:rsidRPr="00570452">
              <w:rPr>
                <w:color w:val="000000"/>
                <w:sz w:val="20"/>
                <w:szCs w:val="20"/>
              </w:rPr>
              <w:t>МКУ «УКС</w:t>
            </w:r>
            <w:r w:rsidRPr="00570452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CE5974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570452">
              <w:rPr>
                <w:sz w:val="20"/>
                <w:szCs w:val="20"/>
              </w:rPr>
              <w:t>.1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rPr>
                <w:sz w:val="20"/>
                <w:szCs w:val="20"/>
              </w:rPr>
            </w:pPr>
            <w:r w:rsidRPr="00570452">
              <w:rPr>
                <w:color w:val="000000"/>
                <w:sz w:val="20"/>
                <w:szCs w:val="20"/>
              </w:rPr>
              <w:t xml:space="preserve">Задача </w:t>
            </w:r>
            <w:r w:rsidRPr="00570452">
              <w:rPr>
                <w:sz w:val="20"/>
                <w:szCs w:val="20"/>
              </w:rPr>
              <w:t>«Обеспечение реализации генерального плана в части исполнения функций заказчика, застройщика, технического заказчика в сфере градостроительства»</w:t>
            </w: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CE5974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570452">
              <w:rPr>
                <w:sz w:val="20"/>
                <w:szCs w:val="20"/>
              </w:rPr>
              <w:t>.1.1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rPr>
                <w:color w:val="000000"/>
                <w:sz w:val="20"/>
                <w:szCs w:val="20"/>
              </w:rPr>
            </w:pPr>
            <w:r w:rsidRPr="00570452">
              <w:rPr>
                <w:color w:val="000000"/>
                <w:sz w:val="20"/>
                <w:szCs w:val="20"/>
              </w:rPr>
              <w:t>Показатель «Доля освоения титульного списка объектов капитального строительства, реконструкции и капитального ремонта Трехгорного городского округа»</w:t>
            </w:r>
          </w:p>
          <w:p w:rsidR="001C62A0" w:rsidRPr="00570452" w:rsidRDefault="001C62A0" w:rsidP="009441A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Процент</w:t>
            </w:r>
          </w:p>
        </w:tc>
        <w:tc>
          <w:tcPr>
            <w:tcW w:w="1500" w:type="dxa"/>
          </w:tcPr>
          <w:p w:rsidR="001C62A0" w:rsidRPr="00570452" w:rsidRDefault="00CE3009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дискретный</w:t>
            </w:r>
          </w:p>
        </w:tc>
        <w:tc>
          <w:tcPr>
            <w:tcW w:w="1760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7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МКУ «УКС»</w:t>
            </w: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Справка об </w:t>
            </w:r>
            <w:r w:rsidRPr="00570452">
              <w:rPr>
                <w:color w:val="000000"/>
                <w:sz w:val="20"/>
                <w:szCs w:val="20"/>
              </w:rPr>
              <w:t>освоении титульного списка объектов капитального строительства, реконструкции и капитального ремонта</w:t>
            </w:r>
          </w:p>
        </w:tc>
        <w:tc>
          <w:tcPr>
            <w:tcW w:w="951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Ежемесячно</w:t>
            </w: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9441A7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rPr>
                <w:color w:val="000000"/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Направление 2 «Обеспечение при</w:t>
            </w:r>
            <w:r w:rsidRPr="00570452">
              <w:rPr>
                <w:sz w:val="20"/>
                <w:szCs w:val="20"/>
              </w:rPr>
              <w:br/>
              <w:t>осуществлении градостроительной</w:t>
            </w:r>
            <w:r w:rsidRPr="00570452">
              <w:rPr>
                <w:sz w:val="20"/>
                <w:szCs w:val="20"/>
              </w:rPr>
              <w:br/>
              <w:t>деятельности безопасности и</w:t>
            </w:r>
            <w:r w:rsidRPr="00570452">
              <w:rPr>
                <w:sz w:val="20"/>
                <w:szCs w:val="20"/>
              </w:rPr>
              <w:br/>
              <w:t>благоприятных условий</w:t>
            </w:r>
            <w:r w:rsidRPr="00570452">
              <w:rPr>
                <w:sz w:val="20"/>
                <w:szCs w:val="20"/>
              </w:rPr>
              <w:br/>
              <w:t>жизнедеятельности человека,</w:t>
            </w:r>
            <w:r w:rsidRPr="00570452">
              <w:rPr>
                <w:sz w:val="20"/>
                <w:szCs w:val="20"/>
              </w:rPr>
              <w:br/>
              <w:t xml:space="preserve">ограничение негативного воздействия хозяйственной и иной деятельности на окружающую среду и обеспечение охраны и рационального </w:t>
            </w:r>
            <w:r w:rsidRPr="00570452">
              <w:rPr>
                <w:sz w:val="20"/>
                <w:szCs w:val="20"/>
              </w:rPr>
              <w:lastRenderedPageBreak/>
              <w:t>использования природных ресурсов в</w:t>
            </w:r>
            <w:r w:rsidRPr="00570452">
              <w:rPr>
                <w:sz w:val="20"/>
                <w:szCs w:val="20"/>
              </w:rPr>
              <w:br/>
              <w:t>интересах настоящего и будущего</w:t>
            </w:r>
            <w:r w:rsidRPr="00570452">
              <w:rPr>
                <w:sz w:val="20"/>
                <w:szCs w:val="20"/>
              </w:rPr>
              <w:br/>
              <w:t>поколений»</w:t>
            </w: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45451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Комплекс процессных мероприятий </w:t>
            </w:r>
            <w:r w:rsidRPr="00D01C50">
              <w:rPr>
                <w:sz w:val="20"/>
                <w:szCs w:val="20"/>
              </w:rPr>
              <w:t>«Осуществление градостроительной деятельности»</w:t>
            </w: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62A0" w:rsidRPr="00570452" w:rsidTr="001C62A0">
        <w:trPr>
          <w:trHeight w:val="255"/>
        </w:trPr>
        <w:tc>
          <w:tcPr>
            <w:tcW w:w="709" w:type="dxa"/>
            <w:noWrap/>
          </w:tcPr>
          <w:p w:rsidR="001C62A0" w:rsidRPr="00570452" w:rsidRDefault="001C62A0" w:rsidP="0045451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570452">
              <w:rPr>
                <w:sz w:val="20"/>
                <w:szCs w:val="20"/>
              </w:rPr>
              <w:t>.1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rPr>
                <w:sz w:val="20"/>
                <w:szCs w:val="20"/>
              </w:rPr>
            </w:pPr>
            <w:r w:rsidRPr="00570452">
              <w:rPr>
                <w:color w:val="000000"/>
                <w:sz w:val="20"/>
                <w:szCs w:val="20"/>
              </w:rPr>
              <w:t xml:space="preserve">Задача </w:t>
            </w:r>
            <w:r w:rsidRPr="00570452">
              <w:rPr>
                <w:sz w:val="20"/>
                <w:szCs w:val="20"/>
              </w:rPr>
              <w:t>«</w:t>
            </w:r>
            <w:r w:rsidR="00F63EF4" w:rsidRPr="00F63EF4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F63EF4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C62A0" w:rsidRPr="00570452" w:rsidTr="009460B8">
        <w:trPr>
          <w:trHeight w:val="2119"/>
        </w:trPr>
        <w:tc>
          <w:tcPr>
            <w:tcW w:w="709" w:type="dxa"/>
            <w:noWrap/>
          </w:tcPr>
          <w:p w:rsidR="001C62A0" w:rsidRPr="00570452" w:rsidRDefault="001C62A0" w:rsidP="0045451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570452">
              <w:rPr>
                <w:sz w:val="20"/>
                <w:szCs w:val="20"/>
              </w:rPr>
              <w:t>.1.1</w:t>
            </w:r>
          </w:p>
        </w:tc>
        <w:tc>
          <w:tcPr>
            <w:tcW w:w="3544" w:type="dxa"/>
            <w:noWrap/>
          </w:tcPr>
          <w:p w:rsidR="001C62A0" w:rsidRPr="00570452" w:rsidRDefault="001C62A0" w:rsidP="009441A7">
            <w:pPr>
              <w:rPr>
                <w:color w:val="000000"/>
                <w:sz w:val="20"/>
                <w:szCs w:val="20"/>
              </w:rPr>
            </w:pPr>
            <w:r w:rsidRPr="00570452">
              <w:rPr>
                <w:color w:val="000000"/>
                <w:sz w:val="20"/>
                <w:szCs w:val="20"/>
              </w:rPr>
              <w:t>Показатель «Наличие проектной документации»</w:t>
            </w:r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Единица</w:t>
            </w:r>
          </w:p>
        </w:tc>
        <w:tc>
          <w:tcPr>
            <w:tcW w:w="1500" w:type="dxa"/>
          </w:tcPr>
          <w:p w:rsidR="001C62A0" w:rsidRPr="00570452" w:rsidRDefault="00CE3009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дискретный</w:t>
            </w:r>
          </w:p>
        </w:tc>
        <w:tc>
          <w:tcPr>
            <w:tcW w:w="1760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570452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7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Проектная организация</w:t>
            </w:r>
          </w:p>
          <w:p w:rsidR="001C62A0" w:rsidRPr="00570452" w:rsidRDefault="001C62A0" w:rsidP="009441A7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 (по факту заключения муниципального контракта в результате конкурсных процедур)</w:t>
            </w:r>
          </w:p>
        </w:tc>
        <w:tc>
          <w:tcPr>
            <w:tcW w:w="1134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rStyle w:val="fontstyle01"/>
                <w:rFonts w:ascii="Times New Roman" w:hAnsi="Times New Roman"/>
              </w:rPr>
              <w:t>Разработка проектной документации</w:t>
            </w:r>
          </w:p>
        </w:tc>
        <w:tc>
          <w:tcPr>
            <w:tcW w:w="951" w:type="dxa"/>
            <w:noWrap/>
          </w:tcPr>
          <w:p w:rsidR="001C62A0" w:rsidRPr="00570452" w:rsidRDefault="001C62A0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Ежеквартально</w:t>
            </w:r>
          </w:p>
        </w:tc>
      </w:tr>
      <w:tr w:rsidR="009460B8" w:rsidRPr="00570452" w:rsidTr="001C62A0">
        <w:trPr>
          <w:trHeight w:val="167"/>
        </w:trPr>
        <w:tc>
          <w:tcPr>
            <w:tcW w:w="709" w:type="dxa"/>
            <w:noWrap/>
          </w:tcPr>
          <w:p w:rsidR="009460B8" w:rsidRPr="00570452" w:rsidRDefault="009460B8" w:rsidP="0045451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2.2.1.2</w:t>
            </w:r>
          </w:p>
        </w:tc>
        <w:tc>
          <w:tcPr>
            <w:tcW w:w="3544" w:type="dxa"/>
            <w:noWrap/>
          </w:tcPr>
          <w:p w:rsidR="009460B8" w:rsidRPr="00570452" w:rsidRDefault="009460B8" w:rsidP="009441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«</w:t>
            </w:r>
            <w:r w:rsidR="00671E2C">
              <w:rPr>
                <w:color w:val="000000"/>
                <w:sz w:val="20"/>
                <w:szCs w:val="20"/>
              </w:rPr>
              <w:t>Подготовка территории для строительства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noWrap/>
          </w:tcPr>
          <w:p w:rsidR="009460B8" w:rsidRPr="00570452" w:rsidRDefault="009460B8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Единица</w:t>
            </w:r>
          </w:p>
        </w:tc>
        <w:tc>
          <w:tcPr>
            <w:tcW w:w="1500" w:type="dxa"/>
          </w:tcPr>
          <w:p w:rsidR="009460B8" w:rsidRDefault="009460B8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дискретный</w:t>
            </w:r>
          </w:p>
        </w:tc>
        <w:tc>
          <w:tcPr>
            <w:tcW w:w="1760" w:type="dxa"/>
            <w:noWrap/>
          </w:tcPr>
          <w:p w:rsidR="009460B8" w:rsidRPr="00570452" w:rsidRDefault="009460B8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noWrap/>
          </w:tcPr>
          <w:p w:rsidR="009460B8" w:rsidRPr="00570452" w:rsidRDefault="009460B8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noWrap/>
          </w:tcPr>
          <w:p w:rsidR="009460B8" w:rsidRPr="00570452" w:rsidRDefault="009460B8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7" w:type="dxa"/>
            <w:noWrap/>
          </w:tcPr>
          <w:p w:rsidR="009460B8" w:rsidRPr="00570452" w:rsidRDefault="009460B8" w:rsidP="009460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Подрядная</w:t>
            </w:r>
            <w:r w:rsidRPr="00570452">
              <w:rPr>
                <w:sz w:val="20"/>
                <w:szCs w:val="20"/>
              </w:rPr>
              <w:t xml:space="preserve"> организация</w:t>
            </w:r>
          </w:p>
          <w:p w:rsidR="009460B8" w:rsidRPr="00570452" w:rsidRDefault="009460B8" w:rsidP="009460B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 xml:space="preserve"> (по факту заключения муниципального контракта в результате конкурсных процедур)</w:t>
            </w:r>
          </w:p>
        </w:tc>
        <w:tc>
          <w:tcPr>
            <w:tcW w:w="1134" w:type="dxa"/>
            <w:noWrap/>
          </w:tcPr>
          <w:p w:rsidR="009460B8" w:rsidRPr="00570452" w:rsidRDefault="009460B8" w:rsidP="009441A7">
            <w:pPr>
              <w:ind w:left="-57" w:right="-57"/>
              <w:jc w:val="center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Подготовка территории для строительства</w:t>
            </w:r>
          </w:p>
        </w:tc>
        <w:tc>
          <w:tcPr>
            <w:tcW w:w="951" w:type="dxa"/>
            <w:noWrap/>
          </w:tcPr>
          <w:p w:rsidR="009460B8" w:rsidRPr="00570452" w:rsidRDefault="009460B8" w:rsidP="009441A7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0452">
              <w:rPr>
                <w:sz w:val="20"/>
                <w:szCs w:val="20"/>
              </w:rPr>
              <w:t>Ежеквартально</w:t>
            </w:r>
          </w:p>
        </w:tc>
      </w:tr>
    </w:tbl>
    <w:p w:rsidR="00383CD0" w:rsidRPr="00570452" w:rsidRDefault="00383CD0" w:rsidP="0004052D">
      <w:pPr>
        <w:spacing w:line="100" w:lineRule="atLeast"/>
        <w:rPr>
          <w:bCs/>
          <w:sz w:val="28"/>
          <w:szCs w:val="34"/>
        </w:rPr>
      </w:pPr>
    </w:p>
    <w:sectPr w:rsidR="00383CD0" w:rsidRPr="00570452" w:rsidSect="007D1CBE">
      <w:pgSz w:w="16838" w:h="11906" w:orient="landscape" w:code="9"/>
      <w:pgMar w:top="856" w:right="1134" w:bottom="851" w:left="1134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D97" w:rsidRDefault="002E3D97">
      <w:r>
        <w:separator/>
      </w:r>
    </w:p>
  </w:endnote>
  <w:endnote w:type="continuationSeparator" w:id="0">
    <w:p w:rsidR="002E3D97" w:rsidRDefault="002E3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D97" w:rsidRDefault="002E3D97">
      <w:r>
        <w:separator/>
      </w:r>
    </w:p>
  </w:footnote>
  <w:footnote w:type="continuationSeparator" w:id="0">
    <w:p w:rsidR="002E3D97" w:rsidRDefault="002E3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E3D"/>
    <w:multiLevelType w:val="hybridMultilevel"/>
    <w:tmpl w:val="1AEC1F52"/>
    <w:lvl w:ilvl="0" w:tplc="9C48F8D2">
      <w:start w:val="3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1C086B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32504"/>
    <w:multiLevelType w:val="hybridMultilevel"/>
    <w:tmpl w:val="890E7F60"/>
    <w:lvl w:ilvl="0" w:tplc="0A247C5E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3EB49CB"/>
    <w:multiLevelType w:val="hybridMultilevel"/>
    <w:tmpl w:val="2B48D3FE"/>
    <w:lvl w:ilvl="0" w:tplc="439C370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76A7387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0"/>
  </w:num>
  <w:num w:numId="9">
    <w:abstractNumId w:val="6"/>
  </w:num>
  <w:num w:numId="10">
    <w:abstractNumId w:val="21"/>
  </w:num>
  <w:num w:numId="11">
    <w:abstractNumId w:val="13"/>
  </w:num>
  <w:num w:numId="12">
    <w:abstractNumId w:val="9"/>
  </w:num>
  <w:num w:numId="13">
    <w:abstractNumId w:val="10"/>
  </w:num>
  <w:num w:numId="14">
    <w:abstractNumId w:val="1"/>
  </w:num>
  <w:num w:numId="15">
    <w:abstractNumId w:val="12"/>
  </w:num>
  <w:num w:numId="16">
    <w:abstractNumId w:val="2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6"/>
  </w:num>
  <w:num w:numId="22">
    <w:abstractNumId w:val="15"/>
  </w:num>
  <w:num w:numId="23">
    <w:abstractNumId w:val="7"/>
  </w:num>
  <w:num w:numId="24">
    <w:abstractNumId w:val="19"/>
  </w:num>
  <w:num w:numId="25">
    <w:abstractNumId w:val="15"/>
    <w:lvlOverride w:ilvl="0">
      <w:lvl w:ilvl="0" w:tplc="9342AD52">
        <w:start w:val="1"/>
        <w:numFmt w:val="decimal"/>
        <w:suff w:val="space"/>
        <w:lvlText w:val="%1)"/>
        <w:lvlJc w:val="left"/>
        <w:pPr>
          <w:ind w:left="1080" w:hanging="37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1358"/>
    <w:rsid w:val="00002387"/>
    <w:rsid w:val="00003190"/>
    <w:rsid w:val="000036D1"/>
    <w:rsid w:val="0000398E"/>
    <w:rsid w:val="0001054B"/>
    <w:rsid w:val="0001067A"/>
    <w:rsid w:val="00010888"/>
    <w:rsid w:val="00011BE1"/>
    <w:rsid w:val="00011FB2"/>
    <w:rsid w:val="00013851"/>
    <w:rsid w:val="00015586"/>
    <w:rsid w:val="00016B8E"/>
    <w:rsid w:val="00022CC1"/>
    <w:rsid w:val="00023918"/>
    <w:rsid w:val="000247F5"/>
    <w:rsid w:val="00025C37"/>
    <w:rsid w:val="00027240"/>
    <w:rsid w:val="00030CB9"/>
    <w:rsid w:val="000325ED"/>
    <w:rsid w:val="0003281D"/>
    <w:rsid w:val="00034501"/>
    <w:rsid w:val="00034E83"/>
    <w:rsid w:val="0004052D"/>
    <w:rsid w:val="0004183B"/>
    <w:rsid w:val="0004208D"/>
    <w:rsid w:val="00042A17"/>
    <w:rsid w:val="00043293"/>
    <w:rsid w:val="00051DE3"/>
    <w:rsid w:val="00051FDA"/>
    <w:rsid w:val="0005283A"/>
    <w:rsid w:val="00052ED9"/>
    <w:rsid w:val="00055F48"/>
    <w:rsid w:val="00056165"/>
    <w:rsid w:val="00056330"/>
    <w:rsid w:val="00060D2C"/>
    <w:rsid w:val="000656CC"/>
    <w:rsid w:val="000657F5"/>
    <w:rsid w:val="00066452"/>
    <w:rsid w:val="00066A95"/>
    <w:rsid w:val="00075497"/>
    <w:rsid w:val="00075ABE"/>
    <w:rsid w:val="00075B84"/>
    <w:rsid w:val="000807B6"/>
    <w:rsid w:val="00084ED1"/>
    <w:rsid w:val="00085451"/>
    <w:rsid w:val="000864EF"/>
    <w:rsid w:val="00087638"/>
    <w:rsid w:val="0009038D"/>
    <w:rsid w:val="00091480"/>
    <w:rsid w:val="00092242"/>
    <w:rsid w:val="00093986"/>
    <w:rsid w:val="00095541"/>
    <w:rsid w:val="00095FC9"/>
    <w:rsid w:val="000977F9"/>
    <w:rsid w:val="00097A40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C175E"/>
    <w:rsid w:val="000C228C"/>
    <w:rsid w:val="000C2737"/>
    <w:rsid w:val="000C31E4"/>
    <w:rsid w:val="000C3B6D"/>
    <w:rsid w:val="000C7647"/>
    <w:rsid w:val="000C7E92"/>
    <w:rsid w:val="000D1E83"/>
    <w:rsid w:val="000D38D5"/>
    <w:rsid w:val="000D5FD8"/>
    <w:rsid w:val="000E0DA5"/>
    <w:rsid w:val="000E1849"/>
    <w:rsid w:val="000E2A33"/>
    <w:rsid w:val="000E38DA"/>
    <w:rsid w:val="000E3E96"/>
    <w:rsid w:val="000E41B6"/>
    <w:rsid w:val="000E4985"/>
    <w:rsid w:val="000E5086"/>
    <w:rsid w:val="000F0A3D"/>
    <w:rsid w:val="000F13BF"/>
    <w:rsid w:val="000F168C"/>
    <w:rsid w:val="000F1B86"/>
    <w:rsid w:val="000F1D8E"/>
    <w:rsid w:val="000F2936"/>
    <w:rsid w:val="000F2E48"/>
    <w:rsid w:val="000F3025"/>
    <w:rsid w:val="000F33D5"/>
    <w:rsid w:val="000F5BC1"/>
    <w:rsid w:val="000F73E4"/>
    <w:rsid w:val="0010053E"/>
    <w:rsid w:val="001024AD"/>
    <w:rsid w:val="001039ED"/>
    <w:rsid w:val="0010481C"/>
    <w:rsid w:val="00104FFE"/>
    <w:rsid w:val="0010573A"/>
    <w:rsid w:val="00105C1F"/>
    <w:rsid w:val="00106474"/>
    <w:rsid w:val="0010701E"/>
    <w:rsid w:val="00110123"/>
    <w:rsid w:val="00110315"/>
    <w:rsid w:val="00112547"/>
    <w:rsid w:val="00112AC4"/>
    <w:rsid w:val="00113645"/>
    <w:rsid w:val="001156E3"/>
    <w:rsid w:val="001160AB"/>
    <w:rsid w:val="001169FD"/>
    <w:rsid w:val="00120FC7"/>
    <w:rsid w:val="0012485D"/>
    <w:rsid w:val="00124CBB"/>
    <w:rsid w:val="00131BC0"/>
    <w:rsid w:val="001373ED"/>
    <w:rsid w:val="00142297"/>
    <w:rsid w:val="0014238F"/>
    <w:rsid w:val="00144EAA"/>
    <w:rsid w:val="00146B62"/>
    <w:rsid w:val="00147E48"/>
    <w:rsid w:val="00150810"/>
    <w:rsid w:val="00152093"/>
    <w:rsid w:val="00156640"/>
    <w:rsid w:val="001576A2"/>
    <w:rsid w:val="001623FD"/>
    <w:rsid w:val="001635FF"/>
    <w:rsid w:val="00165CB0"/>
    <w:rsid w:val="001708A6"/>
    <w:rsid w:val="00172034"/>
    <w:rsid w:val="00172405"/>
    <w:rsid w:val="00174C70"/>
    <w:rsid w:val="00177A22"/>
    <w:rsid w:val="00177AA2"/>
    <w:rsid w:val="00177CB2"/>
    <w:rsid w:val="00177EDB"/>
    <w:rsid w:val="001808B6"/>
    <w:rsid w:val="00183507"/>
    <w:rsid w:val="00183B58"/>
    <w:rsid w:val="00191CEA"/>
    <w:rsid w:val="00191E25"/>
    <w:rsid w:val="001947EE"/>
    <w:rsid w:val="00196ECE"/>
    <w:rsid w:val="00197DBB"/>
    <w:rsid w:val="001A0A17"/>
    <w:rsid w:val="001A373A"/>
    <w:rsid w:val="001A3F74"/>
    <w:rsid w:val="001A4946"/>
    <w:rsid w:val="001A78B6"/>
    <w:rsid w:val="001A7D17"/>
    <w:rsid w:val="001B0BA9"/>
    <w:rsid w:val="001B0F9B"/>
    <w:rsid w:val="001B499B"/>
    <w:rsid w:val="001B5C27"/>
    <w:rsid w:val="001B7584"/>
    <w:rsid w:val="001C0516"/>
    <w:rsid w:val="001C1B71"/>
    <w:rsid w:val="001C62A0"/>
    <w:rsid w:val="001D0380"/>
    <w:rsid w:val="001D45B3"/>
    <w:rsid w:val="001D5D75"/>
    <w:rsid w:val="001D7448"/>
    <w:rsid w:val="001D75AA"/>
    <w:rsid w:val="001D7E2D"/>
    <w:rsid w:val="001E130C"/>
    <w:rsid w:val="001E1330"/>
    <w:rsid w:val="001E30D5"/>
    <w:rsid w:val="001E41CB"/>
    <w:rsid w:val="001E434B"/>
    <w:rsid w:val="001E4E2A"/>
    <w:rsid w:val="001E5206"/>
    <w:rsid w:val="001E5433"/>
    <w:rsid w:val="001E65DD"/>
    <w:rsid w:val="001E674D"/>
    <w:rsid w:val="001E769C"/>
    <w:rsid w:val="001E7AE2"/>
    <w:rsid w:val="001F078C"/>
    <w:rsid w:val="001F12C9"/>
    <w:rsid w:val="001F53D3"/>
    <w:rsid w:val="001F76A7"/>
    <w:rsid w:val="00200023"/>
    <w:rsid w:val="0020068B"/>
    <w:rsid w:val="00203179"/>
    <w:rsid w:val="00203B13"/>
    <w:rsid w:val="00203C60"/>
    <w:rsid w:val="00204487"/>
    <w:rsid w:val="002079DE"/>
    <w:rsid w:val="00207DDE"/>
    <w:rsid w:val="00211434"/>
    <w:rsid w:val="00215393"/>
    <w:rsid w:val="00220052"/>
    <w:rsid w:val="002203D9"/>
    <w:rsid w:val="00223592"/>
    <w:rsid w:val="00224D28"/>
    <w:rsid w:val="002254C5"/>
    <w:rsid w:val="00225750"/>
    <w:rsid w:val="00225AC6"/>
    <w:rsid w:val="00227363"/>
    <w:rsid w:val="00231C60"/>
    <w:rsid w:val="00231F9E"/>
    <w:rsid w:val="0023412B"/>
    <w:rsid w:val="00234AA1"/>
    <w:rsid w:val="002350AD"/>
    <w:rsid w:val="00237390"/>
    <w:rsid w:val="0023778B"/>
    <w:rsid w:val="00237AF0"/>
    <w:rsid w:val="002411FC"/>
    <w:rsid w:val="00243220"/>
    <w:rsid w:val="00245134"/>
    <w:rsid w:val="00247404"/>
    <w:rsid w:val="002474A8"/>
    <w:rsid w:val="00252665"/>
    <w:rsid w:val="00253137"/>
    <w:rsid w:val="00253789"/>
    <w:rsid w:val="0025628B"/>
    <w:rsid w:val="002579DD"/>
    <w:rsid w:val="0026047A"/>
    <w:rsid w:val="00261C07"/>
    <w:rsid w:val="00261EE9"/>
    <w:rsid w:val="002663F4"/>
    <w:rsid w:val="00266EE2"/>
    <w:rsid w:val="0026753C"/>
    <w:rsid w:val="002732B6"/>
    <w:rsid w:val="002737B8"/>
    <w:rsid w:val="00273DAD"/>
    <w:rsid w:val="002763D0"/>
    <w:rsid w:val="00276587"/>
    <w:rsid w:val="00281379"/>
    <w:rsid w:val="00281B69"/>
    <w:rsid w:val="002834DE"/>
    <w:rsid w:val="002865A6"/>
    <w:rsid w:val="00287E56"/>
    <w:rsid w:val="00290342"/>
    <w:rsid w:val="00290FC4"/>
    <w:rsid w:val="002911CF"/>
    <w:rsid w:val="00293169"/>
    <w:rsid w:val="00294FED"/>
    <w:rsid w:val="002967B0"/>
    <w:rsid w:val="0029780C"/>
    <w:rsid w:val="002A0FDB"/>
    <w:rsid w:val="002A100F"/>
    <w:rsid w:val="002A1EB9"/>
    <w:rsid w:val="002A364F"/>
    <w:rsid w:val="002A443D"/>
    <w:rsid w:val="002A4ABB"/>
    <w:rsid w:val="002A7E67"/>
    <w:rsid w:val="002B10D6"/>
    <w:rsid w:val="002B163F"/>
    <w:rsid w:val="002B1EA3"/>
    <w:rsid w:val="002B60E5"/>
    <w:rsid w:val="002B63C7"/>
    <w:rsid w:val="002B6442"/>
    <w:rsid w:val="002B6488"/>
    <w:rsid w:val="002B7912"/>
    <w:rsid w:val="002B7A07"/>
    <w:rsid w:val="002B7D95"/>
    <w:rsid w:val="002C0460"/>
    <w:rsid w:val="002C0F84"/>
    <w:rsid w:val="002C22F4"/>
    <w:rsid w:val="002C2479"/>
    <w:rsid w:val="002C39FB"/>
    <w:rsid w:val="002C3F05"/>
    <w:rsid w:val="002C4289"/>
    <w:rsid w:val="002C5474"/>
    <w:rsid w:val="002D1CEE"/>
    <w:rsid w:val="002D2C06"/>
    <w:rsid w:val="002D2D08"/>
    <w:rsid w:val="002D332A"/>
    <w:rsid w:val="002D4B77"/>
    <w:rsid w:val="002D5376"/>
    <w:rsid w:val="002D6832"/>
    <w:rsid w:val="002D7C7A"/>
    <w:rsid w:val="002E152C"/>
    <w:rsid w:val="002E1B58"/>
    <w:rsid w:val="002E3D97"/>
    <w:rsid w:val="002E471F"/>
    <w:rsid w:val="002E4D45"/>
    <w:rsid w:val="002E4DB6"/>
    <w:rsid w:val="002E4F7E"/>
    <w:rsid w:val="002E5E51"/>
    <w:rsid w:val="002E7B1C"/>
    <w:rsid w:val="002E7C4E"/>
    <w:rsid w:val="002F4218"/>
    <w:rsid w:val="002F69F2"/>
    <w:rsid w:val="002F7078"/>
    <w:rsid w:val="002F764E"/>
    <w:rsid w:val="002F796F"/>
    <w:rsid w:val="00301735"/>
    <w:rsid w:val="00303C52"/>
    <w:rsid w:val="00303F19"/>
    <w:rsid w:val="00305E63"/>
    <w:rsid w:val="0030671B"/>
    <w:rsid w:val="003074C2"/>
    <w:rsid w:val="00307746"/>
    <w:rsid w:val="00307B08"/>
    <w:rsid w:val="00311263"/>
    <w:rsid w:val="003117EC"/>
    <w:rsid w:val="00313C48"/>
    <w:rsid w:val="00315E67"/>
    <w:rsid w:val="00317B94"/>
    <w:rsid w:val="003209D5"/>
    <w:rsid w:val="0032196B"/>
    <w:rsid w:val="00322ECC"/>
    <w:rsid w:val="00323B5F"/>
    <w:rsid w:val="00324124"/>
    <w:rsid w:val="00326ECB"/>
    <w:rsid w:val="003311E2"/>
    <w:rsid w:val="00332724"/>
    <w:rsid w:val="003336C6"/>
    <w:rsid w:val="00333E66"/>
    <w:rsid w:val="00334F11"/>
    <w:rsid w:val="003351A3"/>
    <w:rsid w:val="003362DD"/>
    <w:rsid w:val="00341829"/>
    <w:rsid w:val="00341EB3"/>
    <w:rsid w:val="00342ADB"/>
    <w:rsid w:val="00342CD6"/>
    <w:rsid w:val="00343851"/>
    <w:rsid w:val="00345BA3"/>
    <w:rsid w:val="003465C3"/>
    <w:rsid w:val="00347404"/>
    <w:rsid w:val="00351FCF"/>
    <w:rsid w:val="00355E7C"/>
    <w:rsid w:val="003578C7"/>
    <w:rsid w:val="0036063E"/>
    <w:rsid w:val="00361D4F"/>
    <w:rsid w:val="0036299A"/>
    <w:rsid w:val="003646B6"/>
    <w:rsid w:val="00366B36"/>
    <w:rsid w:val="003725CD"/>
    <w:rsid w:val="00375A54"/>
    <w:rsid w:val="00376360"/>
    <w:rsid w:val="003773B1"/>
    <w:rsid w:val="003800D0"/>
    <w:rsid w:val="0038047C"/>
    <w:rsid w:val="0038187A"/>
    <w:rsid w:val="00381A24"/>
    <w:rsid w:val="003830B9"/>
    <w:rsid w:val="00383CD0"/>
    <w:rsid w:val="00384404"/>
    <w:rsid w:val="00386881"/>
    <w:rsid w:val="00386DFB"/>
    <w:rsid w:val="003871A4"/>
    <w:rsid w:val="00387868"/>
    <w:rsid w:val="00387C8C"/>
    <w:rsid w:val="0039045C"/>
    <w:rsid w:val="00392204"/>
    <w:rsid w:val="003955C4"/>
    <w:rsid w:val="00395A1F"/>
    <w:rsid w:val="00395F9E"/>
    <w:rsid w:val="003963DF"/>
    <w:rsid w:val="00396610"/>
    <w:rsid w:val="003A05B6"/>
    <w:rsid w:val="003A0CE6"/>
    <w:rsid w:val="003A177A"/>
    <w:rsid w:val="003A23FB"/>
    <w:rsid w:val="003A2CFB"/>
    <w:rsid w:val="003A3204"/>
    <w:rsid w:val="003A5ED3"/>
    <w:rsid w:val="003A7DD7"/>
    <w:rsid w:val="003B0375"/>
    <w:rsid w:val="003B1052"/>
    <w:rsid w:val="003C1871"/>
    <w:rsid w:val="003C3875"/>
    <w:rsid w:val="003C3D81"/>
    <w:rsid w:val="003C5E6C"/>
    <w:rsid w:val="003C61B4"/>
    <w:rsid w:val="003D0485"/>
    <w:rsid w:val="003D1442"/>
    <w:rsid w:val="003D1E8A"/>
    <w:rsid w:val="003D3239"/>
    <w:rsid w:val="003D4D21"/>
    <w:rsid w:val="003D4F63"/>
    <w:rsid w:val="003D72B8"/>
    <w:rsid w:val="003D7E97"/>
    <w:rsid w:val="003E0388"/>
    <w:rsid w:val="003E2E82"/>
    <w:rsid w:val="003E5E8A"/>
    <w:rsid w:val="003E6037"/>
    <w:rsid w:val="003E6054"/>
    <w:rsid w:val="003E724C"/>
    <w:rsid w:val="003E75F0"/>
    <w:rsid w:val="003F0902"/>
    <w:rsid w:val="003F1B80"/>
    <w:rsid w:val="003F66BB"/>
    <w:rsid w:val="003F7E5E"/>
    <w:rsid w:val="004015A8"/>
    <w:rsid w:val="0040353E"/>
    <w:rsid w:val="00403C8A"/>
    <w:rsid w:val="004074A7"/>
    <w:rsid w:val="004078F6"/>
    <w:rsid w:val="00411467"/>
    <w:rsid w:val="00411FCF"/>
    <w:rsid w:val="004128AC"/>
    <w:rsid w:val="00413B88"/>
    <w:rsid w:val="00414574"/>
    <w:rsid w:val="00414A14"/>
    <w:rsid w:val="0041503D"/>
    <w:rsid w:val="004168FE"/>
    <w:rsid w:val="00417400"/>
    <w:rsid w:val="00417F52"/>
    <w:rsid w:val="0042218B"/>
    <w:rsid w:val="0042222D"/>
    <w:rsid w:val="00423E91"/>
    <w:rsid w:val="00426B7F"/>
    <w:rsid w:val="00426CE5"/>
    <w:rsid w:val="00427457"/>
    <w:rsid w:val="004278F5"/>
    <w:rsid w:val="00433533"/>
    <w:rsid w:val="00434D36"/>
    <w:rsid w:val="0043585E"/>
    <w:rsid w:val="00436550"/>
    <w:rsid w:val="00436E8F"/>
    <w:rsid w:val="004370DB"/>
    <w:rsid w:val="004371E8"/>
    <w:rsid w:val="00437CE9"/>
    <w:rsid w:val="00442ED3"/>
    <w:rsid w:val="00444542"/>
    <w:rsid w:val="00447872"/>
    <w:rsid w:val="00447C31"/>
    <w:rsid w:val="00450B89"/>
    <w:rsid w:val="004510F9"/>
    <w:rsid w:val="004512D5"/>
    <w:rsid w:val="00454515"/>
    <w:rsid w:val="0045492B"/>
    <w:rsid w:val="00454EFA"/>
    <w:rsid w:val="00455B1E"/>
    <w:rsid w:val="00455E4B"/>
    <w:rsid w:val="00460FBF"/>
    <w:rsid w:val="00461064"/>
    <w:rsid w:val="0046222D"/>
    <w:rsid w:val="00462E32"/>
    <w:rsid w:val="00462E41"/>
    <w:rsid w:val="0046414E"/>
    <w:rsid w:val="004648F3"/>
    <w:rsid w:val="004666EF"/>
    <w:rsid w:val="0046792C"/>
    <w:rsid w:val="004734DF"/>
    <w:rsid w:val="00473A80"/>
    <w:rsid w:val="00473B29"/>
    <w:rsid w:val="00473C3F"/>
    <w:rsid w:val="00475B49"/>
    <w:rsid w:val="00481679"/>
    <w:rsid w:val="004819F6"/>
    <w:rsid w:val="00481BA0"/>
    <w:rsid w:val="0048292D"/>
    <w:rsid w:val="00483D58"/>
    <w:rsid w:val="0049017C"/>
    <w:rsid w:val="00491BC5"/>
    <w:rsid w:val="0049220B"/>
    <w:rsid w:val="00492B0F"/>
    <w:rsid w:val="00493876"/>
    <w:rsid w:val="00494844"/>
    <w:rsid w:val="00495B54"/>
    <w:rsid w:val="004A2C2C"/>
    <w:rsid w:val="004A39ED"/>
    <w:rsid w:val="004A77C2"/>
    <w:rsid w:val="004B010D"/>
    <w:rsid w:val="004B0FA7"/>
    <w:rsid w:val="004B3521"/>
    <w:rsid w:val="004B5404"/>
    <w:rsid w:val="004B7222"/>
    <w:rsid w:val="004B7324"/>
    <w:rsid w:val="004B74AB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34FD"/>
    <w:rsid w:val="004D5FC1"/>
    <w:rsid w:val="004D60C7"/>
    <w:rsid w:val="004D7CFA"/>
    <w:rsid w:val="004E0AA4"/>
    <w:rsid w:val="004E3285"/>
    <w:rsid w:val="004E50FB"/>
    <w:rsid w:val="004E6922"/>
    <w:rsid w:val="004E6C34"/>
    <w:rsid w:val="004E6FF3"/>
    <w:rsid w:val="004F01AA"/>
    <w:rsid w:val="004F18A9"/>
    <w:rsid w:val="004F4FBC"/>
    <w:rsid w:val="004F60A0"/>
    <w:rsid w:val="004F6546"/>
    <w:rsid w:val="004F7661"/>
    <w:rsid w:val="004F7B7D"/>
    <w:rsid w:val="0050234A"/>
    <w:rsid w:val="005030FA"/>
    <w:rsid w:val="00505620"/>
    <w:rsid w:val="005071DA"/>
    <w:rsid w:val="00507668"/>
    <w:rsid w:val="00510342"/>
    <w:rsid w:val="005114D7"/>
    <w:rsid w:val="005120D2"/>
    <w:rsid w:val="0051291E"/>
    <w:rsid w:val="00513D9E"/>
    <w:rsid w:val="00513DA4"/>
    <w:rsid w:val="00514D5E"/>
    <w:rsid w:val="00516A00"/>
    <w:rsid w:val="00517716"/>
    <w:rsid w:val="00517733"/>
    <w:rsid w:val="00517C53"/>
    <w:rsid w:val="00521034"/>
    <w:rsid w:val="00521995"/>
    <w:rsid w:val="00521DF5"/>
    <w:rsid w:val="005227F4"/>
    <w:rsid w:val="00524259"/>
    <w:rsid w:val="00524B69"/>
    <w:rsid w:val="00525370"/>
    <w:rsid w:val="0052555C"/>
    <w:rsid w:val="00525E55"/>
    <w:rsid w:val="00526471"/>
    <w:rsid w:val="00530E2A"/>
    <w:rsid w:val="00531802"/>
    <w:rsid w:val="00533807"/>
    <w:rsid w:val="0053463A"/>
    <w:rsid w:val="005364BE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57EA"/>
    <w:rsid w:val="005566C9"/>
    <w:rsid w:val="00556A23"/>
    <w:rsid w:val="005573D7"/>
    <w:rsid w:val="00561719"/>
    <w:rsid w:val="005637A7"/>
    <w:rsid w:val="00563F75"/>
    <w:rsid w:val="00565560"/>
    <w:rsid w:val="00565CFB"/>
    <w:rsid w:val="005663B6"/>
    <w:rsid w:val="005674DB"/>
    <w:rsid w:val="00567AF4"/>
    <w:rsid w:val="00570452"/>
    <w:rsid w:val="005733EA"/>
    <w:rsid w:val="005743EE"/>
    <w:rsid w:val="005766CF"/>
    <w:rsid w:val="00576713"/>
    <w:rsid w:val="00577DD8"/>
    <w:rsid w:val="00580010"/>
    <w:rsid w:val="005806C8"/>
    <w:rsid w:val="005810FE"/>
    <w:rsid w:val="00581423"/>
    <w:rsid w:val="00581426"/>
    <w:rsid w:val="00582EA9"/>
    <w:rsid w:val="00584DF7"/>
    <w:rsid w:val="00586058"/>
    <w:rsid w:val="0058720E"/>
    <w:rsid w:val="005900B2"/>
    <w:rsid w:val="005928E9"/>
    <w:rsid w:val="00592A87"/>
    <w:rsid w:val="005938CB"/>
    <w:rsid w:val="00595500"/>
    <w:rsid w:val="00595853"/>
    <w:rsid w:val="00595B38"/>
    <w:rsid w:val="005A0CA4"/>
    <w:rsid w:val="005B0924"/>
    <w:rsid w:val="005B1361"/>
    <w:rsid w:val="005B1F4E"/>
    <w:rsid w:val="005B320C"/>
    <w:rsid w:val="005B357A"/>
    <w:rsid w:val="005B37C6"/>
    <w:rsid w:val="005B5247"/>
    <w:rsid w:val="005B55C6"/>
    <w:rsid w:val="005B5D48"/>
    <w:rsid w:val="005B65D7"/>
    <w:rsid w:val="005B6615"/>
    <w:rsid w:val="005B6723"/>
    <w:rsid w:val="005B6A7D"/>
    <w:rsid w:val="005C43D5"/>
    <w:rsid w:val="005C47E7"/>
    <w:rsid w:val="005C7082"/>
    <w:rsid w:val="005D02CB"/>
    <w:rsid w:val="005D4FBD"/>
    <w:rsid w:val="005E06DD"/>
    <w:rsid w:val="005E1201"/>
    <w:rsid w:val="005E3DF0"/>
    <w:rsid w:val="005E4127"/>
    <w:rsid w:val="005E4931"/>
    <w:rsid w:val="005E4A0E"/>
    <w:rsid w:val="005E5491"/>
    <w:rsid w:val="005E731D"/>
    <w:rsid w:val="005E732E"/>
    <w:rsid w:val="005F0217"/>
    <w:rsid w:val="005F0D95"/>
    <w:rsid w:val="005F2D56"/>
    <w:rsid w:val="005F3FFD"/>
    <w:rsid w:val="005F5935"/>
    <w:rsid w:val="0060091C"/>
    <w:rsid w:val="006009A6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8E8"/>
    <w:rsid w:val="006229AE"/>
    <w:rsid w:val="00624289"/>
    <w:rsid w:val="00625225"/>
    <w:rsid w:val="006268F4"/>
    <w:rsid w:val="00626F1F"/>
    <w:rsid w:val="00632492"/>
    <w:rsid w:val="00632FB3"/>
    <w:rsid w:val="00633201"/>
    <w:rsid w:val="00633DDB"/>
    <w:rsid w:val="0063458A"/>
    <w:rsid w:val="006360EA"/>
    <w:rsid w:val="006375E8"/>
    <w:rsid w:val="00641F3D"/>
    <w:rsid w:val="00642252"/>
    <w:rsid w:val="00642345"/>
    <w:rsid w:val="00643ADB"/>
    <w:rsid w:val="00643BBB"/>
    <w:rsid w:val="00644ADE"/>
    <w:rsid w:val="0064578B"/>
    <w:rsid w:val="00645B24"/>
    <w:rsid w:val="0065047A"/>
    <w:rsid w:val="006506DD"/>
    <w:rsid w:val="00651943"/>
    <w:rsid w:val="006520CB"/>
    <w:rsid w:val="0065219F"/>
    <w:rsid w:val="00652D14"/>
    <w:rsid w:val="00653046"/>
    <w:rsid w:val="00655B95"/>
    <w:rsid w:val="00657634"/>
    <w:rsid w:val="00660458"/>
    <w:rsid w:val="00662C3A"/>
    <w:rsid w:val="00663A45"/>
    <w:rsid w:val="00667B58"/>
    <w:rsid w:val="006704C6"/>
    <w:rsid w:val="00671E2C"/>
    <w:rsid w:val="00672A26"/>
    <w:rsid w:val="00673C56"/>
    <w:rsid w:val="00673CAE"/>
    <w:rsid w:val="00673D84"/>
    <w:rsid w:val="00677F30"/>
    <w:rsid w:val="006815D7"/>
    <w:rsid w:val="00682470"/>
    <w:rsid w:val="00683FAC"/>
    <w:rsid w:val="00684F0B"/>
    <w:rsid w:val="0068624D"/>
    <w:rsid w:val="00686560"/>
    <w:rsid w:val="006872DF"/>
    <w:rsid w:val="006934BD"/>
    <w:rsid w:val="006A02C1"/>
    <w:rsid w:val="006A251B"/>
    <w:rsid w:val="006A2B29"/>
    <w:rsid w:val="006A5913"/>
    <w:rsid w:val="006B0D99"/>
    <w:rsid w:val="006B3270"/>
    <w:rsid w:val="006B363C"/>
    <w:rsid w:val="006B5F33"/>
    <w:rsid w:val="006B6DE4"/>
    <w:rsid w:val="006C084E"/>
    <w:rsid w:val="006C22A4"/>
    <w:rsid w:val="006C2743"/>
    <w:rsid w:val="006C37A8"/>
    <w:rsid w:val="006D0D53"/>
    <w:rsid w:val="006D1D18"/>
    <w:rsid w:val="006D2D79"/>
    <w:rsid w:val="006D7806"/>
    <w:rsid w:val="006E11EB"/>
    <w:rsid w:val="006E1444"/>
    <w:rsid w:val="006E28B5"/>
    <w:rsid w:val="006E4D33"/>
    <w:rsid w:val="006F2724"/>
    <w:rsid w:val="006F2A55"/>
    <w:rsid w:val="006F2AC3"/>
    <w:rsid w:val="006F5073"/>
    <w:rsid w:val="006F5EEE"/>
    <w:rsid w:val="006F6585"/>
    <w:rsid w:val="006F69D9"/>
    <w:rsid w:val="006F6C1A"/>
    <w:rsid w:val="006F7E7A"/>
    <w:rsid w:val="00700D30"/>
    <w:rsid w:val="00700EFC"/>
    <w:rsid w:val="00701017"/>
    <w:rsid w:val="00701E7E"/>
    <w:rsid w:val="00704066"/>
    <w:rsid w:val="007045F7"/>
    <w:rsid w:val="00704831"/>
    <w:rsid w:val="00704CF6"/>
    <w:rsid w:val="00707747"/>
    <w:rsid w:val="007078E4"/>
    <w:rsid w:val="00712A1F"/>
    <w:rsid w:val="00712B34"/>
    <w:rsid w:val="0071314A"/>
    <w:rsid w:val="00713AF9"/>
    <w:rsid w:val="00713EA6"/>
    <w:rsid w:val="007140EB"/>
    <w:rsid w:val="00715282"/>
    <w:rsid w:val="00726B8B"/>
    <w:rsid w:val="00727109"/>
    <w:rsid w:val="007274F6"/>
    <w:rsid w:val="007335D9"/>
    <w:rsid w:val="00734C87"/>
    <w:rsid w:val="007370C4"/>
    <w:rsid w:val="00741184"/>
    <w:rsid w:val="00741662"/>
    <w:rsid w:val="00742064"/>
    <w:rsid w:val="007440C5"/>
    <w:rsid w:val="007445A6"/>
    <w:rsid w:val="00750626"/>
    <w:rsid w:val="00752BE8"/>
    <w:rsid w:val="00753CE7"/>
    <w:rsid w:val="00754DF8"/>
    <w:rsid w:val="00755298"/>
    <w:rsid w:val="007559D1"/>
    <w:rsid w:val="00755EE9"/>
    <w:rsid w:val="0075645A"/>
    <w:rsid w:val="00756A2F"/>
    <w:rsid w:val="0076253E"/>
    <w:rsid w:val="00766173"/>
    <w:rsid w:val="007669BA"/>
    <w:rsid w:val="00767B64"/>
    <w:rsid w:val="00774881"/>
    <w:rsid w:val="007751A1"/>
    <w:rsid w:val="00776357"/>
    <w:rsid w:val="0077703E"/>
    <w:rsid w:val="00777938"/>
    <w:rsid w:val="00780F1B"/>
    <w:rsid w:val="007815DB"/>
    <w:rsid w:val="00785DD9"/>
    <w:rsid w:val="00787F75"/>
    <w:rsid w:val="00793926"/>
    <w:rsid w:val="00794DA2"/>
    <w:rsid w:val="00795A1B"/>
    <w:rsid w:val="007972D8"/>
    <w:rsid w:val="007A006A"/>
    <w:rsid w:val="007A3723"/>
    <w:rsid w:val="007A4903"/>
    <w:rsid w:val="007A4C56"/>
    <w:rsid w:val="007A5172"/>
    <w:rsid w:val="007A62A4"/>
    <w:rsid w:val="007B30DF"/>
    <w:rsid w:val="007B5A97"/>
    <w:rsid w:val="007B60C5"/>
    <w:rsid w:val="007C07F8"/>
    <w:rsid w:val="007C127E"/>
    <w:rsid w:val="007C570B"/>
    <w:rsid w:val="007C6F5E"/>
    <w:rsid w:val="007D0921"/>
    <w:rsid w:val="007D0D71"/>
    <w:rsid w:val="007D1CBE"/>
    <w:rsid w:val="007D4FA8"/>
    <w:rsid w:val="007D51F5"/>
    <w:rsid w:val="007D6F8F"/>
    <w:rsid w:val="007D70EF"/>
    <w:rsid w:val="007D7208"/>
    <w:rsid w:val="007E109F"/>
    <w:rsid w:val="007E26F0"/>
    <w:rsid w:val="007E31E5"/>
    <w:rsid w:val="007E385B"/>
    <w:rsid w:val="007E4EEA"/>
    <w:rsid w:val="007E7B48"/>
    <w:rsid w:val="007F054E"/>
    <w:rsid w:val="007F167C"/>
    <w:rsid w:val="007F1939"/>
    <w:rsid w:val="007F1FEC"/>
    <w:rsid w:val="007F404D"/>
    <w:rsid w:val="007F5B56"/>
    <w:rsid w:val="00801450"/>
    <w:rsid w:val="0080303B"/>
    <w:rsid w:val="0080472B"/>
    <w:rsid w:val="00810159"/>
    <w:rsid w:val="00813851"/>
    <w:rsid w:val="00813C8C"/>
    <w:rsid w:val="0081419F"/>
    <w:rsid w:val="00815447"/>
    <w:rsid w:val="00815AAA"/>
    <w:rsid w:val="00815D38"/>
    <w:rsid w:val="008175C8"/>
    <w:rsid w:val="008177E9"/>
    <w:rsid w:val="00820C7D"/>
    <w:rsid w:val="00822D84"/>
    <w:rsid w:val="00825073"/>
    <w:rsid w:val="00826368"/>
    <w:rsid w:val="008264AB"/>
    <w:rsid w:val="008303E8"/>
    <w:rsid w:val="008309CC"/>
    <w:rsid w:val="00834A8C"/>
    <w:rsid w:val="008356E4"/>
    <w:rsid w:val="00836A59"/>
    <w:rsid w:val="00836C91"/>
    <w:rsid w:val="0083798E"/>
    <w:rsid w:val="00837BD1"/>
    <w:rsid w:val="00837D6E"/>
    <w:rsid w:val="0084003E"/>
    <w:rsid w:val="00841C25"/>
    <w:rsid w:val="00841DB5"/>
    <w:rsid w:val="00842E14"/>
    <w:rsid w:val="00842E8A"/>
    <w:rsid w:val="00844BDF"/>
    <w:rsid w:val="00844EAB"/>
    <w:rsid w:val="00845E6D"/>
    <w:rsid w:val="00847358"/>
    <w:rsid w:val="00850C8D"/>
    <w:rsid w:val="008513AA"/>
    <w:rsid w:val="00853D09"/>
    <w:rsid w:val="00855960"/>
    <w:rsid w:val="008564E5"/>
    <w:rsid w:val="008612F9"/>
    <w:rsid w:val="008621B1"/>
    <w:rsid w:val="00862658"/>
    <w:rsid w:val="00866D5F"/>
    <w:rsid w:val="00866FDF"/>
    <w:rsid w:val="0086727D"/>
    <w:rsid w:val="00867BA3"/>
    <w:rsid w:val="00872221"/>
    <w:rsid w:val="008722E1"/>
    <w:rsid w:val="00874912"/>
    <w:rsid w:val="00877664"/>
    <w:rsid w:val="00877F67"/>
    <w:rsid w:val="008807F4"/>
    <w:rsid w:val="00880B26"/>
    <w:rsid w:val="0088112C"/>
    <w:rsid w:val="0088300A"/>
    <w:rsid w:val="008834F9"/>
    <w:rsid w:val="00883632"/>
    <w:rsid w:val="00884B02"/>
    <w:rsid w:val="00884DA2"/>
    <w:rsid w:val="008855D5"/>
    <w:rsid w:val="00890A70"/>
    <w:rsid w:val="00893156"/>
    <w:rsid w:val="008933AA"/>
    <w:rsid w:val="00893BE4"/>
    <w:rsid w:val="00894A55"/>
    <w:rsid w:val="00894E72"/>
    <w:rsid w:val="00894ED1"/>
    <w:rsid w:val="008A0514"/>
    <w:rsid w:val="008A1270"/>
    <w:rsid w:val="008A341E"/>
    <w:rsid w:val="008A48C3"/>
    <w:rsid w:val="008A6C13"/>
    <w:rsid w:val="008A6DFB"/>
    <w:rsid w:val="008A6F47"/>
    <w:rsid w:val="008A7468"/>
    <w:rsid w:val="008A7DE4"/>
    <w:rsid w:val="008B28CF"/>
    <w:rsid w:val="008B3909"/>
    <w:rsid w:val="008B3A21"/>
    <w:rsid w:val="008B3AE0"/>
    <w:rsid w:val="008B4421"/>
    <w:rsid w:val="008B4995"/>
    <w:rsid w:val="008C0B2E"/>
    <w:rsid w:val="008C161C"/>
    <w:rsid w:val="008C1639"/>
    <w:rsid w:val="008C1938"/>
    <w:rsid w:val="008C2A9E"/>
    <w:rsid w:val="008C3831"/>
    <w:rsid w:val="008C48C0"/>
    <w:rsid w:val="008C49C1"/>
    <w:rsid w:val="008C5401"/>
    <w:rsid w:val="008D4661"/>
    <w:rsid w:val="008D5386"/>
    <w:rsid w:val="008D7606"/>
    <w:rsid w:val="008E0CB5"/>
    <w:rsid w:val="008E0EF2"/>
    <w:rsid w:val="008E2199"/>
    <w:rsid w:val="008E4AA3"/>
    <w:rsid w:val="008E714B"/>
    <w:rsid w:val="008E7572"/>
    <w:rsid w:val="008F0410"/>
    <w:rsid w:val="008F2E8B"/>
    <w:rsid w:val="008F5263"/>
    <w:rsid w:val="008F57C3"/>
    <w:rsid w:val="008F6929"/>
    <w:rsid w:val="008F6EB3"/>
    <w:rsid w:val="008F7A1F"/>
    <w:rsid w:val="00903A9E"/>
    <w:rsid w:val="0090459A"/>
    <w:rsid w:val="00906C36"/>
    <w:rsid w:val="00907065"/>
    <w:rsid w:val="00910BA2"/>
    <w:rsid w:val="0091317F"/>
    <w:rsid w:val="009157E3"/>
    <w:rsid w:val="00915839"/>
    <w:rsid w:val="0091601D"/>
    <w:rsid w:val="00917D21"/>
    <w:rsid w:val="00920AB0"/>
    <w:rsid w:val="00922364"/>
    <w:rsid w:val="00922AFD"/>
    <w:rsid w:val="00923DEF"/>
    <w:rsid w:val="00926E38"/>
    <w:rsid w:val="00927AB8"/>
    <w:rsid w:val="00930EAA"/>
    <w:rsid w:val="0093159F"/>
    <w:rsid w:val="0093485F"/>
    <w:rsid w:val="009360A5"/>
    <w:rsid w:val="009365AB"/>
    <w:rsid w:val="0093725D"/>
    <w:rsid w:val="00937A37"/>
    <w:rsid w:val="00937DEE"/>
    <w:rsid w:val="009441A7"/>
    <w:rsid w:val="0094555B"/>
    <w:rsid w:val="009460B8"/>
    <w:rsid w:val="00946742"/>
    <w:rsid w:val="009509B5"/>
    <w:rsid w:val="00950BEF"/>
    <w:rsid w:val="0095132D"/>
    <w:rsid w:val="00955A02"/>
    <w:rsid w:val="00955A76"/>
    <w:rsid w:val="009575B6"/>
    <w:rsid w:val="0096020F"/>
    <w:rsid w:val="009604C8"/>
    <w:rsid w:val="00962325"/>
    <w:rsid w:val="0096480C"/>
    <w:rsid w:val="0096521E"/>
    <w:rsid w:val="009653FB"/>
    <w:rsid w:val="009664A3"/>
    <w:rsid w:val="00966FE2"/>
    <w:rsid w:val="00970484"/>
    <w:rsid w:val="00970F91"/>
    <w:rsid w:val="009712C2"/>
    <w:rsid w:val="00971441"/>
    <w:rsid w:val="009747C0"/>
    <w:rsid w:val="00974998"/>
    <w:rsid w:val="00975130"/>
    <w:rsid w:val="0097615D"/>
    <w:rsid w:val="00977DAA"/>
    <w:rsid w:val="00980913"/>
    <w:rsid w:val="00980929"/>
    <w:rsid w:val="0098511A"/>
    <w:rsid w:val="0098512B"/>
    <w:rsid w:val="00993401"/>
    <w:rsid w:val="0099611F"/>
    <w:rsid w:val="009A461A"/>
    <w:rsid w:val="009A4C2F"/>
    <w:rsid w:val="009A4D6D"/>
    <w:rsid w:val="009A55FA"/>
    <w:rsid w:val="009A7116"/>
    <w:rsid w:val="009A769A"/>
    <w:rsid w:val="009B012C"/>
    <w:rsid w:val="009B0B16"/>
    <w:rsid w:val="009B2167"/>
    <w:rsid w:val="009B3BD7"/>
    <w:rsid w:val="009B41F7"/>
    <w:rsid w:val="009B639C"/>
    <w:rsid w:val="009B6AB7"/>
    <w:rsid w:val="009B7FD5"/>
    <w:rsid w:val="009C3007"/>
    <w:rsid w:val="009C47FD"/>
    <w:rsid w:val="009C4BE6"/>
    <w:rsid w:val="009C607C"/>
    <w:rsid w:val="009D0075"/>
    <w:rsid w:val="009D19C6"/>
    <w:rsid w:val="009D2674"/>
    <w:rsid w:val="009D276F"/>
    <w:rsid w:val="009D3343"/>
    <w:rsid w:val="009D46E8"/>
    <w:rsid w:val="009D751A"/>
    <w:rsid w:val="009E1F1F"/>
    <w:rsid w:val="009E2CBC"/>
    <w:rsid w:val="009E55FD"/>
    <w:rsid w:val="009F1296"/>
    <w:rsid w:val="009F2131"/>
    <w:rsid w:val="009F22CE"/>
    <w:rsid w:val="009F2FBE"/>
    <w:rsid w:val="009F43E8"/>
    <w:rsid w:val="009F4E75"/>
    <w:rsid w:val="009F5311"/>
    <w:rsid w:val="009F53C1"/>
    <w:rsid w:val="009F557F"/>
    <w:rsid w:val="009F6542"/>
    <w:rsid w:val="009F76CD"/>
    <w:rsid w:val="009F7ED3"/>
    <w:rsid w:val="00A0091A"/>
    <w:rsid w:val="00A01882"/>
    <w:rsid w:val="00A01BA0"/>
    <w:rsid w:val="00A02FD6"/>
    <w:rsid w:val="00A04974"/>
    <w:rsid w:val="00A04B43"/>
    <w:rsid w:val="00A0623C"/>
    <w:rsid w:val="00A0628B"/>
    <w:rsid w:val="00A070A5"/>
    <w:rsid w:val="00A076D4"/>
    <w:rsid w:val="00A11937"/>
    <w:rsid w:val="00A11D84"/>
    <w:rsid w:val="00A12D5E"/>
    <w:rsid w:val="00A14355"/>
    <w:rsid w:val="00A1437E"/>
    <w:rsid w:val="00A16054"/>
    <w:rsid w:val="00A1636E"/>
    <w:rsid w:val="00A164A2"/>
    <w:rsid w:val="00A209ED"/>
    <w:rsid w:val="00A227B4"/>
    <w:rsid w:val="00A22CB6"/>
    <w:rsid w:val="00A2336A"/>
    <w:rsid w:val="00A26273"/>
    <w:rsid w:val="00A26D88"/>
    <w:rsid w:val="00A308B8"/>
    <w:rsid w:val="00A31B87"/>
    <w:rsid w:val="00A31E01"/>
    <w:rsid w:val="00A32552"/>
    <w:rsid w:val="00A32A56"/>
    <w:rsid w:val="00A34CB6"/>
    <w:rsid w:val="00A34D7D"/>
    <w:rsid w:val="00A35AE8"/>
    <w:rsid w:val="00A35D0B"/>
    <w:rsid w:val="00A35DA6"/>
    <w:rsid w:val="00A40BF5"/>
    <w:rsid w:val="00A42244"/>
    <w:rsid w:val="00A462DE"/>
    <w:rsid w:val="00A53805"/>
    <w:rsid w:val="00A539CE"/>
    <w:rsid w:val="00A5572B"/>
    <w:rsid w:val="00A5624F"/>
    <w:rsid w:val="00A61983"/>
    <w:rsid w:val="00A61D9E"/>
    <w:rsid w:val="00A6297A"/>
    <w:rsid w:val="00A63350"/>
    <w:rsid w:val="00A63F13"/>
    <w:rsid w:val="00A668BC"/>
    <w:rsid w:val="00A670CD"/>
    <w:rsid w:val="00A70051"/>
    <w:rsid w:val="00A725FB"/>
    <w:rsid w:val="00A73A1D"/>
    <w:rsid w:val="00A76B12"/>
    <w:rsid w:val="00A80E4F"/>
    <w:rsid w:val="00A80EDE"/>
    <w:rsid w:val="00A813C2"/>
    <w:rsid w:val="00A82079"/>
    <w:rsid w:val="00A822B2"/>
    <w:rsid w:val="00A854B3"/>
    <w:rsid w:val="00A855B7"/>
    <w:rsid w:val="00A92205"/>
    <w:rsid w:val="00A92900"/>
    <w:rsid w:val="00A93551"/>
    <w:rsid w:val="00A94601"/>
    <w:rsid w:val="00A9485D"/>
    <w:rsid w:val="00A94A07"/>
    <w:rsid w:val="00A94E16"/>
    <w:rsid w:val="00A95695"/>
    <w:rsid w:val="00AA1A13"/>
    <w:rsid w:val="00AA2114"/>
    <w:rsid w:val="00AA2791"/>
    <w:rsid w:val="00AA3BFF"/>
    <w:rsid w:val="00AA481C"/>
    <w:rsid w:val="00AA542C"/>
    <w:rsid w:val="00AA73C9"/>
    <w:rsid w:val="00AA7751"/>
    <w:rsid w:val="00AB0E0A"/>
    <w:rsid w:val="00AB129A"/>
    <w:rsid w:val="00AB19AC"/>
    <w:rsid w:val="00AB6957"/>
    <w:rsid w:val="00AB7328"/>
    <w:rsid w:val="00AB7387"/>
    <w:rsid w:val="00AC0B60"/>
    <w:rsid w:val="00AC7897"/>
    <w:rsid w:val="00AD144A"/>
    <w:rsid w:val="00AD2397"/>
    <w:rsid w:val="00AD386A"/>
    <w:rsid w:val="00AD403E"/>
    <w:rsid w:val="00AD4DC7"/>
    <w:rsid w:val="00AD56C5"/>
    <w:rsid w:val="00AD5907"/>
    <w:rsid w:val="00AD722A"/>
    <w:rsid w:val="00AE0CAB"/>
    <w:rsid w:val="00AE0F9C"/>
    <w:rsid w:val="00AE1361"/>
    <w:rsid w:val="00AE185A"/>
    <w:rsid w:val="00AE1B8D"/>
    <w:rsid w:val="00AE262F"/>
    <w:rsid w:val="00AE4548"/>
    <w:rsid w:val="00AE6C40"/>
    <w:rsid w:val="00AE7763"/>
    <w:rsid w:val="00AF0367"/>
    <w:rsid w:val="00AF1BA8"/>
    <w:rsid w:val="00AF2117"/>
    <w:rsid w:val="00AF2C06"/>
    <w:rsid w:val="00AF2EEB"/>
    <w:rsid w:val="00AF40A7"/>
    <w:rsid w:val="00AF53A5"/>
    <w:rsid w:val="00AF553C"/>
    <w:rsid w:val="00AF7F9C"/>
    <w:rsid w:val="00B0214B"/>
    <w:rsid w:val="00B0216E"/>
    <w:rsid w:val="00B03092"/>
    <w:rsid w:val="00B03512"/>
    <w:rsid w:val="00B03DE2"/>
    <w:rsid w:val="00B0486E"/>
    <w:rsid w:val="00B05C5F"/>
    <w:rsid w:val="00B06088"/>
    <w:rsid w:val="00B1011A"/>
    <w:rsid w:val="00B10D0E"/>
    <w:rsid w:val="00B11365"/>
    <w:rsid w:val="00B1323A"/>
    <w:rsid w:val="00B138B7"/>
    <w:rsid w:val="00B14727"/>
    <w:rsid w:val="00B15317"/>
    <w:rsid w:val="00B22294"/>
    <w:rsid w:val="00B22942"/>
    <w:rsid w:val="00B25B35"/>
    <w:rsid w:val="00B25F13"/>
    <w:rsid w:val="00B26085"/>
    <w:rsid w:val="00B26CC1"/>
    <w:rsid w:val="00B26F2C"/>
    <w:rsid w:val="00B27A85"/>
    <w:rsid w:val="00B317C0"/>
    <w:rsid w:val="00B31A21"/>
    <w:rsid w:val="00B32C3F"/>
    <w:rsid w:val="00B34FED"/>
    <w:rsid w:val="00B3522B"/>
    <w:rsid w:val="00B35283"/>
    <w:rsid w:val="00B376BC"/>
    <w:rsid w:val="00B37A11"/>
    <w:rsid w:val="00B40492"/>
    <w:rsid w:val="00B405EE"/>
    <w:rsid w:val="00B424F8"/>
    <w:rsid w:val="00B44728"/>
    <w:rsid w:val="00B44D07"/>
    <w:rsid w:val="00B46700"/>
    <w:rsid w:val="00B4759E"/>
    <w:rsid w:val="00B47E97"/>
    <w:rsid w:val="00B508AF"/>
    <w:rsid w:val="00B533CB"/>
    <w:rsid w:val="00B5441A"/>
    <w:rsid w:val="00B55314"/>
    <w:rsid w:val="00B562A5"/>
    <w:rsid w:val="00B5764E"/>
    <w:rsid w:val="00B62F9D"/>
    <w:rsid w:val="00B62FB3"/>
    <w:rsid w:val="00B65DB7"/>
    <w:rsid w:val="00B710CF"/>
    <w:rsid w:val="00B71B33"/>
    <w:rsid w:val="00B72B40"/>
    <w:rsid w:val="00B7483E"/>
    <w:rsid w:val="00B761C0"/>
    <w:rsid w:val="00B8149E"/>
    <w:rsid w:val="00B82C84"/>
    <w:rsid w:val="00B8655F"/>
    <w:rsid w:val="00B92AFE"/>
    <w:rsid w:val="00B95D44"/>
    <w:rsid w:val="00B95F69"/>
    <w:rsid w:val="00B9637E"/>
    <w:rsid w:val="00B969A5"/>
    <w:rsid w:val="00BA0686"/>
    <w:rsid w:val="00BA0BA0"/>
    <w:rsid w:val="00BA1840"/>
    <w:rsid w:val="00BA1AA3"/>
    <w:rsid w:val="00BA32C3"/>
    <w:rsid w:val="00BA33AF"/>
    <w:rsid w:val="00BA641E"/>
    <w:rsid w:val="00BA7DA5"/>
    <w:rsid w:val="00BB4527"/>
    <w:rsid w:val="00BB459F"/>
    <w:rsid w:val="00BB5D7D"/>
    <w:rsid w:val="00BB6662"/>
    <w:rsid w:val="00BC1357"/>
    <w:rsid w:val="00BC1DA9"/>
    <w:rsid w:val="00BC385D"/>
    <w:rsid w:val="00BC6591"/>
    <w:rsid w:val="00BC7007"/>
    <w:rsid w:val="00BD265C"/>
    <w:rsid w:val="00BD42D2"/>
    <w:rsid w:val="00BD4A88"/>
    <w:rsid w:val="00BD689C"/>
    <w:rsid w:val="00BD6B51"/>
    <w:rsid w:val="00BD70B4"/>
    <w:rsid w:val="00BD7253"/>
    <w:rsid w:val="00BE2DB2"/>
    <w:rsid w:val="00BE35F9"/>
    <w:rsid w:val="00BE5B3D"/>
    <w:rsid w:val="00BE73FA"/>
    <w:rsid w:val="00BF013D"/>
    <w:rsid w:val="00BF056E"/>
    <w:rsid w:val="00BF2FF7"/>
    <w:rsid w:val="00BF33BE"/>
    <w:rsid w:val="00BF746C"/>
    <w:rsid w:val="00C000EA"/>
    <w:rsid w:val="00C012FD"/>
    <w:rsid w:val="00C041E9"/>
    <w:rsid w:val="00C04FF4"/>
    <w:rsid w:val="00C10B52"/>
    <w:rsid w:val="00C12978"/>
    <w:rsid w:val="00C134D4"/>
    <w:rsid w:val="00C16199"/>
    <w:rsid w:val="00C1701A"/>
    <w:rsid w:val="00C207A7"/>
    <w:rsid w:val="00C22297"/>
    <w:rsid w:val="00C23EF0"/>
    <w:rsid w:val="00C26A1E"/>
    <w:rsid w:val="00C27539"/>
    <w:rsid w:val="00C31B9E"/>
    <w:rsid w:val="00C36ACA"/>
    <w:rsid w:val="00C36E3E"/>
    <w:rsid w:val="00C379DD"/>
    <w:rsid w:val="00C40777"/>
    <w:rsid w:val="00C41BD5"/>
    <w:rsid w:val="00C42CC1"/>
    <w:rsid w:val="00C448F7"/>
    <w:rsid w:val="00C44BAD"/>
    <w:rsid w:val="00C460F2"/>
    <w:rsid w:val="00C4664B"/>
    <w:rsid w:val="00C501DA"/>
    <w:rsid w:val="00C517CC"/>
    <w:rsid w:val="00C51F35"/>
    <w:rsid w:val="00C530A0"/>
    <w:rsid w:val="00C53830"/>
    <w:rsid w:val="00C60111"/>
    <w:rsid w:val="00C64378"/>
    <w:rsid w:val="00C64CC2"/>
    <w:rsid w:val="00C6641C"/>
    <w:rsid w:val="00C674A9"/>
    <w:rsid w:val="00C700DA"/>
    <w:rsid w:val="00C71F9A"/>
    <w:rsid w:val="00C72B3A"/>
    <w:rsid w:val="00C75C36"/>
    <w:rsid w:val="00C7612F"/>
    <w:rsid w:val="00C769D6"/>
    <w:rsid w:val="00C77426"/>
    <w:rsid w:val="00C81B43"/>
    <w:rsid w:val="00C82EAD"/>
    <w:rsid w:val="00C84843"/>
    <w:rsid w:val="00C86938"/>
    <w:rsid w:val="00C92113"/>
    <w:rsid w:val="00C94744"/>
    <w:rsid w:val="00C95160"/>
    <w:rsid w:val="00CA27B1"/>
    <w:rsid w:val="00CA324E"/>
    <w:rsid w:val="00CA328F"/>
    <w:rsid w:val="00CA3F49"/>
    <w:rsid w:val="00CB265E"/>
    <w:rsid w:val="00CB33C2"/>
    <w:rsid w:val="00CB35A0"/>
    <w:rsid w:val="00CC098E"/>
    <w:rsid w:val="00CC2C08"/>
    <w:rsid w:val="00CC4029"/>
    <w:rsid w:val="00CC4087"/>
    <w:rsid w:val="00CC42B0"/>
    <w:rsid w:val="00CC4C65"/>
    <w:rsid w:val="00CC580C"/>
    <w:rsid w:val="00CC597B"/>
    <w:rsid w:val="00CC7A7D"/>
    <w:rsid w:val="00CC7C8B"/>
    <w:rsid w:val="00CD0B24"/>
    <w:rsid w:val="00CD0F7B"/>
    <w:rsid w:val="00CD17DE"/>
    <w:rsid w:val="00CD3D2A"/>
    <w:rsid w:val="00CD54E4"/>
    <w:rsid w:val="00CD6D77"/>
    <w:rsid w:val="00CD7807"/>
    <w:rsid w:val="00CE0EA6"/>
    <w:rsid w:val="00CE156A"/>
    <w:rsid w:val="00CE2C67"/>
    <w:rsid w:val="00CE3009"/>
    <w:rsid w:val="00CE358F"/>
    <w:rsid w:val="00CE3872"/>
    <w:rsid w:val="00CE3A27"/>
    <w:rsid w:val="00CE3DA1"/>
    <w:rsid w:val="00CE51CC"/>
    <w:rsid w:val="00CE5974"/>
    <w:rsid w:val="00CE59DD"/>
    <w:rsid w:val="00CE60A4"/>
    <w:rsid w:val="00CE6314"/>
    <w:rsid w:val="00CF0D5E"/>
    <w:rsid w:val="00CF2676"/>
    <w:rsid w:val="00CF277F"/>
    <w:rsid w:val="00CF33FA"/>
    <w:rsid w:val="00CF3A41"/>
    <w:rsid w:val="00CF4568"/>
    <w:rsid w:val="00CF45E5"/>
    <w:rsid w:val="00CF7B6C"/>
    <w:rsid w:val="00D0013A"/>
    <w:rsid w:val="00D00686"/>
    <w:rsid w:val="00D01C50"/>
    <w:rsid w:val="00D0594C"/>
    <w:rsid w:val="00D069E6"/>
    <w:rsid w:val="00D06B38"/>
    <w:rsid w:val="00D077A8"/>
    <w:rsid w:val="00D11A3E"/>
    <w:rsid w:val="00D11BC2"/>
    <w:rsid w:val="00D11CD2"/>
    <w:rsid w:val="00D129F3"/>
    <w:rsid w:val="00D1483D"/>
    <w:rsid w:val="00D15903"/>
    <w:rsid w:val="00D21AE3"/>
    <w:rsid w:val="00D30118"/>
    <w:rsid w:val="00D30B26"/>
    <w:rsid w:val="00D32141"/>
    <w:rsid w:val="00D33915"/>
    <w:rsid w:val="00D33C05"/>
    <w:rsid w:val="00D36395"/>
    <w:rsid w:val="00D37C64"/>
    <w:rsid w:val="00D4069E"/>
    <w:rsid w:val="00D41442"/>
    <w:rsid w:val="00D42E2D"/>
    <w:rsid w:val="00D433A2"/>
    <w:rsid w:val="00D43744"/>
    <w:rsid w:val="00D442B6"/>
    <w:rsid w:val="00D47DC6"/>
    <w:rsid w:val="00D51605"/>
    <w:rsid w:val="00D52902"/>
    <w:rsid w:val="00D53887"/>
    <w:rsid w:val="00D53D31"/>
    <w:rsid w:val="00D548BB"/>
    <w:rsid w:val="00D557A7"/>
    <w:rsid w:val="00D622A3"/>
    <w:rsid w:val="00D62602"/>
    <w:rsid w:val="00D660A0"/>
    <w:rsid w:val="00D661D2"/>
    <w:rsid w:val="00D668EE"/>
    <w:rsid w:val="00D67066"/>
    <w:rsid w:val="00D67C75"/>
    <w:rsid w:val="00D74D1F"/>
    <w:rsid w:val="00D7683E"/>
    <w:rsid w:val="00D7790B"/>
    <w:rsid w:val="00D809AB"/>
    <w:rsid w:val="00D82736"/>
    <w:rsid w:val="00D82E9D"/>
    <w:rsid w:val="00D834A3"/>
    <w:rsid w:val="00D83AFE"/>
    <w:rsid w:val="00D84C18"/>
    <w:rsid w:val="00D86E84"/>
    <w:rsid w:val="00D86E95"/>
    <w:rsid w:val="00D87DEF"/>
    <w:rsid w:val="00D9018C"/>
    <w:rsid w:val="00D913DF"/>
    <w:rsid w:val="00D9266E"/>
    <w:rsid w:val="00D9316B"/>
    <w:rsid w:val="00D96899"/>
    <w:rsid w:val="00D970B0"/>
    <w:rsid w:val="00D97468"/>
    <w:rsid w:val="00D97AE3"/>
    <w:rsid w:val="00DA31DE"/>
    <w:rsid w:val="00DA3CEF"/>
    <w:rsid w:val="00DA3EEF"/>
    <w:rsid w:val="00DA52F2"/>
    <w:rsid w:val="00DB05F0"/>
    <w:rsid w:val="00DB2D3E"/>
    <w:rsid w:val="00DB45A9"/>
    <w:rsid w:val="00DB49BA"/>
    <w:rsid w:val="00DB4C96"/>
    <w:rsid w:val="00DB5E6B"/>
    <w:rsid w:val="00DB6271"/>
    <w:rsid w:val="00DB7719"/>
    <w:rsid w:val="00DC1004"/>
    <w:rsid w:val="00DC108B"/>
    <w:rsid w:val="00DC1799"/>
    <w:rsid w:val="00DC2811"/>
    <w:rsid w:val="00DC29B5"/>
    <w:rsid w:val="00DC2AAE"/>
    <w:rsid w:val="00DC4508"/>
    <w:rsid w:val="00DC5545"/>
    <w:rsid w:val="00DC7098"/>
    <w:rsid w:val="00DD05D1"/>
    <w:rsid w:val="00DD0C27"/>
    <w:rsid w:val="00DD2BE7"/>
    <w:rsid w:val="00DD4362"/>
    <w:rsid w:val="00DD4BFE"/>
    <w:rsid w:val="00DD4F8C"/>
    <w:rsid w:val="00DE0C82"/>
    <w:rsid w:val="00DE0DA5"/>
    <w:rsid w:val="00DE0EF2"/>
    <w:rsid w:val="00DE1468"/>
    <w:rsid w:val="00DE2194"/>
    <w:rsid w:val="00DE39DF"/>
    <w:rsid w:val="00DE48B4"/>
    <w:rsid w:val="00DE555D"/>
    <w:rsid w:val="00DE5A2B"/>
    <w:rsid w:val="00DE5C2A"/>
    <w:rsid w:val="00DE7124"/>
    <w:rsid w:val="00DF0876"/>
    <w:rsid w:val="00DF1B00"/>
    <w:rsid w:val="00DF203C"/>
    <w:rsid w:val="00DF55B0"/>
    <w:rsid w:val="00DF685A"/>
    <w:rsid w:val="00E02F89"/>
    <w:rsid w:val="00E033B1"/>
    <w:rsid w:val="00E03B44"/>
    <w:rsid w:val="00E06619"/>
    <w:rsid w:val="00E07C59"/>
    <w:rsid w:val="00E10E81"/>
    <w:rsid w:val="00E113B4"/>
    <w:rsid w:val="00E1142E"/>
    <w:rsid w:val="00E12D24"/>
    <w:rsid w:val="00E12EED"/>
    <w:rsid w:val="00E13BA3"/>
    <w:rsid w:val="00E1608C"/>
    <w:rsid w:val="00E16C03"/>
    <w:rsid w:val="00E16F0C"/>
    <w:rsid w:val="00E17308"/>
    <w:rsid w:val="00E231AA"/>
    <w:rsid w:val="00E23BF4"/>
    <w:rsid w:val="00E2447D"/>
    <w:rsid w:val="00E245B1"/>
    <w:rsid w:val="00E24C68"/>
    <w:rsid w:val="00E26E25"/>
    <w:rsid w:val="00E27341"/>
    <w:rsid w:val="00E273CB"/>
    <w:rsid w:val="00E27853"/>
    <w:rsid w:val="00E279E9"/>
    <w:rsid w:val="00E279F7"/>
    <w:rsid w:val="00E300AC"/>
    <w:rsid w:val="00E30557"/>
    <w:rsid w:val="00E32FBA"/>
    <w:rsid w:val="00E332B2"/>
    <w:rsid w:val="00E34E2F"/>
    <w:rsid w:val="00E40AC7"/>
    <w:rsid w:val="00E40CBE"/>
    <w:rsid w:val="00E41F08"/>
    <w:rsid w:val="00E423DA"/>
    <w:rsid w:val="00E4330D"/>
    <w:rsid w:val="00E43F7E"/>
    <w:rsid w:val="00E44A9D"/>
    <w:rsid w:val="00E44E5E"/>
    <w:rsid w:val="00E45192"/>
    <w:rsid w:val="00E45C67"/>
    <w:rsid w:val="00E47691"/>
    <w:rsid w:val="00E51425"/>
    <w:rsid w:val="00E5452C"/>
    <w:rsid w:val="00E55339"/>
    <w:rsid w:val="00E56228"/>
    <w:rsid w:val="00E5735B"/>
    <w:rsid w:val="00E60DE3"/>
    <w:rsid w:val="00E61D88"/>
    <w:rsid w:val="00E62409"/>
    <w:rsid w:val="00E65EB9"/>
    <w:rsid w:val="00E665A9"/>
    <w:rsid w:val="00E71429"/>
    <w:rsid w:val="00E72DE0"/>
    <w:rsid w:val="00E7540B"/>
    <w:rsid w:val="00E75463"/>
    <w:rsid w:val="00E754B4"/>
    <w:rsid w:val="00E775C5"/>
    <w:rsid w:val="00E80ECB"/>
    <w:rsid w:val="00E810D9"/>
    <w:rsid w:val="00E82B0A"/>
    <w:rsid w:val="00E848F9"/>
    <w:rsid w:val="00E8536E"/>
    <w:rsid w:val="00E90D7A"/>
    <w:rsid w:val="00E91FC3"/>
    <w:rsid w:val="00E9323A"/>
    <w:rsid w:val="00E93746"/>
    <w:rsid w:val="00E94DB5"/>
    <w:rsid w:val="00E95929"/>
    <w:rsid w:val="00E97993"/>
    <w:rsid w:val="00E97BEE"/>
    <w:rsid w:val="00E97F1E"/>
    <w:rsid w:val="00EA0901"/>
    <w:rsid w:val="00EA294A"/>
    <w:rsid w:val="00EA2AB6"/>
    <w:rsid w:val="00EA3F6C"/>
    <w:rsid w:val="00EA4E55"/>
    <w:rsid w:val="00EA69F3"/>
    <w:rsid w:val="00EA7CA6"/>
    <w:rsid w:val="00EB089B"/>
    <w:rsid w:val="00EB7335"/>
    <w:rsid w:val="00EB75AA"/>
    <w:rsid w:val="00EC14F5"/>
    <w:rsid w:val="00EC1FD8"/>
    <w:rsid w:val="00EC3699"/>
    <w:rsid w:val="00EC4A1B"/>
    <w:rsid w:val="00EC6C91"/>
    <w:rsid w:val="00EC798D"/>
    <w:rsid w:val="00EC7F56"/>
    <w:rsid w:val="00ED0D7A"/>
    <w:rsid w:val="00ED10D5"/>
    <w:rsid w:val="00ED2098"/>
    <w:rsid w:val="00ED4622"/>
    <w:rsid w:val="00ED6A62"/>
    <w:rsid w:val="00ED6A68"/>
    <w:rsid w:val="00EE0C95"/>
    <w:rsid w:val="00EE0E30"/>
    <w:rsid w:val="00EE0F64"/>
    <w:rsid w:val="00EE113B"/>
    <w:rsid w:val="00EE266A"/>
    <w:rsid w:val="00EE313F"/>
    <w:rsid w:val="00EE340D"/>
    <w:rsid w:val="00EE386D"/>
    <w:rsid w:val="00EE3EAF"/>
    <w:rsid w:val="00EE4AF5"/>
    <w:rsid w:val="00EE6C54"/>
    <w:rsid w:val="00EE7951"/>
    <w:rsid w:val="00EF0A2C"/>
    <w:rsid w:val="00EF3D98"/>
    <w:rsid w:val="00EF482B"/>
    <w:rsid w:val="00EF697B"/>
    <w:rsid w:val="00F0132F"/>
    <w:rsid w:val="00F01846"/>
    <w:rsid w:val="00F03476"/>
    <w:rsid w:val="00F039E4"/>
    <w:rsid w:val="00F06B7A"/>
    <w:rsid w:val="00F12508"/>
    <w:rsid w:val="00F14233"/>
    <w:rsid w:val="00F1446A"/>
    <w:rsid w:val="00F14C4D"/>
    <w:rsid w:val="00F155BC"/>
    <w:rsid w:val="00F157B7"/>
    <w:rsid w:val="00F15D07"/>
    <w:rsid w:val="00F2120B"/>
    <w:rsid w:val="00F22875"/>
    <w:rsid w:val="00F2386B"/>
    <w:rsid w:val="00F25516"/>
    <w:rsid w:val="00F26CB7"/>
    <w:rsid w:val="00F26CCA"/>
    <w:rsid w:val="00F27105"/>
    <w:rsid w:val="00F30E90"/>
    <w:rsid w:val="00F34DBA"/>
    <w:rsid w:val="00F40B7D"/>
    <w:rsid w:val="00F4201D"/>
    <w:rsid w:val="00F42F56"/>
    <w:rsid w:val="00F43ED9"/>
    <w:rsid w:val="00F44116"/>
    <w:rsid w:val="00F46E08"/>
    <w:rsid w:val="00F4764D"/>
    <w:rsid w:val="00F477C2"/>
    <w:rsid w:val="00F5386C"/>
    <w:rsid w:val="00F54909"/>
    <w:rsid w:val="00F5708B"/>
    <w:rsid w:val="00F577E1"/>
    <w:rsid w:val="00F605D4"/>
    <w:rsid w:val="00F618DC"/>
    <w:rsid w:val="00F63084"/>
    <w:rsid w:val="00F63EF4"/>
    <w:rsid w:val="00F650E1"/>
    <w:rsid w:val="00F666F4"/>
    <w:rsid w:val="00F67D04"/>
    <w:rsid w:val="00F70D46"/>
    <w:rsid w:val="00F73B84"/>
    <w:rsid w:val="00F76230"/>
    <w:rsid w:val="00F77A59"/>
    <w:rsid w:val="00F80D0F"/>
    <w:rsid w:val="00F83885"/>
    <w:rsid w:val="00F84D39"/>
    <w:rsid w:val="00F8579E"/>
    <w:rsid w:val="00F858C2"/>
    <w:rsid w:val="00F85D47"/>
    <w:rsid w:val="00F868C4"/>
    <w:rsid w:val="00F87B4E"/>
    <w:rsid w:val="00F909B5"/>
    <w:rsid w:val="00F91558"/>
    <w:rsid w:val="00F9528A"/>
    <w:rsid w:val="00FA1054"/>
    <w:rsid w:val="00FA17F0"/>
    <w:rsid w:val="00FA3572"/>
    <w:rsid w:val="00FB0A36"/>
    <w:rsid w:val="00FB0B30"/>
    <w:rsid w:val="00FB0D69"/>
    <w:rsid w:val="00FB1951"/>
    <w:rsid w:val="00FB2BA1"/>
    <w:rsid w:val="00FB37A2"/>
    <w:rsid w:val="00FB41FB"/>
    <w:rsid w:val="00FC295E"/>
    <w:rsid w:val="00FC48F2"/>
    <w:rsid w:val="00FD021E"/>
    <w:rsid w:val="00FD2A63"/>
    <w:rsid w:val="00FD2C2D"/>
    <w:rsid w:val="00FD3D34"/>
    <w:rsid w:val="00FD4563"/>
    <w:rsid w:val="00FD69D1"/>
    <w:rsid w:val="00FD7098"/>
    <w:rsid w:val="00FE0886"/>
    <w:rsid w:val="00FE13C3"/>
    <w:rsid w:val="00FE1E1F"/>
    <w:rsid w:val="00FE238A"/>
    <w:rsid w:val="00FE27CF"/>
    <w:rsid w:val="00FE2B64"/>
    <w:rsid w:val="00FE38AE"/>
    <w:rsid w:val="00FE38D4"/>
    <w:rsid w:val="00FE39BC"/>
    <w:rsid w:val="00FE3EB0"/>
    <w:rsid w:val="00FE4D42"/>
    <w:rsid w:val="00FE535B"/>
    <w:rsid w:val="00FE6418"/>
    <w:rsid w:val="00FF13D6"/>
    <w:rsid w:val="00FF1A5E"/>
    <w:rsid w:val="00FF1CF1"/>
    <w:rsid w:val="00FF511F"/>
    <w:rsid w:val="00FF6479"/>
    <w:rsid w:val="00FF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paragraph" w:customStyle="1" w:styleId="dt-p">
    <w:name w:val="dt-p"/>
    <w:basedOn w:val="a"/>
    <w:rsid w:val="00DB627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7045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paragraph" w:customStyle="1" w:styleId="dt-p">
    <w:name w:val="dt-p"/>
    <w:basedOn w:val="a"/>
    <w:rsid w:val="00DB627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7045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70644224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E7CD-9364-4FF2-8557-AE582E74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343</TotalTime>
  <Pages>20</Pages>
  <Words>3154</Words>
  <Characters>22707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25810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Ларин</cp:lastModifiedBy>
  <cp:revision>16</cp:revision>
  <cp:lastPrinted>2026-02-05T12:16:00Z</cp:lastPrinted>
  <dcterms:created xsi:type="dcterms:W3CDTF">2025-12-15T06:48:00Z</dcterms:created>
  <dcterms:modified xsi:type="dcterms:W3CDTF">2026-02-09T05:21:00Z</dcterms:modified>
</cp:coreProperties>
</file>