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9A5" w:rsidRPr="00D16B8C" w:rsidRDefault="00AD0CA5" w:rsidP="00AD0CA5">
      <w:pPr>
        <w:pStyle w:val="a6"/>
        <w:ind w:right="5245"/>
      </w:pPr>
      <w:r w:rsidRPr="00D16B8C">
        <w:t>О</w:t>
      </w:r>
      <w:r w:rsidR="00A057EE" w:rsidRPr="00D16B8C">
        <w:t xml:space="preserve"> </w:t>
      </w:r>
      <w:r w:rsidR="00384ADC" w:rsidRPr="00D16B8C">
        <w:t xml:space="preserve">прекращении реализации </w:t>
      </w:r>
      <w:r w:rsidR="00E04457" w:rsidRPr="00D16B8C">
        <w:t xml:space="preserve"> инициативн</w:t>
      </w:r>
      <w:r w:rsidR="001B06A5" w:rsidRPr="00D16B8C">
        <w:t>ого</w:t>
      </w:r>
      <w:r w:rsidR="00E04457" w:rsidRPr="00D16B8C">
        <w:t xml:space="preserve"> проект</w:t>
      </w:r>
      <w:r w:rsidR="001B06A5" w:rsidRPr="00D16B8C">
        <w:t>а</w:t>
      </w:r>
      <w:r w:rsidR="00E04457" w:rsidRPr="00D16B8C">
        <w:t xml:space="preserve"> </w:t>
      </w:r>
      <w:r w:rsidR="00384ADC" w:rsidRPr="00D16B8C">
        <w:t>«</w:t>
      </w:r>
      <w:proofErr w:type="spellStart"/>
      <w:r w:rsidR="00384ADC" w:rsidRPr="00D16B8C">
        <w:t>Мурал</w:t>
      </w:r>
      <w:proofErr w:type="spellEnd"/>
      <w:r w:rsidR="00384ADC" w:rsidRPr="00D16B8C">
        <w:t xml:space="preserve"> «Творец атомного века» (нанесение на задней части дворца культуры «Икар» </w:t>
      </w:r>
      <w:proofErr w:type="spellStart"/>
      <w:r w:rsidR="00384ADC" w:rsidRPr="00D16B8C">
        <w:t>мурала</w:t>
      </w:r>
      <w:proofErr w:type="spellEnd"/>
      <w:r w:rsidR="00384ADC" w:rsidRPr="00D16B8C">
        <w:t>, посвященного его создателю - творцу атомного века)</w:t>
      </w:r>
    </w:p>
    <w:p w:rsidR="008C6519" w:rsidRPr="00D16B8C" w:rsidRDefault="003B6C1F" w:rsidP="00384ADC">
      <w:pPr>
        <w:tabs>
          <w:tab w:val="left" w:pos="1134"/>
        </w:tabs>
        <w:ind w:firstLine="709"/>
        <w:jc w:val="both"/>
        <w:rPr>
          <w:sz w:val="28"/>
          <w:szCs w:val="28"/>
        </w:rPr>
      </w:pPr>
      <w:proofErr w:type="gramStart"/>
      <w:r w:rsidRPr="00D16B8C">
        <w:rPr>
          <w:sz w:val="28"/>
          <w:szCs w:val="28"/>
        </w:rPr>
        <w:t xml:space="preserve">В соответствии с </w:t>
      </w:r>
      <w:r w:rsidR="008C6519" w:rsidRPr="00D16B8C">
        <w:rPr>
          <w:color w:val="000000"/>
          <w:sz w:val="28"/>
          <w:szCs w:val="28"/>
        </w:rPr>
        <w:t xml:space="preserve">Законом Челябинской области от 22.12.2020 </w:t>
      </w:r>
      <w:r w:rsidRPr="00D16B8C">
        <w:rPr>
          <w:color w:val="000000"/>
          <w:sz w:val="28"/>
          <w:szCs w:val="28"/>
        </w:rPr>
        <w:br/>
      </w:r>
      <w:r w:rsidR="008C6519" w:rsidRPr="00D16B8C">
        <w:rPr>
          <w:color w:val="000000"/>
          <w:sz w:val="28"/>
          <w:szCs w:val="28"/>
        </w:rPr>
        <w:t xml:space="preserve">№ 288-ЗО «О </w:t>
      </w:r>
      <w:r w:rsidR="008C6519" w:rsidRPr="00D16B8C">
        <w:rPr>
          <w:sz w:val="28"/>
          <w:szCs w:val="28"/>
        </w:rPr>
        <w:t>некоторых вопросах правового регулирования отношений, связанных с инициативными проектами, выдвигаемыми для получения финансовой поддержки за счет межбюджетных трансфертов из областного бюджета»,</w:t>
      </w:r>
      <w:r w:rsidR="00384ADC" w:rsidRPr="00D16B8C">
        <w:rPr>
          <w:sz w:val="28"/>
          <w:szCs w:val="28"/>
        </w:rPr>
        <w:t xml:space="preserve"> и на основании заявления инициатора об отзыве инициативного проекта «</w:t>
      </w:r>
      <w:proofErr w:type="spellStart"/>
      <w:r w:rsidR="00384ADC" w:rsidRPr="00D16B8C">
        <w:rPr>
          <w:sz w:val="28"/>
          <w:szCs w:val="28"/>
        </w:rPr>
        <w:t>Мурал</w:t>
      </w:r>
      <w:proofErr w:type="spellEnd"/>
      <w:r w:rsidR="00384ADC" w:rsidRPr="00D16B8C">
        <w:rPr>
          <w:sz w:val="28"/>
          <w:szCs w:val="28"/>
        </w:rPr>
        <w:t xml:space="preserve"> «Творец атомного века» (нанесение на задней части дворца культуры «Икар» </w:t>
      </w:r>
      <w:proofErr w:type="spellStart"/>
      <w:r w:rsidR="00384ADC" w:rsidRPr="00D16B8C">
        <w:rPr>
          <w:sz w:val="28"/>
          <w:szCs w:val="28"/>
        </w:rPr>
        <w:t>мурала</w:t>
      </w:r>
      <w:proofErr w:type="spellEnd"/>
      <w:r w:rsidR="00384ADC" w:rsidRPr="00D16B8C">
        <w:rPr>
          <w:sz w:val="28"/>
          <w:szCs w:val="28"/>
        </w:rPr>
        <w:t>, посвященного его создателю - творцу атомного века)</w:t>
      </w:r>
      <w:r w:rsidR="008C6519" w:rsidRPr="00D16B8C">
        <w:rPr>
          <w:sz w:val="28"/>
          <w:szCs w:val="28"/>
        </w:rPr>
        <w:t>:</w:t>
      </w:r>
      <w:proofErr w:type="gramEnd"/>
    </w:p>
    <w:p w:rsidR="00C75490" w:rsidRPr="00D16B8C" w:rsidRDefault="00C75490" w:rsidP="00384ADC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8C6519" w:rsidRPr="00D16B8C" w:rsidRDefault="00384ADC" w:rsidP="00384ADC">
      <w:pPr>
        <w:pStyle w:val="a6"/>
        <w:numPr>
          <w:ilvl w:val="0"/>
          <w:numId w:val="14"/>
        </w:numPr>
        <w:tabs>
          <w:tab w:val="left" w:pos="851"/>
          <w:tab w:val="left" w:pos="1134"/>
        </w:tabs>
        <w:spacing w:after="0"/>
        <w:ind w:left="0" w:right="0" w:firstLine="567"/>
      </w:pPr>
      <w:r w:rsidRPr="00D16B8C">
        <w:t>Прекратить реализацию инициативного проекта «</w:t>
      </w:r>
      <w:proofErr w:type="spellStart"/>
      <w:r w:rsidRPr="00D16B8C">
        <w:t>Мурал</w:t>
      </w:r>
      <w:proofErr w:type="spellEnd"/>
      <w:r w:rsidRPr="00D16B8C">
        <w:t xml:space="preserve"> «Творец атомного века» (нанесение на задней части дворца культуры «Икар» </w:t>
      </w:r>
      <w:proofErr w:type="spellStart"/>
      <w:r w:rsidRPr="00D16B8C">
        <w:t>мурала</w:t>
      </w:r>
      <w:proofErr w:type="spellEnd"/>
      <w:r w:rsidRPr="00D16B8C">
        <w:t>, посвященного его создателю - творцу атомного века) стоимостью 1 042 700,00 руб</w:t>
      </w:r>
      <w:r w:rsidR="00623FBA" w:rsidRPr="00D16B8C">
        <w:t>лей</w:t>
      </w:r>
      <w:r w:rsidR="008C6519" w:rsidRPr="00D16B8C">
        <w:t xml:space="preserve">. </w:t>
      </w:r>
    </w:p>
    <w:p w:rsidR="004B2765" w:rsidRPr="00D16B8C" w:rsidRDefault="00623FBA" w:rsidP="00384ADC">
      <w:pPr>
        <w:pStyle w:val="ac"/>
        <w:numPr>
          <w:ilvl w:val="0"/>
          <w:numId w:val="14"/>
        </w:numPr>
        <w:tabs>
          <w:tab w:val="left" w:pos="851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bookmarkStart w:id="0" w:name="sub_5"/>
      <w:r w:rsidRPr="00D16B8C">
        <w:rPr>
          <w:rFonts w:ascii="Times New Roman" w:hAnsi="Times New Roman" w:cs="Times New Roman"/>
          <w:sz w:val="28"/>
          <w:szCs w:val="28"/>
        </w:rPr>
        <w:t>Признать утратившим силу пункт</w:t>
      </w:r>
      <w:r w:rsidR="004B2765" w:rsidRPr="00D16B8C">
        <w:rPr>
          <w:rFonts w:ascii="Times New Roman" w:hAnsi="Times New Roman" w:cs="Times New Roman"/>
          <w:sz w:val="28"/>
          <w:szCs w:val="28"/>
        </w:rPr>
        <w:t xml:space="preserve"> 11 приложения к распоряжению администрации от 10.11.2025 № 608 «О поддержке инициативных проектов».</w:t>
      </w:r>
    </w:p>
    <w:p w:rsidR="00F313EF" w:rsidRPr="00D16B8C" w:rsidRDefault="00F313EF" w:rsidP="00384ADC">
      <w:pPr>
        <w:pStyle w:val="ac"/>
        <w:numPr>
          <w:ilvl w:val="0"/>
          <w:numId w:val="14"/>
        </w:numPr>
        <w:tabs>
          <w:tab w:val="left" w:pos="851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D16B8C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A057EE" w:rsidRPr="00D16B8C">
        <w:rPr>
          <w:rFonts w:ascii="Times New Roman" w:hAnsi="Times New Roman" w:cs="Times New Roman"/>
          <w:sz w:val="28"/>
          <w:szCs w:val="28"/>
        </w:rPr>
        <w:t>распоряжение</w:t>
      </w:r>
      <w:r w:rsidRPr="00D16B8C">
        <w:rPr>
          <w:rFonts w:ascii="Times New Roman" w:hAnsi="Times New Roman" w:cs="Times New Roman"/>
          <w:sz w:val="28"/>
          <w:szCs w:val="28"/>
        </w:rPr>
        <w:t xml:space="preserve"> </w:t>
      </w:r>
      <w:r w:rsidR="001741C7" w:rsidRPr="00D16B8C">
        <w:rPr>
          <w:rFonts w:ascii="Times New Roman" w:hAnsi="Times New Roman" w:cs="Times New Roman"/>
          <w:sz w:val="28"/>
          <w:szCs w:val="28"/>
        </w:rPr>
        <w:t>подлежит официальному опубликованию в сетевом издании «Трехгорный инфо» и</w:t>
      </w:r>
      <w:r w:rsidR="00CE24E9" w:rsidRPr="00D16B8C">
        <w:rPr>
          <w:rFonts w:ascii="Times New Roman" w:hAnsi="Times New Roman" w:cs="Times New Roman"/>
          <w:sz w:val="28"/>
          <w:szCs w:val="28"/>
        </w:rPr>
        <w:t xml:space="preserve"> размещению в </w:t>
      </w:r>
      <w:r w:rsidR="001741C7" w:rsidRPr="00D16B8C">
        <w:rPr>
          <w:rFonts w:ascii="Times New Roman" w:hAnsi="Times New Roman" w:cs="Times New Roman"/>
          <w:sz w:val="28"/>
          <w:szCs w:val="28"/>
        </w:rPr>
        <w:t>информационно-телекоммуникационной сети «Интернет» на официальном сайте органов местного самоуправления города Трехгорного.</w:t>
      </w:r>
    </w:p>
    <w:bookmarkEnd w:id="0"/>
    <w:p w:rsidR="00D43A3F" w:rsidRPr="00D16B8C" w:rsidRDefault="00D43A3F" w:rsidP="00384ADC">
      <w:pPr>
        <w:pStyle w:val="ac"/>
        <w:numPr>
          <w:ilvl w:val="0"/>
          <w:numId w:val="14"/>
        </w:numPr>
        <w:tabs>
          <w:tab w:val="left" w:pos="851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D16B8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16B8C">
        <w:rPr>
          <w:rFonts w:ascii="Times New Roman" w:hAnsi="Times New Roman" w:cs="Times New Roman"/>
          <w:sz w:val="28"/>
          <w:szCs w:val="28"/>
        </w:rPr>
        <w:t xml:space="preserve"> исполнением настоящего </w:t>
      </w:r>
      <w:r w:rsidR="00934281" w:rsidRPr="00D16B8C">
        <w:rPr>
          <w:rFonts w:ascii="Times New Roman" w:hAnsi="Times New Roman" w:cs="Times New Roman"/>
          <w:sz w:val="28"/>
          <w:szCs w:val="28"/>
        </w:rPr>
        <w:t>распоряж</w:t>
      </w:r>
      <w:r w:rsidRPr="00D16B8C">
        <w:rPr>
          <w:rFonts w:ascii="Times New Roman" w:hAnsi="Times New Roman" w:cs="Times New Roman"/>
          <w:sz w:val="28"/>
          <w:szCs w:val="28"/>
        </w:rPr>
        <w:t>ения оставляю за собой.</w:t>
      </w:r>
    </w:p>
    <w:p w:rsidR="00F313EF" w:rsidRPr="00D16B8C" w:rsidRDefault="00F313EF" w:rsidP="00384ADC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1D44FB" w:rsidRPr="00D16B8C" w:rsidRDefault="003B6C1F" w:rsidP="00384ADC">
      <w:pPr>
        <w:jc w:val="both"/>
        <w:rPr>
          <w:sz w:val="28"/>
          <w:szCs w:val="28"/>
        </w:rPr>
      </w:pPr>
      <w:r w:rsidRPr="00D16B8C">
        <w:rPr>
          <w:sz w:val="28"/>
          <w:szCs w:val="28"/>
        </w:rPr>
        <w:lastRenderedPageBreak/>
        <w:t>Г</w:t>
      </w:r>
      <w:r w:rsidR="00272731" w:rsidRPr="00D16B8C">
        <w:rPr>
          <w:sz w:val="28"/>
          <w:szCs w:val="28"/>
        </w:rPr>
        <w:t>лав</w:t>
      </w:r>
      <w:r w:rsidRPr="00D16B8C">
        <w:rPr>
          <w:sz w:val="28"/>
          <w:szCs w:val="28"/>
        </w:rPr>
        <w:t>а</w:t>
      </w:r>
      <w:r w:rsidR="00272731" w:rsidRPr="00D16B8C">
        <w:rPr>
          <w:sz w:val="28"/>
          <w:szCs w:val="28"/>
        </w:rPr>
        <w:t xml:space="preserve"> города                                                                                    </w:t>
      </w:r>
      <w:r w:rsidRPr="00D16B8C">
        <w:rPr>
          <w:sz w:val="28"/>
          <w:szCs w:val="28"/>
        </w:rPr>
        <w:t>Д.А. Громенко</w:t>
      </w:r>
    </w:p>
    <w:p w:rsidR="00384ADC" w:rsidRPr="004B2765" w:rsidRDefault="00384ADC" w:rsidP="00384ADC">
      <w:pPr>
        <w:rPr>
          <w:sz w:val="27"/>
          <w:szCs w:val="27"/>
        </w:rPr>
      </w:pPr>
    </w:p>
    <w:sectPr w:rsidR="00384ADC" w:rsidRPr="004B2765" w:rsidSect="00384AD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851" w:bottom="28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690" w:rsidRDefault="00F95690">
      <w:r>
        <w:separator/>
      </w:r>
    </w:p>
  </w:endnote>
  <w:endnote w:type="continuationSeparator" w:id="0">
    <w:p w:rsidR="00F95690" w:rsidRDefault="00F95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A41" w:rsidRDefault="00156A4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A41" w:rsidRDefault="00156A41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A41" w:rsidRDefault="00156A4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690" w:rsidRDefault="00F95690">
      <w:r>
        <w:separator/>
      </w:r>
    </w:p>
  </w:footnote>
  <w:footnote w:type="continuationSeparator" w:id="0">
    <w:p w:rsidR="00F95690" w:rsidRDefault="00F956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A41" w:rsidRDefault="00156A4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6487563"/>
      <w:docPartObj>
        <w:docPartGallery w:val="Page Numbers (Top of Page)"/>
        <w:docPartUnique/>
      </w:docPartObj>
    </w:sdtPr>
    <w:sdtEndPr/>
    <w:sdtContent>
      <w:p w:rsidR="00314F9F" w:rsidRDefault="00314F9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6A41">
          <w:rPr>
            <w:noProof/>
          </w:rPr>
          <w:t>2</w:t>
        </w:r>
        <w:r>
          <w:fldChar w:fldCharType="end"/>
        </w:r>
      </w:p>
    </w:sdtContent>
  </w:sdt>
  <w:p w:rsidR="00314F9F" w:rsidRDefault="00314F9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C3C" w:rsidRDefault="008F3C3C" w:rsidP="003C6C2C">
    <w:pPr>
      <w:pStyle w:val="a3"/>
      <w:jc w:val="center"/>
      <w:rPr>
        <w:sz w:val="24"/>
      </w:rPr>
    </w:pPr>
    <w:r>
      <w:rPr>
        <w:sz w:val="28"/>
        <w:szCs w:val="28"/>
      </w:rPr>
      <w:t xml:space="preserve">                                                                         </w:t>
    </w:r>
  </w:p>
  <w:p w:rsidR="008F3C3C" w:rsidRDefault="008F3C3C">
    <w:pPr>
      <w:pStyle w:val="a3"/>
      <w:jc w:val="center"/>
      <w:rPr>
        <w:sz w:val="24"/>
      </w:rPr>
    </w:pPr>
  </w:p>
  <w:p w:rsidR="008F3C3C" w:rsidRDefault="008F3C3C">
    <w:pPr>
      <w:pStyle w:val="a3"/>
      <w:jc w:val="center"/>
      <w:rPr>
        <w:sz w:val="24"/>
      </w:rPr>
    </w:pPr>
  </w:p>
  <w:p w:rsidR="008F3C3C" w:rsidRDefault="008F3C3C">
    <w:pPr>
      <w:pStyle w:val="a3"/>
      <w:jc w:val="center"/>
      <w:rPr>
        <w:sz w:val="24"/>
      </w:rPr>
    </w:pPr>
  </w:p>
  <w:p w:rsidR="008F3C3C" w:rsidRDefault="008F3C3C">
    <w:pPr>
      <w:pStyle w:val="a3"/>
      <w:jc w:val="center"/>
      <w:rPr>
        <w:sz w:val="24"/>
      </w:rPr>
    </w:pPr>
  </w:p>
  <w:p w:rsidR="008F3C3C" w:rsidRDefault="008F3C3C">
    <w:pPr>
      <w:pStyle w:val="a3"/>
      <w:jc w:val="center"/>
      <w:rPr>
        <w:sz w:val="24"/>
      </w:rPr>
    </w:pPr>
  </w:p>
  <w:p w:rsidR="008F3C3C" w:rsidRDefault="008F3C3C">
    <w:pPr>
      <w:pStyle w:val="a3"/>
      <w:jc w:val="center"/>
      <w:rPr>
        <w:sz w:val="24"/>
      </w:rPr>
    </w:pPr>
  </w:p>
  <w:p w:rsidR="008F3C3C" w:rsidRDefault="008F3C3C">
    <w:pPr>
      <w:pStyle w:val="a3"/>
      <w:jc w:val="center"/>
      <w:rPr>
        <w:sz w:val="24"/>
      </w:rPr>
    </w:pPr>
  </w:p>
  <w:p w:rsidR="008F3C3C" w:rsidRDefault="008F3C3C">
    <w:pPr>
      <w:pStyle w:val="a3"/>
      <w:jc w:val="center"/>
      <w:rPr>
        <w:sz w:val="24"/>
      </w:rPr>
    </w:pPr>
    <w:r>
      <w:rPr>
        <w:noProof/>
        <w:sz w:val="24"/>
      </w:rPr>
      <w:drawing>
        <wp:anchor distT="0" distB="0" distL="114300" distR="114300" simplePos="0" relativeHeight="251657728" behindDoc="0" locked="1" layoutInCell="0" allowOverlap="1" wp14:anchorId="34A9BE53" wp14:editId="6EF7370A">
          <wp:simplePos x="0" y="0"/>
          <wp:positionH relativeFrom="column">
            <wp:posOffset>2602230</wp:posOffset>
          </wp:positionH>
          <wp:positionV relativeFrom="paragraph">
            <wp:posOffset>-821055</wp:posOffset>
          </wp:positionV>
          <wp:extent cx="1024255" cy="1280160"/>
          <wp:effectExtent l="0" t="0" r="4445" b="0"/>
          <wp:wrapTopAndBottom/>
          <wp:docPr id="2" name="Рисунок 2" descr="Trg_ver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rg_ver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255" cy="1280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8F3C3C" w:rsidRDefault="008F3C3C">
    <w:pPr>
      <w:pStyle w:val="a3"/>
      <w:jc w:val="center"/>
      <w:rPr>
        <w:sz w:val="24"/>
      </w:rPr>
    </w:pPr>
  </w:p>
  <w:p w:rsidR="008F3C3C" w:rsidRDefault="008F3C3C">
    <w:pPr>
      <w:pStyle w:val="a3"/>
      <w:jc w:val="center"/>
      <w:rPr>
        <w:sz w:val="24"/>
      </w:rPr>
    </w:pPr>
  </w:p>
  <w:p w:rsidR="008F3C3C" w:rsidRDefault="008F3C3C">
    <w:pPr>
      <w:pStyle w:val="a3"/>
      <w:jc w:val="center"/>
      <w:rPr>
        <w:sz w:val="24"/>
      </w:rPr>
    </w:pPr>
  </w:p>
  <w:p w:rsidR="008F3C3C" w:rsidRDefault="008F3C3C" w:rsidP="002D1CEE">
    <w:pPr>
      <w:pStyle w:val="a3"/>
      <w:jc w:val="center"/>
      <w:rPr>
        <w:b/>
        <w:sz w:val="28"/>
      </w:rPr>
    </w:pPr>
    <w:r>
      <w:rPr>
        <w:b/>
        <w:sz w:val="28"/>
      </w:rPr>
      <w:t>АДМИНИСТРАЦИЯ ГОРОДА</w:t>
    </w:r>
    <w:r w:rsidRPr="008366EA">
      <w:rPr>
        <w:b/>
        <w:sz w:val="28"/>
      </w:rPr>
      <w:t xml:space="preserve"> </w:t>
    </w:r>
    <w:r>
      <w:rPr>
        <w:b/>
        <w:sz w:val="28"/>
      </w:rPr>
      <w:t>ТРЕХГОРНОГО</w:t>
    </w:r>
  </w:p>
  <w:p w:rsidR="008F3C3C" w:rsidRDefault="008F3C3C" w:rsidP="005B37C6">
    <w:pPr>
      <w:pStyle w:val="a3"/>
      <w:jc w:val="center"/>
      <w:rPr>
        <w:b/>
        <w:sz w:val="28"/>
      </w:rPr>
    </w:pPr>
    <w:r>
      <w:rPr>
        <w:b/>
        <w:sz w:val="28"/>
      </w:rPr>
      <w:t xml:space="preserve"> ЧЕЛЯБИНСКОЙ ОБЛАСТИ</w:t>
    </w:r>
  </w:p>
  <w:p w:rsidR="008F3C3C" w:rsidRDefault="008F3C3C" w:rsidP="005B37C6">
    <w:pPr>
      <w:pStyle w:val="a3"/>
      <w:jc w:val="center"/>
      <w:rPr>
        <w:sz w:val="24"/>
      </w:rPr>
    </w:pPr>
  </w:p>
  <w:p w:rsidR="008F3C3C" w:rsidRDefault="008F3C3C">
    <w:pPr>
      <w:pStyle w:val="a3"/>
      <w:jc w:val="center"/>
      <w:rPr>
        <w:sz w:val="24"/>
      </w:rPr>
    </w:pPr>
  </w:p>
  <w:p w:rsidR="008F3C3C" w:rsidRDefault="008F3C3C">
    <w:pPr>
      <w:pStyle w:val="a3"/>
      <w:jc w:val="center"/>
      <w:rPr>
        <w:b/>
        <w:sz w:val="32"/>
      </w:rPr>
    </w:pPr>
    <w:r>
      <w:rPr>
        <w:b/>
        <w:sz w:val="28"/>
      </w:rPr>
      <w:t xml:space="preserve"> </w:t>
    </w:r>
    <w:r w:rsidR="00934281">
      <w:rPr>
        <w:b/>
        <w:sz w:val="32"/>
      </w:rPr>
      <w:t>РАСПОРЯЖЕ</w:t>
    </w:r>
    <w:r>
      <w:rPr>
        <w:b/>
        <w:sz w:val="32"/>
      </w:rPr>
      <w:t>НИЕ</w:t>
    </w:r>
  </w:p>
  <w:p w:rsidR="008F3C3C" w:rsidRDefault="008F3C3C">
    <w:pPr>
      <w:pStyle w:val="a3"/>
      <w:jc w:val="center"/>
      <w:rPr>
        <w:sz w:val="24"/>
      </w:rPr>
    </w:pPr>
  </w:p>
  <w:p w:rsidR="008F3C3C" w:rsidRDefault="00156A41">
    <w:pPr>
      <w:pStyle w:val="a3"/>
      <w:rPr>
        <w:sz w:val="28"/>
        <w:lang w:val="en-US"/>
      </w:rPr>
    </w:pPr>
    <w:r>
      <w:rPr>
        <w:sz w:val="28"/>
      </w:rPr>
      <w:t>19.02.2026</w:t>
    </w:r>
    <w:bookmarkStart w:id="1" w:name="_GoBack"/>
    <w:bookmarkEnd w:id="1"/>
    <w:r w:rsidR="008F3C3C">
      <w:rPr>
        <w:sz w:val="28"/>
        <w:lang w:val="en-US"/>
      </w:rPr>
      <w:t xml:space="preserve"> </w:t>
    </w:r>
    <w:r>
      <w:rPr>
        <w:sz w:val="28"/>
      </w:rPr>
      <w:t>№ 62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D6A2C"/>
    <w:multiLevelType w:val="hybridMultilevel"/>
    <w:tmpl w:val="BE4032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561E3F"/>
    <w:multiLevelType w:val="hybridMultilevel"/>
    <w:tmpl w:val="46045DEC"/>
    <w:lvl w:ilvl="0" w:tplc="F8B2515A">
      <w:start w:val="1"/>
      <w:numFmt w:val="decimal"/>
      <w:lvlText w:val="%1."/>
      <w:lvlJc w:val="left"/>
      <w:pPr>
        <w:ind w:left="1804" w:hanging="1095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CAF3A75"/>
    <w:multiLevelType w:val="hybridMultilevel"/>
    <w:tmpl w:val="6BA402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D46325"/>
    <w:multiLevelType w:val="hybridMultilevel"/>
    <w:tmpl w:val="60D8DAD0"/>
    <w:lvl w:ilvl="0" w:tplc="0D48D4F6">
      <w:start w:val="1"/>
      <w:numFmt w:val="decimal"/>
      <w:lvlText w:val="%1."/>
      <w:lvlJc w:val="left"/>
      <w:pPr>
        <w:ind w:left="1849" w:hanging="11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4" w:hanging="360"/>
      </w:pPr>
    </w:lvl>
    <w:lvl w:ilvl="2" w:tplc="0419001B" w:tentative="1">
      <w:start w:val="1"/>
      <w:numFmt w:val="lowerRoman"/>
      <w:lvlText w:val="%3."/>
      <w:lvlJc w:val="right"/>
      <w:pPr>
        <w:ind w:left="2524" w:hanging="180"/>
      </w:pPr>
    </w:lvl>
    <w:lvl w:ilvl="3" w:tplc="0419000F" w:tentative="1">
      <w:start w:val="1"/>
      <w:numFmt w:val="decimal"/>
      <w:lvlText w:val="%4."/>
      <w:lvlJc w:val="left"/>
      <w:pPr>
        <w:ind w:left="3244" w:hanging="360"/>
      </w:pPr>
    </w:lvl>
    <w:lvl w:ilvl="4" w:tplc="04190019" w:tentative="1">
      <w:start w:val="1"/>
      <w:numFmt w:val="lowerLetter"/>
      <w:lvlText w:val="%5."/>
      <w:lvlJc w:val="left"/>
      <w:pPr>
        <w:ind w:left="3964" w:hanging="360"/>
      </w:pPr>
    </w:lvl>
    <w:lvl w:ilvl="5" w:tplc="0419001B" w:tentative="1">
      <w:start w:val="1"/>
      <w:numFmt w:val="lowerRoman"/>
      <w:lvlText w:val="%6."/>
      <w:lvlJc w:val="right"/>
      <w:pPr>
        <w:ind w:left="4684" w:hanging="180"/>
      </w:pPr>
    </w:lvl>
    <w:lvl w:ilvl="6" w:tplc="0419000F" w:tentative="1">
      <w:start w:val="1"/>
      <w:numFmt w:val="decimal"/>
      <w:lvlText w:val="%7."/>
      <w:lvlJc w:val="left"/>
      <w:pPr>
        <w:ind w:left="5404" w:hanging="360"/>
      </w:pPr>
    </w:lvl>
    <w:lvl w:ilvl="7" w:tplc="04190019" w:tentative="1">
      <w:start w:val="1"/>
      <w:numFmt w:val="lowerLetter"/>
      <w:lvlText w:val="%8."/>
      <w:lvlJc w:val="left"/>
      <w:pPr>
        <w:ind w:left="6124" w:hanging="360"/>
      </w:pPr>
    </w:lvl>
    <w:lvl w:ilvl="8" w:tplc="041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4">
    <w:nsid w:val="1FA525E7"/>
    <w:multiLevelType w:val="hybridMultilevel"/>
    <w:tmpl w:val="77940A64"/>
    <w:lvl w:ilvl="0" w:tplc="1326FCEC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66A792F"/>
    <w:multiLevelType w:val="hybridMultilevel"/>
    <w:tmpl w:val="77940A64"/>
    <w:lvl w:ilvl="0" w:tplc="1326FCEC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56F24BB"/>
    <w:multiLevelType w:val="multilevel"/>
    <w:tmpl w:val="5824E4D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7">
    <w:nsid w:val="37C66013"/>
    <w:multiLevelType w:val="hybridMultilevel"/>
    <w:tmpl w:val="ED8EDF0A"/>
    <w:lvl w:ilvl="0" w:tplc="7D7A4E7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4633E27"/>
    <w:multiLevelType w:val="hybridMultilevel"/>
    <w:tmpl w:val="2640CFDC"/>
    <w:lvl w:ilvl="0" w:tplc="7856EB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016011"/>
    <w:multiLevelType w:val="hybridMultilevel"/>
    <w:tmpl w:val="67E06B3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CCB5B0A"/>
    <w:multiLevelType w:val="hybridMultilevel"/>
    <w:tmpl w:val="DFD0E6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8B61EA"/>
    <w:multiLevelType w:val="hybridMultilevel"/>
    <w:tmpl w:val="0E66E306"/>
    <w:lvl w:ilvl="0" w:tplc="9D240640">
      <w:start w:val="1"/>
      <w:numFmt w:val="decimal"/>
      <w:lvlText w:val="%1)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9927940"/>
    <w:multiLevelType w:val="hybridMultilevel"/>
    <w:tmpl w:val="B0C6432A"/>
    <w:lvl w:ilvl="0" w:tplc="684EE85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5BD538ED"/>
    <w:multiLevelType w:val="hybridMultilevel"/>
    <w:tmpl w:val="5C94F9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354662"/>
    <w:multiLevelType w:val="multilevel"/>
    <w:tmpl w:val="E70083E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800"/>
      </w:pPr>
      <w:rPr>
        <w:rFonts w:hint="default"/>
      </w:rPr>
    </w:lvl>
  </w:abstractNum>
  <w:abstractNum w:abstractNumId="15">
    <w:nsid w:val="70B05485"/>
    <w:multiLevelType w:val="multilevel"/>
    <w:tmpl w:val="2D2E83C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6">
    <w:nsid w:val="71366B12"/>
    <w:multiLevelType w:val="hybridMultilevel"/>
    <w:tmpl w:val="3E6295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4"/>
  </w:num>
  <w:num w:numId="3">
    <w:abstractNumId w:val="15"/>
  </w:num>
  <w:num w:numId="4">
    <w:abstractNumId w:val="6"/>
  </w:num>
  <w:num w:numId="5">
    <w:abstractNumId w:val="1"/>
  </w:num>
  <w:num w:numId="6">
    <w:abstractNumId w:val="9"/>
  </w:num>
  <w:num w:numId="7">
    <w:abstractNumId w:val="8"/>
  </w:num>
  <w:num w:numId="8">
    <w:abstractNumId w:val="3"/>
  </w:num>
  <w:num w:numId="9">
    <w:abstractNumId w:val="0"/>
  </w:num>
  <w:num w:numId="10">
    <w:abstractNumId w:val="11"/>
  </w:num>
  <w:num w:numId="11">
    <w:abstractNumId w:val="13"/>
  </w:num>
  <w:num w:numId="12">
    <w:abstractNumId w:val="2"/>
  </w:num>
  <w:num w:numId="13">
    <w:abstractNumId w:val="12"/>
  </w:num>
  <w:num w:numId="14">
    <w:abstractNumId w:val="4"/>
  </w:num>
  <w:num w:numId="15">
    <w:abstractNumId w:val="16"/>
  </w:num>
  <w:num w:numId="16">
    <w:abstractNumId w:val="5"/>
  </w:num>
  <w:num w:numId="17">
    <w:abstractNumId w:val="10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F48"/>
    <w:rsid w:val="00033CD0"/>
    <w:rsid w:val="00040D6E"/>
    <w:rsid w:val="00046485"/>
    <w:rsid w:val="00051565"/>
    <w:rsid w:val="00055F48"/>
    <w:rsid w:val="000716B2"/>
    <w:rsid w:val="000813B0"/>
    <w:rsid w:val="0008267E"/>
    <w:rsid w:val="00090088"/>
    <w:rsid w:val="00091E61"/>
    <w:rsid w:val="00093B25"/>
    <w:rsid w:val="00095FC9"/>
    <w:rsid w:val="000A4B08"/>
    <w:rsid w:val="000B2213"/>
    <w:rsid w:val="000D46DF"/>
    <w:rsid w:val="000D5E1F"/>
    <w:rsid w:val="000D77F6"/>
    <w:rsid w:val="000E5B97"/>
    <w:rsid w:val="000E695C"/>
    <w:rsid w:val="000F59B0"/>
    <w:rsid w:val="00121012"/>
    <w:rsid w:val="00141447"/>
    <w:rsid w:val="00142297"/>
    <w:rsid w:val="0014677D"/>
    <w:rsid w:val="00154771"/>
    <w:rsid w:val="00156A41"/>
    <w:rsid w:val="00167F28"/>
    <w:rsid w:val="001741C7"/>
    <w:rsid w:val="00177CB2"/>
    <w:rsid w:val="00196ECE"/>
    <w:rsid w:val="001A54F7"/>
    <w:rsid w:val="001A7D66"/>
    <w:rsid w:val="001B0263"/>
    <w:rsid w:val="001B06A5"/>
    <w:rsid w:val="001B499B"/>
    <w:rsid w:val="001D44FB"/>
    <w:rsid w:val="00205618"/>
    <w:rsid w:val="00207FAD"/>
    <w:rsid w:val="0021026C"/>
    <w:rsid w:val="00211DF1"/>
    <w:rsid w:val="00211EB9"/>
    <w:rsid w:val="00212EC9"/>
    <w:rsid w:val="002541FF"/>
    <w:rsid w:val="00256E77"/>
    <w:rsid w:val="00261F0B"/>
    <w:rsid w:val="00263729"/>
    <w:rsid w:val="00266EE2"/>
    <w:rsid w:val="0026753C"/>
    <w:rsid w:val="00272731"/>
    <w:rsid w:val="00282E69"/>
    <w:rsid w:val="00295864"/>
    <w:rsid w:val="002A3131"/>
    <w:rsid w:val="002A40A9"/>
    <w:rsid w:val="002A49A5"/>
    <w:rsid w:val="002B1EA3"/>
    <w:rsid w:val="002B60E5"/>
    <w:rsid w:val="002C2AD0"/>
    <w:rsid w:val="002C3F93"/>
    <w:rsid w:val="002D1CEE"/>
    <w:rsid w:val="002D24ED"/>
    <w:rsid w:val="002D2803"/>
    <w:rsid w:val="002D6832"/>
    <w:rsid w:val="002D7B57"/>
    <w:rsid w:val="002E471F"/>
    <w:rsid w:val="003015D3"/>
    <w:rsid w:val="00304332"/>
    <w:rsid w:val="0030439F"/>
    <w:rsid w:val="00310AB8"/>
    <w:rsid w:val="0031318F"/>
    <w:rsid w:val="00314697"/>
    <w:rsid w:val="00314F9F"/>
    <w:rsid w:val="0033274D"/>
    <w:rsid w:val="003336E9"/>
    <w:rsid w:val="0034016F"/>
    <w:rsid w:val="00343CB4"/>
    <w:rsid w:val="00343D45"/>
    <w:rsid w:val="003511D3"/>
    <w:rsid w:val="00356B59"/>
    <w:rsid w:val="003578C7"/>
    <w:rsid w:val="003615E7"/>
    <w:rsid w:val="003804DC"/>
    <w:rsid w:val="00384ADC"/>
    <w:rsid w:val="003879C1"/>
    <w:rsid w:val="003A28C5"/>
    <w:rsid w:val="003A2CFB"/>
    <w:rsid w:val="003B6C1F"/>
    <w:rsid w:val="003C09DB"/>
    <w:rsid w:val="003C34EC"/>
    <w:rsid w:val="003C6C2C"/>
    <w:rsid w:val="003C7772"/>
    <w:rsid w:val="003D4D21"/>
    <w:rsid w:val="003E75F0"/>
    <w:rsid w:val="003F56C5"/>
    <w:rsid w:val="003F6F52"/>
    <w:rsid w:val="00401F7F"/>
    <w:rsid w:val="004211BC"/>
    <w:rsid w:val="004331CB"/>
    <w:rsid w:val="004332ED"/>
    <w:rsid w:val="004574BD"/>
    <w:rsid w:val="0045754C"/>
    <w:rsid w:val="004705B6"/>
    <w:rsid w:val="00472986"/>
    <w:rsid w:val="004736BA"/>
    <w:rsid w:val="00486092"/>
    <w:rsid w:val="00486A29"/>
    <w:rsid w:val="00487178"/>
    <w:rsid w:val="00487B77"/>
    <w:rsid w:val="00492390"/>
    <w:rsid w:val="00493F7B"/>
    <w:rsid w:val="004A3EBB"/>
    <w:rsid w:val="004A77C2"/>
    <w:rsid w:val="004B2765"/>
    <w:rsid w:val="004B29E3"/>
    <w:rsid w:val="004C4146"/>
    <w:rsid w:val="004E4B9E"/>
    <w:rsid w:val="0050441E"/>
    <w:rsid w:val="00513D9E"/>
    <w:rsid w:val="0051772A"/>
    <w:rsid w:val="00517DAF"/>
    <w:rsid w:val="005256DF"/>
    <w:rsid w:val="00534B49"/>
    <w:rsid w:val="00534BD7"/>
    <w:rsid w:val="005372D3"/>
    <w:rsid w:val="00556190"/>
    <w:rsid w:val="00557E37"/>
    <w:rsid w:val="00563A56"/>
    <w:rsid w:val="00565560"/>
    <w:rsid w:val="00572B74"/>
    <w:rsid w:val="005806C8"/>
    <w:rsid w:val="00580CE7"/>
    <w:rsid w:val="00582345"/>
    <w:rsid w:val="00593C27"/>
    <w:rsid w:val="005B1405"/>
    <w:rsid w:val="005B37C6"/>
    <w:rsid w:val="005B4379"/>
    <w:rsid w:val="005B4E4B"/>
    <w:rsid w:val="005B60DD"/>
    <w:rsid w:val="005C2496"/>
    <w:rsid w:val="005D2A23"/>
    <w:rsid w:val="005E731D"/>
    <w:rsid w:val="005F0634"/>
    <w:rsid w:val="005F25BA"/>
    <w:rsid w:val="0060572D"/>
    <w:rsid w:val="006074D6"/>
    <w:rsid w:val="0061182A"/>
    <w:rsid w:val="00623FBA"/>
    <w:rsid w:val="0063458A"/>
    <w:rsid w:val="0064100A"/>
    <w:rsid w:val="00644ADE"/>
    <w:rsid w:val="0065060D"/>
    <w:rsid w:val="006531A5"/>
    <w:rsid w:val="00654F5B"/>
    <w:rsid w:val="00656957"/>
    <w:rsid w:val="0066296E"/>
    <w:rsid w:val="00662C01"/>
    <w:rsid w:val="00670D3E"/>
    <w:rsid w:val="00681DE6"/>
    <w:rsid w:val="00684F0B"/>
    <w:rsid w:val="00687751"/>
    <w:rsid w:val="0069218C"/>
    <w:rsid w:val="00695494"/>
    <w:rsid w:val="006A251B"/>
    <w:rsid w:val="006B1D6F"/>
    <w:rsid w:val="006B308C"/>
    <w:rsid w:val="006B5E8D"/>
    <w:rsid w:val="006C08C1"/>
    <w:rsid w:val="006C1659"/>
    <w:rsid w:val="006D2820"/>
    <w:rsid w:val="006D7CA8"/>
    <w:rsid w:val="006F3E38"/>
    <w:rsid w:val="007035E2"/>
    <w:rsid w:val="0070466C"/>
    <w:rsid w:val="00704D1A"/>
    <w:rsid w:val="00714A16"/>
    <w:rsid w:val="00723B4F"/>
    <w:rsid w:val="00724F50"/>
    <w:rsid w:val="00732A25"/>
    <w:rsid w:val="00733324"/>
    <w:rsid w:val="00735509"/>
    <w:rsid w:val="00745A05"/>
    <w:rsid w:val="00746CF2"/>
    <w:rsid w:val="00761B4D"/>
    <w:rsid w:val="007669BA"/>
    <w:rsid w:val="007705B6"/>
    <w:rsid w:val="00774881"/>
    <w:rsid w:val="007824B7"/>
    <w:rsid w:val="007A4903"/>
    <w:rsid w:val="007B497A"/>
    <w:rsid w:val="007B60C5"/>
    <w:rsid w:val="007B69B5"/>
    <w:rsid w:val="007B76D3"/>
    <w:rsid w:val="007C2782"/>
    <w:rsid w:val="007D43B7"/>
    <w:rsid w:val="007D51F5"/>
    <w:rsid w:val="007D5EF1"/>
    <w:rsid w:val="007F167C"/>
    <w:rsid w:val="007F2B7B"/>
    <w:rsid w:val="00804608"/>
    <w:rsid w:val="00807C15"/>
    <w:rsid w:val="00812515"/>
    <w:rsid w:val="00812BFB"/>
    <w:rsid w:val="0081306D"/>
    <w:rsid w:val="008140DA"/>
    <w:rsid w:val="0082012B"/>
    <w:rsid w:val="00820236"/>
    <w:rsid w:val="008311BA"/>
    <w:rsid w:val="008322B5"/>
    <w:rsid w:val="00834235"/>
    <w:rsid w:val="00845E6D"/>
    <w:rsid w:val="0085581E"/>
    <w:rsid w:val="00876D21"/>
    <w:rsid w:val="008775B2"/>
    <w:rsid w:val="00883594"/>
    <w:rsid w:val="00885E84"/>
    <w:rsid w:val="0089326B"/>
    <w:rsid w:val="00893CF8"/>
    <w:rsid w:val="00894EEA"/>
    <w:rsid w:val="008A2424"/>
    <w:rsid w:val="008A7293"/>
    <w:rsid w:val="008B222F"/>
    <w:rsid w:val="008B3A21"/>
    <w:rsid w:val="008B3AE0"/>
    <w:rsid w:val="008C154B"/>
    <w:rsid w:val="008C6519"/>
    <w:rsid w:val="008D2A5C"/>
    <w:rsid w:val="008D5459"/>
    <w:rsid w:val="008E14EC"/>
    <w:rsid w:val="008E2912"/>
    <w:rsid w:val="008E65E5"/>
    <w:rsid w:val="008F025A"/>
    <w:rsid w:val="008F3C3C"/>
    <w:rsid w:val="008F40F2"/>
    <w:rsid w:val="008F693F"/>
    <w:rsid w:val="008F785C"/>
    <w:rsid w:val="009015E9"/>
    <w:rsid w:val="009053AD"/>
    <w:rsid w:val="00905855"/>
    <w:rsid w:val="0093144B"/>
    <w:rsid w:val="00934281"/>
    <w:rsid w:val="00935361"/>
    <w:rsid w:val="009406B5"/>
    <w:rsid w:val="0095503D"/>
    <w:rsid w:val="009740E2"/>
    <w:rsid w:val="00974C72"/>
    <w:rsid w:val="009758BE"/>
    <w:rsid w:val="00980913"/>
    <w:rsid w:val="00980929"/>
    <w:rsid w:val="00983BAB"/>
    <w:rsid w:val="00993401"/>
    <w:rsid w:val="009964F6"/>
    <w:rsid w:val="00996C3F"/>
    <w:rsid w:val="009A4C2F"/>
    <w:rsid w:val="009A4D6D"/>
    <w:rsid w:val="009B012C"/>
    <w:rsid w:val="009C3552"/>
    <w:rsid w:val="009C438F"/>
    <w:rsid w:val="009C51F7"/>
    <w:rsid w:val="009C64D8"/>
    <w:rsid w:val="009C66FF"/>
    <w:rsid w:val="009D2FA1"/>
    <w:rsid w:val="009D3343"/>
    <w:rsid w:val="009F15D7"/>
    <w:rsid w:val="00A057EE"/>
    <w:rsid w:val="00A12D5E"/>
    <w:rsid w:val="00A2325D"/>
    <w:rsid w:val="00A42773"/>
    <w:rsid w:val="00A50A28"/>
    <w:rsid w:val="00A558F5"/>
    <w:rsid w:val="00A565F1"/>
    <w:rsid w:val="00A60C03"/>
    <w:rsid w:val="00A673EA"/>
    <w:rsid w:val="00A75644"/>
    <w:rsid w:val="00A75F4A"/>
    <w:rsid w:val="00A76384"/>
    <w:rsid w:val="00A92205"/>
    <w:rsid w:val="00A93C14"/>
    <w:rsid w:val="00AA03D9"/>
    <w:rsid w:val="00AB2C25"/>
    <w:rsid w:val="00AC1F1D"/>
    <w:rsid w:val="00AC4893"/>
    <w:rsid w:val="00AD0CA5"/>
    <w:rsid w:val="00AD6EBE"/>
    <w:rsid w:val="00AD7CB8"/>
    <w:rsid w:val="00AE20BD"/>
    <w:rsid w:val="00B02887"/>
    <w:rsid w:val="00B10A3D"/>
    <w:rsid w:val="00B10F81"/>
    <w:rsid w:val="00B13FF0"/>
    <w:rsid w:val="00B34FED"/>
    <w:rsid w:val="00B3767F"/>
    <w:rsid w:val="00B40971"/>
    <w:rsid w:val="00B52762"/>
    <w:rsid w:val="00B71E6C"/>
    <w:rsid w:val="00B9336A"/>
    <w:rsid w:val="00B969A5"/>
    <w:rsid w:val="00BA13E1"/>
    <w:rsid w:val="00BA1840"/>
    <w:rsid w:val="00BB759A"/>
    <w:rsid w:val="00BC0860"/>
    <w:rsid w:val="00BC488E"/>
    <w:rsid w:val="00BD1E3C"/>
    <w:rsid w:val="00BE3D84"/>
    <w:rsid w:val="00BF2791"/>
    <w:rsid w:val="00BF7525"/>
    <w:rsid w:val="00C068D3"/>
    <w:rsid w:val="00C2116D"/>
    <w:rsid w:val="00C21C9A"/>
    <w:rsid w:val="00C27539"/>
    <w:rsid w:val="00C37CF3"/>
    <w:rsid w:val="00C508A4"/>
    <w:rsid w:val="00C52B59"/>
    <w:rsid w:val="00C62F91"/>
    <w:rsid w:val="00C666D5"/>
    <w:rsid w:val="00C75490"/>
    <w:rsid w:val="00C7592B"/>
    <w:rsid w:val="00C8027E"/>
    <w:rsid w:val="00C8041F"/>
    <w:rsid w:val="00CA328F"/>
    <w:rsid w:val="00CA7C72"/>
    <w:rsid w:val="00CB35A0"/>
    <w:rsid w:val="00CB77D1"/>
    <w:rsid w:val="00CC34F1"/>
    <w:rsid w:val="00CC7A7D"/>
    <w:rsid w:val="00CC7C8B"/>
    <w:rsid w:val="00CD40BB"/>
    <w:rsid w:val="00CE24E9"/>
    <w:rsid w:val="00CE3DA1"/>
    <w:rsid w:val="00CF1631"/>
    <w:rsid w:val="00D071EE"/>
    <w:rsid w:val="00D16B8C"/>
    <w:rsid w:val="00D27D8A"/>
    <w:rsid w:val="00D43A3F"/>
    <w:rsid w:val="00D47E39"/>
    <w:rsid w:val="00D81D90"/>
    <w:rsid w:val="00D827AA"/>
    <w:rsid w:val="00D8660D"/>
    <w:rsid w:val="00D97AE3"/>
    <w:rsid w:val="00DA335E"/>
    <w:rsid w:val="00DA3CEF"/>
    <w:rsid w:val="00DA4B69"/>
    <w:rsid w:val="00DA69CB"/>
    <w:rsid w:val="00DB55F6"/>
    <w:rsid w:val="00DC0E33"/>
    <w:rsid w:val="00DC5D40"/>
    <w:rsid w:val="00DD3504"/>
    <w:rsid w:val="00DE1FFC"/>
    <w:rsid w:val="00DE2535"/>
    <w:rsid w:val="00DE5C2A"/>
    <w:rsid w:val="00E02BE9"/>
    <w:rsid w:val="00E04457"/>
    <w:rsid w:val="00E06798"/>
    <w:rsid w:val="00E300AC"/>
    <w:rsid w:val="00E31363"/>
    <w:rsid w:val="00E326F4"/>
    <w:rsid w:val="00E36C5A"/>
    <w:rsid w:val="00E406F8"/>
    <w:rsid w:val="00E63EA7"/>
    <w:rsid w:val="00E6587D"/>
    <w:rsid w:val="00E90ED3"/>
    <w:rsid w:val="00E915E8"/>
    <w:rsid w:val="00E97ECE"/>
    <w:rsid w:val="00EA0862"/>
    <w:rsid w:val="00EA7300"/>
    <w:rsid w:val="00EB7C3A"/>
    <w:rsid w:val="00EC13CA"/>
    <w:rsid w:val="00EE28A4"/>
    <w:rsid w:val="00EF2B70"/>
    <w:rsid w:val="00EF6303"/>
    <w:rsid w:val="00EF697B"/>
    <w:rsid w:val="00F00481"/>
    <w:rsid w:val="00F04023"/>
    <w:rsid w:val="00F05C75"/>
    <w:rsid w:val="00F2120B"/>
    <w:rsid w:val="00F24DE6"/>
    <w:rsid w:val="00F313EF"/>
    <w:rsid w:val="00F5487A"/>
    <w:rsid w:val="00F5591E"/>
    <w:rsid w:val="00F55ABE"/>
    <w:rsid w:val="00F57573"/>
    <w:rsid w:val="00F64AF7"/>
    <w:rsid w:val="00F70D46"/>
    <w:rsid w:val="00F95690"/>
    <w:rsid w:val="00FA5012"/>
    <w:rsid w:val="00FB21ED"/>
    <w:rsid w:val="00FB3846"/>
    <w:rsid w:val="00FB6DDC"/>
    <w:rsid w:val="00FC3694"/>
    <w:rsid w:val="00FC61C4"/>
    <w:rsid w:val="00FC71B5"/>
    <w:rsid w:val="00FD4563"/>
    <w:rsid w:val="00FE1979"/>
    <w:rsid w:val="00FE370B"/>
    <w:rsid w:val="00FE71AE"/>
    <w:rsid w:val="00FE7D81"/>
    <w:rsid w:val="00FF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3A3F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customStyle="1" w:styleId="a6">
    <w:name w:val="Заголовок документа"/>
    <w:basedOn w:val="a"/>
    <w:next w:val="a"/>
    <w:rsid w:val="00644ADE"/>
    <w:pPr>
      <w:spacing w:after="480"/>
      <w:ind w:right="6152"/>
      <w:jc w:val="both"/>
    </w:pPr>
    <w:rPr>
      <w:sz w:val="28"/>
      <w:szCs w:val="28"/>
    </w:rPr>
  </w:style>
  <w:style w:type="paragraph" w:customStyle="1" w:styleId="a7">
    <w:name w:val="Исполнитель"/>
    <w:basedOn w:val="a"/>
    <w:rsid w:val="00644ADE"/>
    <w:pPr>
      <w:keepNext/>
      <w:tabs>
        <w:tab w:val="right" w:pos="9498"/>
      </w:tabs>
    </w:pPr>
    <w:rPr>
      <w:sz w:val="28"/>
      <w:szCs w:val="28"/>
    </w:rPr>
  </w:style>
  <w:style w:type="paragraph" w:customStyle="1" w:styleId="a8">
    <w:name w:val="Обращение"/>
    <w:basedOn w:val="a"/>
    <w:next w:val="a"/>
    <w:rsid w:val="00644ADE"/>
    <w:pPr>
      <w:spacing w:after="360"/>
      <w:jc w:val="center"/>
    </w:pPr>
    <w:rPr>
      <w:sz w:val="28"/>
      <w:szCs w:val="28"/>
    </w:rPr>
  </w:style>
  <w:style w:type="paragraph" w:customStyle="1" w:styleId="a9">
    <w:name w:val="Подпись должностного лица"/>
    <w:basedOn w:val="a"/>
    <w:next w:val="a7"/>
    <w:rsid w:val="00644ADE"/>
    <w:pPr>
      <w:tabs>
        <w:tab w:val="right" w:pos="9498"/>
      </w:tabs>
      <w:spacing w:before="600"/>
    </w:pPr>
    <w:rPr>
      <w:sz w:val="28"/>
      <w:szCs w:val="28"/>
    </w:rPr>
  </w:style>
  <w:style w:type="paragraph" w:customStyle="1" w:styleId="aa">
    <w:name w:val="Текст документа"/>
    <w:basedOn w:val="a"/>
    <w:rsid w:val="00644ADE"/>
    <w:pPr>
      <w:ind w:firstLine="720"/>
      <w:jc w:val="both"/>
    </w:pPr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980913"/>
  </w:style>
  <w:style w:type="paragraph" w:customStyle="1" w:styleId="ab">
    <w:name w:val="ПОСТ"/>
    <w:basedOn w:val="aa"/>
    <w:next w:val="aa"/>
    <w:rsid w:val="00177CB2"/>
    <w:pPr>
      <w:spacing w:before="360" w:after="360"/>
      <w:ind w:firstLine="0"/>
      <w:jc w:val="center"/>
    </w:pPr>
  </w:style>
  <w:style w:type="character" w:customStyle="1" w:styleId="10">
    <w:name w:val="Заголовок 1 Знак"/>
    <w:basedOn w:val="a0"/>
    <w:link w:val="1"/>
    <w:uiPriority w:val="99"/>
    <w:rsid w:val="00D43A3F"/>
    <w:rPr>
      <w:rFonts w:ascii="Arial" w:hAnsi="Arial" w:cs="Arial"/>
      <w:b/>
      <w:bCs/>
      <w:color w:val="26282F"/>
      <w:sz w:val="24"/>
      <w:szCs w:val="24"/>
    </w:rPr>
  </w:style>
  <w:style w:type="paragraph" w:customStyle="1" w:styleId="ConsPlusNormal">
    <w:name w:val="ConsPlusNormal"/>
    <w:qFormat/>
    <w:rsid w:val="00D43A3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c">
    <w:name w:val="List Paragraph"/>
    <w:basedOn w:val="a"/>
    <w:uiPriority w:val="34"/>
    <w:qFormat/>
    <w:rsid w:val="00D43A3F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hAnsi="Arial" w:cs="Arial"/>
      <w:sz w:val="24"/>
      <w:szCs w:val="24"/>
    </w:rPr>
  </w:style>
  <w:style w:type="table" w:styleId="ad">
    <w:name w:val="Table Grid"/>
    <w:basedOn w:val="a1"/>
    <w:uiPriority w:val="59"/>
    <w:rsid w:val="00D43A3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1"/>
    <w:qFormat/>
    <w:rsid w:val="00D43A3F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2">
    <w:name w:val="Основной текст (2)_"/>
    <w:basedOn w:val="a0"/>
    <w:link w:val="20"/>
    <w:uiPriority w:val="99"/>
    <w:locked/>
    <w:rsid w:val="00D43A3F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D43A3F"/>
    <w:pPr>
      <w:shd w:val="clear" w:color="auto" w:fill="FFFFFF"/>
      <w:spacing w:line="240" w:lineRule="atLeast"/>
    </w:pPr>
    <w:rPr>
      <w:b/>
      <w:bCs/>
      <w:sz w:val="26"/>
      <w:szCs w:val="26"/>
    </w:rPr>
  </w:style>
  <w:style w:type="paragraph" w:styleId="af">
    <w:name w:val="Body Text"/>
    <w:basedOn w:val="a"/>
    <w:link w:val="af0"/>
    <w:uiPriority w:val="99"/>
    <w:rsid w:val="00D43A3F"/>
    <w:pPr>
      <w:shd w:val="clear" w:color="auto" w:fill="FFFFFF"/>
      <w:spacing w:before="240" w:after="240" w:line="317" w:lineRule="exact"/>
      <w:ind w:firstLine="540"/>
      <w:jc w:val="both"/>
    </w:pPr>
    <w:rPr>
      <w:rFonts w:eastAsia="Arial Unicode MS"/>
      <w:sz w:val="27"/>
      <w:szCs w:val="27"/>
    </w:rPr>
  </w:style>
  <w:style w:type="character" w:customStyle="1" w:styleId="af0">
    <w:name w:val="Основной текст Знак"/>
    <w:basedOn w:val="a0"/>
    <w:link w:val="af"/>
    <w:uiPriority w:val="99"/>
    <w:rsid w:val="00D43A3F"/>
    <w:rPr>
      <w:rFonts w:eastAsia="Arial Unicode MS"/>
      <w:sz w:val="27"/>
      <w:szCs w:val="27"/>
      <w:shd w:val="clear" w:color="auto" w:fill="FFFFFF"/>
    </w:rPr>
  </w:style>
  <w:style w:type="character" w:customStyle="1" w:styleId="Heading1">
    <w:name w:val="Heading #1_"/>
    <w:basedOn w:val="a0"/>
    <w:link w:val="Heading10"/>
    <w:rsid w:val="008F3C3C"/>
    <w:rPr>
      <w:sz w:val="24"/>
      <w:szCs w:val="24"/>
      <w:shd w:val="clear" w:color="auto" w:fill="FFFFFF"/>
    </w:rPr>
  </w:style>
  <w:style w:type="paragraph" w:customStyle="1" w:styleId="Heading10">
    <w:name w:val="Heading #1"/>
    <w:basedOn w:val="a"/>
    <w:link w:val="Heading1"/>
    <w:rsid w:val="008F3C3C"/>
    <w:pPr>
      <w:shd w:val="clear" w:color="auto" w:fill="FFFFFF"/>
      <w:spacing w:before="720" w:line="302" w:lineRule="exact"/>
      <w:ind w:hanging="540"/>
      <w:outlineLvl w:val="0"/>
    </w:pPr>
    <w:rPr>
      <w:sz w:val="24"/>
      <w:szCs w:val="24"/>
    </w:rPr>
  </w:style>
  <w:style w:type="character" w:customStyle="1" w:styleId="Bodytext">
    <w:name w:val="Body text_"/>
    <w:basedOn w:val="a0"/>
    <w:link w:val="11"/>
    <w:rsid w:val="003C09DB"/>
    <w:rPr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3C09DB"/>
    <w:pPr>
      <w:shd w:val="clear" w:color="auto" w:fill="FFFFFF"/>
      <w:spacing w:after="660" w:line="0" w:lineRule="atLeast"/>
      <w:ind w:hanging="540"/>
    </w:pPr>
    <w:rPr>
      <w:sz w:val="25"/>
      <w:szCs w:val="25"/>
    </w:rPr>
  </w:style>
  <w:style w:type="paragraph" w:styleId="af1">
    <w:name w:val="Balloon Text"/>
    <w:basedOn w:val="a"/>
    <w:link w:val="af2"/>
    <w:rsid w:val="004E4B9E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4E4B9E"/>
    <w:rPr>
      <w:rFonts w:ascii="Tahoma" w:hAnsi="Tahoma" w:cs="Tahoma"/>
      <w:sz w:val="16"/>
      <w:szCs w:val="16"/>
    </w:rPr>
  </w:style>
  <w:style w:type="character" w:styleId="af3">
    <w:name w:val="Hyperlink"/>
    <w:basedOn w:val="a0"/>
    <w:uiPriority w:val="99"/>
    <w:unhideWhenUsed/>
    <w:rsid w:val="008B222F"/>
    <w:rPr>
      <w:color w:val="0000FF"/>
      <w:u w:val="single"/>
    </w:rPr>
  </w:style>
  <w:style w:type="character" w:customStyle="1" w:styleId="by-author">
    <w:name w:val="by-author"/>
    <w:basedOn w:val="a0"/>
    <w:rsid w:val="008B222F"/>
  </w:style>
  <w:style w:type="character" w:customStyle="1" w:styleId="author">
    <w:name w:val="author"/>
    <w:basedOn w:val="a0"/>
    <w:rsid w:val="008B222F"/>
  </w:style>
  <w:style w:type="paragraph" w:styleId="af4">
    <w:name w:val="Normal (Web)"/>
    <w:basedOn w:val="a"/>
    <w:unhideWhenUsed/>
    <w:qFormat/>
    <w:rsid w:val="008B222F"/>
    <w:pPr>
      <w:spacing w:before="100" w:beforeAutospacing="1" w:after="100" w:afterAutospacing="1"/>
    </w:pPr>
    <w:rPr>
      <w:sz w:val="24"/>
      <w:szCs w:val="24"/>
    </w:rPr>
  </w:style>
  <w:style w:type="character" w:styleId="af5">
    <w:name w:val="Strong"/>
    <w:basedOn w:val="a0"/>
    <w:uiPriority w:val="22"/>
    <w:qFormat/>
    <w:rsid w:val="008B222F"/>
    <w:rPr>
      <w:b/>
      <w:bCs/>
    </w:rPr>
  </w:style>
  <w:style w:type="character" w:styleId="af6">
    <w:name w:val="FollowedHyperlink"/>
    <w:basedOn w:val="a0"/>
    <w:rsid w:val="000A4B08"/>
    <w:rPr>
      <w:color w:val="800080" w:themeColor="followedHyperlink"/>
      <w:u w:val="single"/>
    </w:rPr>
  </w:style>
  <w:style w:type="paragraph" w:customStyle="1" w:styleId="af7">
    <w:name w:val="Содержимое таблицы"/>
    <w:basedOn w:val="a"/>
    <w:qFormat/>
    <w:rsid w:val="0069218C"/>
    <w:pPr>
      <w:suppressLineNumbers/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3A3F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customStyle="1" w:styleId="a6">
    <w:name w:val="Заголовок документа"/>
    <w:basedOn w:val="a"/>
    <w:next w:val="a"/>
    <w:rsid w:val="00644ADE"/>
    <w:pPr>
      <w:spacing w:after="480"/>
      <w:ind w:right="6152"/>
      <w:jc w:val="both"/>
    </w:pPr>
    <w:rPr>
      <w:sz w:val="28"/>
      <w:szCs w:val="28"/>
    </w:rPr>
  </w:style>
  <w:style w:type="paragraph" w:customStyle="1" w:styleId="a7">
    <w:name w:val="Исполнитель"/>
    <w:basedOn w:val="a"/>
    <w:rsid w:val="00644ADE"/>
    <w:pPr>
      <w:keepNext/>
      <w:tabs>
        <w:tab w:val="right" w:pos="9498"/>
      </w:tabs>
    </w:pPr>
    <w:rPr>
      <w:sz w:val="28"/>
      <w:szCs w:val="28"/>
    </w:rPr>
  </w:style>
  <w:style w:type="paragraph" w:customStyle="1" w:styleId="a8">
    <w:name w:val="Обращение"/>
    <w:basedOn w:val="a"/>
    <w:next w:val="a"/>
    <w:rsid w:val="00644ADE"/>
    <w:pPr>
      <w:spacing w:after="360"/>
      <w:jc w:val="center"/>
    </w:pPr>
    <w:rPr>
      <w:sz w:val="28"/>
      <w:szCs w:val="28"/>
    </w:rPr>
  </w:style>
  <w:style w:type="paragraph" w:customStyle="1" w:styleId="a9">
    <w:name w:val="Подпись должностного лица"/>
    <w:basedOn w:val="a"/>
    <w:next w:val="a7"/>
    <w:rsid w:val="00644ADE"/>
    <w:pPr>
      <w:tabs>
        <w:tab w:val="right" w:pos="9498"/>
      </w:tabs>
      <w:spacing w:before="600"/>
    </w:pPr>
    <w:rPr>
      <w:sz w:val="28"/>
      <w:szCs w:val="28"/>
    </w:rPr>
  </w:style>
  <w:style w:type="paragraph" w:customStyle="1" w:styleId="aa">
    <w:name w:val="Текст документа"/>
    <w:basedOn w:val="a"/>
    <w:rsid w:val="00644ADE"/>
    <w:pPr>
      <w:ind w:firstLine="720"/>
      <w:jc w:val="both"/>
    </w:pPr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980913"/>
  </w:style>
  <w:style w:type="paragraph" w:customStyle="1" w:styleId="ab">
    <w:name w:val="ПОСТ"/>
    <w:basedOn w:val="aa"/>
    <w:next w:val="aa"/>
    <w:rsid w:val="00177CB2"/>
    <w:pPr>
      <w:spacing w:before="360" w:after="360"/>
      <w:ind w:firstLine="0"/>
      <w:jc w:val="center"/>
    </w:pPr>
  </w:style>
  <w:style w:type="character" w:customStyle="1" w:styleId="10">
    <w:name w:val="Заголовок 1 Знак"/>
    <w:basedOn w:val="a0"/>
    <w:link w:val="1"/>
    <w:uiPriority w:val="99"/>
    <w:rsid w:val="00D43A3F"/>
    <w:rPr>
      <w:rFonts w:ascii="Arial" w:hAnsi="Arial" w:cs="Arial"/>
      <w:b/>
      <w:bCs/>
      <w:color w:val="26282F"/>
      <w:sz w:val="24"/>
      <w:szCs w:val="24"/>
    </w:rPr>
  </w:style>
  <w:style w:type="paragraph" w:customStyle="1" w:styleId="ConsPlusNormal">
    <w:name w:val="ConsPlusNormal"/>
    <w:qFormat/>
    <w:rsid w:val="00D43A3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c">
    <w:name w:val="List Paragraph"/>
    <w:basedOn w:val="a"/>
    <w:uiPriority w:val="34"/>
    <w:qFormat/>
    <w:rsid w:val="00D43A3F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hAnsi="Arial" w:cs="Arial"/>
      <w:sz w:val="24"/>
      <w:szCs w:val="24"/>
    </w:rPr>
  </w:style>
  <w:style w:type="table" w:styleId="ad">
    <w:name w:val="Table Grid"/>
    <w:basedOn w:val="a1"/>
    <w:uiPriority w:val="59"/>
    <w:rsid w:val="00D43A3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1"/>
    <w:qFormat/>
    <w:rsid w:val="00D43A3F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2">
    <w:name w:val="Основной текст (2)_"/>
    <w:basedOn w:val="a0"/>
    <w:link w:val="20"/>
    <w:uiPriority w:val="99"/>
    <w:locked/>
    <w:rsid w:val="00D43A3F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D43A3F"/>
    <w:pPr>
      <w:shd w:val="clear" w:color="auto" w:fill="FFFFFF"/>
      <w:spacing w:line="240" w:lineRule="atLeast"/>
    </w:pPr>
    <w:rPr>
      <w:b/>
      <w:bCs/>
      <w:sz w:val="26"/>
      <w:szCs w:val="26"/>
    </w:rPr>
  </w:style>
  <w:style w:type="paragraph" w:styleId="af">
    <w:name w:val="Body Text"/>
    <w:basedOn w:val="a"/>
    <w:link w:val="af0"/>
    <w:uiPriority w:val="99"/>
    <w:rsid w:val="00D43A3F"/>
    <w:pPr>
      <w:shd w:val="clear" w:color="auto" w:fill="FFFFFF"/>
      <w:spacing w:before="240" w:after="240" w:line="317" w:lineRule="exact"/>
      <w:ind w:firstLine="540"/>
      <w:jc w:val="both"/>
    </w:pPr>
    <w:rPr>
      <w:rFonts w:eastAsia="Arial Unicode MS"/>
      <w:sz w:val="27"/>
      <w:szCs w:val="27"/>
    </w:rPr>
  </w:style>
  <w:style w:type="character" w:customStyle="1" w:styleId="af0">
    <w:name w:val="Основной текст Знак"/>
    <w:basedOn w:val="a0"/>
    <w:link w:val="af"/>
    <w:uiPriority w:val="99"/>
    <w:rsid w:val="00D43A3F"/>
    <w:rPr>
      <w:rFonts w:eastAsia="Arial Unicode MS"/>
      <w:sz w:val="27"/>
      <w:szCs w:val="27"/>
      <w:shd w:val="clear" w:color="auto" w:fill="FFFFFF"/>
    </w:rPr>
  </w:style>
  <w:style w:type="character" w:customStyle="1" w:styleId="Heading1">
    <w:name w:val="Heading #1_"/>
    <w:basedOn w:val="a0"/>
    <w:link w:val="Heading10"/>
    <w:rsid w:val="008F3C3C"/>
    <w:rPr>
      <w:sz w:val="24"/>
      <w:szCs w:val="24"/>
      <w:shd w:val="clear" w:color="auto" w:fill="FFFFFF"/>
    </w:rPr>
  </w:style>
  <w:style w:type="paragraph" w:customStyle="1" w:styleId="Heading10">
    <w:name w:val="Heading #1"/>
    <w:basedOn w:val="a"/>
    <w:link w:val="Heading1"/>
    <w:rsid w:val="008F3C3C"/>
    <w:pPr>
      <w:shd w:val="clear" w:color="auto" w:fill="FFFFFF"/>
      <w:spacing w:before="720" w:line="302" w:lineRule="exact"/>
      <w:ind w:hanging="540"/>
      <w:outlineLvl w:val="0"/>
    </w:pPr>
    <w:rPr>
      <w:sz w:val="24"/>
      <w:szCs w:val="24"/>
    </w:rPr>
  </w:style>
  <w:style w:type="character" w:customStyle="1" w:styleId="Bodytext">
    <w:name w:val="Body text_"/>
    <w:basedOn w:val="a0"/>
    <w:link w:val="11"/>
    <w:rsid w:val="003C09DB"/>
    <w:rPr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3C09DB"/>
    <w:pPr>
      <w:shd w:val="clear" w:color="auto" w:fill="FFFFFF"/>
      <w:spacing w:after="660" w:line="0" w:lineRule="atLeast"/>
      <w:ind w:hanging="540"/>
    </w:pPr>
    <w:rPr>
      <w:sz w:val="25"/>
      <w:szCs w:val="25"/>
    </w:rPr>
  </w:style>
  <w:style w:type="paragraph" w:styleId="af1">
    <w:name w:val="Balloon Text"/>
    <w:basedOn w:val="a"/>
    <w:link w:val="af2"/>
    <w:rsid w:val="004E4B9E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4E4B9E"/>
    <w:rPr>
      <w:rFonts w:ascii="Tahoma" w:hAnsi="Tahoma" w:cs="Tahoma"/>
      <w:sz w:val="16"/>
      <w:szCs w:val="16"/>
    </w:rPr>
  </w:style>
  <w:style w:type="character" w:styleId="af3">
    <w:name w:val="Hyperlink"/>
    <w:basedOn w:val="a0"/>
    <w:uiPriority w:val="99"/>
    <w:unhideWhenUsed/>
    <w:rsid w:val="008B222F"/>
    <w:rPr>
      <w:color w:val="0000FF"/>
      <w:u w:val="single"/>
    </w:rPr>
  </w:style>
  <w:style w:type="character" w:customStyle="1" w:styleId="by-author">
    <w:name w:val="by-author"/>
    <w:basedOn w:val="a0"/>
    <w:rsid w:val="008B222F"/>
  </w:style>
  <w:style w:type="character" w:customStyle="1" w:styleId="author">
    <w:name w:val="author"/>
    <w:basedOn w:val="a0"/>
    <w:rsid w:val="008B222F"/>
  </w:style>
  <w:style w:type="paragraph" w:styleId="af4">
    <w:name w:val="Normal (Web)"/>
    <w:basedOn w:val="a"/>
    <w:unhideWhenUsed/>
    <w:qFormat/>
    <w:rsid w:val="008B222F"/>
    <w:pPr>
      <w:spacing w:before="100" w:beforeAutospacing="1" w:after="100" w:afterAutospacing="1"/>
    </w:pPr>
    <w:rPr>
      <w:sz w:val="24"/>
      <w:szCs w:val="24"/>
    </w:rPr>
  </w:style>
  <w:style w:type="character" w:styleId="af5">
    <w:name w:val="Strong"/>
    <w:basedOn w:val="a0"/>
    <w:uiPriority w:val="22"/>
    <w:qFormat/>
    <w:rsid w:val="008B222F"/>
    <w:rPr>
      <w:b/>
      <w:bCs/>
    </w:rPr>
  </w:style>
  <w:style w:type="character" w:styleId="af6">
    <w:name w:val="FollowedHyperlink"/>
    <w:basedOn w:val="a0"/>
    <w:rsid w:val="000A4B08"/>
    <w:rPr>
      <w:color w:val="800080" w:themeColor="followedHyperlink"/>
      <w:u w:val="single"/>
    </w:rPr>
  </w:style>
  <w:style w:type="paragraph" w:customStyle="1" w:styleId="af7">
    <w:name w:val="Содержимое таблицы"/>
    <w:basedOn w:val="a"/>
    <w:qFormat/>
    <w:rsid w:val="0069218C"/>
    <w:pPr>
      <w:suppressLineNumbers/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2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886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041;&#1083;&#1072;&#1085;&#1082;&#1080;\&#1041;&#1083;&#1072;&#1085;&#1082;&#1080;%202020\&#1041;&#1083;&#1072;&#1085;&#1082;%20&#1088;&#1072;&#1089;&#1087;&#1086;&#1088;&#1103;&#1078;&#1077;&#1085;&#1080;&#1103;%20&#1072;&#1076;&#1084;&#1080;&#1085;&#1080;&#1089;&#1090;&#1088;&#1072;&#1094;&#1080;&#1080;%20&#1075;.%20&#1058;&#1088;&#1077;&#1093;&#1075;&#1086;&#1088;&#1085;&#1086;&#1075;&#1086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64952-61AA-49D9-B483-13CFE58A5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администрации г. Трехгорного</Template>
  <TotalTime>1</TotalTime>
  <Pages>2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чем</vt:lpstr>
    </vt:vector>
  </TitlesOfParts>
  <Company>Администрация</Company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чем</dc:title>
  <dc:creator>Слепова Любовь Валерьевна</dc:creator>
  <cp:lastModifiedBy>Крупина Наталья Валерьевна</cp:lastModifiedBy>
  <cp:revision>3</cp:revision>
  <cp:lastPrinted>2026-02-19T07:24:00Z</cp:lastPrinted>
  <dcterms:created xsi:type="dcterms:W3CDTF">2026-02-19T10:12:00Z</dcterms:created>
  <dcterms:modified xsi:type="dcterms:W3CDTF">2026-02-19T10:13:00Z</dcterms:modified>
</cp:coreProperties>
</file>