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72B" w:rsidRPr="007F1FFB" w:rsidRDefault="00DF072B" w:rsidP="00DF072B">
      <w:pPr>
        <w:pStyle w:val="a3"/>
        <w:jc w:val="center"/>
        <w:rPr>
          <w:sz w:val="26"/>
          <w:szCs w:val="26"/>
        </w:rPr>
      </w:pPr>
    </w:p>
    <w:p w:rsidR="00DF072B" w:rsidRPr="007F1FFB" w:rsidRDefault="00DF072B" w:rsidP="00DF072B">
      <w:pPr>
        <w:pStyle w:val="a3"/>
        <w:jc w:val="center"/>
        <w:rPr>
          <w:sz w:val="28"/>
          <w:szCs w:val="28"/>
        </w:rPr>
      </w:pPr>
    </w:p>
    <w:p w:rsidR="00DF072B" w:rsidRPr="007F1FFB" w:rsidRDefault="00DF072B" w:rsidP="00DF072B">
      <w:pPr>
        <w:pStyle w:val="a3"/>
        <w:jc w:val="center"/>
        <w:rPr>
          <w:b/>
          <w:sz w:val="28"/>
          <w:szCs w:val="28"/>
        </w:rPr>
      </w:pPr>
      <w:r w:rsidRPr="007F1FFB">
        <w:rPr>
          <w:noProof/>
          <w:sz w:val="28"/>
          <w:szCs w:val="28"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2542540</wp:posOffset>
            </wp:positionH>
            <wp:positionV relativeFrom="paragraph">
              <wp:posOffset>-697230</wp:posOffset>
            </wp:positionV>
            <wp:extent cx="1024255" cy="1280160"/>
            <wp:effectExtent l="0" t="0" r="4445" b="0"/>
            <wp:wrapTopAndBottom/>
            <wp:docPr id="5" name="Рисунок 5" descr="Trg_v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g_ver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1FFB">
        <w:rPr>
          <w:b/>
          <w:sz w:val="28"/>
          <w:szCs w:val="28"/>
        </w:rPr>
        <w:t>АДМИНИСТРАЦИЯ ГОРОДАТРЕХГОРНОГО</w:t>
      </w:r>
    </w:p>
    <w:p w:rsidR="00DF072B" w:rsidRPr="007F1FFB" w:rsidRDefault="00DF072B" w:rsidP="00DF072B">
      <w:pPr>
        <w:pStyle w:val="a3"/>
        <w:jc w:val="center"/>
        <w:rPr>
          <w:b/>
          <w:sz w:val="28"/>
          <w:szCs w:val="28"/>
        </w:rPr>
      </w:pPr>
      <w:r w:rsidRPr="007F1FFB">
        <w:rPr>
          <w:b/>
          <w:sz w:val="28"/>
          <w:szCs w:val="28"/>
        </w:rPr>
        <w:t xml:space="preserve"> ЧЕЛЯБИНСКОЙ ОБЛАСТИ</w:t>
      </w:r>
    </w:p>
    <w:p w:rsidR="00DF072B" w:rsidRPr="007F1FFB" w:rsidRDefault="00DF072B" w:rsidP="00DF072B">
      <w:pPr>
        <w:pStyle w:val="a3"/>
        <w:jc w:val="center"/>
        <w:rPr>
          <w:sz w:val="28"/>
          <w:szCs w:val="28"/>
        </w:rPr>
      </w:pPr>
    </w:p>
    <w:p w:rsidR="00DF072B" w:rsidRPr="007F1FFB" w:rsidRDefault="00DF072B" w:rsidP="00DF072B">
      <w:pPr>
        <w:pStyle w:val="a3"/>
        <w:jc w:val="center"/>
        <w:rPr>
          <w:sz w:val="28"/>
          <w:szCs w:val="28"/>
        </w:rPr>
      </w:pPr>
    </w:p>
    <w:p w:rsidR="00DF072B" w:rsidRPr="007F1FFB" w:rsidRDefault="00DF072B" w:rsidP="00DF072B">
      <w:pPr>
        <w:pStyle w:val="a3"/>
        <w:jc w:val="center"/>
        <w:rPr>
          <w:b/>
          <w:sz w:val="28"/>
          <w:szCs w:val="28"/>
        </w:rPr>
      </w:pPr>
      <w:r w:rsidRPr="007F1FFB">
        <w:rPr>
          <w:b/>
          <w:sz w:val="28"/>
          <w:szCs w:val="28"/>
        </w:rPr>
        <w:t>ПОСТАНОВЛЕНИЕ</w:t>
      </w:r>
    </w:p>
    <w:p w:rsidR="00DF072B" w:rsidRPr="007F1FFB" w:rsidRDefault="00DF072B" w:rsidP="00DF072B">
      <w:pPr>
        <w:pStyle w:val="a3"/>
        <w:jc w:val="center"/>
        <w:rPr>
          <w:sz w:val="28"/>
          <w:szCs w:val="28"/>
        </w:rPr>
      </w:pPr>
    </w:p>
    <w:p w:rsidR="00DF072B" w:rsidRPr="007F1FFB" w:rsidRDefault="004F5597" w:rsidP="00DF072B">
      <w:pPr>
        <w:pStyle w:val="a3"/>
        <w:rPr>
          <w:sz w:val="28"/>
          <w:szCs w:val="28"/>
        </w:rPr>
      </w:pPr>
      <w:r w:rsidRPr="004F5597">
        <w:rPr>
          <w:sz w:val="28"/>
          <w:szCs w:val="28"/>
          <w:u w:val="single"/>
        </w:rPr>
        <w:t>19.03.2025</w:t>
      </w:r>
      <w:r>
        <w:rPr>
          <w:sz w:val="28"/>
          <w:szCs w:val="28"/>
          <w:u w:val="single"/>
        </w:rPr>
        <w:t xml:space="preserve">            </w:t>
      </w:r>
      <w:r w:rsidR="00DF072B" w:rsidRPr="007F1FFB">
        <w:rPr>
          <w:sz w:val="28"/>
          <w:szCs w:val="28"/>
        </w:rPr>
        <w:t>№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254      </w:t>
      </w:r>
    </w:p>
    <w:p w:rsidR="004B113B" w:rsidRPr="007F1FFB" w:rsidRDefault="004B113B" w:rsidP="004B113B">
      <w:pPr>
        <w:ind w:right="4677"/>
        <w:jc w:val="both"/>
        <w:rPr>
          <w:sz w:val="28"/>
          <w:szCs w:val="28"/>
        </w:rPr>
      </w:pPr>
      <w:r w:rsidRPr="007F1FFB">
        <w:rPr>
          <w:sz w:val="28"/>
          <w:szCs w:val="28"/>
        </w:rPr>
        <w:t xml:space="preserve">О подготовке объектов жилищно-коммунального хозяйства, энергетики и социальной сферы муниципального образования Трехгорный городской округ </w:t>
      </w:r>
      <w:r w:rsidR="006C3923">
        <w:rPr>
          <w:sz w:val="28"/>
          <w:szCs w:val="28"/>
        </w:rPr>
        <w:t xml:space="preserve">Челябинской области </w:t>
      </w:r>
      <w:r w:rsidRPr="007F1FFB">
        <w:rPr>
          <w:sz w:val="28"/>
          <w:szCs w:val="28"/>
        </w:rPr>
        <w:t xml:space="preserve">к работе в отопительный период  </w:t>
      </w:r>
      <w:r w:rsidR="001C4934" w:rsidRPr="007F1FFB">
        <w:rPr>
          <w:sz w:val="28"/>
          <w:szCs w:val="28"/>
        </w:rPr>
        <w:t>202</w:t>
      </w:r>
      <w:r w:rsidR="000F6DD1" w:rsidRPr="007F1FFB">
        <w:rPr>
          <w:sz w:val="28"/>
          <w:szCs w:val="28"/>
        </w:rPr>
        <w:t>6</w:t>
      </w:r>
      <w:r w:rsidR="001C4934" w:rsidRPr="007F1FFB">
        <w:rPr>
          <w:sz w:val="28"/>
          <w:szCs w:val="28"/>
        </w:rPr>
        <w:t>-202</w:t>
      </w:r>
      <w:r w:rsidR="000F6DD1" w:rsidRPr="007F1FFB">
        <w:rPr>
          <w:sz w:val="28"/>
          <w:szCs w:val="28"/>
        </w:rPr>
        <w:t>7</w:t>
      </w:r>
      <w:r w:rsidRPr="007F1FFB">
        <w:rPr>
          <w:sz w:val="28"/>
          <w:szCs w:val="28"/>
        </w:rPr>
        <w:t xml:space="preserve"> годов  </w:t>
      </w:r>
    </w:p>
    <w:p w:rsidR="004B113B" w:rsidRPr="007F1FFB" w:rsidRDefault="004B113B" w:rsidP="004B113B">
      <w:pPr>
        <w:pStyle w:val="ab"/>
        <w:ind w:firstLine="709"/>
        <w:jc w:val="both"/>
      </w:pPr>
      <w:r w:rsidRPr="007F1FFB">
        <w:t>В целях организации своевременной</w:t>
      </w:r>
      <w:r w:rsidR="003E0E74">
        <w:t xml:space="preserve"> </w:t>
      </w:r>
      <w:r w:rsidRPr="007F1FFB">
        <w:t xml:space="preserve"> подготовки объектов жилищно-коммунального хозяйства, энергетики и социальной сферы, иных предприятий, учреждений и организаций</w:t>
      </w:r>
      <w:r w:rsidR="006C3923">
        <w:t>, расположенных на</w:t>
      </w:r>
      <w:r w:rsidRPr="007F1FFB">
        <w:t xml:space="preserve"> </w:t>
      </w:r>
      <w:r w:rsidR="006C3923">
        <w:t>территории города</w:t>
      </w:r>
      <w:r w:rsidRPr="007F1FFB">
        <w:t xml:space="preserve"> Трехгорн</w:t>
      </w:r>
      <w:r w:rsidR="006C3923">
        <w:t>ого,</w:t>
      </w:r>
      <w:r w:rsidR="00451D46" w:rsidRPr="007F1FFB">
        <w:t xml:space="preserve"> </w:t>
      </w:r>
      <w:r w:rsidRPr="007F1FFB">
        <w:t xml:space="preserve"> к р</w:t>
      </w:r>
      <w:r w:rsidR="00A50E9C" w:rsidRPr="007F1FFB">
        <w:t>аботе в отопительный период 202</w:t>
      </w:r>
      <w:r w:rsidR="000F6DD1" w:rsidRPr="007F1FFB">
        <w:t>6-</w:t>
      </w:r>
      <w:r w:rsidR="00A50E9C" w:rsidRPr="007F1FFB">
        <w:t>202</w:t>
      </w:r>
      <w:r w:rsidR="000F6DD1" w:rsidRPr="007F1FFB">
        <w:t>7</w:t>
      </w:r>
      <w:r w:rsidRPr="007F1FFB">
        <w:t xml:space="preserve"> годов,  руководствуясь</w:t>
      </w:r>
      <w:r w:rsidR="00CA17FC" w:rsidRPr="007F1FFB">
        <w:t xml:space="preserve">  </w:t>
      </w:r>
      <w:r w:rsidR="008B688E" w:rsidRPr="007F1FFB">
        <w:t xml:space="preserve">Федеральным законом от </w:t>
      </w:r>
      <w:r w:rsidR="00CA17FC" w:rsidRPr="007F1FFB">
        <w:t xml:space="preserve">27.07.2010 </w:t>
      </w:r>
      <w:r w:rsidR="008B688E" w:rsidRPr="007F1FFB">
        <w:t>№ 190-ФЗ «О</w:t>
      </w:r>
      <w:r w:rsidR="00CA17FC" w:rsidRPr="007F1FFB">
        <w:t xml:space="preserve"> теплоснабжении»</w:t>
      </w:r>
      <w:r w:rsidR="008B688E" w:rsidRPr="007F1FFB">
        <w:t xml:space="preserve">, </w:t>
      </w:r>
      <w:r w:rsidRPr="007F1FFB">
        <w:t>Федеральным законом от 06.10.2003 № 131-ФЗ «Об общих принципах организации местного самоуправления в Российской Федерации»</w:t>
      </w:r>
      <w:r w:rsidR="00A50E9C" w:rsidRPr="007F1FFB">
        <w:t>,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="003E0E74">
        <w:t xml:space="preserve">, Распоряжением Губернатора Челябинской области </w:t>
      </w:r>
      <w:r w:rsidRPr="007F1FFB">
        <w:t xml:space="preserve"> </w:t>
      </w:r>
      <w:r w:rsidR="003E0E74" w:rsidRPr="007F1FFB">
        <w:t>от 1</w:t>
      </w:r>
      <w:r w:rsidR="003E0E74">
        <w:t>6</w:t>
      </w:r>
      <w:r w:rsidR="003E0E74" w:rsidRPr="007F1FFB">
        <w:t>.</w:t>
      </w:r>
      <w:r w:rsidR="003E0E74">
        <w:t>03</w:t>
      </w:r>
      <w:r w:rsidR="003E0E74" w:rsidRPr="007F1FFB">
        <w:t>.202</w:t>
      </w:r>
      <w:r w:rsidR="003E0E74">
        <w:t>6</w:t>
      </w:r>
      <w:r w:rsidR="003E0E74" w:rsidRPr="007F1FFB">
        <w:t xml:space="preserve"> № 2</w:t>
      </w:r>
      <w:r w:rsidR="003E0E74">
        <w:t>59-р «О</w:t>
      </w:r>
      <w:r w:rsidR="003E0E74" w:rsidRPr="007F1FFB">
        <w:t xml:space="preserve"> подготовк</w:t>
      </w:r>
      <w:r w:rsidR="003E0E74">
        <w:t>е</w:t>
      </w:r>
      <w:r w:rsidR="003E0E74" w:rsidRPr="007F1FFB">
        <w:t xml:space="preserve"> объектов жилищно-коммунального хозяйства, энергетики и социальной сферы</w:t>
      </w:r>
      <w:r w:rsidR="003E0E74">
        <w:t xml:space="preserve"> </w:t>
      </w:r>
      <w:r w:rsidR="003E0E74" w:rsidRPr="007F1FFB">
        <w:t xml:space="preserve"> Челябинской области  к работе в отопительный период  2026-2027 годов</w:t>
      </w:r>
      <w:r w:rsidR="00EF5B2D">
        <w:t>»</w:t>
      </w:r>
      <w:r w:rsidR="000527CA">
        <w:t>,</w:t>
      </w:r>
      <w:r w:rsidRPr="007F1FFB">
        <w:t xml:space="preserve"> Уставом города Трехгорного,</w:t>
      </w:r>
      <w:r w:rsidR="00177CB2" w:rsidRPr="007F1FFB">
        <w:t xml:space="preserve"> </w:t>
      </w:r>
    </w:p>
    <w:p w:rsidR="00177CB2" w:rsidRPr="007F1FFB" w:rsidRDefault="00177CB2" w:rsidP="004B113B">
      <w:pPr>
        <w:pStyle w:val="ab"/>
        <w:jc w:val="both"/>
      </w:pPr>
      <w:r w:rsidRPr="007F1FFB">
        <w:t xml:space="preserve">ПОСТАНОВЛЯЮ: </w:t>
      </w:r>
    </w:p>
    <w:p w:rsidR="00F74B05" w:rsidRPr="007F1FFB" w:rsidRDefault="004B113B" w:rsidP="004B113B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 xml:space="preserve">1. </w:t>
      </w:r>
      <w:r w:rsidR="009C78B8" w:rsidRPr="007F1FFB">
        <w:rPr>
          <w:sz w:val="28"/>
          <w:szCs w:val="28"/>
        </w:rPr>
        <w:t>Утвердить</w:t>
      </w:r>
      <w:r w:rsidR="00C77B52" w:rsidRPr="007F1FFB">
        <w:rPr>
          <w:sz w:val="28"/>
          <w:szCs w:val="28"/>
        </w:rPr>
        <w:t xml:space="preserve"> </w:t>
      </w:r>
      <w:r w:rsidR="00F74B05" w:rsidRPr="007F1FFB">
        <w:rPr>
          <w:sz w:val="28"/>
          <w:szCs w:val="28"/>
        </w:rPr>
        <w:t xml:space="preserve">План подготовки муниципального образования Трехгорный городской округ </w:t>
      </w:r>
      <w:r w:rsidR="00451D46" w:rsidRPr="007F1FFB">
        <w:rPr>
          <w:sz w:val="28"/>
          <w:szCs w:val="28"/>
        </w:rPr>
        <w:t xml:space="preserve">Челябинской области </w:t>
      </w:r>
      <w:r w:rsidR="00F74B05" w:rsidRPr="007F1FFB">
        <w:rPr>
          <w:sz w:val="28"/>
          <w:szCs w:val="28"/>
        </w:rPr>
        <w:t>к отопительному периоду 202</w:t>
      </w:r>
      <w:r w:rsidR="000F6DD1" w:rsidRPr="007F1FFB">
        <w:rPr>
          <w:sz w:val="28"/>
          <w:szCs w:val="28"/>
        </w:rPr>
        <w:t>6</w:t>
      </w:r>
      <w:r w:rsidR="00F74B05" w:rsidRPr="007F1FFB">
        <w:rPr>
          <w:sz w:val="28"/>
          <w:szCs w:val="28"/>
        </w:rPr>
        <w:t>-202</w:t>
      </w:r>
      <w:r w:rsidR="000F6DD1" w:rsidRPr="007F1FFB">
        <w:rPr>
          <w:sz w:val="28"/>
          <w:szCs w:val="28"/>
        </w:rPr>
        <w:t>7</w:t>
      </w:r>
      <w:r w:rsidR="00F74B05" w:rsidRPr="007F1FFB">
        <w:rPr>
          <w:sz w:val="28"/>
          <w:szCs w:val="28"/>
        </w:rPr>
        <w:t xml:space="preserve"> годов </w:t>
      </w:r>
      <w:r w:rsidR="00813A6F" w:rsidRPr="007F1FFB">
        <w:rPr>
          <w:sz w:val="28"/>
          <w:szCs w:val="28"/>
        </w:rPr>
        <w:t xml:space="preserve">(приложение </w:t>
      </w:r>
      <w:r w:rsidR="00C77B52" w:rsidRPr="007F1FFB">
        <w:rPr>
          <w:sz w:val="28"/>
          <w:szCs w:val="28"/>
        </w:rPr>
        <w:t>1</w:t>
      </w:r>
      <w:r w:rsidR="00813A6F" w:rsidRPr="007F1FFB">
        <w:rPr>
          <w:sz w:val="28"/>
          <w:szCs w:val="28"/>
        </w:rPr>
        <w:t xml:space="preserve"> к настоящему постановлению)</w:t>
      </w:r>
      <w:r w:rsidR="00F74B05" w:rsidRPr="007F1FFB">
        <w:rPr>
          <w:sz w:val="28"/>
          <w:szCs w:val="28"/>
        </w:rPr>
        <w:t>.</w:t>
      </w:r>
    </w:p>
    <w:p w:rsidR="00646316" w:rsidRPr="007F1FFB" w:rsidRDefault="00646316" w:rsidP="004B113B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>2. Утвердить Перечень единых теплоснабжающих организаций, теплоснабжа</w:t>
      </w:r>
      <w:r w:rsidR="00933CA7" w:rsidRPr="007F1FFB">
        <w:rPr>
          <w:sz w:val="28"/>
          <w:szCs w:val="28"/>
        </w:rPr>
        <w:t>ющих и теплосетевых организаций</w:t>
      </w:r>
      <w:r w:rsidRPr="007F1FFB">
        <w:rPr>
          <w:sz w:val="28"/>
          <w:szCs w:val="28"/>
        </w:rPr>
        <w:t xml:space="preserve">, </w:t>
      </w:r>
      <w:r w:rsidR="005B0274" w:rsidRPr="007F1FFB">
        <w:rPr>
          <w:sz w:val="28"/>
          <w:szCs w:val="28"/>
        </w:rPr>
        <w:t xml:space="preserve">подлежащих оценке обеспечения готовности </w:t>
      </w:r>
      <w:r w:rsidRPr="007F1FFB">
        <w:rPr>
          <w:sz w:val="28"/>
          <w:szCs w:val="28"/>
        </w:rPr>
        <w:t xml:space="preserve"> к отопительному периоду 202</w:t>
      </w:r>
      <w:r w:rsidR="000F6DD1" w:rsidRPr="007F1FFB">
        <w:rPr>
          <w:sz w:val="28"/>
          <w:szCs w:val="28"/>
        </w:rPr>
        <w:t>6</w:t>
      </w:r>
      <w:r w:rsidRPr="007F1FFB">
        <w:rPr>
          <w:sz w:val="28"/>
          <w:szCs w:val="28"/>
        </w:rPr>
        <w:t>-202</w:t>
      </w:r>
      <w:r w:rsidR="000F6DD1" w:rsidRPr="007F1FFB">
        <w:rPr>
          <w:sz w:val="28"/>
          <w:szCs w:val="28"/>
        </w:rPr>
        <w:t>7</w:t>
      </w:r>
      <w:r w:rsidRPr="007F1FFB">
        <w:rPr>
          <w:sz w:val="28"/>
          <w:szCs w:val="28"/>
        </w:rPr>
        <w:t xml:space="preserve"> годов (приложение 2 к настоящему постановлению).</w:t>
      </w:r>
    </w:p>
    <w:p w:rsidR="00646316" w:rsidRPr="007F1FFB" w:rsidRDefault="00933CA7" w:rsidP="00933C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1FFB">
        <w:rPr>
          <w:sz w:val="28"/>
          <w:szCs w:val="28"/>
        </w:rPr>
        <w:lastRenderedPageBreak/>
        <w:t xml:space="preserve">          </w:t>
      </w:r>
      <w:r w:rsidR="00646316" w:rsidRPr="007F1FFB">
        <w:rPr>
          <w:sz w:val="28"/>
          <w:szCs w:val="28"/>
        </w:rPr>
        <w:t xml:space="preserve">3. Утвердить Перечень </w:t>
      </w:r>
      <w:r w:rsidRPr="007F1FFB">
        <w:rPr>
          <w:sz w:val="28"/>
          <w:szCs w:val="28"/>
        </w:rPr>
        <w:t xml:space="preserve"> управляющих организаций, а также товариществ собственников жилья  при осуществлении ими деятельности  по управлению многоквартирными домами, подлежащих оценке обеспечения  готовности к отопительному периоду 2026-2027 годов </w:t>
      </w:r>
      <w:r w:rsidR="00646316" w:rsidRPr="007F1FFB">
        <w:rPr>
          <w:sz w:val="28"/>
          <w:szCs w:val="28"/>
        </w:rPr>
        <w:t>(приложение 3 к настоящему постановлению).</w:t>
      </w:r>
    </w:p>
    <w:p w:rsidR="00003150" w:rsidRPr="007F1FFB" w:rsidRDefault="005D5962" w:rsidP="00003150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>4</w:t>
      </w:r>
      <w:r w:rsidR="00003150" w:rsidRPr="007F1FFB">
        <w:rPr>
          <w:sz w:val="28"/>
          <w:szCs w:val="28"/>
        </w:rPr>
        <w:t xml:space="preserve">. Утвердить Перечень потребителей тепловой энергии, подлежащих оценке обеспечения готовности  к отопительному периоду 2026-2027 годов (приложение </w:t>
      </w:r>
      <w:r w:rsidR="00933CA7" w:rsidRPr="007F1FFB">
        <w:rPr>
          <w:sz w:val="28"/>
          <w:szCs w:val="28"/>
        </w:rPr>
        <w:t>4</w:t>
      </w:r>
      <w:r w:rsidR="00003150" w:rsidRPr="007F1FFB">
        <w:rPr>
          <w:sz w:val="28"/>
          <w:szCs w:val="28"/>
        </w:rPr>
        <w:t xml:space="preserve"> к настоящему постановлению).</w:t>
      </w:r>
    </w:p>
    <w:p w:rsidR="004B113B" w:rsidRPr="007F1FFB" w:rsidRDefault="005D5962" w:rsidP="004B113B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>5</w:t>
      </w:r>
      <w:r w:rsidR="00F74B05" w:rsidRPr="007F1FFB">
        <w:rPr>
          <w:sz w:val="28"/>
          <w:szCs w:val="28"/>
        </w:rPr>
        <w:t xml:space="preserve">. </w:t>
      </w:r>
      <w:r w:rsidR="004B113B" w:rsidRPr="007F1FFB">
        <w:rPr>
          <w:sz w:val="28"/>
          <w:szCs w:val="28"/>
        </w:rPr>
        <w:t xml:space="preserve">Создать при администрации </w:t>
      </w:r>
      <w:r w:rsidR="00E83EBF" w:rsidRPr="007F1FFB">
        <w:rPr>
          <w:sz w:val="28"/>
          <w:szCs w:val="28"/>
        </w:rPr>
        <w:t xml:space="preserve">города </w:t>
      </w:r>
      <w:r w:rsidR="004B113B" w:rsidRPr="007F1FFB">
        <w:rPr>
          <w:sz w:val="28"/>
          <w:szCs w:val="28"/>
        </w:rPr>
        <w:t>штаб для контроля за ходом подгото</w:t>
      </w:r>
      <w:r w:rsidR="007F780A" w:rsidRPr="007F1FFB">
        <w:rPr>
          <w:sz w:val="28"/>
          <w:szCs w:val="28"/>
        </w:rPr>
        <w:t>вки к отопительному периоду 202</w:t>
      </w:r>
      <w:r w:rsidR="000F6DD1" w:rsidRPr="007F1FFB">
        <w:rPr>
          <w:sz w:val="28"/>
          <w:szCs w:val="28"/>
        </w:rPr>
        <w:t>6</w:t>
      </w:r>
      <w:r w:rsidR="007F780A" w:rsidRPr="007F1FFB">
        <w:rPr>
          <w:sz w:val="28"/>
          <w:szCs w:val="28"/>
        </w:rPr>
        <w:t>-202</w:t>
      </w:r>
      <w:r w:rsidR="000F6DD1" w:rsidRPr="007F1FFB">
        <w:rPr>
          <w:sz w:val="28"/>
          <w:szCs w:val="28"/>
        </w:rPr>
        <w:t>7</w:t>
      </w:r>
      <w:r w:rsidR="004B113B" w:rsidRPr="007F1FFB">
        <w:rPr>
          <w:sz w:val="28"/>
          <w:szCs w:val="28"/>
        </w:rPr>
        <w:t xml:space="preserve"> годов объектов жилищно-коммунального хозяйства, энергетики и социальной сферы</w:t>
      </w:r>
      <w:r w:rsidR="00933CA7" w:rsidRPr="007F1FFB">
        <w:rPr>
          <w:sz w:val="28"/>
          <w:szCs w:val="28"/>
        </w:rPr>
        <w:t>,</w:t>
      </w:r>
      <w:r w:rsidR="004B113B" w:rsidRPr="007F1FFB">
        <w:rPr>
          <w:sz w:val="28"/>
          <w:szCs w:val="28"/>
        </w:rPr>
        <w:t xml:space="preserve"> обеспечения </w:t>
      </w:r>
      <w:r w:rsidR="00933CA7" w:rsidRPr="007F1FFB">
        <w:rPr>
          <w:sz w:val="28"/>
          <w:szCs w:val="28"/>
        </w:rPr>
        <w:t xml:space="preserve"> </w:t>
      </w:r>
      <w:r w:rsidR="004B113B" w:rsidRPr="007F1FFB">
        <w:rPr>
          <w:sz w:val="28"/>
          <w:szCs w:val="28"/>
        </w:rPr>
        <w:t xml:space="preserve">проверки готовности </w:t>
      </w:r>
      <w:r w:rsidR="00B462E6" w:rsidRPr="007F1FFB">
        <w:rPr>
          <w:sz w:val="28"/>
          <w:szCs w:val="28"/>
        </w:rPr>
        <w:t xml:space="preserve">к отопительному периоду </w:t>
      </w:r>
      <w:r w:rsidR="004B113B" w:rsidRPr="007F1FFB">
        <w:rPr>
          <w:sz w:val="28"/>
          <w:szCs w:val="28"/>
        </w:rPr>
        <w:t xml:space="preserve">объектов </w:t>
      </w:r>
      <w:r w:rsidR="00933CA7" w:rsidRPr="007F1FFB">
        <w:rPr>
          <w:sz w:val="28"/>
          <w:szCs w:val="28"/>
        </w:rPr>
        <w:t>теплоснабжения (коммунальной инфраструктуры)</w:t>
      </w:r>
      <w:r w:rsidR="00B462E6" w:rsidRPr="007F1FFB">
        <w:rPr>
          <w:sz w:val="28"/>
          <w:szCs w:val="28"/>
        </w:rPr>
        <w:t>, управляющих организаций (МКД),</w:t>
      </w:r>
      <w:r w:rsidR="004B113B" w:rsidRPr="007F1FFB">
        <w:rPr>
          <w:sz w:val="28"/>
          <w:szCs w:val="28"/>
        </w:rPr>
        <w:t xml:space="preserve"> и иных потребителей </w:t>
      </w:r>
      <w:r w:rsidR="00B462E6" w:rsidRPr="007F1FFB">
        <w:rPr>
          <w:sz w:val="28"/>
          <w:szCs w:val="28"/>
        </w:rPr>
        <w:t xml:space="preserve">тепловой энергии, на территории Трехгорного городского округа </w:t>
      </w:r>
      <w:r w:rsidR="004B113B" w:rsidRPr="007F1FFB">
        <w:rPr>
          <w:sz w:val="28"/>
          <w:szCs w:val="28"/>
        </w:rPr>
        <w:t xml:space="preserve"> и ут</w:t>
      </w:r>
      <w:r w:rsidR="00813A6F" w:rsidRPr="007F1FFB">
        <w:rPr>
          <w:sz w:val="28"/>
          <w:szCs w:val="28"/>
        </w:rPr>
        <w:t xml:space="preserve">вердить его состав (приложение </w:t>
      </w:r>
      <w:r w:rsidR="00933CA7" w:rsidRPr="007F1FFB">
        <w:rPr>
          <w:sz w:val="28"/>
          <w:szCs w:val="28"/>
        </w:rPr>
        <w:t>5</w:t>
      </w:r>
      <w:r w:rsidR="004B113B" w:rsidRPr="007F1FFB">
        <w:rPr>
          <w:sz w:val="28"/>
          <w:szCs w:val="28"/>
        </w:rPr>
        <w:t xml:space="preserve"> к настоящему постановлению).</w:t>
      </w:r>
    </w:p>
    <w:p w:rsidR="004B113B" w:rsidRPr="007F1FFB" w:rsidRDefault="005D5962" w:rsidP="004B113B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>6</w:t>
      </w:r>
      <w:r w:rsidR="004B113B" w:rsidRPr="007F1FFB">
        <w:rPr>
          <w:sz w:val="28"/>
          <w:szCs w:val="28"/>
        </w:rPr>
        <w:t>. Руководителям муниципальных предприятий, учреждений</w:t>
      </w:r>
      <w:r w:rsidR="00E71CAA" w:rsidRPr="007F1FFB">
        <w:rPr>
          <w:sz w:val="28"/>
          <w:szCs w:val="28"/>
        </w:rPr>
        <w:t xml:space="preserve"> и организаций</w:t>
      </w:r>
      <w:r w:rsidR="004B113B" w:rsidRPr="007F1FFB">
        <w:rPr>
          <w:sz w:val="28"/>
          <w:szCs w:val="28"/>
        </w:rPr>
        <w:t>, владеющи</w:t>
      </w:r>
      <w:r w:rsidR="00B462E6" w:rsidRPr="007F1FFB">
        <w:rPr>
          <w:sz w:val="28"/>
          <w:szCs w:val="28"/>
        </w:rPr>
        <w:t>х</w:t>
      </w:r>
      <w:r w:rsidR="004B113B" w:rsidRPr="007F1FFB">
        <w:rPr>
          <w:sz w:val="28"/>
          <w:szCs w:val="28"/>
        </w:rPr>
        <w:t xml:space="preserve"> на праве </w:t>
      </w:r>
      <w:r w:rsidR="00B462E6" w:rsidRPr="007F1FFB">
        <w:rPr>
          <w:sz w:val="28"/>
          <w:szCs w:val="28"/>
        </w:rPr>
        <w:t xml:space="preserve">аренды, </w:t>
      </w:r>
      <w:r w:rsidR="004B113B" w:rsidRPr="007F1FFB">
        <w:rPr>
          <w:sz w:val="28"/>
          <w:szCs w:val="28"/>
        </w:rPr>
        <w:t>хозяйственного ведения или оперативного управления объектами (зданиями, сооружениями), содержание которых полностью или частично осуществляется за счет средств городского бюджета:</w:t>
      </w:r>
    </w:p>
    <w:p w:rsidR="00A55002" w:rsidRPr="007F1FFB" w:rsidRDefault="004B113B" w:rsidP="00A55002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>1) организовать и обеспечить выполнение работ в установленные сроки и в необходимых объемах в соответствии с</w:t>
      </w:r>
      <w:r w:rsidR="00A55002" w:rsidRPr="007F1FFB">
        <w:rPr>
          <w:sz w:val="28"/>
          <w:szCs w:val="28"/>
        </w:rPr>
        <w:t xml:space="preserve"> требованиями, установленных частью 6 статьи 20 и частью 3 статьи 23.2 Федерального закона </w:t>
      </w:r>
      <w:r w:rsidR="007E63AA" w:rsidRPr="007E63AA">
        <w:rPr>
          <w:sz w:val="28"/>
          <w:szCs w:val="28"/>
        </w:rPr>
        <w:t>от 27.07.2010 № 190-ФЗ «О теплоснабжении»</w:t>
      </w:r>
      <w:r w:rsidR="007E63AA">
        <w:rPr>
          <w:sz w:val="28"/>
          <w:szCs w:val="28"/>
        </w:rPr>
        <w:t xml:space="preserve"> (далее -</w:t>
      </w:r>
      <w:r w:rsidR="00A55002" w:rsidRPr="007F1FFB">
        <w:rPr>
          <w:sz w:val="28"/>
          <w:szCs w:val="28"/>
        </w:rPr>
        <w:t xml:space="preserve"> </w:t>
      </w:r>
      <w:r w:rsidR="007E63AA" w:rsidRPr="007F1FFB">
        <w:rPr>
          <w:sz w:val="28"/>
          <w:szCs w:val="28"/>
        </w:rPr>
        <w:t>Федеральн</w:t>
      </w:r>
      <w:r w:rsidR="007E63AA">
        <w:rPr>
          <w:sz w:val="28"/>
          <w:szCs w:val="28"/>
        </w:rPr>
        <w:t>ый</w:t>
      </w:r>
      <w:r w:rsidR="007E63AA" w:rsidRPr="007F1FFB">
        <w:rPr>
          <w:sz w:val="28"/>
          <w:szCs w:val="28"/>
        </w:rPr>
        <w:t xml:space="preserve"> закон о теплоснабжении</w:t>
      </w:r>
      <w:r w:rsidR="007E63AA">
        <w:rPr>
          <w:sz w:val="28"/>
          <w:szCs w:val="28"/>
        </w:rPr>
        <w:t>)</w:t>
      </w:r>
      <w:r w:rsidR="007E63AA" w:rsidRPr="007F1FFB">
        <w:rPr>
          <w:sz w:val="28"/>
          <w:szCs w:val="28"/>
        </w:rPr>
        <w:t>,</w:t>
      </w:r>
      <w:r w:rsidR="007E63AA">
        <w:rPr>
          <w:sz w:val="28"/>
          <w:szCs w:val="28"/>
        </w:rPr>
        <w:t xml:space="preserve"> </w:t>
      </w:r>
      <w:r w:rsidR="00A64CAA" w:rsidRPr="007F1FFB">
        <w:rPr>
          <w:sz w:val="28"/>
          <w:szCs w:val="28"/>
        </w:rPr>
        <w:t xml:space="preserve">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(далее - </w:t>
      </w:r>
      <w:r w:rsidR="00A55002" w:rsidRPr="007F1FFB">
        <w:rPr>
          <w:sz w:val="28"/>
          <w:szCs w:val="28"/>
        </w:rPr>
        <w:t>Правил</w:t>
      </w:r>
      <w:r w:rsidR="00A64CAA" w:rsidRPr="007F1FFB">
        <w:rPr>
          <w:sz w:val="28"/>
          <w:szCs w:val="28"/>
        </w:rPr>
        <w:t>а</w:t>
      </w:r>
      <w:r w:rsidR="00A55002" w:rsidRPr="007F1FFB">
        <w:rPr>
          <w:sz w:val="28"/>
          <w:szCs w:val="28"/>
        </w:rPr>
        <w:t xml:space="preserve"> обеспечения готовности к отопительному периоду</w:t>
      </w:r>
      <w:r w:rsidR="00A64CAA" w:rsidRPr="007F1FFB">
        <w:rPr>
          <w:sz w:val="28"/>
          <w:szCs w:val="28"/>
        </w:rPr>
        <w:t>)</w:t>
      </w:r>
      <w:r w:rsidR="00A55002" w:rsidRPr="007F1FFB">
        <w:rPr>
          <w:sz w:val="28"/>
          <w:szCs w:val="28"/>
        </w:rPr>
        <w:t>;</w:t>
      </w:r>
    </w:p>
    <w:p w:rsidR="00196A01" w:rsidRPr="007F1FFB" w:rsidRDefault="00196A01" w:rsidP="00D277BB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>2) в срок до 15 августа 202</w:t>
      </w:r>
      <w:r w:rsidR="000F6DD1" w:rsidRPr="007F1FFB">
        <w:rPr>
          <w:sz w:val="28"/>
          <w:szCs w:val="28"/>
        </w:rPr>
        <w:t>6</w:t>
      </w:r>
      <w:r w:rsidRPr="007F1FFB">
        <w:rPr>
          <w:sz w:val="28"/>
          <w:szCs w:val="28"/>
        </w:rPr>
        <w:t xml:space="preserve"> года завершить выполнение мероприятий по подготовке к отопит</w:t>
      </w:r>
      <w:r w:rsidR="00646316" w:rsidRPr="007F1FFB">
        <w:rPr>
          <w:sz w:val="28"/>
          <w:szCs w:val="28"/>
        </w:rPr>
        <w:t>ельному периоду 202</w:t>
      </w:r>
      <w:r w:rsidR="000F6DD1" w:rsidRPr="007F1FFB">
        <w:rPr>
          <w:sz w:val="28"/>
          <w:szCs w:val="28"/>
        </w:rPr>
        <w:t>6</w:t>
      </w:r>
      <w:r w:rsidR="00646316" w:rsidRPr="007F1FFB">
        <w:rPr>
          <w:sz w:val="28"/>
          <w:szCs w:val="28"/>
        </w:rPr>
        <w:t>-202</w:t>
      </w:r>
      <w:r w:rsidR="000F6DD1" w:rsidRPr="007F1FFB">
        <w:rPr>
          <w:sz w:val="28"/>
          <w:szCs w:val="28"/>
        </w:rPr>
        <w:t>7</w:t>
      </w:r>
      <w:r w:rsidR="00646316" w:rsidRPr="007F1FFB">
        <w:rPr>
          <w:sz w:val="28"/>
          <w:szCs w:val="28"/>
        </w:rPr>
        <w:t xml:space="preserve"> годов;</w:t>
      </w:r>
    </w:p>
    <w:p w:rsidR="004B113B" w:rsidRPr="007F1FFB" w:rsidRDefault="00196A01" w:rsidP="004B113B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>3</w:t>
      </w:r>
      <w:r w:rsidR="004B113B" w:rsidRPr="007F1FFB">
        <w:rPr>
          <w:sz w:val="28"/>
          <w:szCs w:val="28"/>
        </w:rPr>
        <w:t>) в срок до</w:t>
      </w:r>
      <w:r w:rsidR="00A55002" w:rsidRPr="007F1FFB">
        <w:rPr>
          <w:sz w:val="28"/>
          <w:szCs w:val="28"/>
        </w:rPr>
        <w:t xml:space="preserve"> 15 августа</w:t>
      </w:r>
      <w:r w:rsidR="004B113B" w:rsidRPr="007F1FFB">
        <w:rPr>
          <w:sz w:val="28"/>
          <w:szCs w:val="28"/>
        </w:rPr>
        <w:t xml:space="preserve">  202</w:t>
      </w:r>
      <w:r w:rsidR="000F6DD1" w:rsidRPr="007F1FFB">
        <w:rPr>
          <w:sz w:val="28"/>
          <w:szCs w:val="28"/>
        </w:rPr>
        <w:t>6</w:t>
      </w:r>
      <w:r w:rsidR="004B113B" w:rsidRPr="007F1FFB">
        <w:rPr>
          <w:sz w:val="28"/>
          <w:szCs w:val="28"/>
        </w:rPr>
        <w:t xml:space="preserve"> года обеспечить погашение задолженности за топливно-энергет</w:t>
      </w:r>
      <w:r w:rsidR="0002271D" w:rsidRPr="007F1FFB">
        <w:rPr>
          <w:sz w:val="28"/>
          <w:szCs w:val="28"/>
        </w:rPr>
        <w:t>ические ресурсы в полном объеме.</w:t>
      </w:r>
    </w:p>
    <w:p w:rsidR="00C12346" w:rsidRPr="007F1FFB" w:rsidRDefault="005D5962" w:rsidP="00C12346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>7</w:t>
      </w:r>
      <w:r w:rsidR="004B113B" w:rsidRPr="007F1FFB">
        <w:rPr>
          <w:sz w:val="28"/>
          <w:szCs w:val="28"/>
        </w:rPr>
        <w:t xml:space="preserve">. </w:t>
      </w:r>
      <w:r w:rsidR="00E7644F" w:rsidRPr="007F1FFB">
        <w:rPr>
          <w:sz w:val="28"/>
          <w:szCs w:val="28"/>
        </w:rPr>
        <w:t>Р</w:t>
      </w:r>
      <w:r w:rsidR="004B113B" w:rsidRPr="007F1FFB">
        <w:rPr>
          <w:sz w:val="28"/>
          <w:szCs w:val="28"/>
        </w:rPr>
        <w:t>уководителям иных предприятий и организаций независимо от организационно-правовой формы и формы собственности:</w:t>
      </w:r>
    </w:p>
    <w:p w:rsidR="00A55002" w:rsidRPr="007F1FFB" w:rsidRDefault="004B113B" w:rsidP="0030521B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>1)</w:t>
      </w:r>
      <w:r w:rsidR="00B97B53" w:rsidRPr="007F1FFB">
        <w:rPr>
          <w:sz w:val="28"/>
          <w:szCs w:val="28"/>
        </w:rPr>
        <w:t> </w:t>
      </w:r>
      <w:r w:rsidRPr="007F1FFB">
        <w:rPr>
          <w:sz w:val="28"/>
          <w:szCs w:val="28"/>
        </w:rPr>
        <w:t xml:space="preserve"> </w:t>
      </w:r>
      <w:r w:rsidR="00196A01" w:rsidRPr="007F1FFB">
        <w:rPr>
          <w:sz w:val="28"/>
          <w:szCs w:val="28"/>
        </w:rPr>
        <w:t xml:space="preserve">организовать и обеспечить выполнение работ в установленные сроки и в необходимых объемах в соответствии с </w:t>
      </w:r>
      <w:r w:rsidR="00A55002" w:rsidRPr="007F1FFB">
        <w:rPr>
          <w:sz w:val="28"/>
          <w:szCs w:val="28"/>
        </w:rPr>
        <w:t>требованиями, установленны</w:t>
      </w:r>
      <w:r w:rsidR="0010488B">
        <w:rPr>
          <w:sz w:val="28"/>
          <w:szCs w:val="28"/>
        </w:rPr>
        <w:t>ми</w:t>
      </w:r>
      <w:r w:rsidR="00A55002" w:rsidRPr="007F1FFB">
        <w:rPr>
          <w:sz w:val="28"/>
          <w:szCs w:val="28"/>
        </w:rPr>
        <w:t xml:space="preserve"> частью 6 статьи 20 и частью 3 статьи 23.2 Федерального закона о теплоснабжении, </w:t>
      </w:r>
      <w:bookmarkStart w:id="0" w:name="_Hlk222986181"/>
      <w:r w:rsidR="00A55002" w:rsidRPr="007F1FFB">
        <w:rPr>
          <w:sz w:val="28"/>
          <w:szCs w:val="28"/>
        </w:rPr>
        <w:t>Правил</w:t>
      </w:r>
      <w:r w:rsidR="0010488B">
        <w:rPr>
          <w:sz w:val="28"/>
          <w:szCs w:val="28"/>
        </w:rPr>
        <w:t>ами</w:t>
      </w:r>
      <w:r w:rsidR="00A55002" w:rsidRPr="007F1FFB">
        <w:rPr>
          <w:sz w:val="28"/>
          <w:szCs w:val="28"/>
        </w:rPr>
        <w:t xml:space="preserve"> обеспечения готовности к отопительному периоду</w:t>
      </w:r>
      <w:bookmarkEnd w:id="0"/>
      <w:r w:rsidR="00A55002" w:rsidRPr="007F1FFB">
        <w:rPr>
          <w:sz w:val="28"/>
          <w:szCs w:val="28"/>
        </w:rPr>
        <w:t>;</w:t>
      </w:r>
    </w:p>
    <w:p w:rsidR="004B113B" w:rsidRPr="007F1FFB" w:rsidRDefault="0002271D" w:rsidP="00A55002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>2</w:t>
      </w:r>
      <w:r w:rsidR="004B113B" w:rsidRPr="007F1FFB">
        <w:rPr>
          <w:sz w:val="28"/>
          <w:szCs w:val="28"/>
        </w:rPr>
        <w:t xml:space="preserve">) </w:t>
      </w:r>
      <w:r w:rsidR="00B97B53" w:rsidRPr="007F1FFB">
        <w:rPr>
          <w:sz w:val="28"/>
          <w:szCs w:val="28"/>
        </w:rPr>
        <w:t> </w:t>
      </w:r>
      <w:r w:rsidR="00A55002" w:rsidRPr="007F1FFB">
        <w:rPr>
          <w:sz w:val="28"/>
          <w:szCs w:val="28"/>
        </w:rPr>
        <w:t xml:space="preserve">обеспечить эксплуатацию объектов теплопотребления </w:t>
      </w:r>
      <w:r w:rsidR="004B113B" w:rsidRPr="007F1FFB">
        <w:rPr>
          <w:sz w:val="28"/>
          <w:szCs w:val="28"/>
        </w:rPr>
        <w:t xml:space="preserve">в соответствии с Правилами технической эксплуатации </w:t>
      </w:r>
      <w:r w:rsidR="0010488B">
        <w:rPr>
          <w:sz w:val="28"/>
          <w:szCs w:val="28"/>
        </w:rPr>
        <w:t xml:space="preserve">объектов теплоснабжения и теплопотребляющих </w:t>
      </w:r>
      <w:r w:rsidR="004B113B" w:rsidRPr="007F1FFB">
        <w:rPr>
          <w:sz w:val="28"/>
          <w:szCs w:val="28"/>
        </w:rPr>
        <w:t>установок, утвержденными приказом Министерства энергетики Российской Федерации</w:t>
      </w:r>
      <w:r w:rsidR="004B113B" w:rsidRPr="007F1FFB">
        <w:rPr>
          <w:strike/>
          <w:sz w:val="28"/>
          <w:szCs w:val="28"/>
        </w:rPr>
        <w:t xml:space="preserve"> </w:t>
      </w:r>
      <w:r w:rsidR="00A55002" w:rsidRPr="007F1FFB">
        <w:rPr>
          <w:sz w:val="28"/>
          <w:szCs w:val="28"/>
        </w:rPr>
        <w:t xml:space="preserve"> от 14</w:t>
      </w:r>
      <w:r w:rsidR="0010488B">
        <w:rPr>
          <w:sz w:val="28"/>
          <w:szCs w:val="28"/>
        </w:rPr>
        <w:t>,05.</w:t>
      </w:r>
      <w:r w:rsidR="00A55002" w:rsidRPr="007F1FFB">
        <w:rPr>
          <w:sz w:val="28"/>
          <w:szCs w:val="28"/>
        </w:rPr>
        <w:t xml:space="preserve">2025 </w:t>
      </w:r>
      <w:r w:rsidR="0010488B">
        <w:rPr>
          <w:sz w:val="28"/>
          <w:szCs w:val="28"/>
        </w:rPr>
        <w:t>№</w:t>
      </w:r>
      <w:r w:rsidR="00A55002" w:rsidRPr="007F1FFB">
        <w:rPr>
          <w:sz w:val="28"/>
          <w:szCs w:val="28"/>
        </w:rPr>
        <w:t xml:space="preserve"> 511</w:t>
      </w:r>
      <w:r w:rsidR="004B113B" w:rsidRPr="007F1FFB">
        <w:rPr>
          <w:sz w:val="28"/>
          <w:szCs w:val="28"/>
        </w:rPr>
        <w:t>;</w:t>
      </w:r>
    </w:p>
    <w:p w:rsidR="0030521B" w:rsidRPr="007F1FFB" w:rsidRDefault="0002271D" w:rsidP="004B113B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>3</w:t>
      </w:r>
      <w:r w:rsidR="0030521B" w:rsidRPr="007F1FFB">
        <w:rPr>
          <w:sz w:val="28"/>
          <w:szCs w:val="28"/>
        </w:rPr>
        <w:t xml:space="preserve">) обеспечить поверку, замену, допуск в эксплуатацию </w:t>
      </w:r>
      <w:r w:rsidR="00E22C73" w:rsidRPr="007F1FFB">
        <w:rPr>
          <w:sz w:val="28"/>
          <w:szCs w:val="28"/>
        </w:rPr>
        <w:t>приборов уче</w:t>
      </w:r>
      <w:r w:rsidR="0030521B" w:rsidRPr="007F1FFB">
        <w:rPr>
          <w:sz w:val="28"/>
          <w:szCs w:val="28"/>
        </w:rPr>
        <w:t>та тепловой энергии, теплоносителя;</w:t>
      </w:r>
    </w:p>
    <w:p w:rsidR="00196A01" w:rsidRPr="007F1FFB" w:rsidRDefault="0002271D" w:rsidP="004B113B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lastRenderedPageBreak/>
        <w:t>4</w:t>
      </w:r>
      <w:r w:rsidR="00196A01" w:rsidRPr="007F1FFB">
        <w:rPr>
          <w:sz w:val="28"/>
          <w:szCs w:val="28"/>
        </w:rPr>
        <w:t>) в срок до 15 августа 202</w:t>
      </w:r>
      <w:r w:rsidR="000F6DD1" w:rsidRPr="007F1FFB">
        <w:rPr>
          <w:sz w:val="28"/>
          <w:szCs w:val="28"/>
        </w:rPr>
        <w:t>6</w:t>
      </w:r>
      <w:r w:rsidR="00196A01" w:rsidRPr="007F1FFB">
        <w:rPr>
          <w:sz w:val="28"/>
          <w:szCs w:val="28"/>
        </w:rPr>
        <w:t xml:space="preserve"> года завершить выполнение мероприятий по подготовке к отопительному периоду 202</w:t>
      </w:r>
      <w:r w:rsidR="000F6DD1" w:rsidRPr="007F1FFB">
        <w:rPr>
          <w:sz w:val="28"/>
          <w:szCs w:val="28"/>
        </w:rPr>
        <w:t>6</w:t>
      </w:r>
      <w:r w:rsidR="00196A01" w:rsidRPr="007F1FFB">
        <w:rPr>
          <w:sz w:val="28"/>
          <w:szCs w:val="28"/>
        </w:rPr>
        <w:t>-202</w:t>
      </w:r>
      <w:r w:rsidR="000F6DD1" w:rsidRPr="007F1FFB">
        <w:rPr>
          <w:sz w:val="28"/>
          <w:szCs w:val="28"/>
        </w:rPr>
        <w:t>7</w:t>
      </w:r>
      <w:r w:rsidR="00196A01" w:rsidRPr="007F1FFB">
        <w:rPr>
          <w:sz w:val="28"/>
          <w:szCs w:val="28"/>
        </w:rPr>
        <w:t xml:space="preserve"> годов;</w:t>
      </w:r>
    </w:p>
    <w:p w:rsidR="004B113B" w:rsidRPr="007F1FFB" w:rsidRDefault="0002271D" w:rsidP="004B113B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>5</w:t>
      </w:r>
      <w:r w:rsidR="004B113B" w:rsidRPr="007F1FFB">
        <w:rPr>
          <w:sz w:val="28"/>
          <w:szCs w:val="28"/>
        </w:rPr>
        <w:t>) в срок до</w:t>
      </w:r>
      <w:r w:rsidR="00A55002" w:rsidRPr="007F1FFB">
        <w:rPr>
          <w:sz w:val="28"/>
          <w:szCs w:val="28"/>
        </w:rPr>
        <w:t xml:space="preserve"> </w:t>
      </w:r>
      <w:r w:rsidR="008F3891" w:rsidRPr="007F1FFB">
        <w:rPr>
          <w:sz w:val="28"/>
          <w:szCs w:val="28"/>
        </w:rPr>
        <w:t>15</w:t>
      </w:r>
      <w:r w:rsidR="00A55002" w:rsidRPr="007F1FFB">
        <w:rPr>
          <w:sz w:val="28"/>
          <w:szCs w:val="28"/>
        </w:rPr>
        <w:t xml:space="preserve"> августа</w:t>
      </w:r>
      <w:r w:rsidR="004B113B" w:rsidRPr="007F1FFB">
        <w:rPr>
          <w:sz w:val="28"/>
          <w:szCs w:val="28"/>
        </w:rPr>
        <w:t xml:space="preserve">  202</w:t>
      </w:r>
      <w:r w:rsidR="000F6DD1" w:rsidRPr="007F1FFB">
        <w:rPr>
          <w:sz w:val="28"/>
          <w:szCs w:val="28"/>
        </w:rPr>
        <w:t>6</w:t>
      </w:r>
      <w:r w:rsidR="004B113B" w:rsidRPr="007F1FFB">
        <w:rPr>
          <w:sz w:val="28"/>
          <w:szCs w:val="28"/>
        </w:rPr>
        <w:t xml:space="preserve"> года обеспечить погашение задолженности за топливно-энергетические ресурсы в полном объеме.</w:t>
      </w:r>
    </w:p>
    <w:p w:rsidR="00196A01" w:rsidRPr="007F1FFB" w:rsidRDefault="005D5962" w:rsidP="00C12346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>8</w:t>
      </w:r>
      <w:r w:rsidR="004B113B" w:rsidRPr="007F1FFB">
        <w:rPr>
          <w:sz w:val="28"/>
          <w:szCs w:val="28"/>
        </w:rPr>
        <w:t>. Рекомендовать генеральному директору Федерального государственного унитарного предприятия «Приборостроительный завод имени К.А. Володина» (далее – ФГУП «ПСЗ») – единой теплоснабжающей организации в системе теплоснабжения, расположенной на территории левого берега реки Юрю</w:t>
      </w:r>
      <w:r w:rsidR="001B67FA" w:rsidRPr="007F1FFB">
        <w:rPr>
          <w:sz w:val="28"/>
          <w:szCs w:val="28"/>
        </w:rPr>
        <w:t>зань, Белоброву В.В.</w:t>
      </w:r>
      <w:r w:rsidR="00196A01" w:rsidRPr="007F1FFB">
        <w:rPr>
          <w:sz w:val="28"/>
          <w:szCs w:val="28"/>
        </w:rPr>
        <w:t>:</w:t>
      </w:r>
    </w:p>
    <w:p w:rsidR="008771F7" w:rsidRPr="007F1FFB" w:rsidRDefault="00196A01" w:rsidP="00C12346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>1) организовать и обеспечить выполнение работ</w:t>
      </w:r>
      <w:r w:rsidR="0022069D" w:rsidRPr="007F1FFB">
        <w:rPr>
          <w:sz w:val="28"/>
          <w:szCs w:val="28"/>
        </w:rPr>
        <w:t xml:space="preserve"> по подготовке энергетических объектов, находящихся на балансе  ФГУП «ПСЗ»,</w:t>
      </w:r>
      <w:r w:rsidRPr="007F1FFB">
        <w:rPr>
          <w:sz w:val="28"/>
          <w:szCs w:val="28"/>
        </w:rPr>
        <w:t xml:space="preserve"> в установленные сроки и в необходимых объемах в соответствии с</w:t>
      </w:r>
      <w:r w:rsidR="008771F7" w:rsidRPr="007F1FFB">
        <w:rPr>
          <w:sz w:val="28"/>
          <w:szCs w:val="28"/>
        </w:rPr>
        <w:t xml:space="preserve"> требованиями, </w:t>
      </w:r>
      <w:r w:rsidRPr="007F1FFB">
        <w:rPr>
          <w:sz w:val="28"/>
          <w:szCs w:val="28"/>
        </w:rPr>
        <w:t xml:space="preserve"> </w:t>
      </w:r>
      <w:r w:rsidR="008771F7" w:rsidRPr="007F1FFB">
        <w:rPr>
          <w:sz w:val="28"/>
          <w:szCs w:val="28"/>
        </w:rPr>
        <w:t>установленны</w:t>
      </w:r>
      <w:r w:rsidR="00213BAB">
        <w:rPr>
          <w:sz w:val="28"/>
          <w:szCs w:val="28"/>
        </w:rPr>
        <w:t>ми</w:t>
      </w:r>
      <w:r w:rsidR="008771F7" w:rsidRPr="007F1FFB">
        <w:rPr>
          <w:sz w:val="28"/>
          <w:szCs w:val="28"/>
        </w:rPr>
        <w:t xml:space="preserve"> частью 4 статьи 20 Федерального закона о теплоснабжении, Правил</w:t>
      </w:r>
      <w:r w:rsidR="00213BAB">
        <w:rPr>
          <w:sz w:val="28"/>
          <w:szCs w:val="28"/>
        </w:rPr>
        <w:t>ами</w:t>
      </w:r>
      <w:r w:rsidR="008771F7" w:rsidRPr="007F1FFB">
        <w:rPr>
          <w:sz w:val="28"/>
          <w:szCs w:val="28"/>
        </w:rPr>
        <w:t xml:space="preserve"> обеспечения готовности к отопительному периоду;</w:t>
      </w:r>
    </w:p>
    <w:p w:rsidR="00196A01" w:rsidRPr="007F1FFB" w:rsidRDefault="008771F7" w:rsidP="00C12346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 xml:space="preserve">  </w:t>
      </w:r>
      <w:r w:rsidR="00196A01" w:rsidRPr="007F1FFB">
        <w:rPr>
          <w:sz w:val="28"/>
          <w:szCs w:val="28"/>
        </w:rPr>
        <w:t xml:space="preserve">2) в срок до </w:t>
      </w:r>
      <w:r w:rsidRPr="007F1FFB">
        <w:rPr>
          <w:sz w:val="28"/>
          <w:szCs w:val="28"/>
        </w:rPr>
        <w:t xml:space="preserve">01 сентября </w:t>
      </w:r>
      <w:r w:rsidR="00196A01" w:rsidRPr="007F1FFB">
        <w:rPr>
          <w:sz w:val="28"/>
          <w:szCs w:val="28"/>
        </w:rPr>
        <w:t>202</w:t>
      </w:r>
      <w:r w:rsidR="000F6DD1" w:rsidRPr="007F1FFB">
        <w:rPr>
          <w:sz w:val="28"/>
          <w:szCs w:val="28"/>
        </w:rPr>
        <w:t>6</w:t>
      </w:r>
      <w:r w:rsidR="00196A01" w:rsidRPr="007F1FFB">
        <w:rPr>
          <w:sz w:val="28"/>
          <w:szCs w:val="28"/>
        </w:rPr>
        <w:t xml:space="preserve"> года завершить выполнение мероприятий по подготовке к отопительному периоду 202</w:t>
      </w:r>
      <w:r w:rsidR="000F6DD1" w:rsidRPr="007F1FFB">
        <w:rPr>
          <w:sz w:val="28"/>
          <w:szCs w:val="28"/>
        </w:rPr>
        <w:t>6</w:t>
      </w:r>
      <w:r w:rsidR="00196A01" w:rsidRPr="007F1FFB">
        <w:rPr>
          <w:sz w:val="28"/>
          <w:szCs w:val="28"/>
        </w:rPr>
        <w:t>-202</w:t>
      </w:r>
      <w:r w:rsidR="000F6DD1" w:rsidRPr="007F1FFB">
        <w:rPr>
          <w:sz w:val="28"/>
          <w:szCs w:val="28"/>
        </w:rPr>
        <w:t>7</w:t>
      </w:r>
      <w:r w:rsidR="00196A01" w:rsidRPr="007F1FFB">
        <w:rPr>
          <w:sz w:val="28"/>
          <w:szCs w:val="28"/>
        </w:rPr>
        <w:t xml:space="preserve"> годов</w:t>
      </w:r>
      <w:r w:rsidR="005C7FE9" w:rsidRPr="007F1FFB">
        <w:rPr>
          <w:sz w:val="28"/>
          <w:szCs w:val="28"/>
        </w:rPr>
        <w:t>;</w:t>
      </w:r>
    </w:p>
    <w:p w:rsidR="005C7FE9" w:rsidRPr="007F1FFB" w:rsidRDefault="00FA53AB" w:rsidP="00C12346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 xml:space="preserve">  </w:t>
      </w:r>
      <w:r w:rsidR="005C7FE9" w:rsidRPr="007F1FFB">
        <w:rPr>
          <w:sz w:val="28"/>
          <w:szCs w:val="28"/>
        </w:rPr>
        <w:t>3) обеспечить в установленном порядке включение инженерной системы теплоснабжения в соответствии с постановлением администрации города о начале отопительного периода 2026-2027 годов на территории муниципального образования город Трехгорный.</w:t>
      </w:r>
    </w:p>
    <w:p w:rsidR="004B113B" w:rsidRPr="007F1FFB" w:rsidRDefault="005D5962" w:rsidP="004B113B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>9</w:t>
      </w:r>
      <w:r w:rsidR="004B113B" w:rsidRPr="007F1FFB">
        <w:rPr>
          <w:sz w:val="28"/>
          <w:szCs w:val="28"/>
        </w:rPr>
        <w:t xml:space="preserve">. </w:t>
      </w:r>
      <w:r w:rsidR="00576982" w:rsidRPr="007F1FFB">
        <w:rPr>
          <w:sz w:val="28"/>
          <w:szCs w:val="28"/>
        </w:rPr>
        <w:t>Исполняющему обязанности директора</w:t>
      </w:r>
      <w:r w:rsidR="004B113B" w:rsidRPr="007F1FFB">
        <w:rPr>
          <w:sz w:val="28"/>
          <w:szCs w:val="28"/>
        </w:rPr>
        <w:t xml:space="preserve"> Муниципального унитарного предприятия «Многоотраслевое производственное объединение энергосетей»                              г. Трехгорного (далее – МУП «МПОЭ» г. Трехгорного) </w:t>
      </w:r>
      <w:r w:rsidR="00576982" w:rsidRPr="007F1FFB">
        <w:rPr>
          <w:sz w:val="28"/>
          <w:szCs w:val="28"/>
        </w:rPr>
        <w:t xml:space="preserve">Бондаренко А.П.                          </w:t>
      </w:r>
      <w:r w:rsidR="004B113B" w:rsidRPr="007F1FFB">
        <w:rPr>
          <w:sz w:val="28"/>
          <w:szCs w:val="28"/>
        </w:rPr>
        <w:t>– единой теплоснабжающей организации на территории города Трехгорного в системе теплоснабжения, расположенной на территории правого берега реки Юрюзань основного селитебного образования</w:t>
      </w:r>
      <w:r w:rsidR="00FA3C22" w:rsidRPr="007F1FFB">
        <w:rPr>
          <w:sz w:val="28"/>
          <w:szCs w:val="28"/>
        </w:rPr>
        <w:t>, и теплосетевой организации</w:t>
      </w:r>
      <w:r w:rsidR="004B113B" w:rsidRPr="007F1FFB">
        <w:rPr>
          <w:sz w:val="28"/>
          <w:szCs w:val="28"/>
        </w:rPr>
        <w:t xml:space="preserve">: </w:t>
      </w:r>
    </w:p>
    <w:p w:rsidR="008771F7" w:rsidRPr="007F1FFB" w:rsidRDefault="00D449F0" w:rsidP="000F6DD1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>1</w:t>
      </w:r>
      <w:r w:rsidR="000F2D6D" w:rsidRPr="007F1FFB">
        <w:rPr>
          <w:sz w:val="28"/>
          <w:szCs w:val="28"/>
        </w:rPr>
        <w:t xml:space="preserve">) </w:t>
      </w:r>
      <w:r w:rsidR="00196A01" w:rsidRPr="007F1FFB">
        <w:rPr>
          <w:sz w:val="28"/>
          <w:szCs w:val="28"/>
        </w:rPr>
        <w:t>организовать</w:t>
      </w:r>
      <w:r w:rsidR="00204EC5" w:rsidRPr="007F1FFB">
        <w:rPr>
          <w:sz w:val="28"/>
          <w:szCs w:val="28"/>
        </w:rPr>
        <w:t xml:space="preserve"> и обеспечить выполнение работ по подготовке энергетических объектов, находящихся на балансе МУП «МПОЭ»                    г. Трехгорного,</w:t>
      </w:r>
      <w:r w:rsidR="00196A01" w:rsidRPr="007F1FFB">
        <w:rPr>
          <w:sz w:val="28"/>
          <w:szCs w:val="28"/>
        </w:rPr>
        <w:t xml:space="preserve"> </w:t>
      </w:r>
      <w:r w:rsidR="00204EC5" w:rsidRPr="007F1FFB">
        <w:rPr>
          <w:sz w:val="28"/>
          <w:szCs w:val="28"/>
        </w:rPr>
        <w:t xml:space="preserve">в </w:t>
      </w:r>
      <w:r w:rsidR="00196A01" w:rsidRPr="007F1FFB">
        <w:rPr>
          <w:sz w:val="28"/>
          <w:szCs w:val="28"/>
        </w:rPr>
        <w:t xml:space="preserve">установленные сроки и в необходимых объемах </w:t>
      </w:r>
      <w:r w:rsidR="00204EC5" w:rsidRPr="007F1FFB">
        <w:rPr>
          <w:sz w:val="28"/>
          <w:szCs w:val="28"/>
        </w:rPr>
        <w:t xml:space="preserve">                              </w:t>
      </w:r>
      <w:r w:rsidR="00196A01" w:rsidRPr="007F1FFB">
        <w:rPr>
          <w:sz w:val="28"/>
          <w:szCs w:val="28"/>
        </w:rPr>
        <w:t xml:space="preserve">в соответствии </w:t>
      </w:r>
      <w:r w:rsidR="008771F7" w:rsidRPr="007F1FFB">
        <w:rPr>
          <w:sz w:val="28"/>
          <w:szCs w:val="28"/>
        </w:rPr>
        <w:t>с требованиями,  установленны</w:t>
      </w:r>
      <w:r w:rsidR="00213BAB">
        <w:rPr>
          <w:sz w:val="28"/>
          <w:szCs w:val="28"/>
        </w:rPr>
        <w:t>ми</w:t>
      </w:r>
      <w:r w:rsidR="008771F7" w:rsidRPr="007F1FFB">
        <w:rPr>
          <w:sz w:val="28"/>
          <w:szCs w:val="28"/>
        </w:rPr>
        <w:t xml:space="preserve"> частью 4 статьи 20 Федерального закона о теплоснабжении, Правил</w:t>
      </w:r>
      <w:r w:rsidR="00213BAB">
        <w:rPr>
          <w:sz w:val="28"/>
          <w:szCs w:val="28"/>
        </w:rPr>
        <w:t>ами</w:t>
      </w:r>
      <w:r w:rsidR="008771F7" w:rsidRPr="007F1FFB">
        <w:rPr>
          <w:sz w:val="28"/>
          <w:szCs w:val="28"/>
        </w:rPr>
        <w:t xml:space="preserve"> обеспечения готовности к отопительному периоду;</w:t>
      </w:r>
    </w:p>
    <w:p w:rsidR="00196A01" w:rsidRPr="007F1FFB" w:rsidRDefault="00196A01" w:rsidP="004B113B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 xml:space="preserve">2) в срок до </w:t>
      </w:r>
      <w:r w:rsidR="008771F7" w:rsidRPr="007F1FFB">
        <w:rPr>
          <w:sz w:val="28"/>
          <w:szCs w:val="28"/>
        </w:rPr>
        <w:t xml:space="preserve">01 сентября </w:t>
      </w:r>
      <w:r w:rsidRPr="007F1FFB">
        <w:rPr>
          <w:sz w:val="28"/>
          <w:szCs w:val="28"/>
        </w:rPr>
        <w:t xml:space="preserve"> 202</w:t>
      </w:r>
      <w:r w:rsidR="000F6DD1" w:rsidRPr="007F1FFB">
        <w:rPr>
          <w:sz w:val="28"/>
          <w:szCs w:val="28"/>
        </w:rPr>
        <w:t>6</w:t>
      </w:r>
      <w:r w:rsidRPr="007F1FFB">
        <w:rPr>
          <w:sz w:val="28"/>
          <w:szCs w:val="28"/>
        </w:rPr>
        <w:t xml:space="preserve"> года завершить выполнение мероприятий по подготовке к отопительному периоду 202</w:t>
      </w:r>
      <w:r w:rsidR="000F6DD1" w:rsidRPr="007F1FFB">
        <w:rPr>
          <w:sz w:val="28"/>
          <w:szCs w:val="28"/>
        </w:rPr>
        <w:t>6</w:t>
      </w:r>
      <w:r w:rsidRPr="007F1FFB">
        <w:rPr>
          <w:sz w:val="28"/>
          <w:szCs w:val="28"/>
        </w:rPr>
        <w:t>-202</w:t>
      </w:r>
      <w:r w:rsidR="000F6DD1" w:rsidRPr="007F1FFB">
        <w:rPr>
          <w:sz w:val="28"/>
          <w:szCs w:val="28"/>
        </w:rPr>
        <w:t>7</w:t>
      </w:r>
      <w:r w:rsidRPr="007F1FFB">
        <w:rPr>
          <w:sz w:val="28"/>
          <w:szCs w:val="28"/>
        </w:rPr>
        <w:t xml:space="preserve"> годов;</w:t>
      </w:r>
    </w:p>
    <w:p w:rsidR="00885FD3" w:rsidRPr="007F1FFB" w:rsidRDefault="00196A01" w:rsidP="004B113B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>3</w:t>
      </w:r>
      <w:r w:rsidR="00885FD3" w:rsidRPr="007F1FFB">
        <w:rPr>
          <w:sz w:val="28"/>
          <w:szCs w:val="28"/>
        </w:rPr>
        <w:t>) в срок до 01 сентября 202</w:t>
      </w:r>
      <w:r w:rsidR="000F6DD1" w:rsidRPr="007F1FFB">
        <w:rPr>
          <w:sz w:val="28"/>
          <w:szCs w:val="28"/>
        </w:rPr>
        <w:t>6</w:t>
      </w:r>
      <w:r w:rsidR="00885FD3" w:rsidRPr="007F1FFB">
        <w:rPr>
          <w:sz w:val="28"/>
          <w:szCs w:val="28"/>
        </w:rPr>
        <w:t xml:space="preserve"> года обеспечить погашение задолженности за топливно-энергетические ресурсы;</w:t>
      </w:r>
    </w:p>
    <w:p w:rsidR="004B113B" w:rsidRPr="007F1FFB" w:rsidRDefault="00196A01" w:rsidP="004B113B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>4</w:t>
      </w:r>
      <w:r w:rsidR="004B113B" w:rsidRPr="007F1FFB">
        <w:rPr>
          <w:sz w:val="28"/>
          <w:szCs w:val="28"/>
        </w:rPr>
        <w:t xml:space="preserve">) </w:t>
      </w:r>
      <w:r w:rsidR="00B97B53" w:rsidRPr="007F1FFB">
        <w:rPr>
          <w:sz w:val="28"/>
          <w:szCs w:val="28"/>
        </w:rPr>
        <w:t>обеспечить в установленном порядке</w:t>
      </w:r>
      <w:r w:rsidR="004B113B" w:rsidRPr="007F1FFB">
        <w:rPr>
          <w:sz w:val="28"/>
          <w:szCs w:val="28"/>
        </w:rPr>
        <w:t xml:space="preserve"> включение инженерной системы отопления в зданиях и сооружениях</w:t>
      </w:r>
      <w:r w:rsidR="00FA53AB" w:rsidRPr="007F1FFB">
        <w:rPr>
          <w:sz w:val="28"/>
          <w:szCs w:val="28"/>
        </w:rPr>
        <w:t xml:space="preserve">, </w:t>
      </w:r>
      <w:r w:rsidR="004B113B" w:rsidRPr="007F1FFB">
        <w:rPr>
          <w:sz w:val="28"/>
          <w:szCs w:val="28"/>
        </w:rPr>
        <w:t>в том числе многоквартирных жилых домах</w:t>
      </w:r>
      <w:r w:rsidR="00FA53AB" w:rsidRPr="007F1FFB">
        <w:rPr>
          <w:sz w:val="28"/>
          <w:szCs w:val="28"/>
        </w:rPr>
        <w:t>,</w:t>
      </w:r>
      <w:r w:rsidR="004B113B" w:rsidRPr="007F1FFB">
        <w:rPr>
          <w:sz w:val="28"/>
          <w:szCs w:val="28"/>
        </w:rPr>
        <w:t xml:space="preserve"> </w:t>
      </w:r>
      <w:r w:rsidR="00FA53AB" w:rsidRPr="007F1FFB">
        <w:rPr>
          <w:sz w:val="28"/>
          <w:szCs w:val="28"/>
        </w:rPr>
        <w:t>независимо от</w:t>
      </w:r>
      <w:r w:rsidR="004B113B" w:rsidRPr="007F1FFB">
        <w:rPr>
          <w:sz w:val="28"/>
          <w:szCs w:val="28"/>
        </w:rPr>
        <w:t xml:space="preserve"> формы собственности в соответствии с постановлением админ</w:t>
      </w:r>
      <w:r w:rsidR="00885FD3" w:rsidRPr="007F1FFB">
        <w:rPr>
          <w:sz w:val="28"/>
          <w:szCs w:val="28"/>
        </w:rPr>
        <w:t xml:space="preserve">истрации города </w:t>
      </w:r>
      <w:r w:rsidR="004B113B" w:rsidRPr="007F1FFB">
        <w:rPr>
          <w:sz w:val="28"/>
          <w:szCs w:val="28"/>
        </w:rPr>
        <w:t>о начале отопительного периода 202</w:t>
      </w:r>
      <w:r w:rsidR="000F6DD1" w:rsidRPr="007F1FFB">
        <w:rPr>
          <w:sz w:val="28"/>
          <w:szCs w:val="28"/>
        </w:rPr>
        <w:t>6</w:t>
      </w:r>
      <w:r w:rsidR="00957A2C" w:rsidRPr="007F1FFB">
        <w:rPr>
          <w:sz w:val="28"/>
          <w:szCs w:val="28"/>
        </w:rPr>
        <w:t>-202</w:t>
      </w:r>
      <w:r w:rsidR="000F6DD1" w:rsidRPr="007F1FFB">
        <w:rPr>
          <w:sz w:val="28"/>
          <w:szCs w:val="28"/>
        </w:rPr>
        <w:t>7</w:t>
      </w:r>
      <w:r w:rsidR="004B113B" w:rsidRPr="007F1FFB">
        <w:rPr>
          <w:sz w:val="28"/>
          <w:szCs w:val="28"/>
        </w:rPr>
        <w:t xml:space="preserve"> годов на территории муниципального образования город Трехгорный.</w:t>
      </w:r>
    </w:p>
    <w:p w:rsidR="003110DF" w:rsidRPr="007F1FFB" w:rsidRDefault="003975A7" w:rsidP="005F2D97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>10</w:t>
      </w:r>
      <w:r w:rsidR="005F2D97" w:rsidRPr="007F1FFB">
        <w:rPr>
          <w:sz w:val="28"/>
          <w:szCs w:val="28"/>
        </w:rPr>
        <w:t>. Рекомендовать начальнику производственного участка 1/3 ЖКС № 1 Филиала ФГБУ «ЦЖКУ»</w:t>
      </w:r>
      <w:r w:rsidR="008C7DF5" w:rsidRPr="007F1FFB">
        <w:rPr>
          <w:sz w:val="28"/>
          <w:szCs w:val="28"/>
        </w:rPr>
        <w:t xml:space="preserve"> Минобороны России по 12 ГУ МО, расположенного</w:t>
      </w:r>
      <w:r w:rsidR="005F2D97" w:rsidRPr="007F1FFB">
        <w:rPr>
          <w:sz w:val="28"/>
          <w:szCs w:val="28"/>
        </w:rPr>
        <w:t xml:space="preserve"> на террит</w:t>
      </w:r>
      <w:r w:rsidR="008C7DF5" w:rsidRPr="007F1FFB">
        <w:rPr>
          <w:sz w:val="28"/>
          <w:szCs w:val="28"/>
        </w:rPr>
        <w:t xml:space="preserve">ории </w:t>
      </w:r>
      <w:r w:rsidR="003B06D7" w:rsidRPr="007F1FFB">
        <w:rPr>
          <w:sz w:val="28"/>
          <w:szCs w:val="28"/>
        </w:rPr>
        <w:t xml:space="preserve">дислокации </w:t>
      </w:r>
      <w:r w:rsidR="005F2D97" w:rsidRPr="007F1FFB">
        <w:rPr>
          <w:sz w:val="28"/>
          <w:szCs w:val="28"/>
        </w:rPr>
        <w:t>ФКУ «Войсковая часть 41013»</w:t>
      </w:r>
      <w:r w:rsidR="003B06D7" w:rsidRPr="007F1FFB">
        <w:rPr>
          <w:sz w:val="28"/>
          <w:szCs w:val="28"/>
        </w:rPr>
        <w:t xml:space="preserve">, </w:t>
      </w:r>
      <w:r w:rsidR="005F2D97" w:rsidRPr="007F1FFB">
        <w:rPr>
          <w:sz w:val="28"/>
          <w:szCs w:val="28"/>
        </w:rPr>
        <w:t>Вахрушеву С.В.</w:t>
      </w:r>
      <w:r w:rsidR="003110DF" w:rsidRPr="007F1FFB">
        <w:rPr>
          <w:sz w:val="28"/>
          <w:szCs w:val="28"/>
        </w:rPr>
        <w:t xml:space="preserve">: </w:t>
      </w:r>
    </w:p>
    <w:p w:rsidR="005F2D97" w:rsidRPr="007F1FFB" w:rsidRDefault="005F2D97" w:rsidP="008C7DF5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lastRenderedPageBreak/>
        <w:t>1</w:t>
      </w:r>
      <w:r w:rsidR="00521BBA" w:rsidRPr="007F1FFB">
        <w:rPr>
          <w:sz w:val="28"/>
          <w:szCs w:val="28"/>
        </w:rPr>
        <w:t xml:space="preserve">) </w:t>
      </w:r>
      <w:r w:rsidR="00204EC5" w:rsidRPr="007F1FFB">
        <w:rPr>
          <w:sz w:val="28"/>
          <w:szCs w:val="28"/>
        </w:rPr>
        <w:t xml:space="preserve">организовать и обеспечить выполнение работ </w:t>
      </w:r>
      <w:r w:rsidRPr="007F1FFB">
        <w:rPr>
          <w:sz w:val="28"/>
          <w:szCs w:val="28"/>
        </w:rPr>
        <w:t xml:space="preserve">по подготовке </w:t>
      </w:r>
      <w:r w:rsidR="00204EC5" w:rsidRPr="007F1FFB">
        <w:rPr>
          <w:sz w:val="28"/>
          <w:szCs w:val="28"/>
        </w:rPr>
        <w:t xml:space="preserve">объектов жилищно-коммунального хозяйства, энергетики и социальной сферы, </w:t>
      </w:r>
      <w:r w:rsidRPr="007F1FFB">
        <w:rPr>
          <w:sz w:val="28"/>
          <w:szCs w:val="28"/>
        </w:rPr>
        <w:t xml:space="preserve">находящихся на территории </w:t>
      </w:r>
      <w:r w:rsidR="008771F7" w:rsidRPr="007F1FFB">
        <w:rPr>
          <w:sz w:val="28"/>
          <w:szCs w:val="28"/>
        </w:rPr>
        <w:t xml:space="preserve">закрытого военного городка войсковой части </w:t>
      </w:r>
      <w:r w:rsidR="00213BAB">
        <w:rPr>
          <w:sz w:val="28"/>
          <w:szCs w:val="28"/>
        </w:rPr>
        <w:t xml:space="preserve">      </w:t>
      </w:r>
      <w:r w:rsidR="008771F7" w:rsidRPr="007F1FFB">
        <w:rPr>
          <w:sz w:val="28"/>
          <w:szCs w:val="28"/>
        </w:rPr>
        <w:t>№ 41013</w:t>
      </w:r>
      <w:r w:rsidRPr="007F1FFB">
        <w:rPr>
          <w:sz w:val="28"/>
          <w:szCs w:val="28"/>
        </w:rPr>
        <w:t>, к работе в отопительный пе</w:t>
      </w:r>
      <w:r w:rsidR="00521BBA" w:rsidRPr="007F1FFB">
        <w:rPr>
          <w:sz w:val="28"/>
          <w:szCs w:val="28"/>
        </w:rPr>
        <w:t>риод 202</w:t>
      </w:r>
      <w:r w:rsidR="000F6DD1" w:rsidRPr="007F1FFB">
        <w:rPr>
          <w:sz w:val="28"/>
          <w:szCs w:val="28"/>
        </w:rPr>
        <w:t>6</w:t>
      </w:r>
      <w:r w:rsidR="008C7DF5" w:rsidRPr="007F1FFB">
        <w:rPr>
          <w:sz w:val="28"/>
          <w:szCs w:val="28"/>
        </w:rPr>
        <w:t>-202</w:t>
      </w:r>
      <w:r w:rsidR="000F6DD1" w:rsidRPr="007F1FFB">
        <w:rPr>
          <w:sz w:val="28"/>
          <w:szCs w:val="28"/>
        </w:rPr>
        <w:t>7</w:t>
      </w:r>
      <w:r w:rsidRPr="007F1FFB">
        <w:rPr>
          <w:sz w:val="28"/>
          <w:szCs w:val="28"/>
        </w:rPr>
        <w:t xml:space="preserve"> годов на </w:t>
      </w:r>
      <w:r w:rsidR="00521BBA" w:rsidRPr="007F1FFB">
        <w:rPr>
          <w:sz w:val="28"/>
          <w:szCs w:val="28"/>
        </w:rPr>
        <w:t>основании проведенного анализа прохождени</w:t>
      </w:r>
      <w:r w:rsidR="0038354D" w:rsidRPr="007F1FFB">
        <w:rPr>
          <w:sz w:val="28"/>
          <w:szCs w:val="28"/>
        </w:rPr>
        <w:t xml:space="preserve">я прошлых отопительных периодов </w:t>
      </w:r>
      <w:r w:rsidR="000F6DD1" w:rsidRPr="007F1FFB">
        <w:rPr>
          <w:sz w:val="28"/>
          <w:szCs w:val="28"/>
        </w:rPr>
        <w:t>2023-2024 годов, 2024-2025 годов, 2025-2026 годов</w:t>
      </w:r>
      <w:r w:rsidR="0038354D" w:rsidRPr="007F1FFB">
        <w:rPr>
          <w:sz w:val="28"/>
          <w:szCs w:val="28"/>
        </w:rPr>
        <w:t xml:space="preserve"> в соответствии с требованиями законодательства, распространяющихся </w:t>
      </w:r>
      <w:r w:rsidR="00745959" w:rsidRPr="007F1FFB">
        <w:rPr>
          <w:sz w:val="28"/>
          <w:szCs w:val="28"/>
        </w:rPr>
        <w:t xml:space="preserve">на организации, подведомственные федеральным органам исполнительной власти в сфере обороны, которые производят тепловую энергию исключительно для собственных нужд, </w:t>
      </w:r>
      <w:r w:rsidRPr="007F1FFB">
        <w:rPr>
          <w:sz w:val="28"/>
          <w:szCs w:val="28"/>
        </w:rPr>
        <w:t xml:space="preserve">с </w:t>
      </w:r>
      <w:r w:rsidR="008C7DF5" w:rsidRPr="007F1FFB">
        <w:rPr>
          <w:sz w:val="28"/>
          <w:szCs w:val="28"/>
        </w:rPr>
        <w:t>составлением акта оценки обеспечения готовности к отопительному периоду 202</w:t>
      </w:r>
      <w:r w:rsidR="000F6DD1" w:rsidRPr="007F1FFB">
        <w:rPr>
          <w:sz w:val="28"/>
          <w:szCs w:val="28"/>
        </w:rPr>
        <w:t>6</w:t>
      </w:r>
      <w:r w:rsidR="008C7DF5" w:rsidRPr="007F1FFB">
        <w:rPr>
          <w:sz w:val="28"/>
          <w:szCs w:val="28"/>
        </w:rPr>
        <w:t>-202</w:t>
      </w:r>
      <w:r w:rsidR="000F6DD1" w:rsidRPr="007F1FFB">
        <w:rPr>
          <w:sz w:val="28"/>
          <w:szCs w:val="28"/>
        </w:rPr>
        <w:t>7</w:t>
      </w:r>
      <w:r w:rsidR="008C7DF5" w:rsidRPr="007F1FFB">
        <w:rPr>
          <w:sz w:val="28"/>
          <w:szCs w:val="28"/>
        </w:rPr>
        <w:t xml:space="preserve"> годов, </w:t>
      </w:r>
      <w:r w:rsidRPr="007F1FFB">
        <w:rPr>
          <w:sz w:val="28"/>
          <w:szCs w:val="28"/>
        </w:rPr>
        <w:t xml:space="preserve">паспорта </w:t>
      </w:r>
      <w:r w:rsidR="008C7DF5" w:rsidRPr="007F1FFB">
        <w:rPr>
          <w:sz w:val="28"/>
          <w:szCs w:val="28"/>
        </w:rPr>
        <w:t>обеспечения готовности ФГБУ «ЦЖКУ Минобороны России» к отопительному периоду 202</w:t>
      </w:r>
      <w:r w:rsidR="000F6DD1" w:rsidRPr="007F1FFB">
        <w:rPr>
          <w:sz w:val="28"/>
          <w:szCs w:val="28"/>
        </w:rPr>
        <w:t>6</w:t>
      </w:r>
      <w:r w:rsidR="008C7DF5" w:rsidRPr="007F1FFB">
        <w:rPr>
          <w:sz w:val="28"/>
          <w:szCs w:val="28"/>
        </w:rPr>
        <w:t>-202</w:t>
      </w:r>
      <w:r w:rsidR="000F6DD1" w:rsidRPr="007F1FFB">
        <w:rPr>
          <w:sz w:val="28"/>
          <w:szCs w:val="28"/>
        </w:rPr>
        <w:t>7</w:t>
      </w:r>
      <w:r w:rsidR="008C7DF5" w:rsidRPr="007F1FFB">
        <w:rPr>
          <w:sz w:val="28"/>
          <w:szCs w:val="28"/>
        </w:rPr>
        <w:t xml:space="preserve"> годов</w:t>
      </w:r>
      <w:r w:rsidRPr="007F1FFB">
        <w:rPr>
          <w:sz w:val="28"/>
          <w:szCs w:val="28"/>
        </w:rPr>
        <w:t>;</w:t>
      </w:r>
    </w:p>
    <w:p w:rsidR="00F66311" w:rsidRPr="007F1FFB" w:rsidRDefault="00E93A4D" w:rsidP="008C7DF5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>2</w:t>
      </w:r>
      <w:r w:rsidR="00F66311" w:rsidRPr="007F1FFB">
        <w:rPr>
          <w:sz w:val="28"/>
          <w:szCs w:val="28"/>
        </w:rPr>
        <w:t xml:space="preserve">) </w:t>
      </w:r>
      <w:r w:rsidR="003110DF" w:rsidRPr="007F1FFB">
        <w:rPr>
          <w:sz w:val="28"/>
          <w:szCs w:val="28"/>
        </w:rPr>
        <w:t xml:space="preserve">обеспечить </w:t>
      </w:r>
      <w:r w:rsidR="00F66311" w:rsidRPr="007F1FFB">
        <w:rPr>
          <w:sz w:val="28"/>
          <w:szCs w:val="28"/>
        </w:rPr>
        <w:t>в необходимом объеме формирование аварийных запасов материально-технических ресурсов;</w:t>
      </w:r>
    </w:p>
    <w:p w:rsidR="00F66311" w:rsidRPr="007F1FFB" w:rsidRDefault="00E93A4D" w:rsidP="00F66311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>3</w:t>
      </w:r>
      <w:r w:rsidR="00F66311" w:rsidRPr="007F1FFB">
        <w:rPr>
          <w:sz w:val="28"/>
          <w:szCs w:val="28"/>
        </w:rPr>
        <w:t xml:space="preserve">) </w:t>
      </w:r>
      <w:r w:rsidR="003110DF" w:rsidRPr="007F1FFB">
        <w:rPr>
          <w:sz w:val="28"/>
          <w:szCs w:val="28"/>
        </w:rPr>
        <w:t xml:space="preserve">обеспечить </w:t>
      </w:r>
      <w:r w:rsidR="00F66311" w:rsidRPr="007F1FFB">
        <w:rPr>
          <w:sz w:val="28"/>
          <w:szCs w:val="28"/>
        </w:rPr>
        <w:t>наличие резервного топлива;</w:t>
      </w:r>
    </w:p>
    <w:p w:rsidR="003110DF" w:rsidRPr="007F1FFB" w:rsidRDefault="00E93A4D" w:rsidP="003110DF">
      <w:pPr>
        <w:ind w:firstLine="709"/>
        <w:jc w:val="both"/>
        <w:rPr>
          <w:sz w:val="28"/>
          <w:szCs w:val="28"/>
        </w:rPr>
      </w:pPr>
      <w:r w:rsidRPr="007F1FFB">
        <w:rPr>
          <w:strike/>
          <w:sz w:val="28"/>
          <w:szCs w:val="28"/>
        </w:rPr>
        <w:t>4</w:t>
      </w:r>
      <w:r w:rsidR="003110DF" w:rsidRPr="007F1FFB">
        <w:rPr>
          <w:sz w:val="28"/>
          <w:szCs w:val="28"/>
        </w:rPr>
        <w:t xml:space="preserve">) в срок до </w:t>
      </w:r>
      <w:r w:rsidR="008771F7" w:rsidRPr="007F1FFB">
        <w:rPr>
          <w:sz w:val="28"/>
          <w:szCs w:val="28"/>
        </w:rPr>
        <w:t xml:space="preserve"> </w:t>
      </w:r>
      <w:r w:rsidR="003110DF" w:rsidRPr="007F1FFB">
        <w:rPr>
          <w:sz w:val="28"/>
          <w:szCs w:val="28"/>
        </w:rPr>
        <w:t>15 августа 202</w:t>
      </w:r>
      <w:r w:rsidR="0002349A" w:rsidRPr="007F1FFB">
        <w:rPr>
          <w:sz w:val="28"/>
          <w:szCs w:val="28"/>
        </w:rPr>
        <w:t>6</w:t>
      </w:r>
      <w:r w:rsidR="003110DF" w:rsidRPr="007F1FFB">
        <w:rPr>
          <w:sz w:val="28"/>
          <w:szCs w:val="28"/>
        </w:rPr>
        <w:t xml:space="preserve"> года завершить выполнение мероприятий  по подготовке к отопит</w:t>
      </w:r>
      <w:r w:rsidR="0002349A" w:rsidRPr="007F1FFB">
        <w:rPr>
          <w:sz w:val="28"/>
          <w:szCs w:val="28"/>
        </w:rPr>
        <w:t>ельному периоду 2026</w:t>
      </w:r>
      <w:r w:rsidR="003110DF" w:rsidRPr="007F1FFB">
        <w:rPr>
          <w:sz w:val="28"/>
          <w:szCs w:val="28"/>
        </w:rPr>
        <w:t>-202</w:t>
      </w:r>
      <w:r w:rsidR="0002349A" w:rsidRPr="007F1FFB">
        <w:rPr>
          <w:sz w:val="28"/>
          <w:szCs w:val="28"/>
        </w:rPr>
        <w:t>7</w:t>
      </w:r>
      <w:r w:rsidR="003110DF" w:rsidRPr="007F1FFB">
        <w:rPr>
          <w:sz w:val="28"/>
          <w:szCs w:val="28"/>
        </w:rPr>
        <w:t xml:space="preserve"> годов;</w:t>
      </w:r>
    </w:p>
    <w:p w:rsidR="003110DF" w:rsidRPr="007F1FFB" w:rsidRDefault="00FA53AB" w:rsidP="003110DF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>5</w:t>
      </w:r>
      <w:r w:rsidR="003110DF" w:rsidRPr="007F1FFB">
        <w:rPr>
          <w:sz w:val="28"/>
          <w:szCs w:val="28"/>
        </w:rPr>
        <w:t xml:space="preserve">) в срок до </w:t>
      </w:r>
      <w:r w:rsidR="008F3891" w:rsidRPr="007F1FFB">
        <w:rPr>
          <w:sz w:val="28"/>
          <w:szCs w:val="28"/>
        </w:rPr>
        <w:t>15 августа</w:t>
      </w:r>
      <w:r w:rsidR="003110DF" w:rsidRPr="007F1FFB">
        <w:rPr>
          <w:sz w:val="28"/>
          <w:szCs w:val="28"/>
        </w:rPr>
        <w:t xml:space="preserve"> 202</w:t>
      </w:r>
      <w:r w:rsidR="008771F7" w:rsidRPr="007F1FFB">
        <w:rPr>
          <w:sz w:val="28"/>
          <w:szCs w:val="28"/>
        </w:rPr>
        <w:t>6</w:t>
      </w:r>
      <w:r w:rsidR="003110DF" w:rsidRPr="007F1FFB">
        <w:rPr>
          <w:sz w:val="28"/>
          <w:szCs w:val="28"/>
        </w:rPr>
        <w:t xml:space="preserve"> года обеспечить погашение задолженности</w:t>
      </w:r>
    </w:p>
    <w:p w:rsidR="00FA53AB" w:rsidRPr="007F1FFB" w:rsidRDefault="003110DF" w:rsidP="003110DF">
      <w:pPr>
        <w:jc w:val="both"/>
        <w:rPr>
          <w:sz w:val="28"/>
          <w:szCs w:val="28"/>
        </w:rPr>
      </w:pPr>
      <w:r w:rsidRPr="007F1FFB">
        <w:rPr>
          <w:sz w:val="28"/>
          <w:szCs w:val="28"/>
        </w:rPr>
        <w:t>за топливно-энергетические ресурсы</w:t>
      </w:r>
      <w:r w:rsidR="008F3891" w:rsidRPr="007F1FFB">
        <w:rPr>
          <w:sz w:val="28"/>
          <w:szCs w:val="28"/>
        </w:rPr>
        <w:t>;</w:t>
      </w:r>
    </w:p>
    <w:p w:rsidR="00FA53AB" w:rsidRPr="007F1FFB" w:rsidRDefault="00FA53AB" w:rsidP="00FA53AB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>6) обеспечить в установленном порядке включение инженерной системы отопления в зданиях и сооружениях, в том числе многоквартирных жилых домах, независимо от формы собственности в соответствии с постановлением администрации города о начале отопительного периода 2026-2027 годов на территории муниципального образования город Трехгорный.</w:t>
      </w:r>
    </w:p>
    <w:p w:rsidR="009D4D19" w:rsidRPr="007F1FFB" w:rsidRDefault="0029119D" w:rsidP="00BD7361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>1</w:t>
      </w:r>
      <w:r w:rsidR="003975A7" w:rsidRPr="007F1FFB">
        <w:rPr>
          <w:sz w:val="28"/>
          <w:szCs w:val="28"/>
        </w:rPr>
        <w:t>1</w:t>
      </w:r>
      <w:r w:rsidR="00BD7361" w:rsidRPr="007F1FFB">
        <w:rPr>
          <w:sz w:val="28"/>
          <w:szCs w:val="28"/>
        </w:rPr>
        <w:t>. Управляющим организациям (компаниям</w:t>
      </w:r>
      <w:r w:rsidR="003975A7" w:rsidRPr="007F1FFB">
        <w:rPr>
          <w:sz w:val="28"/>
          <w:szCs w:val="28"/>
        </w:rPr>
        <w:t>, ТСЖ</w:t>
      </w:r>
      <w:r w:rsidR="00BD7361" w:rsidRPr="007F1FFB">
        <w:rPr>
          <w:sz w:val="28"/>
          <w:szCs w:val="28"/>
        </w:rPr>
        <w:t>), осуществляющим деятельность по управлению многоква</w:t>
      </w:r>
      <w:r w:rsidR="00232060" w:rsidRPr="007F1FFB">
        <w:rPr>
          <w:sz w:val="28"/>
          <w:szCs w:val="28"/>
        </w:rPr>
        <w:t>ртирными домами жилищного фонда</w:t>
      </w:r>
      <w:r w:rsidR="00BD7361" w:rsidRPr="007F1FFB">
        <w:rPr>
          <w:sz w:val="28"/>
          <w:szCs w:val="28"/>
        </w:rPr>
        <w:t xml:space="preserve">, товариществам </w:t>
      </w:r>
      <w:r w:rsidR="00E15501" w:rsidRPr="007F1FFB">
        <w:rPr>
          <w:sz w:val="28"/>
          <w:szCs w:val="28"/>
        </w:rPr>
        <w:t xml:space="preserve">собственников жилья </w:t>
      </w:r>
      <w:r w:rsidR="009D4D19" w:rsidRPr="007F1FFB">
        <w:rPr>
          <w:sz w:val="28"/>
          <w:szCs w:val="28"/>
        </w:rPr>
        <w:t>организовать и обеспечить выполнение работ в установленные сроки и в необходимых объемах в соответствии с</w:t>
      </w:r>
      <w:r w:rsidR="008771F7" w:rsidRPr="007F1FFB">
        <w:rPr>
          <w:sz w:val="28"/>
          <w:szCs w:val="28"/>
        </w:rPr>
        <w:t xml:space="preserve">  требованиями, установленны</w:t>
      </w:r>
      <w:r w:rsidR="00213BAB">
        <w:rPr>
          <w:sz w:val="28"/>
          <w:szCs w:val="28"/>
        </w:rPr>
        <w:t>ми</w:t>
      </w:r>
      <w:r w:rsidR="008771F7" w:rsidRPr="007F1FFB">
        <w:rPr>
          <w:sz w:val="28"/>
          <w:szCs w:val="28"/>
        </w:rPr>
        <w:t xml:space="preserve"> частью 6 статьи 20 и частью 3 статьи 23.2 Федерального закона о теплоснабжении, Правил</w:t>
      </w:r>
      <w:r w:rsidR="00213BAB">
        <w:rPr>
          <w:sz w:val="28"/>
          <w:szCs w:val="28"/>
        </w:rPr>
        <w:t>ами</w:t>
      </w:r>
      <w:r w:rsidR="008771F7" w:rsidRPr="007F1FFB">
        <w:rPr>
          <w:sz w:val="28"/>
          <w:szCs w:val="28"/>
        </w:rPr>
        <w:t xml:space="preserve"> обеспечения готовности к отопительному периоду</w:t>
      </w:r>
      <w:r w:rsidR="009D4D19" w:rsidRPr="007F1FFB">
        <w:rPr>
          <w:sz w:val="28"/>
          <w:szCs w:val="28"/>
        </w:rPr>
        <w:t>, в том числе</w:t>
      </w:r>
      <w:r w:rsidR="00030F12" w:rsidRPr="007F1FFB">
        <w:rPr>
          <w:sz w:val="28"/>
          <w:szCs w:val="28"/>
        </w:rPr>
        <w:t xml:space="preserve"> обеспечить</w:t>
      </w:r>
      <w:r w:rsidR="009D4D19" w:rsidRPr="007F1FFB">
        <w:rPr>
          <w:sz w:val="28"/>
          <w:szCs w:val="28"/>
        </w:rPr>
        <w:t>:</w:t>
      </w:r>
    </w:p>
    <w:p w:rsidR="00E15501" w:rsidRPr="007F1FFB" w:rsidRDefault="004B113B" w:rsidP="004B113B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 xml:space="preserve">1) </w:t>
      </w:r>
      <w:r w:rsidR="00E15501" w:rsidRPr="007F1FFB">
        <w:rPr>
          <w:sz w:val="28"/>
          <w:szCs w:val="28"/>
        </w:rPr>
        <w:t>использование и сохранность жилищно</w:t>
      </w:r>
      <w:r w:rsidR="009D4D19" w:rsidRPr="007F1FFB">
        <w:rPr>
          <w:sz w:val="28"/>
          <w:szCs w:val="28"/>
        </w:rPr>
        <w:t xml:space="preserve">го фонда с соблюдением </w:t>
      </w:r>
      <w:r w:rsidR="009A79CD" w:rsidRPr="007F1FFB">
        <w:rPr>
          <w:sz w:val="28"/>
          <w:szCs w:val="28"/>
        </w:rPr>
        <w:t>требовани</w:t>
      </w:r>
      <w:r w:rsidR="009D4D19" w:rsidRPr="007F1FFB">
        <w:rPr>
          <w:sz w:val="28"/>
          <w:szCs w:val="28"/>
        </w:rPr>
        <w:t>й</w:t>
      </w:r>
      <w:r w:rsidR="00E15501" w:rsidRPr="007F1FFB">
        <w:rPr>
          <w:sz w:val="28"/>
          <w:szCs w:val="28"/>
        </w:rPr>
        <w:t xml:space="preserve"> к использованию и содержанию общего имущества собственников помещений в многоквартирных домах;</w:t>
      </w:r>
    </w:p>
    <w:p w:rsidR="009A79CD" w:rsidRPr="007F1FFB" w:rsidRDefault="00E15501" w:rsidP="00E15501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 xml:space="preserve">2) </w:t>
      </w:r>
      <w:r w:rsidR="00693622" w:rsidRPr="007F1FFB">
        <w:rPr>
          <w:sz w:val="28"/>
          <w:szCs w:val="28"/>
        </w:rPr>
        <w:t xml:space="preserve">соблюдение требований </w:t>
      </w:r>
      <w:r w:rsidRPr="007F1FFB">
        <w:rPr>
          <w:sz w:val="28"/>
          <w:szCs w:val="28"/>
        </w:rPr>
        <w:t>к безопасной эксплуатации и техническому обслуживанию внутридомового  газового оборудования;</w:t>
      </w:r>
    </w:p>
    <w:p w:rsidR="00E15501" w:rsidRPr="007F1FFB" w:rsidRDefault="009D4D19" w:rsidP="00E15501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>3) соблюдение требований жилищног</w:t>
      </w:r>
      <w:r w:rsidR="00030F12" w:rsidRPr="007F1FFB">
        <w:rPr>
          <w:sz w:val="28"/>
          <w:szCs w:val="28"/>
        </w:rPr>
        <w:t xml:space="preserve">о законодательства </w:t>
      </w:r>
      <w:r w:rsidRPr="007F1FFB">
        <w:rPr>
          <w:sz w:val="28"/>
          <w:szCs w:val="28"/>
        </w:rPr>
        <w:t xml:space="preserve">к содержанию </w:t>
      </w:r>
      <w:r w:rsidR="00E15501" w:rsidRPr="007F1FFB">
        <w:rPr>
          <w:sz w:val="28"/>
          <w:szCs w:val="28"/>
        </w:rPr>
        <w:t>относящихся к общему имуществу в многоквартирном доме вентиляционных и дымовых каналов;</w:t>
      </w:r>
    </w:p>
    <w:p w:rsidR="009A79CD" w:rsidRPr="007F1FFB" w:rsidRDefault="009D4D19" w:rsidP="00E15501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 xml:space="preserve">4) соблюдение требований жилищного </w:t>
      </w:r>
      <w:r w:rsidR="00030F12" w:rsidRPr="007F1FFB">
        <w:rPr>
          <w:sz w:val="28"/>
          <w:szCs w:val="28"/>
        </w:rPr>
        <w:t xml:space="preserve">законодательства </w:t>
      </w:r>
      <w:r w:rsidR="00E15501" w:rsidRPr="007F1FFB">
        <w:rPr>
          <w:sz w:val="28"/>
          <w:szCs w:val="28"/>
        </w:rPr>
        <w:t xml:space="preserve">к энергетической эффективности и оснащенности </w:t>
      </w:r>
      <w:r w:rsidR="009A79CD" w:rsidRPr="007F1FFB">
        <w:rPr>
          <w:sz w:val="28"/>
          <w:szCs w:val="28"/>
        </w:rPr>
        <w:t xml:space="preserve">многоквартирных домов </w:t>
      </w:r>
      <w:r w:rsidR="00E15501" w:rsidRPr="007F1FFB">
        <w:rPr>
          <w:sz w:val="28"/>
          <w:szCs w:val="28"/>
        </w:rPr>
        <w:t>приборами учета используемых энергетических ресурсов</w:t>
      </w:r>
      <w:r w:rsidR="009A79CD" w:rsidRPr="007F1FFB">
        <w:rPr>
          <w:sz w:val="28"/>
          <w:szCs w:val="28"/>
        </w:rPr>
        <w:t>;</w:t>
      </w:r>
    </w:p>
    <w:p w:rsidR="00232060" w:rsidRPr="007F1FFB" w:rsidRDefault="00232060" w:rsidP="00E15501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 xml:space="preserve">5) погашение задолженности за топливно-энергетические ресурсы в </w:t>
      </w:r>
      <w:r w:rsidR="0002349A" w:rsidRPr="007F1FFB">
        <w:rPr>
          <w:sz w:val="28"/>
          <w:szCs w:val="28"/>
        </w:rPr>
        <w:t xml:space="preserve"> срок до </w:t>
      </w:r>
      <w:r w:rsidR="008771F7" w:rsidRPr="007F1FFB">
        <w:rPr>
          <w:sz w:val="28"/>
          <w:szCs w:val="28"/>
        </w:rPr>
        <w:t xml:space="preserve">15 августа </w:t>
      </w:r>
      <w:r w:rsidR="0002349A" w:rsidRPr="007F1FFB">
        <w:rPr>
          <w:sz w:val="28"/>
          <w:szCs w:val="28"/>
        </w:rPr>
        <w:t xml:space="preserve"> 2026</w:t>
      </w:r>
      <w:r w:rsidR="00030F12" w:rsidRPr="007F1FFB">
        <w:rPr>
          <w:sz w:val="28"/>
          <w:szCs w:val="28"/>
        </w:rPr>
        <w:t xml:space="preserve"> года.</w:t>
      </w:r>
    </w:p>
    <w:p w:rsidR="00885FD3" w:rsidRPr="007F1FFB" w:rsidRDefault="0029119D" w:rsidP="00B92B8F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lastRenderedPageBreak/>
        <w:t>1</w:t>
      </w:r>
      <w:r w:rsidR="003975A7" w:rsidRPr="007F1FFB">
        <w:rPr>
          <w:sz w:val="28"/>
          <w:szCs w:val="28"/>
        </w:rPr>
        <w:t>2</w:t>
      </w:r>
      <w:r w:rsidR="004B113B" w:rsidRPr="007F1FFB">
        <w:rPr>
          <w:sz w:val="28"/>
          <w:szCs w:val="28"/>
        </w:rPr>
        <w:t xml:space="preserve">. </w:t>
      </w:r>
      <w:r w:rsidR="00B92B8F" w:rsidRPr="007F1FFB">
        <w:rPr>
          <w:sz w:val="28"/>
          <w:szCs w:val="28"/>
        </w:rPr>
        <w:t>Руководителям предприятий, учреждений и организаций, независимо от организационно-правовой формы и формы собственности, имеющих на своем балансе жилищный фонд, теп</w:t>
      </w:r>
      <w:r w:rsidR="00646316" w:rsidRPr="007F1FFB">
        <w:rPr>
          <w:sz w:val="28"/>
          <w:szCs w:val="28"/>
        </w:rPr>
        <w:t>лоисточники и коммунальные сети:</w:t>
      </w:r>
      <w:r w:rsidR="00B92B8F" w:rsidRPr="007F1FFB">
        <w:rPr>
          <w:sz w:val="28"/>
          <w:szCs w:val="28"/>
        </w:rPr>
        <w:t xml:space="preserve"> </w:t>
      </w:r>
    </w:p>
    <w:p w:rsidR="00F66311" w:rsidRPr="007F1FFB" w:rsidRDefault="00997491" w:rsidP="00B92B8F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 xml:space="preserve">1) </w:t>
      </w:r>
      <w:r w:rsidR="00885FD3" w:rsidRPr="007F1FFB">
        <w:rPr>
          <w:sz w:val="28"/>
          <w:szCs w:val="28"/>
        </w:rPr>
        <w:t>в срок до 15 августа 202</w:t>
      </w:r>
      <w:r w:rsidR="0002349A" w:rsidRPr="007F1FFB">
        <w:rPr>
          <w:sz w:val="28"/>
          <w:szCs w:val="28"/>
        </w:rPr>
        <w:t>6</w:t>
      </w:r>
      <w:r w:rsidR="00885FD3" w:rsidRPr="007F1FFB">
        <w:rPr>
          <w:sz w:val="28"/>
          <w:szCs w:val="28"/>
        </w:rPr>
        <w:t xml:space="preserve"> года </w:t>
      </w:r>
      <w:r w:rsidR="00F66311" w:rsidRPr="007F1FFB">
        <w:rPr>
          <w:sz w:val="28"/>
          <w:szCs w:val="28"/>
        </w:rPr>
        <w:t xml:space="preserve">организовать и обеспечить выполнение работ в установленные сроки и в необходимых объемах в соответствии с </w:t>
      </w:r>
      <w:r w:rsidR="008771F7" w:rsidRPr="007F1FFB">
        <w:rPr>
          <w:sz w:val="28"/>
          <w:szCs w:val="28"/>
        </w:rPr>
        <w:t xml:space="preserve">  требованиями, установленны</w:t>
      </w:r>
      <w:r w:rsidR="00213BAB">
        <w:rPr>
          <w:sz w:val="28"/>
          <w:szCs w:val="28"/>
        </w:rPr>
        <w:t>ми</w:t>
      </w:r>
      <w:r w:rsidR="008771F7" w:rsidRPr="007F1FFB">
        <w:rPr>
          <w:sz w:val="28"/>
          <w:szCs w:val="28"/>
        </w:rPr>
        <w:t xml:space="preserve"> частью 6 статьи 20 и частью 3 статьи 23.2 Федерального закона о теплоснабжении, Правил</w:t>
      </w:r>
      <w:r w:rsidR="00213BAB">
        <w:rPr>
          <w:sz w:val="28"/>
          <w:szCs w:val="28"/>
        </w:rPr>
        <w:t>ами</w:t>
      </w:r>
      <w:r w:rsidR="008771F7" w:rsidRPr="007F1FFB">
        <w:rPr>
          <w:sz w:val="28"/>
          <w:szCs w:val="28"/>
        </w:rPr>
        <w:t xml:space="preserve"> обеспечения готовности к отопительному периоду</w:t>
      </w:r>
      <w:r w:rsidR="00F66311" w:rsidRPr="007F1FFB">
        <w:rPr>
          <w:sz w:val="28"/>
          <w:szCs w:val="28"/>
        </w:rPr>
        <w:t>;</w:t>
      </w:r>
    </w:p>
    <w:p w:rsidR="004B113B" w:rsidRPr="007F1FFB" w:rsidRDefault="00997491" w:rsidP="004B113B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>2</w:t>
      </w:r>
      <w:r w:rsidR="004B113B" w:rsidRPr="007F1FFB">
        <w:rPr>
          <w:sz w:val="28"/>
          <w:szCs w:val="28"/>
        </w:rPr>
        <w:t xml:space="preserve">) </w:t>
      </w:r>
      <w:r w:rsidR="00EB596C" w:rsidRPr="007F1FFB">
        <w:rPr>
          <w:sz w:val="28"/>
          <w:szCs w:val="28"/>
        </w:rPr>
        <w:t xml:space="preserve">в срок до </w:t>
      </w:r>
      <w:r w:rsidR="008F0585" w:rsidRPr="007F1FFB">
        <w:rPr>
          <w:sz w:val="28"/>
          <w:szCs w:val="28"/>
        </w:rPr>
        <w:t xml:space="preserve">15 августа </w:t>
      </w:r>
      <w:r w:rsidR="00EB596C" w:rsidRPr="007F1FFB">
        <w:rPr>
          <w:sz w:val="28"/>
          <w:szCs w:val="28"/>
        </w:rPr>
        <w:t xml:space="preserve"> 202</w:t>
      </w:r>
      <w:r w:rsidR="0002349A" w:rsidRPr="007F1FFB">
        <w:rPr>
          <w:sz w:val="28"/>
          <w:szCs w:val="28"/>
        </w:rPr>
        <w:t>6</w:t>
      </w:r>
      <w:r w:rsidR="00EB596C" w:rsidRPr="007F1FFB">
        <w:rPr>
          <w:sz w:val="28"/>
          <w:szCs w:val="28"/>
        </w:rPr>
        <w:t xml:space="preserve"> года обеспечить погашение задолженности за топливно-энергетические ресурсы</w:t>
      </w:r>
      <w:r w:rsidR="00030F12" w:rsidRPr="007F1FFB">
        <w:rPr>
          <w:sz w:val="28"/>
          <w:szCs w:val="28"/>
        </w:rPr>
        <w:t>.</w:t>
      </w:r>
    </w:p>
    <w:p w:rsidR="00E423B6" w:rsidRPr="007F1FFB" w:rsidRDefault="0029119D" w:rsidP="004B113B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>1</w:t>
      </w:r>
      <w:r w:rsidR="003975A7" w:rsidRPr="007F1FFB">
        <w:rPr>
          <w:sz w:val="28"/>
          <w:szCs w:val="28"/>
        </w:rPr>
        <w:t>3</w:t>
      </w:r>
      <w:r w:rsidR="00E423B6" w:rsidRPr="007F1FFB">
        <w:rPr>
          <w:sz w:val="28"/>
          <w:szCs w:val="28"/>
        </w:rPr>
        <w:t>. Начальнику Управления по безопасности, ГО и ЧС администрации города Трехгорного (Штро Д.Я.):</w:t>
      </w:r>
    </w:p>
    <w:p w:rsidR="00E423B6" w:rsidRPr="007F1FFB" w:rsidRDefault="00E423B6" w:rsidP="00E423B6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>1) организовать взаимодействие между администрацией города, организациями и предприятиями жилищно-коммунального хозяйства в рамках ликвидации аварийных ситуаций и инцидентов на объектах коммунального хозяйства;</w:t>
      </w:r>
    </w:p>
    <w:p w:rsidR="00E423B6" w:rsidRPr="007F1FFB" w:rsidRDefault="00E423B6" w:rsidP="00E423B6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>2) обеспечить круглосуточный мониторинг аварийных ситуаций на объектах теплоснабжения, водоснабжения</w:t>
      </w:r>
      <w:r w:rsidR="00646316" w:rsidRPr="007F1FFB">
        <w:rPr>
          <w:sz w:val="28"/>
          <w:szCs w:val="28"/>
        </w:rPr>
        <w:t xml:space="preserve"> и водоотведения, газоснабжения.</w:t>
      </w:r>
    </w:p>
    <w:p w:rsidR="004B113B" w:rsidRPr="007F1FFB" w:rsidRDefault="0029119D" w:rsidP="00885FD3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>1</w:t>
      </w:r>
      <w:r w:rsidR="003975A7" w:rsidRPr="007F1FFB">
        <w:rPr>
          <w:sz w:val="28"/>
          <w:szCs w:val="28"/>
        </w:rPr>
        <w:t>4</w:t>
      </w:r>
      <w:r w:rsidR="004B113B" w:rsidRPr="007F1FFB">
        <w:rPr>
          <w:sz w:val="28"/>
          <w:szCs w:val="28"/>
        </w:rPr>
        <w:t xml:space="preserve">. </w:t>
      </w:r>
      <w:r w:rsidR="00B55F41" w:rsidRPr="007F1FFB">
        <w:rPr>
          <w:sz w:val="28"/>
          <w:szCs w:val="28"/>
        </w:rPr>
        <w:t>Заместителю</w:t>
      </w:r>
      <w:r w:rsidR="004B113B" w:rsidRPr="007F1FFB">
        <w:rPr>
          <w:sz w:val="28"/>
          <w:szCs w:val="28"/>
        </w:rPr>
        <w:t xml:space="preserve"> главы города по городскому хозяйству и строительству </w:t>
      </w:r>
      <w:r w:rsidR="00EB596C" w:rsidRPr="007F1FFB">
        <w:rPr>
          <w:sz w:val="28"/>
          <w:szCs w:val="28"/>
        </w:rPr>
        <w:t>Мушаевой Т.В.</w:t>
      </w:r>
      <w:r w:rsidR="004B113B" w:rsidRPr="007F1FFB">
        <w:rPr>
          <w:sz w:val="28"/>
          <w:szCs w:val="28"/>
        </w:rPr>
        <w:t>:</w:t>
      </w:r>
    </w:p>
    <w:p w:rsidR="00053F78" w:rsidRPr="007F1FFB" w:rsidRDefault="00053F78" w:rsidP="00053F78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>1) обеспечить осуществление мониторинга подготовки объектов коммунальной инфраструктуры муниципального образования Трехгорн</w:t>
      </w:r>
      <w:r w:rsidR="00213BAB">
        <w:rPr>
          <w:sz w:val="28"/>
          <w:szCs w:val="28"/>
        </w:rPr>
        <w:t>ый</w:t>
      </w:r>
      <w:r w:rsidRPr="007F1FFB">
        <w:rPr>
          <w:sz w:val="28"/>
          <w:szCs w:val="28"/>
        </w:rPr>
        <w:t xml:space="preserve"> городско</w:t>
      </w:r>
      <w:r w:rsidR="00213BAB">
        <w:rPr>
          <w:sz w:val="28"/>
          <w:szCs w:val="28"/>
        </w:rPr>
        <w:t>й</w:t>
      </w:r>
      <w:r w:rsidRPr="007F1FFB">
        <w:rPr>
          <w:sz w:val="28"/>
          <w:szCs w:val="28"/>
        </w:rPr>
        <w:t xml:space="preserve"> округ к отопительному периоду 202</w:t>
      </w:r>
      <w:r w:rsidR="0002349A" w:rsidRPr="007F1FFB">
        <w:rPr>
          <w:sz w:val="28"/>
          <w:szCs w:val="28"/>
        </w:rPr>
        <w:t>6</w:t>
      </w:r>
      <w:r w:rsidRPr="007F1FFB">
        <w:rPr>
          <w:sz w:val="28"/>
          <w:szCs w:val="28"/>
        </w:rPr>
        <w:t>-202</w:t>
      </w:r>
      <w:r w:rsidR="0002349A" w:rsidRPr="007F1FFB">
        <w:rPr>
          <w:sz w:val="28"/>
          <w:szCs w:val="28"/>
        </w:rPr>
        <w:t>7</w:t>
      </w:r>
      <w:r w:rsidRPr="007F1FFB">
        <w:rPr>
          <w:sz w:val="28"/>
          <w:szCs w:val="28"/>
        </w:rPr>
        <w:t xml:space="preserve"> годов;</w:t>
      </w:r>
    </w:p>
    <w:p w:rsidR="004B113B" w:rsidRPr="007F1FFB" w:rsidRDefault="00E423B6" w:rsidP="004B113B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>2</w:t>
      </w:r>
      <w:r w:rsidR="004B113B" w:rsidRPr="007F1FFB">
        <w:rPr>
          <w:sz w:val="28"/>
          <w:szCs w:val="28"/>
        </w:rPr>
        <w:t xml:space="preserve">) </w:t>
      </w:r>
      <w:r w:rsidR="00717A01" w:rsidRPr="007F1FFB">
        <w:rPr>
          <w:sz w:val="28"/>
          <w:szCs w:val="28"/>
        </w:rPr>
        <w:t xml:space="preserve">обеспечить </w:t>
      </w:r>
      <w:r w:rsidR="00213BAB">
        <w:rPr>
          <w:sz w:val="28"/>
          <w:szCs w:val="28"/>
        </w:rPr>
        <w:t>в установленном порядке</w:t>
      </w:r>
      <w:r w:rsidR="00213BAB" w:rsidRPr="007F1FFB">
        <w:rPr>
          <w:sz w:val="28"/>
          <w:szCs w:val="28"/>
        </w:rPr>
        <w:t xml:space="preserve"> </w:t>
      </w:r>
      <w:r w:rsidR="004B113B" w:rsidRPr="007F1FFB">
        <w:rPr>
          <w:sz w:val="28"/>
          <w:szCs w:val="28"/>
        </w:rPr>
        <w:t xml:space="preserve">предоставление в Министерство </w:t>
      </w:r>
      <w:r w:rsidR="007F780A" w:rsidRPr="007F1FFB">
        <w:rPr>
          <w:sz w:val="28"/>
          <w:szCs w:val="28"/>
        </w:rPr>
        <w:t>жилищно-коммунального хозяйства</w:t>
      </w:r>
      <w:r w:rsidR="004B113B" w:rsidRPr="007F1FFB">
        <w:rPr>
          <w:sz w:val="28"/>
          <w:szCs w:val="28"/>
        </w:rPr>
        <w:t xml:space="preserve"> Челябинской области в период с июля по ноябрь включительно 202</w:t>
      </w:r>
      <w:r w:rsidR="008F0585" w:rsidRPr="007F1FFB">
        <w:rPr>
          <w:sz w:val="28"/>
          <w:szCs w:val="28"/>
        </w:rPr>
        <w:t>6</w:t>
      </w:r>
      <w:r w:rsidR="004B113B" w:rsidRPr="007F1FFB">
        <w:rPr>
          <w:sz w:val="28"/>
          <w:szCs w:val="28"/>
        </w:rPr>
        <w:t xml:space="preserve"> года к первому числу каждого месяца отчетов по форме № 1-ЖКХ (зима</w:t>
      </w:r>
      <w:r w:rsidR="00213BAB">
        <w:rPr>
          <w:sz w:val="28"/>
          <w:szCs w:val="28"/>
        </w:rPr>
        <w:t>) срочная</w:t>
      </w:r>
      <w:r w:rsidR="00595B94" w:rsidRPr="007F1FFB">
        <w:rPr>
          <w:sz w:val="28"/>
          <w:szCs w:val="28"/>
        </w:rPr>
        <w:t>.</w:t>
      </w:r>
    </w:p>
    <w:p w:rsidR="006B4D04" w:rsidRPr="007F1FFB" w:rsidRDefault="00646316" w:rsidP="004B113B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>1</w:t>
      </w:r>
      <w:r w:rsidR="0029119D" w:rsidRPr="007F1FFB">
        <w:rPr>
          <w:sz w:val="28"/>
          <w:szCs w:val="28"/>
        </w:rPr>
        <w:t>5</w:t>
      </w:r>
      <w:r w:rsidR="006B4D04" w:rsidRPr="007F1FFB">
        <w:rPr>
          <w:sz w:val="28"/>
          <w:szCs w:val="28"/>
        </w:rPr>
        <w:t xml:space="preserve">. Заместителю главы города по вопросам социальной сферы </w:t>
      </w:r>
      <w:r w:rsidR="00FB409B" w:rsidRPr="007F1FFB">
        <w:rPr>
          <w:sz w:val="28"/>
          <w:szCs w:val="28"/>
        </w:rPr>
        <w:t xml:space="preserve">                      </w:t>
      </w:r>
      <w:r w:rsidR="006B4D04" w:rsidRPr="007F1FFB">
        <w:rPr>
          <w:sz w:val="28"/>
          <w:szCs w:val="28"/>
        </w:rPr>
        <w:t>Поповой И.А. обеспечить контроль за ходом подготовки подведомственных объектов бюджетной сф</w:t>
      </w:r>
      <w:r w:rsidR="00B55F41" w:rsidRPr="007F1FFB">
        <w:rPr>
          <w:sz w:val="28"/>
          <w:szCs w:val="28"/>
        </w:rPr>
        <w:t xml:space="preserve">еры к отопительному периоду </w:t>
      </w:r>
      <w:r w:rsidR="00E7317B" w:rsidRPr="007F1FFB">
        <w:rPr>
          <w:sz w:val="28"/>
          <w:szCs w:val="28"/>
        </w:rPr>
        <w:t>202</w:t>
      </w:r>
      <w:r w:rsidR="0002349A" w:rsidRPr="007F1FFB">
        <w:rPr>
          <w:sz w:val="28"/>
          <w:szCs w:val="28"/>
        </w:rPr>
        <w:t>6</w:t>
      </w:r>
      <w:r w:rsidR="00E7317B" w:rsidRPr="007F1FFB">
        <w:rPr>
          <w:sz w:val="28"/>
          <w:szCs w:val="28"/>
        </w:rPr>
        <w:t>-202</w:t>
      </w:r>
      <w:r w:rsidR="0002349A" w:rsidRPr="007F1FFB">
        <w:rPr>
          <w:sz w:val="28"/>
          <w:szCs w:val="28"/>
        </w:rPr>
        <w:t>7</w:t>
      </w:r>
      <w:r w:rsidR="006B4D04" w:rsidRPr="007F1FFB">
        <w:rPr>
          <w:sz w:val="28"/>
          <w:szCs w:val="28"/>
        </w:rPr>
        <w:t xml:space="preserve"> годов.</w:t>
      </w:r>
    </w:p>
    <w:p w:rsidR="00E7317B" w:rsidRPr="007F1FFB" w:rsidRDefault="0029119D" w:rsidP="004B113B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>16</w:t>
      </w:r>
      <w:r w:rsidR="004B113B" w:rsidRPr="007F1FFB">
        <w:rPr>
          <w:sz w:val="28"/>
          <w:szCs w:val="28"/>
        </w:rPr>
        <w:t xml:space="preserve">. </w:t>
      </w:r>
      <w:r w:rsidR="00E7317B" w:rsidRPr="007F1FFB">
        <w:rPr>
          <w:sz w:val="28"/>
          <w:szCs w:val="28"/>
        </w:rPr>
        <w:t>Настоящее постановление подлежит официальному опубликованию и размещению на официальном сайте органов местного самоуправления города Трехгорного в информационно-телекоммуникационной сети «Интернет».</w:t>
      </w:r>
    </w:p>
    <w:p w:rsidR="004B113B" w:rsidRPr="007F1FFB" w:rsidRDefault="0029119D" w:rsidP="004B113B">
      <w:pPr>
        <w:ind w:firstLine="709"/>
        <w:jc w:val="both"/>
        <w:rPr>
          <w:sz w:val="28"/>
          <w:szCs w:val="28"/>
        </w:rPr>
      </w:pPr>
      <w:r w:rsidRPr="007F1FFB">
        <w:rPr>
          <w:sz w:val="28"/>
          <w:szCs w:val="28"/>
        </w:rPr>
        <w:t>17</w:t>
      </w:r>
      <w:r w:rsidR="004B113B" w:rsidRPr="007F1FFB">
        <w:rPr>
          <w:sz w:val="28"/>
          <w:szCs w:val="28"/>
        </w:rPr>
        <w:t xml:space="preserve">. Контроль за исполнением настоящего постановления </w:t>
      </w:r>
      <w:r w:rsidR="00DF072B" w:rsidRPr="007F1FFB">
        <w:rPr>
          <w:sz w:val="28"/>
          <w:szCs w:val="28"/>
        </w:rPr>
        <w:t>оставляю за собой</w:t>
      </w:r>
      <w:r w:rsidR="001B224C" w:rsidRPr="007F1FFB">
        <w:rPr>
          <w:sz w:val="28"/>
          <w:szCs w:val="28"/>
        </w:rPr>
        <w:t>.</w:t>
      </w:r>
    </w:p>
    <w:p w:rsidR="00DF072B" w:rsidRPr="007F1FFB" w:rsidRDefault="00DF072B" w:rsidP="004B113B">
      <w:pPr>
        <w:tabs>
          <w:tab w:val="right" w:pos="9498"/>
        </w:tabs>
        <w:rPr>
          <w:sz w:val="28"/>
          <w:szCs w:val="28"/>
        </w:rPr>
      </w:pPr>
    </w:p>
    <w:p w:rsidR="0029119D" w:rsidRPr="007F1FFB" w:rsidRDefault="0029119D" w:rsidP="004B113B">
      <w:pPr>
        <w:tabs>
          <w:tab w:val="right" w:pos="9498"/>
        </w:tabs>
        <w:rPr>
          <w:sz w:val="28"/>
          <w:szCs w:val="28"/>
        </w:rPr>
      </w:pPr>
    </w:p>
    <w:p w:rsidR="004B113B" w:rsidRPr="007F1FFB" w:rsidRDefault="004B113B" w:rsidP="004B113B">
      <w:pPr>
        <w:tabs>
          <w:tab w:val="right" w:pos="9498"/>
        </w:tabs>
        <w:rPr>
          <w:sz w:val="28"/>
          <w:szCs w:val="28"/>
        </w:rPr>
      </w:pPr>
      <w:r w:rsidRPr="007F1FFB">
        <w:rPr>
          <w:sz w:val="28"/>
          <w:szCs w:val="28"/>
        </w:rPr>
        <w:t>Глава города                                                                                        Д.А. Громенко</w:t>
      </w:r>
    </w:p>
    <w:p w:rsidR="00A13515" w:rsidRPr="007F1FFB" w:rsidRDefault="00A13515" w:rsidP="00E83EBF">
      <w:pPr>
        <w:jc w:val="both"/>
        <w:outlineLvl w:val="1"/>
        <w:rPr>
          <w:bCs/>
          <w:sz w:val="28"/>
          <w:szCs w:val="28"/>
        </w:rPr>
      </w:pPr>
    </w:p>
    <w:p w:rsidR="0029119D" w:rsidRPr="007F1FFB" w:rsidRDefault="0029119D" w:rsidP="00E83EBF">
      <w:pPr>
        <w:jc w:val="both"/>
        <w:outlineLvl w:val="1"/>
        <w:rPr>
          <w:bCs/>
          <w:sz w:val="28"/>
          <w:szCs w:val="28"/>
        </w:rPr>
      </w:pPr>
    </w:p>
    <w:p w:rsidR="0029119D" w:rsidRPr="007F1FFB" w:rsidRDefault="0029119D" w:rsidP="00E83EBF">
      <w:pPr>
        <w:jc w:val="both"/>
        <w:outlineLvl w:val="1"/>
        <w:rPr>
          <w:bCs/>
          <w:sz w:val="28"/>
          <w:szCs w:val="28"/>
        </w:rPr>
      </w:pPr>
    </w:p>
    <w:p w:rsidR="0029119D" w:rsidRPr="007F1FFB" w:rsidRDefault="00C74962" w:rsidP="00E83EBF">
      <w:pPr>
        <w:jc w:val="both"/>
        <w:outlineLvl w:val="1"/>
        <w:rPr>
          <w:bCs/>
          <w:sz w:val="28"/>
          <w:szCs w:val="28"/>
        </w:rPr>
      </w:pPr>
      <w:r w:rsidRPr="007F1FFB">
        <w:rPr>
          <w:bCs/>
          <w:sz w:val="28"/>
          <w:szCs w:val="28"/>
        </w:rPr>
        <w:t xml:space="preserve">    </w:t>
      </w:r>
    </w:p>
    <w:p w:rsidR="00C74962" w:rsidRPr="007F1FFB" w:rsidRDefault="00C74962" w:rsidP="00E83EBF">
      <w:pPr>
        <w:jc w:val="both"/>
        <w:outlineLvl w:val="1"/>
        <w:rPr>
          <w:bCs/>
          <w:sz w:val="28"/>
          <w:szCs w:val="28"/>
        </w:rPr>
      </w:pPr>
    </w:p>
    <w:p w:rsidR="00C74962" w:rsidRPr="007F1FFB" w:rsidRDefault="00C74962" w:rsidP="00E83EBF">
      <w:pPr>
        <w:jc w:val="both"/>
        <w:outlineLvl w:val="1"/>
        <w:rPr>
          <w:bCs/>
          <w:sz w:val="28"/>
          <w:szCs w:val="28"/>
        </w:rPr>
      </w:pPr>
    </w:p>
    <w:p w:rsidR="000D69CE" w:rsidRPr="007F1FFB" w:rsidRDefault="000D69CE" w:rsidP="00D60328">
      <w:pPr>
        <w:jc w:val="both"/>
        <w:outlineLvl w:val="1"/>
        <w:rPr>
          <w:sz w:val="22"/>
          <w:szCs w:val="28"/>
        </w:rPr>
      </w:pPr>
    </w:p>
    <w:p w:rsidR="00DF072B" w:rsidRPr="007F1FFB" w:rsidRDefault="00DF072B" w:rsidP="00DC6AF6">
      <w:pPr>
        <w:pageBreakBefore/>
        <w:tabs>
          <w:tab w:val="left" w:pos="3969"/>
        </w:tabs>
        <w:jc w:val="both"/>
        <w:rPr>
          <w:sz w:val="26"/>
          <w:szCs w:val="26"/>
        </w:rPr>
        <w:sectPr w:rsidR="00DF072B" w:rsidRPr="007F1FFB" w:rsidSect="00AD622A">
          <w:headerReference w:type="first" r:id="rId9"/>
          <w:pgSz w:w="11906" w:h="16838" w:code="9"/>
          <w:pgMar w:top="1134" w:right="707" w:bottom="709" w:left="1701" w:header="425" w:footer="720" w:gutter="0"/>
          <w:cols w:space="720"/>
          <w:titlePg/>
        </w:sectPr>
      </w:pPr>
    </w:p>
    <w:p w:rsidR="000D69CE" w:rsidRPr="007F1FFB" w:rsidRDefault="000D69CE" w:rsidP="000D69CE">
      <w:pPr>
        <w:pStyle w:val="3"/>
        <w:jc w:val="right"/>
        <w:rPr>
          <w:b w:val="0"/>
          <w:sz w:val="26"/>
          <w:szCs w:val="26"/>
        </w:rPr>
      </w:pPr>
      <w:r w:rsidRPr="007F1FFB">
        <w:rPr>
          <w:b w:val="0"/>
          <w:sz w:val="26"/>
          <w:szCs w:val="26"/>
        </w:rPr>
        <w:lastRenderedPageBreak/>
        <w:t>Приложение 1</w:t>
      </w:r>
    </w:p>
    <w:p w:rsidR="000D69CE" w:rsidRPr="007F1FFB" w:rsidRDefault="000D69CE" w:rsidP="000D69CE">
      <w:pPr>
        <w:jc w:val="right"/>
        <w:rPr>
          <w:sz w:val="26"/>
          <w:szCs w:val="26"/>
        </w:rPr>
      </w:pPr>
      <w:r w:rsidRPr="007F1FFB">
        <w:rPr>
          <w:sz w:val="26"/>
          <w:szCs w:val="26"/>
        </w:rPr>
        <w:t xml:space="preserve">к постановлению администрации </w:t>
      </w:r>
    </w:p>
    <w:p w:rsidR="000D69CE" w:rsidRPr="007F1FFB" w:rsidRDefault="000D69CE" w:rsidP="000D69CE">
      <w:pPr>
        <w:jc w:val="right"/>
        <w:rPr>
          <w:sz w:val="26"/>
          <w:szCs w:val="26"/>
        </w:rPr>
      </w:pPr>
      <w:r w:rsidRPr="007F1FFB">
        <w:rPr>
          <w:sz w:val="26"/>
          <w:szCs w:val="26"/>
        </w:rPr>
        <w:t xml:space="preserve">от </w:t>
      </w:r>
      <w:r w:rsidR="004F5597">
        <w:rPr>
          <w:sz w:val="26"/>
          <w:szCs w:val="26"/>
        </w:rPr>
        <w:t>19.03.2026</w:t>
      </w:r>
      <w:r w:rsidRPr="007F1FFB">
        <w:rPr>
          <w:sz w:val="26"/>
          <w:szCs w:val="26"/>
        </w:rPr>
        <w:t xml:space="preserve"> №</w:t>
      </w:r>
      <w:r w:rsidR="004F5597">
        <w:rPr>
          <w:sz w:val="26"/>
          <w:szCs w:val="26"/>
        </w:rPr>
        <w:t xml:space="preserve"> 254</w:t>
      </w:r>
    </w:p>
    <w:p w:rsidR="00D44306" w:rsidRPr="007F1FFB" w:rsidRDefault="00D44306" w:rsidP="000D69CE">
      <w:pPr>
        <w:pStyle w:val="3"/>
        <w:jc w:val="center"/>
        <w:rPr>
          <w:sz w:val="26"/>
          <w:szCs w:val="26"/>
        </w:rPr>
      </w:pPr>
    </w:p>
    <w:p w:rsidR="003C17A4" w:rsidRPr="007F1FFB" w:rsidRDefault="003C17A4" w:rsidP="003C17A4">
      <w:pPr>
        <w:rPr>
          <w:sz w:val="26"/>
          <w:szCs w:val="26"/>
        </w:rPr>
      </w:pPr>
    </w:p>
    <w:p w:rsidR="003C17A4" w:rsidRPr="007F1FFB" w:rsidRDefault="003C17A4" w:rsidP="003C17A4">
      <w:pPr>
        <w:rPr>
          <w:sz w:val="26"/>
          <w:szCs w:val="26"/>
        </w:rPr>
      </w:pPr>
    </w:p>
    <w:p w:rsidR="000D69CE" w:rsidRPr="007F1FFB" w:rsidRDefault="000D69CE" w:rsidP="000D69CE">
      <w:pPr>
        <w:pStyle w:val="3"/>
        <w:jc w:val="center"/>
        <w:rPr>
          <w:b w:val="0"/>
          <w:sz w:val="26"/>
          <w:szCs w:val="26"/>
        </w:rPr>
      </w:pPr>
      <w:r w:rsidRPr="007F1FFB">
        <w:rPr>
          <w:sz w:val="26"/>
          <w:szCs w:val="26"/>
        </w:rPr>
        <w:t xml:space="preserve">План подготовки </w:t>
      </w:r>
    </w:p>
    <w:p w:rsidR="000D69CE" w:rsidRPr="007F1FFB" w:rsidRDefault="000D69CE" w:rsidP="000D69CE">
      <w:pPr>
        <w:jc w:val="center"/>
        <w:rPr>
          <w:b/>
          <w:sz w:val="26"/>
          <w:szCs w:val="26"/>
        </w:rPr>
      </w:pPr>
      <w:r w:rsidRPr="007F1FFB">
        <w:rPr>
          <w:b/>
          <w:sz w:val="26"/>
          <w:szCs w:val="26"/>
        </w:rPr>
        <w:t>муниципального образования Трехгорный городской округ</w:t>
      </w:r>
      <w:r w:rsidR="00451D46" w:rsidRPr="007F1FFB">
        <w:rPr>
          <w:b/>
          <w:sz w:val="26"/>
          <w:szCs w:val="26"/>
        </w:rPr>
        <w:t xml:space="preserve"> Челябинской области </w:t>
      </w:r>
    </w:p>
    <w:p w:rsidR="000D69CE" w:rsidRPr="007F1FFB" w:rsidRDefault="000D69CE" w:rsidP="000D69CE">
      <w:pPr>
        <w:jc w:val="center"/>
        <w:rPr>
          <w:b/>
          <w:sz w:val="26"/>
          <w:szCs w:val="26"/>
        </w:rPr>
      </w:pPr>
      <w:r w:rsidRPr="007F1FFB">
        <w:rPr>
          <w:b/>
          <w:sz w:val="26"/>
          <w:szCs w:val="26"/>
        </w:rPr>
        <w:t>к отопительному периоду 202</w:t>
      </w:r>
      <w:r w:rsidR="0002349A" w:rsidRPr="007F1FFB">
        <w:rPr>
          <w:b/>
          <w:sz w:val="26"/>
          <w:szCs w:val="26"/>
        </w:rPr>
        <w:t>6</w:t>
      </w:r>
      <w:r w:rsidRPr="007F1FFB">
        <w:rPr>
          <w:b/>
          <w:sz w:val="26"/>
          <w:szCs w:val="26"/>
        </w:rPr>
        <w:t>-202</w:t>
      </w:r>
      <w:r w:rsidR="0002349A" w:rsidRPr="007F1FFB">
        <w:rPr>
          <w:b/>
          <w:sz w:val="26"/>
          <w:szCs w:val="26"/>
        </w:rPr>
        <w:t>7</w:t>
      </w:r>
      <w:r w:rsidRPr="007F1FFB">
        <w:rPr>
          <w:b/>
          <w:sz w:val="26"/>
          <w:szCs w:val="26"/>
        </w:rPr>
        <w:t xml:space="preserve"> годов</w:t>
      </w:r>
    </w:p>
    <w:p w:rsidR="003C17A4" w:rsidRPr="007F1FFB" w:rsidRDefault="003C17A4" w:rsidP="000D69CE">
      <w:pPr>
        <w:jc w:val="center"/>
        <w:rPr>
          <w:b/>
          <w:sz w:val="26"/>
          <w:szCs w:val="26"/>
        </w:rPr>
      </w:pPr>
    </w:p>
    <w:p w:rsidR="000D69CE" w:rsidRPr="007F1FFB" w:rsidRDefault="000D69CE" w:rsidP="000D69CE">
      <w:pPr>
        <w:jc w:val="center"/>
        <w:rPr>
          <w:b/>
          <w:sz w:val="26"/>
          <w:szCs w:val="26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670"/>
        <w:gridCol w:w="2409"/>
        <w:gridCol w:w="6804"/>
      </w:tblGrid>
      <w:tr w:rsidR="000D69CE" w:rsidRPr="007F1FFB" w:rsidTr="00634D77">
        <w:trPr>
          <w:trHeight w:val="20"/>
        </w:trPr>
        <w:tc>
          <w:tcPr>
            <w:tcW w:w="567" w:type="dxa"/>
          </w:tcPr>
          <w:p w:rsidR="000D69CE" w:rsidRPr="007F1FFB" w:rsidRDefault="000D69CE" w:rsidP="00634D77">
            <w:pPr>
              <w:suppressAutoHyphens/>
              <w:ind w:left="-113" w:right="-113"/>
              <w:jc w:val="center"/>
              <w:rPr>
                <w:b/>
                <w:sz w:val="26"/>
                <w:szCs w:val="26"/>
              </w:rPr>
            </w:pPr>
            <w:r w:rsidRPr="007F1FFB">
              <w:rPr>
                <w:b/>
                <w:sz w:val="26"/>
                <w:szCs w:val="26"/>
              </w:rPr>
              <w:t>№</w:t>
            </w:r>
          </w:p>
          <w:p w:rsidR="000D69CE" w:rsidRPr="007F1FFB" w:rsidRDefault="000D69CE" w:rsidP="00634D77">
            <w:pPr>
              <w:suppressAutoHyphens/>
              <w:ind w:left="-113" w:right="-113"/>
              <w:jc w:val="center"/>
              <w:rPr>
                <w:b/>
                <w:sz w:val="26"/>
                <w:szCs w:val="26"/>
              </w:rPr>
            </w:pPr>
            <w:r w:rsidRPr="007F1FFB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5670" w:type="dxa"/>
          </w:tcPr>
          <w:p w:rsidR="00EC7845" w:rsidRPr="007F1FFB" w:rsidRDefault="000D69CE" w:rsidP="00634D77">
            <w:pPr>
              <w:suppressAutoHyphens/>
              <w:ind w:left="-113" w:right="-113"/>
              <w:jc w:val="center"/>
              <w:rPr>
                <w:b/>
                <w:sz w:val="26"/>
                <w:szCs w:val="26"/>
              </w:rPr>
            </w:pPr>
            <w:r w:rsidRPr="007F1FFB">
              <w:rPr>
                <w:b/>
                <w:sz w:val="26"/>
                <w:szCs w:val="26"/>
              </w:rPr>
              <w:t xml:space="preserve">Наименование </w:t>
            </w:r>
          </w:p>
          <w:p w:rsidR="000D69CE" w:rsidRPr="007F1FFB" w:rsidRDefault="00EC7845" w:rsidP="00634D77">
            <w:pPr>
              <w:suppressAutoHyphens/>
              <w:ind w:left="-113" w:right="-113"/>
              <w:jc w:val="center"/>
              <w:rPr>
                <w:b/>
                <w:sz w:val="26"/>
                <w:szCs w:val="26"/>
              </w:rPr>
            </w:pPr>
            <w:r w:rsidRPr="007F1FFB">
              <w:rPr>
                <w:b/>
                <w:sz w:val="26"/>
                <w:szCs w:val="26"/>
              </w:rPr>
              <w:t xml:space="preserve">организационных и технических </w:t>
            </w:r>
            <w:r w:rsidR="000D69CE" w:rsidRPr="007F1FFB">
              <w:rPr>
                <w:b/>
                <w:sz w:val="26"/>
                <w:szCs w:val="26"/>
              </w:rPr>
              <w:t>меропр</w:t>
            </w:r>
            <w:r w:rsidRPr="007F1FFB">
              <w:rPr>
                <w:b/>
                <w:sz w:val="26"/>
                <w:szCs w:val="26"/>
              </w:rPr>
              <w:t>иятий</w:t>
            </w:r>
          </w:p>
        </w:tc>
        <w:tc>
          <w:tcPr>
            <w:tcW w:w="2409" w:type="dxa"/>
          </w:tcPr>
          <w:p w:rsidR="000D69CE" w:rsidRPr="007F1FFB" w:rsidRDefault="000D69CE" w:rsidP="00634D77">
            <w:pPr>
              <w:suppressAutoHyphens/>
              <w:ind w:left="-113" w:right="-113"/>
              <w:jc w:val="center"/>
              <w:rPr>
                <w:b/>
                <w:sz w:val="26"/>
                <w:szCs w:val="26"/>
              </w:rPr>
            </w:pPr>
            <w:r w:rsidRPr="007F1FFB">
              <w:rPr>
                <w:b/>
                <w:sz w:val="26"/>
                <w:szCs w:val="26"/>
              </w:rPr>
              <w:t>Срок</w:t>
            </w:r>
          </w:p>
          <w:p w:rsidR="000D69CE" w:rsidRPr="007F1FFB" w:rsidRDefault="000D69CE" w:rsidP="00634D77">
            <w:pPr>
              <w:suppressAutoHyphens/>
              <w:ind w:left="-113" w:right="-113"/>
              <w:jc w:val="center"/>
              <w:rPr>
                <w:b/>
                <w:sz w:val="26"/>
                <w:szCs w:val="26"/>
              </w:rPr>
            </w:pPr>
            <w:r w:rsidRPr="007F1FFB">
              <w:rPr>
                <w:b/>
                <w:sz w:val="26"/>
                <w:szCs w:val="26"/>
              </w:rPr>
              <w:t>исполнения</w:t>
            </w:r>
          </w:p>
          <w:p w:rsidR="000D69CE" w:rsidRPr="007F1FFB" w:rsidRDefault="000D69CE" w:rsidP="00634D77">
            <w:pPr>
              <w:suppressAutoHyphens/>
              <w:ind w:left="-113" w:right="-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804" w:type="dxa"/>
          </w:tcPr>
          <w:p w:rsidR="00DC0920" w:rsidRPr="007F1FFB" w:rsidRDefault="00DC0920" w:rsidP="00634D77">
            <w:pPr>
              <w:suppressAutoHyphens/>
              <w:ind w:left="-113" w:right="-113"/>
              <w:jc w:val="center"/>
              <w:rPr>
                <w:b/>
                <w:sz w:val="26"/>
                <w:szCs w:val="26"/>
              </w:rPr>
            </w:pPr>
          </w:p>
          <w:p w:rsidR="000D69CE" w:rsidRPr="007F1FFB" w:rsidRDefault="000D69CE" w:rsidP="00634D77">
            <w:pPr>
              <w:suppressAutoHyphens/>
              <w:ind w:left="-113" w:right="-113"/>
              <w:jc w:val="center"/>
              <w:rPr>
                <w:b/>
                <w:sz w:val="26"/>
                <w:szCs w:val="26"/>
              </w:rPr>
            </w:pPr>
            <w:r w:rsidRPr="007F1FFB">
              <w:rPr>
                <w:b/>
                <w:sz w:val="26"/>
                <w:szCs w:val="26"/>
              </w:rPr>
              <w:t>Ответственные исполнители</w:t>
            </w:r>
          </w:p>
        </w:tc>
      </w:tr>
      <w:tr w:rsidR="00EC7845" w:rsidRPr="007F1FFB" w:rsidTr="00634D77">
        <w:trPr>
          <w:trHeight w:val="283"/>
        </w:trPr>
        <w:tc>
          <w:tcPr>
            <w:tcW w:w="567" w:type="dxa"/>
          </w:tcPr>
          <w:p w:rsidR="00EC7845" w:rsidRPr="007F1FFB" w:rsidRDefault="00870502" w:rsidP="00634D77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1.</w:t>
            </w:r>
          </w:p>
        </w:tc>
        <w:tc>
          <w:tcPr>
            <w:tcW w:w="5670" w:type="dxa"/>
          </w:tcPr>
          <w:p w:rsidR="00EC7845" w:rsidRPr="007F1FFB" w:rsidRDefault="00EC7845" w:rsidP="00634D77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Разработка и утверждение  порядка (плана) действий по ликвидации последствий аварийных ситуаций в сфере теплоснабжения в муниципальном образовании Трехгорный городской округ (в том числе с применением) аварийных ситуаций </w:t>
            </w:r>
          </w:p>
          <w:p w:rsidR="00EC7845" w:rsidRPr="007F1FFB" w:rsidRDefault="00EC7845" w:rsidP="00634D77">
            <w:pPr>
              <w:suppressAutoHyphens/>
              <w:jc w:val="both"/>
              <w:rPr>
                <w:sz w:val="26"/>
                <w:szCs w:val="26"/>
              </w:rPr>
            </w:pPr>
          </w:p>
          <w:p w:rsidR="00EC7845" w:rsidRPr="007F1FFB" w:rsidRDefault="00EC7845" w:rsidP="00634D77">
            <w:pPr>
              <w:suppressAutoHyphens/>
              <w:jc w:val="both"/>
              <w:rPr>
                <w:sz w:val="26"/>
                <w:szCs w:val="26"/>
              </w:rPr>
            </w:pPr>
          </w:p>
          <w:p w:rsidR="00EC7845" w:rsidRPr="007F1FFB" w:rsidRDefault="00EC7845" w:rsidP="00634D77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EC7845" w:rsidRPr="007F1FFB" w:rsidRDefault="0002349A" w:rsidP="00634D77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до 15.02.2026</w:t>
            </w:r>
            <w:r w:rsidR="00EC7845" w:rsidRPr="007F1FFB">
              <w:rPr>
                <w:sz w:val="26"/>
                <w:szCs w:val="26"/>
              </w:rPr>
              <w:t xml:space="preserve"> г.</w:t>
            </w:r>
          </w:p>
          <w:p w:rsidR="001A1FB5" w:rsidRPr="007F1FFB" w:rsidRDefault="001A1FB5" w:rsidP="00634D77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(выполнено)</w:t>
            </w:r>
          </w:p>
        </w:tc>
        <w:tc>
          <w:tcPr>
            <w:tcW w:w="6804" w:type="dxa"/>
          </w:tcPr>
          <w:p w:rsidR="00870502" w:rsidRPr="007F1FFB" w:rsidRDefault="00EC7845" w:rsidP="001A1FB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Администрация города Трехгорного</w:t>
            </w:r>
          </w:p>
          <w:p w:rsidR="00870502" w:rsidRPr="007F1FFB" w:rsidRDefault="00870502" w:rsidP="001A1FB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Управление по безопасности, ГО и ЧС администрации города Трехгорного</w:t>
            </w:r>
          </w:p>
          <w:p w:rsidR="001A1FB5" w:rsidRPr="007F1FFB" w:rsidRDefault="001A1FB5" w:rsidP="001A1FB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Теплоснабжающая организация – Федеральное государственное унитарное предприятие «Приборостроительный завод им. К.А. Володина»                       (ФГУП «ПСЗ») (по согласованию);</w:t>
            </w:r>
          </w:p>
          <w:p w:rsidR="00870502" w:rsidRPr="007F1FFB" w:rsidRDefault="001A1FB5" w:rsidP="00870502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Теплоснабжающая и теплосетевая организация – Муниципальное унитарное предприятие «Многоотраслевое производственное объединение энергосетей» города Трехгорного (МУП «МПОЭ» г. Трехгорного)</w:t>
            </w:r>
          </w:p>
        </w:tc>
      </w:tr>
      <w:tr w:rsidR="001A1FB5" w:rsidRPr="007F1FFB" w:rsidTr="00634D77">
        <w:trPr>
          <w:trHeight w:val="283"/>
        </w:trPr>
        <w:tc>
          <w:tcPr>
            <w:tcW w:w="567" w:type="dxa"/>
          </w:tcPr>
          <w:p w:rsidR="001A1FB5" w:rsidRPr="007F1FFB" w:rsidRDefault="00870502" w:rsidP="00634D77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2.</w:t>
            </w:r>
          </w:p>
        </w:tc>
        <w:tc>
          <w:tcPr>
            <w:tcW w:w="5670" w:type="dxa"/>
          </w:tcPr>
          <w:p w:rsidR="001A1FB5" w:rsidRPr="007F1FFB" w:rsidRDefault="00DA327B" w:rsidP="0002349A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Создание</w:t>
            </w:r>
            <w:r w:rsidR="001A1FB5" w:rsidRPr="007F1FFB">
              <w:rPr>
                <w:sz w:val="26"/>
                <w:szCs w:val="26"/>
              </w:rPr>
              <w:t xml:space="preserve"> штаба для контроля за ходом подготовки   к отопительному периоду 202</w:t>
            </w:r>
            <w:r w:rsidR="0002349A" w:rsidRPr="007F1FFB">
              <w:rPr>
                <w:sz w:val="26"/>
                <w:szCs w:val="26"/>
              </w:rPr>
              <w:t>6</w:t>
            </w:r>
            <w:r w:rsidR="001A1FB5" w:rsidRPr="007F1FFB">
              <w:rPr>
                <w:sz w:val="26"/>
                <w:szCs w:val="26"/>
              </w:rPr>
              <w:t>-202</w:t>
            </w:r>
            <w:r w:rsidR="0002349A" w:rsidRPr="007F1FFB">
              <w:rPr>
                <w:sz w:val="26"/>
                <w:szCs w:val="26"/>
              </w:rPr>
              <w:t>7</w:t>
            </w:r>
            <w:r w:rsidR="001A1FB5" w:rsidRPr="007F1FFB">
              <w:rPr>
                <w:sz w:val="26"/>
                <w:szCs w:val="26"/>
              </w:rPr>
              <w:t xml:space="preserve"> годов объектов жилищно-коммунального хозяйства, энергетики и социальной сферы и обеспечения проверки готовности объектов энергетики, снабжающих тепловой и </w:t>
            </w:r>
            <w:r w:rsidR="001A1FB5" w:rsidRPr="007F1FFB">
              <w:rPr>
                <w:sz w:val="26"/>
                <w:szCs w:val="26"/>
              </w:rPr>
              <w:lastRenderedPageBreak/>
              <w:t>электрической энергией население и муниципальные предприятия, учреждения и организации, и иных потребителей муниципального образования Трехгорный городской округ</w:t>
            </w:r>
            <w:r w:rsidRPr="007F1FFB">
              <w:rPr>
                <w:sz w:val="26"/>
                <w:szCs w:val="26"/>
              </w:rPr>
              <w:t xml:space="preserve"> и организационно-методическое обеспечение его работы</w:t>
            </w:r>
            <w:r w:rsidR="001A1FB5" w:rsidRPr="007F1FFB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2409" w:type="dxa"/>
          </w:tcPr>
          <w:p w:rsidR="00DA327B" w:rsidRPr="007F1FFB" w:rsidRDefault="00DA327B" w:rsidP="00DA327B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lastRenderedPageBreak/>
              <w:t xml:space="preserve">в период подготовки   к отопительному периоду </w:t>
            </w:r>
          </w:p>
          <w:p w:rsidR="001A1FB5" w:rsidRPr="007F1FFB" w:rsidRDefault="0002349A" w:rsidP="00DA327B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2026-2027 </w:t>
            </w:r>
            <w:r w:rsidR="00DA327B" w:rsidRPr="007F1FFB">
              <w:rPr>
                <w:sz w:val="26"/>
                <w:szCs w:val="26"/>
              </w:rPr>
              <w:t>годов</w:t>
            </w:r>
          </w:p>
        </w:tc>
        <w:tc>
          <w:tcPr>
            <w:tcW w:w="6804" w:type="dxa"/>
          </w:tcPr>
          <w:p w:rsidR="001A1FB5" w:rsidRPr="007F1FFB" w:rsidRDefault="001A1FB5" w:rsidP="001A1FB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Администрация города Трехгорного</w:t>
            </w:r>
          </w:p>
          <w:p w:rsidR="001A1FB5" w:rsidRPr="007F1FFB" w:rsidRDefault="001A1FB5" w:rsidP="001A1FB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Заместитель главы города по городскому хозяйству и строительству </w:t>
            </w:r>
          </w:p>
          <w:p w:rsidR="001A1FB5" w:rsidRPr="007F1FFB" w:rsidRDefault="00F33B55" w:rsidP="00F33B5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О</w:t>
            </w:r>
            <w:r w:rsidR="001A1FB5" w:rsidRPr="007F1FFB">
              <w:rPr>
                <w:sz w:val="26"/>
                <w:szCs w:val="26"/>
              </w:rPr>
              <w:t>тдел ЖКХ, транспорта и связи</w:t>
            </w:r>
            <w:r w:rsidR="00263085" w:rsidRPr="007F1FFB">
              <w:rPr>
                <w:sz w:val="26"/>
                <w:szCs w:val="26"/>
              </w:rPr>
              <w:t xml:space="preserve"> администрации города </w:t>
            </w:r>
          </w:p>
        </w:tc>
      </w:tr>
      <w:tr w:rsidR="00D229FF" w:rsidRPr="007F1FFB" w:rsidTr="00634D77">
        <w:trPr>
          <w:trHeight w:val="283"/>
        </w:trPr>
        <w:tc>
          <w:tcPr>
            <w:tcW w:w="567" w:type="dxa"/>
          </w:tcPr>
          <w:p w:rsidR="00D229FF" w:rsidRPr="007F1FFB" w:rsidRDefault="00D44306" w:rsidP="00634D77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lastRenderedPageBreak/>
              <w:t xml:space="preserve">3. </w:t>
            </w:r>
          </w:p>
        </w:tc>
        <w:tc>
          <w:tcPr>
            <w:tcW w:w="5670" w:type="dxa"/>
          </w:tcPr>
          <w:p w:rsidR="00D229FF" w:rsidRPr="007F1FFB" w:rsidRDefault="00D229FF" w:rsidP="00634D77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Создание комиссий по проведению оценки готовности к отопительному периоду </w:t>
            </w:r>
            <w:r w:rsidR="00E75F1D" w:rsidRPr="007F1FFB">
              <w:rPr>
                <w:sz w:val="26"/>
                <w:szCs w:val="26"/>
              </w:rPr>
              <w:t xml:space="preserve">                                </w:t>
            </w:r>
            <w:r w:rsidR="0002349A" w:rsidRPr="007F1FFB">
              <w:rPr>
                <w:sz w:val="26"/>
                <w:szCs w:val="26"/>
              </w:rPr>
              <w:t xml:space="preserve">2026-2027 </w:t>
            </w:r>
            <w:r w:rsidR="000665C8" w:rsidRPr="007F1FFB">
              <w:rPr>
                <w:sz w:val="26"/>
                <w:szCs w:val="26"/>
              </w:rPr>
              <w:t>годов, утверждение их</w:t>
            </w:r>
            <w:r w:rsidRPr="007F1FFB">
              <w:rPr>
                <w:sz w:val="26"/>
                <w:szCs w:val="26"/>
              </w:rPr>
              <w:t xml:space="preserve"> состава</w:t>
            </w:r>
            <w:r w:rsidR="009D1EF2" w:rsidRPr="007F1FFB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</w:tcPr>
          <w:p w:rsidR="008F0585" w:rsidRPr="007F1FFB" w:rsidRDefault="008F0585" w:rsidP="004A6EF3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до 01.05.2026</w:t>
            </w:r>
          </w:p>
        </w:tc>
        <w:tc>
          <w:tcPr>
            <w:tcW w:w="6804" w:type="dxa"/>
          </w:tcPr>
          <w:p w:rsidR="00D229FF" w:rsidRPr="007F1FFB" w:rsidRDefault="00D229FF" w:rsidP="00D229FF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Администрация города Трехгорного</w:t>
            </w:r>
          </w:p>
          <w:p w:rsidR="00D229FF" w:rsidRPr="007F1FFB" w:rsidRDefault="00D229FF" w:rsidP="00D229FF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Заместитель главы по городскому хозяйству и строительству</w:t>
            </w:r>
          </w:p>
          <w:p w:rsidR="00D229FF" w:rsidRPr="007F1FFB" w:rsidRDefault="00D229FF" w:rsidP="00D229FF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Отдел ЖКХ, транспорта и связи администрации города </w:t>
            </w:r>
          </w:p>
          <w:p w:rsidR="00D229FF" w:rsidRPr="007F1FFB" w:rsidRDefault="00D5652B" w:rsidP="00D229FF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</w:p>
        </w:tc>
      </w:tr>
      <w:tr w:rsidR="008F0585" w:rsidRPr="007F1FFB" w:rsidTr="00634D77">
        <w:trPr>
          <w:trHeight w:val="283"/>
        </w:trPr>
        <w:tc>
          <w:tcPr>
            <w:tcW w:w="567" w:type="dxa"/>
          </w:tcPr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4. </w:t>
            </w:r>
          </w:p>
        </w:tc>
        <w:tc>
          <w:tcPr>
            <w:tcW w:w="5670" w:type="dxa"/>
          </w:tcPr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Утверждение программы проведения оценки обеспечения готовности к отопительному периоду 2026-2027 годов (содержащая информацию о лицах, подлежащих оценке обеспечения готовности, описание прав и обязанностей членов комиссии в соответствии с законодательством Российской Федерации, сроки и график проведения оценки готовности и оценочный лист для расчета индекса готовности к отопительному периоду)</w:t>
            </w:r>
          </w:p>
          <w:p w:rsidR="00D5652B" w:rsidRPr="007F1FFB" w:rsidRDefault="00D5652B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Уведомление лиц, подлежащих оценке обеспечения готовности к отопительному периоду 2026-2027 годов </w:t>
            </w:r>
          </w:p>
          <w:p w:rsidR="00F33B55" w:rsidRPr="007F1FFB" w:rsidRDefault="00F33B5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D5652B" w:rsidRPr="007F1FFB" w:rsidRDefault="00D5652B" w:rsidP="008F0585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F0585" w:rsidRPr="007F1FFB" w:rsidRDefault="008F0585" w:rsidP="00D5652B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до </w:t>
            </w:r>
            <w:r w:rsidR="00D5652B" w:rsidRPr="007F1FFB">
              <w:rPr>
                <w:sz w:val="26"/>
                <w:szCs w:val="26"/>
              </w:rPr>
              <w:t>1</w:t>
            </w:r>
            <w:r w:rsidRPr="007F1FFB">
              <w:rPr>
                <w:sz w:val="26"/>
                <w:szCs w:val="26"/>
              </w:rPr>
              <w:t>0.05.2026</w:t>
            </w:r>
          </w:p>
          <w:p w:rsidR="00D5652B" w:rsidRPr="007F1FFB" w:rsidRDefault="00D5652B" w:rsidP="00D5652B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D5652B" w:rsidRPr="007F1FFB" w:rsidRDefault="00D5652B" w:rsidP="00D5652B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D5652B" w:rsidRPr="007F1FFB" w:rsidRDefault="00D5652B" w:rsidP="00D5652B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D5652B" w:rsidRPr="007F1FFB" w:rsidRDefault="00D5652B" w:rsidP="00D5652B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D5652B" w:rsidRPr="007F1FFB" w:rsidRDefault="00D5652B" w:rsidP="00D5652B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D5652B" w:rsidRPr="007F1FFB" w:rsidRDefault="00D5652B" w:rsidP="00D5652B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D5652B" w:rsidRPr="007F1FFB" w:rsidRDefault="00D5652B" w:rsidP="00D5652B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D5652B" w:rsidRPr="007F1FFB" w:rsidRDefault="00D5652B" w:rsidP="00D5652B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D5652B" w:rsidRPr="007F1FFB" w:rsidRDefault="00D5652B" w:rsidP="00D5652B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D5652B" w:rsidRPr="007F1FFB" w:rsidRDefault="00D5652B" w:rsidP="00D5652B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D5652B" w:rsidRPr="007F1FFB" w:rsidRDefault="00D5652B" w:rsidP="00D5652B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до 01.06.2026</w:t>
            </w:r>
          </w:p>
        </w:tc>
        <w:tc>
          <w:tcPr>
            <w:tcW w:w="6804" w:type="dxa"/>
          </w:tcPr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Администрация города Трехгорного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Комиссии </w:t>
            </w:r>
          </w:p>
        </w:tc>
      </w:tr>
      <w:tr w:rsidR="008F0585" w:rsidRPr="007F1FFB" w:rsidTr="00634D77">
        <w:trPr>
          <w:trHeight w:val="283"/>
        </w:trPr>
        <w:tc>
          <w:tcPr>
            <w:tcW w:w="567" w:type="dxa"/>
          </w:tcPr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5. </w:t>
            </w:r>
          </w:p>
        </w:tc>
        <w:tc>
          <w:tcPr>
            <w:tcW w:w="5670" w:type="dxa"/>
          </w:tcPr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Обеспечение работы комиссий по проведению оценки готовности к отопительному периоду               2026-2027 годов потребителей тепловой энергии</w:t>
            </w:r>
            <w:r w:rsidR="00D5652B" w:rsidRPr="007F1FFB">
              <w:rPr>
                <w:sz w:val="26"/>
                <w:szCs w:val="26"/>
              </w:rPr>
              <w:t>, управляющих организаций(МКД)</w:t>
            </w:r>
            <w:r w:rsidRPr="007F1FFB">
              <w:rPr>
                <w:sz w:val="26"/>
                <w:szCs w:val="26"/>
              </w:rPr>
              <w:t>: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- провер</w:t>
            </w:r>
            <w:r w:rsidR="00D5652B" w:rsidRPr="007F1FFB">
              <w:rPr>
                <w:sz w:val="26"/>
                <w:szCs w:val="26"/>
              </w:rPr>
              <w:t>ка заполненных оценочных листов</w:t>
            </w:r>
            <w:r w:rsidRPr="007F1FFB">
              <w:rPr>
                <w:sz w:val="26"/>
                <w:szCs w:val="26"/>
              </w:rPr>
              <w:t xml:space="preserve">, а также документов, подтверждающих выполнение требований по обеспечению </w:t>
            </w:r>
            <w:r w:rsidRPr="007F1FFB">
              <w:rPr>
                <w:sz w:val="26"/>
                <w:szCs w:val="26"/>
              </w:rPr>
              <w:lastRenderedPageBreak/>
              <w:t>готовности к отопительному периоду, установленных                   пунктами 10-11 Правил обеспечения готовности к отопительному периоду, содержащихся в приложении № 1 к приказу Министерства энергетики Российской Федерации от 13.11.2024            № 2234 «Об утверждении правил обеспечения готовности к отопительному периоду и порядка проведения оценки готовности обеспечения готовности к отопительному периоду»;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- проверка оценочных листов и расчет индекса готовности к отопительному периоду потребителей тепловой энергии;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- направление результатов проверки оценочных листов и расчета индекса готовности к отопительному периоду;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F33B55" w:rsidRPr="007F1FFB" w:rsidRDefault="00F33B5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- оформление результатов оценки обеспечения готовности к отопительному периоду путем составления  актов и их выдача;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461A9A" w:rsidRPr="007F1FFB" w:rsidRDefault="00461A9A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- устранение замечаний по итогам оценки готовности к отопительному периоду (в случае наличия таковых);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- направление уведомления об устранении </w:t>
            </w:r>
            <w:r w:rsidRPr="007F1FFB">
              <w:rPr>
                <w:sz w:val="26"/>
                <w:szCs w:val="26"/>
              </w:rPr>
              <w:lastRenderedPageBreak/>
              <w:t>замечаний, указанных в оценочных листах, в адрес комиссий;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- проведение повторной оценки готовности к отопительному периоду, по результатам которой составляется новый акт и прилагается новый оценочный лист;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05646F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- подготовка и выдача паспортов обеспечения готовности к отопительному периоду </w:t>
            </w:r>
          </w:p>
        </w:tc>
        <w:tc>
          <w:tcPr>
            <w:tcW w:w="2409" w:type="dxa"/>
          </w:tcPr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lastRenderedPageBreak/>
              <w:t>с 2</w:t>
            </w:r>
            <w:r w:rsidR="00461A9A" w:rsidRPr="007F1FFB">
              <w:rPr>
                <w:sz w:val="26"/>
                <w:szCs w:val="26"/>
              </w:rPr>
              <w:t>7</w:t>
            </w:r>
            <w:r w:rsidRPr="007F1FFB">
              <w:rPr>
                <w:sz w:val="26"/>
                <w:szCs w:val="26"/>
              </w:rPr>
              <w:t xml:space="preserve"> июля 2026 г. </w:t>
            </w:r>
          </w:p>
          <w:p w:rsidR="00461A9A" w:rsidRPr="007F1FFB" w:rsidRDefault="00461A9A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F33B55" w:rsidRPr="007F1FFB" w:rsidRDefault="00F33B5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в течение                              10 календарных дней со дня направления комиссией</w:t>
            </w: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не позднее </w:t>
            </w: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5 рабочих дней </w:t>
            </w: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до дня </w:t>
            </w: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подписания акта </w:t>
            </w: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F33B55" w:rsidRPr="007F1FFB" w:rsidRDefault="00F33B5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в течение </w:t>
            </w: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1 рабочего дня после завершения проверки,</w:t>
            </w: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не позднее </w:t>
            </w: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10 сентября 2026 г.</w:t>
            </w: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05646F" w:rsidRPr="007F1FFB" w:rsidRDefault="0005646F" w:rsidP="008F0585">
            <w:pPr>
              <w:suppressAutoHyphens/>
              <w:ind w:right="-113"/>
              <w:jc w:val="center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ind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в сроки,                     указанные в акте</w:t>
            </w:r>
          </w:p>
          <w:p w:rsidR="008F0585" w:rsidRPr="007F1FFB" w:rsidRDefault="008F0585" w:rsidP="008F0585">
            <w:pPr>
              <w:suppressAutoHyphens/>
              <w:ind w:right="-113"/>
              <w:jc w:val="center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ind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по результатам устранения замечаний</w:t>
            </w:r>
          </w:p>
          <w:p w:rsidR="008F0585" w:rsidRPr="007F1FFB" w:rsidRDefault="008F0585" w:rsidP="008F0585">
            <w:pPr>
              <w:suppressAutoHyphens/>
              <w:ind w:right="-113"/>
              <w:jc w:val="center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ind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не позднее                           14 календарных дней со дня получения уведомления</w:t>
            </w:r>
          </w:p>
          <w:p w:rsidR="008F0585" w:rsidRPr="007F1FFB" w:rsidRDefault="008F0585" w:rsidP="008F0585">
            <w:pPr>
              <w:suppressAutoHyphens/>
              <w:ind w:right="-113"/>
              <w:jc w:val="center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ind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в течение 5 рабочих дней со дня подписания акта</w:t>
            </w:r>
            <w:r w:rsidR="0005646F" w:rsidRPr="007F1FFB">
              <w:rPr>
                <w:sz w:val="26"/>
                <w:szCs w:val="26"/>
              </w:rPr>
              <w:t>, но</w:t>
            </w:r>
          </w:p>
          <w:p w:rsidR="008F0585" w:rsidRPr="007F1FFB" w:rsidRDefault="008F0585" w:rsidP="008F0585">
            <w:pPr>
              <w:suppressAutoHyphens/>
              <w:ind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не позднее </w:t>
            </w:r>
          </w:p>
          <w:p w:rsidR="008F0585" w:rsidRPr="007F1FFB" w:rsidRDefault="008F0585" w:rsidP="008F0585">
            <w:pPr>
              <w:suppressAutoHyphens/>
              <w:ind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15 сентября 2026 г.</w:t>
            </w:r>
          </w:p>
        </w:tc>
        <w:tc>
          <w:tcPr>
            <w:tcW w:w="6804" w:type="dxa"/>
          </w:tcPr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lastRenderedPageBreak/>
              <w:t>Администрация города Трехгорного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Комиссии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3C17A4" w:rsidRPr="007F1FFB" w:rsidRDefault="003C17A4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3C17A4" w:rsidRPr="007F1FFB" w:rsidRDefault="003C17A4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3C17A4" w:rsidRPr="007F1FFB" w:rsidRDefault="003C17A4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Единая теплоснабжающая организация МУП «МПОЭ»                         г. Трехгорного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F33B55" w:rsidRPr="007F1FFB" w:rsidRDefault="00F33B5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Единая теплоснабжающая организация МУП «МПОЭ»                         г. Трехгорного (в случае расхождения информации, представленной в комиссию, возможно затребование дополнительных материалов либо проведение визуального осмотра объектов)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Администрация города Трехгорного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Комиссия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D5652B" w:rsidRPr="007F1FFB" w:rsidRDefault="00D5652B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F33B55" w:rsidRPr="007F1FFB" w:rsidRDefault="00F33B5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Потребители тепловой энергии, подлежащие проверке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Потребители тепловой энергии, подлежащие проверке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Администрация города Трехгорного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Комиссия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05646F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Администрация города Трехгорного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8F0585" w:rsidRPr="007F1FFB" w:rsidTr="00634D77">
        <w:trPr>
          <w:trHeight w:val="283"/>
        </w:trPr>
        <w:tc>
          <w:tcPr>
            <w:tcW w:w="567" w:type="dxa"/>
          </w:tcPr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5670" w:type="dxa"/>
          </w:tcPr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Обеспечение работы комиссии по проведению оценки готовности к отопительному периоду               2026-2027 годов теплоснабжающих и теплосетевых организаций: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- проверка заполненных оценочных листов, а также документов, подтверждающих выполнение требований по обеспечению готовности к отопительному периоду, установленных пунктом 9 Правил обеспечения готовности к отопительному периоду, содержащихся в приложении № 1                     к приказу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готовности обеспечения готовности к отопительному периоду»;</w:t>
            </w:r>
          </w:p>
          <w:p w:rsidR="008F0585" w:rsidRPr="007F1FFB" w:rsidRDefault="00F33B5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lastRenderedPageBreak/>
              <w:t xml:space="preserve"> 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- оформление результатов оценки обеспечения готовности к отопительному периоду путем составления актов и их выдача;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461A9A" w:rsidRPr="007F1FFB" w:rsidRDefault="00461A9A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- устранение замечаний по итогам оценки готовности к отопительному периоду (в случае наличия таковых);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- направление уведомления об устранении замечаний, указанных в оценочных листах, в адрес комиссии;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- проведение повторной оценки готовности к отопительному периоду, по результатам которой составляется новый акт и прилагается новый оценочный лист;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- направление информации о не устранении замечаний, указанных в оценочных листах                        в Уральское управление Ростехнадзора (в случае наличия таковых);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- подготовка и выдача паспортов обеспечения готовности к отопительному периоду</w:t>
            </w:r>
          </w:p>
        </w:tc>
        <w:tc>
          <w:tcPr>
            <w:tcW w:w="2409" w:type="dxa"/>
          </w:tcPr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lastRenderedPageBreak/>
              <w:t xml:space="preserve">с </w:t>
            </w:r>
            <w:r w:rsidR="00461A9A" w:rsidRPr="007F1FFB">
              <w:rPr>
                <w:sz w:val="26"/>
                <w:szCs w:val="26"/>
              </w:rPr>
              <w:t>01</w:t>
            </w:r>
            <w:r w:rsidRPr="007F1FFB">
              <w:rPr>
                <w:sz w:val="26"/>
                <w:szCs w:val="26"/>
              </w:rPr>
              <w:t>.0</w:t>
            </w:r>
            <w:r w:rsidR="00461A9A" w:rsidRPr="007F1FFB">
              <w:rPr>
                <w:sz w:val="26"/>
                <w:szCs w:val="26"/>
              </w:rPr>
              <w:t>9</w:t>
            </w:r>
            <w:r w:rsidRPr="007F1FFB">
              <w:rPr>
                <w:sz w:val="26"/>
                <w:szCs w:val="26"/>
              </w:rPr>
              <w:t>.2026 г.</w:t>
            </w: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3C17A4" w:rsidRPr="007F1FFB" w:rsidRDefault="003C17A4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3C17A4" w:rsidRPr="007F1FFB" w:rsidRDefault="003C17A4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2D1E94" w:rsidRPr="007F1FFB" w:rsidRDefault="002D1E94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2D1E94" w:rsidRPr="007F1FFB" w:rsidRDefault="002D1E94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2D1E94" w:rsidRPr="007F1FFB" w:rsidRDefault="002D1E94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D5652B" w:rsidRPr="007F1FFB" w:rsidRDefault="00D5652B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D5652B" w:rsidRPr="007F1FFB" w:rsidRDefault="00D5652B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в течение                              10 календарных дней со дня направления в комиссию</w:t>
            </w: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F33B55" w:rsidRPr="007F1FFB" w:rsidRDefault="00F33B5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в течение </w:t>
            </w: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1 рабочего дня после завершения проверки,</w:t>
            </w: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не позднее </w:t>
            </w: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25 октября 2026 г.</w:t>
            </w: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461A9A" w:rsidRPr="007F1FFB" w:rsidRDefault="00461A9A" w:rsidP="00461A9A">
            <w:pPr>
              <w:suppressAutoHyphens/>
              <w:ind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в сроки,                     указанные в акте</w:t>
            </w:r>
          </w:p>
          <w:p w:rsidR="00461A9A" w:rsidRPr="007F1FFB" w:rsidRDefault="00461A9A" w:rsidP="00461A9A">
            <w:pPr>
              <w:suppressAutoHyphens/>
              <w:ind w:right="-113"/>
              <w:jc w:val="center"/>
              <w:rPr>
                <w:sz w:val="26"/>
                <w:szCs w:val="26"/>
              </w:rPr>
            </w:pPr>
          </w:p>
          <w:p w:rsidR="00461A9A" w:rsidRPr="007F1FFB" w:rsidRDefault="00461A9A" w:rsidP="00461A9A">
            <w:pPr>
              <w:suppressAutoHyphens/>
              <w:ind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по результатам устранения замечаний</w:t>
            </w:r>
          </w:p>
          <w:p w:rsidR="00461A9A" w:rsidRPr="007F1FFB" w:rsidRDefault="00461A9A" w:rsidP="00461A9A">
            <w:pPr>
              <w:suppressAutoHyphens/>
              <w:ind w:right="-113"/>
              <w:jc w:val="center"/>
              <w:rPr>
                <w:sz w:val="26"/>
                <w:szCs w:val="26"/>
              </w:rPr>
            </w:pPr>
          </w:p>
          <w:p w:rsidR="00461A9A" w:rsidRPr="007F1FFB" w:rsidRDefault="00461A9A" w:rsidP="00461A9A">
            <w:pPr>
              <w:suppressAutoHyphens/>
              <w:ind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не позднее                           14 календарных дней со дня получения уведомления</w:t>
            </w:r>
          </w:p>
          <w:p w:rsidR="00461A9A" w:rsidRPr="007F1FFB" w:rsidRDefault="00461A9A" w:rsidP="00461A9A">
            <w:pPr>
              <w:suppressAutoHyphens/>
              <w:ind w:right="-113"/>
              <w:jc w:val="center"/>
              <w:rPr>
                <w:sz w:val="26"/>
                <w:szCs w:val="26"/>
              </w:rPr>
            </w:pPr>
          </w:p>
          <w:p w:rsidR="003C17A4" w:rsidRPr="007F1FFB" w:rsidRDefault="003C17A4" w:rsidP="00461A9A">
            <w:pPr>
              <w:suppressAutoHyphens/>
              <w:ind w:right="-113"/>
              <w:jc w:val="center"/>
              <w:rPr>
                <w:sz w:val="26"/>
                <w:szCs w:val="26"/>
              </w:rPr>
            </w:pPr>
          </w:p>
          <w:p w:rsidR="003C17A4" w:rsidRPr="007F1FFB" w:rsidRDefault="003C17A4" w:rsidP="00461A9A">
            <w:pPr>
              <w:suppressAutoHyphens/>
              <w:ind w:right="-113"/>
              <w:jc w:val="center"/>
              <w:rPr>
                <w:sz w:val="26"/>
                <w:szCs w:val="26"/>
              </w:rPr>
            </w:pPr>
          </w:p>
          <w:p w:rsidR="00461A9A" w:rsidRPr="007F1FFB" w:rsidRDefault="00461A9A" w:rsidP="00461A9A">
            <w:pPr>
              <w:suppressAutoHyphens/>
              <w:ind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в течение 5 рабочих дней со дня подписания акта</w:t>
            </w:r>
            <w:r w:rsidR="003C17A4" w:rsidRPr="007F1FFB">
              <w:rPr>
                <w:sz w:val="26"/>
                <w:szCs w:val="26"/>
              </w:rPr>
              <w:t>, но</w:t>
            </w: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не позднее </w:t>
            </w: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1 ноября 2026 г.</w:t>
            </w:r>
          </w:p>
        </w:tc>
        <w:tc>
          <w:tcPr>
            <w:tcW w:w="6804" w:type="dxa"/>
          </w:tcPr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lastRenderedPageBreak/>
              <w:t xml:space="preserve">Администрация города Трехгорного 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Комиссия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8F0585" w:rsidRPr="007F1FFB" w:rsidTr="00634D77">
        <w:trPr>
          <w:trHeight w:val="283"/>
        </w:trPr>
        <w:tc>
          <w:tcPr>
            <w:tcW w:w="567" w:type="dxa"/>
          </w:tcPr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  <w:lang w:val="en-US"/>
              </w:rPr>
              <w:lastRenderedPageBreak/>
              <w:t>7</w:t>
            </w:r>
            <w:r w:rsidRPr="007F1FFB">
              <w:rPr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:rsidR="008F0585" w:rsidRPr="007F1FFB" w:rsidRDefault="008F0585" w:rsidP="00461A9A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Обеспечение подготовки к эксплуатации в отопительный период 2026-2027 годов объектов жилищно-коммунального хозяйства</w:t>
            </w:r>
            <w:r w:rsidR="00FA4ABA" w:rsidRPr="007F1FFB">
              <w:rPr>
                <w:sz w:val="26"/>
                <w:szCs w:val="26"/>
              </w:rPr>
              <w:t>, энергетики</w:t>
            </w:r>
            <w:r w:rsidRPr="007F1FFB">
              <w:rPr>
                <w:sz w:val="26"/>
                <w:szCs w:val="26"/>
              </w:rPr>
              <w:t xml:space="preserve"> и социальной сферы в порядке и сроки, </w:t>
            </w:r>
            <w:r w:rsidRPr="007F1FFB">
              <w:rPr>
                <w:sz w:val="26"/>
                <w:szCs w:val="26"/>
              </w:rPr>
              <w:lastRenderedPageBreak/>
              <w:t xml:space="preserve">установленные приказом Министерства энергетики Российской Федерации  от 13.11.2024 № 2234 «Об утверждении правил обеспечения готовности к отопительному периоду и порядка проведения оценки готовности обеспечения готовности к отопительному периоду» </w:t>
            </w:r>
          </w:p>
        </w:tc>
        <w:tc>
          <w:tcPr>
            <w:tcW w:w="2409" w:type="dxa"/>
          </w:tcPr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lastRenderedPageBreak/>
              <w:t xml:space="preserve">в период подготовки   к отопительному периоду </w:t>
            </w: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2026-2027 годов</w:t>
            </w:r>
          </w:p>
        </w:tc>
        <w:tc>
          <w:tcPr>
            <w:tcW w:w="6804" w:type="dxa"/>
          </w:tcPr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Руководители предприятий и организаций независимо от организационно-правовой формы и формы собственности</w:t>
            </w:r>
            <w:r w:rsidR="003F7825" w:rsidRPr="007F1FFB">
              <w:rPr>
                <w:sz w:val="26"/>
                <w:szCs w:val="26"/>
              </w:rPr>
              <w:t>, расположенных на территории города Трехгорного, в том числе</w:t>
            </w:r>
            <w:r w:rsidRPr="007F1FFB">
              <w:rPr>
                <w:sz w:val="26"/>
                <w:szCs w:val="26"/>
              </w:rPr>
              <w:t>: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lastRenderedPageBreak/>
              <w:t>- теплоснабжающей организации – Федеральное государственное унитарное предприятие «Приборостроительный завод им. К.А. Володина»                       (ФГУП «ПСЗ») ;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- теплоснабжающей и теплосетевой организации – Муниципальное унитарное предприятие «Многоотраслевое производственное объединение энергосетей» города Трехгорного (МУП «МПОЭ» г. Трехгорного);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- ФГБУЗ МСЧ № 72 ФМБА России (объекты здравоохранения на территории «больничного городка») ;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- Администрации города Трехгорного;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- Управления образования администрации города Трехгорного (дошкольные образовательные организации, общеобразовательные организации, организации дополнительного образования, центр образования);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- Управления социальной защиты населения администрации города Трехгорного (объекты МСУСО «Дом-интернат для престарелых и инвалидов», МСУ «Центр помощи детям, оставшимся без попечения родителей», МУ «Комплексный центр социального облуживания населения»);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- Управления культуры и молодежной политики администрации города Трехгорного (объекты                          МБУК «ЦГДБ имени С.Т. Аксакова»,       МКУК «Историко-культурный центр», МБУК «Центральная городская библиотека», МБКУК «ДК «Икар», МАУ «ДЦ «Утёс»);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- Управления физической культуры и спорта администрации города Трехгорного (Дворец спорта «Олимпиец», подтрибунные помещения стадиона «Труд»);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- МКУ «Служба заказчика» (общежития);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- ФГАОУ ВО «Национальный исследовательский ядерный </w:t>
            </w:r>
            <w:r w:rsidRPr="007F1FFB">
              <w:rPr>
                <w:sz w:val="26"/>
                <w:szCs w:val="26"/>
              </w:rPr>
              <w:lastRenderedPageBreak/>
              <w:t>университет «МИФ</w:t>
            </w:r>
            <w:r w:rsidR="00FA4ABA" w:rsidRPr="007F1FFB">
              <w:rPr>
                <w:sz w:val="26"/>
                <w:szCs w:val="26"/>
              </w:rPr>
              <w:t>И» (учебные корпуса, общежития)</w:t>
            </w:r>
            <w:r w:rsidRPr="007F1FFB">
              <w:rPr>
                <w:sz w:val="26"/>
                <w:szCs w:val="26"/>
              </w:rPr>
              <w:t>;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- ФГУП «ПСЗ» (общежития, санаторий-профилакторий «Яхонт»</w:t>
            </w:r>
            <w:r w:rsidR="00FA4ABA" w:rsidRPr="007F1FFB">
              <w:rPr>
                <w:sz w:val="26"/>
                <w:szCs w:val="26"/>
              </w:rPr>
              <w:t>, иные объекты</w:t>
            </w:r>
            <w:r w:rsidRPr="007F1FFB">
              <w:rPr>
                <w:sz w:val="26"/>
                <w:szCs w:val="26"/>
              </w:rPr>
              <w:t>);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- управляющих организаций </w:t>
            </w:r>
            <w:r w:rsidR="00FA4ABA" w:rsidRPr="007F1FFB">
              <w:rPr>
                <w:sz w:val="26"/>
                <w:szCs w:val="26"/>
              </w:rPr>
              <w:t>– компаний,</w:t>
            </w:r>
            <w:r w:rsidRPr="007F1FFB">
              <w:rPr>
                <w:sz w:val="26"/>
                <w:szCs w:val="26"/>
              </w:rPr>
              <w:t xml:space="preserve"> товариществ собственников жилья (</w:t>
            </w:r>
            <w:r w:rsidR="00FA4ABA" w:rsidRPr="007F1FFB">
              <w:rPr>
                <w:sz w:val="26"/>
                <w:szCs w:val="26"/>
              </w:rPr>
              <w:t>МКД</w:t>
            </w:r>
            <w:r w:rsidRPr="007F1FFB">
              <w:rPr>
                <w:sz w:val="26"/>
                <w:szCs w:val="26"/>
              </w:rPr>
              <w:t>);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- иных </w:t>
            </w:r>
            <w:r w:rsidR="00FA4ABA" w:rsidRPr="007F1FFB">
              <w:rPr>
                <w:sz w:val="26"/>
                <w:szCs w:val="26"/>
              </w:rPr>
              <w:t>потребителей тепловой энергии (</w:t>
            </w:r>
            <w:r w:rsidRPr="007F1FFB">
              <w:rPr>
                <w:sz w:val="26"/>
                <w:szCs w:val="26"/>
              </w:rPr>
              <w:t>владельцев тепловых сетей</w:t>
            </w:r>
            <w:r w:rsidR="00FA4ABA" w:rsidRPr="007F1FFB">
              <w:rPr>
                <w:sz w:val="26"/>
                <w:szCs w:val="26"/>
              </w:rPr>
              <w:t>).</w:t>
            </w:r>
          </w:p>
          <w:p w:rsidR="003974F1" w:rsidRPr="007F1FFB" w:rsidRDefault="003974F1" w:rsidP="008F0585">
            <w:pPr>
              <w:suppressAutoHyphens/>
              <w:jc w:val="both"/>
              <w:rPr>
                <w:sz w:val="26"/>
                <w:szCs w:val="26"/>
              </w:rPr>
            </w:pPr>
          </w:p>
          <w:p w:rsidR="003974F1" w:rsidRPr="007F1FFB" w:rsidRDefault="003974F1" w:rsidP="008F0585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8F0585" w:rsidRPr="007F1FFB" w:rsidTr="00634D77">
        <w:trPr>
          <w:trHeight w:val="283"/>
        </w:trPr>
        <w:tc>
          <w:tcPr>
            <w:tcW w:w="567" w:type="dxa"/>
          </w:tcPr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5670" w:type="dxa"/>
          </w:tcPr>
          <w:p w:rsidR="008F0585" w:rsidRPr="007F1FFB" w:rsidRDefault="008F0585" w:rsidP="003F782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Обеспечение на постоянной основе функционирования эксплуатационной, диспетчерской и аварийной служб; </w:t>
            </w:r>
            <w:r w:rsidR="003F7825" w:rsidRPr="007F1FFB">
              <w:rPr>
                <w:strike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</w:tcPr>
          <w:p w:rsidR="008F0585" w:rsidRPr="007F1FFB" w:rsidRDefault="003F7825" w:rsidP="008F0585">
            <w:pPr>
              <w:suppressAutoHyphens/>
              <w:ind w:left="-113" w:right="-113"/>
              <w:jc w:val="center"/>
              <w:rPr>
                <w:strike/>
                <w:sz w:val="26"/>
                <w:szCs w:val="26"/>
              </w:rPr>
            </w:pPr>
            <w:r w:rsidRPr="007F1FFB">
              <w:rPr>
                <w:strike/>
                <w:sz w:val="26"/>
                <w:szCs w:val="26"/>
              </w:rPr>
              <w:t xml:space="preserve"> </w:t>
            </w:r>
          </w:p>
          <w:p w:rsidR="001F3CDB" w:rsidRPr="007F1FFB" w:rsidRDefault="001F3CDB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постоянно</w:t>
            </w:r>
          </w:p>
        </w:tc>
        <w:tc>
          <w:tcPr>
            <w:tcW w:w="6804" w:type="dxa"/>
          </w:tcPr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Руководители предприятий: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- теплоснабжающей организации – Федеральное государственное унитарное предприятие «Приборостроительный завод им. К.А. Володина»                       (ФГУП «ПСЗ»);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- теплоснабжающей и теплосетевой организации – Муниципальное унитарное предприятие «Многоотраслевое производственное объединение энергосетей» города Трехгорного (МУП «МПОЭ» г. Трехгорного);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ЕДДС Управления по безопасности, ГО и ЧС администрации города Трехгорного</w:t>
            </w:r>
            <w:r w:rsidR="003F7825" w:rsidRPr="007F1FFB">
              <w:rPr>
                <w:sz w:val="26"/>
                <w:szCs w:val="26"/>
              </w:rPr>
              <w:t>;</w:t>
            </w:r>
          </w:p>
          <w:p w:rsidR="001F3CDB" w:rsidRPr="007F1FFB" w:rsidRDefault="001F3CDB" w:rsidP="003F782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управляющие </w:t>
            </w:r>
            <w:r w:rsidR="003F7825" w:rsidRPr="007F1FFB">
              <w:rPr>
                <w:sz w:val="26"/>
                <w:szCs w:val="26"/>
              </w:rPr>
              <w:t>организации ( УК, ТСЖ)</w:t>
            </w:r>
          </w:p>
        </w:tc>
      </w:tr>
      <w:tr w:rsidR="008F0585" w:rsidRPr="007F1FFB" w:rsidTr="00634D77">
        <w:trPr>
          <w:trHeight w:val="283"/>
        </w:trPr>
        <w:tc>
          <w:tcPr>
            <w:tcW w:w="567" w:type="dxa"/>
          </w:tcPr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9. </w:t>
            </w:r>
          </w:p>
        </w:tc>
        <w:tc>
          <w:tcPr>
            <w:tcW w:w="5670" w:type="dxa"/>
          </w:tcPr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Обеспечение на постоянной основе эксплуатаци</w:t>
            </w:r>
            <w:r w:rsidR="003F7825" w:rsidRPr="007F1FFB">
              <w:rPr>
                <w:sz w:val="26"/>
                <w:szCs w:val="26"/>
              </w:rPr>
              <w:t>м</w:t>
            </w:r>
            <w:r w:rsidRPr="007F1FFB">
              <w:rPr>
                <w:sz w:val="26"/>
                <w:szCs w:val="26"/>
              </w:rPr>
              <w:t xml:space="preserve"> теплопотребляющих установок в соответствии в сфере теплоснабжения, установленными статьей 23.2 Федерального закона от 27.07.2010 № 190-ФЗ «О теплоснабжении»; обеспечение готовности к соблюдению указанного в договоре теплоснабжения режима потребления тепловой энергии; обеспечение отсутствие задолженности за поставленные тепловую энергию (мощность, теплоноситель);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lastRenderedPageBreak/>
              <w:t>организация коммерческого учета тепловой энергии, теплоносителя в соответствии с требованиями, установленными статьей 19 Федерального закона от 27.07.2010 № 190-ФЗ «О теплоснабжении»</w:t>
            </w:r>
          </w:p>
        </w:tc>
        <w:tc>
          <w:tcPr>
            <w:tcW w:w="2409" w:type="dxa"/>
          </w:tcPr>
          <w:p w:rsidR="008F0585" w:rsidRPr="007F1FFB" w:rsidRDefault="003F7825" w:rsidP="008F0585">
            <w:pPr>
              <w:suppressAutoHyphens/>
              <w:ind w:left="-113" w:right="-113"/>
              <w:jc w:val="center"/>
              <w:rPr>
                <w:strike/>
                <w:sz w:val="26"/>
                <w:szCs w:val="26"/>
              </w:rPr>
            </w:pPr>
            <w:r w:rsidRPr="007F1FFB">
              <w:rPr>
                <w:strike/>
                <w:sz w:val="26"/>
                <w:szCs w:val="26"/>
              </w:rPr>
              <w:lastRenderedPageBreak/>
              <w:t xml:space="preserve"> </w:t>
            </w:r>
          </w:p>
          <w:p w:rsidR="001F3CDB" w:rsidRPr="007F1FFB" w:rsidRDefault="001F3CDB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постоянно</w:t>
            </w:r>
          </w:p>
        </w:tc>
        <w:tc>
          <w:tcPr>
            <w:tcW w:w="6804" w:type="dxa"/>
          </w:tcPr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Руководители предприятий и организаций независимо                      от организационно-правовой формы и формы собственности – потребителей тепловой энергии</w:t>
            </w:r>
          </w:p>
        </w:tc>
      </w:tr>
      <w:tr w:rsidR="008F0585" w:rsidRPr="007F1FFB" w:rsidTr="00634D77">
        <w:trPr>
          <w:trHeight w:val="283"/>
        </w:trPr>
        <w:tc>
          <w:tcPr>
            <w:tcW w:w="567" w:type="dxa"/>
          </w:tcPr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lastRenderedPageBreak/>
              <w:t xml:space="preserve">10. </w:t>
            </w:r>
          </w:p>
        </w:tc>
        <w:tc>
          <w:tcPr>
            <w:tcW w:w="5670" w:type="dxa"/>
          </w:tcPr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Заключение соглашения об управлении системой теплоснабжения в соответствии с Правилами организации теплоснабжения в Российской Федерации, утвержденными постановлением Правительства Российской Федерации от 08.08. 2012 № 808</w:t>
            </w:r>
          </w:p>
        </w:tc>
        <w:tc>
          <w:tcPr>
            <w:tcW w:w="2409" w:type="dxa"/>
          </w:tcPr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до 01.07.2026 г.</w:t>
            </w:r>
          </w:p>
          <w:p w:rsidR="008F0585" w:rsidRPr="007F1FFB" w:rsidRDefault="003F7825" w:rsidP="008F0585">
            <w:pPr>
              <w:suppressAutoHyphens/>
              <w:ind w:left="-113" w:right="-113"/>
              <w:jc w:val="center"/>
              <w:rPr>
                <w:strike/>
                <w:sz w:val="26"/>
                <w:szCs w:val="26"/>
              </w:rPr>
            </w:pPr>
            <w:r w:rsidRPr="007F1FFB">
              <w:rPr>
                <w:strike/>
                <w:sz w:val="26"/>
                <w:szCs w:val="26"/>
              </w:rPr>
              <w:t xml:space="preserve"> </w:t>
            </w:r>
          </w:p>
        </w:tc>
        <w:tc>
          <w:tcPr>
            <w:tcW w:w="6804" w:type="dxa"/>
          </w:tcPr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Руководители предприятий: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- </w:t>
            </w:r>
            <w:r w:rsidR="00F07682" w:rsidRPr="007F1FFB">
              <w:rPr>
                <w:sz w:val="26"/>
                <w:szCs w:val="26"/>
              </w:rPr>
              <w:t>ТСО</w:t>
            </w:r>
            <w:r w:rsidRPr="007F1FFB">
              <w:rPr>
                <w:sz w:val="26"/>
                <w:szCs w:val="26"/>
              </w:rPr>
              <w:t xml:space="preserve"> – Федеральное государственное унитарное предприятие «Приборостроительный завод им. К.А. </w:t>
            </w:r>
            <w:r w:rsidR="00F07682" w:rsidRPr="007F1FFB">
              <w:rPr>
                <w:sz w:val="26"/>
                <w:szCs w:val="26"/>
              </w:rPr>
              <w:t xml:space="preserve">Володина»   </w:t>
            </w:r>
            <w:r w:rsidRPr="007F1FFB">
              <w:rPr>
                <w:sz w:val="26"/>
                <w:szCs w:val="26"/>
              </w:rPr>
              <w:t>(ФГУП «ПСЗ»);</w:t>
            </w:r>
          </w:p>
          <w:p w:rsidR="008F0585" w:rsidRPr="007F1FFB" w:rsidRDefault="008F0585" w:rsidP="00F07682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- </w:t>
            </w:r>
            <w:r w:rsidR="00F07682" w:rsidRPr="007F1FFB">
              <w:rPr>
                <w:sz w:val="26"/>
                <w:szCs w:val="26"/>
              </w:rPr>
              <w:t>ТСО</w:t>
            </w:r>
            <w:r w:rsidRPr="007F1FFB">
              <w:rPr>
                <w:sz w:val="26"/>
                <w:szCs w:val="26"/>
              </w:rPr>
              <w:t xml:space="preserve"> – Муниципальное унитарное предприятие «Многоотраслевое производственное объединение энергосетей» города Трехгорного (МУП «МПОЭ» г. Трехгорного)</w:t>
            </w:r>
          </w:p>
        </w:tc>
      </w:tr>
      <w:tr w:rsidR="008F0585" w:rsidRPr="007F1FFB" w:rsidTr="00634D77">
        <w:trPr>
          <w:trHeight w:val="283"/>
        </w:trPr>
        <w:tc>
          <w:tcPr>
            <w:tcW w:w="567" w:type="dxa"/>
          </w:tcPr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11.</w:t>
            </w:r>
          </w:p>
        </w:tc>
        <w:tc>
          <w:tcPr>
            <w:tcW w:w="5670" w:type="dxa"/>
          </w:tcPr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Принятие необходимых мер по укреплению платежной дисциплины потребителей жилищно-коммунальных услуг, по погашению задолженности за потребленные топливно-энергетические ресурсы и воду в целях обеспечения стабильной работы организаций теплоснабжения, электроснабжения, газоснабжения и водоснабжения</w:t>
            </w:r>
          </w:p>
        </w:tc>
        <w:tc>
          <w:tcPr>
            <w:tcW w:w="2409" w:type="dxa"/>
          </w:tcPr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6804" w:type="dxa"/>
          </w:tcPr>
          <w:p w:rsidR="008F0585" w:rsidRPr="007F1FFB" w:rsidRDefault="008F0585" w:rsidP="00F07682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Руководители предприятий и организаций независимо от организационно-правовой формы и формы собственности, управляющи</w:t>
            </w:r>
            <w:r w:rsidR="00F07682" w:rsidRPr="007F1FFB">
              <w:rPr>
                <w:sz w:val="26"/>
                <w:szCs w:val="26"/>
              </w:rPr>
              <w:t>х</w:t>
            </w:r>
            <w:r w:rsidRPr="007F1FFB">
              <w:rPr>
                <w:sz w:val="26"/>
                <w:szCs w:val="26"/>
              </w:rPr>
              <w:t xml:space="preserve"> организаци</w:t>
            </w:r>
            <w:r w:rsidR="00F07682" w:rsidRPr="007F1FFB">
              <w:rPr>
                <w:sz w:val="26"/>
                <w:szCs w:val="26"/>
              </w:rPr>
              <w:t>й</w:t>
            </w:r>
            <w:r w:rsidRPr="007F1FFB">
              <w:rPr>
                <w:sz w:val="26"/>
                <w:szCs w:val="26"/>
              </w:rPr>
              <w:t xml:space="preserve"> (компани</w:t>
            </w:r>
            <w:r w:rsidR="00F07682" w:rsidRPr="007F1FFB">
              <w:rPr>
                <w:sz w:val="26"/>
                <w:szCs w:val="26"/>
              </w:rPr>
              <w:t>й</w:t>
            </w:r>
            <w:r w:rsidRPr="007F1FFB">
              <w:rPr>
                <w:sz w:val="26"/>
                <w:szCs w:val="26"/>
              </w:rPr>
              <w:t>), товариществ собственников жилья</w:t>
            </w:r>
          </w:p>
        </w:tc>
      </w:tr>
      <w:tr w:rsidR="008F0585" w:rsidRPr="007F1FFB" w:rsidTr="00634D77">
        <w:trPr>
          <w:trHeight w:val="283"/>
        </w:trPr>
        <w:tc>
          <w:tcPr>
            <w:tcW w:w="567" w:type="dxa"/>
          </w:tcPr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12.</w:t>
            </w:r>
          </w:p>
        </w:tc>
        <w:tc>
          <w:tcPr>
            <w:tcW w:w="5670" w:type="dxa"/>
          </w:tcPr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Обеспечение погашения задолженности за топливно-энергетические ресурсы в полном объеме</w:t>
            </w:r>
          </w:p>
        </w:tc>
        <w:tc>
          <w:tcPr>
            <w:tcW w:w="2409" w:type="dxa"/>
          </w:tcPr>
          <w:p w:rsidR="008F3891" w:rsidRPr="007F1FFB" w:rsidRDefault="008F3891" w:rsidP="008F3891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до 15 августа</w:t>
            </w:r>
          </w:p>
          <w:p w:rsidR="008F3891" w:rsidRPr="007F1FFB" w:rsidRDefault="008F3891" w:rsidP="008F3891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2026 года</w:t>
            </w:r>
          </w:p>
          <w:p w:rsidR="008F3891" w:rsidRPr="007F1FFB" w:rsidRDefault="008F3891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8F3891" w:rsidRPr="007F1FFB" w:rsidRDefault="008F3891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до </w:t>
            </w:r>
            <w:r w:rsidR="00FA4ABA" w:rsidRPr="007F1FFB">
              <w:rPr>
                <w:sz w:val="26"/>
                <w:szCs w:val="26"/>
              </w:rPr>
              <w:t>0</w:t>
            </w:r>
            <w:r w:rsidRPr="007F1FFB">
              <w:rPr>
                <w:sz w:val="26"/>
                <w:szCs w:val="26"/>
              </w:rPr>
              <w:t xml:space="preserve">1 сентября </w:t>
            </w: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2026 года</w:t>
            </w:r>
          </w:p>
        </w:tc>
        <w:tc>
          <w:tcPr>
            <w:tcW w:w="6804" w:type="dxa"/>
          </w:tcPr>
          <w:p w:rsidR="00F07682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Руководители </w:t>
            </w:r>
            <w:r w:rsidR="00F07682" w:rsidRPr="007F1FFB">
              <w:rPr>
                <w:sz w:val="26"/>
                <w:szCs w:val="26"/>
              </w:rPr>
              <w:t>управляющих организаций (компаний), товариществ собственников жилья</w:t>
            </w:r>
            <w:r w:rsidRPr="007F1FFB">
              <w:rPr>
                <w:sz w:val="26"/>
                <w:szCs w:val="26"/>
              </w:rPr>
              <w:t xml:space="preserve">, </w:t>
            </w:r>
          </w:p>
          <w:p w:rsidR="00F07682" w:rsidRPr="007F1FFB" w:rsidRDefault="00F07682" w:rsidP="00F07682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Потребители тепловой энергии</w:t>
            </w:r>
          </w:p>
          <w:p w:rsidR="00F07682" w:rsidRPr="007F1FFB" w:rsidRDefault="00F07682" w:rsidP="00F07682">
            <w:pPr>
              <w:suppressAutoHyphens/>
              <w:jc w:val="both"/>
              <w:rPr>
                <w:sz w:val="26"/>
                <w:szCs w:val="26"/>
              </w:rPr>
            </w:pPr>
          </w:p>
          <w:p w:rsidR="008F0585" w:rsidRPr="007F1FFB" w:rsidRDefault="008F0585" w:rsidP="00F07682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МУП «МПОЭ» г. Трехгорного перед поставщиками тепловой энергии, газоснабжения, электрической энергии</w:t>
            </w:r>
            <w:r w:rsidR="008B688E" w:rsidRPr="007F1FFB">
              <w:rPr>
                <w:sz w:val="26"/>
                <w:szCs w:val="26"/>
              </w:rPr>
              <w:t xml:space="preserve"> </w:t>
            </w:r>
            <w:r w:rsidR="00F07682" w:rsidRPr="007F1FFB">
              <w:rPr>
                <w:sz w:val="26"/>
                <w:szCs w:val="26"/>
              </w:rPr>
              <w:t xml:space="preserve"> </w:t>
            </w:r>
          </w:p>
        </w:tc>
      </w:tr>
      <w:tr w:rsidR="008F0585" w:rsidRPr="007F1FFB" w:rsidTr="00634D77">
        <w:trPr>
          <w:trHeight w:val="283"/>
        </w:trPr>
        <w:tc>
          <w:tcPr>
            <w:tcW w:w="567" w:type="dxa"/>
          </w:tcPr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13.</w:t>
            </w:r>
          </w:p>
        </w:tc>
        <w:tc>
          <w:tcPr>
            <w:tcW w:w="5670" w:type="dxa"/>
          </w:tcPr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Проведение заседаний Комиссии по работе с потребителями коммунальных услуг, имеющими задолженность по оплате за коммунальные услуги</w:t>
            </w:r>
          </w:p>
        </w:tc>
        <w:tc>
          <w:tcPr>
            <w:tcW w:w="2409" w:type="dxa"/>
          </w:tcPr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по мере необходимости, </w:t>
            </w: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но не реже 1 раза </w:t>
            </w: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в месяц</w:t>
            </w:r>
          </w:p>
        </w:tc>
        <w:tc>
          <w:tcPr>
            <w:tcW w:w="6804" w:type="dxa"/>
          </w:tcPr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Администрация города Трехгорного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Отдел ЖКХ, транспорта и связи администрации города</w:t>
            </w:r>
          </w:p>
        </w:tc>
      </w:tr>
      <w:tr w:rsidR="008F0585" w:rsidRPr="007F1FFB" w:rsidTr="00634D77">
        <w:trPr>
          <w:trHeight w:val="283"/>
        </w:trPr>
        <w:tc>
          <w:tcPr>
            <w:tcW w:w="567" w:type="dxa"/>
          </w:tcPr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14.</w:t>
            </w:r>
          </w:p>
        </w:tc>
        <w:tc>
          <w:tcPr>
            <w:tcW w:w="5670" w:type="dxa"/>
          </w:tcPr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Проведение комплексных противоаварийных тренировок на объектах жилищно-</w:t>
            </w:r>
            <w:r w:rsidRPr="007F1FFB">
              <w:rPr>
                <w:sz w:val="26"/>
                <w:szCs w:val="26"/>
              </w:rPr>
              <w:lastRenderedPageBreak/>
              <w:t xml:space="preserve">коммунального хозяйства и социальной сферы с участием заместителя главы города по городскому хозяйству и строительству, предприятий жилищно-коммунального хозяйства и энергетики, управляющих организаций (компаний), учреждений социальной сферы, диспетчерских и аварийных служб </w:t>
            </w:r>
          </w:p>
          <w:p w:rsidR="003C17A4" w:rsidRPr="007F1FFB" w:rsidRDefault="003C17A4" w:rsidP="008F0585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lastRenderedPageBreak/>
              <w:t xml:space="preserve">до </w:t>
            </w:r>
            <w:r w:rsidR="00FA4ABA" w:rsidRPr="007F1FFB">
              <w:rPr>
                <w:sz w:val="26"/>
                <w:szCs w:val="26"/>
              </w:rPr>
              <w:t>0</w:t>
            </w:r>
            <w:r w:rsidRPr="007F1FFB">
              <w:rPr>
                <w:sz w:val="26"/>
                <w:szCs w:val="26"/>
              </w:rPr>
              <w:t xml:space="preserve">1 сентября </w:t>
            </w: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2026 года</w:t>
            </w:r>
          </w:p>
        </w:tc>
        <w:tc>
          <w:tcPr>
            <w:tcW w:w="6804" w:type="dxa"/>
          </w:tcPr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Администрация города  Трехгорного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Заместитель главы города по городскому хозяйству и </w:t>
            </w:r>
            <w:r w:rsidRPr="007F1FFB">
              <w:rPr>
                <w:sz w:val="26"/>
                <w:szCs w:val="26"/>
              </w:rPr>
              <w:lastRenderedPageBreak/>
              <w:t>строительству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Отдел ЖКХ, транспорта и связи администрации города </w:t>
            </w:r>
          </w:p>
        </w:tc>
      </w:tr>
      <w:tr w:rsidR="008F0585" w:rsidRPr="007F1FFB" w:rsidTr="00634D77">
        <w:trPr>
          <w:trHeight w:val="283"/>
        </w:trPr>
        <w:tc>
          <w:tcPr>
            <w:tcW w:w="567" w:type="dxa"/>
          </w:tcPr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lastRenderedPageBreak/>
              <w:t>15.</w:t>
            </w:r>
          </w:p>
        </w:tc>
        <w:tc>
          <w:tcPr>
            <w:tcW w:w="5670" w:type="dxa"/>
          </w:tcPr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Проведение работ по актуализации Схемы теплоснабжения Трехгорного городского округа Челябинской области на период 2022-2044 годы с учетом требований законодательства Российской Федерации</w:t>
            </w:r>
          </w:p>
        </w:tc>
        <w:tc>
          <w:tcPr>
            <w:tcW w:w="2409" w:type="dxa"/>
          </w:tcPr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До 01.07.2026 года</w:t>
            </w:r>
          </w:p>
        </w:tc>
        <w:tc>
          <w:tcPr>
            <w:tcW w:w="6804" w:type="dxa"/>
          </w:tcPr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Администрация города Трехгорного </w:t>
            </w:r>
          </w:p>
        </w:tc>
      </w:tr>
      <w:tr w:rsidR="008F0585" w:rsidRPr="007F1FFB" w:rsidTr="00634D77">
        <w:trPr>
          <w:trHeight w:val="283"/>
        </w:trPr>
        <w:tc>
          <w:tcPr>
            <w:tcW w:w="567" w:type="dxa"/>
          </w:tcPr>
          <w:p w:rsidR="008F0585" w:rsidRPr="007F1FFB" w:rsidRDefault="008F0585" w:rsidP="00FA4ABA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1</w:t>
            </w:r>
            <w:r w:rsidR="00FA4ABA" w:rsidRPr="007F1FFB">
              <w:rPr>
                <w:sz w:val="26"/>
                <w:szCs w:val="26"/>
              </w:rPr>
              <w:t>6</w:t>
            </w:r>
            <w:r w:rsidRPr="007F1FFB">
              <w:rPr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Обеспечение постоянной готовности к работе резервных источников электроснабжения на объектах коммунальной и социальной сферы</w:t>
            </w:r>
          </w:p>
        </w:tc>
        <w:tc>
          <w:tcPr>
            <w:tcW w:w="2409" w:type="dxa"/>
          </w:tcPr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постоянно</w:t>
            </w:r>
          </w:p>
        </w:tc>
        <w:tc>
          <w:tcPr>
            <w:tcW w:w="6804" w:type="dxa"/>
          </w:tcPr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Теплоснабжающая организация – Федеральное государственное унитарное предприятие «Приборостроительный завод им. К.А. Володина»                      (ФГУП «ПСЗ») (по согласованию);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Администрация города Трехгорного; 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ФГБУЗ МСЧ № 72 ФМБА России (объекты здравоохранения на территории «больничного городка») (по согласованию);</w:t>
            </w:r>
          </w:p>
          <w:p w:rsidR="008F0585" w:rsidRPr="007F1FFB" w:rsidRDefault="008F0585" w:rsidP="00BA3E02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Управлени</w:t>
            </w:r>
            <w:r w:rsidR="00BA3E02" w:rsidRPr="007F1FFB">
              <w:rPr>
                <w:sz w:val="26"/>
                <w:szCs w:val="26"/>
              </w:rPr>
              <w:t>е</w:t>
            </w:r>
            <w:r w:rsidRPr="007F1FFB">
              <w:rPr>
                <w:sz w:val="26"/>
                <w:szCs w:val="26"/>
              </w:rPr>
              <w:t xml:space="preserve"> по безопасности, ГО и ЧС администрации города Трехгорного</w:t>
            </w:r>
          </w:p>
        </w:tc>
      </w:tr>
      <w:tr w:rsidR="008F0585" w:rsidRPr="007F1FFB" w:rsidTr="00634D77">
        <w:trPr>
          <w:trHeight w:val="283"/>
        </w:trPr>
        <w:tc>
          <w:tcPr>
            <w:tcW w:w="567" w:type="dxa"/>
          </w:tcPr>
          <w:p w:rsidR="008F0585" w:rsidRPr="007F1FFB" w:rsidRDefault="008F0585" w:rsidP="00FA4ABA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1</w:t>
            </w:r>
            <w:r w:rsidR="00FA4ABA" w:rsidRPr="007F1FFB">
              <w:rPr>
                <w:sz w:val="26"/>
                <w:szCs w:val="26"/>
              </w:rPr>
              <w:t>7</w:t>
            </w:r>
            <w:r w:rsidRPr="007F1FFB">
              <w:rPr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Обеспечение наличия неснижаемых запасов материально-технических ресурсов для устранения аварий и неисправностей на объектах жилищно-коммунального хозяйства</w:t>
            </w:r>
          </w:p>
        </w:tc>
        <w:tc>
          <w:tcPr>
            <w:tcW w:w="2409" w:type="dxa"/>
          </w:tcPr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постоянно</w:t>
            </w:r>
          </w:p>
        </w:tc>
        <w:tc>
          <w:tcPr>
            <w:tcW w:w="6804" w:type="dxa"/>
          </w:tcPr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Теплоснабжающая организация – Федеральное государственное унитарное предприятие «Приборостроительный завод им. К.А. Володина»                        (ФГУП «ПСЗ») (по согласованию);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Теплоснабжающая и теплосетевая организация – Муниципальное унитарное предприятие «Многоотраслевое производственное объединение энергосетей» города Трехгорного (МУП «МПОЭ» г. Трехгорного);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lastRenderedPageBreak/>
              <w:t>Управление по безопасности, ГО и ЧС администрации города Трехгорного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Руководители предприятий и организаций независимо от организационно-правовой формы и формы собственности, 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управляющие организации (компании), товарищества собственников жилья</w:t>
            </w:r>
          </w:p>
        </w:tc>
      </w:tr>
      <w:tr w:rsidR="008F0585" w:rsidRPr="007F1FFB" w:rsidTr="00634D77">
        <w:trPr>
          <w:trHeight w:val="283"/>
        </w:trPr>
        <w:tc>
          <w:tcPr>
            <w:tcW w:w="567" w:type="dxa"/>
          </w:tcPr>
          <w:p w:rsidR="008F0585" w:rsidRPr="007F1FFB" w:rsidRDefault="008F0585" w:rsidP="00FA4ABA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lastRenderedPageBreak/>
              <w:t>1</w:t>
            </w:r>
            <w:r w:rsidR="00FA4ABA" w:rsidRPr="007F1FFB">
              <w:rPr>
                <w:sz w:val="26"/>
                <w:szCs w:val="26"/>
              </w:rPr>
              <w:t>8</w:t>
            </w:r>
            <w:r w:rsidRPr="007F1FFB">
              <w:rPr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Предоставление информации о выполнении планов мероприятий по подготовке объектов жилищно-коммунального хозяйства, электроэнергетики и социальной сферы муниципального образования город Трехгорный к работе в отопительный период                        2026-2027 годов</w:t>
            </w:r>
          </w:p>
        </w:tc>
        <w:tc>
          <w:tcPr>
            <w:tcW w:w="2409" w:type="dxa"/>
          </w:tcPr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в соответствии с графиком работы штаба для контроля </w:t>
            </w: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за ходом подготовки   к отопительному периоду </w:t>
            </w:r>
          </w:p>
          <w:p w:rsidR="008F0585" w:rsidRPr="007F1FFB" w:rsidRDefault="008F0585" w:rsidP="008F0585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2026-2027 годов</w:t>
            </w:r>
          </w:p>
        </w:tc>
        <w:tc>
          <w:tcPr>
            <w:tcW w:w="6804" w:type="dxa"/>
          </w:tcPr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Т</w:t>
            </w:r>
            <w:r w:rsidR="00FA4ABA" w:rsidRPr="007F1FFB">
              <w:rPr>
                <w:sz w:val="26"/>
                <w:szCs w:val="26"/>
              </w:rPr>
              <w:t>СО</w:t>
            </w:r>
            <w:r w:rsidRPr="007F1FFB">
              <w:rPr>
                <w:sz w:val="26"/>
                <w:szCs w:val="26"/>
              </w:rPr>
              <w:t xml:space="preserve"> – Федеральное государственное унитарное предприятие «Приборостроительный завод им. К.А. Володина»  (ФГУП «ПСЗ»);</w:t>
            </w:r>
          </w:p>
          <w:p w:rsidR="008F0585" w:rsidRPr="007F1FFB" w:rsidRDefault="008F0585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Т</w:t>
            </w:r>
            <w:r w:rsidR="00FA4ABA" w:rsidRPr="007F1FFB">
              <w:rPr>
                <w:sz w:val="26"/>
                <w:szCs w:val="26"/>
              </w:rPr>
              <w:t>СО</w:t>
            </w:r>
            <w:r w:rsidRPr="007F1FFB">
              <w:rPr>
                <w:sz w:val="26"/>
                <w:szCs w:val="26"/>
              </w:rPr>
              <w:t xml:space="preserve"> – Муниципальное унитарное предприятие «Многоотраслевое производственное объединение энергосетей» города Трехгорного (МУП «МПОЭ» г. Трехгорного);</w:t>
            </w:r>
          </w:p>
          <w:p w:rsidR="001D70D0" w:rsidRPr="007F1FFB" w:rsidRDefault="001D70D0" w:rsidP="008F0585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Управляющие организации – компании, ТСЖ;</w:t>
            </w:r>
          </w:p>
          <w:p w:rsidR="008F0585" w:rsidRPr="007F1FFB" w:rsidRDefault="001D70D0" w:rsidP="001D70D0">
            <w:pPr>
              <w:suppressAutoHyphens/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Потребители тепловой энергии.  </w:t>
            </w:r>
          </w:p>
        </w:tc>
      </w:tr>
      <w:tr w:rsidR="008F0585" w:rsidRPr="007F1FFB" w:rsidTr="00634D77">
        <w:trPr>
          <w:trHeight w:val="20"/>
        </w:trPr>
        <w:tc>
          <w:tcPr>
            <w:tcW w:w="567" w:type="dxa"/>
          </w:tcPr>
          <w:p w:rsidR="008F0585" w:rsidRPr="007F1FFB" w:rsidRDefault="00FA4ABA" w:rsidP="00FA4ABA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19</w:t>
            </w:r>
            <w:r w:rsidR="008F0585" w:rsidRPr="007F1FFB">
              <w:rPr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:rsidR="008F0585" w:rsidRPr="007F1FFB" w:rsidRDefault="008F0585" w:rsidP="008F0585">
            <w:pPr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Обеспечение подготовки </w:t>
            </w:r>
            <w:r w:rsidR="00BA3E02" w:rsidRPr="007F1FFB">
              <w:rPr>
                <w:sz w:val="26"/>
                <w:szCs w:val="26"/>
              </w:rPr>
              <w:t xml:space="preserve"> </w:t>
            </w:r>
            <w:r w:rsidRPr="007F1FFB">
              <w:rPr>
                <w:sz w:val="26"/>
                <w:szCs w:val="26"/>
              </w:rPr>
              <w:t xml:space="preserve"> муниципального образования город Трехгорный к работе в отопительный период                        2026-2027 годов и предоставление Комиссии по проведению оценки обеспечения готовности к отопительному периоду 2026-2027 годов документов, подтверждающих выполнение требований, установленных пунктом 8 Правил обеспечения готовности к отопительному периоду, утвержденных приказом Министерства энергетики Российской Федерации  от 13.11.2024 № 2234.</w:t>
            </w:r>
          </w:p>
          <w:p w:rsidR="008F0585" w:rsidRPr="007F1FFB" w:rsidRDefault="008F0585" w:rsidP="008F0585">
            <w:pPr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Получение паспорта обеспечения готовности к отопительному периоду 2026-2027 годов муниципальному образованию Трехгорный городской округ</w:t>
            </w:r>
          </w:p>
        </w:tc>
        <w:tc>
          <w:tcPr>
            <w:tcW w:w="2409" w:type="dxa"/>
          </w:tcPr>
          <w:p w:rsidR="008F0585" w:rsidRPr="007F1FFB" w:rsidRDefault="008F0585" w:rsidP="00BA3E02">
            <w:pPr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в соответствии с Планом проверок готовности муниципальных образований                       к отопительному периоду </w:t>
            </w:r>
            <w:r w:rsidR="00BA3E02" w:rsidRPr="007F1FFB">
              <w:rPr>
                <w:sz w:val="26"/>
                <w:szCs w:val="26"/>
              </w:rPr>
              <w:t xml:space="preserve"> </w:t>
            </w:r>
          </w:p>
        </w:tc>
        <w:tc>
          <w:tcPr>
            <w:tcW w:w="6804" w:type="dxa"/>
          </w:tcPr>
          <w:p w:rsidR="008F0585" w:rsidRPr="007F1FFB" w:rsidRDefault="008F0585" w:rsidP="008F0585">
            <w:pPr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Администрация города Трехгорного</w:t>
            </w:r>
          </w:p>
          <w:p w:rsidR="008F0585" w:rsidRPr="007F1FFB" w:rsidRDefault="008F0585" w:rsidP="008F0585">
            <w:pPr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Заместитель главы города по городскому хозяйству и строительству</w:t>
            </w:r>
          </w:p>
          <w:p w:rsidR="008F0585" w:rsidRPr="007F1FFB" w:rsidRDefault="008F0585" w:rsidP="008F0585">
            <w:pPr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Отдел ЖКХ, транспорта и связи администрации города</w:t>
            </w:r>
          </w:p>
        </w:tc>
      </w:tr>
      <w:tr w:rsidR="008F0585" w:rsidRPr="007F1FFB" w:rsidTr="00634D77">
        <w:trPr>
          <w:trHeight w:val="20"/>
        </w:trPr>
        <w:tc>
          <w:tcPr>
            <w:tcW w:w="567" w:type="dxa"/>
          </w:tcPr>
          <w:p w:rsidR="008F0585" w:rsidRPr="007F1FFB" w:rsidRDefault="008F0585" w:rsidP="00FA4ABA">
            <w:pPr>
              <w:suppressAutoHyphens/>
              <w:ind w:left="-113" w:right="-113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2</w:t>
            </w:r>
            <w:r w:rsidR="00FA4ABA" w:rsidRPr="007F1FFB">
              <w:rPr>
                <w:sz w:val="26"/>
                <w:szCs w:val="26"/>
              </w:rPr>
              <w:t>0</w:t>
            </w:r>
            <w:r w:rsidRPr="007F1FFB">
              <w:rPr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:rsidR="008F0585" w:rsidRPr="007F1FFB" w:rsidRDefault="008F0585" w:rsidP="008F0585">
            <w:pPr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Установление даты начала отопительного периода 2026-2027 годов на территории </w:t>
            </w:r>
            <w:r w:rsidRPr="007F1FFB">
              <w:rPr>
                <w:sz w:val="26"/>
                <w:szCs w:val="26"/>
              </w:rPr>
              <w:lastRenderedPageBreak/>
              <w:t>муниципального образования город Трехгорный</w:t>
            </w:r>
            <w:r w:rsidR="00BA3E02" w:rsidRPr="007F1FFB">
              <w:rPr>
                <w:sz w:val="26"/>
                <w:szCs w:val="26"/>
              </w:rPr>
              <w:t xml:space="preserve"> </w:t>
            </w:r>
          </w:p>
          <w:p w:rsidR="00BA3E02" w:rsidRPr="007F1FFB" w:rsidRDefault="00BA3E02" w:rsidP="008F0585">
            <w:pPr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(принятие постановления)</w:t>
            </w:r>
          </w:p>
        </w:tc>
        <w:tc>
          <w:tcPr>
            <w:tcW w:w="2409" w:type="dxa"/>
          </w:tcPr>
          <w:p w:rsidR="008F0585" w:rsidRPr="007F1FFB" w:rsidRDefault="008F0585" w:rsidP="001D70D0">
            <w:pPr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lastRenderedPageBreak/>
              <w:t xml:space="preserve">в соответствии                      с пунктом 5 </w:t>
            </w:r>
            <w:r w:rsidRPr="007F1FFB">
              <w:rPr>
                <w:sz w:val="26"/>
                <w:szCs w:val="26"/>
              </w:rPr>
              <w:lastRenderedPageBreak/>
              <w:t>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</w:t>
            </w:r>
            <w:r w:rsidR="001D70D0" w:rsidRPr="007F1FFB">
              <w:rPr>
                <w:sz w:val="26"/>
                <w:szCs w:val="26"/>
              </w:rPr>
              <w:t>Ф</w:t>
            </w:r>
            <w:r w:rsidRPr="007F1FFB">
              <w:rPr>
                <w:sz w:val="26"/>
                <w:szCs w:val="26"/>
              </w:rPr>
              <w:t xml:space="preserve"> от 06.05.2011 № 354   «О предоставлении коммунальных услуг собственникам и пользователям помещений в многоквартирных домах и жилых домов»</w:t>
            </w:r>
          </w:p>
        </w:tc>
        <w:tc>
          <w:tcPr>
            <w:tcW w:w="6804" w:type="dxa"/>
          </w:tcPr>
          <w:p w:rsidR="008F0585" w:rsidRPr="007F1FFB" w:rsidRDefault="008F0585" w:rsidP="008F0585">
            <w:pPr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lastRenderedPageBreak/>
              <w:t>Администрация города Трехгорного</w:t>
            </w:r>
          </w:p>
          <w:p w:rsidR="008F0585" w:rsidRPr="007F1FFB" w:rsidRDefault="008F0585" w:rsidP="008F0585">
            <w:pPr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Отдел ЖКХ, транспорта и связи администрации города</w:t>
            </w:r>
          </w:p>
          <w:p w:rsidR="008F0585" w:rsidRPr="007F1FFB" w:rsidRDefault="008F0585" w:rsidP="008F0585">
            <w:pPr>
              <w:jc w:val="center"/>
              <w:rPr>
                <w:sz w:val="26"/>
                <w:szCs w:val="26"/>
              </w:rPr>
            </w:pPr>
          </w:p>
        </w:tc>
      </w:tr>
    </w:tbl>
    <w:p w:rsidR="000D69CE" w:rsidRPr="007F1FFB" w:rsidRDefault="000D69CE" w:rsidP="000D69CE">
      <w:pPr>
        <w:pStyle w:val="af3"/>
        <w:ind w:firstLine="567"/>
        <w:rPr>
          <w:sz w:val="26"/>
          <w:szCs w:val="26"/>
        </w:rPr>
      </w:pPr>
    </w:p>
    <w:p w:rsidR="00AB01B2" w:rsidRPr="007F1FFB" w:rsidRDefault="00AB01B2" w:rsidP="00AB01B2">
      <w:pPr>
        <w:pageBreakBefore/>
        <w:jc w:val="right"/>
        <w:rPr>
          <w:sz w:val="28"/>
          <w:szCs w:val="26"/>
        </w:rPr>
      </w:pPr>
      <w:r w:rsidRPr="007F1FFB">
        <w:rPr>
          <w:sz w:val="28"/>
          <w:szCs w:val="26"/>
        </w:rPr>
        <w:lastRenderedPageBreak/>
        <w:t>Приложение 2</w:t>
      </w:r>
    </w:p>
    <w:p w:rsidR="005873CA" w:rsidRPr="007F1FFB" w:rsidRDefault="00AB01B2" w:rsidP="005873CA">
      <w:pPr>
        <w:jc w:val="right"/>
        <w:rPr>
          <w:sz w:val="28"/>
          <w:szCs w:val="26"/>
        </w:rPr>
      </w:pPr>
      <w:r w:rsidRPr="007F1FFB">
        <w:rPr>
          <w:sz w:val="28"/>
          <w:szCs w:val="26"/>
        </w:rPr>
        <w:t xml:space="preserve">                                                              к постановлению администрации                                                      </w:t>
      </w:r>
    </w:p>
    <w:p w:rsidR="004F5597" w:rsidRPr="007F1FFB" w:rsidRDefault="004F5597" w:rsidP="004F5597">
      <w:pPr>
        <w:jc w:val="right"/>
        <w:rPr>
          <w:sz w:val="26"/>
          <w:szCs w:val="26"/>
        </w:rPr>
      </w:pPr>
      <w:r w:rsidRPr="007F1FFB">
        <w:rPr>
          <w:sz w:val="26"/>
          <w:szCs w:val="26"/>
        </w:rPr>
        <w:t xml:space="preserve">от </w:t>
      </w:r>
      <w:r>
        <w:rPr>
          <w:sz w:val="26"/>
          <w:szCs w:val="26"/>
        </w:rPr>
        <w:t>19.03.2026</w:t>
      </w:r>
      <w:r w:rsidRPr="007F1FFB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254</w:t>
      </w:r>
    </w:p>
    <w:p w:rsidR="00AB01B2" w:rsidRPr="007F1FFB" w:rsidRDefault="00AB01B2" w:rsidP="000D69CE">
      <w:pPr>
        <w:jc w:val="both"/>
        <w:outlineLvl w:val="1"/>
        <w:rPr>
          <w:sz w:val="28"/>
          <w:szCs w:val="26"/>
        </w:rPr>
      </w:pPr>
    </w:p>
    <w:p w:rsidR="00AB01B2" w:rsidRPr="007F1FFB" w:rsidRDefault="00AB01B2" w:rsidP="000D69CE">
      <w:pPr>
        <w:jc w:val="both"/>
        <w:outlineLvl w:val="1"/>
        <w:rPr>
          <w:sz w:val="28"/>
          <w:szCs w:val="26"/>
        </w:rPr>
      </w:pPr>
    </w:p>
    <w:p w:rsidR="00AB01B2" w:rsidRPr="007F1FFB" w:rsidRDefault="00AB01B2" w:rsidP="00AB01B2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  <w:r w:rsidRPr="007F1FFB">
        <w:rPr>
          <w:b/>
          <w:sz w:val="28"/>
          <w:szCs w:val="26"/>
        </w:rPr>
        <w:t>Перечень единых теплоснабжающих организаций, теплоснабжающих и теплосетевых организаций</w:t>
      </w:r>
      <w:r w:rsidR="00D07493" w:rsidRPr="007F1FFB">
        <w:rPr>
          <w:b/>
          <w:sz w:val="28"/>
          <w:szCs w:val="26"/>
        </w:rPr>
        <w:t>,</w:t>
      </w:r>
    </w:p>
    <w:p w:rsidR="00AB01B2" w:rsidRPr="007F1FFB" w:rsidRDefault="00AB01B2" w:rsidP="00AB01B2">
      <w:pPr>
        <w:autoSpaceDE w:val="0"/>
        <w:autoSpaceDN w:val="0"/>
        <w:adjustRightInd w:val="0"/>
        <w:jc w:val="center"/>
        <w:rPr>
          <w:sz w:val="28"/>
          <w:szCs w:val="26"/>
        </w:rPr>
      </w:pPr>
      <w:r w:rsidRPr="007F1FFB">
        <w:rPr>
          <w:b/>
          <w:sz w:val="28"/>
          <w:szCs w:val="26"/>
        </w:rPr>
        <w:t xml:space="preserve">  </w:t>
      </w:r>
      <w:r w:rsidR="001F39A4" w:rsidRPr="007F1FFB">
        <w:rPr>
          <w:b/>
          <w:sz w:val="28"/>
          <w:szCs w:val="26"/>
        </w:rPr>
        <w:t xml:space="preserve">подлежащих оценке обеспечения </w:t>
      </w:r>
      <w:r w:rsidRPr="007F1FFB">
        <w:rPr>
          <w:b/>
          <w:sz w:val="28"/>
          <w:szCs w:val="26"/>
        </w:rPr>
        <w:t xml:space="preserve"> готовности  к отопительному периоду</w:t>
      </w:r>
      <w:r w:rsidR="00646316" w:rsidRPr="007F1FFB">
        <w:rPr>
          <w:b/>
          <w:sz w:val="28"/>
          <w:szCs w:val="26"/>
        </w:rPr>
        <w:t xml:space="preserve"> </w:t>
      </w:r>
      <w:r w:rsidR="00EC4689" w:rsidRPr="007F1FFB">
        <w:rPr>
          <w:b/>
          <w:sz w:val="28"/>
          <w:szCs w:val="26"/>
        </w:rPr>
        <w:t xml:space="preserve">2026-2027 </w:t>
      </w:r>
      <w:r w:rsidRPr="007F1FFB">
        <w:rPr>
          <w:b/>
          <w:sz w:val="28"/>
          <w:szCs w:val="26"/>
        </w:rPr>
        <w:t>годов</w:t>
      </w:r>
    </w:p>
    <w:p w:rsidR="00AB01B2" w:rsidRPr="007F1FFB" w:rsidRDefault="00AB01B2" w:rsidP="00AB01B2">
      <w:pPr>
        <w:autoSpaceDE w:val="0"/>
        <w:autoSpaceDN w:val="0"/>
        <w:adjustRightInd w:val="0"/>
        <w:jc w:val="center"/>
        <w:rPr>
          <w:sz w:val="28"/>
          <w:szCs w:val="26"/>
        </w:rPr>
      </w:pPr>
    </w:p>
    <w:p w:rsidR="00893E9F" w:rsidRPr="007F1FFB" w:rsidRDefault="00893E9F" w:rsidP="00AB01B2">
      <w:pPr>
        <w:autoSpaceDE w:val="0"/>
        <w:autoSpaceDN w:val="0"/>
        <w:adjustRightInd w:val="0"/>
        <w:jc w:val="center"/>
        <w:rPr>
          <w:sz w:val="28"/>
          <w:szCs w:val="26"/>
        </w:rPr>
      </w:pPr>
    </w:p>
    <w:tbl>
      <w:tblPr>
        <w:tblStyle w:val="af"/>
        <w:tblW w:w="14883" w:type="dxa"/>
        <w:tblInd w:w="534" w:type="dxa"/>
        <w:tblLayout w:type="fixed"/>
        <w:tblLook w:val="04A0"/>
      </w:tblPr>
      <w:tblGrid>
        <w:gridCol w:w="2126"/>
        <w:gridCol w:w="850"/>
        <w:gridCol w:w="3686"/>
        <w:gridCol w:w="1701"/>
        <w:gridCol w:w="2410"/>
        <w:gridCol w:w="4110"/>
      </w:tblGrid>
      <w:tr w:rsidR="00AB01B2" w:rsidRPr="007F1FFB" w:rsidTr="0008799B">
        <w:tc>
          <w:tcPr>
            <w:tcW w:w="2126" w:type="dxa"/>
          </w:tcPr>
          <w:p w:rsidR="00AB01B2" w:rsidRPr="007F1FFB" w:rsidRDefault="00AB01B2" w:rsidP="00AB01B2">
            <w:pPr>
              <w:autoSpaceDE w:val="0"/>
              <w:autoSpaceDN w:val="0"/>
              <w:adjustRightInd w:val="0"/>
              <w:jc w:val="center"/>
              <w:rPr>
                <w:sz w:val="28"/>
                <w:szCs w:val="26"/>
              </w:rPr>
            </w:pPr>
            <w:r w:rsidRPr="007F1FFB">
              <w:rPr>
                <w:sz w:val="28"/>
                <w:szCs w:val="26"/>
              </w:rPr>
              <w:t>Статус организации</w:t>
            </w:r>
          </w:p>
        </w:tc>
        <w:tc>
          <w:tcPr>
            <w:tcW w:w="850" w:type="dxa"/>
          </w:tcPr>
          <w:p w:rsidR="00AB01B2" w:rsidRPr="007F1FFB" w:rsidRDefault="00AB01B2" w:rsidP="00634D77">
            <w:pPr>
              <w:autoSpaceDE w:val="0"/>
              <w:autoSpaceDN w:val="0"/>
              <w:adjustRightInd w:val="0"/>
              <w:jc w:val="center"/>
              <w:rPr>
                <w:sz w:val="28"/>
                <w:szCs w:val="26"/>
              </w:rPr>
            </w:pPr>
            <w:r w:rsidRPr="007F1FFB">
              <w:rPr>
                <w:sz w:val="28"/>
                <w:szCs w:val="26"/>
              </w:rPr>
              <w:t>№ п/п</w:t>
            </w:r>
          </w:p>
        </w:tc>
        <w:tc>
          <w:tcPr>
            <w:tcW w:w="3686" w:type="dxa"/>
          </w:tcPr>
          <w:p w:rsidR="00AB01B2" w:rsidRPr="007F1FFB" w:rsidRDefault="00AB01B2" w:rsidP="00634D77">
            <w:pPr>
              <w:autoSpaceDE w:val="0"/>
              <w:autoSpaceDN w:val="0"/>
              <w:adjustRightInd w:val="0"/>
              <w:jc w:val="center"/>
              <w:rPr>
                <w:sz w:val="28"/>
                <w:szCs w:val="26"/>
              </w:rPr>
            </w:pPr>
            <w:r w:rsidRPr="007F1FFB">
              <w:rPr>
                <w:sz w:val="28"/>
                <w:szCs w:val="26"/>
              </w:rPr>
              <w:t>Наименование организации (полное)</w:t>
            </w:r>
          </w:p>
        </w:tc>
        <w:tc>
          <w:tcPr>
            <w:tcW w:w="1701" w:type="dxa"/>
          </w:tcPr>
          <w:p w:rsidR="00AB01B2" w:rsidRPr="007F1FFB" w:rsidRDefault="00AB01B2" w:rsidP="00634D77">
            <w:pPr>
              <w:autoSpaceDE w:val="0"/>
              <w:autoSpaceDN w:val="0"/>
              <w:adjustRightInd w:val="0"/>
              <w:jc w:val="center"/>
              <w:rPr>
                <w:sz w:val="28"/>
                <w:szCs w:val="26"/>
              </w:rPr>
            </w:pPr>
            <w:r w:rsidRPr="007F1FFB">
              <w:rPr>
                <w:sz w:val="28"/>
                <w:szCs w:val="26"/>
              </w:rPr>
              <w:t>ИНН</w:t>
            </w:r>
          </w:p>
        </w:tc>
        <w:tc>
          <w:tcPr>
            <w:tcW w:w="2410" w:type="dxa"/>
          </w:tcPr>
          <w:p w:rsidR="0008799B" w:rsidRPr="007F1FFB" w:rsidRDefault="0008799B" w:rsidP="00634D77">
            <w:pPr>
              <w:autoSpaceDE w:val="0"/>
              <w:autoSpaceDN w:val="0"/>
              <w:adjustRightInd w:val="0"/>
              <w:jc w:val="center"/>
              <w:rPr>
                <w:sz w:val="28"/>
                <w:szCs w:val="26"/>
              </w:rPr>
            </w:pPr>
            <w:r w:rsidRPr="007F1FFB">
              <w:rPr>
                <w:sz w:val="28"/>
                <w:szCs w:val="26"/>
              </w:rPr>
              <w:t>Юридический</w:t>
            </w:r>
          </w:p>
          <w:p w:rsidR="0008799B" w:rsidRPr="007F1FFB" w:rsidRDefault="0008799B" w:rsidP="00634D77">
            <w:pPr>
              <w:autoSpaceDE w:val="0"/>
              <w:autoSpaceDN w:val="0"/>
              <w:adjustRightInd w:val="0"/>
              <w:jc w:val="center"/>
              <w:rPr>
                <w:sz w:val="28"/>
                <w:szCs w:val="26"/>
              </w:rPr>
            </w:pPr>
            <w:r w:rsidRPr="007F1FFB">
              <w:rPr>
                <w:sz w:val="28"/>
                <w:szCs w:val="26"/>
              </w:rPr>
              <w:t>адрес</w:t>
            </w:r>
          </w:p>
          <w:p w:rsidR="00AB01B2" w:rsidRPr="007F1FFB" w:rsidRDefault="0008799B" w:rsidP="00634D77">
            <w:pPr>
              <w:autoSpaceDE w:val="0"/>
              <w:autoSpaceDN w:val="0"/>
              <w:adjustRightInd w:val="0"/>
              <w:jc w:val="center"/>
              <w:rPr>
                <w:sz w:val="28"/>
                <w:szCs w:val="26"/>
              </w:rPr>
            </w:pPr>
            <w:r w:rsidRPr="007F1FFB">
              <w:rPr>
                <w:sz w:val="28"/>
                <w:szCs w:val="26"/>
              </w:rPr>
              <w:t xml:space="preserve"> </w:t>
            </w:r>
          </w:p>
        </w:tc>
        <w:tc>
          <w:tcPr>
            <w:tcW w:w="4110" w:type="dxa"/>
          </w:tcPr>
          <w:p w:rsidR="00AB01B2" w:rsidRPr="007F1FFB" w:rsidRDefault="00AB01B2" w:rsidP="0008799B">
            <w:pPr>
              <w:autoSpaceDE w:val="0"/>
              <w:autoSpaceDN w:val="0"/>
              <w:adjustRightInd w:val="0"/>
              <w:jc w:val="center"/>
              <w:rPr>
                <w:sz w:val="28"/>
                <w:szCs w:val="26"/>
              </w:rPr>
            </w:pPr>
            <w:r w:rsidRPr="007F1FFB">
              <w:rPr>
                <w:sz w:val="28"/>
                <w:szCs w:val="26"/>
              </w:rPr>
              <w:t xml:space="preserve"> №, дата </w:t>
            </w:r>
            <w:r w:rsidR="0008799B" w:rsidRPr="007F1FFB">
              <w:rPr>
                <w:sz w:val="28"/>
                <w:szCs w:val="26"/>
              </w:rPr>
              <w:t>постановления</w:t>
            </w:r>
            <w:r w:rsidRPr="007F1FFB">
              <w:rPr>
                <w:sz w:val="28"/>
                <w:szCs w:val="26"/>
              </w:rPr>
              <w:t xml:space="preserve"> о присвоении статуса</w:t>
            </w:r>
          </w:p>
        </w:tc>
      </w:tr>
      <w:tr w:rsidR="00AB01B2" w:rsidRPr="007F1FFB" w:rsidTr="0008799B">
        <w:tc>
          <w:tcPr>
            <w:tcW w:w="2126" w:type="dxa"/>
            <w:vMerge w:val="restart"/>
          </w:tcPr>
          <w:p w:rsidR="00AB01B2" w:rsidRPr="007F1FFB" w:rsidRDefault="00AB01B2" w:rsidP="00AB01B2">
            <w:pPr>
              <w:autoSpaceDE w:val="0"/>
              <w:autoSpaceDN w:val="0"/>
              <w:adjustRightInd w:val="0"/>
              <w:jc w:val="center"/>
              <w:rPr>
                <w:sz w:val="28"/>
                <w:szCs w:val="26"/>
              </w:rPr>
            </w:pPr>
            <w:r w:rsidRPr="007F1FFB">
              <w:rPr>
                <w:sz w:val="28"/>
                <w:szCs w:val="26"/>
              </w:rPr>
              <w:t>Единые теплоснабжающие организации</w:t>
            </w:r>
          </w:p>
          <w:p w:rsidR="0008799B" w:rsidRPr="007F1FFB" w:rsidRDefault="0008799B" w:rsidP="00AB01B2">
            <w:pPr>
              <w:autoSpaceDE w:val="0"/>
              <w:autoSpaceDN w:val="0"/>
              <w:adjustRightInd w:val="0"/>
              <w:jc w:val="center"/>
              <w:rPr>
                <w:sz w:val="28"/>
                <w:szCs w:val="26"/>
              </w:rPr>
            </w:pPr>
          </w:p>
          <w:p w:rsidR="0008799B" w:rsidRPr="007F1FFB" w:rsidRDefault="0008799B" w:rsidP="00AB01B2">
            <w:pPr>
              <w:autoSpaceDE w:val="0"/>
              <w:autoSpaceDN w:val="0"/>
              <w:adjustRightInd w:val="0"/>
              <w:jc w:val="center"/>
              <w:rPr>
                <w:sz w:val="28"/>
                <w:szCs w:val="26"/>
              </w:rPr>
            </w:pPr>
            <w:r w:rsidRPr="007F1FFB">
              <w:rPr>
                <w:sz w:val="28"/>
                <w:szCs w:val="26"/>
              </w:rPr>
              <w:t>Теплоснабжающие организации</w:t>
            </w:r>
          </w:p>
        </w:tc>
        <w:tc>
          <w:tcPr>
            <w:tcW w:w="850" w:type="dxa"/>
          </w:tcPr>
          <w:p w:rsidR="00AB01B2" w:rsidRPr="007F1FFB" w:rsidRDefault="00AB01B2" w:rsidP="00634D77">
            <w:pPr>
              <w:autoSpaceDE w:val="0"/>
              <w:autoSpaceDN w:val="0"/>
              <w:adjustRightInd w:val="0"/>
              <w:jc w:val="center"/>
              <w:rPr>
                <w:sz w:val="28"/>
                <w:szCs w:val="26"/>
              </w:rPr>
            </w:pPr>
            <w:r w:rsidRPr="007F1FFB">
              <w:rPr>
                <w:sz w:val="28"/>
                <w:szCs w:val="26"/>
              </w:rPr>
              <w:t>1.</w:t>
            </w:r>
          </w:p>
        </w:tc>
        <w:tc>
          <w:tcPr>
            <w:tcW w:w="3686" w:type="dxa"/>
          </w:tcPr>
          <w:p w:rsidR="00AB01B2" w:rsidRPr="007F1FFB" w:rsidRDefault="00AB01B2" w:rsidP="00634D77">
            <w:pPr>
              <w:autoSpaceDE w:val="0"/>
              <w:autoSpaceDN w:val="0"/>
              <w:adjustRightInd w:val="0"/>
              <w:jc w:val="center"/>
              <w:rPr>
                <w:sz w:val="28"/>
                <w:szCs w:val="26"/>
              </w:rPr>
            </w:pPr>
            <w:r w:rsidRPr="007F1FFB">
              <w:rPr>
                <w:bCs/>
                <w:sz w:val="28"/>
                <w:szCs w:val="26"/>
              </w:rPr>
              <w:t>Федеральное государственное унитарное предприятие «Приборостроительный завод им. К.А. Володина»                    (ФГУП «ПСЗ»)</w:t>
            </w:r>
          </w:p>
        </w:tc>
        <w:tc>
          <w:tcPr>
            <w:tcW w:w="1701" w:type="dxa"/>
          </w:tcPr>
          <w:p w:rsidR="00AB01B2" w:rsidRPr="007F1FFB" w:rsidRDefault="00AB01B2" w:rsidP="00634D77">
            <w:pPr>
              <w:autoSpaceDE w:val="0"/>
              <w:autoSpaceDN w:val="0"/>
              <w:adjustRightInd w:val="0"/>
              <w:jc w:val="center"/>
              <w:rPr>
                <w:sz w:val="28"/>
                <w:szCs w:val="26"/>
              </w:rPr>
            </w:pPr>
            <w:r w:rsidRPr="007F1FFB">
              <w:rPr>
                <w:sz w:val="28"/>
                <w:szCs w:val="26"/>
              </w:rPr>
              <w:t>ИНН 7405000428</w:t>
            </w:r>
          </w:p>
        </w:tc>
        <w:tc>
          <w:tcPr>
            <w:tcW w:w="2410" w:type="dxa"/>
          </w:tcPr>
          <w:p w:rsidR="00AB01B2" w:rsidRPr="007F1FFB" w:rsidRDefault="00AB01B2" w:rsidP="00634D77">
            <w:pPr>
              <w:autoSpaceDE w:val="0"/>
              <w:autoSpaceDN w:val="0"/>
              <w:adjustRightInd w:val="0"/>
              <w:jc w:val="center"/>
              <w:rPr>
                <w:sz w:val="28"/>
                <w:szCs w:val="26"/>
              </w:rPr>
            </w:pPr>
            <w:r w:rsidRPr="007F1FFB">
              <w:rPr>
                <w:sz w:val="28"/>
                <w:szCs w:val="26"/>
              </w:rPr>
              <w:t>456080, Россия, Челябинская обл.,</w:t>
            </w:r>
          </w:p>
          <w:p w:rsidR="00AB01B2" w:rsidRPr="007F1FFB" w:rsidRDefault="00AB01B2" w:rsidP="00634D77">
            <w:pPr>
              <w:autoSpaceDE w:val="0"/>
              <w:autoSpaceDN w:val="0"/>
              <w:adjustRightInd w:val="0"/>
              <w:jc w:val="center"/>
              <w:rPr>
                <w:sz w:val="28"/>
                <w:szCs w:val="26"/>
              </w:rPr>
            </w:pPr>
            <w:r w:rsidRPr="007F1FFB">
              <w:rPr>
                <w:sz w:val="28"/>
                <w:szCs w:val="26"/>
              </w:rPr>
              <w:t xml:space="preserve">г. Трехгорный,                     ул. Заречная, 13  </w:t>
            </w:r>
          </w:p>
        </w:tc>
        <w:tc>
          <w:tcPr>
            <w:tcW w:w="4110" w:type="dxa"/>
            <w:vMerge w:val="restart"/>
          </w:tcPr>
          <w:p w:rsidR="0008799B" w:rsidRPr="007F1FFB" w:rsidRDefault="00AB01B2" w:rsidP="0008799B">
            <w:pPr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  <w:r w:rsidRPr="007F1FFB">
              <w:rPr>
                <w:sz w:val="28"/>
                <w:szCs w:val="26"/>
              </w:rPr>
              <w:t xml:space="preserve">постановление администрации города Трехгорного от </w:t>
            </w:r>
            <w:r w:rsidR="00BA3E02" w:rsidRPr="007F1FFB">
              <w:rPr>
                <w:sz w:val="28"/>
                <w:szCs w:val="26"/>
              </w:rPr>
              <w:t>18</w:t>
            </w:r>
            <w:r w:rsidRPr="007F1FFB">
              <w:rPr>
                <w:sz w:val="28"/>
                <w:szCs w:val="26"/>
              </w:rPr>
              <w:t>.</w:t>
            </w:r>
            <w:r w:rsidR="00BA3E02" w:rsidRPr="007F1FFB">
              <w:rPr>
                <w:sz w:val="28"/>
                <w:szCs w:val="26"/>
              </w:rPr>
              <w:t>06</w:t>
            </w:r>
            <w:r w:rsidRPr="007F1FFB">
              <w:rPr>
                <w:sz w:val="28"/>
                <w:szCs w:val="26"/>
              </w:rPr>
              <w:t>.202</w:t>
            </w:r>
            <w:r w:rsidR="00BA3E02" w:rsidRPr="007F1FFB">
              <w:rPr>
                <w:sz w:val="28"/>
                <w:szCs w:val="26"/>
              </w:rPr>
              <w:t>5</w:t>
            </w:r>
            <w:r w:rsidRPr="007F1FFB">
              <w:rPr>
                <w:sz w:val="28"/>
                <w:szCs w:val="26"/>
              </w:rPr>
              <w:t xml:space="preserve"> № </w:t>
            </w:r>
            <w:r w:rsidR="00BA3E02" w:rsidRPr="007F1FFB">
              <w:rPr>
                <w:sz w:val="28"/>
                <w:szCs w:val="26"/>
              </w:rPr>
              <w:t>668</w:t>
            </w:r>
            <w:r w:rsidRPr="007F1FFB">
              <w:rPr>
                <w:sz w:val="28"/>
                <w:szCs w:val="26"/>
              </w:rPr>
              <w:t xml:space="preserve">  «О присвоении статуса единой теплоснабжающей организации на территории Трехгорного городского округа» </w:t>
            </w:r>
          </w:p>
          <w:p w:rsidR="0009384F" w:rsidRPr="007F1FFB" w:rsidRDefault="0008799B" w:rsidP="0008799B">
            <w:pPr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  <w:r w:rsidRPr="007F1FFB">
              <w:rPr>
                <w:sz w:val="28"/>
                <w:szCs w:val="26"/>
              </w:rPr>
              <w:t xml:space="preserve">постановление администрации города Трехгорного от 17.06.2024 № 1321 «Об утверждении Перечня теплоснабжающих организаций, теплосетевых организаций, осуществляющих деятельность в сфере теплоснабжения на территории Трехгорного городского округа»   </w:t>
            </w:r>
            <w:r w:rsidR="00AB01B2" w:rsidRPr="007F1FFB">
              <w:rPr>
                <w:sz w:val="28"/>
                <w:szCs w:val="26"/>
              </w:rPr>
              <w:t xml:space="preserve">  </w:t>
            </w:r>
          </w:p>
          <w:p w:rsidR="0009384F" w:rsidRPr="007F1FFB" w:rsidRDefault="0009384F" w:rsidP="0008799B">
            <w:pPr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</w:p>
          <w:p w:rsidR="00AB01B2" w:rsidRPr="007F1FFB" w:rsidRDefault="00AB01B2" w:rsidP="0008799B">
            <w:pPr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  <w:r w:rsidRPr="007F1FFB">
              <w:rPr>
                <w:sz w:val="28"/>
                <w:szCs w:val="26"/>
              </w:rPr>
              <w:t xml:space="preserve">              </w:t>
            </w:r>
            <w:r w:rsidR="00BA3E02" w:rsidRPr="007F1FFB">
              <w:rPr>
                <w:sz w:val="28"/>
                <w:szCs w:val="26"/>
              </w:rPr>
              <w:t xml:space="preserve"> </w:t>
            </w:r>
          </w:p>
        </w:tc>
      </w:tr>
      <w:tr w:rsidR="00AB01B2" w:rsidRPr="007F1FFB" w:rsidTr="0008799B">
        <w:tc>
          <w:tcPr>
            <w:tcW w:w="2126" w:type="dxa"/>
            <w:vMerge/>
          </w:tcPr>
          <w:p w:rsidR="00AB01B2" w:rsidRPr="007F1FFB" w:rsidRDefault="00AB01B2" w:rsidP="00AB01B2">
            <w:pPr>
              <w:autoSpaceDE w:val="0"/>
              <w:autoSpaceDN w:val="0"/>
              <w:adjustRightInd w:val="0"/>
              <w:jc w:val="center"/>
              <w:rPr>
                <w:sz w:val="28"/>
                <w:szCs w:val="26"/>
              </w:rPr>
            </w:pPr>
          </w:p>
        </w:tc>
        <w:tc>
          <w:tcPr>
            <w:tcW w:w="850" w:type="dxa"/>
          </w:tcPr>
          <w:p w:rsidR="00AB01B2" w:rsidRPr="007F1FFB" w:rsidRDefault="00AB01B2" w:rsidP="00634D77">
            <w:pPr>
              <w:autoSpaceDE w:val="0"/>
              <w:autoSpaceDN w:val="0"/>
              <w:adjustRightInd w:val="0"/>
              <w:jc w:val="center"/>
              <w:rPr>
                <w:sz w:val="28"/>
                <w:szCs w:val="26"/>
              </w:rPr>
            </w:pPr>
            <w:r w:rsidRPr="007F1FFB">
              <w:rPr>
                <w:sz w:val="28"/>
                <w:szCs w:val="26"/>
              </w:rPr>
              <w:t>2.</w:t>
            </w:r>
          </w:p>
        </w:tc>
        <w:tc>
          <w:tcPr>
            <w:tcW w:w="3686" w:type="dxa"/>
          </w:tcPr>
          <w:p w:rsidR="00AB01B2" w:rsidRPr="007F1FFB" w:rsidRDefault="00AB01B2" w:rsidP="00634D77">
            <w:pPr>
              <w:autoSpaceDE w:val="0"/>
              <w:autoSpaceDN w:val="0"/>
              <w:adjustRightInd w:val="0"/>
              <w:jc w:val="center"/>
              <w:rPr>
                <w:sz w:val="28"/>
                <w:szCs w:val="26"/>
              </w:rPr>
            </w:pPr>
            <w:r w:rsidRPr="007F1FFB">
              <w:rPr>
                <w:sz w:val="28"/>
                <w:szCs w:val="26"/>
              </w:rPr>
              <w:t>Муниципальное унитарное предприятие «Многоотраслевое производственное объединение энергосетей» города Трехгорного                      (МУП «МПОЭ»                                    г. Трехгорного)</w:t>
            </w:r>
          </w:p>
        </w:tc>
        <w:tc>
          <w:tcPr>
            <w:tcW w:w="1701" w:type="dxa"/>
          </w:tcPr>
          <w:p w:rsidR="00AB01B2" w:rsidRPr="007F1FFB" w:rsidRDefault="00AB01B2" w:rsidP="00634D77">
            <w:pPr>
              <w:autoSpaceDE w:val="0"/>
              <w:autoSpaceDN w:val="0"/>
              <w:adjustRightInd w:val="0"/>
              <w:jc w:val="center"/>
              <w:rPr>
                <w:sz w:val="28"/>
                <w:szCs w:val="26"/>
              </w:rPr>
            </w:pPr>
            <w:r w:rsidRPr="007F1FFB">
              <w:rPr>
                <w:sz w:val="28"/>
                <w:szCs w:val="26"/>
              </w:rPr>
              <w:t>ИНН 7405000450</w:t>
            </w:r>
          </w:p>
        </w:tc>
        <w:tc>
          <w:tcPr>
            <w:tcW w:w="2410" w:type="dxa"/>
          </w:tcPr>
          <w:p w:rsidR="00AB01B2" w:rsidRPr="007F1FFB" w:rsidRDefault="00AB01B2" w:rsidP="00634D77">
            <w:pPr>
              <w:autoSpaceDE w:val="0"/>
              <w:autoSpaceDN w:val="0"/>
              <w:adjustRightInd w:val="0"/>
              <w:jc w:val="center"/>
              <w:rPr>
                <w:sz w:val="28"/>
                <w:szCs w:val="26"/>
              </w:rPr>
            </w:pPr>
            <w:r w:rsidRPr="007F1FFB">
              <w:rPr>
                <w:sz w:val="28"/>
                <w:szCs w:val="26"/>
              </w:rPr>
              <w:t>456080, Россия, Челябинская обл.,               г. Трехгорный,                       ул. Маршала Жукова, 1а</w:t>
            </w:r>
          </w:p>
        </w:tc>
        <w:tc>
          <w:tcPr>
            <w:tcW w:w="4110" w:type="dxa"/>
            <w:vMerge/>
          </w:tcPr>
          <w:p w:rsidR="00AB01B2" w:rsidRPr="007F1FFB" w:rsidRDefault="00AB01B2" w:rsidP="00634D77">
            <w:pPr>
              <w:autoSpaceDE w:val="0"/>
              <w:autoSpaceDN w:val="0"/>
              <w:adjustRightInd w:val="0"/>
              <w:jc w:val="center"/>
              <w:rPr>
                <w:sz w:val="28"/>
                <w:szCs w:val="26"/>
              </w:rPr>
            </w:pPr>
          </w:p>
        </w:tc>
      </w:tr>
      <w:tr w:rsidR="0008799B" w:rsidRPr="007F1FFB" w:rsidTr="0008799B">
        <w:tc>
          <w:tcPr>
            <w:tcW w:w="2126" w:type="dxa"/>
          </w:tcPr>
          <w:p w:rsidR="0008799B" w:rsidRPr="007F1FFB" w:rsidRDefault="0008799B" w:rsidP="00634D77">
            <w:pPr>
              <w:autoSpaceDE w:val="0"/>
              <w:autoSpaceDN w:val="0"/>
              <w:adjustRightInd w:val="0"/>
              <w:jc w:val="center"/>
              <w:rPr>
                <w:sz w:val="28"/>
                <w:szCs w:val="26"/>
              </w:rPr>
            </w:pPr>
            <w:r w:rsidRPr="007F1FFB">
              <w:rPr>
                <w:sz w:val="28"/>
                <w:szCs w:val="26"/>
              </w:rPr>
              <w:lastRenderedPageBreak/>
              <w:t>Теплосетевые организации</w:t>
            </w:r>
          </w:p>
        </w:tc>
        <w:tc>
          <w:tcPr>
            <w:tcW w:w="850" w:type="dxa"/>
          </w:tcPr>
          <w:p w:rsidR="0008799B" w:rsidRPr="007F1FFB" w:rsidRDefault="0009384F" w:rsidP="0009384F">
            <w:pPr>
              <w:autoSpaceDE w:val="0"/>
              <w:autoSpaceDN w:val="0"/>
              <w:adjustRightInd w:val="0"/>
              <w:jc w:val="center"/>
              <w:rPr>
                <w:sz w:val="28"/>
                <w:szCs w:val="26"/>
              </w:rPr>
            </w:pPr>
            <w:r w:rsidRPr="007F1FFB">
              <w:rPr>
                <w:sz w:val="28"/>
                <w:szCs w:val="26"/>
              </w:rPr>
              <w:t>1</w:t>
            </w:r>
            <w:r w:rsidR="0008799B" w:rsidRPr="007F1FFB">
              <w:rPr>
                <w:sz w:val="28"/>
                <w:szCs w:val="26"/>
              </w:rPr>
              <w:t>.</w:t>
            </w:r>
          </w:p>
        </w:tc>
        <w:tc>
          <w:tcPr>
            <w:tcW w:w="3686" w:type="dxa"/>
          </w:tcPr>
          <w:p w:rsidR="0008799B" w:rsidRPr="007F1FFB" w:rsidRDefault="0008799B" w:rsidP="00634D77">
            <w:pPr>
              <w:autoSpaceDE w:val="0"/>
              <w:autoSpaceDN w:val="0"/>
              <w:adjustRightInd w:val="0"/>
              <w:jc w:val="center"/>
              <w:rPr>
                <w:sz w:val="28"/>
                <w:szCs w:val="26"/>
              </w:rPr>
            </w:pPr>
            <w:r w:rsidRPr="007F1FFB">
              <w:rPr>
                <w:sz w:val="28"/>
                <w:szCs w:val="26"/>
              </w:rPr>
              <w:t>Муниципальное унитарное предприятие «Многоотраслевое производственное объединение энергосетей» города Трехгорного                  (МУП «МПОЭ»                                   г. Трехгорного)</w:t>
            </w:r>
          </w:p>
        </w:tc>
        <w:tc>
          <w:tcPr>
            <w:tcW w:w="1701" w:type="dxa"/>
          </w:tcPr>
          <w:p w:rsidR="0008799B" w:rsidRPr="007F1FFB" w:rsidRDefault="0008799B" w:rsidP="00634D77">
            <w:pPr>
              <w:autoSpaceDE w:val="0"/>
              <w:autoSpaceDN w:val="0"/>
              <w:adjustRightInd w:val="0"/>
              <w:jc w:val="center"/>
              <w:rPr>
                <w:sz w:val="28"/>
                <w:szCs w:val="26"/>
              </w:rPr>
            </w:pPr>
            <w:r w:rsidRPr="007F1FFB">
              <w:rPr>
                <w:sz w:val="28"/>
                <w:szCs w:val="26"/>
              </w:rPr>
              <w:t>ИНН 7405000450</w:t>
            </w:r>
          </w:p>
        </w:tc>
        <w:tc>
          <w:tcPr>
            <w:tcW w:w="2410" w:type="dxa"/>
          </w:tcPr>
          <w:p w:rsidR="0008799B" w:rsidRPr="007F1FFB" w:rsidRDefault="0008799B" w:rsidP="00634D77">
            <w:pPr>
              <w:autoSpaceDE w:val="0"/>
              <w:autoSpaceDN w:val="0"/>
              <w:adjustRightInd w:val="0"/>
              <w:jc w:val="center"/>
              <w:rPr>
                <w:sz w:val="28"/>
                <w:szCs w:val="26"/>
              </w:rPr>
            </w:pPr>
            <w:r w:rsidRPr="007F1FFB">
              <w:rPr>
                <w:sz w:val="28"/>
                <w:szCs w:val="26"/>
              </w:rPr>
              <w:t>456080, Россия, Челябинская обл.,               г. Трехгорный,                       ул. Маршала Жукова, 1а</w:t>
            </w:r>
          </w:p>
        </w:tc>
        <w:tc>
          <w:tcPr>
            <w:tcW w:w="4110" w:type="dxa"/>
          </w:tcPr>
          <w:p w:rsidR="0008799B" w:rsidRPr="007F1FFB" w:rsidRDefault="0008799B" w:rsidP="00634D77">
            <w:pPr>
              <w:autoSpaceDE w:val="0"/>
              <w:autoSpaceDN w:val="0"/>
              <w:adjustRightInd w:val="0"/>
              <w:jc w:val="center"/>
              <w:rPr>
                <w:sz w:val="28"/>
                <w:szCs w:val="26"/>
              </w:rPr>
            </w:pPr>
            <w:r w:rsidRPr="007F1FFB">
              <w:rPr>
                <w:sz w:val="28"/>
                <w:szCs w:val="26"/>
              </w:rPr>
              <w:t xml:space="preserve">постановление администрации города Трехгорного от 17.06.2024 № 1321 «Об утверждении Перечня теплоснабжающих организаций, теплосетевых организаций, осуществляющих деятельность в сфере теплоснабжения на территории Трехгорного городского округа»       </w:t>
            </w:r>
          </w:p>
          <w:p w:rsidR="0008799B" w:rsidRPr="007F1FFB" w:rsidRDefault="0008799B" w:rsidP="00634D77">
            <w:pPr>
              <w:autoSpaceDE w:val="0"/>
              <w:autoSpaceDN w:val="0"/>
              <w:adjustRightInd w:val="0"/>
              <w:jc w:val="center"/>
              <w:rPr>
                <w:sz w:val="28"/>
                <w:szCs w:val="26"/>
              </w:rPr>
            </w:pPr>
            <w:r w:rsidRPr="007F1FFB">
              <w:rPr>
                <w:sz w:val="28"/>
                <w:szCs w:val="26"/>
              </w:rPr>
              <w:t xml:space="preserve">   </w:t>
            </w:r>
          </w:p>
        </w:tc>
      </w:tr>
    </w:tbl>
    <w:p w:rsidR="0008799B" w:rsidRPr="007F1FFB" w:rsidRDefault="0008799B" w:rsidP="0008799B">
      <w:pPr>
        <w:jc w:val="center"/>
        <w:rPr>
          <w:sz w:val="28"/>
          <w:szCs w:val="26"/>
        </w:rPr>
      </w:pPr>
    </w:p>
    <w:p w:rsidR="0008799B" w:rsidRPr="007F1FFB" w:rsidRDefault="0008799B" w:rsidP="0008799B">
      <w:pPr>
        <w:jc w:val="center"/>
        <w:rPr>
          <w:sz w:val="28"/>
          <w:szCs w:val="26"/>
        </w:rPr>
      </w:pPr>
      <w:r w:rsidRPr="007F1FFB">
        <w:rPr>
          <w:sz w:val="28"/>
          <w:szCs w:val="26"/>
        </w:rPr>
        <w:t xml:space="preserve">Объекты, подлежащие оценке обеспечения готовности </w:t>
      </w:r>
    </w:p>
    <w:p w:rsidR="0008799B" w:rsidRPr="007F1FFB" w:rsidRDefault="0008799B" w:rsidP="0008799B">
      <w:pPr>
        <w:jc w:val="center"/>
        <w:rPr>
          <w:sz w:val="28"/>
          <w:szCs w:val="26"/>
        </w:rPr>
      </w:pPr>
      <w:r w:rsidRPr="007F1FFB">
        <w:rPr>
          <w:sz w:val="28"/>
          <w:szCs w:val="26"/>
        </w:rPr>
        <w:t>к отопительному периоду</w:t>
      </w:r>
    </w:p>
    <w:p w:rsidR="0008799B" w:rsidRPr="007F1FFB" w:rsidRDefault="0008799B" w:rsidP="0008799B">
      <w:pPr>
        <w:jc w:val="center"/>
        <w:rPr>
          <w:b/>
          <w:sz w:val="28"/>
          <w:szCs w:val="26"/>
        </w:rPr>
      </w:pPr>
    </w:p>
    <w:p w:rsidR="0008799B" w:rsidRPr="007F1FFB" w:rsidRDefault="0008799B" w:rsidP="0008799B">
      <w:pPr>
        <w:ind w:left="426" w:right="-314" w:firstLine="709"/>
        <w:jc w:val="both"/>
        <w:rPr>
          <w:sz w:val="28"/>
          <w:szCs w:val="26"/>
        </w:rPr>
      </w:pPr>
      <w:r w:rsidRPr="007F1FFB">
        <w:rPr>
          <w:sz w:val="28"/>
          <w:szCs w:val="26"/>
        </w:rPr>
        <w:t xml:space="preserve">1. Теплоснабжающая организация – Федеральное государственное унитарное предприятие «Приборостроительный завод им. К.А. Володина» (ФГУП «ПСЗ») (котельная предприятия установленной тепловой мощностью 372 МВт, тепловые </w:t>
      </w:r>
      <w:r w:rsidR="00AC18B8" w:rsidRPr="007F1FFB">
        <w:rPr>
          <w:sz w:val="28"/>
          <w:szCs w:val="26"/>
        </w:rPr>
        <w:t>сети</w:t>
      </w:r>
      <w:r w:rsidRPr="007F1FFB">
        <w:rPr>
          <w:sz w:val="28"/>
          <w:szCs w:val="26"/>
        </w:rPr>
        <w:t xml:space="preserve"> №№ 1, 2, 3 цеха № 41 общей протяженностью 3,970 км).</w:t>
      </w:r>
    </w:p>
    <w:p w:rsidR="00894056" w:rsidRPr="007F1FFB" w:rsidRDefault="0008799B" w:rsidP="00894056">
      <w:pPr>
        <w:ind w:left="426" w:right="-314" w:firstLine="709"/>
        <w:jc w:val="both"/>
        <w:rPr>
          <w:sz w:val="28"/>
          <w:szCs w:val="26"/>
        </w:rPr>
      </w:pPr>
      <w:r w:rsidRPr="007F1FFB">
        <w:rPr>
          <w:sz w:val="28"/>
          <w:szCs w:val="26"/>
        </w:rPr>
        <w:t>2. Теплоснабжающая и теплосетевая организация – Муниципальное унитарное предприятие «Многоотраслевое производственное объединение энергосетей» города Трехгорного (МУП «МПОЭ» г. Трехгорного)                                     (насосно-подкачивающие станции НПС-1А, НПС-2, автономные крышные котельные № 0-1, № 0-2, № 1-11, автономная пристроенная котельная № 6-9, автономные блочные котельные «К-4», «К-2», тепловые сети централизованного теплоснабжения общей протяженностью 54,7 км в однотрубном исчислении).</w:t>
      </w:r>
    </w:p>
    <w:p w:rsidR="00933CA7" w:rsidRPr="007F1FFB" w:rsidRDefault="00933CA7" w:rsidP="0008799B">
      <w:pPr>
        <w:ind w:left="426" w:right="-314" w:firstLine="709"/>
        <w:jc w:val="both"/>
        <w:rPr>
          <w:sz w:val="26"/>
          <w:szCs w:val="26"/>
        </w:rPr>
      </w:pPr>
    </w:p>
    <w:p w:rsidR="00894056" w:rsidRPr="007F1FFB" w:rsidRDefault="00894056" w:rsidP="0008799B">
      <w:pPr>
        <w:ind w:left="426" w:right="-314" w:firstLine="709"/>
        <w:jc w:val="both"/>
        <w:rPr>
          <w:sz w:val="26"/>
          <w:szCs w:val="26"/>
        </w:rPr>
        <w:sectPr w:rsidR="00894056" w:rsidRPr="007F1FFB" w:rsidSect="00FC2150">
          <w:headerReference w:type="default" r:id="rId10"/>
          <w:pgSz w:w="16838" w:h="11906" w:orient="landscape" w:code="9"/>
          <w:pgMar w:top="1135" w:right="1134" w:bottom="709" w:left="709" w:header="425" w:footer="720" w:gutter="0"/>
          <w:cols w:space="720"/>
          <w:titlePg/>
        </w:sectPr>
      </w:pPr>
    </w:p>
    <w:p w:rsidR="00D60328" w:rsidRPr="007F1FFB" w:rsidRDefault="00D60328" w:rsidP="007F1FFB">
      <w:pPr>
        <w:pageBreakBefore/>
        <w:jc w:val="right"/>
        <w:rPr>
          <w:sz w:val="28"/>
          <w:szCs w:val="26"/>
        </w:rPr>
      </w:pPr>
      <w:r w:rsidRPr="007F1FFB">
        <w:rPr>
          <w:sz w:val="28"/>
          <w:szCs w:val="26"/>
        </w:rPr>
        <w:lastRenderedPageBreak/>
        <w:t>Приложение 3</w:t>
      </w:r>
    </w:p>
    <w:p w:rsidR="00D60328" w:rsidRPr="007F1FFB" w:rsidRDefault="00D60328" w:rsidP="007F1FFB">
      <w:pPr>
        <w:jc w:val="right"/>
        <w:rPr>
          <w:sz w:val="28"/>
          <w:szCs w:val="26"/>
        </w:rPr>
      </w:pPr>
      <w:r w:rsidRPr="007F1FFB">
        <w:rPr>
          <w:sz w:val="28"/>
          <w:szCs w:val="26"/>
        </w:rPr>
        <w:t xml:space="preserve">                                                              </w:t>
      </w:r>
      <w:r w:rsidR="005873CA" w:rsidRPr="007F1FFB">
        <w:rPr>
          <w:sz w:val="28"/>
          <w:szCs w:val="26"/>
        </w:rPr>
        <w:t xml:space="preserve">          </w:t>
      </w:r>
      <w:r w:rsidRPr="007F1FFB">
        <w:rPr>
          <w:sz w:val="28"/>
          <w:szCs w:val="26"/>
        </w:rPr>
        <w:t xml:space="preserve">к постановлению </w:t>
      </w:r>
      <w:r w:rsidR="005873CA" w:rsidRPr="007F1FFB">
        <w:rPr>
          <w:sz w:val="28"/>
          <w:szCs w:val="26"/>
        </w:rPr>
        <w:t>администрации</w:t>
      </w:r>
    </w:p>
    <w:p w:rsidR="004F5597" w:rsidRPr="007F1FFB" w:rsidRDefault="00D60328" w:rsidP="004F5597">
      <w:pPr>
        <w:jc w:val="right"/>
        <w:rPr>
          <w:sz w:val="26"/>
          <w:szCs w:val="26"/>
        </w:rPr>
      </w:pPr>
      <w:r w:rsidRPr="007F1FFB">
        <w:rPr>
          <w:sz w:val="28"/>
          <w:szCs w:val="26"/>
        </w:rPr>
        <w:t xml:space="preserve">                                                      </w:t>
      </w:r>
      <w:r w:rsidR="004F5597" w:rsidRPr="007F1FFB">
        <w:rPr>
          <w:sz w:val="26"/>
          <w:szCs w:val="26"/>
        </w:rPr>
        <w:t xml:space="preserve">от </w:t>
      </w:r>
      <w:r w:rsidR="004F5597">
        <w:rPr>
          <w:sz w:val="26"/>
          <w:szCs w:val="26"/>
        </w:rPr>
        <w:t>19.03.2026</w:t>
      </w:r>
      <w:r w:rsidR="004F5597" w:rsidRPr="007F1FFB">
        <w:rPr>
          <w:sz w:val="26"/>
          <w:szCs w:val="26"/>
        </w:rPr>
        <w:t xml:space="preserve"> №</w:t>
      </w:r>
      <w:r w:rsidR="004F5597">
        <w:rPr>
          <w:sz w:val="26"/>
          <w:szCs w:val="26"/>
        </w:rPr>
        <w:t xml:space="preserve"> 254</w:t>
      </w:r>
    </w:p>
    <w:p w:rsidR="00D60328" w:rsidRPr="007F1FFB" w:rsidRDefault="00D60328" w:rsidP="007F1FFB">
      <w:pPr>
        <w:jc w:val="right"/>
        <w:rPr>
          <w:sz w:val="28"/>
          <w:szCs w:val="26"/>
        </w:rPr>
      </w:pPr>
    </w:p>
    <w:p w:rsidR="00D60328" w:rsidRPr="007F1FFB" w:rsidRDefault="00D60328" w:rsidP="007F1FFB">
      <w:pPr>
        <w:ind w:firstLine="709"/>
        <w:jc w:val="right"/>
        <w:rPr>
          <w:sz w:val="28"/>
          <w:szCs w:val="26"/>
        </w:rPr>
      </w:pPr>
    </w:p>
    <w:p w:rsidR="00D60328" w:rsidRPr="007F1FFB" w:rsidRDefault="000D4CEE" w:rsidP="00D60328">
      <w:pPr>
        <w:ind w:firstLine="709"/>
        <w:jc w:val="both"/>
        <w:rPr>
          <w:sz w:val="28"/>
          <w:szCs w:val="26"/>
        </w:rPr>
      </w:pPr>
      <w:r w:rsidRPr="007F1FFB">
        <w:rPr>
          <w:sz w:val="28"/>
          <w:szCs w:val="26"/>
        </w:rPr>
        <w:t xml:space="preserve"> </w:t>
      </w:r>
    </w:p>
    <w:p w:rsidR="00D60328" w:rsidRPr="007F1FFB" w:rsidRDefault="00D60328" w:rsidP="00D60328">
      <w:pPr>
        <w:ind w:firstLine="709"/>
        <w:jc w:val="both"/>
        <w:rPr>
          <w:sz w:val="28"/>
          <w:szCs w:val="26"/>
        </w:rPr>
      </w:pPr>
    </w:p>
    <w:p w:rsidR="00D60328" w:rsidRPr="007F1FFB" w:rsidRDefault="000D4CEE" w:rsidP="003801AD">
      <w:pPr>
        <w:autoSpaceDE w:val="0"/>
        <w:autoSpaceDN w:val="0"/>
        <w:adjustRightInd w:val="0"/>
        <w:jc w:val="both"/>
        <w:rPr>
          <w:sz w:val="28"/>
          <w:szCs w:val="26"/>
        </w:rPr>
      </w:pPr>
      <w:r w:rsidRPr="007F1FFB">
        <w:rPr>
          <w:sz w:val="28"/>
          <w:szCs w:val="26"/>
        </w:rPr>
        <w:t xml:space="preserve">          Перечень управляющих</w:t>
      </w:r>
      <w:r w:rsidR="00D60328" w:rsidRPr="007F1FFB">
        <w:rPr>
          <w:sz w:val="28"/>
          <w:szCs w:val="26"/>
        </w:rPr>
        <w:t xml:space="preserve"> организаци</w:t>
      </w:r>
      <w:r w:rsidRPr="007F1FFB">
        <w:rPr>
          <w:sz w:val="28"/>
          <w:szCs w:val="26"/>
        </w:rPr>
        <w:t>й</w:t>
      </w:r>
      <w:r w:rsidR="00D60328" w:rsidRPr="007F1FFB">
        <w:rPr>
          <w:sz w:val="28"/>
          <w:szCs w:val="26"/>
        </w:rPr>
        <w:t>, а также товариществ собственников жилья</w:t>
      </w:r>
      <w:r w:rsidRPr="007F1FFB">
        <w:rPr>
          <w:sz w:val="28"/>
          <w:szCs w:val="26"/>
        </w:rPr>
        <w:t xml:space="preserve"> </w:t>
      </w:r>
      <w:r w:rsidR="00D60328" w:rsidRPr="007F1FFB">
        <w:rPr>
          <w:sz w:val="28"/>
          <w:szCs w:val="26"/>
        </w:rPr>
        <w:t xml:space="preserve"> при осуществлении ими деятельности  по управлению многоквартирными домами</w:t>
      </w:r>
      <w:r w:rsidRPr="007F1FFB">
        <w:rPr>
          <w:sz w:val="28"/>
          <w:szCs w:val="26"/>
        </w:rPr>
        <w:t>,  подлежащих оценке обеспечения  готовности к отопительному периоду 2026-2027 годов</w:t>
      </w:r>
      <w:r w:rsidR="00D60328" w:rsidRPr="007F1FFB">
        <w:rPr>
          <w:sz w:val="28"/>
          <w:szCs w:val="26"/>
        </w:rPr>
        <w:t>:</w:t>
      </w:r>
    </w:p>
    <w:p w:rsidR="0008799B" w:rsidRPr="007F1FFB" w:rsidRDefault="0008799B" w:rsidP="0008799B">
      <w:pPr>
        <w:jc w:val="both"/>
        <w:rPr>
          <w:sz w:val="28"/>
          <w:szCs w:val="26"/>
        </w:rPr>
      </w:pPr>
    </w:p>
    <w:p w:rsidR="00D60328" w:rsidRPr="007F1FFB" w:rsidRDefault="00D60328" w:rsidP="00D60328">
      <w:pPr>
        <w:ind w:firstLine="709"/>
        <w:jc w:val="both"/>
        <w:rPr>
          <w:sz w:val="28"/>
          <w:szCs w:val="26"/>
        </w:rPr>
      </w:pPr>
      <w:r w:rsidRPr="007F1FFB">
        <w:rPr>
          <w:sz w:val="28"/>
          <w:szCs w:val="26"/>
        </w:rPr>
        <w:t>1) ООО «Комфортный дом»</w:t>
      </w:r>
      <w:r w:rsidR="00634D77" w:rsidRPr="007F1FFB">
        <w:rPr>
          <w:sz w:val="28"/>
          <w:szCs w:val="26"/>
        </w:rPr>
        <w:t xml:space="preserve"> </w:t>
      </w:r>
      <w:r w:rsidR="009D6370" w:rsidRPr="007F1FFB">
        <w:rPr>
          <w:sz w:val="28"/>
          <w:szCs w:val="26"/>
        </w:rPr>
        <w:t>(</w:t>
      </w:r>
      <w:r w:rsidR="00634D77" w:rsidRPr="007F1FFB">
        <w:rPr>
          <w:sz w:val="28"/>
          <w:szCs w:val="26"/>
        </w:rPr>
        <w:t>ИНН 7405009910</w:t>
      </w:r>
      <w:r w:rsidR="009D6370" w:rsidRPr="007F1FFB">
        <w:rPr>
          <w:sz w:val="28"/>
          <w:szCs w:val="26"/>
        </w:rPr>
        <w:t>)</w:t>
      </w:r>
      <w:r w:rsidR="003801AD" w:rsidRPr="007F1FFB">
        <w:rPr>
          <w:sz w:val="28"/>
          <w:szCs w:val="26"/>
        </w:rPr>
        <w:t>, 59 МКД</w:t>
      </w:r>
      <w:r w:rsidRPr="007F1FFB">
        <w:rPr>
          <w:sz w:val="28"/>
          <w:szCs w:val="26"/>
        </w:rPr>
        <w:t>;</w:t>
      </w:r>
    </w:p>
    <w:p w:rsidR="00D60328" w:rsidRPr="007F1FFB" w:rsidRDefault="00D60328" w:rsidP="003801AD">
      <w:pPr>
        <w:ind w:left="-993" w:firstLine="1702"/>
        <w:jc w:val="both"/>
        <w:rPr>
          <w:sz w:val="28"/>
          <w:szCs w:val="26"/>
        </w:rPr>
      </w:pPr>
      <w:r w:rsidRPr="007F1FFB">
        <w:rPr>
          <w:sz w:val="28"/>
          <w:szCs w:val="26"/>
        </w:rPr>
        <w:t>2) ООО «ЖилКомСервис-Трехгорный»</w:t>
      </w:r>
      <w:r w:rsidR="0093671E" w:rsidRPr="007F1FFB">
        <w:rPr>
          <w:sz w:val="28"/>
          <w:szCs w:val="26"/>
        </w:rPr>
        <w:t xml:space="preserve"> (ИНН 7457002909)</w:t>
      </w:r>
      <w:r w:rsidR="003801AD" w:rsidRPr="007F1FFB">
        <w:rPr>
          <w:sz w:val="28"/>
          <w:szCs w:val="26"/>
        </w:rPr>
        <w:t>, 7 МКД</w:t>
      </w:r>
      <w:r w:rsidRPr="007F1FFB">
        <w:rPr>
          <w:sz w:val="28"/>
          <w:szCs w:val="26"/>
        </w:rPr>
        <w:t>;</w:t>
      </w:r>
    </w:p>
    <w:p w:rsidR="00D60328" w:rsidRPr="007F1FFB" w:rsidRDefault="00D60328" w:rsidP="00D60328">
      <w:pPr>
        <w:ind w:firstLine="709"/>
        <w:jc w:val="both"/>
        <w:rPr>
          <w:sz w:val="28"/>
          <w:szCs w:val="26"/>
        </w:rPr>
      </w:pPr>
      <w:r w:rsidRPr="007F1FFB">
        <w:rPr>
          <w:sz w:val="28"/>
          <w:szCs w:val="26"/>
        </w:rPr>
        <w:t>3) ООО «УК «ЖЭК-Максимум</w:t>
      </w:r>
      <w:r w:rsidR="009D6370" w:rsidRPr="007F1FFB">
        <w:rPr>
          <w:sz w:val="28"/>
          <w:szCs w:val="26"/>
        </w:rPr>
        <w:t>» (ИНН 7405011613)</w:t>
      </w:r>
      <w:r w:rsidR="003801AD" w:rsidRPr="007F1FFB">
        <w:rPr>
          <w:sz w:val="28"/>
          <w:szCs w:val="26"/>
        </w:rPr>
        <w:t>, 55 МКД</w:t>
      </w:r>
      <w:r w:rsidRPr="007F1FFB">
        <w:rPr>
          <w:sz w:val="28"/>
          <w:szCs w:val="26"/>
        </w:rPr>
        <w:t>;</w:t>
      </w:r>
    </w:p>
    <w:p w:rsidR="00D60328" w:rsidRPr="007F1FFB" w:rsidRDefault="00D60328" w:rsidP="00D60328">
      <w:pPr>
        <w:ind w:firstLine="709"/>
        <w:jc w:val="both"/>
        <w:rPr>
          <w:sz w:val="28"/>
          <w:szCs w:val="26"/>
        </w:rPr>
      </w:pPr>
      <w:r w:rsidRPr="007F1FFB">
        <w:rPr>
          <w:sz w:val="28"/>
          <w:szCs w:val="26"/>
        </w:rPr>
        <w:t>4) ООО «УК «ИТК НИКА</w:t>
      </w:r>
      <w:r w:rsidR="009D6370" w:rsidRPr="007F1FFB">
        <w:rPr>
          <w:sz w:val="28"/>
          <w:szCs w:val="26"/>
        </w:rPr>
        <w:t>» (ИНН7457011847)</w:t>
      </w:r>
      <w:r w:rsidR="003801AD" w:rsidRPr="007F1FFB">
        <w:rPr>
          <w:sz w:val="28"/>
          <w:szCs w:val="26"/>
        </w:rPr>
        <w:t>, 7 МКД</w:t>
      </w:r>
      <w:r w:rsidRPr="007F1FFB">
        <w:rPr>
          <w:sz w:val="28"/>
          <w:szCs w:val="26"/>
        </w:rPr>
        <w:t>;</w:t>
      </w:r>
    </w:p>
    <w:p w:rsidR="00D60328" w:rsidRPr="007F1FFB" w:rsidRDefault="00D60328" w:rsidP="00D60328">
      <w:pPr>
        <w:ind w:firstLine="709"/>
        <w:jc w:val="both"/>
        <w:rPr>
          <w:sz w:val="28"/>
          <w:szCs w:val="26"/>
        </w:rPr>
      </w:pPr>
      <w:r w:rsidRPr="007F1FFB">
        <w:rPr>
          <w:sz w:val="28"/>
          <w:szCs w:val="26"/>
        </w:rPr>
        <w:t>5) ООО «УК «АТЛАНТ»</w:t>
      </w:r>
      <w:r w:rsidR="009D6370" w:rsidRPr="007F1FFB">
        <w:rPr>
          <w:sz w:val="28"/>
          <w:szCs w:val="26"/>
        </w:rPr>
        <w:t xml:space="preserve"> (ИНН 7457006170)</w:t>
      </w:r>
      <w:r w:rsidR="003801AD" w:rsidRPr="007F1FFB">
        <w:rPr>
          <w:sz w:val="28"/>
          <w:szCs w:val="26"/>
        </w:rPr>
        <w:t>, 2 МКД</w:t>
      </w:r>
      <w:r w:rsidR="0093671E" w:rsidRPr="007F1FFB">
        <w:rPr>
          <w:sz w:val="28"/>
          <w:szCs w:val="26"/>
        </w:rPr>
        <w:t>;</w:t>
      </w:r>
    </w:p>
    <w:p w:rsidR="0093671E" w:rsidRPr="007F1FFB" w:rsidRDefault="00D60328" w:rsidP="0093671E">
      <w:pPr>
        <w:ind w:firstLine="709"/>
        <w:jc w:val="both"/>
        <w:rPr>
          <w:sz w:val="28"/>
          <w:szCs w:val="26"/>
        </w:rPr>
      </w:pPr>
      <w:r w:rsidRPr="007F1FFB">
        <w:rPr>
          <w:sz w:val="28"/>
          <w:szCs w:val="26"/>
        </w:rPr>
        <w:t>6) ООО «УК «ДомКом»</w:t>
      </w:r>
      <w:r w:rsidR="009D6370" w:rsidRPr="007F1FFB">
        <w:rPr>
          <w:sz w:val="28"/>
          <w:szCs w:val="26"/>
        </w:rPr>
        <w:t xml:space="preserve"> (ИНН</w:t>
      </w:r>
      <w:r w:rsidR="0093671E" w:rsidRPr="007F1FFB">
        <w:rPr>
          <w:sz w:val="28"/>
          <w:szCs w:val="26"/>
        </w:rPr>
        <w:t xml:space="preserve"> </w:t>
      </w:r>
      <w:r w:rsidR="009D6370" w:rsidRPr="007F1FFB">
        <w:rPr>
          <w:sz w:val="28"/>
          <w:szCs w:val="26"/>
        </w:rPr>
        <w:t>7457006244)</w:t>
      </w:r>
      <w:r w:rsidR="003801AD" w:rsidRPr="007F1FFB">
        <w:rPr>
          <w:sz w:val="28"/>
          <w:szCs w:val="26"/>
        </w:rPr>
        <w:t>, 22 МКД</w:t>
      </w:r>
      <w:r w:rsidR="0093671E" w:rsidRPr="007F1FFB">
        <w:rPr>
          <w:sz w:val="28"/>
          <w:szCs w:val="26"/>
        </w:rPr>
        <w:t>;</w:t>
      </w:r>
    </w:p>
    <w:p w:rsidR="00D60328" w:rsidRPr="007F1FFB" w:rsidRDefault="008531FC" w:rsidP="0093671E">
      <w:pPr>
        <w:ind w:firstLine="709"/>
        <w:jc w:val="both"/>
        <w:rPr>
          <w:sz w:val="28"/>
          <w:szCs w:val="26"/>
        </w:rPr>
      </w:pPr>
      <w:r w:rsidRPr="007F1FFB">
        <w:rPr>
          <w:sz w:val="28"/>
          <w:szCs w:val="26"/>
        </w:rPr>
        <w:t>7) ООО «УК «Лифт Жилс</w:t>
      </w:r>
      <w:r w:rsidR="00D60328" w:rsidRPr="007F1FFB">
        <w:rPr>
          <w:sz w:val="28"/>
          <w:szCs w:val="26"/>
        </w:rPr>
        <w:t>ервис»</w:t>
      </w:r>
      <w:r w:rsidR="0093671E" w:rsidRPr="007F1FFB">
        <w:rPr>
          <w:sz w:val="28"/>
          <w:szCs w:val="26"/>
        </w:rPr>
        <w:t xml:space="preserve"> (ИНН 7457011815)</w:t>
      </w:r>
      <w:r w:rsidR="003801AD" w:rsidRPr="007F1FFB">
        <w:rPr>
          <w:sz w:val="28"/>
          <w:szCs w:val="26"/>
        </w:rPr>
        <w:t>, 67 МКД</w:t>
      </w:r>
      <w:r w:rsidR="0093671E" w:rsidRPr="007F1FFB">
        <w:rPr>
          <w:sz w:val="28"/>
          <w:szCs w:val="26"/>
        </w:rPr>
        <w:t>;</w:t>
      </w:r>
    </w:p>
    <w:p w:rsidR="00D60328" w:rsidRPr="007F1FFB" w:rsidRDefault="00D60328" w:rsidP="00D60328">
      <w:pPr>
        <w:ind w:firstLine="709"/>
        <w:jc w:val="both"/>
        <w:rPr>
          <w:sz w:val="28"/>
          <w:szCs w:val="26"/>
        </w:rPr>
      </w:pPr>
      <w:r w:rsidRPr="007F1FFB">
        <w:rPr>
          <w:sz w:val="28"/>
          <w:szCs w:val="26"/>
        </w:rPr>
        <w:t>8) ТСЖ-1</w:t>
      </w:r>
      <w:r w:rsidR="009D6370" w:rsidRPr="007F1FFB">
        <w:rPr>
          <w:sz w:val="28"/>
          <w:szCs w:val="26"/>
        </w:rPr>
        <w:t xml:space="preserve"> (ИНН 7405006356)</w:t>
      </w:r>
      <w:r w:rsidR="003801AD" w:rsidRPr="007F1FFB">
        <w:rPr>
          <w:sz w:val="28"/>
          <w:szCs w:val="26"/>
        </w:rPr>
        <w:t>, 2 МКД</w:t>
      </w:r>
      <w:r w:rsidRPr="007F1FFB">
        <w:rPr>
          <w:sz w:val="28"/>
          <w:szCs w:val="26"/>
        </w:rPr>
        <w:t>.</w:t>
      </w:r>
    </w:p>
    <w:p w:rsidR="003801AD" w:rsidRPr="007F1FFB" w:rsidRDefault="003801AD" w:rsidP="00D60328">
      <w:pPr>
        <w:ind w:firstLine="709"/>
        <w:jc w:val="both"/>
        <w:rPr>
          <w:sz w:val="28"/>
          <w:szCs w:val="26"/>
        </w:rPr>
      </w:pPr>
    </w:p>
    <w:p w:rsidR="003801AD" w:rsidRPr="007F1FFB" w:rsidRDefault="003801AD" w:rsidP="00D60328">
      <w:pPr>
        <w:ind w:firstLine="709"/>
        <w:jc w:val="both"/>
        <w:rPr>
          <w:sz w:val="26"/>
          <w:szCs w:val="26"/>
        </w:rPr>
      </w:pPr>
    </w:p>
    <w:p w:rsidR="001F39A4" w:rsidRPr="007F1FFB" w:rsidRDefault="001F39A4" w:rsidP="00D60328">
      <w:pPr>
        <w:ind w:firstLine="709"/>
        <w:jc w:val="both"/>
        <w:rPr>
          <w:sz w:val="26"/>
          <w:szCs w:val="26"/>
        </w:rPr>
      </w:pPr>
    </w:p>
    <w:p w:rsidR="00003150" w:rsidRPr="007F1FFB" w:rsidRDefault="003801AD" w:rsidP="00003150">
      <w:pPr>
        <w:pageBreakBefore/>
        <w:jc w:val="right"/>
        <w:rPr>
          <w:sz w:val="26"/>
          <w:szCs w:val="26"/>
        </w:rPr>
      </w:pPr>
      <w:r w:rsidRPr="007F1FFB">
        <w:rPr>
          <w:sz w:val="26"/>
          <w:szCs w:val="26"/>
        </w:rPr>
        <w:lastRenderedPageBreak/>
        <w:t xml:space="preserve"> </w:t>
      </w:r>
      <w:r w:rsidR="0088671D" w:rsidRPr="007F1FFB">
        <w:rPr>
          <w:sz w:val="26"/>
          <w:szCs w:val="26"/>
        </w:rPr>
        <w:t xml:space="preserve"> </w:t>
      </w:r>
      <w:r w:rsidR="00003150" w:rsidRPr="007F1FFB">
        <w:rPr>
          <w:sz w:val="26"/>
          <w:szCs w:val="26"/>
        </w:rPr>
        <w:t>Приложение 4</w:t>
      </w:r>
    </w:p>
    <w:p w:rsidR="00003150" w:rsidRPr="007F1FFB" w:rsidRDefault="00003150" w:rsidP="006832FA">
      <w:pPr>
        <w:tabs>
          <w:tab w:val="left" w:pos="9498"/>
        </w:tabs>
        <w:jc w:val="right"/>
        <w:rPr>
          <w:sz w:val="26"/>
          <w:szCs w:val="26"/>
        </w:rPr>
      </w:pPr>
      <w:r w:rsidRPr="007F1FFB">
        <w:rPr>
          <w:sz w:val="26"/>
          <w:szCs w:val="26"/>
        </w:rPr>
        <w:t xml:space="preserve">                                                                        к постановлению администрации</w:t>
      </w:r>
    </w:p>
    <w:p w:rsidR="004F5597" w:rsidRPr="007F1FFB" w:rsidRDefault="004F5597" w:rsidP="004F5597">
      <w:pPr>
        <w:jc w:val="right"/>
        <w:rPr>
          <w:sz w:val="26"/>
          <w:szCs w:val="26"/>
        </w:rPr>
      </w:pPr>
      <w:r w:rsidRPr="007F1FFB">
        <w:rPr>
          <w:sz w:val="26"/>
          <w:szCs w:val="26"/>
        </w:rPr>
        <w:t xml:space="preserve">от </w:t>
      </w:r>
      <w:r>
        <w:rPr>
          <w:sz w:val="26"/>
          <w:szCs w:val="26"/>
        </w:rPr>
        <w:t>19.03.2026</w:t>
      </w:r>
      <w:r w:rsidRPr="007F1FFB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254</w:t>
      </w:r>
    </w:p>
    <w:p w:rsidR="00003150" w:rsidRPr="007F1FFB" w:rsidRDefault="00003150" w:rsidP="00003150">
      <w:pPr>
        <w:ind w:firstLine="709"/>
        <w:jc w:val="both"/>
        <w:rPr>
          <w:sz w:val="26"/>
          <w:szCs w:val="26"/>
        </w:rPr>
      </w:pPr>
    </w:p>
    <w:p w:rsidR="00971675" w:rsidRPr="007F1FFB" w:rsidRDefault="00003150" w:rsidP="00971675">
      <w:pPr>
        <w:ind w:firstLine="709"/>
        <w:jc w:val="center"/>
        <w:rPr>
          <w:b/>
          <w:sz w:val="26"/>
          <w:szCs w:val="26"/>
        </w:rPr>
      </w:pPr>
      <w:r w:rsidRPr="007F1FFB">
        <w:rPr>
          <w:b/>
          <w:sz w:val="26"/>
          <w:szCs w:val="26"/>
        </w:rPr>
        <w:t xml:space="preserve">Перечень потребителей тепловой энергии, подлежащие оценке </w:t>
      </w:r>
      <w:r w:rsidR="00971675" w:rsidRPr="007F1FFB">
        <w:rPr>
          <w:b/>
          <w:sz w:val="26"/>
          <w:szCs w:val="26"/>
        </w:rPr>
        <w:t xml:space="preserve">     </w:t>
      </w:r>
    </w:p>
    <w:p w:rsidR="00003150" w:rsidRPr="007F1FFB" w:rsidRDefault="00003150" w:rsidP="00971675">
      <w:pPr>
        <w:ind w:firstLine="709"/>
        <w:jc w:val="center"/>
        <w:rPr>
          <w:b/>
          <w:sz w:val="26"/>
          <w:szCs w:val="26"/>
        </w:rPr>
      </w:pPr>
      <w:r w:rsidRPr="007F1FFB">
        <w:rPr>
          <w:b/>
          <w:sz w:val="26"/>
          <w:szCs w:val="26"/>
        </w:rPr>
        <w:t>обеспечения готовности к отопительному периоду 2026-2027 годов</w:t>
      </w:r>
    </w:p>
    <w:p w:rsidR="00003150" w:rsidRPr="007F1FFB" w:rsidRDefault="00003150" w:rsidP="00003150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2976"/>
        <w:gridCol w:w="6096"/>
      </w:tblGrid>
      <w:tr w:rsidR="00236BEB" w:rsidRPr="007F1FFB" w:rsidTr="009F6515">
        <w:trPr>
          <w:trHeight w:val="50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6BEB" w:rsidRPr="007F1FFB" w:rsidRDefault="00236BEB" w:rsidP="006832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№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6BEB" w:rsidRPr="007F1FFB" w:rsidRDefault="00236BEB" w:rsidP="006832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Наименование </w:t>
            </w:r>
          </w:p>
          <w:p w:rsidR="00236BEB" w:rsidRPr="007F1FFB" w:rsidRDefault="00236BEB" w:rsidP="006832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Потребителей </w:t>
            </w:r>
          </w:p>
          <w:p w:rsidR="00236BEB" w:rsidRPr="007F1FFB" w:rsidRDefault="00236BEB" w:rsidP="006832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тепловой знергии</w:t>
            </w:r>
          </w:p>
          <w:p w:rsidR="00236BEB" w:rsidRPr="007F1FFB" w:rsidRDefault="00236BEB" w:rsidP="006832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Юридический адрес</w:t>
            </w:r>
          </w:p>
          <w:p w:rsidR="00236BEB" w:rsidRPr="007F1FFB" w:rsidRDefault="00236BEB" w:rsidP="006832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6BEB" w:rsidRPr="007F1FFB" w:rsidRDefault="00236BEB" w:rsidP="006832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Наименование объектов оценки</w:t>
            </w:r>
          </w:p>
          <w:p w:rsidR="00236BEB" w:rsidRPr="007F1FFB" w:rsidRDefault="00236BEB" w:rsidP="006832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Адрес объекта</w:t>
            </w:r>
          </w:p>
        </w:tc>
      </w:tr>
      <w:tr w:rsidR="00236BEB" w:rsidRPr="007F1FFB" w:rsidTr="009F6515">
        <w:trPr>
          <w:trHeight w:val="240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EB" w:rsidRPr="007F1FFB" w:rsidRDefault="00236BEB" w:rsidP="006832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EB" w:rsidRPr="007F1FFB" w:rsidRDefault="00236BEB" w:rsidP="006832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EB" w:rsidRPr="007F1FFB" w:rsidRDefault="00236BEB" w:rsidP="006832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832FA" w:rsidRPr="007F1FFB" w:rsidTr="009F6515">
        <w:trPr>
          <w:trHeight w:val="3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Администрация города 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г.Трехгорный, ул. Мира, 6  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администрации   г.Трехгорный, ул. Мира, 6       </w:t>
            </w:r>
          </w:p>
        </w:tc>
      </w:tr>
      <w:tr w:rsidR="00236BEB" w:rsidRPr="007F1FFB" w:rsidTr="009F6515">
        <w:trPr>
          <w:trHeight w:val="334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6BEB" w:rsidRPr="007F1FFB" w:rsidRDefault="00236BEB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2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4E15" w:rsidRDefault="00236BEB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МБДОУ </w:t>
            </w:r>
          </w:p>
          <w:p w:rsidR="00236BEB" w:rsidRPr="007F1FFB" w:rsidRDefault="00236BEB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«Детский сад № 1»   </w:t>
            </w:r>
          </w:p>
          <w:p w:rsidR="009F6515" w:rsidRPr="007F1FFB" w:rsidRDefault="00236BEB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г.Трехгорный, </w:t>
            </w:r>
          </w:p>
          <w:p w:rsidR="00236BEB" w:rsidRPr="007F1FFB" w:rsidRDefault="00236BEB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ул.  Калинина, 16А 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EB" w:rsidRPr="007F1FFB" w:rsidRDefault="009F6515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236BEB" w:rsidRPr="007F1FFB">
              <w:rPr>
                <w:sz w:val="26"/>
                <w:szCs w:val="26"/>
              </w:rPr>
              <w:t xml:space="preserve">Здание по адресу: г.Трехгорный,   ул.  Калинина, 16А   </w:t>
            </w:r>
          </w:p>
        </w:tc>
      </w:tr>
      <w:tr w:rsidR="00236BEB" w:rsidRPr="007F1FFB" w:rsidTr="009F6515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36BEB" w:rsidRPr="007F1FFB" w:rsidRDefault="00236BEB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36BEB" w:rsidRPr="007F1FFB" w:rsidRDefault="00236BEB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EB" w:rsidRPr="007F1FFB" w:rsidRDefault="009F6515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236BEB" w:rsidRPr="007F1FFB">
              <w:rPr>
                <w:sz w:val="26"/>
                <w:szCs w:val="26"/>
              </w:rPr>
              <w:t xml:space="preserve">Здание по адресу: г.Трехгорный,  ул.  Советская, 2              </w:t>
            </w:r>
          </w:p>
        </w:tc>
      </w:tr>
      <w:tr w:rsidR="00236BEB" w:rsidRPr="007F1FFB" w:rsidTr="009F6515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EB" w:rsidRPr="007F1FFB" w:rsidRDefault="00236BEB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EB" w:rsidRPr="007F1FFB" w:rsidRDefault="00236BEB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EB" w:rsidRPr="007F1FFB" w:rsidRDefault="009F6515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236BEB" w:rsidRPr="007F1FFB">
              <w:rPr>
                <w:sz w:val="26"/>
                <w:szCs w:val="26"/>
              </w:rPr>
              <w:t>Здание по адресу: г.Трехгорный,  ул.  Советская, 4а</w:t>
            </w:r>
          </w:p>
        </w:tc>
      </w:tr>
      <w:tr w:rsidR="00236BEB" w:rsidRPr="007F1FFB" w:rsidTr="009F6515">
        <w:trPr>
          <w:trHeight w:val="473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6BEB" w:rsidRPr="007F1FFB" w:rsidRDefault="00236BEB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3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6BEB" w:rsidRPr="007F1FFB" w:rsidRDefault="00236BEB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МБДОУ «Центр развития ребёнка - детский сад №4» </w:t>
            </w:r>
          </w:p>
          <w:p w:rsidR="009F6515" w:rsidRPr="007F1FFB" w:rsidRDefault="00236BEB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г.Трехгорный, </w:t>
            </w:r>
          </w:p>
          <w:p w:rsidR="00236BEB" w:rsidRPr="007F1FFB" w:rsidRDefault="00236BEB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ул.  Кирова, 25А 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EB" w:rsidRPr="007F1FFB" w:rsidRDefault="009F6515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236BEB" w:rsidRPr="007F1FFB">
              <w:rPr>
                <w:sz w:val="26"/>
                <w:szCs w:val="26"/>
              </w:rPr>
              <w:t xml:space="preserve">Здание по адресу: г.Трехгорный,  ул.  Кирова, 25А  </w:t>
            </w:r>
          </w:p>
        </w:tc>
      </w:tr>
      <w:tr w:rsidR="00236BEB" w:rsidRPr="007F1FFB" w:rsidTr="009F6515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36BEB" w:rsidRPr="007F1FFB" w:rsidRDefault="00236BEB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36BEB" w:rsidRPr="007F1FFB" w:rsidRDefault="00236BEB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EB" w:rsidRPr="007F1FFB" w:rsidRDefault="009F6515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236BEB" w:rsidRPr="007F1FFB">
              <w:rPr>
                <w:sz w:val="26"/>
                <w:szCs w:val="26"/>
              </w:rPr>
              <w:t>Здание по адресу: г.Трехгорный,  ул.  Мира, 7А</w:t>
            </w:r>
          </w:p>
        </w:tc>
      </w:tr>
      <w:tr w:rsidR="00236BEB" w:rsidRPr="007F1FFB" w:rsidTr="009F6515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EB" w:rsidRPr="007F1FFB" w:rsidRDefault="00236BEB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EB" w:rsidRPr="007F1FFB" w:rsidRDefault="00236BEB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EB" w:rsidRPr="007F1FFB" w:rsidRDefault="009F6515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236BEB" w:rsidRPr="007F1FFB">
              <w:rPr>
                <w:sz w:val="26"/>
                <w:szCs w:val="26"/>
              </w:rPr>
              <w:t>Здание по адресу: г.Трехгорный, ул.  Мира, 13А</w:t>
            </w:r>
          </w:p>
        </w:tc>
      </w:tr>
      <w:tr w:rsidR="00236BEB" w:rsidRPr="007F1FFB" w:rsidTr="009F6515">
        <w:trPr>
          <w:trHeight w:val="334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6BEB" w:rsidRPr="007F1FFB" w:rsidRDefault="00236BEB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4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6BEB" w:rsidRPr="007F1FFB" w:rsidRDefault="00236BEB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МБДОУ «Детский сад №7»</w:t>
            </w:r>
          </w:p>
          <w:p w:rsidR="009F6515" w:rsidRPr="007F1FFB" w:rsidRDefault="00236BEB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г.Трехгорный,  </w:t>
            </w:r>
          </w:p>
          <w:p w:rsidR="00236BEB" w:rsidRPr="007F1FFB" w:rsidRDefault="00236BEB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ул.  Кирова, 10А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EB" w:rsidRPr="007F1FFB" w:rsidRDefault="009F6515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236BEB" w:rsidRPr="007F1FFB">
              <w:rPr>
                <w:sz w:val="26"/>
                <w:szCs w:val="26"/>
              </w:rPr>
              <w:t xml:space="preserve">Здание по адресу: г.Трехгорный,  ул.  Кирова, 10А  </w:t>
            </w:r>
            <w:r w:rsidRPr="007F1FFB">
              <w:rPr>
                <w:sz w:val="26"/>
                <w:szCs w:val="26"/>
              </w:rPr>
              <w:t xml:space="preserve">   </w:t>
            </w:r>
            <w:r w:rsidR="00236BEB" w:rsidRPr="007F1FFB">
              <w:rPr>
                <w:sz w:val="26"/>
                <w:szCs w:val="26"/>
              </w:rPr>
              <w:t xml:space="preserve">(здание с бассейном)   </w:t>
            </w:r>
          </w:p>
        </w:tc>
      </w:tr>
      <w:tr w:rsidR="00236BEB" w:rsidRPr="007F1FFB" w:rsidTr="009F6515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36BEB" w:rsidRPr="007F1FFB" w:rsidRDefault="00236BEB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36BEB" w:rsidRPr="007F1FFB" w:rsidRDefault="00236BEB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EB" w:rsidRPr="007F1FFB" w:rsidRDefault="009F6515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236BEB" w:rsidRPr="007F1FFB">
              <w:rPr>
                <w:sz w:val="26"/>
                <w:szCs w:val="26"/>
              </w:rPr>
              <w:t xml:space="preserve">Здание по адресу: г.Трехгорный,  ул.  Кирова, 10А </w:t>
            </w:r>
          </w:p>
        </w:tc>
      </w:tr>
      <w:tr w:rsidR="00236BEB" w:rsidRPr="007F1FFB" w:rsidTr="009F6515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EB" w:rsidRPr="007F1FFB" w:rsidRDefault="00236BEB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EB" w:rsidRPr="007F1FFB" w:rsidRDefault="00236BEB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EB" w:rsidRPr="007F1FFB" w:rsidRDefault="009F6515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236BEB" w:rsidRPr="007F1FFB">
              <w:rPr>
                <w:sz w:val="26"/>
                <w:szCs w:val="26"/>
              </w:rPr>
              <w:t xml:space="preserve">Здание по адресу: г.Трехгорный,  ул.  Карла Маркса,55  </w:t>
            </w:r>
          </w:p>
        </w:tc>
      </w:tr>
      <w:tr w:rsidR="00236BEB" w:rsidRPr="007F1FFB" w:rsidTr="009F6515">
        <w:trPr>
          <w:trHeight w:val="355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6BEB" w:rsidRPr="007F1FFB" w:rsidRDefault="00236BEB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5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6BEB" w:rsidRPr="007F1FFB" w:rsidRDefault="00236BEB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МБДОУ «Детский сад №8»</w:t>
            </w:r>
          </w:p>
          <w:p w:rsidR="009F6515" w:rsidRPr="007F1FFB" w:rsidRDefault="00236BEB" w:rsidP="009F651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г.Трехгорный,</w:t>
            </w:r>
          </w:p>
          <w:p w:rsidR="00236BEB" w:rsidRPr="007F1FFB" w:rsidRDefault="00236BEB" w:rsidP="009F651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9F6515" w:rsidRPr="007F1FFB">
              <w:rPr>
                <w:sz w:val="26"/>
                <w:szCs w:val="26"/>
              </w:rPr>
              <w:t>у</w:t>
            </w:r>
            <w:r w:rsidRPr="007F1FFB">
              <w:rPr>
                <w:sz w:val="26"/>
                <w:szCs w:val="26"/>
              </w:rPr>
              <w:t>л.  Космонавтов,10Б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EB" w:rsidRPr="007F1FFB" w:rsidRDefault="00236BEB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 кл.  Космонавтов,10Б         </w:t>
            </w:r>
          </w:p>
        </w:tc>
      </w:tr>
      <w:tr w:rsidR="00236BEB" w:rsidRPr="007F1FFB" w:rsidTr="009F6515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EB" w:rsidRPr="007F1FFB" w:rsidRDefault="00236BEB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EB" w:rsidRPr="007F1FFB" w:rsidRDefault="00236BEB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EB" w:rsidRPr="007F1FFB" w:rsidRDefault="00236BEB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 ул.  Космонавтов,14А     </w:t>
            </w:r>
          </w:p>
        </w:tc>
      </w:tr>
      <w:tr w:rsidR="009F6515" w:rsidRPr="007F1FFB" w:rsidTr="009F6515">
        <w:trPr>
          <w:trHeight w:val="262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6515" w:rsidRPr="007F1FFB" w:rsidRDefault="009F6515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6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6515" w:rsidRPr="007F1FFB" w:rsidRDefault="009F6515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МБДОУ «Детский сад №16 «Бригантина»</w:t>
            </w:r>
          </w:p>
          <w:p w:rsidR="009F6515" w:rsidRPr="007F1FFB" w:rsidRDefault="009F6515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г.Трехгорный,   ул.  Строителей, 33                   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515" w:rsidRPr="007F1FFB" w:rsidRDefault="009F6515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  ул.  Строителей, 33                    </w:t>
            </w:r>
          </w:p>
        </w:tc>
      </w:tr>
      <w:tr w:rsidR="009F6515" w:rsidRPr="007F1FFB" w:rsidTr="009F6515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515" w:rsidRPr="007F1FFB" w:rsidRDefault="009F6515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515" w:rsidRPr="007F1FFB" w:rsidRDefault="009F6515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515" w:rsidRPr="007F1FFB" w:rsidRDefault="009F6515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  ул.  60 лет Октября,15а           </w:t>
            </w:r>
          </w:p>
        </w:tc>
      </w:tr>
      <w:tr w:rsidR="009F6515" w:rsidRPr="007F1FFB" w:rsidTr="009F6515">
        <w:trPr>
          <w:trHeight w:val="362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6515" w:rsidRPr="007F1FFB" w:rsidRDefault="009F6515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7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6515" w:rsidRPr="007F1FFB" w:rsidRDefault="009F6515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МБДОУ «Детский сад №17 «Улыбка»</w:t>
            </w:r>
          </w:p>
          <w:p w:rsidR="00A25AC3" w:rsidRPr="007F1FFB" w:rsidRDefault="009F6515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г.Трехгорный,</w:t>
            </w:r>
          </w:p>
          <w:p w:rsidR="009F6515" w:rsidRPr="007F1FFB" w:rsidRDefault="009F6515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ул. Островского,21  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515" w:rsidRPr="007F1FFB" w:rsidRDefault="009F6515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 ул. Островского,21       </w:t>
            </w:r>
          </w:p>
        </w:tc>
      </w:tr>
      <w:tr w:rsidR="009F6515" w:rsidRPr="007F1FFB" w:rsidTr="009F6515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515" w:rsidRPr="007F1FFB" w:rsidRDefault="009F6515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515" w:rsidRPr="007F1FFB" w:rsidRDefault="009F6515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515" w:rsidRPr="007F1FFB" w:rsidRDefault="009F6515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 ул. Строителей,1А</w:t>
            </w:r>
          </w:p>
        </w:tc>
      </w:tr>
      <w:tr w:rsidR="006832FA" w:rsidRPr="007F1FFB" w:rsidTr="009F6515">
        <w:trPr>
          <w:trHeight w:val="37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8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МБУК «Центральная городская библиотека»</w:t>
            </w:r>
          </w:p>
          <w:p w:rsidR="00A25AC3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г.Трехгорный,  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ул.  Калинина, 9  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9F6515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 xml:space="preserve">Здание по адресу: г.Трехгорный,   ул.  Калинина, 9                                                                                                     </w:t>
            </w:r>
          </w:p>
        </w:tc>
      </w:tr>
      <w:tr w:rsidR="006832FA" w:rsidRPr="007F1FFB" w:rsidTr="009F6515">
        <w:trPr>
          <w:trHeight w:val="59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9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МБУК «Центральная городская детская библиотека имени Сергея Тимофеевича Аксакова»</w:t>
            </w:r>
          </w:p>
          <w:p w:rsidR="00A25AC3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lastRenderedPageBreak/>
              <w:t>г.Трехгорный,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 ул.  Карла Маркса, 60 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9F6515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lastRenderedPageBreak/>
              <w:t xml:space="preserve"> </w:t>
            </w:r>
            <w:r w:rsidR="006832FA" w:rsidRPr="007F1FFB">
              <w:rPr>
                <w:sz w:val="26"/>
                <w:szCs w:val="26"/>
              </w:rPr>
              <w:t xml:space="preserve">Здание по адресу: г.Трехгорный,  ул.  Карла Маркса, 60   </w:t>
            </w:r>
          </w:p>
        </w:tc>
      </w:tr>
      <w:tr w:rsidR="006832FA" w:rsidRPr="007F1FFB" w:rsidTr="009F6515">
        <w:trPr>
          <w:trHeight w:val="5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МСУ  «Центр помощи детям, оставшимся без попечения родителей» </w:t>
            </w:r>
          </w:p>
          <w:p w:rsidR="00A25AC3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г.Трехгорный, 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ул.  Володина, 1  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A25AC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 xml:space="preserve">Здание по адресу: г.Трехгорный,  ул.  Володина, 1     </w:t>
            </w:r>
          </w:p>
        </w:tc>
      </w:tr>
      <w:tr w:rsidR="006832FA" w:rsidRPr="007F1FFB" w:rsidTr="009F6515">
        <w:trPr>
          <w:trHeight w:val="51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11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МСУСО «Дом-интернат для престарелых и инвалидов» </w:t>
            </w:r>
          </w:p>
          <w:p w:rsidR="00A25AC3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г.Трехгорный, 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ул.  Первомайская,1 А         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A25AC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 xml:space="preserve">Здание по адресу: г.Трехгорный,  ул.  Первомайская,1 А          </w:t>
            </w:r>
          </w:p>
        </w:tc>
      </w:tr>
      <w:tr w:rsidR="006832FA" w:rsidRPr="007F1FFB" w:rsidTr="009F6515">
        <w:trPr>
          <w:trHeight w:val="40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12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МБУК «Историко-культурный центр"</w:t>
            </w:r>
          </w:p>
          <w:p w:rsidR="00A25AC3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г.Трехгорный,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 ул. Строителей, 14А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A25AC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>Здание по адресу: г.Трехгорный,  ул. Строителей, 14А</w:t>
            </w:r>
          </w:p>
        </w:tc>
      </w:tr>
      <w:tr w:rsidR="006832FA" w:rsidRPr="007F1FFB" w:rsidTr="009F6515">
        <w:trPr>
          <w:trHeight w:val="43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13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МБКУК «Дворец культуры «Икар» </w:t>
            </w:r>
          </w:p>
          <w:p w:rsidR="00A25AC3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г.Трехгорный, 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ул. Мира, 23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A25AC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>Здание по адресу: г.Трехгорный,   ул. Мира, 23</w:t>
            </w:r>
          </w:p>
        </w:tc>
      </w:tr>
      <w:tr w:rsidR="006832FA" w:rsidRPr="007F1FFB" w:rsidTr="009F6515">
        <w:trPr>
          <w:trHeight w:val="43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14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ФГБУЗ МСЧ №72 ФМБА</w:t>
            </w:r>
            <w:r w:rsidR="004B567F">
              <w:rPr>
                <w:sz w:val="26"/>
                <w:szCs w:val="26"/>
              </w:rPr>
              <w:t xml:space="preserve"> России</w:t>
            </w:r>
          </w:p>
          <w:p w:rsidR="00A25AC3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г.Трехгорный, 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ул.  Карла Маркса 52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A25AC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 xml:space="preserve">Здание по адресу: г.Трехгорный,  ул.  Карла Маркса 52 </w:t>
            </w: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 xml:space="preserve">Корпус 2   </w:t>
            </w:r>
          </w:p>
          <w:p w:rsidR="006832FA" w:rsidRPr="007F1FFB" w:rsidRDefault="006832FA" w:rsidP="00A25A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(Административное здание )                                                       </w:t>
            </w:r>
          </w:p>
        </w:tc>
      </w:tr>
      <w:tr w:rsidR="006832FA" w:rsidRPr="007F1FFB" w:rsidTr="009F6515">
        <w:trPr>
          <w:trHeight w:val="35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A25AC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 xml:space="preserve">Здание по адресу: г.Трехгорный,  ул.  Карла Маркса 52 Корпус 2/1 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( Городская поликлиника для взрослых)                                                                                                                                                     </w:t>
            </w:r>
          </w:p>
        </w:tc>
      </w:tr>
      <w:tr w:rsidR="006832FA" w:rsidRPr="007F1FFB" w:rsidTr="009F6515">
        <w:trPr>
          <w:trHeight w:val="34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A25AC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 xml:space="preserve">Здание по адресу: г.Трехгорный,  ул.  Карла Маркса 52 Корпус 9  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(Иинфекционный корпус,  старое )                                                                                                                        </w:t>
            </w:r>
          </w:p>
        </w:tc>
      </w:tr>
      <w:tr w:rsidR="006832FA" w:rsidRPr="007F1FFB" w:rsidTr="009F6515">
        <w:trPr>
          <w:trHeight w:val="34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A25AC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 xml:space="preserve">Здание по адресу: г.Трехгорный,  ул.  Карла Маркса 52 Корпус 9   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(Инфекционный корпус,  реконструкция )                                                                                                                     </w:t>
            </w:r>
          </w:p>
        </w:tc>
      </w:tr>
      <w:tr w:rsidR="006832FA" w:rsidRPr="007F1FFB" w:rsidTr="009F6515">
        <w:trPr>
          <w:trHeight w:val="34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A25AC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 xml:space="preserve">Здание по адресу: г.Трехгорный,  ул.   Карла Маркса 52 Корпус 11 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(Детская поликлиника )                                                                        </w:t>
            </w:r>
          </w:p>
        </w:tc>
      </w:tr>
      <w:tr w:rsidR="006832FA" w:rsidRPr="007F1FFB" w:rsidTr="009F6515">
        <w:trPr>
          <w:trHeight w:val="33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A25AC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 xml:space="preserve">Здание по адресу: г.Трехгорный, ул.  Карла Маркса 52 Карла Маркса 52 Корпус 14 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(Пищеблок)                                                             </w:t>
            </w:r>
          </w:p>
        </w:tc>
      </w:tr>
      <w:tr w:rsidR="006832FA" w:rsidRPr="007F1FFB" w:rsidTr="009F6515">
        <w:trPr>
          <w:trHeight w:val="3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A25AC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 xml:space="preserve">Здание по адресу: г.Трехгорный,  ул. Карла Маркса 52 Корпус 15    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(Хирургический корпус)                                                                                                                                       </w:t>
            </w:r>
          </w:p>
        </w:tc>
      </w:tr>
      <w:tr w:rsidR="006832FA" w:rsidRPr="007F1FFB" w:rsidTr="009F6515">
        <w:trPr>
          <w:trHeight w:val="94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E64C4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1</w:t>
            </w:r>
            <w:r w:rsidR="00E64C44" w:rsidRPr="007F1FFB">
              <w:rPr>
                <w:sz w:val="26"/>
                <w:szCs w:val="26"/>
              </w:rPr>
              <w:t>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Трехгорное Отделение Фонда пенсионного и социального страхования Российской Федерации по Челябинской области</w:t>
            </w:r>
          </w:p>
          <w:p w:rsidR="00A25AC3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г.Трехгорный, 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ул. Калинина, 11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lastRenderedPageBreak/>
              <w:t>454091, Челябинская обл., г.Челябинск, ул.Свободы, д.95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A25AC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lastRenderedPageBreak/>
              <w:t xml:space="preserve"> </w:t>
            </w:r>
            <w:r w:rsidR="006832FA" w:rsidRPr="007F1FFB">
              <w:rPr>
                <w:sz w:val="26"/>
                <w:szCs w:val="26"/>
              </w:rPr>
              <w:t>Здание по адресу: г.Трехгорный,  ул. Калинина, 11</w:t>
            </w:r>
          </w:p>
        </w:tc>
      </w:tr>
      <w:tr w:rsidR="006832FA" w:rsidRPr="007F1FFB" w:rsidTr="009F6515">
        <w:trPr>
          <w:trHeight w:val="45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E64C4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lastRenderedPageBreak/>
              <w:t>1</w:t>
            </w:r>
            <w:r w:rsidR="00E64C44" w:rsidRPr="007F1FFB">
              <w:rPr>
                <w:sz w:val="26"/>
                <w:szCs w:val="26"/>
              </w:rPr>
              <w:t>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МБОУДО «СДЮСШОР по дзюдо»</w:t>
            </w:r>
          </w:p>
          <w:p w:rsidR="00A25AC3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г.Трехгорный,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ул.  Володина,3</w:t>
            </w:r>
          </w:p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A25AC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 xml:space="preserve">Здание по адресу: г.Трехгорный,  ул.  Володина,3      </w:t>
            </w:r>
          </w:p>
        </w:tc>
      </w:tr>
      <w:tr w:rsidR="006832FA" w:rsidRPr="007F1FFB" w:rsidTr="009F6515">
        <w:trPr>
          <w:trHeight w:val="3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E64C4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1</w:t>
            </w:r>
            <w:r w:rsidR="00E64C44" w:rsidRPr="007F1FFB">
              <w:rPr>
                <w:sz w:val="26"/>
                <w:szCs w:val="26"/>
              </w:rPr>
              <w:t>7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МБУ ДО «СШОР №1»</w:t>
            </w:r>
          </w:p>
          <w:p w:rsidR="00F92A91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г.Трехгорный,  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ул.  60 лет Октября,14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A25AC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 xml:space="preserve">Здание по адресу: г.Трехгорный,  ул.  60 лет Октября,14        </w:t>
            </w:r>
          </w:p>
        </w:tc>
      </w:tr>
      <w:tr w:rsidR="00F92A91" w:rsidRPr="007F1FFB" w:rsidTr="0005646F">
        <w:trPr>
          <w:trHeight w:val="370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E64C4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1</w:t>
            </w:r>
            <w:r w:rsidR="00E64C44" w:rsidRPr="007F1FFB">
              <w:rPr>
                <w:sz w:val="26"/>
                <w:szCs w:val="26"/>
              </w:rPr>
              <w:t>8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МКУ Служба заказчика</w:t>
            </w:r>
          </w:p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г.Трехгорный,</w:t>
            </w:r>
          </w:p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ул.  Первомайская, д. 11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ул. Карла Маркса, 33 (Общежитие)  </w:t>
            </w:r>
          </w:p>
        </w:tc>
      </w:tr>
      <w:tr w:rsidR="00F92A91" w:rsidRPr="007F1FFB" w:rsidTr="0005646F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 ул. Карла Маркса, 35 (Общежитие)  </w:t>
            </w:r>
          </w:p>
        </w:tc>
      </w:tr>
      <w:tr w:rsidR="00F92A91" w:rsidRPr="007F1FFB" w:rsidTr="0005646F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 ул. Мира, 19 (Общежитие)                 </w:t>
            </w:r>
          </w:p>
        </w:tc>
      </w:tr>
      <w:tr w:rsidR="00F92A91" w:rsidRPr="007F1FFB" w:rsidTr="0005646F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 ул. Строителей,12 (Общежитие)     </w:t>
            </w:r>
          </w:p>
        </w:tc>
      </w:tr>
      <w:tr w:rsidR="00F92A91" w:rsidRPr="007F1FFB" w:rsidTr="0005646F">
        <w:trPr>
          <w:trHeight w:val="509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2A91" w:rsidRPr="007F1FFB" w:rsidRDefault="00E64C44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19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ТТИ НИЯУ МИФИ</w:t>
            </w:r>
          </w:p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г.Трехгорный,  ул. Мира,17</w:t>
            </w:r>
          </w:p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115409, г.Москва, Каширское ш., д.31</w:t>
            </w:r>
          </w:p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 ул. Мира,17</w:t>
            </w:r>
          </w:p>
        </w:tc>
      </w:tr>
      <w:tr w:rsidR="00F92A91" w:rsidRPr="007F1FFB" w:rsidTr="0005646F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F92A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 ул. Мира,21 (общежитие)</w:t>
            </w:r>
          </w:p>
        </w:tc>
      </w:tr>
      <w:tr w:rsidR="00F92A91" w:rsidRPr="007F1FFB" w:rsidTr="0005646F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 ул. Строителей,10  (учебно-производственный корпус)</w:t>
            </w:r>
          </w:p>
        </w:tc>
      </w:tr>
      <w:tr w:rsidR="00F92A91" w:rsidRPr="007F1FFB" w:rsidTr="0005646F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 ул. Строителей,10 (универсальный учебный корпус)</w:t>
            </w:r>
          </w:p>
        </w:tc>
      </w:tr>
      <w:tr w:rsidR="006832FA" w:rsidRPr="007F1FFB" w:rsidTr="009F6515">
        <w:trPr>
          <w:trHeight w:val="37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E64C4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2</w:t>
            </w:r>
            <w:r w:rsidR="00E64C44" w:rsidRPr="007F1FFB">
              <w:rPr>
                <w:sz w:val="26"/>
                <w:szCs w:val="26"/>
              </w:rPr>
              <w:t>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МАУ  «Соцкультбыт»</w:t>
            </w:r>
          </w:p>
          <w:p w:rsidR="00F92A91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г.Трехгорный,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ул.60 лет Октября, дом 6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 xml:space="preserve">Здание по адресу: г.Трехгорный,  ул. 60 лет Октября, д. 6            </w:t>
            </w:r>
          </w:p>
        </w:tc>
      </w:tr>
      <w:tr w:rsidR="006832FA" w:rsidRPr="007F1FFB" w:rsidTr="009F6515">
        <w:trPr>
          <w:trHeight w:val="43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E64C4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2</w:t>
            </w:r>
            <w:r w:rsidR="00E64C44" w:rsidRPr="007F1FFB">
              <w:rPr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МАУ «ДЦ «УТЕС» </w:t>
            </w:r>
          </w:p>
          <w:p w:rsidR="00F92A91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г.Трехгорный, 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ул.</w:t>
            </w:r>
            <w:r w:rsidR="00F92A91" w:rsidRPr="007F1FFB">
              <w:rPr>
                <w:sz w:val="26"/>
                <w:szCs w:val="26"/>
              </w:rPr>
              <w:t xml:space="preserve"> </w:t>
            </w:r>
            <w:r w:rsidRPr="007F1FFB">
              <w:rPr>
                <w:sz w:val="26"/>
                <w:szCs w:val="26"/>
              </w:rPr>
              <w:t>К.Маркса, д.30а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 xml:space="preserve">Здание по адресу: г.Трехгорный,  ул. Карла Маркса, 30 А           </w:t>
            </w:r>
          </w:p>
        </w:tc>
      </w:tr>
      <w:tr w:rsidR="00F92A91" w:rsidRPr="007F1FFB" w:rsidTr="0005646F">
        <w:trPr>
          <w:trHeight w:val="444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2A91" w:rsidRPr="007F1FFB" w:rsidRDefault="00E64C44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22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ФГБУЗ ЦГиЭ №72 ФМБА России</w:t>
            </w:r>
          </w:p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г.Трехгорный, </w:t>
            </w:r>
          </w:p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ул. Островского, 65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 ул. Островского, 65 Корпус 21 (Главный)</w:t>
            </w:r>
          </w:p>
        </w:tc>
      </w:tr>
      <w:tr w:rsidR="00F92A91" w:rsidRPr="007F1FFB" w:rsidTr="0005646F">
        <w:trPr>
          <w:trHeight w:val="298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 ул. Островского, 65 Корпус 22 особо-опасных инфекций</w:t>
            </w:r>
          </w:p>
        </w:tc>
      </w:tr>
      <w:tr w:rsidR="00F92A91" w:rsidRPr="007F1FFB" w:rsidTr="0005646F">
        <w:trPr>
          <w:trHeight w:val="298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 ул.  Островского, 65 Корпус 23 (хозяйственный) </w:t>
            </w:r>
          </w:p>
        </w:tc>
      </w:tr>
      <w:tr w:rsidR="00F92A91" w:rsidRPr="007F1FFB" w:rsidTr="0005646F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 ул.  Островского, 65А (гаражи)</w:t>
            </w:r>
          </w:p>
        </w:tc>
      </w:tr>
      <w:tr w:rsidR="00F92A91" w:rsidRPr="007F1FFB" w:rsidTr="0005646F">
        <w:trPr>
          <w:trHeight w:val="384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2A91" w:rsidRPr="007F1FFB" w:rsidRDefault="00E64C44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23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ФГКУ «Специальное управление ФПС № 10 МЧС России»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F92A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 ул. Строителей, 16 (пожарное депо)   </w:t>
            </w:r>
          </w:p>
        </w:tc>
      </w:tr>
      <w:tr w:rsidR="00F92A91" w:rsidRPr="007F1FFB" w:rsidTr="0005646F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F92A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ул. Строителей, 16 (дымокамера)</w:t>
            </w:r>
          </w:p>
        </w:tc>
      </w:tr>
      <w:tr w:rsidR="00F92A91" w:rsidRPr="007F1FFB" w:rsidTr="0005646F">
        <w:trPr>
          <w:trHeight w:val="437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2A91" w:rsidRPr="007F1FFB" w:rsidRDefault="00E64C44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24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МБУ «ФиС» г. Трехгорный</w:t>
            </w:r>
          </w:p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г.Тpехгоpный,</w:t>
            </w:r>
          </w:p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lastRenderedPageBreak/>
              <w:t>ул. Володина, д.7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lastRenderedPageBreak/>
              <w:t xml:space="preserve"> Здание по адресу: г.Трехгорный,  ул.  Володина, 3 А         </w:t>
            </w:r>
          </w:p>
        </w:tc>
      </w:tr>
      <w:tr w:rsidR="00F92A91" w:rsidRPr="007F1FFB" w:rsidTr="0005646F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ул.  Володина,7    (административное)</w:t>
            </w:r>
          </w:p>
        </w:tc>
      </w:tr>
      <w:tr w:rsidR="00F92A91" w:rsidRPr="007F1FFB" w:rsidTr="0005646F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F92A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ул.  Володина, 7/1 (трибуны и подтрибунные помещения)     </w:t>
            </w:r>
          </w:p>
        </w:tc>
      </w:tr>
      <w:tr w:rsidR="00F92A91" w:rsidRPr="007F1FFB" w:rsidTr="0005646F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 ул.  Володина, 7/2 (Тир)    </w:t>
            </w:r>
          </w:p>
        </w:tc>
      </w:tr>
      <w:tr w:rsidR="00F92A91" w:rsidRPr="007F1FFB" w:rsidTr="0005646F">
        <w:trPr>
          <w:trHeight w:val="422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2A91" w:rsidRPr="007F1FFB" w:rsidRDefault="00E64C44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25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МБУ ДО «ЦДТ»</w:t>
            </w:r>
          </w:p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г.Трехгорный,</w:t>
            </w:r>
          </w:p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ул. Калинина, д.3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 ул.  Строителей, 11 А       </w:t>
            </w:r>
          </w:p>
        </w:tc>
      </w:tr>
      <w:tr w:rsidR="00F92A91" w:rsidRPr="007F1FFB" w:rsidTr="0005646F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ул. 50 лет Победы, 22 А         </w:t>
            </w:r>
          </w:p>
        </w:tc>
      </w:tr>
      <w:tr w:rsidR="00F92A91" w:rsidRPr="007F1FFB" w:rsidTr="0005646F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ул.  Калинина,3</w:t>
            </w:r>
          </w:p>
        </w:tc>
      </w:tr>
      <w:tr w:rsidR="00F92A91" w:rsidRPr="007F1FFB" w:rsidTr="0005646F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ул.  Карла Маркса,20</w:t>
            </w:r>
          </w:p>
        </w:tc>
      </w:tr>
      <w:tr w:rsidR="006832FA" w:rsidRPr="007F1FFB" w:rsidTr="009F6515">
        <w:trPr>
          <w:trHeight w:val="83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E64C4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2</w:t>
            </w:r>
            <w:r w:rsidR="00E64C44" w:rsidRPr="007F1FFB">
              <w:rPr>
                <w:sz w:val="26"/>
                <w:szCs w:val="26"/>
              </w:rPr>
              <w:t>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ФКУ «Центр по обеспечению деятельности Казначейства России</w:t>
            </w:r>
            <w:r w:rsidR="004B567F">
              <w:rPr>
                <w:sz w:val="26"/>
                <w:szCs w:val="26"/>
              </w:rPr>
              <w:t>»</w:t>
            </w:r>
            <w:r w:rsidRPr="007F1FFB">
              <w:rPr>
                <w:sz w:val="26"/>
                <w:szCs w:val="26"/>
              </w:rPr>
              <w:t xml:space="preserve"> 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(отделение г.Трехгорного,  ул. Карла Маркса, 17/1)         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454080, г.Челябинск, ул.Тернопольская, д.4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 xml:space="preserve">Здание по адресу: г.Трехгорный,   ул.  Карла Маркса, 17/1   </w:t>
            </w:r>
          </w:p>
        </w:tc>
      </w:tr>
      <w:tr w:rsidR="006832FA" w:rsidRPr="007F1FFB" w:rsidTr="009F6515">
        <w:trPr>
          <w:trHeight w:val="48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E64C4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2</w:t>
            </w:r>
            <w:r w:rsidR="00E64C44" w:rsidRPr="007F1FFB">
              <w:rPr>
                <w:sz w:val="26"/>
                <w:szCs w:val="26"/>
              </w:rPr>
              <w:t>7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МКУ «Центр сопровождения образования» </w:t>
            </w:r>
          </w:p>
          <w:p w:rsidR="00F92A91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г.Трехгорный, 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ул. Карла Маркса, 19        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 ул. Карла Маркса, 19         </w:t>
            </w:r>
          </w:p>
        </w:tc>
      </w:tr>
      <w:tr w:rsidR="00F92A91" w:rsidRPr="007F1FFB" w:rsidTr="0005646F">
        <w:trPr>
          <w:trHeight w:val="39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E64C4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2</w:t>
            </w:r>
            <w:r w:rsidR="00E64C44" w:rsidRPr="007F1FFB">
              <w:rPr>
                <w:sz w:val="26"/>
                <w:szCs w:val="26"/>
              </w:rPr>
              <w:t>8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МБУ "Центр ППМСП"</w:t>
            </w:r>
          </w:p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г.Трехгорный, </w:t>
            </w:r>
          </w:p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ул.</w:t>
            </w:r>
            <w:r w:rsidR="00624FE1" w:rsidRPr="007F1FFB">
              <w:rPr>
                <w:sz w:val="26"/>
                <w:szCs w:val="26"/>
              </w:rPr>
              <w:t> </w:t>
            </w:r>
            <w:r w:rsidRPr="007F1FFB">
              <w:rPr>
                <w:sz w:val="26"/>
                <w:szCs w:val="26"/>
              </w:rPr>
              <w:t>Калинина, д.11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 ул. Карла Маркса, 17/3   (автокласс)   </w:t>
            </w:r>
          </w:p>
        </w:tc>
      </w:tr>
      <w:tr w:rsidR="00F92A91" w:rsidRPr="007F1FFB" w:rsidTr="0005646F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 ул. Карла Маркса, 17/2    (гараж)   </w:t>
            </w:r>
          </w:p>
        </w:tc>
      </w:tr>
      <w:tr w:rsidR="00F92A91" w:rsidRPr="007F1FFB" w:rsidTr="0005646F">
        <w:trPr>
          <w:trHeight w:val="341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2A91" w:rsidRPr="007F1FFB" w:rsidRDefault="00E64C44" w:rsidP="00E64C4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29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МБОУ «СОШ №106»</w:t>
            </w:r>
          </w:p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г.Трехгорный, </w:t>
            </w:r>
          </w:p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ул.  Ленина,6 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  ул.  Ленина,6  </w:t>
            </w:r>
          </w:p>
        </w:tc>
      </w:tr>
      <w:tr w:rsidR="00F92A91" w:rsidRPr="007F1FFB" w:rsidTr="0005646F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  ул.  Володина, 8А (филиал)       </w:t>
            </w:r>
          </w:p>
        </w:tc>
      </w:tr>
      <w:tr w:rsidR="00F92A91" w:rsidRPr="007F1FFB" w:rsidTr="0005646F">
        <w:trPr>
          <w:trHeight w:val="391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E64C4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3</w:t>
            </w:r>
            <w:r w:rsidR="00E64C44" w:rsidRPr="007F1FFB">
              <w:rPr>
                <w:sz w:val="26"/>
                <w:szCs w:val="26"/>
              </w:rPr>
              <w:t>0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МБОУ «СОШ №108»  </w:t>
            </w:r>
          </w:p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г.Трехгорный, </w:t>
            </w:r>
          </w:p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ул.  Космонавтов, 20А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 г.Трехгорный,   ул.  Космонавтов, 20А          </w:t>
            </w:r>
          </w:p>
        </w:tc>
      </w:tr>
      <w:tr w:rsidR="00F92A91" w:rsidRPr="007F1FFB" w:rsidTr="0005646F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00F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F92A91" w:rsidRPr="007F1FFB">
              <w:rPr>
                <w:sz w:val="26"/>
                <w:szCs w:val="26"/>
              </w:rPr>
              <w:t>Здание по адресу: г.Трехгорный,      ул.  Космонавтов, 20А  (теплица)</w:t>
            </w:r>
          </w:p>
        </w:tc>
      </w:tr>
      <w:tr w:rsidR="00F92A91" w:rsidRPr="007F1FFB" w:rsidTr="0005646F">
        <w:trPr>
          <w:trHeight w:val="341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E64C4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3</w:t>
            </w:r>
            <w:r w:rsidR="00E64C44" w:rsidRPr="007F1FFB">
              <w:rPr>
                <w:sz w:val="26"/>
                <w:szCs w:val="26"/>
              </w:rPr>
              <w:t>1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МБОУ «СОШ №109»</w:t>
            </w:r>
          </w:p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г.Трехгорный, </w:t>
            </w:r>
          </w:p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ул.  Мира,20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00F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F92A91" w:rsidRPr="007F1FFB">
              <w:rPr>
                <w:sz w:val="26"/>
                <w:szCs w:val="26"/>
              </w:rPr>
              <w:t xml:space="preserve">Здание по адресу: г.Трехгорный,    ул.  Мира,20        </w:t>
            </w:r>
          </w:p>
        </w:tc>
      </w:tr>
      <w:tr w:rsidR="00F92A91" w:rsidRPr="007F1FFB" w:rsidTr="0005646F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00F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F92A91" w:rsidRPr="007F1FFB">
              <w:rPr>
                <w:sz w:val="26"/>
                <w:szCs w:val="26"/>
              </w:rPr>
              <w:t xml:space="preserve">Здание по адресу: г.Трехгорный,      ул.  Мира,20   (пристрой)     </w:t>
            </w:r>
          </w:p>
        </w:tc>
      </w:tr>
      <w:tr w:rsidR="00F92A91" w:rsidRPr="007F1FFB" w:rsidTr="0005646F">
        <w:trPr>
          <w:trHeight w:val="39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E64C4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3</w:t>
            </w:r>
            <w:r w:rsidR="00E64C44" w:rsidRPr="007F1FFB">
              <w:rPr>
                <w:sz w:val="26"/>
                <w:szCs w:val="26"/>
              </w:rPr>
              <w:t>2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МБОУ «СОШ №110»  </w:t>
            </w:r>
          </w:p>
          <w:p w:rsidR="00624FE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г.Трехгорный, </w:t>
            </w:r>
          </w:p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ул.  50 лет Победы, 20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00F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F92A91" w:rsidRPr="007F1FFB">
              <w:rPr>
                <w:sz w:val="26"/>
                <w:szCs w:val="26"/>
              </w:rPr>
              <w:t xml:space="preserve">Здание по адресу: г.Трехгорный,    ул.  50 лет Победы, 20          </w:t>
            </w:r>
          </w:p>
        </w:tc>
      </w:tr>
      <w:tr w:rsidR="00F92A91" w:rsidRPr="007F1FFB" w:rsidTr="0005646F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00F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F92A91" w:rsidRPr="007F1FFB">
              <w:rPr>
                <w:sz w:val="26"/>
                <w:szCs w:val="26"/>
              </w:rPr>
              <w:t>Здание по адресу: г.Трехгорный,    ул.  50 лет Победы, 20  (гараж)</w:t>
            </w:r>
          </w:p>
        </w:tc>
      </w:tr>
      <w:tr w:rsidR="006832FA" w:rsidRPr="007F1FFB" w:rsidTr="009F6515">
        <w:trPr>
          <w:trHeight w:val="34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E64C4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3</w:t>
            </w:r>
            <w:r w:rsidR="00E64C44" w:rsidRPr="007F1FFB">
              <w:rPr>
                <w:sz w:val="26"/>
                <w:szCs w:val="26"/>
              </w:rPr>
              <w:t>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МБОУ «С(К)ОШИ №111»</w:t>
            </w:r>
          </w:p>
          <w:p w:rsidR="00624FE1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г.Трехгорный,</w:t>
            </w:r>
            <w:r w:rsidR="00624FE1" w:rsidRPr="007F1FFB">
              <w:rPr>
                <w:sz w:val="26"/>
                <w:szCs w:val="26"/>
              </w:rPr>
              <w:t xml:space="preserve"> 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ул.  Островского, 16 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F00F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 xml:space="preserve">Здание по адресу: г.Трехгорный,    ул.  Островского, 16    </w:t>
            </w:r>
          </w:p>
        </w:tc>
      </w:tr>
      <w:tr w:rsidR="00F92A91" w:rsidRPr="007F1FFB" w:rsidTr="0005646F">
        <w:trPr>
          <w:trHeight w:val="355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E64C4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3</w:t>
            </w:r>
            <w:r w:rsidR="00E64C44" w:rsidRPr="007F1FFB">
              <w:rPr>
                <w:sz w:val="26"/>
                <w:szCs w:val="26"/>
              </w:rPr>
              <w:t>4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МБОУ «СОШ №112» </w:t>
            </w:r>
          </w:p>
          <w:p w:rsidR="00624FE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lastRenderedPageBreak/>
              <w:t xml:space="preserve">г.Трехгорный,  </w:t>
            </w:r>
          </w:p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ул.  Мира, 30 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00F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lastRenderedPageBreak/>
              <w:t xml:space="preserve"> </w:t>
            </w:r>
            <w:r w:rsidR="00F92A91" w:rsidRPr="007F1FFB">
              <w:rPr>
                <w:sz w:val="26"/>
                <w:szCs w:val="26"/>
              </w:rPr>
              <w:t xml:space="preserve">Здание по адресу: г.Трехгорный,    ул.  Мира, 30             </w:t>
            </w:r>
          </w:p>
        </w:tc>
      </w:tr>
      <w:tr w:rsidR="00F92A91" w:rsidRPr="007F1FFB" w:rsidTr="0005646F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00F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F92A91" w:rsidRPr="007F1FFB">
              <w:rPr>
                <w:sz w:val="26"/>
                <w:szCs w:val="26"/>
              </w:rPr>
              <w:t>Здание по адресу: г.Трехгорный,    ул.  Мира, 30 (теплица)</w:t>
            </w:r>
          </w:p>
        </w:tc>
      </w:tr>
      <w:tr w:rsidR="006832FA" w:rsidRPr="007F1FFB" w:rsidTr="009F6515">
        <w:trPr>
          <w:trHeight w:val="39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E64C4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lastRenderedPageBreak/>
              <w:t>3</w:t>
            </w:r>
            <w:r w:rsidR="00E64C44" w:rsidRPr="007F1FFB">
              <w:rPr>
                <w:sz w:val="26"/>
                <w:szCs w:val="26"/>
              </w:rPr>
              <w:t>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ФГУП «ПСЗ» (цех 62)</w:t>
            </w:r>
          </w:p>
          <w:p w:rsidR="00624FE1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г.Трехгорный, 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ул.  Заречная, 13 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F00F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>Здание по адресу: г.Трехгорный,  ш. Восточное цех 62</w:t>
            </w:r>
          </w:p>
        </w:tc>
      </w:tr>
      <w:tr w:rsidR="00F92A91" w:rsidRPr="007F1FFB" w:rsidTr="0005646F">
        <w:trPr>
          <w:trHeight w:val="384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E64C4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3</w:t>
            </w:r>
            <w:r w:rsidR="00E64C44" w:rsidRPr="007F1FFB">
              <w:rPr>
                <w:sz w:val="26"/>
                <w:szCs w:val="26"/>
              </w:rPr>
              <w:t>6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ФГУП «ПСЗ» (отдел 73)</w:t>
            </w:r>
          </w:p>
          <w:p w:rsidR="00624FE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г.Трехгорный,  </w:t>
            </w:r>
          </w:p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ул.  Заречная, 13 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00F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F92A91" w:rsidRPr="007F1FFB">
              <w:rPr>
                <w:sz w:val="26"/>
                <w:szCs w:val="26"/>
              </w:rPr>
              <w:t xml:space="preserve">Здание по адресу: г.Трехгорный,  ул. Мира, 10 </w:t>
            </w:r>
          </w:p>
          <w:p w:rsidR="00F92A91" w:rsidRPr="007F1FFB" w:rsidRDefault="00F92A91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(гостиница "Уралочка")</w:t>
            </w:r>
          </w:p>
        </w:tc>
      </w:tr>
      <w:tr w:rsidR="00F92A91" w:rsidRPr="007F1FFB" w:rsidTr="0005646F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00F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F92A91" w:rsidRPr="007F1FFB">
              <w:rPr>
                <w:sz w:val="26"/>
                <w:szCs w:val="26"/>
              </w:rPr>
              <w:t>Здание по адресу: г.Трехгорный,   (финская баня</w:t>
            </w:r>
            <w:r w:rsidR="00624FE1" w:rsidRPr="007F1FFB">
              <w:rPr>
                <w:sz w:val="26"/>
                <w:szCs w:val="26"/>
              </w:rPr>
              <w:t xml:space="preserve"> на стадионе «Труд»</w:t>
            </w:r>
            <w:r w:rsidR="00F92A91" w:rsidRPr="007F1FFB">
              <w:rPr>
                <w:sz w:val="26"/>
                <w:szCs w:val="26"/>
              </w:rPr>
              <w:t>)</w:t>
            </w:r>
          </w:p>
        </w:tc>
      </w:tr>
      <w:tr w:rsidR="00F92A91" w:rsidRPr="007F1FFB" w:rsidTr="0005646F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00F13" w:rsidP="00624F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F92A91" w:rsidRPr="007F1FFB">
              <w:rPr>
                <w:sz w:val="26"/>
                <w:szCs w:val="26"/>
              </w:rPr>
              <w:t>Здание по адресу: г.Трехгорный, ул. Космонавтов  (</w:t>
            </w:r>
            <w:r w:rsidR="00624FE1" w:rsidRPr="007F1FFB">
              <w:rPr>
                <w:sz w:val="26"/>
                <w:szCs w:val="26"/>
              </w:rPr>
              <w:t>п</w:t>
            </w:r>
            <w:r w:rsidR="00F92A91" w:rsidRPr="007F1FFB">
              <w:rPr>
                <w:sz w:val="26"/>
                <w:szCs w:val="26"/>
              </w:rPr>
              <w:t>рофилакторий "Яхонт")</w:t>
            </w:r>
          </w:p>
        </w:tc>
      </w:tr>
      <w:tr w:rsidR="00F92A91" w:rsidRPr="007F1FFB" w:rsidTr="0005646F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00F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F92A91" w:rsidRPr="007F1FFB">
              <w:rPr>
                <w:sz w:val="26"/>
                <w:szCs w:val="26"/>
              </w:rPr>
              <w:t>Здание по адресу: г.Трехгорный,  ул. Володина, 20/1 (общежитие)</w:t>
            </w:r>
          </w:p>
        </w:tc>
      </w:tr>
      <w:tr w:rsidR="00F92A91" w:rsidRPr="007F1FFB" w:rsidTr="0005646F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00F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F92A91" w:rsidRPr="007F1FFB">
              <w:rPr>
                <w:sz w:val="26"/>
                <w:szCs w:val="26"/>
              </w:rPr>
              <w:t>Здание по адресу: г.Трехгорный,  ул. Володина, 20/2 (общежитие)</w:t>
            </w:r>
          </w:p>
        </w:tc>
      </w:tr>
      <w:tr w:rsidR="00F92A91" w:rsidRPr="007F1FFB" w:rsidTr="0005646F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92A91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91" w:rsidRPr="007F1FFB" w:rsidRDefault="00F00F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F92A91" w:rsidRPr="007F1FFB">
              <w:rPr>
                <w:sz w:val="26"/>
                <w:szCs w:val="26"/>
              </w:rPr>
              <w:t>Здание по адресу: г.Трехгорный, ул. 50 лет Победы, 18 (общежитие)</w:t>
            </w:r>
          </w:p>
        </w:tc>
      </w:tr>
      <w:tr w:rsidR="00F00F13" w:rsidRPr="007F1FFB" w:rsidTr="0005646F">
        <w:trPr>
          <w:trHeight w:val="384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0F13" w:rsidRPr="007F1FFB" w:rsidRDefault="00F00F13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3</w:t>
            </w:r>
            <w:r w:rsidR="00E64C44" w:rsidRPr="007F1FFB">
              <w:rPr>
                <w:sz w:val="26"/>
                <w:szCs w:val="26"/>
              </w:rPr>
              <w:t>7</w:t>
            </w:r>
          </w:p>
          <w:p w:rsidR="00F00F13" w:rsidRPr="007F1FFB" w:rsidRDefault="00F00F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0F13" w:rsidRPr="007F1FFB" w:rsidRDefault="00F00F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ОАО «АТП</w:t>
            </w:r>
            <w:r w:rsidR="004B567F">
              <w:rPr>
                <w:sz w:val="26"/>
                <w:szCs w:val="26"/>
              </w:rPr>
              <w:t>»</w:t>
            </w:r>
          </w:p>
          <w:p w:rsidR="00F00F13" w:rsidRPr="007F1FFB" w:rsidRDefault="00F00F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г.Трехгорный,</w:t>
            </w:r>
          </w:p>
          <w:p w:rsidR="00F00F13" w:rsidRPr="007F1FFB" w:rsidRDefault="00F00F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ш. Восточное, 2</w:t>
            </w:r>
          </w:p>
          <w:p w:rsidR="00F00F13" w:rsidRPr="007F1FFB" w:rsidRDefault="00F00F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F13" w:rsidRPr="007F1FFB" w:rsidRDefault="00F00F13" w:rsidP="00624F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 ш. Восточное, 2</w:t>
            </w:r>
          </w:p>
        </w:tc>
      </w:tr>
      <w:tr w:rsidR="00F00F13" w:rsidRPr="007F1FFB" w:rsidTr="0005646F">
        <w:trPr>
          <w:trHeight w:val="377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F13" w:rsidRPr="007F1FFB" w:rsidRDefault="00F00F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F13" w:rsidRPr="007F1FFB" w:rsidRDefault="00F00F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F13" w:rsidRPr="007F1FFB" w:rsidRDefault="00F00F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ул. Володина, 1А (автовокзал)</w:t>
            </w:r>
          </w:p>
        </w:tc>
      </w:tr>
      <w:tr w:rsidR="00F00F13" w:rsidRPr="007F1FFB" w:rsidTr="0005646F">
        <w:trPr>
          <w:trHeight w:val="384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0F13" w:rsidRPr="007F1FFB" w:rsidRDefault="00E64C44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38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0F13" w:rsidRPr="007F1FFB" w:rsidRDefault="00F00F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ООО «Альтернатива»</w:t>
            </w:r>
          </w:p>
          <w:p w:rsidR="00F00F13" w:rsidRPr="007F1FFB" w:rsidRDefault="00F00F13" w:rsidP="00F00F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г.Трехгорный, </w:t>
            </w:r>
          </w:p>
          <w:p w:rsidR="00F00F13" w:rsidRPr="007F1FFB" w:rsidRDefault="00F00F13" w:rsidP="00F00F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ш. Восточное, д.2а, </w:t>
            </w:r>
          </w:p>
          <w:p w:rsidR="00F00F13" w:rsidRPr="007F1FFB" w:rsidRDefault="00F00F13" w:rsidP="00F00F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пом. 2/13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F13" w:rsidRPr="007F1FFB" w:rsidRDefault="00F00F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 ул.К.Маркса,52</w:t>
            </w:r>
            <w:r w:rsidR="007F1FFB" w:rsidRPr="007F1FFB">
              <w:rPr>
                <w:sz w:val="26"/>
                <w:szCs w:val="26"/>
              </w:rPr>
              <w:t>, корпус 6</w:t>
            </w:r>
            <w:r w:rsidRPr="007F1FFB">
              <w:rPr>
                <w:sz w:val="26"/>
                <w:szCs w:val="26"/>
              </w:rPr>
              <w:t xml:space="preserve"> (боулинг)</w:t>
            </w:r>
          </w:p>
        </w:tc>
      </w:tr>
      <w:tr w:rsidR="00F00F13" w:rsidRPr="007F1FFB" w:rsidTr="0005646F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F13" w:rsidRPr="007F1FFB" w:rsidRDefault="00F00F13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F13" w:rsidRPr="007F1FFB" w:rsidRDefault="00F00F13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FFB" w:rsidRPr="007F1FFB" w:rsidRDefault="00F00F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  </w:t>
            </w:r>
          </w:p>
          <w:p w:rsidR="00F00F13" w:rsidRPr="007F1FFB" w:rsidRDefault="00F00F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ш. Восточное, 2А</w:t>
            </w:r>
          </w:p>
        </w:tc>
      </w:tr>
      <w:tr w:rsidR="006832FA" w:rsidRPr="007F1FFB" w:rsidTr="009F6515">
        <w:trPr>
          <w:trHeight w:val="50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E64C44" w:rsidP="00E64C4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39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ООО ТК «Атлас» 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456790, Челябинская обл., 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г.Озерск, ул.Свердлова, д.14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F00F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>Здание по адресу: г.Трехгорный,  ул.Строителей,3 (магазин "Монетка")</w:t>
            </w:r>
          </w:p>
        </w:tc>
      </w:tr>
      <w:tr w:rsidR="006832FA" w:rsidRPr="007F1FFB" w:rsidTr="009F6515">
        <w:trPr>
          <w:trHeight w:val="46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E64C4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4</w:t>
            </w:r>
            <w:r w:rsidR="00E64C44" w:rsidRPr="007F1FFB">
              <w:rPr>
                <w:sz w:val="26"/>
                <w:szCs w:val="26"/>
              </w:rPr>
              <w:t>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ИП Губина Александра Олеговн</w:t>
            </w:r>
            <w:r w:rsidR="00E64C44" w:rsidRPr="007F1FFB">
              <w:rPr>
                <w:sz w:val="26"/>
                <w:szCs w:val="26"/>
              </w:rPr>
              <w:t>а</w:t>
            </w:r>
          </w:p>
          <w:p w:rsidR="006832FA" w:rsidRPr="007F1FFB" w:rsidRDefault="006832FA" w:rsidP="007F1FF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456305, Челябинская обл., г.Миасс, ул.Декабристов, д.18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Здани</w:t>
            </w:r>
            <w:r w:rsidR="00E64C44" w:rsidRPr="007F1FFB">
              <w:rPr>
                <w:sz w:val="26"/>
                <w:szCs w:val="26"/>
              </w:rPr>
              <w:t>я</w:t>
            </w:r>
            <w:r w:rsidRPr="007F1FFB">
              <w:rPr>
                <w:sz w:val="26"/>
                <w:szCs w:val="26"/>
              </w:rPr>
              <w:t xml:space="preserve"> по адресу: г.Трехгорный, ул. Горная,10</w:t>
            </w:r>
          </w:p>
          <w:p w:rsidR="00E64C44" w:rsidRPr="007F1FFB" w:rsidRDefault="00E64C44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(отели 1-4)</w:t>
            </w:r>
          </w:p>
        </w:tc>
      </w:tr>
      <w:tr w:rsidR="006832FA" w:rsidRPr="007F1FFB" w:rsidTr="009F6515">
        <w:trPr>
          <w:trHeight w:val="40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E64C4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4</w:t>
            </w:r>
            <w:r w:rsidR="00E64C44" w:rsidRPr="007F1FFB">
              <w:rPr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ООО «Европит</w:t>
            </w:r>
            <w:r w:rsidR="004B567F">
              <w:rPr>
                <w:sz w:val="26"/>
                <w:szCs w:val="26"/>
              </w:rPr>
              <w:t>»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г.Трехгорный, ул.Володина, д.9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F00F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>Здание по адресу: г.Трехгорный, ул. Володина, 9</w:t>
            </w:r>
          </w:p>
        </w:tc>
      </w:tr>
      <w:tr w:rsidR="006832FA" w:rsidRPr="007F1FFB" w:rsidTr="009F6515">
        <w:trPr>
          <w:trHeight w:val="41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E64C44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42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ООО «ЖКС-Трехгорный»</w:t>
            </w:r>
          </w:p>
          <w:p w:rsidR="00F00F13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г.Трехгорный,  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ул. Первомайская,2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F00F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>Здание по адресу: г.Трехгорный,  ул. Первомайская,2</w:t>
            </w:r>
          </w:p>
        </w:tc>
      </w:tr>
      <w:tr w:rsidR="006832FA" w:rsidRPr="007F1FFB" w:rsidTr="009F6515">
        <w:trPr>
          <w:trHeight w:val="40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E64C44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43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ООО «Заря»</w:t>
            </w:r>
          </w:p>
          <w:p w:rsidR="00F00F13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г.Трехгорный, 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ул.</w:t>
            </w:r>
            <w:r w:rsidR="00F13513" w:rsidRPr="007F1FFB">
              <w:rPr>
                <w:sz w:val="26"/>
                <w:szCs w:val="26"/>
              </w:rPr>
              <w:t xml:space="preserve"> </w:t>
            </w:r>
            <w:r w:rsidRPr="007F1FFB">
              <w:rPr>
                <w:sz w:val="26"/>
                <w:szCs w:val="26"/>
              </w:rPr>
              <w:t>Мира,32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F00F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>Здание по адресу: г.Трехгорный,  ул.Мира,32</w:t>
            </w:r>
          </w:p>
        </w:tc>
      </w:tr>
      <w:tr w:rsidR="006832FA" w:rsidRPr="007F1FFB" w:rsidTr="009F6515">
        <w:trPr>
          <w:trHeight w:val="55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E64C44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44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ООО НПО «Зюраткуль»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456910, Челябинская обл., Саткинский р-н, г.Сатка, ул.</w:t>
            </w:r>
            <w:r w:rsidR="00F13513" w:rsidRPr="007F1FFB">
              <w:rPr>
                <w:sz w:val="26"/>
                <w:szCs w:val="26"/>
              </w:rPr>
              <w:t xml:space="preserve"> </w:t>
            </w:r>
            <w:r w:rsidRPr="007F1FFB">
              <w:rPr>
                <w:sz w:val="26"/>
                <w:szCs w:val="26"/>
              </w:rPr>
              <w:t>Бочарова, д.16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F00F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>Здание по адресу: г.Трехгорный,  ул.Мира,1</w:t>
            </w:r>
          </w:p>
        </w:tc>
      </w:tr>
      <w:tr w:rsidR="006832FA" w:rsidRPr="007F1FFB" w:rsidTr="009F6515">
        <w:trPr>
          <w:trHeight w:val="41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E64C44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lastRenderedPageBreak/>
              <w:t>45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ООО «Империал»</w:t>
            </w:r>
          </w:p>
          <w:p w:rsidR="00F00F13" w:rsidRPr="007F1FFB" w:rsidRDefault="006832FA" w:rsidP="00F00F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г.Трехгорный, </w:t>
            </w:r>
          </w:p>
          <w:p w:rsidR="006832FA" w:rsidRPr="007F1FFB" w:rsidRDefault="006832FA" w:rsidP="00F00F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ш</w:t>
            </w:r>
            <w:r w:rsidR="00F00F13" w:rsidRPr="007F1FFB">
              <w:rPr>
                <w:sz w:val="26"/>
                <w:szCs w:val="26"/>
              </w:rPr>
              <w:t>.</w:t>
            </w:r>
            <w:r w:rsidRPr="007F1FFB">
              <w:rPr>
                <w:sz w:val="26"/>
                <w:szCs w:val="26"/>
              </w:rPr>
              <w:t xml:space="preserve"> Восточное, д.2а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F00F13" w:rsidP="007F1FF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>Здание по адресу: г.Трехгорный, ш.</w:t>
            </w:r>
            <w:r w:rsidRPr="007F1FFB">
              <w:rPr>
                <w:sz w:val="26"/>
                <w:szCs w:val="26"/>
              </w:rPr>
              <w:t> </w:t>
            </w:r>
            <w:r w:rsidR="006832FA" w:rsidRPr="007F1FFB">
              <w:rPr>
                <w:sz w:val="26"/>
                <w:szCs w:val="26"/>
              </w:rPr>
              <w:t>Восточное,</w:t>
            </w:r>
            <w:r w:rsidR="007F1FFB" w:rsidRPr="007F1FFB">
              <w:rPr>
                <w:sz w:val="26"/>
                <w:szCs w:val="26"/>
              </w:rPr>
              <w:t>4</w:t>
            </w:r>
            <w:r w:rsidR="006832FA" w:rsidRPr="007F1FFB">
              <w:rPr>
                <w:sz w:val="26"/>
                <w:szCs w:val="26"/>
              </w:rPr>
              <w:t>а</w:t>
            </w:r>
          </w:p>
          <w:p w:rsidR="007F1FFB" w:rsidRPr="007F1FFB" w:rsidRDefault="007F1FFB" w:rsidP="007F1FF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(сауна)</w:t>
            </w:r>
          </w:p>
        </w:tc>
      </w:tr>
      <w:tr w:rsidR="006832FA" w:rsidRPr="007F1FFB" w:rsidTr="009F6515">
        <w:trPr>
          <w:trHeight w:val="41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E64C44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46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ООО «Империал холдинг»</w:t>
            </w:r>
          </w:p>
          <w:p w:rsidR="00F00F13" w:rsidRPr="007F1FFB" w:rsidRDefault="006832FA" w:rsidP="00F00F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г.Трехгорный, </w:t>
            </w:r>
          </w:p>
          <w:p w:rsidR="006832FA" w:rsidRPr="007F1FFB" w:rsidRDefault="006832FA" w:rsidP="00F00F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ш</w:t>
            </w:r>
            <w:r w:rsidR="00F00F13" w:rsidRPr="007F1FFB">
              <w:rPr>
                <w:sz w:val="26"/>
                <w:szCs w:val="26"/>
              </w:rPr>
              <w:t>.</w:t>
            </w:r>
            <w:r w:rsidRPr="007F1FFB">
              <w:rPr>
                <w:sz w:val="26"/>
                <w:szCs w:val="26"/>
              </w:rPr>
              <w:t xml:space="preserve"> Восточное, д.2а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F00F13" w:rsidP="00F00F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>Здание по адресу: г.Трехгорный, ш.</w:t>
            </w:r>
            <w:r w:rsidRPr="007F1FFB">
              <w:rPr>
                <w:sz w:val="26"/>
                <w:szCs w:val="26"/>
              </w:rPr>
              <w:t> </w:t>
            </w:r>
            <w:r w:rsidR="006832FA" w:rsidRPr="007F1FFB">
              <w:rPr>
                <w:sz w:val="26"/>
                <w:szCs w:val="26"/>
              </w:rPr>
              <w:t>Восточное,</w:t>
            </w:r>
            <w:r w:rsidR="007F1FFB" w:rsidRPr="007F1FFB">
              <w:rPr>
                <w:sz w:val="26"/>
                <w:szCs w:val="26"/>
              </w:rPr>
              <w:t>4</w:t>
            </w:r>
            <w:r w:rsidR="006832FA" w:rsidRPr="007F1FFB">
              <w:rPr>
                <w:sz w:val="26"/>
                <w:szCs w:val="26"/>
              </w:rPr>
              <w:t>а</w:t>
            </w:r>
          </w:p>
          <w:p w:rsidR="00E64C44" w:rsidRPr="007F1FFB" w:rsidRDefault="007F1FFB" w:rsidP="00F00F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</w:p>
        </w:tc>
      </w:tr>
      <w:tr w:rsidR="00F00F13" w:rsidRPr="007F1FFB" w:rsidTr="0005646F">
        <w:trPr>
          <w:trHeight w:val="502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0F13" w:rsidRPr="007F1FFB" w:rsidRDefault="00E64C44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47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0F13" w:rsidRPr="007F1FFB" w:rsidRDefault="00F00F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ООО «КМК»</w:t>
            </w:r>
          </w:p>
          <w:p w:rsidR="00F13513" w:rsidRPr="007F1FFB" w:rsidRDefault="00F00F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г.Трехгорный, </w:t>
            </w:r>
          </w:p>
          <w:p w:rsidR="00F00F13" w:rsidRPr="007F1FFB" w:rsidRDefault="00F00F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ул.</w:t>
            </w:r>
            <w:r w:rsidR="00F13513" w:rsidRPr="007F1FFB">
              <w:rPr>
                <w:sz w:val="26"/>
                <w:szCs w:val="26"/>
              </w:rPr>
              <w:t xml:space="preserve"> </w:t>
            </w:r>
            <w:r w:rsidRPr="007F1FFB">
              <w:rPr>
                <w:sz w:val="26"/>
                <w:szCs w:val="26"/>
              </w:rPr>
              <w:t>Карла Маркса, д.19 А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F13" w:rsidRPr="007F1FFB" w:rsidRDefault="00F13513" w:rsidP="00F00F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F00F13" w:rsidRPr="007F1FFB">
              <w:rPr>
                <w:sz w:val="26"/>
                <w:szCs w:val="26"/>
              </w:rPr>
              <w:t>Здание по адресу: г.Трехгорный,  ул. К.Маркса, 19А/1</w:t>
            </w:r>
          </w:p>
        </w:tc>
      </w:tr>
      <w:tr w:rsidR="00F00F13" w:rsidRPr="007F1FFB" w:rsidTr="0005646F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F13" w:rsidRPr="007F1FFB" w:rsidRDefault="00F00F13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F13" w:rsidRPr="007F1FFB" w:rsidRDefault="00F00F13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F13" w:rsidRPr="007F1FFB" w:rsidRDefault="00F13513" w:rsidP="00F00F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F00F13" w:rsidRPr="007F1FFB">
              <w:rPr>
                <w:sz w:val="26"/>
                <w:szCs w:val="26"/>
              </w:rPr>
              <w:t>Здание по адресу: г.Трехгорный,  ул. К.Маркса, 19А/2</w:t>
            </w:r>
          </w:p>
        </w:tc>
      </w:tr>
      <w:tr w:rsidR="006832FA" w:rsidRPr="007F1FFB" w:rsidTr="009F6515">
        <w:trPr>
          <w:trHeight w:val="47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E64C44" w:rsidP="00E64C4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48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ИП Краснова Жанна Анатольевна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456010, Челябинская обл., г.Аша, ул.</w:t>
            </w:r>
            <w:r w:rsidR="00F13513" w:rsidRPr="007F1FFB">
              <w:rPr>
                <w:sz w:val="26"/>
                <w:szCs w:val="26"/>
              </w:rPr>
              <w:t xml:space="preserve"> </w:t>
            </w:r>
            <w:r w:rsidRPr="007F1FFB">
              <w:rPr>
                <w:sz w:val="26"/>
                <w:szCs w:val="26"/>
              </w:rPr>
              <w:t>Озимина, д.47, кв.32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F135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 xml:space="preserve">Здание по адресу: г.Трехгорный,  ул. К.Маркса 44а (прачечная) </w:t>
            </w:r>
          </w:p>
        </w:tc>
      </w:tr>
      <w:tr w:rsidR="006832FA" w:rsidRPr="007F1FFB" w:rsidTr="009F6515">
        <w:trPr>
          <w:trHeight w:val="52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E64C44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49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ИП Краснов Егор Игоревич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456010, Челябинская обл., г.Аша, ул.Ленина д.29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F135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>Здание по адресу: г.Трехгорный,  ул. Калинина, 22</w:t>
            </w:r>
          </w:p>
        </w:tc>
      </w:tr>
      <w:tr w:rsidR="00F13513" w:rsidRPr="007F1FFB" w:rsidTr="0005646F">
        <w:trPr>
          <w:trHeight w:val="413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3513" w:rsidRPr="007F1FFB" w:rsidRDefault="00F13513" w:rsidP="00E64C4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5</w:t>
            </w:r>
            <w:r w:rsidR="00E64C44" w:rsidRPr="007F1FFB">
              <w:rPr>
                <w:sz w:val="26"/>
                <w:szCs w:val="26"/>
              </w:rPr>
              <w:t>0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3513" w:rsidRPr="007F1FFB" w:rsidRDefault="00F135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ИП  Мазо Михаил Григорьевич</w:t>
            </w:r>
          </w:p>
          <w:p w:rsidR="00F13513" w:rsidRPr="007F1FFB" w:rsidRDefault="00F135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г.Трехгорный, ул.</w:t>
            </w:r>
            <w:r w:rsidR="002972E8" w:rsidRPr="007F1FFB">
              <w:rPr>
                <w:sz w:val="26"/>
                <w:szCs w:val="26"/>
              </w:rPr>
              <w:t> </w:t>
            </w:r>
            <w:r w:rsidRPr="007F1FFB">
              <w:rPr>
                <w:sz w:val="26"/>
                <w:szCs w:val="26"/>
              </w:rPr>
              <w:t>Островского, д.64А, кв.19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513" w:rsidRPr="007F1FFB" w:rsidRDefault="00F135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 ул. Островского,36</w:t>
            </w:r>
          </w:p>
        </w:tc>
      </w:tr>
      <w:tr w:rsidR="00F13513" w:rsidRPr="007F1FFB" w:rsidTr="0005646F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3513" w:rsidRPr="007F1FFB" w:rsidRDefault="00F13513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3513" w:rsidRPr="007F1FFB" w:rsidRDefault="00F13513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513" w:rsidRPr="007F1FFB" w:rsidRDefault="00F135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ул. Островского,50А</w:t>
            </w:r>
          </w:p>
        </w:tc>
      </w:tr>
      <w:tr w:rsidR="00F13513" w:rsidRPr="007F1FFB" w:rsidTr="0005646F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513" w:rsidRPr="007F1FFB" w:rsidRDefault="00F13513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513" w:rsidRPr="007F1FFB" w:rsidRDefault="00F13513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513" w:rsidRPr="007F1FFB" w:rsidRDefault="00F135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ул. Прохача,12</w:t>
            </w:r>
          </w:p>
        </w:tc>
      </w:tr>
      <w:tr w:rsidR="006832FA" w:rsidRPr="007F1FFB" w:rsidTr="009F6515">
        <w:trPr>
          <w:trHeight w:val="43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E64C4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5</w:t>
            </w:r>
            <w:r w:rsidR="00E64C44" w:rsidRPr="007F1FFB">
              <w:rPr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ООО «Меркурий-М»</w:t>
            </w:r>
          </w:p>
          <w:p w:rsidR="00F13513" w:rsidRPr="007F1FFB" w:rsidRDefault="006832FA" w:rsidP="00F135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г.Тpехгоpный, </w:t>
            </w:r>
          </w:p>
          <w:p w:rsidR="006832FA" w:rsidRPr="007F1FFB" w:rsidRDefault="006832FA" w:rsidP="00F135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ш</w:t>
            </w:r>
            <w:r w:rsidR="00F13513" w:rsidRPr="007F1FFB">
              <w:rPr>
                <w:sz w:val="26"/>
                <w:szCs w:val="26"/>
              </w:rPr>
              <w:t>.</w:t>
            </w:r>
            <w:r w:rsidRPr="007F1FFB">
              <w:rPr>
                <w:sz w:val="26"/>
                <w:szCs w:val="26"/>
              </w:rPr>
              <w:t xml:space="preserve"> Восточное, д.2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F135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>Здание по адресу: г.Трехгорный,   ул. Карла Маркса,44А , строение №2</w:t>
            </w:r>
          </w:p>
        </w:tc>
      </w:tr>
      <w:tr w:rsidR="006832FA" w:rsidRPr="007F1FFB" w:rsidTr="009F6515">
        <w:trPr>
          <w:trHeight w:val="40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E64C4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5</w:t>
            </w:r>
            <w:r w:rsidR="00E64C44" w:rsidRPr="007F1FFB">
              <w:rPr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ИП Минеева Галина Алексеевна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г.Трехгорный, ул.М.Жукова, д.5 кв.32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F135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>Здание по адресу: г.Трехгорный,  севернее ул. Строителей, 21 (нежилое)</w:t>
            </w:r>
          </w:p>
        </w:tc>
      </w:tr>
      <w:tr w:rsidR="00F13513" w:rsidRPr="007F1FFB" w:rsidTr="0005646F">
        <w:trPr>
          <w:trHeight w:val="355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3513" w:rsidRPr="007F1FFB" w:rsidRDefault="00F13513" w:rsidP="00E64C4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5</w:t>
            </w:r>
            <w:r w:rsidR="00E64C44" w:rsidRPr="007F1FFB">
              <w:rPr>
                <w:sz w:val="26"/>
                <w:szCs w:val="26"/>
              </w:rPr>
              <w:t>3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3513" w:rsidRPr="007F1FFB" w:rsidRDefault="00F135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ООО «Морион»</w:t>
            </w:r>
          </w:p>
          <w:p w:rsidR="00F13513" w:rsidRPr="007F1FFB" w:rsidRDefault="00F135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г.Трехгорный, </w:t>
            </w:r>
          </w:p>
          <w:p w:rsidR="00F13513" w:rsidRPr="007F1FFB" w:rsidRDefault="00F135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ул. Рабочая, 4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513" w:rsidRPr="007F1FFB" w:rsidRDefault="00F135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ул. Рабочая ,4</w:t>
            </w:r>
          </w:p>
        </w:tc>
      </w:tr>
      <w:tr w:rsidR="00F13513" w:rsidRPr="007F1FFB" w:rsidTr="0005646F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3513" w:rsidRPr="007F1FFB" w:rsidRDefault="00F13513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3513" w:rsidRPr="007F1FFB" w:rsidRDefault="00F13513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513" w:rsidRPr="007F1FFB" w:rsidRDefault="00F135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ул. Рабочая ,8</w:t>
            </w:r>
          </w:p>
        </w:tc>
      </w:tr>
      <w:tr w:rsidR="00F13513" w:rsidRPr="007F1FFB" w:rsidTr="0005646F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513" w:rsidRPr="007F1FFB" w:rsidRDefault="00F13513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513" w:rsidRPr="007F1FFB" w:rsidRDefault="00F13513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513" w:rsidRPr="007F1FFB" w:rsidRDefault="00F135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 ул. Рабочая ,6</w:t>
            </w:r>
          </w:p>
        </w:tc>
      </w:tr>
      <w:tr w:rsidR="006832FA" w:rsidRPr="007F1FFB" w:rsidTr="009F6515">
        <w:trPr>
          <w:trHeight w:val="3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E64C4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5</w:t>
            </w:r>
            <w:r w:rsidR="00E64C44" w:rsidRPr="007F1FFB">
              <w:rPr>
                <w:sz w:val="26"/>
                <w:szCs w:val="26"/>
              </w:rPr>
              <w:t>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ООО «Паритет-СК»</w:t>
            </w:r>
          </w:p>
          <w:p w:rsidR="00624FE1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г.Трехгорный, 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ул.Ленина, д.11, кв.47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F135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>Здание по адресу: г.Трехгорный,  ул. Калинина,8а</w:t>
            </w:r>
          </w:p>
        </w:tc>
      </w:tr>
      <w:tr w:rsidR="00F13513" w:rsidRPr="007F1FFB" w:rsidTr="0005646F">
        <w:trPr>
          <w:trHeight w:val="384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3513" w:rsidRPr="007F1FFB" w:rsidRDefault="00F13513" w:rsidP="00E64C4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5</w:t>
            </w:r>
            <w:r w:rsidR="00E64C44" w:rsidRPr="007F1FFB">
              <w:rPr>
                <w:sz w:val="26"/>
                <w:szCs w:val="26"/>
              </w:rPr>
              <w:t>5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3513" w:rsidRPr="007F1FFB" w:rsidRDefault="00F135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ИП Плюта Сергей Викторович</w:t>
            </w:r>
          </w:p>
          <w:p w:rsidR="00F13513" w:rsidRPr="007F1FFB" w:rsidRDefault="00F135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г.Трехгорный, ул.Островского, д.54, кв.3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513" w:rsidRPr="007F1FFB" w:rsidRDefault="00F135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 ш.Восточное,2а</w:t>
            </w:r>
          </w:p>
          <w:p w:rsidR="005D0DE3" w:rsidRPr="007F1FFB" w:rsidRDefault="005D0DE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(сауна)</w:t>
            </w:r>
          </w:p>
        </w:tc>
      </w:tr>
      <w:tr w:rsidR="00F13513" w:rsidRPr="007F1FFB" w:rsidTr="0005646F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513" w:rsidRPr="007F1FFB" w:rsidRDefault="00F13513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513" w:rsidRPr="007F1FFB" w:rsidRDefault="00F13513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513" w:rsidRPr="007F1FFB" w:rsidRDefault="00F135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ул.Горная,16</w:t>
            </w:r>
          </w:p>
        </w:tc>
      </w:tr>
      <w:tr w:rsidR="006832FA" w:rsidRPr="007F1FFB" w:rsidTr="009F6515">
        <w:trPr>
          <w:trHeight w:val="37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E64C4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5</w:t>
            </w:r>
            <w:r w:rsidR="00E64C44" w:rsidRPr="007F1FFB">
              <w:rPr>
                <w:sz w:val="26"/>
                <w:szCs w:val="26"/>
              </w:rPr>
              <w:t>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ООО «Продукты»</w:t>
            </w:r>
          </w:p>
          <w:p w:rsidR="00624FE1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г.Трехгорный, 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ул.Мира, д.40, корп.А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F135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>Здание по адресу: г.Трехгорный,  ул. Мира, 40А</w:t>
            </w:r>
          </w:p>
        </w:tc>
      </w:tr>
      <w:tr w:rsidR="00F13513" w:rsidRPr="007F1FFB" w:rsidTr="0005646F">
        <w:trPr>
          <w:trHeight w:val="674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3513" w:rsidRPr="007F1FFB" w:rsidRDefault="00F13513" w:rsidP="005D0DE3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5</w:t>
            </w:r>
            <w:r w:rsidR="005D0DE3" w:rsidRPr="007F1FFB">
              <w:rPr>
                <w:sz w:val="26"/>
                <w:szCs w:val="26"/>
              </w:rPr>
              <w:t>7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3513" w:rsidRPr="007F1FFB" w:rsidRDefault="00F135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ПАО «Ростелеком» </w:t>
            </w:r>
          </w:p>
          <w:p w:rsidR="00F13513" w:rsidRPr="007F1FFB" w:rsidRDefault="00F135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191167, г.Санкт-</w:t>
            </w:r>
            <w:r w:rsidRPr="007F1FFB">
              <w:rPr>
                <w:sz w:val="26"/>
                <w:szCs w:val="26"/>
              </w:rPr>
              <w:lastRenderedPageBreak/>
              <w:t>Петербург, наб.Синопская, д.14, литера А</w:t>
            </w:r>
          </w:p>
          <w:p w:rsidR="00F13513" w:rsidRPr="007F1FFB" w:rsidRDefault="00F135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г.Трехгорный,  ул. Карла Маркса, 47 (отдел)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513" w:rsidRPr="007F1FFB" w:rsidRDefault="00F135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lastRenderedPageBreak/>
              <w:t xml:space="preserve"> Здание по адресу: г.Трехгорный,  ул. Карла Маркса, 47 </w:t>
            </w:r>
          </w:p>
        </w:tc>
      </w:tr>
      <w:tr w:rsidR="00F13513" w:rsidRPr="007F1FFB" w:rsidTr="0005646F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513" w:rsidRPr="007F1FFB" w:rsidRDefault="00F13513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513" w:rsidRPr="007F1FFB" w:rsidRDefault="00F13513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513" w:rsidRPr="007F1FFB" w:rsidRDefault="00F13513" w:rsidP="00F135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Здание по адресу: г.Трехгорный, ул. Строителей, 20/1 (техздание) </w:t>
            </w:r>
          </w:p>
        </w:tc>
      </w:tr>
      <w:tr w:rsidR="006832FA" w:rsidRPr="007F1FFB" w:rsidTr="009F6515">
        <w:trPr>
          <w:trHeight w:val="3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5D0DE3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lastRenderedPageBreak/>
              <w:t>58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ООО «Солнышко»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г.Трехгорный, ул.</w:t>
            </w:r>
            <w:r w:rsidR="00624FE1" w:rsidRPr="007F1FFB">
              <w:rPr>
                <w:sz w:val="26"/>
                <w:szCs w:val="26"/>
              </w:rPr>
              <w:t> </w:t>
            </w:r>
            <w:r w:rsidRPr="007F1FFB">
              <w:rPr>
                <w:sz w:val="26"/>
                <w:szCs w:val="26"/>
              </w:rPr>
              <w:t>Космонавтов, д.22а</w:t>
            </w:r>
          </w:p>
          <w:p w:rsidR="005D0DE3" w:rsidRPr="007F1FFB" w:rsidRDefault="005D0DE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F135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>Здание по адресу: г.Трехгорный,  ул. Космонавтов, 22А</w:t>
            </w:r>
          </w:p>
        </w:tc>
      </w:tr>
      <w:tr w:rsidR="006832FA" w:rsidRPr="007F1FFB" w:rsidTr="009F6515">
        <w:trPr>
          <w:trHeight w:val="39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5D0DE3" w:rsidP="006832F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59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ООО «ТРК ТВС»</w:t>
            </w:r>
          </w:p>
          <w:p w:rsidR="00624FE1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г.Трехгорный,  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ул. Островского, 50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F135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>Здание по адресу: г.Трехгорный,  ул. Островского, 50</w:t>
            </w:r>
          </w:p>
        </w:tc>
      </w:tr>
      <w:tr w:rsidR="006832FA" w:rsidRPr="007F1FFB" w:rsidTr="009F6515">
        <w:trPr>
          <w:trHeight w:val="40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5D0DE3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6</w:t>
            </w:r>
            <w:r w:rsidR="005D0DE3" w:rsidRPr="007F1FFB">
              <w:rPr>
                <w:sz w:val="26"/>
                <w:szCs w:val="26"/>
              </w:rPr>
              <w:t>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ИП Тесленко Максим Борисович</w:t>
            </w:r>
          </w:p>
          <w:p w:rsidR="00624FE1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г.Трехгорный, 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ул.</w:t>
            </w:r>
            <w:r w:rsidR="00624FE1" w:rsidRPr="007F1FFB">
              <w:rPr>
                <w:sz w:val="26"/>
                <w:szCs w:val="26"/>
              </w:rPr>
              <w:t> </w:t>
            </w:r>
            <w:r w:rsidRPr="007F1FFB">
              <w:rPr>
                <w:sz w:val="26"/>
                <w:szCs w:val="26"/>
              </w:rPr>
              <w:t>Сосновая, д.2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F135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>Здание по адресу: г.Трехгорный,   ул. Советская, 8А</w:t>
            </w:r>
          </w:p>
        </w:tc>
      </w:tr>
      <w:tr w:rsidR="006832FA" w:rsidRPr="007F1FFB" w:rsidTr="009F6515">
        <w:trPr>
          <w:trHeight w:val="41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5D0DE3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6</w:t>
            </w:r>
            <w:r w:rsidR="005D0DE3" w:rsidRPr="007F1FFB">
              <w:rPr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ООО  РСП «Универсал»</w:t>
            </w:r>
          </w:p>
          <w:p w:rsidR="00624FE1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г.Трехгорный,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ул.</w:t>
            </w:r>
            <w:r w:rsidR="00624FE1" w:rsidRPr="007F1FFB">
              <w:rPr>
                <w:sz w:val="26"/>
                <w:szCs w:val="26"/>
              </w:rPr>
              <w:t> </w:t>
            </w:r>
            <w:r w:rsidRPr="007F1FFB">
              <w:rPr>
                <w:sz w:val="26"/>
                <w:szCs w:val="26"/>
              </w:rPr>
              <w:t>Мира, д.5а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F135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>Здание по адресу: г.Трехгорный,  ул. Мира,5А</w:t>
            </w:r>
          </w:p>
        </w:tc>
      </w:tr>
      <w:tr w:rsidR="006832FA" w:rsidRPr="007F1FFB" w:rsidTr="009F6515">
        <w:trPr>
          <w:trHeight w:val="39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5D0DE3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6</w:t>
            </w:r>
            <w:r w:rsidR="005D0DE3" w:rsidRPr="007F1FFB">
              <w:rPr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ДО Челиндбанк ПАО Трехгорный </w:t>
            </w:r>
          </w:p>
          <w:p w:rsidR="00624FE1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г.Трехгорный, 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ул. Островского, 38А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F135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>Здание по адресу: г.Трехгорный, ул. Островского, 38А</w:t>
            </w:r>
          </w:p>
        </w:tc>
      </w:tr>
      <w:tr w:rsidR="006832FA" w:rsidRPr="007F1FFB" w:rsidTr="009F6515">
        <w:trPr>
          <w:trHeight w:val="40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5D0DE3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6</w:t>
            </w:r>
            <w:r w:rsidR="005D0DE3" w:rsidRPr="007F1FFB">
              <w:rPr>
                <w:sz w:val="26"/>
                <w:szCs w:val="26"/>
              </w:rPr>
              <w:t>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ИП Шелковнев В.Н.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г.Трехгорный, ул.</w:t>
            </w:r>
            <w:r w:rsidR="00624FE1" w:rsidRPr="007F1FFB">
              <w:rPr>
                <w:sz w:val="26"/>
                <w:szCs w:val="26"/>
              </w:rPr>
              <w:t> </w:t>
            </w:r>
            <w:r w:rsidRPr="007F1FFB">
              <w:rPr>
                <w:sz w:val="26"/>
                <w:szCs w:val="26"/>
              </w:rPr>
              <w:t xml:space="preserve">Строителей, д.11, кв.70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F135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>Здание по адресу: г.Трехгорный,  ул. Карла Маркса,29</w:t>
            </w:r>
          </w:p>
        </w:tc>
      </w:tr>
      <w:tr w:rsidR="006832FA" w:rsidRPr="007F1FFB" w:rsidTr="009F6515">
        <w:trPr>
          <w:trHeight w:val="39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5D0DE3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6</w:t>
            </w:r>
            <w:r w:rsidR="005D0DE3" w:rsidRPr="007F1FFB">
              <w:rPr>
                <w:sz w:val="26"/>
                <w:szCs w:val="26"/>
              </w:rPr>
              <w:t>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ООО «ЮУГМ </w:t>
            </w:r>
            <w:r w:rsidR="004B567F">
              <w:rPr>
                <w:sz w:val="26"/>
                <w:szCs w:val="26"/>
              </w:rPr>
              <w:t>–</w:t>
            </w:r>
            <w:r w:rsidRPr="007F1FFB">
              <w:rPr>
                <w:sz w:val="26"/>
                <w:szCs w:val="26"/>
              </w:rPr>
              <w:t xml:space="preserve"> </w:t>
            </w:r>
            <w:r w:rsidR="004B567F">
              <w:rPr>
                <w:sz w:val="26"/>
                <w:szCs w:val="26"/>
              </w:rPr>
              <w:t>КС»</w:t>
            </w:r>
          </w:p>
          <w:p w:rsidR="006832FA" w:rsidRPr="007F1FFB" w:rsidRDefault="006832FA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г.Трехгорный, ул.Рабочая,8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FA" w:rsidRPr="007F1FFB" w:rsidRDefault="00F13513" w:rsidP="006832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 </w:t>
            </w:r>
            <w:r w:rsidR="006832FA" w:rsidRPr="007F1FFB">
              <w:rPr>
                <w:sz w:val="26"/>
                <w:szCs w:val="26"/>
              </w:rPr>
              <w:t>Здание по адресу: г.Трехгорный, ул.Рабочая,8</w:t>
            </w:r>
          </w:p>
        </w:tc>
      </w:tr>
    </w:tbl>
    <w:p w:rsidR="00003150" w:rsidRPr="007F1FFB" w:rsidRDefault="0040083F" w:rsidP="00003150">
      <w:pPr>
        <w:ind w:firstLine="709"/>
        <w:jc w:val="both"/>
        <w:rPr>
          <w:sz w:val="26"/>
          <w:szCs w:val="26"/>
        </w:rPr>
      </w:pPr>
      <w:r w:rsidRPr="007F1FFB">
        <w:rPr>
          <w:sz w:val="26"/>
          <w:szCs w:val="26"/>
        </w:rPr>
        <w:t xml:space="preserve"> </w:t>
      </w:r>
    </w:p>
    <w:p w:rsidR="00003150" w:rsidRPr="007F1FFB" w:rsidRDefault="00003150" w:rsidP="00003150">
      <w:pPr>
        <w:ind w:firstLine="709"/>
        <w:jc w:val="both"/>
        <w:rPr>
          <w:sz w:val="26"/>
          <w:szCs w:val="26"/>
        </w:rPr>
      </w:pPr>
    </w:p>
    <w:p w:rsidR="00003150" w:rsidRPr="007F1FFB" w:rsidRDefault="0040083F" w:rsidP="00003150">
      <w:pPr>
        <w:ind w:firstLine="709"/>
        <w:jc w:val="both"/>
        <w:rPr>
          <w:sz w:val="26"/>
          <w:szCs w:val="26"/>
        </w:rPr>
      </w:pPr>
      <w:r w:rsidRPr="007F1FFB">
        <w:rPr>
          <w:sz w:val="26"/>
          <w:szCs w:val="26"/>
        </w:rPr>
        <w:t xml:space="preserve"> </w:t>
      </w:r>
    </w:p>
    <w:p w:rsidR="000D69CE" w:rsidRPr="007F1FFB" w:rsidRDefault="00646316" w:rsidP="000D69CE">
      <w:pPr>
        <w:pageBreakBefore/>
        <w:jc w:val="right"/>
        <w:rPr>
          <w:sz w:val="26"/>
          <w:szCs w:val="26"/>
        </w:rPr>
      </w:pPr>
      <w:r w:rsidRPr="007F1FFB">
        <w:rPr>
          <w:sz w:val="26"/>
          <w:szCs w:val="26"/>
        </w:rPr>
        <w:lastRenderedPageBreak/>
        <w:t xml:space="preserve">Приложение </w:t>
      </w:r>
      <w:r w:rsidR="00003150" w:rsidRPr="007F1FFB">
        <w:rPr>
          <w:sz w:val="26"/>
          <w:szCs w:val="26"/>
        </w:rPr>
        <w:t>5</w:t>
      </w:r>
    </w:p>
    <w:p w:rsidR="000D69CE" w:rsidRPr="007F1FFB" w:rsidRDefault="000D69CE" w:rsidP="00F13513">
      <w:pPr>
        <w:jc w:val="right"/>
        <w:rPr>
          <w:sz w:val="26"/>
          <w:szCs w:val="26"/>
        </w:rPr>
      </w:pPr>
      <w:r w:rsidRPr="007F1FFB">
        <w:rPr>
          <w:sz w:val="26"/>
          <w:szCs w:val="26"/>
        </w:rPr>
        <w:t xml:space="preserve">                                                              </w:t>
      </w:r>
      <w:r w:rsidR="005873CA" w:rsidRPr="007F1FFB">
        <w:rPr>
          <w:sz w:val="26"/>
          <w:szCs w:val="26"/>
        </w:rPr>
        <w:t xml:space="preserve">          </w:t>
      </w:r>
      <w:r w:rsidRPr="007F1FFB">
        <w:rPr>
          <w:sz w:val="26"/>
          <w:szCs w:val="26"/>
        </w:rPr>
        <w:t xml:space="preserve">к постановлению </w:t>
      </w:r>
      <w:r w:rsidR="005873CA" w:rsidRPr="007F1FFB">
        <w:rPr>
          <w:sz w:val="26"/>
          <w:szCs w:val="26"/>
        </w:rPr>
        <w:t>администрации</w:t>
      </w:r>
    </w:p>
    <w:p w:rsidR="004F5597" w:rsidRPr="007F1FFB" w:rsidRDefault="000D69CE" w:rsidP="004F5597">
      <w:pPr>
        <w:jc w:val="right"/>
        <w:rPr>
          <w:sz w:val="26"/>
          <w:szCs w:val="26"/>
        </w:rPr>
      </w:pPr>
      <w:r w:rsidRPr="007F1FFB">
        <w:rPr>
          <w:sz w:val="26"/>
          <w:szCs w:val="26"/>
        </w:rPr>
        <w:t xml:space="preserve">                                                      </w:t>
      </w:r>
      <w:r w:rsidR="004F5597" w:rsidRPr="007F1FFB">
        <w:rPr>
          <w:sz w:val="26"/>
          <w:szCs w:val="26"/>
        </w:rPr>
        <w:t xml:space="preserve">от </w:t>
      </w:r>
      <w:r w:rsidR="004F5597">
        <w:rPr>
          <w:sz w:val="26"/>
          <w:szCs w:val="26"/>
        </w:rPr>
        <w:t>19.03.2026</w:t>
      </w:r>
      <w:r w:rsidR="004F5597" w:rsidRPr="007F1FFB">
        <w:rPr>
          <w:sz w:val="26"/>
          <w:szCs w:val="26"/>
        </w:rPr>
        <w:t xml:space="preserve"> №</w:t>
      </w:r>
      <w:r w:rsidR="004F5597">
        <w:rPr>
          <w:sz w:val="26"/>
          <w:szCs w:val="26"/>
        </w:rPr>
        <w:t xml:space="preserve"> 254</w:t>
      </w:r>
    </w:p>
    <w:p w:rsidR="000D69CE" w:rsidRPr="007F1FFB" w:rsidRDefault="000D69CE" w:rsidP="00F13513">
      <w:pPr>
        <w:jc w:val="right"/>
        <w:rPr>
          <w:b/>
          <w:sz w:val="26"/>
          <w:szCs w:val="26"/>
        </w:rPr>
      </w:pPr>
    </w:p>
    <w:p w:rsidR="000D69CE" w:rsidRPr="007F1FFB" w:rsidRDefault="000D69CE" w:rsidP="000D69CE">
      <w:pPr>
        <w:jc w:val="center"/>
        <w:rPr>
          <w:b/>
          <w:sz w:val="26"/>
          <w:szCs w:val="26"/>
        </w:rPr>
      </w:pPr>
      <w:r w:rsidRPr="007F1FFB">
        <w:rPr>
          <w:b/>
          <w:sz w:val="26"/>
          <w:szCs w:val="26"/>
        </w:rPr>
        <w:t>СОСТАВ ШТАБА</w:t>
      </w:r>
    </w:p>
    <w:p w:rsidR="000D69CE" w:rsidRPr="007F1FFB" w:rsidRDefault="003801AD" w:rsidP="003801AD">
      <w:pPr>
        <w:ind w:right="-144"/>
        <w:jc w:val="both"/>
        <w:rPr>
          <w:b/>
          <w:sz w:val="26"/>
          <w:szCs w:val="26"/>
        </w:rPr>
      </w:pPr>
      <w:r w:rsidRPr="007F1FFB">
        <w:rPr>
          <w:b/>
          <w:sz w:val="26"/>
          <w:szCs w:val="26"/>
        </w:rPr>
        <w:t>для контроля за ходом подготовки к отопительному периоду 2026-2027 годов объектов жилищно-коммунального хозяйства, энергетики и социальной сферы, обеспечения  проверки готовности к отопительному периоду объектов теплоснабжения (коммунальной инфраструктуры), управляющих организаций (МКД), и иных потребителей тепловой энергии, на территории Трехгорного городского округа</w:t>
      </w:r>
    </w:p>
    <w:tbl>
      <w:tblPr>
        <w:tblStyle w:val="af"/>
        <w:tblW w:w="9747" w:type="dxa"/>
        <w:tblLook w:val="04A0"/>
      </w:tblPr>
      <w:tblGrid>
        <w:gridCol w:w="2518"/>
        <w:gridCol w:w="7229"/>
      </w:tblGrid>
      <w:tr w:rsidR="000D69CE" w:rsidRPr="007F1FFB" w:rsidTr="007A160B">
        <w:tc>
          <w:tcPr>
            <w:tcW w:w="2518" w:type="dxa"/>
          </w:tcPr>
          <w:p w:rsidR="000D69CE" w:rsidRPr="007F1FFB" w:rsidRDefault="000D69CE" w:rsidP="00634D77">
            <w:pPr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Громенко Д.А.</w:t>
            </w:r>
          </w:p>
        </w:tc>
        <w:tc>
          <w:tcPr>
            <w:tcW w:w="7229" w:type="dxa"/>
          </w:tcPr>
          <w:p w:rsidR="000D69CE" w:rsidRPr="007F1FFB" w:rsidRDefault="000D69CE" w:rsidP="00634D77">
            <w:pPr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- глава города Трехгорного, председатель штаба</w:t>
            </w:r>
          </w:p>
        </w:tc>
      </w:tr>
      <w:tr w:rsidR="000D69CE" w:rsidRPr="007F1FFB" w:rsidTr="007A160B">
        <w:tc>
          <w:tcPr>
            <w:tcW w:w="2518" w:type="dxa"/>
          </w:tcPr>
          <w:p w:rsidR="000D69CE" w:rsidRPr="007F1FFB" w:rsidRDefault="000D69CE" w:rsidP="00634D77">
            <w:pPr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Первухин О.В.</w:t>
            </w:r>
          </w:p>
        </w:tc>
        <w:tc>
          <w:tcPr>
            <w:tcW w:w="7229" w:type="dxa"/>
          </w:tcPr>
          <w:p w:rsidR="000D69CE" w:rsidRPr="007F1FFB" w:rsidRDefault="000D69CE" w:rsidP="007F1FFB">
            <w:pPr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-</w:t>
            </w:r>
            <w:r w:rsidR="007F1FFB" w:rsidRPr="007F1FFB">
              <w:rPr>
                <w:sz w:val="26"/>
                <w:szCs w:val="26"/>
              </w:rPr>
              <w:t> </w:t>
            </w:r>
            <w:r w:rsidRPr="007F1FFB">
              <w:rPr>
                <w:sz w:val="26"/>
                <w:szCs w:val="26"/>
              </w:rPr>
              <w:t>первый заместитель главы города, заместитель председателя штаба</w:t>
            </w:r>
          </w:p>
        </w:tc>
      </w:tr>
      <w:tr w:rsidR="000D69CE" w:rsidRPr="007F1FFB" w:rsidTr="007A160B">
        <w:tc>
          <w:tcPr>
            <w:tcW w:w="2518" w:type="dxa"/>
          </w:tcPr>
          <w:p w:rsidR="000D69CE" w:rsidRPr="007F1FFB" w:rsidRDefault="000D69CE" w:rsidP="00634D77">
            <w:pPr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Бондаренко А.П.               </w:t>
            </w:r>
          </w:p>
        </w:tc>
        <w:tc>
          <w:tcPr>
            <w:tcW w:w="7229" w:type="dxa"/>
          </w:tcPr>
          <w:p w:rsidR="000D69CE" w:rsidRPr="007F1FFB" w:rsidRDefault="000D69CE" w:rsidP="00634D77">
            <w:pPr>
              <w:ind w:left="2835" w:hanging="2835"/>
              <w:jc w:val="both"/>
              <w:rPr>
                <w:rFonts w:eastAsiaTheme="minorEastAsia"/>
                <w:sz w:val="26"/>
                <w:szCs w:val="26"/>
              </w:rPr>
            </w:pPr>
            <w:r w:rsidRPr="007F1FFB">
              <w:rPr>
                <w:rFonts w:eastAsiaTheme="minorEastAsia"/>
                <w:sz w:val="26"/>
                <w:szCs w:val="26"/>
              </w:rPr>
              <w:t>- исполняющий обязанности директора МУП «МПОЭ»</w:t>
            </w:r>
          </w:p>
          <w:p w:rsidR="000D69CE" w:rsidRPr="007F1FFB" w:rsidRDefault="000D69CE" w:rsidP="00634D77">
            <w:pPr>
              <w:ind w:left="2835" w:hanging="2835"/>
              <w:jc w:val="both"/>
              <w:rPr>
                <w:rFonts w:eastAsiaTheme="minorEastAsia"/>
                <w:sz w:val="26"/>
                <w:szCs w:val="26"/>
              </w:rPr>
            </w:pPr>
            <w:r w:rsidRPr="007F1FFB">
              <w:rPr>
                <w:rFonts w:eastAsiaTheme="minorEastAsia"/>
                <w:sz w:val="26"/>
                <w:szCs w:val="26"/>
              </w:rPr>
              <w:t xml:space="preserve"> г. Трехгорного</w:t>
            </w:r>
          </w:p>
        </w:tc>
      </w:tr>
      <w:tr w:rsidR="000D69CE" w:rsidRPr="007F1FFB" w:rsidTr="007A160B">
        <w:tc>
          <w:tcPr>
            <w:tcW w:w="2518" w:type="dxa"/>
          </w:tcPr>
          <w:p w:rsidR="000D69CE" w:rsidRPr="007F1FFB" w:rsidRDefault="000D69CE" w:rsidP="00634D77">
            <w:pPr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Вахрушев С.В.</w:t>
            </w:r>
          </w:p>
        </w:tc>
        <w:tc>
          <w:tcPr>
            <w:tcW w:w="7229" w:type="dxa"/>
          </w:tcPr>
          <w:p w:rsidR="000D69CE" w:rsidRPr="007F1FFB" w:rsidRDefault="000D69CE" w:rsidP="007F1FFB">
            <w:pPr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- начальник производственного уч</w:t>
            </w:r>
            <w:r w:rsidR="007A160B" w:rsidRPr="007F1FFB">
              <w:rPr>
                <w:sz w:val="26"/>
                <w:szCs w:val="26"/>
              </w:rPr>
              <w:t xml:space="preserve">астка </w:t>
            </w:r>
            <w:r w:rsidRPr="007F1FFB">
              <w:rPr>
                <w:sz w:val="26"/>
                <w:szCs w:val="26"/>
              </w:rPr>
              <w:t>1/3 ЖКС № 1 Филиала ФГБУ «ЦЖКУ» Минобороны России по 12 ГУ МО(по согласованию)</w:t>
            </w:r>
          </w:p>
        </w:tc>
      </w:tr>
      <w:tr w:rsidR="00804909" w:rsidRPr="007F1FFB" w:rsidTr="007A160B">
        <w:tc>
          <w:tcPr>
            <w:tcW w:w="2518" w:type="dxa"/>
          </w:tcPr>
          <w:p w:rsidR="00804909" w:rsidRPr="007F1FFB" w:rsidRDefault="00804909" w:rsidP="00A55002">
            <w:pPr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Забродин Д.А.</w:t>
            </w:r>
          </w:p>
        </w:tc>
        <w:tc>
          <w:tcPr>
            <w:tcW w:w="7229" w:type="dxa"/>
          </w:tcPr>
          <w:p w:rsidR="00804909" w:rsidRPr="007F1FFB" w:rsidRDefault="00804909" w:rsidP="00894056">
            <w:pPr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-</w:t>
            </w:r>
            <w:r w:rsidR="00894056" w:rsidRPr="007F1FFB">
              <w:rPr>
                <w:sz w:val="26"/>
                <w:szCs w:val="26"/>
              </w:rPr>
              <w:t> </w:t>
            </w:r>
            <w:r w:rsidRPr="007F1FFB">
              <w:rPr>
                <w:sz w:val="26"/>
                <w:szCs w:val="26"/>
              </w:rPr>
              <w:t xml:space="preserve">начальник отдела ЖКХ, транспорта и связи администрации города Трехгорного </w:t>
            </w:r>
          </w:p>
        </w:tc>
      </w:tr>
      <w:tr w:rsidR="005523DD" w:rsidRPr="007F1FFB" w:rsidTr="007A160B">
        <w:tc>
          <w:tcPr>
            <w:tcW w:w="2518" w:type="dxa"/>
          </w:tcPr>
          <w:p w:rsidR="005523DD" w:rsidRPr="007F1FFB" w:rsidRDefault="005523DD" w:rsidP="00634D77">
            <w:pPr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Марченко Ю.В.</w:t>
            </w:r>
          </w:p>
        </w:tc>
        <w:tc>
          <w:tcPr>
            <w:tcW w:w="7229" w:type="dxa"/>
          </w:tcPr>
          <w:p w:rsidR="005523DD" w:rsidRPr="007F1FFB" w:rsidRDefault="005523DD" w:rsidP="00926014">
            <w:pPr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- директор </w:t>
            </w:r>
            <w:r w:rsidR="00620D93" w:rsidRPr="007F1FFB">
              <w:rPr>
                <w:sz w:val="26"/>
                <w:szCs w:val="26"/>
              </w:rPr>
              <w:t>МОУ «Ц</w:t>
            </w:r>
            <w:r w:rsidR="00926014" w:rsidRPr="007F1FFB">
              <w:rPr>
                <w:sz w:val="26"/>
                <w:szCs w:val="26"/>
              </w:rPr>
              <w:t>ППМСП</w:t>
            </w:r>
            <w:r w:rsidR="00620D93" w:rsidRPr="007F1FFB">
              <w:rPr>
                <w:sz w:val="26"/>
                <w:szCs w:val="26"/>
              </w:rPr>
              <w:t>»</w:t>
            </w:r>
          </w:p>
        </w:tc>
      </w:tr>
      <w:tr w:rsidR="000D69CE" w:rsidRPr="007F1FFB" w:rsidTr="007A160B">
        <w:tc>
          <w:tcPr>
            <w:tcW w:w="2518" w:type="dxa"/>
          </w:tcPr>
          <w:p w:rsidR="000D69CE" w:rsidRPr="007F1FFB" w:rsidRDefault="000D69CE" w:rsidP="00634D77">
            <w:pPr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Миронов А.А.</w:t>
            </w:r>
          </w:p>
          <w:p w:rsidR="000D69CE" w:rsidRPr="007F1FFB" w:rsidRDefault="000D69CE" w:rsidP="00634D77">
            <w:pPr>
              <w:rPr>
                <w:sz w:val="26"/>
                <w:szCs w:val="26"/>
              </w:rPr>
            </w:pPr>
          </w:p>
        </w:tc>
        <w:tc>
          <w:tcPr>
            <w:tcW w:w="7229" w:type="dxa"/>
          </w:tcPr>
          <w:p w:rsidR="000D69CE" w:rsidRPr="007F1FFB" w:rsidRDefault="007F1FFB" w:rsidP="00634D77">
            <w:pPr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- </w:t>
            </w:r>
            <w:r w:rsidR="000D69CE" w:rsidRPr="007F1FFB">
              <w:rPr>
                <w:sz w:val="26"/>
                <w:szCs w:val="26"/>
              </w:rPr>
              <w:t>начальник Управления физической культуры и спорта                                    администрации города Трехгорного</w:t>
            </w:r>
          </w:p>
        </w:tc>
      </w:tr>
      <w:tr w:rsidR="000D69CE" w:rsidRPr="007F1FFB" w:rsidTr="007A160B">
        <w:tc>
          <w:tcPr>
            <w:tcW w:w="2518" w:type="dxa"/>
          </w:tcPr>
          <w:p w:rsidR="000D69CE" w:rsidRPr="007F1FFB" w:rsidRDefault="000D69CE" w:rsidP="00634D77">
            <w:pPr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Мушаева Т.В.</w:t>
            </w:r>
          </w:p>
        </w:tc>
        <w:tc>
          <w:tcPr>
            <w:tcW w:w="7229" w:type="dxa"/>
          </w:tcPr>
          <w:p w:rsidR="000D69CE" w:rsidRPr="007F1FFB" w:rsidRDefault="000D69CE" w:rsidP="00634D77">
            <w:pPr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- заместитель главы города по городскому хозяйству и строительству</w:t>
            </w:r>
          </w:p>
        </w:tc>
      </w:tr>
      <w:tr w:rsidR="000D69CE" w:rsidRPr="007F1FFB" w:rsidTr="007A160B">
        <w:tc>
          <w:tcPr>
            <w:tcW w:w="2518" w:type="dxa"/>
          </w:tcPr>
          <w:p w:rsidR="000D69CE" w:rsidRPr="007F1FFB" w:rsidRDefault="000D69CE" w:rsidP="00634D77">
            <w:pPr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Первухина И.А.</w:t>
            </w:r>
          </w:p>
        </w:tc>
        <w:tc>
          <w:tcPr>
            <w:tcW w:w="7229" w:type="dxa"/>
          </w:tcPr>
          <w:p w:rsidR="000D69CE" w:rsidRPr="007F1FFB" w:rsidRDefault="000D69CE" w:rsidP="00634D77">
            <w:pPr>
              <w:ind w:left="34" w:hanging="34"/>
              <w:jc w:val="both"/>
              <w:rPr>
                <w:rFonts w:eastAsiaTheme="minorEastAsia"/>
                <w:sz w:val="26"/>
                <w:szCs w:val="26"/>
              </w:rPr>
            </w:pPr>
            <w:r w:rsidRPr="007F1FFB">
              <w:rPr>
                <w:rFonts w:eastAsiaTheme="minorEastAsia"/>
                <w:sz w:val="26"/>
                <w:szCs w:val="26"/>
              </w:rPr>
              <w:t>- начальник Управления образования администрации                          города Трехгорного</w:t>
            </w:r>
          </w:p>
        </w:tc>
      </w:tr>
      <w:tr w:rsidR="000D69CE" w:rsidRPr="007F1FFB" w:rsidTr="007A160B">
        <w:tc>
          <w:tcPr>
            <w:tcW w:w="2518" w:type="dxa"/>
          </w:tcPr>
          <w:p w:rsidR="000D69CE" w:rsidRPr="007F1FFB" w:rsidRDefault="000D69CE" w:rsidP="00634D77">
            <w:pPr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Полуконова Ю.А.</w:t>
            </w:r>
          </w:p>
        </w:tc>
        <w:tc>
          <w:tcPr>
            <w:tcW w:w="7229" w:type="dxa"/>
          </w:tcPr>
          <w:p w:rsidR="000D69CE" w:rsidRPr="007F1FFB" w:rsidRDefault="000D69CE" w:rsidP="00634D77">
            <w:pPr>
              <w:ind w:left="34" w:hanging="34"/>
              <w:jc w:val="both"/>
              <w:rPr>
                <w:rFonts w:eastAsiaTheme="minorEastAsia"/>
                <w:sz w:val="26"/>
                <w:szCs w:val="26"/>
              </w:rPr>
            </w:pPr>
            <w:r w:rsidRPr="007F1FFB">
              <w:rPr>
                <w:rFonts w:eastAsiaTheme="minorEastAsia"/>
                <w:sz w:val="26"/>
                <w:szCs w:val="26"/>
              </w:rPr>
              <w:t xml:space="preserve">- начальник Управления социальной защиты населения города Трехгорного  </w:t>
            </w:r>
          </w:p>
        </w:tc>
      </w:tr>
      <w:tr w:rsidR="000D69CE" w:rsidRPr="007F1FFB" w:rsidTr="007A160B">
        <w:tc>
          <w:tcPr>
            <w:tcW w:w="2518" w:type="dxa"/>
          </w:tcPr>
          <w:p w:rsidR="000D69CE" w:rsidRPr="007F1FFB" w:rsidRDefault="000D69CE" w:rsidP="00634D77">
            <w:pPr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Попова И.А.</w:t>
            </w:r>
          </w:p>
        </w:tc>
        <w:tc>
          <w:tcPr>
            <w:tcW w:w="7229" w:type="dxa"/>
          </w:tcPr>
          <w:p w:rsidR="000D69CE" w:rsidRPr="007F1FFB" w:rsidRDefault="000D69CE" w:rsidP="00634D77">
            <w:pPr>
              <w:ind w:left="34" w:hanging="34"/>
              <w:jc w:val="both"/>
              <w:rPr>
                <w:rFonts w:eastAsiaTheme="minorEastAsia"/>
                <w:sz w:val="26"/>
                <w:szCs w:val="26"/>
              </w:rPr>
            </w:pPr>
            <w:r w:rsidRPr="007F1FFB">
              <w:rPr>
                <w:rFonts w:eastAsiaTheme="minorEastAsia"/>
                <w:sz w:val="26"/>
                <w:szCs w:val="26"/>
              </w:rPr>
              <w:t>- заместитель главы города по социальным вопросам</w:t>
            </w:r>
          </w:p>
        </w:tc>
      </w:tr>
      <w:tr w:rsidR="000D69CE" w:rsidRPr="007F1FFB" w:rsidTr="007A160B">
        <w:tc>
          <w:tcPr>
            <w:tcW w:w="2518" w:type="dxa"/>
          </w:tcPr>
          <w:p w:rsidR="000D69CE" w:rsidRPr="007F1FFB" w:rsidRDefault="000D69CE" w:rsidP="00634D77">
            <w:pPr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Прохорова О.А.</w:t>
            </w:r>
          </w:p>
          <w:p w:rsidR="000D69CE" w:rsidRPr="007F1FFB" w:rsidRDefault="000D69CE" w:rsidP="00634D77">
            <w:pPr>
              <w:rPr>
                <w:sz w:val="26"/>
                <w:szCs w:val="26"/>
              </w:rPr>
            </w:pPr>
          </w:p>
        </w:tc>
        <w:tc>
          <w:tcPr>
            <w:tcW w:w="7229" w:type="dxa"/>
          </w:tcPr>
          <w:p w:rsidR="000D69CE" w:rsidRPr="007F1FFB" w:rsidRDefault="000D69CE" w:rsidP="00646316">
            <w:pPr>
              <w:ind w:left="34"/>
              <w:jc w:val="both"/>
              <w:rPr>
                <w:rFonts w:eastAsiaTheme="minorEastAsia"/>
                <w:sz w:val="26"/>
                <w:szCs w:val="26"/>
              </w:rPr>
            </w:pPr>
            <w:r w:rsidRPr="007F1FFB">
              <w:rPr>
                <w:rFonts w:eastAsiaTheme="minorEastAsia"/>
                <w:sz w:val="26"/>
                <w:szCs w:val="26"/>
              </w:rPr>
              <w:t xml:space="preserve">- начальник Управления культуры </w:t>
            </w:r>
            <w:r w:rsidR="00646316" w:rsidRPr="007F1FFB">
              <w:rPr>
                <w:rFonts w:eastAsiaTheme="minorEastAsia"/>
                <w:sz w:val="26"/>
                <w:szCs w:val="26"/>
              </w:rPr>
              <w:t xml:space="preserve">и молодежной политики </w:t>
            </w:r>
            <w:r w:rsidRPr="007F1FFB">
              <w:rPr>
                <w:rFonts w:eastAsiaTheme="minorEastAsia"/>
                <w:sz w:val="26"/>
                <w:szCs w:val="26"/>
              </w:rPr>
              <w:t>администрации</w:t>
            </w:r>
            <w:r w:rsidR="00646316" w:rsidRPr="007F1FFB">
              <w:rPr>
                <w:rFonts w:eastAsiaTheme="minorEastAsia"/>
                <w:sz w:val="26"/>
                <w:szCs w:val="26"/>
              </w:rPr>
              <w:t xml:space="preserve"> </w:t>
            </w:r>
            <w:r w:rsidRPr="007F1FFB">
              <w:rPr>
                <w:rFonts w:eastAsiaTheme="minorEastAsia"/>
                <w:sz w:val="26"/>
                <w:szCs w:val="26"/>
              </w:rPr>
              <w:t>города Трехгорного</w:t>
            </w:r>
          </w:p>
        </w:tc>
      </w:tr>
      <w:tr w:rsidR="000D69CE" w:rsidRPr="007F1FFB" w:rsidTr="007A160B">
        <w:tc>
          <w:tcPr>
            <w:tcW w:w="2518" w:type="dxa"/>
          </w:tcPr>
          <w:p w:rsidR="000D69CE" w:rsidRPr="007F1FFB" w:rsidRDefault="000D69CE" w:rsidP="00634D77">
            <w:pPr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Шемякин С.А.             </w:t>
            </w:r>
          </w:p>
        </w:tc>
        <w:tc>
          <w:tcPr>
            <w:tcW w:w="7229" w:type="dxa"/>
          </w:tcPr>
          <w:p w:rsidR="000D69CE" w:rsidRPr="007F1FFB" w:rsidRDefault="000D69CE" w:rsidP="00634D77">
            <w:pPr>
              <w:ind w:left="2835" w:hanging="2835"/>
              <w:jc w:val="both"/>
              <w:rPr>
                <w:rFonts w:eastAsiaTheme="minorEastAsia"/>
                <w:sz w:val="26"/>
                <w:szCs w:val="26"/>
              </w:rPr>
            </w:pPr>
            <w:r w:rsidRPr="007F1FFB">
              <w:rPr>
                <w:rFonts w:eastAsiaTheme="minorEastAsia"/>
                <w:sz w:val="26"/>
                <w:szCs w:val="26"/>
              </w:rPr>
              <w:t>- главный энергетик ФГУП «ПСЗ» (по согласованию)</w:t>
            </w:r>
          </w:p>
        </w:tc>
      </w:tr>
      <w:tr w:rsidR="000D69CE" w:rsidRPr="007F1FFB" w:rsidTr="007A160B">
        <w:tc>
          <w:tcPr>
            <w:tcW w:w="2518" w:type="dxa"/>
          </w:tcPr>
          <w:p w:rsidR="000D69CE" w:rsidRPr="007F1FFB" w:rsidRDefault="000D69CE" w:rsidP="00634D77">
            <w:pPr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Штро Д.Я.</w:t>
            </w:r>
          </w:p>
        </w:tc>
        <w:tc>
          <w:tcPr>
            <w:tcW w:w="7229" w:type="dxa"/>
          </w:tcPr>
          <w:p w:rsidR="000D69CE" w:rsidRPr="007F1FFB" w:rsidRDefault="000D69CE" w:rsidP="00E423B6">
            <w:pPr>
              <w:ind w:left="34" w:hanging="34"/>
              <w:jc w:val="both"/>
              <w:rPr>
                <w:rFonts w:eastAsiaTheme="minorEastAsia"/>
                <w:sz w:val="26"/>
                <w:szCs w:val="26"/>
              </w:rPr>
            </w:pPr>
            <w:r w:rsidRPr="007F1FFB">
              <w:rPr>
                <w:rFonts w:eastAsiaTheme="minorEastAsia"/>
                <w:sz w:val="26"/>
                <w:szCs w:val="26"/>
              </w:rPr>
              <w:t xml:space="preserve">- начальник </w:t>
            </w:r>
            <w:r w:rsidR="00E423B6" w:rsidRPr="007F1FFB">
              <w:rPr>
                <w:rFonts w:eastAsiaTheme="minorEastAsia"/>
                <w:sz w:val="26"/>
                <w:szCs w:val="26"/>
              </w:rPr>
              <w:t>У</w:t>
            </w:r>
            <w:r w:rsidRPr="007F1FFB">
              <w:rPr>
                <w:rFonts w:eastAsiaTheme="minorEastAsia"/>
                <w:sz w:val="26"/>
                <w:szCs w:val="26"/>
              </w:rPr>
              <w:t xml:space="preserve">правления по безопасности, ГО и ЧС администрации города Трехгорного </w:t>
            </w:r>
          </w:p>
        </w:tc>
      </w:tr>
      <w:tr w:rsidR="000D69CE" w:rsidRPr="007F1FFB" w:rsidTr="007A160B">
        <w:tc>
          <w:tcPr>
            <w:tcW w:w="2518" w:type="dxa"/>
          </w:tcPr>
          <w:p w:rsidR="000D69CE" w:rsidRPr="007F1FFB" w:rsidRDefault="000D69CE" w:rsidP="00634D77">
            <w:pPr>
              <w:rPr>
                <w:sz w:val="26"/>
                <w:szCs w:val="26"/>
              </w:rPr>
            </w:pPr>
          </w:p>
        </w:tc>
        <w:tc>
          <w:tcPr>
            <w:tcW w:w="7229" w:type="dxa"/>
          </w:tcPr>
          <w:p w:rsidR="000D69CE" w:rsidRPr="007F1FFB" w:rsidRDefault="000D69CE" w:rsidP="00634D77">
            <w:pPr>
              <w:ind w:left="34"/>
              <w:jc w:val="both"/>
              <w:rPr>
                <w:rFonts w:eastAsiaTheme="minorEastAsia"/>
                <w:sz w:val="26"/>
                <w:szCs w:val="26"/>
              </w:rPr>
            </w:pPr>
            <w:r w:rsidRPr="007F1FFB">
              <w:rPr>
                <w:rFonts w:eastAsiaTheme="minorEastAsia"/>
                <w:sz w:val="26"/>
                <w:szCs w:val="26"/>
              </w:rPr>
              <w:t>- руководители управляющих организаций (компаний), ТСЖ (по согласованию)</w:t>
            </w:r>
          </w:p>
        </w:tc>
      </w:tr>
      <w:tr w:rsidR="000D69CE" w:rsidRPr="007F1FFB" w:rsidTr="007A160B">
        <w:tc>
          <w:tcPr>
            <w:tcW w:w="2518" w:type="dxa"/>
          </w:tcPr>
          <w:p w:rsidR="000D69CE" w:rsidRPr="007F1FFB" w:rsidRDefault="000D69CE" w:rsidP="00634D77">
            <w:pPr>
              <w:rPr>
                <w:sz w:val="26"/>
                <w:szCs w:val="26"/>
              </w:rPr>
            </w:pPr>
          </w:p>
        </w:tc>
        <w:tc>
          <w:tcPr>
            <w:tcW w:w="7229" w:type="dxa"/>
          </w:tcPr>
          <w:p w:rsidR="000D69CE" w:rsidRPr="007F1FFB" w:rsidRDefault="000D69CE" w:rsidP="007F1FFB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7F1FFB">
              <w:rPr>
                <w:rFonts w:eastAsiaTheme="minorEastAsia"/>
                <w:sz w:val="26"/>
                <w:szCs w:val="26"/>
              </w:rPr>
              <w:t>- представител</w:t>
            </w:r>
            <w:r w:rsidR="00894056" w:rsidRPr="007F1FFB">
              <w:rPr>
                <w:rFonts w:eastAsiaTheme="minorEastAsia"/>
                <w:sz w:val="26"/>
                <w:szCs w:val="26"/>
              </w:rPr>
              <w:t>и</w:t>
            </w:r>
            <w:r w:rsidRPr="007F1FFB">
              <w:rPr>
                <w:rFonts w:eastAsiaTheme="minorEastAsia"/>
                <w:sz w:val="26"/>
                <w:szCs w:val="26"/>
              </w:rPr>
              <w:t xml:space="preserve"> </w:t>
            </w:r>
            <w:r w:rsidR="00894056" w:rsidRPr="007F1FFB">
              <w:rPr>
                <w:rFonts w:eastAsiaTheme="minorEastAsia"/>
                <w:sz w:val="26"/>
                <w:szCs w:val="26"/>
              </w:rPr>
              <w:t xml:space="preserve">Прокуратуры ЗАТО г. Трехгорный,                </w:t>
            </w:r>
            <w:r w:rsidRPr="007F1FFB">
              <w:rPr>
                <w:rFonts w:eastAsiaTheme="minorEastAsia"/>
                <w:sz w:val="26"/>
                <w:szCs w:val="26"/>
              </w:rPr>
              <w:t>Уральского управления Федеральной службы по экологическому, технологическому и атомному надзору</w:t>
            </w:r>
            <w:r w:rsidR="00894056" w:rsidRPr="007F1FFB">
              <w:rPr>
                <w:rFonts w:eastAsiaTheme="minorEastAsia"/>
                <w:sz w:val="26"/>
                <w:szCs w:val="26"/>
              </w:rPr>
              <w:t>,</w:t>
            </w:r>
            <w:r w:rsidRPr="007F1FFB">
              <w:rPr>
                <w:rFonts w:eastAsiaTheme="minorEastAsia"/>
                <w:sz w:val="26"/>
                <w:szCs w:val="26"/>
              </w:rPr>
              <w:t xml:space="preserve"> </w:t>
            </w:r>
            <w:r w:rsidR="00894056" w:rsidRPr="007F1FFB">
              <w:rPr>
                <w:rFonts w:eastAsiaTheme="minorEastAsia"/>
                <w:sz w:val="26"/>
                <w:szCs w:val="26"/>
              </w:rPr>
              <w:t>Ашинского отдела Г</w:t>
            </w:r>
            <w:r w:rsidR="007F1FFB" w:rsidRPr="007F1FFB">
              <w:rPr>
                <w:rFonts w:eastAsiaTheme="minorEastAsia"/>
                <w:sz w:val="26"/>
                <w:szCs w:val="26"/>
              </w:rPr>
              <w:t xml:space="preserve">У </w:t>
            </w:r>
            <w:r w:rsidR="00894056" w:rsidRPr="007F1FFB">
              <w:rPr>
                <w:rFonts w:eastAsiaTheme="minorEastAsia"/>
                <w:sz w:val="26"/>
                <w:szCs w:val="26"/>
              </w:rPr>
              <w:t>Государственной жилищной инспекции Челябинской области</w:t>
            </w:r>
            <w:r w:rsidR="007F1FFB" w:rsidRPr="007F1FFB">
              <w:rPr>
                <w:rFonts w:eastAsiaTheme="minorEastAsia"/>
                <w:sz w:val="26"/>
                <w:szCs w:val="26"/>
              </w:rPr>
              <w:t xml:space="preserve"> </w:t>
            </w:r>
            <w:r w:rsidR="00894056" w:rsidRPr="007F1FFB">
              <w:rPr>
                <w:rFonts w:eastAsiaTheme="minorEastAsia"/>
                <w:sz w:val="26"/>
                <w:szCs w:val="26"/>
              </w:rPr>
              <w:t xml:space="preserve"> </w:t>
            </w:r>
            <w:r w:rsidRPr="007F1FFB">
              <w:rPr>
                <w:rFonts w:eastAsiaTheme="minorEastAsia"/>
                <w:sz w:val="26"/>
                <w:szCs w:val="26"/>
              </w:rPr>
              <w:t>(по согласованию)</w:t>
            </w:r>
          </w:p>
        </w:tc>
      </w:tr>
      <w:tr w:rsidR="00804909" w:rsidRPr="007F1FFB" w:rsidTr="007A160B">
        <w:tc>
          <w:tcPr>
            <w:tcW w:w="2518" w:type="dxa"/>
          </w:tcPr>
          <w:p w:rsidR="00804909" w:rsidRPr="007F1FFB" w:rsidRDefault="00804909" w:rsidP="00A55002">
            <w:pPr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>Чертухина Г.В.</w:t>
            </w:r>
          </w:p>
        </w:tc>
        <w:tc>
          <w:tcPr>
            <w:tcW w:w="7229" w:type="dxa"/>
          </w:tcPr>
          <w:p w:rsidR="00804909" w:rsidRPr="007F1FFB" w:rsidRDefault="00804909" w:rsidP="007F1FFB">
            <w:pPr>
              <w:jc w:val="both"/>
              <w:rPr>
                <w:sz w:val="26"/>
                <w:szCs w:val="26"/>
              </w:rPr>
            </w:pPr>
            <w:r w:rsidRPr="007F1FFB">
              <w:rPr>
                <w:sz w:val="26"/>
                <w:szCs w:val="26"/>
              </w:rPr>
              <w:t xml:space="preserve">- заместитель начальника отдела ЖКХ, транспорта и связи администрации города </w:t>
            </w:r>
            <w:r w:rsidR="007F1FFB" w:rsidRPr="007F1FFB">
              <w:rPr>
                <w:sz w:val="26"/>
                <w:szCs w:val="26"/>
              </w:rPr>
              <w:t xml:space="preserve">Трехгорного </w:t>
            </w:r>
            <w:r w:rsidRPr="007F1FFB">
              <w:rPr>
                <w:sz w:val="26"/>
                <w:szCs w:val="26"/>
              </w:rPr>
              <w:t>(секретарь штаба)</w:t>
            </w:r>
          </w:p>
        </w:tc>
      </w:tr>
    </w:tbl>
    <w:p w:rsidR="00471C24" w:rsidRPr="007F1FFB" w:rsidRDefault="00471C24" w:rsidP="007F1FFB">
      <w:pPr>
        <w:pageBreakBefore/>
        <w:rPr>
          <w:sz w:val="26"/>
          <w:szCs w:val="26"/>
        </w:rPr>
      </w:pPr>
    </w:p>
    <w:sectPr w:rsidR="00471C24" w:rsidRPr="007F1FFB" w:rsidSect="00AD622A">
      <w:pgSz w:w="11906" w:h="16838" w:code="9"/>
      <w:pgMar w:top="1134" w:right="707" w:bottom="709" w:left="1701" w:header="425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E67" w:rsidRDefault="006D7E67">
      <w:r>
        <w:separator/>
      </w:r>
    </w:p>
  </w:endnote>
  <w:endnote w:type="continuationSeparator" w:id="0">
    <w:p w:rsidR="006D7E67" w:rsidRDefault="006D7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E67" w:rsidRDefault="006D7E67">
      <w:r>
        <w:separator/>
      </w:r>
    </w:p>
  </w:footnote>
  <w:footnote w:type="continuationSeparator" w:id="0">
    <w:p w:rsidR="006D7E67" w:rsidRDefault="006D7E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BAB" w:rsidRDefault="00213BAB">
    <w:pPr>
      <w:pStyle w:val="a3"/>
      <w:jc w:val="center"/>
      <w:rPr>
        <w:sz w:val="24"/>
      </w:rPr>
    </w:pPr>
    <w:r>
      <w:rPr>
        <w:sz w:val="28"/>
        <w:szCs w:val="28"/>
      </w:rPr>
      <w:t xml:space="preserve">                                                                            </w:t>
    </w:r>
  </w:p>
  <w:p w:rsidR="00213BAB" w:rsidRDefault="00213BAB">
    <w:pPr>
      <w:pStyle w:val="a3"/>
      <w:jc w:val="center"/>
      <w:rPr>
        <w:sz w:val="24"/>
      </w:rPr>
    </w:pPr>
  </w:p>
  <w:p w:rsidR="00213BAB" w:rsidRDefault="00213BAB">
    <w:pPr>
      <w:pStyle w:val="a3"/>
      <w:jc w:val="center"/>
      <w:rPr>
        <w:sz w:val="24"/>
      </w:rPr>
    </w:pPr>
  </w:p>
  <w:p w:rsidR="00213BAB" w:rsidRDefault="00213BAB">
    <w:pPr>
      <w:pStyle w:val="a3"/>
      <w:jc w:val="center"/>
      <w:rPr>
        <w:sz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BAB" w:rsidRPr="003C17A4" w:rsidRDefault="00213BAB" w:rsidP="003C17A4">
    <w:pPr>
      <w:pStyle w:val="a3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7202C"/>
    <w:multiLevelType w:val="hybridMultilevel"/>
    <w:tmpl w:val="C3D0A164"/>
    <w:lvl w:ilvl="0" w:tplc="40F8CEB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F42B98"/>
    <w:multiLevelType w:val="hybridMultilevel"/>
    <w:tmpl w:val="EF5882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282A4D"/>
    <w:multiLevelType w:val="hybridMultilevel"/>
    <w:tmpl w:val="6E8C7B4E"/>
    <w:lvl w:ilvl="0" w:tplc="F440F27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055F48"/>
    <w:rsid w:val="00003150"/>
    <w:rsid w:val="0000409C"/>
    <w:rsid w:val="00015079"/>
    <w:rsid w:val="000150CD"/>
    <w:rsid w:val="00022597"/>
    <w:rsid w:val="0002271D"/>
    <w:rsid w:val="0002349A"/>
    <w:rsid w:val="000261D5"/>
    <w:rsid w:val="00030F12"/>
    <w:rsid w:val="00041F37"/>
    <w:rsid w:val="000527CA"/>
    <w:rsid w:val="00053F78"/>
    <w:rsid w:val="00055F48"/>
    <w:rsid w:val="0005646F"/>
    <w:rsid w:val="00061303"/>
    <w:rsid w:val="000665C8"/>
    <w:rsid w:val="00067A80"/>
    <w:rsid w:val="00073F4A"/>
    <w:rsid w:val="000763F9"/>
    <w:rsid w:val="00076DE8"/>
    <w:rsid w:val="00081A31"/>
    <w:rsid w:val="0008799B"/>
    <w:rsid w:val="000918B9"/>
    <w:rsid w:val="0009384F"/>
    <w:rsid w:val="00095FC9"/>
    <w:rsid w:val="000A1C3D"/>
    <w:rsid w:val="000A5FB5"/>
    <w:rsid w:val="000B298D"/>
    <w:rsid w:val="000D4CEE"/>
    <w:rsid w:val="000D69CE"/>
    <w:rsid w:val="000E3A85"/>
    <w:rsid w:val="000F2D6D"/>
    <w:rsid w:val="000F6DD1"/>
    <w:rsid w:val="000F6EB3"/>
    <w:rsid w:val="0010488B"/>
    <w:rsid w:val="001065D2"/>
    <w:rsid w:val="00112966"/>
    <w:rsid w:val="00122810"/>
    <w:rsid w:val="00142297"/>
    <w:rsid w:val="00154E13"/>
    <w:rsid w:val="00174BE0"/>
    <w:rsid w:val="00177CB2"/>
    <w:rsid w:val="00192803"/>
    <w:rsid w:val="00196A01"/>
    <w:rsid w:val="00196ECE"/>
    <w:rsid w:val="001A1FB5"/>
    <w:rsid w:val="001A246B"/>
    <w:rsid w:val="001B224C"/>
    <w:rsid w:val="001B28C0"/>
    <w:rsid w:val="001B2D53"/>
    <w:rsid w:val="001B499B"/>
    <w:rsid w:val="001B67FA"/>
    <w:rsid w:val="001B71F4"/>
    <w:rsid w:val="001C2BE7"/>
    <w:rsid w:val="001C3BAC"/>
    <w:rsid w:val="001C4934"/>
    <w:rsid w:val="001D5539"/>
    <w:rsid w:val="001D70D0"/>
    <w:rsid w:val="001E050B"/>
    <w:rsid w:val="001F39A4"/>
    <w:rsid w:val="001F3CDB"/>
    <w:rsid w:val="001F6935"/>
    <w:rsid w:val="002000AF"/>
    <w:rsid w:val="00204EC5"/>
    <w:rsid w:val="00205C39"/>
    <w:rsid w:val="00211AA7"/>
    <w:rsid w:val="00213BAB"/>
    <w:rsid w:val="0022069D"/>
    <w:rsid w:val="0022492E"/>
    <w:rsid w:val="00225DAD"/>
    <w:rsid w:val="002303D8"/>
    <w:rsid w:val="00232060"/>
    <w:rsid w:val="00236BEB"/>
    <w:rsid w:val="0024272D"/>
    <w:rsid w:val="00242BCC"/>
    <w:rsid w:val="0025420E"/>
    <w:rsid w:val="002573C0"/>
    <w:rsid w:val="00263085"/>
    <w:rsid w:val="00266EE2"/>
    <w:rsid w:val="0026753C"/>
    <w:rsid w:val="00267977"/>
    <w:rsid w:val="002748EB"/>
    <w:rsid w:val="00282E69"/>
    <w:rsid w:val="0029119D"/>
    <w:rsid w:val="002929CF"/>
    <w:rsid w:val="002972E8"/>
    <w:rsid w:val="002B1EA3"/>
    <w:rsid w:val="002B60E5"/>
    <w:rsid w:val="002C71BE"/>
    <w:rsid w:val="002C7FF3"/>
    <w:rsid w:val="002D1CEE"/>
    <w:rsid w:val="002D1E94"/>
    <w:rsid w:val="002D6832"/>
    <w:rsid w:val="002E471F"/>
    <w:rsid w:val="002F2457"/>
    <w:rsid w:val="002F4654"/>
    <w:rsid w:val="0030439F"/>
    <w:rsid w:val="0030521B"/>
    <w:rsid w:val="003110DF"/>
    <w:rsid w:val="00340E69"/>
    <w:rsid w:val="0034393F"/>
    <w:rsid w:val="0035031A"/>
    <w:rsid w:val="00351331"/>
    <w:rsid w:val="003530DB"/>
    <w:rsid w:val="003578C7"/>
    <w:rsid w:val="00374BB8"/>
    <w:rsid w:val="00376520"/>
    <w:rsid w:val="003801AD"/>
    <w:rsid w:val="0038354D"/>
    <w:rsid w:val="00396340"/>
    <w:rsid w:val="00396CD8"/>
    <w:rsid w:val="003974F1"/>
    <w:rsid w:val="003975A7"/>
    <w:rsid w:val="003A2CFB"/>
    <w:rsid w:val="003B06D7"/>
    <w:rsid w:val="003C17A4"/>
    <w:rsid w:val="003D4D21"/>
    <w:rsid w:val="003E0E74"/>
    <w:rsid w:val="003E2A8C"/>
    <w:rsid w:val="003E4A0D"/>
    <w:rsid w:val="003E75F0"/>
    <w:rsid w:val="003F2366"/>
    <w:rsid w:val="003F74D4"/>
    <w:rsid w:val="003F7825"/>
    <w:rsid w:val="0040083F"/>
    <w:rsid w:val="00412A2E"/>
    <w:rsid w:val="004338E1"/>
    <w:rsid w:val="00440AE9"/>
    <w:rsid w:val="00451D46"/>
    <w:rsid w:val="00454398"/>
    <w:rsid w:val="004554A1"/>
    <w:rsid w:val="00456E53"/>
    <w:rsid w:val="0046037B"/>
    <w:rsid w:val="00460C0A"/>
    <w:rsid w:val="00461A9A"/>
    <w:rsid w:val="004631F6"/>
    <w:rsid w:val="00471B0E"/>
    <w:rsid w:val="00471C24"/>
    <w:rsid w:val="00473EB9"/>
    <w:rsid w:val="00476717"/>
    <w:rsid w:val="00483C1B"/>
    <w:rsid w:val="00483FC6"/>
    <w:rsid w:val="0048606F"/>
    <w:rsid w:val="00486092"/>
    <w:rsid w:val="00490F98"/>
    <w:rsid w:val="004A6EF3"/>
    <w:rsid w:val="004A77C2"/>
    <w:rsid w:val="004B0D8A"/>
    <w:rsid w:val="004B113B"/>
    <w:rsid w:val="004B4907"/>
    <w:rsid w:val="004B4D32"/>
    <w:rsid w:val="004B567F"/>
    <w:rsid w:val="004B6F58"/>
    <w:rsid w:val="004D1926"/>
    <w:rsid w:val="004D37FD"/>
    <w:rsid w:val="004E7994"/>
    <w:rsid w:val="004F5597"/>
    <w:rsid w:val="005134D1"/>
    <w:rsid w:val="00513D9E"/>
    <w:rsid w:val="00521BBA"/>
    <w:rsid w:val="0052559B"/>
    <w:rsid w:val="005322A4"/>
    <w:rsid w:val="0053311E"/>
    <w:rsid w:val="00551A1E"/>
    <w:rsid w:val="005523DD"/>
    <w:rsid w:val="00565560"/>
    <w:rsid w:val="0056714F"/>
    <w:rsid w:val="00576982"/>
    <w:rsid w:val="005806C8"/>
    <w:rsid w:val="00585CE2"/>
    <w:rsid w:val="005873CA"/>
    <w:rsid w:val="00590B78"/>
    <w:rsid w:val="00595B94"/>
    <w:rsid w:val="005A54CE"/>
    <w:rsid w:val="005B0274"/>
    <w:rsid w:val="005B37C6"/>
    <w:rsid w:val="005C29EA"/>
    <w:rsid w:val="005C7FE9"/>
    <w:rsid w:val="005D018A"/>
    <w:rsid w:val="005D0DE3"/>
    <w:rsid w:val="005D4293"/>
    <w:rsid w:val="005D5962"/>
    <w:rsid w:val="005D68CE"/>
    <w:rsid w:val="005E478A"/>
    <w:rsid w:val="005E731D"/>
    <w:rsid w:val="005F2D97"/>
    <w:rsid w:val="0060572D"/>
    <w:rsid w:val="0061210B"/>
    <w:rsid w:val="00620D93"/>
    <w:rsid w:val="00624FE1"/>
    <w:rsid w:val="006324B9"/>
    <w:rsid w:val="006341F7"/>
    <w:rsid w:val="0063458A"/>
    <w:rsid w:val="00634D77"/>
    <w:rsid w:val="006405F7"/>
    <w:rsid w:val="0064100A"/>
    <w:rsid w:val="00642B8B"/>
    <w:rsid w:val="00644ADE"/>
    <w:rsid w:val="00646316"/>
    <w:rsid w:val="00647524"/>
    <w:rsid w:val="00655284"/>
    <w:rsid w:val="006561AF"/>
    <w:rsid w:val="00663A2E"/>
    <w:rsid w:val="006832FA"/>
    <w:rsid w:val="00684F0B"/>
    <w:rsid w:val="00687332"/>
    <w:rsid w:val="00693622"/>
    <w:rsid w:val="006A0508"/>
    <w:rsid w:val="006A0AB3"/>
    <w:rsid w:val="006A122B"/>
    <w:rsid w:val="006A251B"/>
    <w:rsid w:val="006A42F8"/>
    <w:rsid w:val="006B4D04"/>
    <w:rsid w:val="006B63EB"/>
    <w:rsid w:val="006C3923"/>
    <w:rsid w:val="006D6C26"/>
    <w:rsid w:val="006D7E67"/>
    <w:rsid w:val="007009A4"/>
    <w:rsid w:val="00700AF9"/>
    <w:rsid w:val="00701F3F"/>
    <w:rsid w:val="007167E8"/>
    <w:rsid w:val="00716D8A"/>
    <w:rsid w:val="00717A01"/>
    <w:rsid w:val="00720037"/>
    <w:rsid w:val="0073094D"/>
    <w:rsid w:val="00736028"/>
    <w:rsid w:val="00737780"/>
    <w:rsid w:val="00743CD2"/>
    <w:rsid w:val="00745959"/>
    <w:rsid w:val="0074723F"/>
    <w:rsid w:val="00752F8C"/>
    <w:rsid w:val="007619E9"/>
    <w:rsid w:val="007622D3"/>
    <w:rsid w:val="007654F8"/>
    <w:rsid w:val="00765F17"/>
    <w:rsid w:val="007669BA"/>
    <w:rsid w:val="00774881"/>
    <w:rsid w:val="00777A1A"/>
    <w:rsid w:val="007827F1"/>
    <w:rsid w:val="007941D1"/>
    <w:rsid w:val="00795358"/>
    <w:rsid w:val="007A160B"/>
    <w:rsid w:val="007A4903"/>
    <w:rsid w:val="007A5A08"/>
    <w:rsid w:val="007B2BD0"/>
    <w:rsid w:val="007B60C5"/>
    <w:rsid w:val="007B7DC4"/>
    <w:rsid w:val="007D51F5"/>
    <w:rsid w:val="007E054F"/>
    <w:rsid w:val="007E63AA"/>
    <w:rsid w:val="007F111F"/>
    <w:rsid w:val="007F167C"/>
    <w:rsid w:val="007F1FFB"/>
    <w:rsid w:val="007F4649"/>
    <w:rsid w:val="007F780A"/>
    <w:rsid w:val="0080124E"/>
    <w:rsid w:val="008038D0"/>
    <w:rsid w:val="00804909"/>
    <w:rsid w:val="00806D99"/>
    <w:rsid w:val="00810A33"/>
    <w:rsid w:val="00813A6F"/>
    <w:rsid w:val="00816A6F"/>
    <w:rsid w:val="008237DB"/>
    <w:rsid w:val="00832ED3"/>
    <w:rsid w:val="00842F32"/>
    <w:rsid w:val="00845E6D"/>
    <w:rsid w:val="008531FC"/>
    <w:rsid w:val="00854E42"/>
    <w:rsid w:val="00870502"/>
    <w:rsid w:val="008771F7"/>
    <w:rsid w:val="00885FD3"/>
    <w:rsid w:val="0088671D"/>
    <w:rsid w:val="00893E9F"/>
    <w:rsid w:val="00894056"/>
    <w:rsid w:val="0089510B"/>
    <w:rsid w:val="008A37B5"/>
    <w:rsid w:val="008B3A21"/>
    <w:rsid w:val="008B3AE0"/>
    <w:rsid w:val="008B47AD"/>
    <w:rsid w:val="008B688E"/>
    <w:rsid w:val="008C0EC0"/>
    <w:rsid w:val="008C616D"/>
    <w:rsid w:val="008C7D3F"/>
    <w:rsid w:val="008C7DF5"/>
    <w:rsid w:val="008E4F4B"/>
    <w:rsid w:val="008F0585"/>
    <w:rsid w:val="008F3891"/>
    <w:rsid w:val="008F594F"/>
    <w:rsid w:val="009225C3"/>
    <w:rsid w:val="00926014"/>
    <w:rsid w:val="0093045B"/>
    <w:rsid w:val="00930761"/>
    <w:rsid w:val="00932865"/>
    <w:rsid w:val="00932A79"/>
    <w:rsid w:val="00933CA7"/>
    <w:rsid w:val="0093671E"/>
    <w:rsid w:val="00936F7C"/>
    <w:rsid w:val="00957A2C"/>
    <w:rsid w:val="00971675"/>
    <w:rsid w:val="009730DE"/>
    <w:rsid w:val="00980913"/>
    <w:rsid w:val="00980929"/>
    <w:rsid w:val="00981781"/>
    <w:rsid w:val="00981AC8"/>
    <w:rsid w:val="009847A3"/>
    <w:rsid w:val="00993401"/>
    <w:rsid w:val="00997491"/>
    <w:rsid w:val="009A3B7E"/>
    <w:rsid w:val="009A4C2F"/>
    <w:rsid w:val="009A4D6D"/>
    <w:rsid w:val="009A79CD"/>
    <w:rsid w:val="009A7B2A"/>
    <w:rsid w:val="009B012C"/>
    <w:rsid w:val="009B1C76"/>
    <w:rsid w:val="009B76BA"/>
    <w:rsid w:val="009C70B9"/>
    <w:rsid w:val="009C78B8"/>
    <w:rsid w:val="009D1EF2"/>
    <w:rsid w:val="009D26E9"/>
    <w:rsid w:val="009D3343"/>
    <w:rsid w:val="009D4D19"/>
    <w:rsid w:val="009D6370"/>
    <w:rsid w:val="009F6515"/>
    <w:rsid w:val="00A002E1"/>
    <w:rsid w:val="00A12D5E"/>
    <w:rsid w:val="00A13515"/>
    <w:rsid w:val="00A15078"/>
    <w:rsid w:val="00A25AC3"/>
    <w:rsid w:val="00A2723F"/>
    <w:rsid w:val="00A273FA"/>
    <w:rsid w:val="00A27E8E"/>
    <w:rsid w:val="00A33A74"/>
    <w:rsid w:val="00A375B3"/>
    <w:rsid w:val="00A41E1C"/>
    <w:rsid w:val="00A45B2B"/>
    <w:rsid w:val="00A50E9C"/>
    <w:rsid w:val="00A53B95"/>
    <w:rsid w:val="00A55002"/>
    <w:rsid w:val="00A567E7"/>
    <w:rsid w:val="00A64CAA"/>
    <w:rsid w:val="00A6658F"/>
    <w:rsid w:val="00A66CFC"/>
    <w:rsid w:val="00A70AB2"/>
    <w:rsid w:val="00A73462"/>
    <w:rsid w:val="00A92205"/>
    <w:rsid w:val="00AA3F31"/>
    <w:rsid w:val="00AA64D5"/>
    <w:rsid w:val="00AA7FB3"/>
    <w:rsid w:val="00AB01B2"/>
    <w:rsid w:val="00AC18B8"/>
    <w:rsid w:val="00AC1F1D"/>
    <w:rsid w:val="00AD09C0"/>
    <w:rsid w:val="00AD0EE3"/>
    <w:rsid w:val="00AD3CF4"/>
    <w:rsid w:val="00AD622A"/>
    <w:rsid w:val="00AD6521"/>
    <w:rsid w:val="00AD6E9B"/>
    <w:rsid w:val="00AD730A"/>
    <w:rsid w:val="00B02B7C"/>
    <w:rsid w:val="00B15974"/>
    <w:rsid w:val="00B26E1B"/>
    <w:rsid w:val="00B327DF"/>
    <w:rsid w:val="00B336E8"/>
    <w:rsid w:val="00B34FED"/>
    <w:rsid w:val="00B42464"/>
    <w:rsid w:val="00B43A65"/>
    <w:rsid w:val="00B45AC7"/>
    <w:rsid w:val="00B462E6"/>
    <w:rsid w:val="00B4694B"/>
    <w:rsid w:val="00B55F41"/>
    <w:rsid w:val="00B6303D"/>
    <w:rsid w:val="00B73D5E"/>
    <w:rsid w:val="00B910C6"/>
    <w:rsid w:val="00B9247B"/>
    <w:rsid w:val="00B92B8F"/>
    <w:rsid w:val="00B94E7B"/>
    <w:rsid w:val="00B969A5"/>
    <w:rsid w:val="00B97B53"/>
    <w:rsid w:val="00BA1840"/>
    <w:rsid w:val="00BA3E02"/>
    <w:rsid w:val="00BA7231"/>
    <w:rsid w:val="00BB76B3"/>
    <w:rsid w:val="00BC3617"/>
    <w:rsid w:val="00BD36A1"/>
    <w:rsid w:val="00BD7361"/>
    <w:rsid w:val="00BE2529"/>
    <w:rsid w:val="00C12346"/>
    <w:rsid w:val="00C14439"/>
    <w:rsid w:val="00C27539"/>
    <w:rsid w:val="00C311BC"/>
    <w:rsid w:val="00C34E15"/>
    <w:rsid w:val="00C53F7D"/>
    <w:rsid w:val="00C62001"/>
    <w:rsid w:val="00C66326"/>
    <w:rsid w:val="00C7485C"/>
    <w:rsid w:val="00C74962"/>
    <w:rsid w:val="00C77B52"/>
    <w:rsid w:val="00C827B0"/>
    <w:rsid w:val="00C87D3E"/>
    <w:rsid w:val="00CA17FC"/>
    <w:rsid w:val="00CA328F"/>
    <w:rsid w:val="00CA3CD1"/>
    <w:rsid w:val="00CA4A72"/>
    <w:rsid w:val="00CA5857"/>
    <w:rsid w:val="00CB0521"/>
    <w:rsid w:val="00CB35A0"/>
    <w:rsid w:val="00CB4C2B"/>
    <w:rsid w:val="00CC7A7D"/>
    <w:rsid w:val="00CC7C8B"/>
    <w:rsid w:val="00CE3DA1"/>
    <w:rsid w:val="00D07493"/>
    <w:rsid w:val="00D229FF"/>
    <w:rsid w:val="00D23183"/>
    <w:rsid w:val="00D23C35"/>
    <w:rsid w:val="00D277BB"/>
    <w:rsid w:val="00D31633"/>
    <w:rsid w:val="00D4004B"/>
    <w:rsid w:val="00D44306"/>
    <w:rsid w:val="00D449F0"/>
    <w:rsid w:val="00D51C49"/>
    <w:rsid w:val="00D527A7"/>
    <w:rsid w:val="00D53415"/>
    <w:rsid w:val="00D54965"/>
    <w:rsid w:val="00D5652B"/>
    <w:rsid w:val="00D60328"/>
    <w:rsid w:val="00D72270"/>
    <w:rsid w:val="00D870D6"/>
    <w:rsid w:val="00D94D21"/>
    <w:rsid w:val="00D95190"/>
    <w:rsid w:val="00D96ED2"/>
    <w:rsid w:val="00D970D4"/>
    <w:rsid w:val="00D97AE3"/>
    <w:rsid w:val="00DA327B"/>
    <w:rsid w:val="00DA3CEF"/>
    <w:rsid w:val="00DA4699"/>
    <w:rsid w:val="00DA7735"/>
    <w:rsid w:val="00DA7C99"/>
    <w:rsid w:val="00DC0920"/>
    <w:rsid w:val="00DC1A69"/>
    <w:rsid w:val="00DC6AF6"/>
    <w:rsid w:val="00DD1044"/>
    <w:rsid w:val="00DD42DE"/>
    <w:rsid w:val="00DE5C2A"/>
    <w:rsid w:val="00DE601C"/>
    <w:rsid w:val="00DE7A79"/>
    <w:rsid w:val="00DE7C30"/>
    <w:rsid w:val="00DF072B"/>
    <w:rsid w:val="00E02888"/>
    <w:rsid w:val="00E02CDD"/>
    <w:rsid w:val="00E05527"/>
    <w:rsid w:val="00E15501"/>
    <w:rsid w:val="00E22C73"/>
    <w:rsid w:val="00E2788C"/>
    <w:rsid w:val="00E300AC"/>
    <w:rsid w:val="00E423B6"/>
    <w:rsid w:val="00E47285"/>
    <w:rsid w:val="00E64C44"/>
    <w:rsid w:val="00E71CAA"/>
    <w:rsid w:val="00E7317B"/>
    <w:rsid w:val="00E75F1D"/>
    <w:rsid w:val="00E7644F"/>
    <w:rsid w:val="00E8302E"/>
    <w:rsid w:val="00E83EBF"/>
    <w:rsid w:val="00E865C6"/>
    <w:rsid w:val="00E86CC3"/>
    <w:rsid w:val="00E93A4D"/>
    <w:rsid w:val="00EA0F42"/>
    <w:rsid w:val="00EA25B1"/>
    <w:rsid w:val="00EB209C"/>
    <w:rsid w:val="00EB596C"/>
    <w:rsid w:val="00EC0C71"/>
    <w:rsid w:val="00EC4689"/>
    <w:rsid w:val="00EC7845"/>
    <w:rsid w:val="00ED5907"/>
    <w:rsid w:val="00ED6ADD"/>
    <w:rsid w:val="00EE083B"/>
    <w:rsid w:val="00EE2138"/>
    <w:rsid w:val="00EF05B3"/>
    <w:rsid w:val="00EF5B2D"/>
    <w:rsid w:val="00EF697B"/>
    <w:rsid w:val="00F00F13"/>
    <w:rsid w:val="00F030C1"/>
    <w:rsid w:val="00F07682"/>
    <w:rsid w:val="00F12385"/>
    <w:rsid w:val="00F13513"/>
    <w:rsid w:val="00F2120B"/>
    <w:rsid w:val="00F33B55"/>
    <w:rsid w:val="00F34FFB"/>
    <w:rsid w:val="00F42E40"/>
    <w:rsid w:val="00F42F02"/>
    <w:rsid w:val="00F66311"/>
    <w:rsid w:val="00F70D46"/>
    <w:rsid w:val="00F74B05"/>
    <w:rsid w:val="00F77EC7"/>
    <w:rsid w:val="00F90080"/>
    <w:rsid w:val="00F9218C"/>
    <w:rsid w:val="00F92A91"/>
    <w:rsid w:val="00FA3C22"/>
    <w:rsid w:val="00FA4ABA"/>
    <w:rsid w:val="00FA53AB"/>
    <w:rsid w:val="00FA7FE3"/>
    <w:rsid w:val="00FB409B"/>
    <w:rsid w:val="00FB4F06"/>
    <w:rsid w:val="00FC2150"/>
    <w:rsid w:val="00FC2E40"/>
    <w:rsid w:val="00FC61C4"/>
    <w:rsid w:val="00FD19C3"/>
    <w:rsid w:val="00FD1DD5"/>
    <w:rsid w:val="00FD20C0"/>
    <w:rsid w:val="00FD4563"/>
    <w:rsid w:val="00FD7BCA"/>
    <w:rsid w:val="00FE71AE"/>
    <w:rsid w:val="00FF3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1B2"/>
  </w:style>
  <w:style w:type="paragraph" w:styleId="2">
    <w:name w:val="heading 2"/>
    <w:basedOn w:val="a"/>
    <w:next w:val="a"/>
    <w:link w:val="20"/>
    <w:semiHidden/>
    <w:unhideWhenUsed/>
    <w:qFormat/>
    <w:rsid w:val="000261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C6AF6"/>
    <w:pPr>
      <w:keepNext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0AB2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A70AB2"/>
    <w:pPr>
      <w:tabs>
        <w:tab w:val="center" w:pos="4153"/>
        <w:tab w:val="right" w:pos="8306"/>
      </w:tabs>
    </w:pPr>
  </w:style>
  <w:style w:type="paragraph" w:customStyle="1" w:styleId="a6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980913"/>
  </w:style>
  <w:style w:type="paragraph" w:customStyle="1" w:styleId="ab">
    <w:name w:val="ПОСТ"/>
    <w:basedOn w:val="aa"/>
    <w:next w:val="aa"/>
    <w:rsid w:val="00177CB2"/>
    <w:pPr>
      <w:spacing w:before="360" w:after="360"/>
      <w:ind w:firstLine="0"/>
      <w:jc w:val="center"/>
    </w:pPr>
  </w:style>
  <w:style w:type="paragraph" w:styleId="ac">
    <w:name w:val="Balloon Text"/>
    <w:basedOn w:val="a"/>
    <w:link w:val="ad"/>
    <w:rsid w:val="00701F3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01F3F"/>
    <w:rPr>
      <w:rFonts w:ascii="Tahoma" w:hAnsi="Tahoma" w:cs="Tahoma"/>
      <w:sz w:val="16"/>
      <w:szCs w:val="16"/>
    </w:rPr>
  </w:style>
  <w:style w:type="character" w:styleId="ae">
    <w:name w:val="Hyperlink"/>
    <w:basedOn w:val="a0"/>
    <w:rsid w:val="00192803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5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Основной текст_"/>
    <w:basedOn w:val="a0"/>
    <w:link w:val="5"/>
    <w:rsid w:val="00B73D5E"/>
    <w:rPr>
      <w:sz w:val="23"/>
      <w:szCs w:val="23"/>
      <w:shd w:val="clear" w:color="auto" w:fill="FFFFFF"/>
    </w:rPr>
  </w:style>
  <w:style w:type="character" w:customStyle="1" w:styleId="af1">
    <w:name w:val="Основной текст + Полужирный"/>
    <w:basedOn w:val="af0"/>
    <w:rsid w:val="00B73D5E"/>
    <w:rPr>
      <w:b/>
      <w:bCs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0"/>
    <w:rsid w:val="00B73D5E"/>
    <w:pPr>
      <w:shd w:val="clear" w:color="auto" w:fill="FFFFFF"/>
      <w:spacing w:before="360" w:after="60" w:line="0" w:lineRule="atLeast"/>
    </w:pPr>
    <w:rPr>
      <w:sz w:val="23"/>
      <w:szCs w:val="23"/>
    </w:rPr>
  </w:style>
  <w:style w:type="paragraph" w:styleId="af2">
    <w:name w:val="List Paragraph"/>
    <w:basedOn w:val="a"/>
    <w:uiPriority w:val="34"/>
    <w:qFormat/>
    <w:rsid w:val="009C78B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C6AF6"/>
    <w:rPr>
      <w:b/>
      <w:sz w:val="24"/>
    </w:rPr>
  </w:style>
  <w:style w:type="paragraph" w:styleId="af3">
    <w:name w:val="Body Text"/>
    <w:basedOn w:val="a"/>
    <w:link w:val="af4"/>
    <w:rsid w:val="00DC6AF6"/>
    <w:pPr>
      <w:jc w:val="both"/>
    </w:pPr>
    <w:rPr>
      <w:sz w:val="28"/>
    </w:rPr>
  </w:style>
  <w:style w:type="character" w:customStyle="1" w:styleId="af4">
    <w:name w:val="Основной текст Знак"/>
    <w:basedOn w:val="a0"/>
    <w:link w:val="af3"/>
    <w:rsid w:val="00DC6AF6"/>
    <w:rPr>
      <w:sz w:val="28"/>
    </w:rPr>
  </w:style>
  <w:style w:type="character" w:styleId="af5">
    <w:name w:val="Strong"/>
    <w:basedOn w:val="a0"/>
    <w:uiPriority w:val="22"/>
    <w:qFormat/>
    <w:rsid w:val="000261D5"/>
    <w:rPr>
      <w:b/>
      <w:bCs/>
    </w:rPr>
  </w:style>
  <w:style w:type="character" w:customStyle="1" w:styleId="20">
    <w:name w:val="Заголовок 2 Знак"/>
    <w:basedOn w:val="a0"/>
    <w:link w:val="2"/>
    <w:semiHidden/>
    <w:rsid w:val="000261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1;&#1083;&#1072;&#1085;&#1082;&#1080;\&#1041;&#1083;&#1072;&#1085;&#1082;&#1080;%202020\&#1041;&#1083;&#1072;&#1085;&#1082;%20&#1088;&#1072;&#1089;&#1087;&#1086;&#1088;&#1103;&#1078;&#1077;&#1085;&#1080;&#1103;%20&#1072;&#1076;&#1084;&#1080;&#1085;&#1080;&#1089;&#1090;&#1088;&#1072;&#1094;&#1080;&#1080;%20&#1075;.%20&#1058;&#1088;&#1077;&#1093;&#1075;&#1086;&#1088;&#1085;&#1086;&#107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79786-2799-44B8-9BE7-7B4B7E96E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администрации г. Трехгорного</Template>
  <TotalTime>5</TotalTime>
  <Pages>28</Pages>
  <Words>7207</Words>
  <Characters>41081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48192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Слепова Любовь Валерьевна</dc:creator>
  <cp:lastModifiedBy>Л.А.ВовденкоЖКХ</cp:lastModifiedBy>
  <cp:revision>3</cp:revision>
  <cp:lastPrinted>2026-03-18T04:21:00Z</cp:lastPrinted>
  <dcterms:created xsi:type="dcterms:W3CDTF">2026-03-19T05:32:00Z</dcterms:created>
  <dcterms:modified xsi:type="dcterms:W3CDTF">2026-03-19T05:37:00Z</dcterms:modified>
</cp:coreProperties>
</file>