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A5" w:rsidRPr="00C72630" w:rsidRDefault="00F045D0" w:rsidP="005F2A85">
      <w:pPr>
        <w:pStyle w:val="a6"/>
        <w:ind w:right="5216"/>
      </w:pPr>
      <w:r>
        <w:t>О внесении изменений в постановление администрации от 25.08.2025 № 909 «Об утверждении муниципальной программы</w:t>
      </w:r>
      <w:r w:rsidR="005F2A85">
        <w:t xml:space="preserve"> «Обеспечение </w:t>
      </w:r>
      <w:bookmarkStart w:id="0" w:name="_GoBack"/>
      <w:bookmarkEnd w:id="0"/>
      <w:r w:rsidR="000D294C">
        <w:t>архивного дела</w:t>
      </w:r>
      <w:r w:rsidR="005F2A85">
        <w:t xml:space="preserve"> Муниципального казенного учреждения «Архив го</w:t>
      </w:r>
      <w:r w:rsidR="000D294C">
        <w:t>рода Трехгорного</w:t>
      </w:r>
      <w:r w:rsidR="005F2A85">
        <w:t>»</w:t>
      </w:r>
    </w:p>
    <w:p w:rsidR="00980913" w:rsidRDefault="00980913" w:rsidP="00644ADE">
      <w:pPr>
        <w:pStyle w:val="aa"/>
        <w:rPr>
          <w:i/>
        </w:rPr>
      </w:pPr>
    </w:p>
    <w:p w:rsidR="00C72630" w:rsidRDefault="005F2A85" w:rsidP="00C72630">
      <w:pPr>
        <w:pStyle w:val="aa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72630">
        <w:t>,</w:t>
      </w:r>
      <w:r>
        <w:t xml:space="preserve"> </w:t>
      </w:r>
      <w:r w:rsidR="004A2049">
        <w:t xml:space="preserve">постановлением администрации от </w:t>
      </w:r>
      <w:r w:rsidR="00F045D0">
        <w:t>26.05.2025</w:t>
      </w:r>
      <w:r w:rsidR="000D294C">
        <w:t xml:space="preserve"> №</w:t>
      </w:r>
      <w:r w:rsidR="00F045D0">
        <w:t>552</w:t>
      </w:r>
      <w:r w:rsidR="000D294C">
        <w:t xml:space="preserve"> «Об утверждении п</w:t>
      </w:r>
      <w:r w:rsidR="004A2049">
        <w:t>орядка ра</w:t>
      </w:r>
      <w:r w:rsidR="000D294C">
        <w:t>зработки</w:t>
      </w:r>
      <w:r w:rsidR="004A2049">
        <w:t>,</w:t>
      </w:r>
      <w:r w:rsidR="000D294C">
        <w:t xml:space="preserve"> реализации и оценки эффективности </w:t>
      </w:r>
      <w:r w:rsidR="004A2049">
        <w:t>муниципальных программ Трехгорного городского округа</w:t>
      </w:r>
      <w:r w:rsidR="00F045D0">
        <w:t xml:space="preserve"> Челябинской области</w:t>
      </w:r>
      <w:r w:rsidR="004A2049">
        <w:t>»</w:t>
      </w:r>
      <w:r w:rsidR="001A374C">
        <w:t>, руководствуясь Уставом города Трехгорного,</w:t>
      </w:r>
      <w:r w:rsidR="00F045D0">
        <w:t xml:space="preserve"> в целях реализации единой государственной политики в сфере архивного дела на территории Трехгорного городского округа Челябинской области</w:t>
      </w:r>
    </w:p>
    <w:p w:rsidR="00C72630" w:rsidRDefault="00C72630" w:rsidP="00C72630">
      <w:pPr>
        <w:pStyle w:val="aa"/>
        <w:ind w:firstLine="0"/>
      </w:pPr>
    </w:p>
    <w:p w:rsidR="00C72630" w:rsidRDefault="00C72630" w:rsidP="00C72630">
      <w:pPr>
        <w:pStyle w:val="aa"/>
        <w:ind w:firstLine="0"/>
      </w:pPr>
      <w:r>
        <w:t>ПОСТАНОВЛЯЮ:</w:t>
      </w:r>
    </w:p>
    <w:p w:rsidR="00C72630" w:rsidRDefault="00C72630" w:rsidP="00C72630">
      <w:pPr>
        <w:pStyle w:val="aa"/>
        <w:ind w:firstLine="0"/>
      </w:pPr>
    </w:p>
    <w:p w:rsidR="009A507B" w:rsidRDefault="00CF1D21" w:rsidP="00EC69E3">
      <w:pPr>
        <w:pStyle w:val="a6"/>
        <w:spacing w:after="120"/>
        <w:ind w:right="-2" w:firstLine="851"/>
      </w:pPr>
      <w:r>
        <w:rPr>
          <w:szCs w:val="24"/>
        </w:rPr>
        <w:t xml:space="preserve">1. </w:t>
      </w:r>
      <w:r w:rsidR="007552D0">
        <w:t xml:space="preserve">Внести </w:t>
      </w:r>
      <w:r w:rsidR="007438CC">
        <w:t>в постановление администрации от 25.08.2025 № 909 «Об утверждении муниципальной программы «Обеспечение архивного дела Муниципального казенного учреждения «Архив города Трехгорного»</w:t>
      </w:r>
      <w:r w:rsidR="002478EB">
        <w:t xml:space="preserve"> </w:t>
      </w:r>
      <w:r w:rsidR="007552D0">
        <w:t>следующие изменения:</w:t>
      </w:r>
    </w:p>
    <w:p w:rsidR="007552D0" w:rsidRDefault="007552D0" w:rsidP="00EC69E3">
      <w:pPr>
        <w:ind w:firstLine="851"/>
        <w:jc w:val="both"/>
        <w:rPr>
          <w:sz w:val="28"/>
          <w:szCs w:val="28"/>
        </w:rPr>
      </w:pPr>
      <w:r w:rsidRPr="007552D0">
        <w:rPr>
          <w:sz w:val="28"/>
          <w:szCs w:val="28"/>
        </w:rPr>
        <w:t>1)</w:t>
      </w:r>
      <w:r>
        <w:rPr>
          <w:sz w:val="28"/>
          <w:szCs w:val="28"/>
        </w:rPr>
        <w:t xml:space="preserve"> приложение 2 изложить в редакции согласно приложению 1 к настоящему постановлению;</w:t>
      </w:r>
    </w:p>
    <w:p w:rsidR="007552D0" w:rsidRDefault="007552D0" w:rsidP="00EC6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3 изложить в редакции согласно приложен</w:t>
      </w:r>
      <w:r w:rsidR="00EC69E3">
        <w:rPr>
          <w:sz w:val="28"/>
          <w:szCs w:val="28"/>
        </w:rPr>
        <w:t>ию 2 к настоящему постановлению.</w:t>
      </w:r>
    </w:p>
    <w:p w:rsidR="00EC69E3" w:rsidRDefault="00EC69E3" w:rsidP="00EC6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Признать утратившими силу подпункты 2,3 пункта 1 постановления администрации от 16.02.2026 № 148 «</w:t>
      </w:r>
      <w:r w:rsidRPr="00EC69E3">
        <w:rPr>
          <w:sz w:val="28"/>
          <w:szCs w:val="28"/>
        </w:rPr>
        <w:t>О внесении изменений в постановление администрации от 25.08.2025 № 909 «Об утверждении муниципальной программы «Обеспечение архивного дела Муниципального казенного учреждения «Архив города Трехгорного»</w:t>
      </w:r>
      <w:r>
        <w:rPr>
          <w:sz w:val="28"/>
          <w:szCs w:val="28"/>
        </w:rPr>
        <w:t>.</w:t>
      </w:r>
    </w:p>
    <w:p w:rsidR="001A374C" w:rsidRDefault="00EC69E3" w:rsidP="00EC6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370A" w:rsidRPr="007552D0">
        <w:rPr>
          <w:sz w:val="28"/>
          <w:szCs w:val="28"/>
        </w:rPr>
        <w:t>.</w:t>
      </w:r>
      <w:r w:rsidR="00B06E8A" w:rsidRPr="007552D0">
        <w:rPr>
          <w:sz w:val="28"/>
          <w:szCs w:val="28"/>
        </w:rPr>
        <w:t xml:space="preserve"> </w:t>
      </w:r>
      <w:r w:rsidR="001A374C" w:rsidRPr="007552D0">
        <w:rPr>
          <w:sz w:val="28"/>
          <w:szCs w:val="28"/>
        </w:rPr>
        <w:t xml:space="preserve">Настоящее постановление </w:t>
      </w:r>
      <w:r w:rsidR="00B06E8A" w:rsidRPr="007552D0">
        <w:rPr>
          <w:sz w:val="28"/>
          <w:szCs w:val="28"/>
        </w:rPr>
        <w:t xml:space="preserve">подлежит </w:t>
      </w:r>
      <w:r w:rsidR="007552D0">
        <w:rPr>
          <w:sz w:val="28"/>
          <w:szCs w:val="28"/>
        </w:rPr>
        <w:t xml:space="preserve">опубликованию в сетевом издании «Трехгорный инфо» и размещению в </w:t>
      </w:r>
      <w:r w:rsidR="00B06E8A" w:rsidRPr="007552D0">
        <w:rPr>
          <w:sz w:val="28"/>
          <w:szCs w:val="28"/>
        </w:rPr>
        <w:t>информационно-телекоммуникационной сети «Интернет»</w:t>
      </w:r>
      <w:r w:rsidR="007552D0">
        <w:rPr>
          <w:sz w:val="28"/>
          <w:szCs w:val="28"/>
        </w:rPr>
        <w:t xml:space="preserve"> на официальном сайте органов местного самоуправления города Трехгорного</w:t>
      </w:r>
      <w:r w:rsidR="00B06E8A" w:rsidRPr="007552D0">
        <w:rPr>
          <w:sz w:val="28"/>
          <w:szCs w:val="28"/>
        </w:rPr>
        <w:t>.</w:t>
      </w:r>
    </w:p>
    <w:p w:rsidR="007552D0" w:rsidRPr="007552D0" w:rsidRDefault="00EC69E3" w:rsidP="00EC6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552D0">
        <w:rPr>
          <w:sz w:val="28"/>
          <w:szCs w:val="28"/>
        </w:rPr>
        <w:t xml:space="preserve">. Настоящее постановление вступает в </w:t>
      </w:r>
      <w:r w:rsidR="007552D0" w:rsidRPr="0001267A">
        <w:rPr>
          <w:sz w:val="28"/>
          <w:szCs w:val="28"/>
        </w:rPr>
        <w:t xml:space="preserve">силу </w:t>
      </w:r>
      <w:r w:rsidR="0091054D" w:rsidRPr="0001267A">
        <w:rPr>
          <w:sz w:val="28"/>
          <w:szCs w:val="28"/>
        </w:rPr>
        <w:t>с момента</w:t>
      </w:r>
      <w:r w:rsidR="0091054D">
        <w:rPr>
          <w:sz w:val="28"/>
          <w:szCs w:val="28"/>
        </w:rPr>
        <w:t xml:space="preserve"> </w:t>
      </w:r>
      <w:r w:rsidR="007552D0">
        <w:rPr>
          <w:sz w:val="28"/>
          <w:szCs w:val="28"/>
        </w:rPr>
        <w:t>подписания</w:t>
      </w:r>
      <w:r w:rsidR="0001267A">
        <w:rPr>
          <w:sz w:val="28"/>
          <w:szCs w:val="28"/>
        </w:rPr>
        <w:t>.</w:t>
      </w:r>
    </w:p>
    <w:p w:rsidR="00C72630" w:rsidRPr="001A374C" w:rsidRDefault="00EC69E3" w:rsidP="00EC69E3">
      <w:pPr>
        <w:pStyle w:val="aa"/>
        <w:ind w:firstLine="851"/>
      </w:pPr>
      <w:r>
        <w:rPr>
          <w:szCs w:val="24"/>
        </w:rPr>
        <w:t>5</w:t>
      </w:r>
      <w:r w:rsidR="00B06E8A">
        <w:rPr>
          <w:szCs w:val="24"/>
        </w:rPr>
        <w:t xml:space="preserve">. </w:t>
      </w:r>
      <w:r w:rsidR="00C72630">
        <w:rPr>
          <w:szCs w:val="24"/>
        </w:rPr>
        <w:t xml:space="preserve">Контроль за </w:t>
      </w:r>
      <w:r w:rsidR="001A374C">
        <w:rPr>
          <w:szCs w:val="24"/>
        </w:rPr>
        <w:t>ис</w:t>
      </w:r>
      <w:r w:rsidR="00C72630">
        <w:rPr>
          <w:szCs w:val="24"/>
        </w:rPr>
        <w:t xml:space="preserve">полнением настоящего постановления </w:t>
      </w:r>
      <w:r w:rsidR="00B06E8A">
        <w:rPr>
          <w:szCs w:val="24"/>
        </w:rPr>
        <w:t>возложить на первого заместителя главы города Первухина О.В.</w:t>
      </w:r>
    </w:p>
    <w:p w:rsidR="001A374C" w:rsidRDefault="001A374C" w:rsidP="001A374C">
      <w:pPr>
        <w:pStyle w:val="aa"/>
        <w:rPr>
          <w:szCs w:val="24"/>
        </w:rPr>
      </w:pPr>
    </w:p>
    <w:p w:rsidR="001A374C" w:rsidRDefault="001A374C" w:rsidP="001A374C">
      <w:pPr>
        <w:pStyle w:val="aa"/>
      </w:pPr>
    </w:p>
    <w:p w:rsidR="00C72630" w:rsidRDefault="001A374C" w:rsidP="001A374C">
      <w:pPr>
        <w:pStyle w:val="aa"/>
        <w:ind w:firstLine="0"/>
      </w:pPr>
      <w:r>
        <w:t xml:space="preserve">Глава города </w:t>
      </w:r>
      <w:r>
        <w:tab/>
      </w:r>
      <w:r w:rsidR="00C72630">
        <w:tab/>
      </w:r>
      <w:r w:rsidR="00C72630">
        <w:tab/>
      </w:r>
      <w:r w:rsidR="00C72630">
        <w:tab/>
      </w:r>
      <w:r w:rsidR="00B06E8A">
        <w:tab/>
        <w:t xml:space="preserve">                            Д.А. Громенко</w:t>
      </w:r>
    </w:p>
    <w:p w:rsidR="00176E9E" w:rsidRPr="00F045D0" w:rsidRDefault="00C72630" w:rsidP="00176E9E">
      <w:r>
        <w:br w:type="page"/>
      </w:r>
    </w:p>
    <w:p w:rsidR="009D3343" w:rsidRDefault="009D3343" w:rsidP="00F045D0">
      <w:pPr>
        <w:pStyle w:val="aa"/>
        <w:ind w:firstLine="0"/>
        <w:jc w:val="left"/>
        <w:rPr>
          <w:sz w:val="20"/>
          <w:szCs w:val="20"/>
        </w:rPr>
      </w:pPr>
    </w:p>
    <w:p w:rsidR="00176E9E" w:rsidRPr="00F045D0" w:rsidRDefault="00176E9E" w:rsidP="00F045D0">
      <w:pPr>
        <w:pStyle w:val="aa"/>
        <w:ind w:firstLine="0"/>
        <w:jc w:val="left"/>
        <w:rPr>
          <w:sz w:val="20"/>
          <w:szCs w:val="20"/>
        </w:rPr>
      </w:pPr>
    </w:p>
    <w:sectPr w:rsidR="00176E9E" w:rsidRPr="00F045D0" w:rsidSect="00EC69E3">
      <w:headerReference w:type="first" r:id="rId7"/>
      <w:pgSz w:w="11906" w:h="16838" w:code="9"/>
      <w:pgMar w:top="1134" w:right="849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4C" w:rsidRDefault="00D84D4C">
      <w:r>
        <w:separator/>
      </w:r>
    </w:p>
  </w:endnote>
  <w:endnote w:type="continuationSeparator" w:id="0">
    <w:p w:rsidR="00D84D4C" w:rsidRDefault="00D8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4C" w:rsidRDefault="00D84D4C">
      <w:r>
        <w:separator/>
      </w:r>
    </w:p>
  </w:footnote>
  <w:footnote w:type="continuationSeparator" w:id="0">
    <w:p w:rsidR="00D84D4C" w:rsidRDefault="00D8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49" w:rsidRDefault="0001267A" w:rsidP="004A2049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0" locked="0" layoutInCell="0" allowOverlap="1" wp14:anchorId="0B21BF2E" wp14:editId="28B00AC6">
          <wp:simplePos x="0" y="0"/>
          <wp:positionH relativeFrom="column">
            <wp:posOffset>2562225</wp:posOffset>
          </wp:positionH>
          <wp:positionV relativeFrom="paragraph">
            <wp:posOffset>6985</wp:posOffset>
          </wp:positionV>
          <wp:extent cx="1024255" cy="1280160"/>
          <wp:effectExtent l="0" t="0" r="4445" b="0"/>
          <wp:wrapTopAndBottom/>
          <wp:docPr id="7" name="Рисунок 7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A2049" w:rsidRDefault="004A2049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01267A" w:rsidRDefault="0001267A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</w:t>
    </w:r>
    <w:r w:rsidRPr="008366EA">
      <w:rPr>
        <w:b/>
        <w:sz w:val="28"/>
      </w:rPr>
      <w:t xml:space="preserve"> </w:t>
    </w:r>
    <w:r>
      <w:rPr>
        <w:b/>
        <w:sz w:val="28"/>
      </w:rPr>
      <w:t>ТРЕХГОРНОГО</w:t>
    </w:r>
  </w:p>
  <w:p w:rsidR="004A2049" w:rsidRDefault="004A2049" w:rsidP="004A2049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4A2049" w:rsidRDefault="004A2049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jc w:val="center"/>
      <w:rPr>
        <w:b/>
        <w:sz w:val="32"/>
      </w:rPr>
    </w:pPr>
    <w:r>
      <w:rPr>
        <w:b/>
        <w:sz w:val="28"/>
      </w:rPr>
      <w:t xml:space="preserve"> </w:t>
    </w:r>
    <w:r>
      <w:rPr>
        <w:b/>
        <w:sz w:val="32"/>
      </w:rPr>
      <w:t>ПОСТАНОВЛЕНИЕ</w:t>
    </w:r>
  </w:p>
  <w:p w:rsidR="004A2049" w:rsidRDefault="004A2049" w:rsidP="004A2049">
    <w:pPr>
      <w:pStyle w:val="a3"/>
      <w:jc w:val="center"/>
      <w:rPr>
        <w:sz w:val="24"/>
      </w:rPr>
    </w:pPr>
  </w:p>
  <w:p w:rsidR="004A2049" w:rsidRDefault="004A2049" w:rsidP="004A2049">
    <w:pPr>
      <w:pStyle w:val="a3"/>
      <w:rPr>
        <w:sz w:val="28"/>
        <w:lang w:val="en-US"/>
      </w:rPr>
    </w:pPr>
    <w:r>
      <w:rPr>
        <w:sz w:val="28"/>
      </w:rPr>
      <w:t>___</w:t>
    </w:r>
    <w:r w:rsidR="00176E9E" w:rsidRPr="00176E9E">
      <w:rPr>
        <w:sz w:val="28"/>
        <w:u w:val="single"/>
      </w:rPr>
      <w:t>13.03.2026</w:t>
    </w:r>
    <w:r w:rsidR="00176E9E">
      <w:rPr>
        <w:sz w:val="28"/>
      </w:rPr>
      <w:t>__</w:t>
    </w:r>
    <w:r>
      <w:rPr>
        <w:sz w:val="28"/>
        <w:lang w:val="en-US"/>
      </w:rPr>
      <w:t xml:space="preserve"> </w:t>
    </w:r>
    <w:r>
      <w:rPr>
        <w:sz w:val="28"/>
      </w:rPr>
      <w:t>№ ____</w:t>
    </w:r>
    <w:r w:rsidR="00176E9E" w:rsidRPr="00176E9E">
      <w:rPr>
        <w:sz w:val="28"/>
        <w:u w:val="single"/>
      </w:rPr>
      <w:t>225</w:t>
    </w:r>
    <w:r w:rsidR="00176E9E">
      <w:rPr>
        <w:sz w:val="28"/>
      </w:rPr>
      <w:t>__</w:t>
    </w:r>
    <w:r>
      <w:rPr>
        <w:sz w:val="28"/>
      </w:rPr>
      <w:t>____</w:t>
    </w:r>
  </w:p>
  <w:p w:rsidR="001F3361" w:rsidRPr="001F3361" w:rsidRDefault="001F3361" w:rsidP="001F33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057CEB"/>
    <w:multiLevelType w:val="hybridMultilevel"/>
    <w:tmpl w:val="86248660"/>
    <w:lvl w:ilvl="0" w:tplc="B12C948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A1428F"/>
    <w:multiLevelType w:val="hybridMultilevel"/>
    <w:tmpl w:val="501228A4"/>
    <w:lvl w:ilvl="0" w:tplc="9932B6E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095E98"/>
    <w:multiLevelType w:val="hybridMultilevel"/>
    <w:tmpl w:val="5812022E"/>
    <w:lvl w:ilvl="0" w:tplc="6ECE667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4E1DCD"/>
    <w:multiLevelType w:val="hybridMultilevel"/>
    <w:tmpl w:val="2D64BA58"/>
    <w:lvl w:ilvl="0" w:tplc="C28C029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F48"/>
    <w:rsid w:val="0001267A"/>
    <w:rsid w:val="0002229B"/>
    <w:rsid w:val="00055F48"/>
    <w:rsid w:val="000676FB"/>
    <w:rsid w:val="0009530B"/>
    <w:rsid w:val="00095FC9"/>
    <w:rsid w:val="000D294C"/>
    <w:rsid w:val="000E15D8"/>
    <w:rsid w:val="000F280A"/>
    <w:rsid w:val="00107A4F"/>
    <w:rsid w:val="0012370A"/>
    <w:rsid w:val="00140A69"/>
    <w:rsid w:val="00142297"/>
    <w:rsid w:val="001576FD"/>
    <w:rsid w:val="00176E9E"/>
    <w:rsid w:val="00177CB2"/>
    <w:rsid w:val="00196ECE"/>
    <w:rsid w:val="001A374C"/>
    <w:rsid w:val="001A5AD8"/>
    <w:rsid w:val="001B499B"/>
    <w:rsid w:val="001C247D"/>
    <w:rsid w:val="001F3361"/>
    <w:rsid w:val="001F789A"/>
    <w:rsid w:val="002478EB"/>
    <w:rsid w:val="002544B6"/>
    <w:rsid w:val="00266EE2"/>
    <w:rsid w:val="0026753C"/>
    <w:rsid w:val="00282E69"/>
    <w:rsid w:val="002B1EA3"/>
    <w:rsid w:val="002B60E5"/>
    <w:rsid w:val="002D1CEE"/>
    <w:rsid w:val="002D58A4"/>
    <w:rsid w:val="002D6832"/>
    <w:rsid w:val="002E471F"/>
    <w:rsid w:val="002F422A"/>
    <w:rsid w:val="0030439F"/>
    <w:rsid w:val="0035430C"/>
    <w:rsid w:val="003578C7"/>
    <w:rsid w:val="00361EB4"/>
    <w:rsid w:val="003A2CFB"/>
    <w:rsid w:val="003D4D21"/>
    <w:rsid w:val="003E75F0"/>
    <w:rsid w:val="004019F8"/>
    <w:rsid w:val="00414D14"/>
    <w:rsid w:val="0046377D"/>
    <w:rsid w:val="00471F82"/>
    <w:rsid w:val="00480A78"/>
    <w:rsid w:val="00486092"/>
    <w:rsid w:val="004A2049"/>
    <w:rsid w:val="004A77C2"/>
    <w:rsid w:val="004C7E73"/>
    <w:rsid w:val="004F7CC0"/>
    <w:rsid w:val="00513D9E"/>
    <w:rsid w:val="00543C6E"/>
    <w:rsid w:val="00553B8E"/>
    <w:rsid w:val="00556974"/>
    <w:rsid w:val="00565560"/>
    <w:rsid w:val="005724CE"/>
    <w:rsid w:val="005806C8"/>
    <w:rsid w:val="00585FAC"/>
    <w:rsid w:val="005B37C6"/>
    <w:rsid w:val="005C0B1D"/>
    <w:rsid w:val="005E731D"/>
    <w:rsid w:val="005F2A85"/>
    <w:rsid w:val="00601EDD"/>
    <w:rsid w:val="0060572D"/>
    <w:rsid w:val="0063458A"/>
    <w:rsid w:val="0064100A"/>
    <w:rsid w:val="0064417C"/>
    <w:rsid w:val="00644ADE"/>
    <w:rsid w:val="00651670"/>
    <w:rsid w:val="00684F0B"/>
    <w:rsid w:val="006A251B"/>
    <w:rsid w:val="0070542C"/>
    <w:rsid w:val="00722FF2"/>
    <w:rsid w:val="00742624"/>
    <w:rsid w:val="007438CC"/>
    <w:rsid w:val="00750B4A"/>
    <w:rsid w:val="007552D0"/>
    <w:rsid w:val="007669BA"/>
    <w:rsid w:val="00774881"/>
    <w:rsid w:val="007830CE"/>
    <w:rsid w:val="007A4903"/>
    <w:rsid w:val="007A671C"/>
    <w:rsid w:val="007B60C5"/>
    <w:rsid w:val="007D51F5"/>
    <w:rsid w:val="007F167C"/>
    <w:rsid w:val="00835044"/>
    <w:rsid w:val="00840C74"/>
    <w:rsid w:val="00845453"/>
    <w:rsid w:val="00845E6D"/>
    <w:rsid w:val="00852E28"/>
    <w:rsid w:val="0086550D"/>
    <w:rsid w:val="00895FB9"/>
    <w:rsid w:val="008B3A21"/>
    <w:rsid w:val="008B3AE0"/>
    <w:rsid w:val="0091054D"/>
    <w:rsid w:val="00980913"/>
    <w:rsid w:val="00980929"/>
    <w:rsid w:val="00982BA8"/>
    <w:rsid w:val="00993401"/>
    <w:rsid w:val="009A4C2F"/>
    <w:rsid w:val="009A4D6D"/>
    <w:rsid w:val="009A507B"/>
    <w:rsid w:val="009B012C"/>
    <w:rsid w:val="009D3343"/>
    <w:rsid w:val="00A12D5E"/>
    <w:rsid w:val="00A16BED"/>
    <w:rsid w:val="00A23BCC"/>
    <w:rsid w:val="00A9126A"/>
    <w:rsid w:val="00A92205"/>
    <w:rsid w:val="00AB7924"/>
    <w:rsid w:val="00AC1F1D"/>
    <w:rsid w:val="00B06E8A"/>
    <w:rsid w:val="00B34FED"/>
    <w:rsid w:val="00B44CD8"/>
    <w:rsid w:val="00B969A5"/>
    <w:rsid w:val="00BA1840"/>
    <w:rsid w:val="00C036DF"/>
    <w:rsid w:val="00C27539"/>
    <w:rsid w:val="00C56938"/>
    <w:rsid w:val="00C72630"/>
    <w:rsid w:val="00C92334"/>
    <w:rsid w:val="00CA328F"/>
    <w:rsid w:val="00CB35A0"/>
    <w:rsid w:val="00CC7A7D"/>
    <w:rsid w:val="00CC7C8B"/>
    <w:rsid w:val="00CE3DA1"/>
    <w:rsid w:val="00CF1D21"/>
    <w:rsid w:val="00D00624"/>
    <w:rsid w:val="00D20E48"/>
    <w:rsid w:val="00D21564"/>
    <w:rsid w:val="00D84D4C"/>
    <w:rsid w:val="00D97AE3"/>
    <w:rsid w:val="00DA3CEF"/>
    <w:rsid w:val="00DB183C"/>
    <w:rsid w:val="00DE5C2A"/>
    <w:rsid w:val="00DF2DA7"/>
    <w:rsid w:val="00E25A5C"/>
    <w:rsid w:val="00E25DEB"/>
    <w:rsid w:val="00E300AC"/>
    <w:rsid w:val="00E7561C"/>
    <w:rsid w:val="00E829F9"/>
    <w:rsid w:val="00EC69E3"/>
    <w:rsid w:val="00EF697B"/>
    <w:rsid w:val="00EF7AD0"/>
    <w:rsid w:val="00F00412"/>
    <w:rsid w:val="00F045D0"/>
    <w:rsid w:val="00F2120B"/>
    <w:rsid w:val="00F70D46"/>
    <w:rsid w:val="00FA337C"/>
    <w:rsid w:val="00FC5C52"/>
    <w:rsid w:val="00FC61C4"/>
    <w:rsid w:val="00FD4563"/>
    <w:rsid w:val="00FE71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78E6A0-C8D4-4986-95C3-3748B523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DF"/>
  </w:style>
  <w:style w:type="paragraph" w:styleId="1">
    <w:name w:val="heading 1"/>
    <w:basedOn w:val="a"/>
    <w:next w:val="a"/>
    <w:link w:val="10"/>
    <w:uiPriority w:val="99"/>
    <w:qFormat/>
    <w:rsid w:val="00F045D0"/>
    <w:pPr>
      <w:keepNext/>
      <w:numPr>
        <w:numId w:val="5"/>
      </w:numPr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6D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036DF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Normal (Web)"/>
    <w:basedOn w:val="a"/>
    <w:uiPriority w:val="99"/>
    <w:rsid w:val="00FF7059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</w:rPr>
  </w:style>
  <w:style w:type="paragraph" w:customStyle="1" w:styleId="Default">
    <w:name w:val="Default"/>
    <w:rsid w:val="00FF7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1C247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C247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045D0"/>
    <w:rPr>
      <w:rFonts w:ascii="Arial" w:hAnsi="Arial"/>
      <w:b/>
      <w:bCs/>
      <w:kern w:val="1"/>
      <w:sz w:val="32"/>
      <w:szCs w:val="32"/>
      <w:lang w:eastAsia="zh-CN"/>
    </w:rPr>
  </w:style>
  <w:style w:type="character" w:styleId="af">
    <w:name w:val="Hyperlink"/>
    <w:rsid w:val="00F045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128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User</cp:lastModifiedBy>
  <cp:revision>21</cp:revision>
  <cp:lastPrinted>2026-02-17T09:59:00Z</cp:lastPrinted>
  <dcterms:created xsi:type="dcterms:W3CDTF">2021-11-10T07:37:00Z</dcterms:created>
  <dcterms:modified xsi:type="dcterms:W3CDTF">2026-03-13T11:27:00Z</dcterms:modified>
</cp:coreProperties>
</file>