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72" w:rsidRDefault="009A0DC4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>пр</w:t>
      </w:r>
      <w:bookmarkStart w:id="0" w:name="_GoBack"/>
      <w:bookmarkEnd w:id="0"/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изнании </w:t>
      </w:r>
      <w:proofErr w:type="gramStart"/>
      <w:r w:rsidR="00B23C14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утратившим</w:t>
      </w:r>
      <w:proofErr w:type="gramEnd"/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3C14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силу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23063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</w:p>
    <w:p w:rsidR="00EA7B72" w:rsidRDefault="00B23C14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04.04.2013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347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7B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proofErr w:type="gramStart"/>
      <w:r w:rsidR="00EA7B72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Об</w:t>
      </w:r>
      <w:proofErr w:type="gramEnd"/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Правил проверки достоверности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полноты сведений о доходах,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имуществе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имущественного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характера,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представляемых</w:t>
      </w:r>
      <w:proofErr w:type="gramEnd"/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гражданами,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претендующими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замещение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руководителей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муниципальных        учреждений           города</w:t>
      </w:r>
    </w:p>
    <w:p w:rsidR="00EA7B72" w:rsidRDefault="00EA7B72" w:rsidP="0032306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Трехгорного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  и    лицами,  замещающими эти</w:t>
      </w:r>
    </w:p>
    <w:p w:rsidR="00FB7351" w:rsidRPr="00800B5E" w:rsidRDefault="00EA7B72" w:rsidP="00323063">
      <w:pPr>
        <w:pStyle w:val="1"/>
        <w:spacing w:before="0" w:after="0"/>
        <w:jc w:val="left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должности»</w:t>
      </w:r>
    </w:p>
    <w:p w:rsidR="00B23C14" w:rsidRPr="00800B5E" w:rsidRDefault="009A0DC4" w:rsidP="00800B5E">
      <w:pPr>
        <w:pStyle w:val="ab"/>
        <w:spacing w:before="0" w:after="0"/>
        <w:jc w:val="both"/>
      </w:pPr>
      <w:r w:rsidRPr="00800B5E">
        <w:tab/>
      </w:r>
    </w:p>
    <w:p w:rsidR="00B23C14" w:rsidRDefault="009A0DC4" w:rsidP="00B23C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0B5E">
        <w:rPr>
          <w:sz w:val="28"/>
          <w:szCs w:val="28"/>
        </w:rPr>
        <w:t xml:space="preserve">В </w:t>
      </w:r>
      <w:r w:rsidR="00B23C14" w:rsidRPr="00800B5E">
        <w:rPr>
          <w:sz w:val="28"/>
          <w:szCs w:val="28"/>
        </w:rPr>
        <w:t xml:space="preserve"> связи с внесением изменений в </w:t>
      </w:r>
      <w:hyperlink r:id="rId9" w:history="1">
        <w:r w:rsidR="00B23C14" w:rsidRPr="00800B5E">
          <w:rPr>
            <w:sz w:val="28"/>
            <w:szCs w:val="28"/>
          </w:rPr>
          <w:t>Федеральный закон</w:t>
        </w:r>
      </w:hyperlink>
      <w:r w:rsidR="00B23C14" w:rsidRPr="00800B5E">
        <w:rPr>
          <w:sz w:val="28"/>
          <w:szCs w:val="28"/>
        </w:rPr>
        <w:t xml:space="preserve"> от 25.12.2008 №  273-Ф</w:t>
      </w:r>
      <w:r w:rsidR="0053570D">
        <w:rPr>
          <w:sz w:val="28"/>
          <w:szCs w:val="28"/>
        </w:rPr>
        <w:t>3 «О противодействии коррупции»,</w:t>
      </w:r>
    </w:p>
    <w:p w:rsidR="0053570D" w:rsidRDefault="0053570D" w:rsidP="0053570D">
      <w:pPr>
        <w:pStyle w:val="ab"/>
        <w:spacing w:before="0" w:after="0" w:line="360" w:lineRule="auto"/>
        <w:jc w:val="left"/>
      </w:pPr>
    </w:p>
    <w:p w:rsidR="0053570D" w:rsidRDefault="0053570D" w:rsidP="0053570D">
      <w:pPr>
        <w:pStyle w:val="ab"/>
        <w:spacing w:before="0" w:after="0" w:line="360" w:lineRule="auto"/>
        <w:jc w:val="left"/>
      </w:pPr>
      <w:r>
        <w:t xml:space="preserve">ПОСТАНОВЛЯЮ: </w:t>
      </w:r>
    </w:p>
    <w:p w:rsidR="00323063" w:rsidRPr="00800B5E" w:rsidRDefault="00B23C14" w:rsidP="0053570D">
      <w:pPr>
        <w:pStyle w:val="ab"/>
        <w:spacing w:before="0" w:after="0" w:line="276" w:lineRule="auto"/>
        <w:jc w:val="left"/>
        <w:rPr>
          <w:b/>
        </w:rPr>
      </w:pPr>
      <w:r w:rsidRPr="00800B5E">
        <w:t xml:space="preserve">          1. Признать утратившим силу</w:t>
      </w:r>
      <w:r w:rsidR="00323063" w:rsidRPr="00800B5E">
        <w:t>:</w:t>
      </w:r>
    </w:p>
    <w:p w:rsidR="00090D5C" w:rsidRDefault="00323063" w:rsidP="0053570D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="00B23C14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00B5E" w:rsidRPr="00800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администрации от 04.04.2013 № 347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800B5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муниципальных учреждений города Трехгорного, и лицами, замещающими эти должности»;</w:t>
      </w:r>
      <w:proofErr w:type="gramEnd"/>
    </w:p>
    <w:p w:rsidR="00800B5E" w:rsidRDefault="00800B5E" w:rsidP="00800B5E">
      <w:pPr>
        <w:ind w:firstLine="720"/>
        <w:jc w:val="both"/>
        <w:rPr>
          <w:sz w:val="28"/>
          <w:szCs w:val="28"/>
        </w:rPr>
      </w:pPr>
      <w:proofErr w:type="gramStart"/>
      <w:r w:rsidRPr="00800B5E">
        <w:rPr>
          <w:sz w:val="28"/>
          <w:szCs w:val="28"/>
        </w:rPr>
        <w:t>2) постановление администрации</w:t>
      </w:r>
      <w:r>
        <w:rPr>
          <w:sz w:val="28"/>
          <w:szCs w:val="28"/>
        </w:rPr>
        <w:t xml:space="preserve"> от 19.12.2014 № 1296 «О внесении изменений в Правила </w:t>
      </w:r>
      <w:r w:rsidRPr="00800B5E">
        <w:rPr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Трехгорного, и лицами</w:t>
      </w:r>
      <w:r>
        <w:rPr>
          <w:sz w:val="28"/>
          <w:szCs w:val="28"/>
        </w:rPr>
        <w:t>,</w:t>
      </w:r>
      <w:r w:rsidRPr="00800B5E">
        <w:rPr>
          <w:sz w:val="28"/>
          <w:szCs w:val="28"/>
        </w:rPr>
        <w:t xml:space="preserve"> замещающими эти должности</w:t>
      </w:r>
      <w:r>
        <w:rPr>
          <w:sz w:val="28"/>
          <w:szCs w:val="28"/>
        </w:rPr>
        <w:t>, утвержденные постановлением администрации города Трехгорного от 04.04.20</w:t>
      </w:r>
      <w:r w:rsidR="0053570D">
        <w:rPr>
          <w:sz w:val="28"/>
          <w:szCs w:val="28"/>
        </w:rPr>
        <w:t>13</w:t>
      </w:r>
      <w:r>
        <w:rPr>
          <w:sz w:val="28"/>
          <w:szCs w:val="28"/>
        </w:rPr>
        <w:t xml:space="preserve"> № </w:t>
      </w:r>
      <w:r w:rsidR="0053570D">
        <w:rPr>
          <w:sz w:val="28"/>
          <w:szCs w:val="28"/>
        </w:rPr>
        <w:t>347</w:t>
      </w:r>
      <w:r w:rsidRPr="00800B5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800B5E" w:rsidRPr="00800B5E" w:rsidRDefault="00800B5E" w:rsidP="00800B5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постановление администрации от 16.10.2027 № 1235 «О внесении изменений в Правила </w:t>
      </w:r>
      <w:r w:rsidRPr="00800B5E">
        <w:rPr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 w:rsidRPr="00800B5E">
        <w:rPr>
          <w:sz w:val="28"/>
          <w:szCs w:val="28"/>
        </w:rPr>
        <w:lastRenderedPageBreak/>
        <w:t>руководителей муниципальных учреждений города Трехгорного, и лицами</w:t>
      </w:r>
      <w:r>
        <w:rPr>
          <w:sz w:val="28"/>
          <w:szCs w:val="28"/>
        </w:rPr>
        <w:t>,</w:t>
      </w:r>
      <w:r w:rsidRPr="00800B5E">
        <w:rPr>
          <w:sz w:val="28"/>
          <w:szCs w:val="28"/>
        </w:rPr>
        <w:t xml:space="preserve"> замещающими эти должности</w:t>
      </w:r>
      <w:r>
        <w:rPr>
          <w:sz w:val="28"/>
          <w:szCs w:val="28"/>
        </w:rPr>
        <w:t>, утвержденные постановлением администрации города Трехгорного от 04.04.201</w:t>
      </w:r>
      <w:r w:rsidR="0053570D">
        <w:rPr>
          <w:sz w:val="28"/>
          <w:szCs w:val="28"/>
        </w:rPr>
        <w:t>3 № 347</w:t>
      </w:r>
      <w:r w:rsidRPr="00800B5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9A0DC4" w:rsidRDefault="009A0DC4" w:rsidP="009A0DC4">
      <w:pPr>
        <w:pStyle w:val="aa"/>
      </w:pPr>
      <w:r w:rsidRPr="00090D5C">
        <w:t>2. Настоящее постановление</w:t>
      </w:r>
      <w:r w:rsidR="001D560A">
        <w:t xml:space="preserve"> вступает в силу с момента подписания и распространяется на правоотношения, возникшие с 01.01.2026</w:t>
      </w:r>
      <w:r w:rsidR="0053570D">
        <w:t>,</w:t>
      </w:r>
      <w:r w:rsidR="001D560A">
        <w:t xml:space="preserve"> и</w:t>
      </w:r>
      <w:r w:rsidRPr="00090D5C">
        <w:t xml:space="preserve"> подлежит размещению в информационно - телекоммуникационной сети «Интернет» на официальном сайте органов местного самоуправления города Трехгорного.</w:t>
      </w:r>
    </w:p>
    <w:p w:rsidR="0053570D" w:rsidRPr="00090D5C" w:rsidRDefault="0053570D" w:rsidP="009A0DC4">
      <w:pPr>
        <w:pStyle w:val="aa"/>
      </w:pPr>
      <w:r>
        <w:t>3. Настоящее постановление подлежит опубликованию</w:t>
      </w:r>
      <w:r w:rsidR="002A292E">
        <w:t xml:space="preserve"> в сетевом издании «</w:t>
      </w:r>
      <w:proofErr w:type="gramStart"/>
      <w:r w:rsidR="002A292E">
        <w:t>Трехгорный</w:t>
      </w:r>
      <w:proofErr w:type="gramEnd"/>
      <w:r w:rsidR="002A292E">
        <w:t xml:space="preserve"> инфо».</w:t>
      </w:r>
    </w:p>
    <w:p w:rsidR="009A0DC4" w:rsidRPr="00090D5C" w:rsidRDefault="0053570D" w:rsidP="009A0DC4">
      <w:pPr>
        <w:pStyle w:val="aa"/>
      </w:pPr>
      <w:r>
        <w:t>4</w:t>
      </w:r>
      <w:r w:rsidR="009A0DC4" w:rsidRPr="00090D5C">
        <w:t xml:space="preserve">. </w:t>
      </w:r>
      <w:proofErr w:type="gramStart"/>
      <w:r w:rsidR="009A0DC4" w:rsidRPr="00090D5C">
        <w:t>Контроль за</w:t>
      </w:r>
      <w:proofErr w:type="gramEnd"/>
      <w:r w:rsidR="009A0DC4" w:rsidRPr="00090D5C">
        <w:t xml:space="preserve"> исполнением настоящего постановления возложить на первого заместителя главы города Первухина О.В.</w:t>
      </w:r>
    </w:p>
    <w:p w:rsidR="009A0DC4" w:rsidRDefault="009A0DC4" w:rsidP="009A0DC4">
      <w:pPr>
        <w:pStyle w:val="a7"/>
      </w:pPr>
    </w:p>
    <w:p w:rsidR="002A292E" w:rsidRDefault="002A292E" w:rsidP="009A0DC4">
      <w:pPr>
        <w:pStyle w:val="a7"/>
      </w:pPr>
    </w:p>
    <w:p w:rsidR="002A292E" w:rsidRPr="00090D5C" w:rsidRDefault="002A292E" w:rsidP="009A0DC4">
      <w:pPr>
        <w:pStyle w:val="a7"/>
      </w:pPr>
    </w:p>
    <w:p w:rsidR="00AB66C6" w:rsidRDefault="009A0DC4" w:rsidP="00090D5C">
      <w:pPr>
        <w:pStyle w:val="a9"/>
        <w:spacing w:before="0"/>
      </w:pPr>
      <w:r w:rsidRPr="00090D5C">
        <w:t>Глава города</w:t>
      </w:r>
      <w:r w:rsidRPr="00090D5C">
        <w:tab/>
      </w:r>
      <w:r w:rsidRPr="009123CD">
        <w:t>Д.А. Громенко</w:t>
      </w:r>
    </w:p>
    <w:sectPr w:rsidR="00AB66C6" w:rsidSect="0053570D">
      <w:headerReference w:type="first" r:id="rId10"/>
      <w:pgSz w:w="11906" w:h="16838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C2" w:rsidRDefault="00A426C2">
      <w:r>
        <w:separator/>
      </w:r>
    </w:p>
  </w:endnote>
  <w:endnote w:type="continuationSeparator" w:id="0">
    <w:p w:rsidR="00A426C2" w:rsidRDefault="00A4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C2" w:rsidRDefault="00A426C2">
      <w:r>
        <w:separator/>
      </w:r>
    </w:p>
  </w:footnote>
  <w:footnote w:type="continuationSeparator" w:id="0">
    <w:p w:rsidR="00A426C2" w:rsidRDefault="00A4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4B" w:rsidRPr="00A7057E" w:rsidRDefault="008F15E0" w:rsidP="00AB66C6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</w:t>
    </w: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9A0DC4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737763D5" wp14:editId="463DE02F">
          <wp:simplePos x="0" y="0"/>
          <wp:positionH relativeFrom="column">
            <wp:posOffset>2518410</wp:posOffset>
          </wp:positionH>
          <wp:positionV relativeFrom="paragraph">
            <wp:posOffset>-1200785</wp:posOffset>
          </wp:positionV>
          <wp:extent cx="1024255" cy="1280160"/>
          <wp:effectExtent l="0" t="0" r="4445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B81" w:rsidRDefault="00585B81">
    <w:pPr>
      <w:pStyle w:val="a3"/>
      <w:jc w:val="center"/>
      <w:rPr>
        <w:sz w:val="24"/>
      </w:rPr>
    </w:pPr>
  </w:p>
  <w:p w:rsidR="00996D8F" w:rsidRDefault="00996D8F" w:rsidP="0087702E">
    <w:pPr>
      <w:pStyle w:val="a3"/>
      <w:jc w:val="center"/>
      <w:rPr>
        <w:b/>
        <w:sz w:val="28"/>
      </w:rPr>
    </w:pPr>
    <w:r>
      <w:rPr>
        <w:b/>
        <w:sz w:val="28"/>
      </w:rPr>
      <w:t xml:space="preserve">АДМИНИСТРАЦИЯ </w:t>
    </w:r>
    <w:r w:rsidR="00233CBE">
      <w:rPr>
        <w:b/>
        <w:sz w:val="28"/>
      </w:rPr>
      <w:t>ГОРОД</w:t>
    </w:r>
    <w:r>
      <w:rPr>
        <w:b/>
        <w:sz w:val="28"/>
      </w:rPr>
      <w:t>А</w:t>
    </w:r>
    <w:r w:rsidR="008366EA">
      <w:rPr>
        <w:b/>
        <w:sz w:val="28"/>
      </w:rPr>
      <w:t xml:space="preserve"> </w:t>
    </w:r>
    <w:proofErr w:type="gramStart"/>
    <w:r w:rsidR="008366EA">
      <w:rPr>
        <w:b/>
        <w:sz w:val="28"/>
      </w:rPr>
      <w:t>ТР</w:t>
    </w:r>
    <w:r w:rsidR="000E2849">
      <w:rPr>
        <w:b/>
        <w:sz w:val="28"/>
      </w:rPr>
      <w:t>Е</w:t>
    </w:r>
    <w:r w:rsidR="008366EA">
      <w:rPr>
        <w:b/>
        <w:sz w:val="28"/>
      </w:rPr>
      <w:t>ХГОРН</w:t>
    </w:r>
    <w:r w:rsidR="00233CBE">
      <w:rPr>
        <w:b/>
        <w:sz w:val="28"/>
      </w:rPr>
      <w:t>ЫЙ</w:t>
    </w:r>
    <w:proofErr w:type="gramEnd"/>
  </w:p>
  <w:p w:rsidR="008366EA" w:rsidRDefault="00233CBE" w:rsidP="0087702E">
    <w:pPr>
      <w:pStyle w:val="a3"/>
      <w:jc w:val="center"/>
      <w:rPr>
        <w:b/>
        <w:sz w:val="28"/>
      </w:rPr>
    </w:pPr>
    <w:r>
      <w:rPr>
        <w:b/>
        <w:sz w:val="28"/>
      </w:rPr>
      <w:t xml:space="preserve"> </w:t>
    </w:r>
    <w:r w:rsidR="008366EA">
      <w:rPr>
        <w:b/>
        <w:sz w:val="28"/>
      </w:rPr>
      <w:t>ЧЕЛЯБИНСКОЙ ОБЛАСТИ</w:t>
    </w:r>
  </w:p>
  <w:p w:rsidR="008366EA" w:rsidRDefault="008366EA" w:rsidP="0087702E">
    <w:pPr>
      <w:pStyle w:val="a3"/>
      <w:jc w:val="center"/>
      <w:rPr>
        <w:sz w:val="24"/>
      </w:rPr>
    </w:pPr>
  </w:p>
  <w:p w:rsidR="00585B81" w:rsidRPr="00800B5E" w:rsidRDefault="00585B81" w:rsidP="0087702E">
    <w:pPr>
      <w:pStyle w:val="a3"/>
      <w:jc w:val="center"/>
      <w:rPr>
        <w:b/>
        <w:sz w:val="24"/>
      </w:rPr>
    </w:pPr>
  </w:p>
  <w:p w:rsidR="00585B81" w:rsidRPr="00800B5E" w:rsidRDefault="00585B81" w:rsidP="0087702E">
    <w:pPr>
      <w:pStyle w:val="a3"/>
      <w:jc w:val="center"/>
      <w:rPr>
        <w:b/>
        <w:sz w:val="32"/>
      </w:rPr>
    </w:pPr>
    <w:r w:rsidRPr="00800B5E">
      <w:rPr>
        <w:b/>
        <w:sz w:val="32"/>
      </w:rPr>
      <w:t>ПОСТАНОВЛЕНИЕ</w:t>
    </w:r>
  </w:p>
  <w:p w:rsidR="00585B81" w:rsidRDefault="00D42AE1">
    <w:pPr>
      <w:pStyle w:val="a3"/>
      <w:rPr>
        <w:sz w:val="28"/>
      </w:rPr>
    </w:pPr>
    <w:permStart w:id="493826254" w:edGrp="everyone"/>
    <w:r>
      <w:rPr>
        <w:sz w:val="28"/>
      </w:rPr>
      <w:t xml:space="preserve">05.03.2026 </w:t>
    </w:r>
    <w:permEnd w:id="493826254"/>
    <w:r>
      <w:rPr>
        <w:sz w:val="28"/>
      </w:rPr>
      <w:t>№ 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D"/>
    <w:rsid w:val="0000552E"/>
    <w:rsid w:val="00027507"/>
    <w:rsid w:val="00033D80"/>
    <w:rsid w:val="00090D5C"/>
    <w:rsid w:val="000E2849"/>
    <w:rsid w:val="001D560A"/>
    <w:rsid w:val="00204F53"/>
    <w:rsid w:val="00233CBE"/>
    <w:rsid w:val="00283E05"/>
    <w:rsid w:val="002A292E"/>
    <w:rsid w:val="002E3AF2"/>
    <w:rsid w:val="002F7449"/>
    <w:rsid w:val="003017E5"/>
    <w:rsid w:val="00323063"/>
    <w:rsid w:val="00330BEF"/>
    <w:rsid w:val="004059AD"/>
    <w:rsid w:val="00470000"/>
    <w:rsid w:val="004A1CA0"/>
    <w:rsid w:val="004D2186"/>
    <w:rsid w:val="004D5EFC"/>
    <w:rsid w:val="004E7F4B"/>
    <w:rsid w:val="0053570D"/>
    <w:rsid w:val="00567F5A"/>
    <w:rsid w:val="00585B81"/>
    <w:rsid w:val="005945FE"/>
    <w:rsid w:val="00597F80"/>
    <w:rsid w:val="005D0A2C"/>
    <w:rsid w:val="00606D71"/>
    <w:rsid w:val="00664AA3"/>
    <w:rsid w:val="0068470C"/>
    <w:rsid w:val="006944B4"/>
    <w:rsid w:val="0070134E"/>
    <w:rsid w:val="007C59A2"/>
    <w:rsid w:val="00800B5E"/>
    <w:rsid w:val="008366EA"/>
    <w:rsid w:val="008524AF"/>
    <w:rsid w:val="00867B4C"/>
    <w:rsid w:val="00871B72"/>
    <w:rsid w:val="0087702E"/>
    <w:rsid w:val="008E0F70"/>
    <w:rsid w:val="008E6850"/>
    <w:rsid w:val="008F15E0"/>
    <w:rsid w:val="0091687A"/>
    <w:rsid w:val="00942C89"/>
    <w:rsid w:val="00961610"/>
    <w:rsid w:val="00963CCD"/>
    <w:rsid w:val="009702F7"/>
    <w:rsid w:val="00980F39"/>
    <w:rsid w:val="00996D8F"/>
    <w:rsid w:val="009A0DC4"/>
    <w:rsid w:val="009B76A7"/>
    <w:rsid w:val="009C204B"/>
    <w:rsid w:val="009D07C7"/>
    <w:rsid w:val="00A426C2"/>
    <w:rsid w:val="00A44850"/>
    <w:rsid w:val="00A4512B"/>
    <w:rsid w:val="00A922A7"/>
    <w:rsid w:val="00AB66C6"/>
    <w:rsid w:val="00AC14F5"/>
    <w:rsid w:val="00AE75B0"/>
    <w:rsid w:val="00B03606"/>
    <w:rsid w:val="00B230B1"/>
    <w:rsid w:val="00B23C14"/>
    <w:rsid w:val="00BA1821"/>
    <w:rsid w:val="00BB70DE"/>
    <w:rsid w:val="00BD7042"/>
    <w:rsid w:val="00C0429C"/>
    <w:rsid w:val="00C117CB"/>
    <w:rsid w:val="00C25E68"/>
    <w:rsid w:val="00CA66AC"/>
    <w:rsid w:val="00D167D2"/>
    <w:rsid w:val="00D2677E"/>
    <w:rsid w:val="00D42AE1"/>
    <w:rsid w:val="00DD207E"/>
    <w:rsid w:val="00E41A37"/>
    <w:rsid w:val="00E44155"/>
    <w:rsid w:val="00EA7B72"/>
    <w:rsid w:val="00F37497"/>
    <w:rsid w:val="00F57544"/>
    <w:rsid w:val="00F67EDF"/>
    <w:rsid w:val="00F92E8F"/>
    <w:rsid w:val="00FB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37"/>
  </w:style>
  <w:style w:type="paragraph" w:styleId="1">
    <w:name w:val="heading 1"/>
    <w:basedOn w:val="a"/>
    <w:next w:val="a"/>
    <w:link w:val="10"/>
    <w:uiPriority w:val="99"/>
    <w:qFormat/>
    <w:rsid w:val="009A0DC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A3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41A37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paragraph" w:customStyle="1" w:styleId="11">
    <w:name w:val="Обычный1"/>
    <w:qFormat/>
    <w:rsid w:val="00AB66C6"/>
  </w:style>
  <w:style w:type="character" w:customStyle="1" w:styleId="12">
    <w:name w:val="Основной шрифт абзаца1"/>
    <w:rsid w:val="00AB66C6"/>
  </w:style>
  <w:style w:type="character" w:customStyle="1" w:styleId="10">
    <w:name w:val="Заголовок 1 Знак"/>
    <w:basedOn w:val="a0"/>
    <w:link w:val="1"/>
    <w:uiPriority w:val="99"/>
    <w:rsid w:val="009A0DC4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b">
    <w:name w:val="ПОСТ"/>
    <w:basedOn w:val="aa"/>
    <w:next w:val="aa"/>
    <w:rsid w:val="009A0DC4"/>
    <w:pPr>
      <w:spacing w:before="360" w:after="360"/>
      <w:ind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37"/>
  </w:style>
  <w:style w:type="paragraph" w:styleId="1">
    <w:name w:val="heading 1"/>
    <w:basedOn w:val="a"/>
    <w:next w:val="a"/>
    <w:link w:val="10"/>
    <w:uiPriority w:val="99"/>
    <w:qFormat/>
    <w:rsid w:val="009A0DC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A3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41A37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paragraph" w:customStyle="1" w:styleId="11">
    <w:name w:val="Обычный1"/>
    <w:qFormat/>
    <w:rsid w:val="00AB66C6"/>
  </w:style>
  <w:style w:type="character" w:customStyle="1" w:styleId="12">
    <w:name w:val="Основной шрифт абзаца1"/>
    <w:rsid w:val="00AB66C6"/>
  </w:style>
  <w:style w:type="character" w:customStyle="1" w:styleId="10">
    <w:name w:val="Заголовок 1 Знак"/>
    <w:basedOn w:val="a0"/>
    <w:link w:val="1"/>
    <w:uiPriority w:val="99"/>
    <w:rsid w:val="009A0DC4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b">
    <w:name w:val="ПОСТ"/>
    <w:basedOn w:val="aa"/>
    <w:next w:val="aa"/>
    <w:rsid w:val="009A0DC4"/>
    <w:pPr>
      <w:spacing w:before="360" w:after="360"/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64203.1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44;&#1077;&#1083;&#1086;&#1087;&#1088;&#1086;&#1080;&#1079;&#1074;&#1086;&#1076;&#1089;&#1090;&#1074;&#1086;\&#1041;&#1083;&#1072;&#1085;&#1082;&#1080;%202020%20&#1085;&#1086;&#1074;&#1099;&#1077;\&#1043;&#1083;&#1072;&#1074;&#1072;%20&#1075;&#1086;&#1088;&#1086;&#1076;&#1072;%20&#1087;&#1086;&#1089;&#1090;&#1072;&#1085;&#1086;&#1074;&#1083;&#1077;&#1085;&#1080;&#1077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F3C1-53B3-421D-8558-D11838AE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 города постановление бланк</Template>
  <TotalTime>19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79193065201</dc:creator>
  <cp:lastModifiedBy>Арбузова Светлана Николаевна</cp:lastModifiedBy>
  <cp:revision>10</cp:revision>
  <cp:lastPrinted>2026-02-04T10:10:00Z</cp:lastPrinted>
  <dcterms:created xsi:type="dcterms:W3CDTF">2026-02-05T07:27:00Z</dcterms:created>
  <dcterms:modified xsi:type="dcterms:W3CDTF">2026-03-05T12:00:00Z</dcterms:modified>
</cp:coreProperties>
</file>