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</w:pPr>
    </w:p>
    <w:p w:rsidR="003F240C" w:rsidRDefault="00DE152D" w:rsidP="003F240C">
      <w:pPr>
        <w:pStyle w:val="a3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2575560</wp:posOffset>
            </wp:positionH>
            <wp:positionV relativeFrom="paragraph">
              <wp:posOffset>-455295</wp:posOffset>
            </wp:positionV>
            <wp:extent cx="1024255" cy="1280160"/>
            <wp:effectExtent l="0" t="0" r="4445" b="0"/>
            <wp:wrapTopAndBottom/>
            <wp:docPr id="2" name="Рисунок 2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40C">
        <w:rPr>
          <w:b/>
          <w:sz w:val="28"/>
        </w:rPr>
        <w:t>АДМИНИСТРАЦИЯ ГОРОДА</w:t>
      </w:r>
      <w:r w:rsidR="003F240C" w:rsidRPr="008366EA">
        <w:rPr>
          <w:b/>
          <w:sz w:val="28"/>
        </w:rPr>
        <w:t xml:space="preserve"> </w:t>
      </w:r>
      <w:r w:rsidR="003F240C">
        <w:rPr>
          <w:b/>
          <w:sz w:val="28"/>
        </w:rPr>
        <w:t>ТРЕХГОРНОГО</w:t>
      </w:r>
    </w:p>
    <w:p w:rsidR="003F240C" w:rsidRDefault="003F240C" w:rsidP="003F240C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3F240C" w:rsidRDefault="003F240C" w:rsidP="003F240C">
      <w:pPr>
        <w:pStyle w:val="a3"/>
        <w:jc w:val="center"/>
      </w:pPr>
    </w:p>
    <w:p w:rsidR="003F240C" w:rsidRDefault="003F240C" w:rsidP="003F240C">
      <w:pPr>
        <w:pStyle w:val="a3"/>
        <w:rPr>
          <w:sz w:val="28"/>
        </w:rPr>
      </w:pPr>
    </w:p>
    <w:p w:rsidR="003F240C" w:rsidRDefault="00410BD9" w:rsidP="003F240C">
      <w:pPr>
        <w:pStyle w:val="a3"/>
        <w:rPr>
          <w:sz w:val="28"/>
        </w:rPr>
      </w:pPr>
      <w:r>
        <w:rPr>
          <w:sz w:val="28"/>
        </w:rPr>
        <w:t xml:space="preserve">от </w:t>
      </w:r>
      <w:proofErr w:type="gramStart"/>
      <w:r>
        <w:rPr>
          <w:sz w:val="28"/>
        </w:rPr>
        <w:t xml:space="preserve">13.03.2026  </w:t>
      </w:r>
      <w:r w:rsidR="001634CF">
        <w:rPr>
          <w:sz w:val="28"/>
        </w:rPr>
        <w:t>№</w:t>
      </w:r>
      <w:proofErr w:type="gramEnd"/>
      <w:r>
        <w:rPr>
          <w:sz w:val="28"/>
        </w:rPr>
        <w:t xml:space="preserve">  232</w:t>
      </w:r>
    </w:p>
    <w:p w:rsidR="003F240C" w:rsidRPr="00E644AB" w:rsidRDefault="009243A9" w:rsidP="001E577C">
      <w:pPr>
        <w:pStyle w:val="ab"/>
        <w:ind w:right="4817"/>
        <w:jc w:val="both"/>
        <w:rPr>
          <w:b/>
        </w:rPr>
      </w:pPr>
      <w:bookmarkStart w:id="0" w:name="_Hlk214357455"/>
      <w:bookmarkStart w:id="1" w:name="_Hlk29391123"/>
      <w:r w:rsidRPr="009243A9">
        <w:t xml:space="preserve">О внесении изменений </w:t>
      </w:r>
      <w:r>
        <w:t xml:space="preserve">в </w:t>
      </w:r>
      <w:r w:rsidRPr="009243A9">
        <w:t>муниципальн</w:t>
      </w:r>
      <w:r>
        <w:t>ую</w:t>
      </w:r>
      <w:r w:rsidRPr="009243A9">
        <w:t xml:space="preserve"> программ</w:t>
      </w:r>
      <w:r>
        <w:t>у</w:t>
      </w:r>
      <w:bookmarkStart w:id="2" w:name="_Hlk202450381"/>
      <w:r>
        <w:t xml:space="preserve"> </w:t>
      </w:r>
      <w:bookmarkStart w:id="3" w:name="_Hlk208484433"/>
      <w:r w:rsidRPr="00AA4405">
        <w:t>«Содержание и ремонт объектов благоустройства Трехгорного городского округа</w:t>
      </w:r>
      <w:bookmarkStart w:id="4" w:name="_Hlk173164970"/>
      <w:bookmarkEnd w:id="2"/>
      <w:bookmarkEnd w:id="3"/>
      <w:r w:rsidR="007F42D7">
        <w:t xml:space="preserve"> Челябинской области</w:t>
      </w:r>
      <w:r w:rsidR="00E644AB">
        <w:t>»</w:t>
      </w:r>
      <w:bookmarkEnd w:id="0"/>
    </w:p>
    <w:bookmarkEnd w:id="1"/>
    <w:bookmarkEnd w:id="4"/>
    <w:p w:rsidR="003F240C" w:rsidRPr="00BC41A4" w:rsidRDefault="003F240C" w:rsidP="003F240C">
      <w:pPr>
        <w:pStyle w:val="aa"/>
      </w:pPr>
    </w:p>
    <w:p w:rsidR="00805050" w:rsidRPr="00BC41A4" w:rsidRDefault="00F50C5B" w:rsidP="00805050">
      <w:pPr>
        <w:pStyle w:val="aa"/>
      </w:pPr>
      <w:r w:rsidRPr="00EA6B8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Pr="000E783C">
        <w:t xml:space="preserve">постановлением администрации от </w:t>
      </w:r>
      <w:r>
        <w:t>26</w:t>
      </w:r>
      <w:r w:rsidRPr="000E783C">
        <w:t>.</w:t>
      </w:r>
      <w:r>
        <w:t>05</w:t>
      </w:r>
      <w:r w:rsidRPr="000E783C">
        <w:t>.202</w:t>
      </w:r>
      <w:r>
        <w:t>5</w:t>
      </w:r>
      <w:r w:rsidRPr="000E783C">
        <w:t xml:space="preserve"> № </w:t>
      </w:r>
      <w:r>
        <w:t>552</w:t>
      </w:r>
      <w:r w:rsidRPr="000E783C">
        <w:t xml:space="preserve"> «Об утверждении </w:t>
      </w:r>
      <w:r>
        <w:t>п</w:t>
      </w:r>
      <w:r w:rsidRPr="000E783C">
        <w:t>орядка разработки</w:t>
      </w:r>
      <w:r>
        <w:t>, реализации и оценки эффективности муниципальных программ Трехгорного городского округа Челябинской области</w:t>
      </w:r>
      <w:r w:rsidRPr="000E783C">
        <w:t>», Уставом города Трехгорного</w:t>
      </w:r>
    </w:p>
    <w:p w:rsidR="003F240C" w:rsidRPr="00BC41A4" w:rsidRDefault="003F240C" w:rsidP="00805050">
      <w:pPr>
        <w:pStyle w:val="aa"/>
      </w:pPr>
    </w:p>
    <w:p w:rsidR="00894176" w:rsidRDefault="003F240C" w:rsidP="00AA4405">
      <w:pPr>
        <w:pStyle w:val="a3"/>
        <w:tabs>
          <w:tab w:val="clear" w:pos="4153"/>
          <w:tab w:val="clear" w:pos="8306"/>
          <w:tab w:val="left" w:pos="3544"/>
        </w:tabs>
        <w:rPr>
          <w:sz w:val="28"/>
          <w:szCs w:val="28"/>
        </w:rPr>
      </w:pPr>
      <w:r w:rsidRPr="00BC41A4">
        <w:rPr>
          <w:sz w:val="28"/>
          <w:szCs w:val="28"/>
        </w:rPr>
        <w:t>ПОСТАНОВЛЯЮ</w:t>
      </w:r>
      <w:r w:rsidR="00AA4405">
        <w:rPr>
          <w:sz w:val="28"/>
          <w:szCs w:val="28"/>
        </w:rPr>
        <w:t>:</w:t>
      </w:r>
    </w:p>
    <w:p w:rsidR="009243A9" w:rsidRDefault="00140673" w:rsidP="00140673">
      <w:pPr>
        <w:pStyle w:val="ab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bookmarkStart w:id="5" w:name="sub_1070"/>
      <w:bookmarkStart w:id="6" w:name="sub_10400"/>
      <w:r>
        <w:t>В</w:t>
      </w:r>
      <w:r w:rsidRPr="00140673">
        <w:t>нес</w:t>
      </w:r>
      <w:r>
        <w:t>ти</w:t>
      </w:r>
      <w:r w:rsidR="009D428C">
        <w:t xml:space="preserve"> в</w:t>
      </w:r>
      <w:r>
        <w:t xml:space="preserve"> </w:t>
      </w:r>
      <w:r w:rsidR="009D428C" w:rsidRPr="00140673">
        <w:t>постановление администрации от 07.08.2025 № 876</w:t>
      </w:r>
      <w:r w:rsidR="009D428C">
        <w:t xml:space="preserve"> «Об утверждении  </w:t>
      </w:r>
      <w:r w:rsidRPr="00140673">
        <w:t xml:space="preserve"> муниципальн</w:t>
      </w:r>
      <w:r w:rsidR="009D428C">
        <w:t>ой</w:t>
      </w:r>
      <w:r w:rsidRPr="00140673">
        <w:t xml:space="preserve"> программ</w:t>
      </w:r>
      <w:r w:rsidR="009D428C">
        <w:t>ы</w:t>
      </w:r>
      <w:r w:rsidRPr="00140673">
        <w:t xml:space="preserve"> «Содержание и ремонт объектов благоустройства Трехгорного городского округа</w:t>
      </w:r>
      <w:r w:rsidR="007F42D7">
        <w:t xml:space="preserve"> Челябинской области</w:t>
      </w:r>
      <w:r w:rsidRPr="00140673">
        <w:t xml:space="preserve">» </w:t>
      </w:r>
      <w:r w:rsidR="009D428C">
        <w:t>следующие</w:t>
      </w:r>
      <w:r w:rsidR="009D428C" w:rsidRPr="00140673">
        <w:t xml:space="preserve"> изменени</w:t>
      </w:r>
      <w:r w:rsidR="009D428C">
        <w:t>я</w:t>
      </w:r>
      <w:r w:rsidR="00E644AB">
        <w:t>:</w:t>
      </w:r>
      <w:r>
        <w:t xml:space="preserve"> </w:t>
      </w:r>
    </w:p>
    <w:p w:rsidR="008F11D5" w:rsidRDefault="00E644AB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</w:tabs>
        <w:ind w:left="0" w:firstLine="567"/>
        <w:jc w:val="both"/>
      </w:pPr>
      <w:bookmarkStart w:id="7" w:name="_Hlk214357264"/>
      <w:r>
        <w:t xml:space="preserve">приложение </w:t>
      </w:r>
      <w:r w:rsidR="00B45A9C">
        <w:t>2</w:t>
      </w:r>
      <w:r w:rsidR="00B34B0F" w:rsidRPr="00B34B0F">
        <w:t xml:space="preserve"> </w:t>
      </w:r>
      <w:r w:rsidR="00140673" w:rsidRPr="00140673">
        <w:t xml:space="preserve">изложить в редакции </w:t>
      </w:r>
      <w:r w:rsidR="00B34B0F" w:rsidRPr="00B34B0F">
        <w:t xml:space="preserve">согласно приложению </w:t>
      </w:r>
      <w:r w:rsidR="00C72D4A">
        <w:t>1</w:t>
      </w:r>
      <w:r w:rsidR="00B34B0F" w:rsidRPr="00B34B0F">
        <w:t xml:space="preserve"> к настоящему постановлению</w:t>
      </w:r>
      <w:bookmarkEnd w:id="7"/>
      <w:r w:rsidR="008A59DE">
        <w:t>;</w:t>
      </w:r>
      <w:r w:rsidR="008F11D5">
        <w:t xml:space="preserve"> </w:t>
      </w:r>
      <w:bookmarkStart w:id="8" w:name="_Hlk214357283"/>
    </w:p>
    <w:p w:rsidR="008F11D5" w:rsidRDefault="008A59DE" w:rsidP="008F11D5">
      <w:pPr>
        <w:pStyle w:val="ab"/>
        <w:keepNext w:val="0"/>
        <w:numPr>
          <w:ilvl w:val="0"/>
          <w:numId w:val="13"/>
        </w:numPr>
        <w:tabs>
          <w:tab w:val="clear" w:pos="720"/>
          <w:tab w:val="clear" w:pos="9498"/>
          <w:tab w:val="right" w:pos="426"/>
          <w:tab w:val="num" w:pos="851"/>
          <w:tab w:val="num" w:pos="1276"/>
        </w:tabs>
        <w:ind w:left="0" w:firstLine="567"/>
        <w:jc w:val="both"/>
      </w:pPr>
      <w:r w:rsidRPr="008A59DE">
        <w:t xml:space="preserve">приложение </w:t>
      </w:r>
      <w:r w:rsidR="00B45A9C">
        <w:t>3</w:t>
      </w:r>
      <w:r w:rsidRPr="008A59DE">
        <w:t xml:space="preserve"> изложить в редакции согласно приложению </w:t>
      </w:r>
      <w:r w:rsidR="00C72D4A">
        <w:t>2</w:t>
      </w:r>
      <w:r w:rsidRPr="008A59DE">
        <w:t xml:space="preserve"> к настоящему постановлению</w:t>
      </w:r>
      <w:bookmarkEnd w:id="8"/>
      <w:r w:rsidR="00C72D4A">
        <w:t>.</w:t>
      </w:r>
      <w:r w:rsidR="008F11D5">
        <w:t xml:space="preserve"> </w:t>
      </w:r>
    </w:p>
    <w:p w:rsidR="009D428C" w:rsidRDefault="00660449" w:rsidP="006925F1">
      <w:pPr>
        <w:pStyle w:val="ab"/>
        <w:keepNext w:val="0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r w:rsidRPr="000F25E8">
        <w:t>Признать</w:t>
      </w:r>
      <w:r w:rsidR="008A59DE" w:rsidRPr="000F25E8">
        <w:t xml:space="preserve"> утратившим</w:t>
      </w:r>
      <w:r w:rsidR="008C5628">
        <w:t>и</w:t>
      </w:r>
      <w:r w:rsidR="008A59DE" w:rsidRPr="000F25E8">
        <w:t xml:space="preserve"> силу</w:t>
      </w:r>
      <w:r w:rsidR="009D428C" w:rsidRPr="000F25E8">
        <w:t xml:space="preserve"> </w:t>
      </w:r>
      <w:bookmarkStart w:id="9" w:name="_Hlk214357658"/>
      <w:r w:rsidR="008C5628">
        <w:t xml:space="preserve">подпункты 3,4 пункта 1 </w:t>
      </w:r>
      <w:r w:rsidR="008A59DE" w:rsidRPr="000F25E8">
        <w:t>постановлени</w:t>
      </w:r>
      <w:r w:rsidR="008C5628">
        <w:t>я</w:t>
      </w:r>
      <w:r w:rsidR="008A59DE" w:rsidRPr="000F25E8">
        <w:t xml:space="preserve"> администрации от </w:t>
      </w:r>
      <w:r w:rsidR="000F25E8" w:rsidRPr="000F25E8">
        <w:t>27.02.</w:t>
      </w:r>
      <w:r w:rsidRPr="000F25E8">
        <w:t>202</w:t>
      </w:r>
      <w:r w:rsidR="000F25E8" w:rsidRPr="000F25E8">
        <w:t>6</w:t>
      </w:r>
      <w:r w:rsidR="008A59DE" w:rsidRPr="000F25E8">
        <w:t xml:space="preserve"> № </w:t>
      </w:r>
      <w:r w:rsidR="000F25E8" w:rsidRPr="000F25E8">
        <w:t>181</w:t>
      </w:r>
      <w:r w:rsidR="008A59DE" w:rsidRPr="000F25E8">
        <w:t xml:space="preserve"> «О внесении изменений в муниципальную программу</w:t>
      </w:r>
      <w:r w:rsidR="008A59DE" w:rsidRPr="008A59DE">
        <w:t xml:space="preserve"> «Содержание и ремонт объектов благоустройства Трехгорного городского округа»</w:t>
      </w:r>
      <w:bookmarkEnd w:id="9"/>
      <w:r w:rsidR="009D428C">
        <w:t xml:space="preserve">. </w:t>
      </w:r>
      <w:bookmarkStart w:id="10" w:name="_Hlk221201011"/>
      <w:bookmarkEnd w:id="5"/>
      <w:bookmarkEnd w:id="6"/>
    </w:p>
    <w:p w:rsidR="00660449" w:rsidRDefault="00F50C5B" w:rsidP="006925F1">
      <w:pPr>
        <w:pStyle w:val="ab"/>
        <w:keepNext w:val="0"/>
        <w:numPr>
          <w:ilvl w:val="0"/>
          <w:numId w:val="8"/>
        </w:numPr>
        <w:tabs>
          <w:tab w:val="clear" w:pos="720"/>
          <w:tab w:val="clear" w:pos="9498"/>
          <w:tab w:val="num" w:pos="360"/>
          <w:tab w:val="right" w:pos="426"/>
          <w:tab w:val="left" w:pos="851"/>
        </w:tabs>
        <w:ind w:left="0" w:firstLine="567"/>
        <w:jc w:val="both"/>
      </w:pPr>
      <w:r w:rsidRPr="00644081">
        <w:t xml:space="preserve">Настоящее постановление </w:t>
      </w:r>
      <w:bookmarkEnd w:id="10"/>
      <w:r w:rsidRPr="00644081">
        <w:t xml:space="preserve">подлежит </w:t>
      </w:r>
      <w:r w:rsidR="00082353" w:rsidRPr="00644081">
        <w:t>опубликованию в сетевом издании «Трехгорный инфо» и размещению в информационно-</w:t>
      </w:r>
      <w:r w:rsidR="00082353" w:rsidRPr="00644081">
        <w:lastRenderedPageBreak/>
        <w:t>телекоммуникационной сети «Интернет» на официальном сайте органов местного самоуправления города Трехгорного</w:t>
      </w:r>
      <w:r w:rsidR="00660449">
        <w:t>.</w:t>
      </w:r>
    </w:p>
    <w:p w:rsidR="00F50C5B" w:rsidRPr="00E644AB" w:rsidRDefault="00AA4405" w:rsidP="00660449">
      <w:pPr>
        <w:pStyle w:val="ab"/>
        <w:numPr>
          <w:ilvl w:val="0"/>
          <w:numId w:val="8"/>
        </w:numPr>
        <w:tabs>
          <w:tab w:val="clear" w:pos="720"/>
          <w:tab w:val="clear" w:pos="9498"/>
          <w:tab w:val="left" w:pos="851"/>
        </w:tabs>
        <w:ind w:left="0" w:firstLine="567"/>
        <w:jc w:val="both"/>
      </w:pPr>
      <w:r w:rsidRPr="00E644AB">
        <w:t>Контроль за исполнением настоящего постановления возложить                      на заместителя главы города по городскому хозяйству и строительству Мушаеву Т.В</w:t>
      </w:r>
      <w:r w:rsidR="00F50C5B" w:rsidRPr="00E644AB">
        <w:t>.</w:t>
      </w:r>
    </w:p>
    <w:p w:rsidR="00227990" w:rsidRDefault="00227990" w:rsidP="00F50C5B">
      <w:pPr>
        <w:ind w:firstLine="708"/>
        <w:jc w:val="both"/>
        <w:rPr>
          <w:sz w:val="28"/>
          <w:szCs w:val="28"/>
        </w:rPr>
      </w:pPr>
    </w:p>
    <w:p w:rsidR="00227990" w:rsidRPr="001A175E" w:rsidRDefault="00227990" w:rsidP="00F50C5B">
      <w:pPr>
        <w:ind w:firstLine="708"/>
        <w:jc w:val="both"/>
        <w:rPr>
          <w:sz w:val="28"/>
          <w:szCs w:val="28"/>
        </w:rPr>
      </w:pPr>
    </w:p>
    <w:p w:rsidR="00227990" w:rsidRPr="00227990" w:rsidRDefault="00244D8D" w:rsidP="00410BD9">
      <w:pPr>
        <w:pStyle w:val="ab"/>
        <w:rPr>
          <w:sz w:val="20"/>
          <w:szCs w:val="20"/>
        </w:rPr>
      </w:pPr>
      <w:r>
        <w:t>Г</w:t>
      </w:r>
      <w:r w:rsidR="003F240C" w:rsidRPr="00BC41A4">
        <w:t>лав</w:t>
      </w:r>
      <w:r>
        <w:t>а</w:t>
      </w:r>
      <w:r w:rsidR="003F240C" w:rsidRPr="00BC41A4">
        <w:t xml:space="preserve"> </w:t>
      </w:r>
      <w:r w:rsidR="00944BDB" w:rsidRPr="00BC41A4">
        <w:t>города</w:t>
      </w:r>
      <w:r w:rsidR="003F240C" w:rsidRPr="00BC41A4">
        <w:t xml:space="preserve">    </w:t>
      </w:r>
      <w:r w:rsidR="00E51CF2" w:rsidRPr="00BC41A4">
        <w:t xml:space="preserve">  </w:t>
      </w:r>
      <w:r w:rsidR="003F240C" w:rsidRPr="00BC41A4">
        <w:t xml:space="preserve">                       </w:t>
      </w:r>
      <w:r w:rsidR="0097168A" w:rsidRPr="00BC41A4">
        <w:t xml:space="preserve">     </w:t>
      </w:r>
      <w:r w:rsidR="00944BDB" w:rsidRPr="00BC41A4">
        <w:t xml:space="preserve">         </w:t>
      </w:r>
      <w:r w:rsidR="00A41422" w:rsidRPr="00BC41A4">
        <w:t xml:space="preserve">        </w:t>
      </w:r>
      <w:r w:rsidR="00944BDB" w:rsidRPr="00BC41A4">
        <w:t xml:space="preserve">  </w:t>
      </w:r>
      <w:r w:rsidR="003E1C72" w:rsidRPr="00BC41A4">
        <w:t xml:space="preserve"> </w:t>
      </w:r>
      <w:r w:rsidR="002E6375" w:rsidRPr="00BC41A4">
        <w:t xml:space="preserve">                 </w:t>
      </w:r>
      <w:r w:rsidR="00C8272A" w:rsidRPr="00BC41A4">
        <w:t xml:space="preserve">          </w:t>
      </w:r>
      <w:r w:rsidR="00A7144F" w:rsidRPr="00BC41A4">
        <w:t xml:space="preserve">    </w:t>
      </w:r>
      <w:r>
        <w:t>Д.А. Громенко</w:t>
      </w:r>
      <w:r w:rsidR="009D2DE2" w:rsidRPr="00BC41A4">
        <w:t xml:space="preserve"> </w:t>
      </w:r>
      <w:bookmarkStart w:id="11" w:name="_GoBack"/>
      <w:bookmarkEnd w:id="11"/>
    </w:p>
    <w:sectPr w:rsidR="00227990" w:rsidRPr="00227990" w:rsidSect="008A59DE">
      <w:headerReference w:type="default" r:id="rId9"/>
      <w:headerReference w:type="first" r:id="rId10"/>
      <w:pgSz w:w="11906" w:h="16838" w:code="9"/>
      <w:pgMar w:top="1134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286" w:rsidRDefault="00F65286">
      <w:r>
        <w:separator/>
      </w:r>
    </w:p>
  </w:endnote>
  <w:endnote w:type="continuationSeparator" w:id="0">
    <w:p w:rsidR="00F65286" w:rsidRDefault="00F6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286" w:rsidRDefault="00F65286">
      <w:r>
        <w:separator/>
      </w:r>
    </w:p>
  </w:footnote>
  <w:footnote w:type="continuationSeparator" w:id="0">
    <w:p w:rsidR="00F65286" w:rsidRDefault="00F6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D6" w:rsidRDefault="00B349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D6" w:rsidRDefault="00B349D6">
    <w:pPr>
      <w:pStyle w:val="a3"/>
      <w:jc w:val="center"/>
    </w:pPr>
  </w:p>
  <w:p w:rsidR="00B349D6" w:rsidRDefault="00B349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425"/>
        </w:tabs>
      </w:pPr>
    </w:lvl>
    <w:lvl w:ilvl="1">
      <w:start w:val="9600"/>
      <w:numFmt w:val="bullet"/>
      <w:lvlText w:val="-"/>
      <w:lvlJc w:val="left"/>
      <w:pPr>
        <w:tabs>
          <w:tab w:val="num" w:pos="1145"/>
        </w:tabs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5"/>
        </w:tabs>
      </w:pPr>
    </w:lvl>
    <w:lvl w:ilvl="3">
      <w:start w:val="1"/>
      <w:numFmt w:val="decimal"/>
      <w:lvlText w:val="%4."/>
      <w:lvlJc w:val="left"/>
      <w:pPr>
        <w:tabs>
          <w:tab w:val="num" w:pos="3579"/>
        </w:tabs>
      </w:pPr>
    </w:lvl>
    <w:lvl w:ilvl="4">
      <w:start w:val="1"/>
      <w:numFmt w:val="lowerLetter"/>
      <w:lvlText w:val="%5."/>
      <w:lvlJc w:val="left"/>
      <w:pPr>
        <w:tabs>
          <w:tab w:val="num" w:pos="3305"/>
        </w:tabs>
      </w:pPr>
    </w:lvl>
    <w:lvl w:ilvl="5">
      <w:start w:val="1"/>
      <w:numFmt w:val="lowerRoman"/>
      <w:lvlText w:val="%6."/>
      <w:lvlJc w:val="right"/>
      <w:pPr>
        <w:tabs>
          <w:tab w:val="num" w:pos="4025"/>
        </w:tabs>
      </w:pPr>
    </w:lvl>
    <w:lvl w:ilvl="6">
      <w:start w:val="1"/>
      <w:numFmt w:val="decimal"/>
      <w:lvlText w:val="%7."/>
      <w:lvlJc w:val="left"/>
      <w:pPr>
        <w:tabs>
          <w:tab w:val="num" w:pos="4745"/>
        </w:tabs>
      </w:pPr>
    </w:lvl>
    <w:lvl w:ilvl="7">
      <w:start w:val="1"/>
      <w:numFmt w:val="lowerLetter"/>
      <w:lvlText w:val="%8."/>
      <w:lvlJc w:val="left"/>
      <w:pPr>
        <w:tabs>
          <w:tab w:val="num" w:pos="5465"/>
        </w:tabs>
      </w:pPr>
    </w:lvl>
    <w:lvl w:ilvl="8">
      <w:start w:val="1"/>
      <w:numFmt w:val="lowerRoman"/>
      <w:lvlText w:val="%9."/>
      <w:lvlJc w:val="right"/>
      <w:pPr>
        <w:tabs>
          <w:tab w:val="num" w:pos="6185"/>
        </w:tabs>
      </w:pPr>
    </w:lvl>
  </w:abstractNum>
  <w:abstractNum w:abstractNumId="1" w15:restartNumberingAfterBreak="0">
    <w:nsid w:val="06581BAF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5B01BB"/>
    <w:multiLevelType w:val="hybridMultilevel"/>
    <w:tmpl w:val="2862B0D0"/>
    <w:lvl w:ilvl="0" w:tplc="E606F29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96555"/>
    <w:multiLevelType w:val="hybridMultilevel"/>
    <w:tmpl w:val="60D4FA82"/>
    <w:lvl w:ilvl="0" w:tplc="BF6659C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627B"/>
    <w:multiLevelType w:val="hybridMultilevel"/>
    <w:tmpl w:val="C7488D46"/>
    <w:lvl w:ilvl="0" w:tplc="4F26E3A8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64F0"/>
    <w:multiLevelType w:val="hybridMultilevel"/>
    <w:tmpl w:val="91DC5356"/>
    <w:lvl w:ilvl="0" w:tplc="6428C1F6">
      <w:start w:val="1"/>
      <w:numFmt w:val="decimal"/>
      <w:suff w:val="space"/>
      <w:lvlText w:val="%1)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A312FDB"/>
    <w:multiLevelType w:val="hybridMultilevel"/>
    <w:tmpl w:val="A2FC2606"/>
    <w:lvl w:ilvl="0" w:tplc="31F034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1BF2"/>
    <w:multiLevelType w:val="hybridMultilevel"/>
    <w:tmpl w:val="6E1E0352"/>
    <w:lvl w:ilvl="0" w:tplc="5FB65A08">
      <w:start w:val="1"/>
      <w:numFmt w:val="bullet"/>
      <w:suff w:val="space"/>
      <w:lvlText w:val="-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1B2FB9"/>
    <w:multiLevelType w:val="multilevel"/>
    <w:tmpl w:val="8CC293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51"/>
      </w:pPr>
      <w:rPr>
        <w:rFonts w:hint="default"/>
        <w:b w:val="0"/>
        <w:b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0F20C9C"/>
    <w:multiLevelType w:val="hybridMultilevel"/>
    <w:tmpl w:val="E88E4252"/>
    <w:lvl w:ilvl="0" w:tplc="F8CC6A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4400B"/>
    <w:multiLevelType w:val="hybridMultilevel"/>
    <w:tmpl w:val="3CCE298C"/>
    <w:lvl w:ilvl="0" w:tplc="3864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CA45076">
      <w:start w:val="3"/>
      <w:numFmt w:val="decimal"/>
      <w:lvlText w:val="%2.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1" w15:restartNumberingAfterBreak="0">
    <w:nsid w:val="698C6115"/>
    <w:multiLevelType w:val="hybridMultilevel"/>
    <w:tmpl w:val="7032BF0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F520638C">
      <w:start w:val="1"/>
      <w:numFmt w:val="decimal"/>
      <w:lvlText w:val="%2)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2" w15:restartNumberingAfterBreak="0">
    <w:nsid w:val="6DC03D01"/>
    <w:multiLevelType w:val="hybridMultilevel"/>
    <w:tmpl w:val="FB4050BE"/>
    <w:lvl w:ilvl="0" w:tplc="5CACA47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E632F"/>
    <w:multiLevelType w:val="hybridMultilevel"/>
    <w:tmpl w:val="B2B66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F520638C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5"/>
    <w:rsid w:val="0000354F"/>
    <w:rsid w:val="0000727B"/>
    <w:rsid w:val="00010B7A"/>
    <w:rsid w:val="000113A7"/>
    <w:rsid w:val="00014293"/>
    <w:rsid w:val="00015CA4"/>
    <w:rsid w:val="00016EF5"/>
    <w:rsid w:val="00023E7C"/>
    <w:rsid w:val="00025E19"/>
    <w:rsid w:val="000265D7"/>
    <w:rsid w:val="0002761C"/>
    <w:rsid w:val="0003207A"/>
    <w:rsid w:val="000347FC"/>
    <w:rsid w:val="00035422"/>
    <w:rsid w:val="00040724"/>
    <w:rsid w:val="00040992"/>
    <w:rsid w:val="000417FF"/>
    <w:rsid w:val="00041D69"/>
    <w:rsid w:val="00042841"/>
    <w:rsid w:val="000446B8"/>
    <w:rsid w:val="00044A95"/>
    <w:rsid w:val="000509B7"/>
    <w:rsid w:val="0005189C"/>
    <w:rsid w:val="00052908"/>
    <w:rsid w:val="00054496"/>
    <w:rsid w:val="00054858"/>
    <w:rsid w:val="000566AB"/>
    <w:rsid w:val="00057BAD"/>
    <w:rsid w:val="00057CC0"/>
    <w:rsid w:val="00061E96"/>
    <w:rsid w:val="000628D5"/>
    <w:rsid w:val="000638E5"/>
    <w:rsid w:val="000669D3"/>
    <w:rsid w:val="000678E8"/>
    <w:rsid w:val="00067BC6"/>
    <w:rsid w:val="00073FF9"/>
    <w:rsid w:val="00075A2C"/>
    <w:rsid w:val="000763B8"/>
    <w:rsid w:val="0007711E"/>
    <w:rsid w:val="00082353"/>
    <w:rsid w:val="00083DAF"/>
    <w:rsid w:val="000856FB"/>
    <w:rsid w:val="00087FE1"/>
    <w:rsid w:val="00090B6D"/>
    <w:rsid w:val="00090F18"/>
    <w:rsid w:val="00092E11"/>
    <w:rsid w:val="00093E91"/>
    <w:rsid w:val="00094410"/>
    <w:rsid w:val="00095D90"/>
    <w:rsid w:val="00095E03"/>
    <w:rsid w:val="000A0395"/>
    <w:rsid w:val="000A05E6"/>
    <w:rsid w:val="000A1620"/>
    <w:rsid w:val="000A312F"/>
    <w:rsid w:val="000A3E02"/>
    <w:rsid w:val="000A3E8F"/>
    <w:rsid w:val="000A702E"/>
    <w:rsid w:val="000B0066"/>
    <w:rsid w:val="000B20F6"/>
    <w:rsid w:val="000B255D"/>
    <w:rsid w:val="000C00B7"/>
    <w:rsid w:val="000C092E"/>
    <w:rsid w:val="000C0C63"/>
    <w:rsid w:val="000C0CC5"/>
    <w:rsid w:val="000C0F5B"/>
    <w:rsid w:val="000C1F9E"/>
    <w:rsid w:val="000C26BA"/>
    <w:rsid w:val="000C60B2"/>
    <w:rsid w:val="000C68F2"/>
    <w:rsid w:val="000C6E83"/>
    <w:rsid w:val="000D0E61"/>
    <w:rsid w:val="000D5B3D"/>
    <w:rsid w:val="000D6B93"/>
    <w:rsid w:val="000D79C7"/>
    <w:rsid w:val="000D7E08"/>
    <w:rsid w:val="000D7F0A"/>
    <w:rsid w:val="000E30C6"/>
    <w:rsid w:val="000E4B6E"/>
    <w:rsid w:val="000F1A82"/>
    <w:rsid w:val="000F227E"/>
    <w:rsid w:val="000F25E8"/>
    <w:rsid w:val="000F2B43"/>
    <w:rsid w:val="000F458D"/>
    <w:rsid w:val="000F77DA"/>
    <w:rsid w:val="000F7F07"/>
    <w:rsid w:val="00100BC2"/>
    <w:rsid w:val="00102634"/>
    <w:rsid w:val="0010590F"/>
    <w:rsid w:val="001060FD"/>
    <w:rsid w:val="001065DA"/>
    <w:rsid w:val="00106B8C"/>
    <w:rsid w:val="00113264"/>
    <w:rsid w:val="00114C40"/>
    <w:rsid w:val="00115669"/>
    <w:rsid w:val="00115C31"/>
    <w:rsid w:val="001205F5"/>
    <w:rsid w:val="00124563"/>
    <w:rsid w:val="00127C17"/>
    <w:rsid w:val="00131BB3"/>
    <w:rsid w:val="00132DCF"/>
    <w:rsid w:val="001360B2"/>
    <w:rsid w:val="00136225"/>
    <w:rsid w:val="00136B7F"/>
    <w:rsid w:val="001404E9"/>
    <w:rsid w:val="001405C0"/>
    <w:rsid w:val="00140673"/>
    <w:rsid w:val="001426C0"/>
    <w:rsid w:val="00160474"/>
    <w:rsid w:val="00160AB0"/>
    <w:rsid w:val="00160ED0"/>
    <w:rsid w:val="001634CF"/>
    <w:rsid w:val="00164DF9"/>
    <w:rsid w:val="00165892"/>
    <w:rsid w:val="0016714D"/>
    <w:rsid w:val="00167B84"/>
    <w:rsid w:val="00170D73"/>
    <w:rsid w:val="00171820"/>
    <w:rsid w:val="00172AA1"/>
    <w:rsid w:val="00174342"/>
    <w:rsid w:val="0017518A"/>
    <w:rsid w:val="001760E0"/>
    <w:rsid w:val="0017649E"/>
    <w:rsid w:val="001765B9"/>
    <w:rsid w:val="00180A9D"/>
    <w:rsid w:val="00180AD1"/>
    <w:rsid w:val="00181254"/>
    <w:rsid w:val="00186ACF"/>
    <w:rsid w:val="0019216A"/>
    <w:rsid w:val="00195674"/>
    <w:rsid w:val="001A388E"/>
    <w:rsid w:val="001A3F78"/>
    <w:rsid w:val="001A4006"/>
    <w:rsid w:val="001A62E3"/>
    <w:rsid w:val="001A7677"/>
    <w:rsid w:val="001B010A"/>
    <w:rsid w:val="001B0201"/>
    <w:rsid w:val="001B7703"/>
    <w:rsid w:val="001B7BC8"/>
    <w:rsid w:val="001C169B"/>
    <w:rsid w:val="001C1704"/>
    <w:rsid w:val="001C43B1"/>
    <w:rsid w:val="001C4AFD"/>
    <w:rsid w:val="001C5242"/>
    <w:rsid w:val="001D01B5"/>
    <w:rsid w:val="001D2C86"/>
    <w:rsid w:val="001D46E5"/>
    <w:rsid w:val="001D778B"/>
    <w:rsid w:val="001E0495"/>
    <w:rsid w:val="001E1228"/>
    <w:rsid w:val="001E1344"/>
    <w:rsid w:val="001E37AF"/>
    <w:rsid w:val="001E5112"/>
    <w:rsid w:val="001E577C"/>
    <w:rsid w:val="001E68C5"/>
    <w:rsid w:val="001E6AE6"/>
    <w:rsid w:val="001F1553"/>
    <w:rsid w:val="001F17EF"/>
    <w:rsid w:val="001F2672"/>
    <w:rsid w:val="001F3BBB"/>
    <w:rsid w:val="001F453D"/>
    <w:rsid w:val="001F58E9"/>
    <w:rsid w:val="001F5E2E"/>
    <w:rsid w:val="001F6B92"/>
    <w:rsid w:val="00201A08"/>
    <w:rsid w:val="00204C88"/>
    <w:rsid w:val="00205214"/>
    <w:rsid w:val="002074BD"/>
    <w:rsid w:val="00207647"/>
    <w:rsid w:val="00211AFB"/>
    <w:rsid w:val="00211DED"/>
    <w:rsid w:val="00211FCF"/>
    <w:rsid w:val="00213F90"/>
    <w:rsid w:val="00214ABE"/>
    <w:rsid w:val="00214E2B"/>
    <w:rsid w:val="00216C27"/>
    <w:rsid w:val="00220305"/>
    <w:rsid w:val="00222539"/>
    <w:rsid w:val="00222744"/>
    <w:rsid w:val="00222FE8"/>
    <w:rsid w:val="002242F6"/>
    <w:rsid w:val="0022618E"/>
    <w:rsid w:val="002267F9"/>
    <w:rsid w:val="00226B2E"/>
    <w:rsid w:val="0022704E"/>
    <w:rsid w:val="00227990"/>
    <w:rsid w:val="002311A6"/>
    <w:rsid w:val="002312CA"/>
    <w:rsid w:val="0023181C"/>
    <w:rsid w:val="0023231E"/>
    <w:rsid w:val="0023727F"/>
    <w:rsid w:val="002427C0"/>
    <w:rsid w:val="0024361B"/>
    <w:rsid w:val="00243949"/>
    <w:rsid w:val="00244545"/>
    <w:rsid w:val="00244D8D"/>
    <w:rsid w:val="002453F4"/>
    <w:rsid w:val="00247B74"/>
    <w:rsid w:val="00250408"/>
    <w:rsid w:val="002519CC"/>
    <w:rsid w:val="00251C49"/>
    <w:rsid w:val="00252404"/>
    <w:rsid w:val="002524C3"/>
    <w:rsid w:val="002549B1"/>
    <w:rsid w:val="002564D0"/>
    <w:rsid w:val="002606A8"/>
    <w:rsid w:val="00260F64"/>
    <w:rsid w:val="00261AF0"/>
    <w:rsid w:val="00261D5D"/>
    <w:rsid w:val="00261F29"/>
    <w:rsid w:val="00264DBB"/>
    <w:rsid w:val="0026577F"/>
    <w:rsid w:val="00272D79"/>
    <w:rsid w:val="00273679"/>
    <w:rsid w:val="002757B3"/>
    <w:rsid w:val="00280D55"/>
    <w:rsid w:val="002815E6"/>
    <w:rsid w:val="00281A1D"/>
    <w:rsid w:val="00285C24"/>
    <w:rsid w:val="00286516"/>
    <w:rsid w:val="00286E9D"/>
    <w:rsid w:val="00287856"/>
    <w:rsid w:val="00290064"/>
    <w:rsid w:val="0029011D"/>
    <w:rsid w:val="00290841"/>
    <w:rsid w:val="00290A4D"/>
    <w:rsid w:val="002913B9"/>
    <w:rsid w:val="00292324"/>
    <w:rsid w:val="00292E91"/>
    <w:rsid w:val="002A1CD3"/>
    <w:rsid w:val="002A35D5"/>
    <w:rsid w:val="002A59A3"/>
    <w:rsid w:val="002A7FF2"/>
    <w:rsid w:val="002B44CD"/>
    <w:rsid w:val="002C03E2"/>
    <w:rsid w:val="002C10C9"/>
    <w:rsid w:val="002C4051"/>
    <w:rsid w:val="002C4821"/>
    <w:rsid w:val="002D1AE0"/>
    <w:rsid w:val="002D33D0"/>
    <w:rsid w:val="002D3D10"/>
    <w:rsid w:val="002D61BA"/>
    <w:rsid w:val="002E1F2C"/>
    <w:rsid w:val="002E1F52"/>
    <w:rsid w:val="002E2203"/>
    <w:rsid w:val="002E5302"/>
    <w:rsid w:val="002E558E"/>
    <w:rsid w:val="002E6375"/>
    <w:rsid w:val="002F04AA"/>
    <w:rsid w:val="002F04F8"/>
    <w:rsid w:val="002F0CA6"/>
    <w:rsid w:val="002F31C0"/>
    <w:rsid w:val="002F73F7"/>
    <w:rsid w:val="00300CDB"/>
    <w:rsid w:val="00303D39"/>
    <w:rsid w:val="003072FC"/>
    <w:rsid w:val="00307717"/>
    <w:rsid w:val="0031428D"/>
    <w:rsid w:val="00314925"/>
    <w:rsid w:val="003151AF"/>
    <w:rsid w:val="00316EB2"/>
    <w:rsid w:val="00321F27"/>
    <w:rsid w:val="00322591"/>
    <w:rsid w:val="00322CC9"/>
    <w:rsid w:val="003235C6"/>
    <w:rsid w:val="00323677"/>
    <w:rsid w:val="00324A0A"/>
    <w:rsid w:val="00325438"/>
    <w:rsid w:val="003322C8"/>
    <w:rsid w:val="00333531"/>
    <w:rsid w:val="00333749"/>
    <w:rsid w:val="00334B22"/>
    <w:rsid w:val="003363FE"/>
    <w:rsid w:val="00340A44"/>
    <w:rsid w:val="00342730"/>
    <w:rsid w:val="00343E04"/>
    <w:rsid w:val="00344033"/>
    <w:rsid w:val="00345357"/>
    <w:rsid w:val="00346261"/>
    <w:rsid w:val="0035108F"/>
    <w:rsid w:val="00351856"/>
    <w:rsid w:val="00352AAE"/>
    <w:rsid w:val="003534BF"/>
    <w:rsid w:val="00354B9A"/>
    <w:rsid w:val="00364C73"/>
    <w:rsid w:val="0036684A"/>
    <w:rsid w:val="0036730C"/>
    <w:rsid w:val="0037012B"/>
    <w:rsid w:val="003707E0"/>
    <w:rsid w:val="0037125A"/>
    <w:rsid w:val="00372034"/>
    <w:rsid w:val="00374AA3"/>
    <w:rsid w:val="003771C2"/>
    <w:rsid w:val="003801F5"/>
    <w:rsid w:val="00384EE7"/>
    <w:rsid w:val="00384F51"/>
    <w:rsid w:val="00391A19"/>
    <w:rsid w:val="00392D6E"/>
    <w:rsid w:val="0039310D"/>
    <w:rsid w:val="0039357B"/>
    <w:rsid w:val="00393C0B"/>
    <w:rsid w:val="0039704D"/>
    <w:rsid w:val="003A0624"/>
    <w:rsid w:val="003A1684"/>
    <w:rsid w:val="003A7100"/>
    <w:rsid w:val="003A7F89"/>
    <w:rsid w:val="003B3190"/>
    <w:rsid w:val="003B523A"/>
    <w:rsid w:val="003D1DC5"/>
    <w:rsid w:val="003D2529"/>
    <w:rsid w:val="003D47AC"/>
    <w:rsid w:val="003D5485"/>
    <w:rsid w:val="003D58DA"/>
    <w:rsid w:val="003E0947"/>
    <w:rsid w:val="003E1C72"/>
    <w:rsid w:val="003E3447"/>
    <w:rsid w:val="003E41D6"/>
    <w:rsid w:val="003E7639"/>
    <w:rsid w:val="003F16D2"/>
    <w:rsid w:val="003F240C"/>
    <w:rsid w:val="003F2548"/>
    <w:rsid w:val="003F469F"/>
    <w:rsid w:val="003F5168"/>
    <w:rsid w:val="003F76E4"/>
    <w:rsid w:val="003F79F5"/>
    <w:rsid w:val="00402B17"/>
    <w:rsid w:val="004038DD"/>
    <w:rsid w:val="004106C5"/>
    <w:rsid w:val="00410BD9"/>
    <w:rsid w:val="00411AC4"/>
    <w:rsid w:val="00420114"/>
    <w:rsid w:val="00420252"/>
    <w:rsid w:val="00421114"/>
    <w:rsid w:val="004219BE"/>
    <w:rsid w:val="00421D32"/>
    <w:rsid w:val="00423DF1"/>
    <w:rsid w:val="00423F0C"/>
    <w:rsid w:val="004274F6"/>
    <w:rsid w:val="004309E3"/>
    <w:rsid w:val="00430C8A"/>
    <w:rsid w:val="00432482"/>
    <w:rsid w:val="004334DB"/>
    <w:rsid w:val="004336EB"/>
    <w:rsid w:val="00434C73"/>
    <w:rsid w:val="00436794"/>
    <w:rsid w:val="004400D0"/>
    <w:rsid w:val="00441C63"/>
    <w:rsid w:val="00442E7E"/>
    <w:rsid w:val="00443510"/>
    <w:rsid w:val="00444B75"/>
    <w:rsid w:val="00445305"/>
    <w:rsid w:val="004460EF"/>
    <w:rsid w:val="00446249"/>
    <w:rsid w:val="0045145A"/>
    <w:rsid w:val="00451983"/>
    <w:rsid w:val="004524B6"/>
    <w:rsid w:val="00455ACA"/>
    <w:rsid w:val="00476EC5"/>
    <w:rsid w:val="00476F13"/>
    <w:rsid w:val="00481380"/>
    <w:rsid w:val="00483A73"/>
    <w:rsid w:val="00485FD2"/>
    <w:rsid w:val="0048646D"/>
    <w:rsid w:val="00487428"/>
    <w:rsid w:val="0049026F"/>
    <w:rsid w:val="00490650"/>
    <w:rsid w:val="00490EE6"/>
    <w:rsid w:val="0049391B"/>
    <w:rsid w:val="004959A6"/>
    <w:rsid w:val="00496369"/>
    <w:rsid w:val="0049656E"/>
    <w:rsid w:val="0049714B"/>
    <w:rsid w:val="004972EB"/>
    <w:rsid w:val="004974B6"/>
    <w:rsid w:val="004A2DA5"/>
    <w:rsid w:val="004A3054"/>
    <w:rsid w:val="004A32A6"/>
    <w:rsid w:val="004A36C9"/>
    <w:rsid w:val="004A49ED"/>
    <w:rsid w:val="004A5CE9"/>
    <w:rsid w:val="004A7B49"/>
    <w:rsid w:val="004B2942"/>
    <w:rsid w:val="004B332F"/>
    <w:rsid w:val="004B364C"/>
    <w:rsid w:val="004B385B"/>
    <w:rsid w:val="004B38B4"/>
    <w:rsid w:val="004B3919"/>
    <w:rsid w:val="004B496F"/>
    <w:rsid w:val="004B4FB1"/>
    <w:rsid w:val="004B5BB8"/>
    <w:rsid w:val="004B71CD"/>
    <w:rsid w:val="004C0F40"/>
    <w:rsid w:val="004C2CB0"/>
    <w:rsid w:val="004C59A5"/>
    <w:rsid w:val="004C68D9"/>
    <w:rsid w:val="004D0B28"/>
    <w:rsid w:val="004D250F"/>
    <w:rsid w:val="004D31CA"/>
    <w:rsid w:val="004D3DED"/>
    <w:rsid w:val="004D63FA"/>
    <w:rsid w:val="004D6ACF"/>
    <w:rsid w:val="004D735A"/>
    <w:rsid w:val="004E12D8"/>
    <w:rsid w:val="004E1F4B"/>
    <w:rsid w:val="004E225C"/>
    <w:rsid w:val="004E31B2"/>
    <w:rsid w:val="004E5402"/>
    <w:rsid w:val="004E5BB2"/>
    <w:rsid w:val="004E6002"/>
    <w:rsid w:val="004E6634"/>
    <w:rsid w:val="004E6C0B"/>
    <w:rsid w:val="004F08BA"/>
    <w:rsid w:val="004F1DA6"/>
    <w:rsid w:val="004F497C"/>
    <w:rsid w:val="005003F1"/>
    <w:rsid w:val="005031DA"/>
    <w:rsid w:val="00505203"/>
    <w:rsid w:val="005060E7"/>
    <w:rsid w:val="00506E50"/>
    <w:rsid w:val="00510C67"/>
    <w:rsid w:val="005124EA"/>
    <w:rsid w:val="00512E0D"/>
    <w:rsid w:val="00512F30"/>
    <w:rsid w:val="00514472"/>
    <w:rsid w:val="005168B2"/>
    <w:rsid w:val="005204E3"/>
    <w:rsid w:val="0052095A"/>
    <w:rsid w:val="00522570"/>
    <w:rsid w:val="00522DB1"/>
    <w:rsid w:val="00522E62"/>
    <w:rsid w:val="005301BB"/>
    <w:rsid w:val="00530382"/>
    <w:rsid w:val="00530CEB"/>
    <w:rsid w:val="005313B9"/>
    <w:rsid w:val="00531842"/>
    <w:rsid w:val="00532022"/>
    <w:rsid w:val="00532AC5"/>
    <w:rsid w:val="005336A0"/>
    <w:rsid w:val="00534D18"/>
    <w:rsid w:val="00540579"/>
    <w:rsid w:val="00541269"/>
    <w:rsid w:val="00541319"/>
    <w:rsid w:val="0054248B"/>
    <w:rsid w:val="005428C0"/>
    <w:rsid w:val="00543E57"/>
    <w:rsid w:val="00546CD4"/>
    <w:rsid w:val="00550B58"/>
    <w:rsid w:val="00551AF6"/>
    <w:rsid w:val="005543ED"/>
    <w:rsid w:val="005554B7"/>
    <w:rsid w:val="0055632A"/>
    <w:rsid w:val="00557942"/>
    <w:rsid w:val="005713EB"/>
    <w:rsid w:val="00571F19"/>
    <w:rsid w:val="00576FBE"/>
    <w:rsid w:val="00577054"/>
    <w:rsid w:val="00577FF4"/>
    <w:rsid w:val="00581978"/>
    <w:rsid w:val="00581EF6"/>
    <w:rsid w:val="00581F57"/>
    <w:rsid w:val="00585059"/>
    <w:rsid w:val="00585B81"/>
    <w:rsid w:val="00586BD9"/>
    <w:rsid w:val="0058733E"/>
    <w:rsid w:val="005873C1"/>
    <w:rsid w:val="00590125"/>
    <w:rsid w:val="00593371"/>
    <w:rsid w:val="00595690"/>
    <w:rsid w:val="00597468"/>
    <w:rsid w:val="005A02E5"/>
    <w:rsid w:val="005A1332"/>
    <w:rsid w:val="005A1D18"/>
    <w:rsid w:val="005A1D2E"/>
    <w:rsid w:val="005A27BC"/>
    <w:rsid w:val="005A70A1"/>
    <w:rsid w:val="005B1EF8"/>
    <w:rsid w:val="005B248A"/>
    <w:rsid w:val="005B25B3"/>
    <w:rsid w:val="005B3AB6"/>
    <w:rsid w:val="005B49E3"/>
    <w:rsid w:val="005C1FC4"/>
    <w:rsid w:val="005C420A"/>
    <w:rsid w:val="005C45AC"/>
    <w:rsid w:val="005C64D3"/>
    <w:rsid w:val="005C65A9"/>
    <w:rsid w:val="005C755C"/>
    <w:rsid w:val="005D001C"/>
    <w:rsid w:val="005D3341"/>
    <w:rsid w:val="005D4292"/>
    <w:rsid w:val="005D4BC2"/>
    <w:rsid w:val="005D5A33"/>
    <w:rsid w:val="005D5B02"/>
    <w:rsid w:val="005D712D"/>
    <w:rsid w:val="005E1E57"/>
    <w:rsid w:val="005E1E94"/>
    <w:rsid w:val="005E306F"/>
    <w:rsid w:val="005E403A"/>
    <w:rsid w:val="005E522D"/>
    <w:rsid w:val="005E68B2"/>
    <w:rsid w:val="005F009A"/>
    <w:rsid w:val="005F1D56"/>
    <w:rsid w:val="005F3AA0"/>
    <w:rsid w:val="005F7411"/>
    <w:rsid w:val="005F7AD7"/>
    <w:rsid w:val="00601A54"/>
    <w:rsid w:val="00603072"/>
    <w:rsid w:val="006046BC"/>
    <w:rsid w:val="0060583C"/>
    <w:rsid w:val="0060670C"/>
    <w:rsid w:val="00614C33"/>
    <w:rsid w:val="00615F2E"/>
    <w:rsid w:val="0061761D"/>
    <w:rsid w:val="006201AE"/>
    <w:rsid w:val="00622099"/>
    <w:rsid w:val="00623443"/>
    <w:rsid w:val="0062349F"/>
    <w:rsid w:val="00623AD5"/>
    <w:rsid w:val="00626F03"/>
    <w:rsid w:val="006306EB"/>
    <w:rsid w:val="00630C6D"/>
    <w:rsid w:val="006326B2"/>
    <w:rsid w:val="00632802"/>
    <w:rsid w:val="00633784"/>
    <w:rsid w:val="0063444E"/>
    <w:rsid w:val="00640244"/>
    <w:rsid w:val="00640320"/>
    <w:rsid w:val="00642D94"/>
    <w:rsid w:val="00644081"/>
    <w:rsid w:val="00644D6A"/>
    <w:rsid w:val="00645F54"/>
    <w:rsid w:val="0064608C"/>
    <w:rsid w:val="00646EEE"/>
    <w:rsid w:val="006508BD"/>
    <w:rsid w:val="00650CFA"/>
    <w:rsid w:val="00650DDB"/>
    <w:rsid w:val="0065310C"/>
    <w:rsid w:val="00653273"/>
    <w:rsid w:val="006569E8"/>
    <w:rsid w:val="00657E52"/>
    <w:rsid w:val="00660449"/>
    <w:rsid w:val="006632AE"/>
    <w:rsid w:val="00664E34"/>
    <w:rsid w:val="00667858"/>
    <w:rsid w:val="006714F4"/>
    <w:rsid w:val="00676F16"/>
    <w:rsid w:val="00681D8E"/>
    <w:rsid w:val="00682F2F"/>
    <w:rsid w:val="00685C0B"/>
    <w:rsid w:val="0068627A"/>
    <w:rsid w:val="00695439"/>
    <w:rsid w:val="00696558"/>
    <w:rsid w:val="00696620"/>
    <w:rsid w:val="006A1576"/>
    <w:rsid w:val="006A261A"/>
    <w:rsid w:val="006A2D43"/>
    <w:rsid w:val="006A4083"/>
    <w:rsid w:val="006A4108"/>
    <w:rsid w:val="006A48BB"/>
    <w:rsid w:val="006A6E1A"/>
    <w:rsid w:val="006C043C"/>
    <w:rsid w:val="006C07DD"/>
    <w:rsid w:val="006C330C"/>
    <w:rsid w:val="006C4DF4"/>
    <w:rsid w:val="006C52BA"/>
    <w:rsid w:val="006D115F"/>
    <w:rsid w:val="006D2581"/>
    <w:rsid w:val="006D6596"/>
    <w:rsid w:val="006D78EB"/>
    <w:rsid w:val="006E1251"/>
    <w:rsid w:val="006E1E39"/>
    <w:rsid w:val="006E28B7"/>
    <w:rsid w:val="006E6948"/>
    <w:rsid w:val="006E7B39"/>
    <w:rsid w:val="006F1EAA"/>
    <w:rsid w:val="006F1F9E"/>
    <w:rsid w:val="006F2466"/>
    <w:rsid w:val="006F2922"/>
    <w:rsid w:val="00705E8A"/>
    <w:rsid w:val="007060CB"/>
    <w:rsid w:val="00710A7B"/>
    <w:rsid w:val="00711584"/>
    <w:rsid w:val="007120C7"/>
    <w:rsid w:val="00714B29"/>
    <w:rsid w:val="00715A93"/>
    <w:rsid w:val="00715FE8"/>
    <w:rsid w:val="00720956"/>
    <w:rsid w:val="00720B9C"/>
    <w:rsid w:val="00723313"/>
    <w:rsid w:val="00723D4A"/>
    <w:rsid w:val="00731A95"/>
    <w:rsid w:val="00731F32"/>
    <w:rsid w:val="00732931"/>
    <w:rsid w:val="0073304F"/>
    <w:rsid w:val="00735F00"/>
    <w:rsid w:val="00736C53"/>
    <w:rsid w:val="00746384"/>
    <w:rsid w:val="00751BE8"/>
    <w:rsid w:val="00754046"/>
    <w:rsid w:val="00755D31"/>
    <w:rsid w:val="00757E55"/>
    <w:rsid w:val="0076312B"/>
    <w:rsid w:val="007639BD"/>
    <w:rsid w:val="0076419E"/>
    <w:rsid w:val="00765B4A"/>
    <w:rsid w:val="00770ACE"/>
    <w:rsid w:val="00772D1C"/>
    <w:rsid w:val="00775739"/>
    <w:rsid w:val="00775910"/>
    <w:rsid w:val="007805DC"/>
    <w:rsid w:val="00780AE0"/>
    <w:rsid w:val="00782178"/>
    <w:rsid w:val="007821E2"/>
    <w:rsid w:val="0078287D"/>
    <w:rsid w:val="00783804"/>
    <w:rsid w:val="00783F79"/>
    <w:rsid w:val="00791042"/>
    <w:rsid w:val="00791D1E"/>
    <w:rsid w:val="007920E4"/>
    <w:rsid w:val="00792CD1"/>
    <w:rsid w:val="00793644"/>
    <w:rsid w:val="00793C07"/>
    <w:rsid w:val="0079670D"/>
    <w:rsid w:val="007A0397"/>
    <w:rsid w:val="007A03CB"/>
    <w:rsid w:val="007A095B"/>
    <w:rsid w:val="007A0A20"/>
    <w:rsid w:val="007A1053"/>
    <w:rsid w:val="007A337C"/>
    <w:rsid w:val="007A3842"/>
    <w:rsid w:val="007A526A"/>
    <w:rsid w:val="007A59CA"/>
    <w:rsid w:val="007A5F72"/>
    <w:rsid w:val="007A6B68"/>
    <w:rsid w:val="007B0FCF"/>
    <w:rsid w:val="007B3D30"/>
    <w:rsid w:val="007C177A"/>
    <w:rsid w:val="007C3ADD"/>
    <w:rsid w:val="007C4D43"/>
    <w:rsid w:val="007C6B6C"/>
    <w:rsid w:val="007C6F03"/>
    <w:rsid w:val="007D0C12"/>
    <w:rsid w:val="007D2A8E"/>
    <w:rsid w:val="007D6BCF"/>
    <w:rsid w:val="007E0BB1"/>
    <w:rsid w:val="007E1726"/>
    <w:rsid w:val="007E226C"/>
    <w:rsid w:val="007E252F"/>
    <w:rsid w:val="007E339B"/>
    <w:rsid w:val="007E4BD1"/>
    <w:rsid w:val="007F07C9"/>
    <w:rsid w:val="007F2367"/>
    <w:rsid w:val="007F3A09"/>
    <w:rsid w:val="007F42D7"/>
    <w:rsid w:val="007F57DD"/>
    <w:rsid w:val="007F5A8B"/>
    <w:rsid w:val="007F7315"/>
    <w:rsid w:val="007F7671"/>
    <w:rsid w:val="0080283B"/>
    <w:rsid w:val="00804B88"/>
    <w:rsid w:val="00805050"/>
    <w:rsid w:val="00805553"/>
    <w:rsid w:val="00805BB0"/>
    <w:rsid w:val="00806232"/>
    <w:rsid w:val="0081011A"/>
    <w:rsid w:val="00810C82"/>
    <w:rsid w:val="00811069"/>
    <w:rsid w:val="00811BF8"/>
    <w:rsid w:val="00813150"/>
    <w:rsid w:val="008135DA"/>
    <w:rsid w:val="00813F53"/>
    <w:rsid w:val="00814C7C"/>
    <w:rsid w:val="00814E46"/>
    <w:rsid w:val="00814FD6"/>
    <w:rsid w:val="0081673E"/>
    <w:rsid w:val="00816F93"/>
    <w:rsid w:val="008175BA"/>
    <w:rsid w:val="008205CE"/>
    <w:rsid w:val="008206C2"/>
    <w:rsid w:val="008219AF"/>
    <w:rsid w:val="00821E7D"/>
    <w:rsid w:val="008231A7"/>
    <w:rsid w:val="008264F3"/>
    <w:rsid w:val="0082675F"/>
    <w:rsid w:val="00831E01"/>
    <w:rsid w:val="0083521D"/>
    <w:rsid w:val="00836021"/>
    <w:rsid w:val="008366EA"/>
    <w:rsid w:val="008376A1"/>
    <w:rsid w:val="00837C34"/>
    <w:rsid w:val="008426E2"/>
    <w:rsid w:val="0084272A"/>
    <w:rsid w:val="00842962"/>
    <w:rsid w:val="00843D60"/>
    <w:rsid w:val="0085060C"/>
    <w:rsid w:val="00851A94"/>
    <w:rsid w:val="008520B7"/>
    <w:rsid w:val="008533CF"/>
    <w:rsid w:val="00854113"/>
    <w:rsid w:val="008549D7"/>
    <w:rsid w:val="00856980"/>
    <w:rsid w:val="00857274"/>
    <w:rsid w:val="0086238B"/>
    <w:rsid w:val="008630E2"/>
    <w:rsid w:val="008648C4"/>
    <w:rsid w:val="00864CC1"/>
    <w:rsid w:val="008654C3"/>
    <w:rsid w:val="0086745E"/>
    <w:rsid w:val="00867870"/>
    <w:rsid w:val="00867F58"/>
    <w:rsid w:val="008715B1"/>
    <w:rsid w:val="00871B72"/>
    <w:rsid w:val="00871ED8"/>
    <w:rsid w:val="0087262D"/>
    <w:rsid w:val="00875AEF"/>
    <w:rsid w:val="00876C27"/>
    <w:rsid w:val="00882846"/>
    <w:rsid w:val="00886D06"/>
    <w:rsid w:val="008913A3"/>
    <w:rsid w:val="00894176"/>
    <w:rsid w:val="00894936"/>
    <w:rsid w:val="00894DB1"/>
    <w:rsid w:val="008A05D4"/>
    <w:rsid w:val="008A59DE"/>
    <w:rsid w:val="008B106B"/>
    <w:rsid w:val="008B1895"/>
    <w:rsid w:val="008B19EE"/>
    <w:rsid w:val="008B22C3"/>
    <w:rsid w:val="008B30D3"/>
    <w:rsid w:val="008B3F89"/>
    <w:rsid w:val="008B7DAA"/>
    <w:rsid w:val="008C034B"/>
    <w:rsid w:val="008C046E"/>
    <w:rsid w:val="008C11CB"/>
    <w:rsid w:val="008C1A86"/>
    <w:rsid w:val="008C5628"/>
    <w:rsid w:val="008C7AEC"/>
    <w:rsid w:val="008D2CE8"/>
    <w:rsid w:val="008D3AAF"/>
    <w:rsid w:val="008D3D6E"/>
    <w:rsid w:val="008D4E00"/>
    <w:rsid w:val="008D5CC8"/>
    <w:rsid w:val="008E1A89"/>
    <w:rsid w:val="008E2A40"/>
    <w:rsid w:val="008E6850"/>
    <w:rsid w:val="008F11D5"/>
    <w:rsid w:val="008F6EC5"/>
    <w:rsid w:val="00903812"/>
    <w:rsid w:val="00904194"/>
    <w:rsid w:val="009041EC"/>
    <w:rsid w:val="009054AB"/>
    <w:rsid w:val="00906484"/>
    <w:rsid w:val="00913B32"/>
    <w:rsid w:val="009210B2"/>
    <w:rsid w:val="00922D27"/>
    <w:rsid w:val="009243A9"/>
    <w:rsid w:val="009248F6"/>
    <w:rsid w:val="00931650"/>
    <w:rsid w:val="00931A77"/>
    <w:rsid w:val="0093738B"/>
    <w:rsid w:val="0094262E"/>
    <w:rsid w:val="00942A93"/>
    <w:rsid w:val="00944BDB"/>
    <w:rsid w:val="009458B4"/>
    <w:rsid w:val="00945EBE"/>
    <w:rsid w:val="009463BF"/>
    <w:rsid w:val="00946F7F"/>
    <w:rsid w:val="009513DE"/>
    <w:rsid w:val="009519E9"/>
    <w:rsid w:val="009531A0"/>
    <w:rsid w:val="00953F47"/>
    <w:rsid w:val="00955DC9"/>
    <w:rsid w:val="009571E6"/>
    <w:rsid w:val="009572FE"/>
    <w:rsid w:val="00957F77"/>
    <w:rsid w:val="009641E7"/>
    <w:rsid w:val="00964558"/>
    <w:rsid w:val="00965D93"/>
    <w:rsid w:val="009665B6"/>
    <w:rsid w:val="00966EA5"/>
    <w:rsid w:val="0096761F"/>
    <w:rsid w:val="0096797A"/>
    <w:rsid w:val="0097089D"/>
    <w:rsid w:val="0097168A"/>
    <w:rsid w:val="00972304"/>
    <w:rsid w:val="00972700"/>
    <w:rsid w:val="009744D5"/>
    <w:rsid w:val="00976A6A"/>
    <w:rsid w:val="00981F68"/>
    <w:rsid w:val="00983649"/>
    <w:rsid w:val="009849E8"/>
    <w:rsid w:val="00986FD2"/>
    <w:rsid w:val="009928AB"/>
    <w:rsid w:val="009936AE"/>
    <w:rsid w:val="0099560E"/>
    <w:rsid w:val="00995B05"/>
    <w:rsid w:val="009A0544"/>
    <w:rsid w:val="009A29C4"/>
    <w:rsid w:val="009A3852"/>
    <w:rsid w:val="009A3B13"/>
    <w:rsid w:val="009A3F04"/>
    <w:rsid w:val="009A5416"/>
    <w:rsid w:val="009A5CDF"/>
    <w:rsid w:val="009A769B"/>
    <w:rsid w:val="009B1035"/>
    <w:rsid w:val="009B1722"/>
    <w:rsid w:val="009B4BD7"/>
    <w:rsid w:val="009B4EC6"/>
    <w:rsid w:val="009B5DCB"/>
    <w:rsid w:val="009C0AF2"/>
    <w:rsid w:val="009C1C0B"/>
    <w:rsid w:val="009C2BE6"/>
    <w:rsid w:val="009C37D7"/>
    <w:rsid w:val="009C6A8F"/>
    <w:rsid w:val="009C75C2"/>
    <w:rsid w:val="009D06E2"/>
    <w:rsid w:val="009D1263"/>
    <w:rsid w:val="009D2DE2"/>
    <w:rsid w:val="009D2DFC"/>
    <w:rsid w:val="009D428C"/>
    <w:rsid w:val="009D5391"/>
    <w:rsid w:val="009E004B"/>
    <w:rsid w:val="009E3F5D"/>
    <w:rsid w:val="009E40F0"/>
    <w:rsid w:val="009E773D"/>
    <w:rsid w:val="009F00F1"/>
    <w:rsid w:val="009F12FF"/>
    <w:rsid w:val="009F1301"/>
    <w:rsid w:val="009F2D06"/>
    <w:rsid w:val="009F2F82"/>
    <w:rsid w:val="009F413F"/>
    <w:rsid w:val="009F571A"/>
    <w:rsid w:val="009F58E0"/>
    <w:rsid w:val="009F7949"/>
    <w:rsid w:val="00A00BF2"/>
    <w:rsid w:val="00A00C35"/>
    <w:rsid w:val="00A0188E"/>
    <w:rsid w:val="00A01DC2"/>
    <w:rsid w:val="00A04F8C"/>
    <w:rsid w:val="00A050C1"/>
    <w:rsid w:val="00A06B4E"/>
    <w:rsid w:val="00A077CA"/>
    <w:rsid w:val="00A1183C"/>
    <w:rsid w:val="00A123EA"/>
    <w:rsid w:val="00A14B27"/>
    <w:rsid w:val="00A14D1D"/>
    <w:rsid w:val="00A16AAA"/>
    <w:rsid w:val="00A17464"/>
    <w:rsid w:val="00A2395E"/>
    <w:rsid w:val="00A26832"/>
    <w:rsid w:val="00A26E7E"/>
    <w:rsid w:val="00A27D0A"/>
    <w:rsid w:val="00A30AE7"/>
    <w:rsid w:val="00A30BBC"/>
    <w:rsid w:val="00A32CCC"/>
    <w:rsid w:val="00A33ACA"/>
    <w:rsid w:val="00A41033"/>
    <w:rsid w:val="00A41422"/>
    <w:rsid w:val="00A42193"/>
    <w:rsid w:val="00A43472"/>
    <w:rsid w:val="00A46BC7"/>
    <w:rsid w:val="00A477F0"/>
    <w:rsid w:val="00A50AA7"/>
    <w:rsid w:val="00A51023"/>
    <w:rsid w:val="00A516E3"/>
    <w:rsid w:val="00A52685"/>
    <w:rsid w:val="00A54024"/>
    <w:rsid w:val="00A56520"/>
    <w:rsid w:val="00A57AE7"/>
    <w:rsid w:val="00A61468"/>
    <w:rsid w:val="00A62254"/>
    <w:rsid w:val="00A6255C"/>
    <w:rsid w:val="00A62AC9"/>
    <w:rsid w:val="00A62DEB"/>
    <w:rsid w:val="00A66495"/>
    <w:rsid w:val="00A66A78"/>
    <w:rsid w:val="00A70C1F"/>
    <w:rsid w:val="00A70D07"/>
    <w:rsid w:val="00A7144F"/>
    <w:rsid w:val="00A7259B"/>
    <w:rsid w:val="00A7318E"/>
    <w:rsid w:val="00A73CEA"/>
    <w:rsid w:val="00A73D91"/>
    <w:rsid w:val="00A7627B"/>
    <w:rsid w:val="00A77E40"/>
    <w:rsid w:val="00A83535"/>
    <w:rsid w:val="00A83B0B"/>
    <w:rsid w:val="00A84FA4"/>
    <w:rsid w:val="00A93404"/>
    <w:rsid w:val="00A93447"/>
    <w:rsid w:val="00A93C9F"/>
    <w:rsid w:val="00A940E3"/>
    <w:rsid w:val="00A94856"/>
    <w:rsid w:val="00A9505E"/>
    <w:rsid w:val="00A95956"/>
    <w:rsid w:val="00AA016D"/>
    <w:rsid w:val="00AA20F7"/>
    <w:rsid w:val="00AA2F17"/>
    <w:rsid w:val="00AA3BB6"/>
    <w:rsid w:val="00AA4405"/>
    <w:rsid w:val="00AA47FA"/>
    <w:rsid w:val="00AA5042"/>
    <w:rsid w:val="00AA52A4"/>
    <w:rsid w:val="00AA7592"/>
    <w:rsid w:val="00AA77F5"/>
    <w:rsid w:val="00AB0665"/>
    <w:rsid w:val="00AB0E0C"/>
    <w:rsid w:val="00AB1C85"/>
    <w:rsid w:val="00AB203D"/>
    <w:rsid w:val="00AB323E"/>
    <w:rsid w:val="00AB436F"/>
    <w:rsid w:val="00AB488D"/>
    <w:rsid w:val="00AB5499"/>
    <w:rsid w:val="00AB74CC"/>
    <w:rsid w:val="00AC3882"/>
    <w:rsid w:val="00AC3C90"/>
    <w:rsid w:val="00AC3CA3"/>
    <w:rsid w:val="00AC4131"/>
    <w:rsid w:val="00AC4613"/>
    <w:rsid w:val="00AC4AA8"/>
    <w:rsid w:val="00AD150D"/>
    <w:rsid w:val="00AD1D76"/>
    <w:rsid w:val="00AD2735"/>
    <w:rsid w:val="00AD69F5"/>
    <w:rsid w:val="00AE0733"/>
    <w:rsid w:val="00AE13D8"/>
    <w:rsid w:val="00AE3154"/>
    <w:rsid w:val="00AE394D"/>
    <w:rsid w:val="00AF3956"/>
    <w:rsid w:val="00AF5288"/>
    <w:rsid w:val="00AF5CC3"/>
    <w:rsid w:val="00AF72E8"/>
    <w:rsid w:val="00B00CEA"/>
    <w:rsid w:val="00B054CF"/>
    <w:rsid w:val="00B1079E"/>
    <w:rsid w:val="00B113DF"/>
    <w:rsid w:val="00B15313"/>
    <w:rsid w:val="00B17262"/>
    <w:rsid w:val="00B21438"/>
    <w:rsid w:val="00B22B25"/>
    <w:rsid w:val="00B22B59"/>
    <w:rsid w:val="00B23604"/>
    <w:rsid w:val="00B25639"/>
    <w:rsid w:val="00B2581F"/>
    <w:rsid w:val="00B26ABB"/>
    <w:rsid w:val="00B27567"/>
    <w:rsid w:val="00B2781C"/>
    <w:rsid w:val="00B3170E"/>
    <w:rsid w:val="00B32F5C"/>
    <w:rsid w:val="00B3308D"/>
    <w:rsid w:val="00B349D6"/>
    <w:rsid w:val="00B34B0F"/>
    <w:rsid w:val="00B42B48"/>
    <w:rsid w:val="00B45A9C"/>
    <w:rsid w:val="00B45DF2"/>
    <w:rsid w:val="00B52247"/>
    <w:rsid w:val="00B53932"/>
    <w:rsid w:val="00B53BD3"/>
    <w:rsid w:val="00B553D8"/>
    <w:rsid w:val="00B55826"/>
    <w:rsid w:val="00B57CAA"/>
    <w:rsid w:val="00B61903"/>
    <w:rsid w:val="00B62BEC"/>
    <w:rsid w:val="00B64784"/>
    <w:rsid w:val="00B655CB"/>
    <w:rsid w:val="00B703C9"/>
    <w:rsid w:val="00B748D7"/>
    <w:rsid w:val="00B82360"/>
    <w:rsid w:val="00B82664"/>
    <w:rsid w:val="00B838C2"/>
    <w:rsid w:val="00B841B0"/>
    <w:rsid w:val="00B84AEE"/>
    <w:rsid w:val="00B84CED"/>
    <w:rsid w:val="00B84D5D"/>
    <w:rsid w:val="00B85E48"/>
    <w:rsid w:val="00B87362"/>
    <w:rsid w:val="00B90813"/>
    <w:rsid w:val="00B91A63"/>
    <w:rsid w:val="00B92E0D"/>
    <w:rsid w:val="00B9357C"/>
    <w:rsid w:val="00B93CD7"/>
    <w:rsid w:val="00B93F33"/>
    <w:rsid w:val="00B942C0"/>
    <w:rsid w:val="00B95DAF"/>
    <w:rsid w:val="00B97DD5"/>
    <w:rsid w:val="00BA1F3B"/>
    <w:rsid w:val="00BA3862"/>
    <w:rsid w:val="00BA43FC"/>
    <w:rsid w:val="00BA6863"/>
    <w:rsid w:val="00BA70CF"/>
    <w:rsid w:val="00BB1466"/>
    <w:rsid w:val="00BB1AC8"/>
    <w:rsid w:val="00BB2C66"/>
    <w:rsid w:val="00BB3238"/>
    <w:rsid w:val="00BB392A"/>
    <w:rsid w:val="00BB74AF"/>
    <w:rsid w:val="00BC03A1"/>
    <w:rsid w:val="00BC1485"/>
    <w:rsid w:val="00BC3B92"/>
    <w:rsid w:val="00BC41A4"/>
    <w:rsid w:val="00BC5496"/>
    <w:rsid w:val="00BD0383"/>
    <w:rsid w:val="00BD78E3"/>
    <w:rsid w:val="00BD7945"/>
    <w:rsid w:val="00BE4841"/>
    <w:rsid w:val="00BE52C0"/>
    <w:rsid w:val="00BE63C8"/>
    <w:rsid w:val="00BF0BF3"/>
    <w:rsid w:val="00BF165E"/>
    <w:rsid w:val="00BF41D1"/>
    <w:rsid w:val="00BF6C69"/>
    <w:rsid w:val="00C033C8"/>
    <w:rsid w:val="00C0489C"/>
    <w:rsid w:val="00C05257"/>
    <w:rsid w:val="00C0533F"/>
    <w:rsid w:val="00C066B2"/>
    <w:rsid w:val="00C06730"/>
    <w:rsid w:val="00C11F8F"/>
    <w:rsid w:val="00C12045"/>
    <w:rsid w:val="00C12302"/>
    <w:rsid w:val="00C140BC"/>
    <w:rsid w:val="00C2208F"/>
    <w:rsid w:val="00C25649"/>
    <w:rsid w:val="00C272C1"/>
    <w:rsid w:val="00C307A6"/>
    <w:rsid w:val="00C310B4"/>
    <w:rsid w:val="00C311D9"/>
    <w:rsid w:val="00C32DB7"/>
    <w:rsid w:val="00C33F8F"/>
    <w:rsid w:val="00C34C72"/>
    <w:rsid w:val="00C37646"/>
    <w:rsid w:val="00C37C75"/>
    <w:rsid w:val="00C401CE"/>
    <w:rsid w:val="00C426FB"/>
    <w:rsid w:val="00C435B8"/>
    <w:rsid w:val="00C45373"/>
    <w:rsid w:val="00C454B2"/>
    <w:rsid w:val="00C4664F"/>
    <w:rsid w:val="00C46C7D"/>
    <w:rsid w:val="00C47B4C"/>
    <w:rsid w:val="00C5446A"/>
    <w:rsid w:val="00C54E88"/>
    <w:rsid w:val="00C55794"/>
    <w:rsid w:val="00C56C4A"/>
    <w:rsid w:val="00C62A48"/>
    <w:rsid w:val="00C64077"/>
    <w:rsid w:val="00C65C0D"/>
    <w:rsid w:val="00C66965"/>
    <w:rsid w:val="00C67909"/>
    <w:rsid w:val="00C67E78"/>
    <w:rsid w:val="00C72D4A"/>
    <w:rsid w:val="00C735A2"/>
    <w:rsid w:val="00C74FFE"/>
    <w:rsid w:val="00C7523E"/>
    <w:rsid w:val="00C75DCA"/>
    <w:rsid w:val="00C768F6"/>
    <w:rsid w:val="00C82552"/>
    <w:rsid w:val="00C8272A"/>
    <w:rsid w:val="00C836F2"/>
    <w:rsid w:val="00C85BE3"/>
    <w:rsid w:val="00C8738D"/>
    <w:rsid w:val="00C917F1"/>
    <w:rsid w:val="00C92971"/>
    <w:rsid w:val="00C92BBA"/>
    <w:rsid w:val="00C92CBC"/>
    <w:rsid w:val="00C92F18"/>
    <w:rsid w:val="00C93DC3"/>
    <w:rsid w:val="00C958D6"/>
    <w:rsid w:val="00C95A21"/>
    <w:rsid w:val="00C96111"/>
    <w:rsid w:val="00C96573"/>
    <w:rsid w:val="00C972B2"/>
    <w:rsid w:val="00CA0B37"/>
    <w:rsid w:val="00CA1E92"/>
    <w:rsid w:val="00CA4198"/>
    <w:rsid w:val="00CA69F0"/>
    <w:rsid w:val="00CB23C1"/>
    <w:rsid w:val="00CB3F4F"/>
    <w:rsid w:val="00CB503C"/>
    <w:rsid w:val="00CB6508"/>
    <w:rsid w:val="00CB661A"/>
    <w:rsid w:val="00CB740C"/>
    <w:rsid w:val="00CC189E"/>
    <w:rsid w:val="00CC7F4A"/>
    <w:rsid w:val="00CD06D7"/>
    <w:rsid w:val="00CD1EF5"/>
    <w:rsid w:val="00CE1E0A"/>
    <w:rsid w:val="00CE2620"/>
    <w:rsid w:val="00CE4C82"/>
    <w:rsid w:val="00CF0014"/>
    <w:rsid w:val="00CF11B7"/>
    <w:rsid w:val="00CF1B7B"/>
    <w:rsid w:val="00CF2461"/>
    <w:rsid w:val="00CF2F9B"/>
    <w:rsid w:val="00CF30DF"/>
    <w:rsid w:val="00CF453E"/>
    <w:rsid w:val="00CF4626"/>
    <w:rsid w:val="00CF77C9"/>
    <w:rsid w:val="00D009E1"/>
    <w:rsid w:val="00D01352"/>
    <w:rsid w:val="00D03740"/>
    <w:rsid w:val="00D03E2F"/>
    <w:rsid w:val="00D041E9"/>
    <w:rsid w:val="00D043E8"/>
    <w:rsid w:val="00D0444D"/>
    <w:rsid w:val="00D059D5"/>
    <w:rsid w:val="00D06766"/>
    <w:rsid w:val="00D11920"/>
    <w:rsid w:val="00D208FD"/>
    <w:rsid w:val="00D21026"/>
    <w:rsid w:val="00D232CF"/>
    <w:rsid w:val="00D24458"/>
    <w:rsid w:val="00D25615"/>
    <w:rsid w:val="00D2677E"/>
    <w:rsid w:val="00D32265"/>
    <w:rsid w:val="00D3284B"/>
    <w:rsid w:val="00D328B9"/>
    <w:rsid w:val="00D32903"/>
    <w:rsid w:val="00D36C46"/>
    <w:rsid w:val="00D40AC1"/>
    <w:rsid w:val="00D40E7E"/>
    <w:rsid w:val="00D41A57"/>
    <w:rsid w:val="00D42021"/>
    <w:rsid w:val="00D42469"/>
    <w:rsid w:val="00D4249C"/>
    <w:rsid w:val="00D4284C"/>
    <w:rsid w:val="00D436B2"/>
    <w:rsid w:val="00D45474"/>
    <w:rsid w:val="00D52916"/>
    <w:rsid w:val="00D53560"/>
    <w:rsid w:val="00D553D2"/>
    <w:rsid w:val="00D55759"/>
    <w:rsid w:val="00D55F7D"/>
    <w:rsid w:val="00D57F34"/>
    <w:rsid w:val="00D60572"/>
    <w:rsid w:val="00D657CF"/>
    <w:rsid w:val="00D6729B"/>
    <w:rsid w:val="00D70AE2"/>
    <w:rsid w:val="00D727BD"/>
    <w:rsid w:val="00D7420B"/>
    <w:rsid w:val="00D74CDC"/>
    <w:rsid w:val="00D8027B"/>
    <w:rsid w:val="00D803D6"/>
    <w:rsid w:val="00D81F08"/>
    <w:rsid w:val="00D8368E"/>
    <w:rsid w:val="00D83833"/>
    <w:rsid w:val="00D841B3"/>
    <w:rsid w:val="00D85ADA"/>
    <w:rsid w:val="00D87B69"/>
    <w:rsid w:val="00D90127"/>
    <w:rsid w:val="00D913B4"/>
    <w:rsid w:val="00D913DC"/>
    <w:rsid w:val="00D922F0"/>
    <w:rsid w:val="00D92A02"/>
    <w:rsid w:val="00D92FC9"/>
    <w:rsid w:val="00D93215"/>
    <w:rsid w:val="00D958D6"/>
    <w:rsid w:val="00DA1AFD"/>
    <w:rsid w:val="00DA3DFC"/>
    <w:rsid w:val="00DA5DEC"/>
    <w:rsid w:val="00DA5EE2"/>
    <w:rsid w:val="00DA6819"/>
    <w:rsid w:val="00DA70CD"/>
    <w:rsid w:val="00DA7DC1"/>
    <w:rsid w:val="00DB04CB"/>
    <w:rsid w:val="00DB118E"/>
    <w:rsid w:val="00DB15DC"/>
    <w:rsid w:val="00DB748B"/>
    <w:rsid w:val="00DC03F3"/>
    <w:rsid w:val="00DC1E8E"/>
    <w:rsid w:val="00DC2DBF"/>
    <w:rsid w:val="00DC3018"/>
    <w:rsid w:val="00DC6F5E"/>
    <w:rsid w:val="00DC74DA"/>
    <w:rsid w:val="00DC7FDE"/>
    <w:rsid w:val="00DD0400"/>
    <w:rsid w:val="00DD2E1B"/>
    <w:rsid w:val="00DD3425"/>
    <w:rsid w:val="00DD4328"/>
    <w:rsid w:val="00DD59A2"/>
    <w:rsid w:val="00DD6E98"/>
    <w:rsid w:val="00DD6FE5"/>
    <w:rsid w:val="00DE0C68"/>
    <w:rsid w:val="00DE0D80"/>
    <w:rsid w:val="00DE0E76"/>
    <w:rsid w:val="00DE1048"/>
    <w:rsid w:val="00DE12A0"/>
    <w:rsid w:val="00DE152D"/>
    <w:rsid w:val="00DE199F"/>
    <w:rsid w:val="00DE1F46"/>
    <w:rsid w:val="00DE4578"/>
    <w:rsid w:val="00DE72CC"/>
    <w:rsid w:val="00DF04E0"/>
    <w:rsid w:val="00DF1A5B"/>
    <w:rsid w:val="00DF2852"/>
    <w:rsid w:val="00DF4FDA"/>
    <w:rsid w:val="00DF61F2"/>
    <w:rsid w:val="00E00991"/>
    <w:rsid w:val="00E02510"/>
    <w:rsid w:val="00E02EC5"/>
    <w:rsid w:val="00E04F7F"/>
    <w:rsid w:val="00E072E8"/>
    <w:rsid w:val="00E0780E"/>
    <w:rsid w:val="00E1281F"/>
    <w:rsid w:val="00E128CB"/>
    <w:rsid w:val="00E12F67"/>
    <w:rsid w:val="00E13781"/>
    <w:rsid w:val="00E13881"/>
    <w:rsid w:val="00E16005"/>
    <w:rsid w:val="00E162CC"/>
    <w:rsid w:val="00E1748D"/>
    <w:rsid w:val="00E25957"/>
    <w:rsid w:val="00E25C5C"/>
    <w:rsid w:val="00E26E6B"/>
    <w:rsid w:val="00E27B6C"/>
    <w:rsid w:val="00E307CB"/>
    <w:rsid w:val="00E31480"/>
    <w:rsid w:val="00E31D04"/>
    <w:rsid w:val="00E34730"/>
    <w:rsid w:val="00E347C4"/>
    <w:rsid w:val="00E35A65"/>
    <w:rsid w:val="00E35F16"/>
    <w:rsid w:val="00E379F5"/>
    <w:rsid w:val="00E402D0"/>
    <w:rsid w:val="00E44D1B"/>
    <w:rsid w:val="00E47CAD"/>
    <w:rsid w:val="00E50579"/>
    <w:rsid w:val="00E51BFC"/>
    <w:rsid w:val="00E51CF2"/>
    <w:rsid w:val="00E54C46"/>
    <w:rsid w:val="00E557BD"/>
    <w:rsid w:val="00E56613"/>
    <w:rsid w:val="00E5759E"/>
    <w:rsid w:val="00E610CE"/>
    <w:rsid w:val="00E61381"/>
    <w:rsid w:val="00E63B9E"/>
    <w:rsid w:val="00E644AB"/>
    <w:rsid w:val="00E6465F"/>
    <w:rsid w:val="00E647FE"/>
    <w:rsid w:val="00E64DBA"/>
    <w:rsid w:val="00E6501E"/>
    <w:rsid w:val="00E66730"/>
    <w:rsid w:val="00E67778"/>
    <w:rsid w:val="00E67E1A"/>
    <w:rsid w:val="00E67FDA"/>
    <w:rsid w:val="00E70192"/>
    <w:rsid w:val="00E74863"/>
    <w:rsid w:val="00E763E5"/>
    <w:rsid w:val="00E76BBA"/>
    <w:rsid w:val="00E77832"/>
    <w:rsid w:val="00E8003C"/>
    <w:rsid w:val="00E802AB"/>
    <w:rsid w:val="00E8039A"/>
    <w:rsid w:val="00E80A92"/>
    <w:rsid w:val="00E846F7"/>
    <w:rsid w:val="00E8547C"/>
    <w:rsid w:val="00E85DB3"/>
    <w:rsid w:val="00E879CF"/>
    <w:rsid w:val="00E91CF2"/>
    <w:rsid w:val="00E9263C"/>
    <w:rsid w:val="00E945D6"/>
    <w:rsid w:val="00E95844"/>
    <w:rsid w:val="00E97829"/>
    <w:rsid w:val="00EA05AF"/>
    <w:rsid w:val="00EA06EC"/>
    <w:rsid w:val="00EA113F"/>
    <w:rsid w:val="00EA15D1"/>
    <w:rsid w:val="00EA1885"/>
    <w:rsid w:val="00EA1C34"/>
    <w:rsid w:val="00EA2FE9"/>
    <w:rsid w:val="00EA342F"/>
    <w:rsid w:val="00EA4C90"/>
    <w:rsid w:val="00EA6A50"/>
    <w:rsid w:val="00EA7586"/>
    <w:rsid w:val="00EB0497"/>
    <w:rsid w:val="00EB04B6"/>
    <w:rsid w:val="00EB096C"/>
    <w:rsid w:val="00EB435B"/>
    <w:rsid w:val="00EC01F5"/>
    <w:rsid w:val="00EC1907"/>
    <w:rsid w:val="00EC2AEA"/>
    <w:rsid w:val="00EC3157"/>
    <w:rsid w:val="00EC44EF"/>
    <w:rsid w:val="00EC574F"/>
    <w:rsid w:val="00EC6FD7"/>
    <w:rsid w:val="00ED0E6C"/>
    <w:rsid w:val="00ED1759"/>
    <w:rsid w:val="00ED4285"/>
    <w:rsid w:val="00ED5CF9"/>
    <w:rsid w:val="00ED6BB5"/>
    <w:rsid w:val="00EE3EE1"/>
    <w:rsid w:val="00EE423A"/>
    <w:rsid w:val="00EE608E"/>
    <w:rsid w:val="00EE752A"/>
    <w:rsid w:val="00EE7C31"/>
    <w:rsid w:val="00EF2116"/>
    <w:rsid w:val="00EF3DCC"/>
    <w:rsid w:val="00EF4436"/>
    <w:rsid w:val="00EF48B8"/>
    <w:rsid w:val="00EF4C97"/>
    <w:rsid w:val="00EF7C0F"/>
    <w:rsid w:val="00F01950"/>
    <w:rsid w:val="00F039A6"/>
    <w:rsid w:val="00F047AE"/>
    <w:rsid w:val="00F05C51"/>
    <w:rsid w:val="00F06C7D"/>
    <w:rsid w:val="00F1041C"/>
    <w:rsid w:val="00F14314"/>
    <w:rsid w:val="00F155C6"/>
    <w:rsid w:val="00F157D7"/>
    <w:rsid w:val="00F15897"/>
    <w:rsid w:val="00F16608"/>
    <w:rsid w:val="00F17B3E"/>
    <w:rsid w:val="00F20E2F"/>
    <w:rsid w:val="00F21A03"/>
    <w:rsid w:val="00F22D5D"/>
    <w:rsid w:val="00F26344"/>
    <w:rsid w:val="00F27C39"/>
    <w:rsid w:val="00F30F29"/>
    <w:rsid w:val="00F316F6"/>
    <w:rsid w:val="00F32235"/>
    <w:rsid w:val="00F32951"/>
    <w:rsid w:val="00F35455"/>
    <w:rsid w:val="00F35748"/>
    <w:rsid w:val="00F3655C"/>
    <w:rsid w:val="00F37AEF"/>
    <w:rsid w:val="00F478C7"/>
    <w:rsid w:val="00F50C5B"/>
    <w:rsid w:val="00F52676"/>
    <w:rsid w:val="00F530B7"/>
    <w:rsid w:val="00F53E49"/>
    <w:rsid w:val="00F540A5"/>
    <w:rsid w:val="00F54D4E"/>
    <w:rsid w:val="00F57BF3"/>
    <w:rsid w:val="00F6036D"/>
    <w:rsid w:val="00F61174"/>
    <w:rsid w:val="00F64592"/>
    <w:rsid w:val="00F64ACF"/>
    <w:rsid w:val="00F65011"/>
    <w:rsid w:val="00F65286"/>
    <w:rsid w:val="00F67D1C"/>
    <w:rsid w:val="00F67F0A"/>
    <w:rsid w:val="00F70224"/>
    <w:rsid w:val="00F71506"/>
    <w:rsid w:val="00F72FB2"/>
    <w:rsid w:val="00F73BA8"/>
    <w:rsid w:val="00F74387"/>
    <w:rsid w:val="00F82341"/>
    <w:rsid w:val="00F84DA4"/>
    <w:rsid w:val="00F855B0"/>
    <w:rsid w:val="00F863A8"/>
    <w:rsid w:val="00F902CC"/>
    <w:rsid w:val="00F909F6"/>
    <w:rsid w:val="00F93AF3"/>
    <w:rsid w:val="00F94E90"/>
    <w:rsid w:val="00F952EF"/>
    <w:rsid w:val="00F958B9"/>
    <w:rsid w:val="00F9759E"/>
    <w:rsid w:val="00FA2CD0"/>
    <w:rsid w:val="00FA2E8C"/>
    <w:rsid w:val="00FA3CEF"/>
    <w:rsid w:val="00FA4800"/>
    <w:rsid w:val="00FA53DD"/>
    <w:rsid w:val="00FA6A55"/>
    <w:rsid w:val="00FB17D2"/>
    <w:rsid w:val="00FB1945"/>
    <w:rsid w:val="00FB29E8"/>
    <w:rsid w:val="00FB3CD9"/>
    <w:rsid w:val="00FB74C5"/>
    <w:rsid w:val="00FC1FC0"/>
    <w:rsid w:val="00FC586A"/>
    <w:rsid w:val="00FC6D6F"/>
    <w:rsid w:val="00FC6DAC"/>
    <w:rsid w:val="00FC72B5"/>
    <w:rsid w:val="00FC78CB"/>
    <w:rsid w:val="00FD29AC"/>
    <w:rsid w:val="00FD3464"/>
    <w:rsid w:val="00FD3982"/>
    <w:rsid w:val="00FD6D78"/>
    <w:rsid w:val="00FD7803"/>
    <w:rsid w:val="00FE3795"/>
    <w:rsid w:val="00FE41BC"/>
    <w:rsid w:val="00FE76FE"/>
    <w:rsid w:val="00FF0DC1"/>
    <w:rsid w:val="00FF1CAF"/>
    <w:rsid w:val="00FF235E"/>
    <w:rsid w:val="00FF384D"/>
    <w:rsid w:val="00FF686B"/>
    <w:rsid w:val="00FF68C7"/>
    <w:rsid w:val="00FF6CF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44757B6"/>
  <w15:docId w15:val="{6D0AD2C8-B7DB-45F3-B5C0-52688712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6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103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10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410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67870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41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1041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67870"/>
    <w:pPr>
      <w:jc w:val="both"/>
    </w:pPr>
    <w:rPr>
      <w:szCs w:val="20"/>
    </w:rPr>
  </w:style>
  <w:style w:type="table" w:styleId="a7">
    <w:name w:val="Table Grid"/>
    <w:basedOn w:val="a1"/>
    <w:rsid w:val="007D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одпись должностного лица"/>
    <w:basedOn w:val="a"/>
    <w:next w:val="a"/>
    <w:rsid w:val="0065310C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9">
    <w:name w:val="Заголовок документа"/>
    <w:basedOn w:val="a"/>
    <w:next w:val="a"/>
    <w:rsid w:val="00E802AB"/>
    <w:pPr>
      <w:spacing w:after="480"/>
      <w:ind w:right="6152"/>
      <w:jc w:val="both"/>
    </w:pPr>
    <w:rPr>
      <w:sz w:val="28"/>
      <w:szCs w:val="28"/>
    </w:rPr>
  </w:style>
  <w:style w:type="paragraph" w:customStyle="1" w:styleId="aa">
    <w:name w:val="Текст документа"/>
    <w:basedOn w:val="a"/>
    <w:rsid w:val="00E802AB"/>
    <w:pPr>
      <w:ind w:firstLine="720"/>
      <w:jc w:val="both"/>
    </w:pPr>
    <w:rPr>
      <w:sz w:val="28"/>
      <w:szCs w:val="28"/>
    </w:rPr>
  </w:style>
  <w:style w:type="paragraph" w:customStyle="1" w:styleId="ab">
    <w:name w:val="Исполнитель"/>
    <w:basedOn w:val="a"/>
    <w:rsid w:val="00A41033"/>
    <w:pPr>
      <w:keepNext/>
      <w:tabs>
        <w:tab w:val="right" w:pos="9498"/>
      </w:tabs>
    </w:pPr>
    <w:rPr>
      <w:sz w:val="28"/>
      <w:szCs w:val="28"/>
    </w:rPr>
  </w:style>
  <w:style w:type="paragraph" w:customStyle="1" w:styleId="11">
    <w:name w:val="Текст1"/>
    <w:basedOn w:val="a"/>
    <w:rsid w:val="00A41033"/>
    <w:rPr>
      <w:rFonts w:ascii="Courier New" w:hAnsi="Courier New"/>
      <w:sz w:val="20"/>
      <w:szCs w:val="20"/>
    </w:rPr>
  </w:style>
  <w:style w:type="paragraph" w:styleId="ac">
    <w:name w:val="Body Text Indent"/>
    <w:basedOn w:val="a"/>
    <w:rsid w:val="00A41033"/>
    <w:pPr>
      <w:spacing w:after="120"/>
      <w:ind w:left="283"/>
    </w:pPr>
  </w:style>
  <w:style w:type="paragraph" w:customStyle="1" w:styleId="ad">
    <w:name w:val="Основной"/>
    <w:basedOn w:val="a"/>
    <w:locked/>
    <w:rsid w:val="00A41033"/>
    <w:pPr>
      <w:spacing w:after="20"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Цветовое выделение"/>
    <w:rsid w:val="00016EF5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016EF5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uiPriority w:val="99"/>
    <w:rsid w:val="00016E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016EF5"/>
    <w:pPr>
      <w:autoSpaceDE w:val="0"/>
      <w:autoSpaceDN w:val="0"/>
      <w:adjustRightInd w:val="0"/>
    </w:pPr>
    <w:rPr>
      <w:rFonts w:ascii="Arial" w:hAnsi="Arial"/>
    </w:rPr>
  </w:style>
  <w:style w:type="paragraph" w:styleId="20">
    <w:name w:val="Body Text 2"/>
    <w:basedOn w:val="a"/>
    <w:link w:val="21"/>
    <w:rsid w:val="00D328B9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basedOn w:val="a0"/>
    <w:link w:val="20"/>
    <w:rsid w:val="00D328B9"/>
  </w:style>
  <w:style w:type="paragraph" w:customStyle="1" w:styleId="ConsNormal">
    <w:name w:val="ConsNormal"/>
    <w:rsid w:val="00D328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rsid w:val="005D4BC2"/>
    <w:pPr>
      <w:widowControl w:val="0"/>
      <w:suppressAutoHyphens/>
      <w:autoSpaceDE w:val="0"/>
      <w:spacing w:line="252" w:lineRule="auto"/>
      <w:ind w:left="400" w:right="400"/>
      <w:jc w:val="center"/>
    </w:pPr>
    <w:rPr>
      <w:rFonts w:eastAsia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B57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rsid w:val="0054248B"/>
  </w:style>
  <w:style w:type="character" w:customStyle="1" w:styleId="10">
    <w:name w:val="Заголовок 1 Знак"/>
    <w:link w:val="1"/>
    <w:locked/>
    <w:rsid w:val="0054248B"/>
    <w:rPr>
      <w:rFonts w:ascii="Arial" w:hAnsi="Arial" w:cs="Arial"/>
      <w:b/>
      <w:bCs/>
      <w:kern w:val="32"/>
      <w:sz w:val="32"/>
      <w:szCs w:val="32"/>
    </w:rPr>
  </w:style>
  <w:style w:type="paragraph" w:styleId="af2">
    <w:name w:val="Normal (Web)"/>
    <w:basedOn w:val="a"/>
    <w:link w:val="af3"/>
    <w:uiPriority w:val="99"/>
    <w:rsid w:val="0054248B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rsid w:val="005424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54248B"/>
    <w:rPr>
      <w:rFonts w:cs="Times New Roman"/>
      <w:color w:val="0000FF"/>
      <w:u w:val="single"/>
    </w:rPr>
  </w:style>
  <w:style w:type="paragraph" w:customStyle="1" w:styleId="ConsPlusTitle">
    <w:name w:val="ConsPlusTitle"/>
    <w:rsid w:val="0054248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styleId="af5">
    <w:name w:val="Strong"/>
    <w:qFormat/>
    <w:rsid w:val="0054248B"/>
    <w:rPr>
      <w:rFonts w:cs="Times New Roman"/>
      <w:b/>
      <w:bCs/>
    </w:rPr>
  </w:style>
  <w:style w:type="paragraph" w:customStyle="1" w:styleId="artx">
    <w:name w:val="artx"/>
    <w:basedOn w:val="a"/>
    <w:rsid w:val="0054248B"/>
    <w:rPr>
      <w:rFonts w:ascii="Arial" w:hAnsi="Arial" w:cs="Arial"/>
      <w:color w:val="000000"/>
      <w:sz w:val="18"/>
      <w:szCs w:val="18"/>
    </w:rPr>
  </w:style>
  <w:style w:type="character" w:styleId="af6">
    <w:name w:val="page number"/>
    <w:rsid w:val="0054248B"/>
  </w:style>
  <w:style w:type="paragraph" w:styleId="af7">
    <w:name w:val="Balloon Text"/>
    <w:basedOn w:val="a"/>
    <w:link w:val="af8"/>
    <w:rsid w:val="0054248B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54248B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C37C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Абзац списка1"/>
    <w:basedOn w:val="a"/>
    <w:link w:val="ListParagraphChar"/>
    <w:rsid w:val="0003207A"/>
    <w:pPr>
      <w:ind w:left="720"/>
      <w:jc w:val="both"/>
    </w:pPr>
    <w:rPr>
      <w:sz w:val="28"/>
      <w:szCs w:val="28"/>
    </w:rPr>
  </w:style>
  <w:style w:type="character" w:customStyle="1" w:styleId="ListParagraphChar">
    <w:name w:val="List Paragraph Char"/>
    <w:link w:val="14"/>
    <w:locked/>
    <w:rsid w:val="0003207A"/>
    <w:rPr>
      <w:sz w:val="28"/>
      <w:szCs w:val="28"/>
    </w:rPr>
  </w:style>
  <w:style w:type="paragraph" w:customStyle="1" w:styleId="ConsPlusCell">
    <w:name w:val="ConsPlusCell"/>
    <w:rsid w:val="008533CF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tex2st">
    <w:name w:val="tex2st"/>
    <w:basedOn w:val="a"/>
    <w:rsid w:val="008533C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A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A06EC"/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EA06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EA06EC"/>
    <w:rPr>
      <w:sz w:val="24"/>
      <w:szCs w:val="24"/>
    </w:rPr>
  </w:style>
  <w:style w:type="paragraph" w:customStyle="1" w:styleId="Style13">
    <w:name w:val="Style13"/>
    <w:basedOn w:val="a"/>
    <w:rsid w:val="00EA06EC"/>
    <w:pPr>
      <w:widowControl w:val="0"/>
      <w:autoSpaceDE w:val="0"/>
      <w:autoSpaceDN w:val="0"/>
      <w:adjustRightInd w:val="0"/>
      <w:spacing w:line="324" w:lineRule="exact"/>
      <w:ind w:firstLine="758"/>
      <w:jc w:val="both"/>
    </w:pPr>
  </w:style>
  <w:style w:type="paragraph" w:customStyle="1" w:styleId="ListParagraph1">
    <w:name w:val="List Paragraph1"/>
    <w:basedOn w:val="a"/>
    <w:rsid w:val="00A01DC2"/>
    <w:pPr>
      <w:spacing w:after="200" w:line="276" w:lineRule="auto"/>
      <w:ind w:left="720"/>
    </w:pPr>
    <w:rPr>
      <w:sz w:val="28"/>
      <w:szCs w:val="28"/>
      <w:lang w:eastAsia="en-US"/>
    </w:rPr>
  </w:style>
  <w:style w:type="character" w:styleId="afa">
    <w:name w:val="Emphasis"/>
    <w:qFormat/>
    <w:rsid w:val="00A01DC2"/>
    <w:rPr>
      <w:i/>
      <w:iCs/>
    </w:rPr>
  </w:style>
  <w:style w:type="paragraph" w:customStyle="1" w:styleId="p3">
    <w:name w:val="p3"/>
    <w:basedOn w:val="a"/>
    <w:rsid w:val="00340A44"/>
    <w:pPr>
      <w:spacing w:before="100" w:beforeAutospacing="1" w:after="100" w:afterAutospacing="1"/>
    </w:pPr>
    <w:rPr>
      <w:rFonts w:eastAsia="Calibri"/>
    </w:rPr>
  </w:style>
  <w:style w:type="paragraph" w:styleId="afb">
    <w:name w:val="List Paragraph"/>
    <w:basedOn w:val="a"/>
    <w:uiPriority w:val="34"/>
    <w:qFormat/>
    <w:rsid w:val="007120C7"/>
    <w:pPr>
      <w:ind w:left="720"/>
      <w:contextualSpacing/>
    </w:pPr>
    <w:rPr>
      <w:sz w:val="28"/>
    </w:rPr>
  </w:style>
  <w:style w:type="character" w:styleId="afc">
    <w:name w:val="FollowedHyperlink"/>
    <w:uiPriority w:val="99"/>
    <w:unhideWhenUsed/>
    <w:rsid w:val="00657E52"/>
    <w:rPr>
      <w:color w:val="800080"/>
      <w:u w:val="single"/>
    </w:rPr>
  </w:style>
  <w:style w:type="paragraph" w:customStyle="1" w:styleId="msonormal0">
    <w:name w:val="msonormal"/>
    <w:basedOn w:val="a"/>
    <w:rsid w:val="00657E52"/>
    <w:pPr>
      <w:spacing w:before="100" w:beforeAutospacing="1" w:after="100" w:afterAutospacing="1"/>
    </w:pPr>
  </w:style>
  <w:style w:type="paragraph" w:customStyle="1" w:styleId="xl63">
    <w:name w:val="xl6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0">
    <w:name w:val="xl7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657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8">
    <w:name w:val="xl7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9">
    <w:name w:val="xl7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81">
    <w:name w:val="xl8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57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86">
    <w:name w:val="xl86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87">
    <w:name w:val="xl8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57E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657E5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57E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657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65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65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657E5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657E5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657E5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657E5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657E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657E5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657E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0">
    <w:name w:val="xl130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657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3">
    <w:name w:val="xl133"/>
    <w:basedOn w:val="a"/>
    <w:rsid w:val="00657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4">
    <w:name w:val="xl134"/>
    <w:basedOn w:val="a"/>
    <w:rsid w:val="00657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a"/>
    <w:rsid w:val="00657E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a"/>
    <w:rsid w:val="0065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657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657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39">
    <w:name w:val="xl139"/>
    <w:basedOn w:val="a"/>
    <w:rsid w:val="00657E5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40">
    <w:name w:val="xl140"/>
    <w:basedOn w:val="a"/>
    <w:rsid w:val="00657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7"/>
      <w:szCs w:val="17"/>
    </w:rPr>
  </w:style>
  <w:style w:type="character" w:customStyle="1" w:styleId="af3">
    <w:name w:val="Обычный (Интернет) Знак"/>
    <w:link w:val="af2"/>
    <w:uiPriority w:val="99"/>
    <w:rsid w:val="00A00C35"/>
    <w:rPr>
      <w:sz w:val="24"/>
      <w:szCs w:val="24"/>
    </w:rPr>
  </w:style>
  <w:style w:type="paragraph" w:customStyle="1" w:styleId="xl141">
    <w:name w:val="xl141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E47C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46">
    <w:name w:val="xl146"/>
    <w:basedOn w:val="a"/>
    <w:rsid w:val="00E47C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47">
    <w:name w:val="xl147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a"/>
    <w:rsid w:val="00E47CA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E47C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1">
    <w:name w:val="xl151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a"/>
    <w:rsid w:val="00E47C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afd">
    <w:name w:val="Знак Знак Знак Знак Знак Знак Знак"/>
    <w:basedOn w:val="a"/>
    <w:rsid w:val="000678E8"/>
    <w:rPr>
      <w:rFonts w:ascii="Verdana" w:hAnsi="Verdana" w:cs="Verdana"/>
      <w:sz w:val="20"/>
      <w:szCs w:val="20"/>
      <w:lang w:val="en-US" w:eastAsia="en-US"/>
    </w:rPr>
  </w:style>
  <w:style w:type="paragraph" w:styleId="afe">
    <w:name w:val="Title"/>
    <w:basedOn w:val="a"/>
    <w:next w:val="a"/>
    <w:link w:val="aff"/>
    <w:qFormat/>
    <w:rsid w:val="000678E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0678E8"/>
    <w:rPr>
      <w:rFonts w:ascii="Calibri Light" w:hAnsi="Calibri Light"/>
      <w:b/>
      <w:bCs/>
      <w:kern w:val="28"/>
      <w:sz w:val="32"/>
      <w:szCs w:val="32"/>
    </w:rPr>
  </w:style>
  <w:style w:type="paragraph" w:customStyle="1" w:styleId="formattext">
    <w:name w:val="formattext"/>
    <w:basedOn w:val="a"/>
    <w:rsid w:val="000678E8"/>
    <w:pPr>
      <w:spacing w:before="100" w:beforeAutospacing="1" w:after="100" w:afterAutospacing="1"/>
    </w:pPr>
  </w:style>
  <w:style w:type="paragraph" w:customStyle="1" w:styleId="15">
    <w:name w:val="Заголовок1"/>
    <w:basedOn w:val="a"/>
    <w:uiPriority w:val="99"/>
    <w:qFormat/>
    <w:rsid w:val="000678E8"/>
    <w:pPr>
      <w:jc w:val="center"/>
    </w:pPr>
    <w:rPr>
      <w:b/>
      <w:sz w:val="26"/>
      <w:szCs w:val="20"/>
    </w:rPr>
  </w:style>
  <w:style w:type="character" w:styleId="aff0">
    <w:name w:val="annotation reference"/>
    <w:rsid w:val="000678E8"/>
    <w:rPr>
      <w:sz w:val="16"/>
      <w:szCs w:val="16"/>
    </w:rPr>
  </w:style>
  <w:style w:type="paragraph" w:styleId="aff1">
    <w:name w:val="annotation text"/>
    <w:basedOn w:val="a"/>
    <w:link w:val="aff2"/>
    <w:rsid w:val="000678E8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678E8"/>
  </w:style>
  <w:style w:type="paragraph" w:styleId="aff3">
    <w:name w:val="annotation subject"/>
    <w:basedOn w:val="aff1"/>
    <w:next w:val="aff1"/>
    <w:link w:val="aff4"/>
    <w:rsid w:val="000678E8"/>
    <w:rPr>
      <w:b/>
      <w:bCs/>
    </w:rPr>
  </w:style>
  <w:style w:type="character" w:customStyle="1" w:styleId="aff4">
    <w:name w:val="Тема примечания Знак"/>
    <w:link w:val="aff3"/>
    <w:rsid w:val="000678E8"/>
    <w:rPr>
      <w:b/>
      <w:bCs/>
    </w:rPr>
  </w:style>
  <w:style w:type="character" w:customStyle="1" w:styleId="a4">
    <w:name w:val="Верхний колонтитул Знак"/>
    <w:link w:val="a3"/>
    <w:uiPriority w:val="99"/>
    <w:rsid w:val="000678E8"/>
    <w:rPr>
      <w:sz w:val="24"/>
      <w:szCs w:val="24"/>
    </w:rPr>
  </w:style>
  <w:style w:type="paragraph" w:customStyle="1" w:styleId="16">
    <w:name w:val="Текст1"/>
    <w:basedOn w:val="a"/>
    <w:rsid w:val="00B42B48"/>
    <w:rPr>
      <w:rFonts w:ascii="Courier New" w:hAnsi="Courier New"/>
      <w:sz w:val="20"/>
      <w:szCs w:val="20"/>
    </w:rPr>
  </w:style>
  <w:style w:type="paragraph" w:customStyle="1" w:styleId="17">
    <w:name w:val="Абзац списка1"/>
    <w:basedOn w:val="a"/>
    <w:rsid w:val="00B42B48"/>
    <w:pPr>
      <w:ind w:left="720"/>
      <w:jc w:val="both"/>
    </w:pPr>
    <w:rPr>
      <w:sz w:val="28"/>
      <w:szCs w:val="28"/>
    </w:rPr>
  </w:style>
  <w:style w:type="character" w:customStyle="1" w:styleId="18">
    <w:name w:val="Заголовок Знак1"/>
    <w:rsid w:val="00B42B4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f5">
    <w:name w:val="Таблицы (моноширинный)"/>
    <w:basedOn w:val="a"/>
    <w:next w:val="a"/>
    <w:uiPriority w:val="99"/>
    <w:rsid w:val="006234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256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6">
    <w:name w:val="Основной текст_"/>
    <w:basedOn w:val="a0"/>
    <w:link w:val="19"/>
    <w:rsid w:val="002267F9"/>
    <w:rPr>
      <w:sz w:val="28"/>
      <w:szCs w:val="28"/>
    </w:rPr>
  </w:style>
  <w:style w:type="paragraph" w:customStyle="1" w:styleId="19">
    <w:name w:val="Основной текст1"/>
    <w:basedOn w:val="a"/>
    <w:link w:val="aff6"/>
    <w:rsid w:val="002267F9"/>
    <w:pPr>
      <w:widowControl w:val="0"/>
      <w:ind w:firstLine="400"/>
    </w:pPr>
    <w:rPr>
      <w:sz w:val="28"/>
      <w:szCs w:val="28"/>
    </w:rPr>
  </w:style>
  <w:style w:type="character" w:customStyle="1" w:styleId="24">
    <w:name w:val="Колонтитул (2)_"/>
    <w:basedOn w:val="a0"/>
    <w:link w:val="25"/>
    <w:rsid w:val="002267F9"/>
  </w:style>
  <w:style w:type="paragraph" w:customStyle="1" w:styleId="25">
    <w:name w:val="Колонтитул (2)"/>
    <w:basedOn w:val="a"/>
    <w:link w:val="24"/>
    <w:rsid w:val="002267F9"/>
    <w:pPr>
      <w:widowControl w:val="0"/>
    </w:pPr>
    <w:rPr>
      <w:sz w:val="20"/>
      <w:szCs w:val="20"/>
    </w:rPr>
  </w:style>
  <w:style w:type="paragraph" w:customStyle="1" w:styleId="aff7">
    <w:name w:val="Нормальный"/>
    <w:basedOn w:val="a"/>
    <w:rsid w:val="004D250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customStyle="1" w:styleId="aff8">
    <w:name w:val="Обращение"/>
    <w:basedOn w:val="a"/>
    <w:next w:val="a"/>
    <w:rsid w:val="004B5BB8"/>
    <w:pPr>
      <w:spacing w:after="360"/>
      <w:jc w:val="center"/>
    </w:pPr>
    <w:rPr>
      <w:sz w:val="28"/>
      <w:szCs w:val="28"/>
    </w:rPr>
  </w:style>
  <w:style w:type="paragraph" w:customStyle="1" w:styleId="aff9">
    <w:name w:val="ПОСТ"/>
    <w:basedOn w:val="aa"/>
    <w:next w:val="aa"/>
    <w:rsid w:val="004B5BB8"/>
    <w:pPr>
      <w:spacing w:before="360" w:after="360"/>
      <w:ind w:firstLine="0"/>
      <w:jc w:val="center"/>
    </w:pPr>
  </w:style>
  <w:style w:type="paragraph" w:customStyle="1" w:styleId="affa">
    <w:name w:val="Содержимое таблицы"/>
    <w:basedOn w:val="a"/>
    <w:rsid w:val="004B5BB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0">
    <w:name w:val="Основной текст 21"/>
    <w:basedOn w:val="a"/>
    <w:rsid w:val="004B5BB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5BB8"/>
    <w:rPr>
      <w:rFonts w:ascii="Arial" w:hAnsi="Arial" w:cs="Arial"/>
    </w:rPr>
  </w:style>
  <w:style w:type="character" w:customStyle="1" w:styleId="FontStyle63">
    <w:name w:val="Font Style63"/>
    <w:uiPriority w:val="99"/>
    <w:rsid w:val="00B349D6"/>
    <w:rPr>
      <w:rFonts w:ascii="Times New Roman" w:hAnsi="Times New Roman" w:cs="Times New Roman" w:hint="default"/>
      <w:sz w:val="22"/>
      <w:szCs w:val="22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227990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E64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47;&#1072;&#1074;&#1100;&#1103;&#1083;&#1086;&#1074;&#1072;\&#1055;&#1086;&#1089;&#1090;&#1072;&#1085;&#1086;&#1074;&#1083;&#1077;&#1085;&#1080;&#1077;%20&#1075;&#1083;&#1072;&#107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E1F19-C135-4056-9D14-1A572D19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администрации</Template>
  <TotalTime>2</TotalTime>
  <Pages>2</Pages>
  <Words>197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мероприятий,</vt:lpstr>
    </vt:vector>
  </TitlesOfParts>
  <Company>diakov.net</Company>
  <LinksUpToDate>false</LinksUpToDate>
  <CharactersWithSpaces>1778</CharactersWithSpaces>
  <SharedDoc>false</SharedDoc>
  <HLinks>
    <vt:vector size="24" baseType="variant"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mailto:kro_trg@mail.ru</vt:lpwstr>
      </vt:variant>
      <vt:variant>
        <vt:lpwstr/>
      </vt:variant>
      <vt:variant>
        <vt:i4>6946938</vt:i4>
      </vt:variant>
      <vt:variant>
        <vt:i4>6</vt:i4>
      </vt:variant>
      <vt:variant>
        <vt:i4>0</vt:i4>
      </vt:variant>
      <vt:variant>
        <vt:i4>5</vt:i4>
      </vt:variant>
      <vt:variant>
        <vt:lpwstr>mailto:ergunova_trg@mail.ru</vt:lpwstr>
      </vt:variant>
      <vt:variant>
        <vt:lpwstr/>
      </vt:variant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mailto:med@trg.ru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mailto:gfu-trg@mail.ru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мероприятий,</dc:title>
  <dc:creator>Завьялова</dc:creator>
  <cp:lastModifiedBy>User</cp:lastModifiedBy>
  <cp:revision>2</cp:revision>
  <cp:lastPrinted>2026-03-04T10:34:00Z</cp:lastPrinted>
  <dcterms:created xsi:type="dcterms:W3CDTF">2026-03-13T10:24:00Z</dcterms:created>
  <dcterms:modified xsi:type="dcterms:W3CDTF">2026-03-13T10:24:00Z</dcterms:modified>
</cp:coreProperties>
</file>