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0C60D" w14:textId="77777777" w:rsidR="003F240C" w:rsidRDefault="003F240C" w:rsidP="003F240C">
      <w:pPr>
        <w:pStyle w:val="a3"/>
        <w:jc w:val="center"/>
      </w:pPr>
    </w:p>
    <w:p w14:paraId="084AE86C" w14:textId="77777777" w:rsidR="003F240C" w:rsidRDefault="003F240C" w:rsidP="003F240C">
      <w:pPr>
        <w:pStyle w:val="a3"/>
        <w:jc w:val="center"/>
      </w:pPr>
    </w:p>
    <w:p w14:paraId="3CC328EA" w14:textId="77777777" w:rsidR="003F240C" w:rsidRDefault="00DE152D" w:rsidP="003F240C">
      <w:pPr>
        <w:pStyle w:val="a3"/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1" layoutInCell="0" allowOverlap="1" wp14:anchorId="517BDBA5" wp14:editId="17A639DC">
            <wp:simplePos x="0" y="0"/>
            <wp:positionH relativeFrom="column">
              <wp:posOffset>2575560</wp:posOffset>
            </wp:positionH>
            <wp:positionV relativeFrom="paragraph">
              <wp:posOffset>-455295</wp:posOffset>
            </wp:positionV>
            <wp:extent cx="1024255" cy="1280160"/>
            <wp:effectExtent l="0" t="0" r="4445" b="0"/>
            <wp:wrapTopAndBottom/>
            <wp:docPr id="2" name="Рисунок 2" descr="Trg_ver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g_ver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240C">
        <w:rPr>
          <w:b/>
          <w:sz w:val="28"/>
        </w:rPr>
        <w:t>АДМИНИСТРАЦИЯ ГОРОДА</w:t>
      </w:r>
      <w:r w:rsidR="003F240C" w:rsidRPr="008366EA">
        <w:rPr>
          <w:b/>
          <w:sz w:val="28"/>
        </w:rPr>
        <w:t xml:space="preserve"> </w:t>
      </w:r>
      <w:r w:rsidR="003F240C">
        <w:rPr>
          <w:b/>
          <w:sz w:val="28"/>
        </w:rPr>
        <w:t>ТРЕХГОРНОГО</w:t>
      </w:r>
    </w:p>
    <w:p w14:paraId="26055CE5" w14:textId="77777777" w:rsidR="003F240C" w:rsidRDefault="003F240C" w:rsidP="003F240C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 ЧЕЛЯБИНСКОЙ ОБЛАСТИ</w:t>
      </w:r>
    </w:p>
    <w:p w14:paraId="36C98666" w14:textId="77777777" w:rsidR="003F240C" w:rsidRDefault="003F240C" w:rsidP="003F240C">
      <w:pPr>
        <w:pStyle w:val="a3"/>
        <w:jc w:val="center"/>
      </w:pPr>
    </w:p>
    <w:p w14:paraId="6C35BC49" w14:textId="77777777" w:rsidR="003F240C" w:rsidRDefault="003F240C" w:rsidP="003F240C">
      <w:pPr>
        <w:pStyle w:val="a3"/>
        <w:jc w:val="center"/>
      </w:pPr>
    </w:p>
    <w:p w14:paraId="6485366D" w14:textId="77777777" w:rsidR="003F240C" w:rsidRDefault="003F240C" w:rsidP="003F240C">
      <w:pPr>
        <w:pStyle w:val="a3"/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14:paraId="6585E1D1" w14:textId="77777777" w:rsidR="003F240C" w:rsidRDefault="003F240C" w:rsidP="003F240C">
      <w:pPr>
        <w:pStyle w:val="a3"/>
        <w:jc w:val="center"/>
      </w:pPr>
    </w:p>
    <w:p w14:paraId="5C34F02E" w14:textId="77777777" w:rsidR="003F240C" w:rsidRDefault="003F240C" w:rsidP="003F240C">
      <w:pPr>
        <w:pStyle w:val="a3"/>
        <w:rPr>
          <w:sz w:val="28"/>
        </w:rPr>
      </w:pPr>
    </w:p>
    <w:p w14:paraId="75EF0C12" w14:textId="1EDBF0D1" w:rsidR="003F240C" w:rsidRDefault="003F240C" w:rsidP="003F240C">
      <w:pPr>
        <w:pStyle w:val="a3"/>
        <w:rPr>
          <w:sz w:val="28"/>
        </w:rPr>
      </w:pPr>
      <w:r>
        <w:rPr>
          <w:sz w:val="28"/>
        </w:rPr>
        <w:t>_</w:t>
      </w:r>
      <w:r w:rsidR="00CA2302">
        <w:rPr>
          <w:sz w:val="28"/>
          <w:u w:val="single"/>
        </w:rPr>
        <w:t>25.03.2026</w:t>
      </w:r>
      <w:r>
        <w:rPr>
          <w:sz w:val="28"/>
        </w:rPr>
        <w:t>____</w:t>
      </w:r>
      <w:r w:rsidR="001634CF">
        <w:rPr>
          <w:sz w:val="28"/>
        </w:rPr>
        <w:t>№__</w:t>
      </w:r>
      <w:r w:rsidR="00CA2302">
        <w:rPr>
          <w:sz w:val="28"/>
          <w:u w:val="single"/>
        </w:rPr>
        <w:t>272</w:t>
      </w:r>
      <w:r w:rsidR="001634CF">
        <w:rPr>
          <w:sz w:val="28"/>
        </w:rPr>
        <w:t>____________</w:t>
      </w:r>
    </w:p>
    <w:p w14:paraId="6EAEF5F0" w14:textId="77777777" w:rsidR="003F240C" w:rsidRPr="001A175E" w:rsidRDefault="00EA6B84" w:rsidP="001A175E">
      <w:pPr>
        <w:pStyle w:val="ac"/>
        <w:ind w:right="4534"/>
        <w:jc w:val="both"/>
        <w:rPr>
          <w:b/>
        </w:rPr>
      </w:pPr>
      <w:bookmarkStart w:id="0" w:name="_Hlk29391123"/>
      <w:r>
        <w:t xml:space="preserve"> </w:t>
      </w:r>
      <w:bookmarkStart w:id="1" w:name="_Hlk190262139"/>
      <w:r w:rsidR="00F94AF7">
        <w:t xml:space="preserve">О внесении изменений в постановление </w:t>
      </w:r>
      <w:bookmarkStart w:id="2" w:name="_Hlk217905249"/>
      <w:r w:rsidR="00F94AF7">
        <w:t>администрации от 06.08.2025 №</w:t>
      </w:r>
      <w:r w:rsidR="0008731A">
        <w:t xml:space="preserve"> </w:t>
      </w:r>
      <w:r w:rsidR="00F94AF7">
        <w:t>854 «</w:t>
      </w:r>
      <w:r w:rsidR="001A175E" w:rsidRPr="00BC41A4">
        <w:t xml:space="preserve">Об утверждении </w:t>
      </w:r>
      <w:r w:rsidR="001A175E" w:rsidRPr="001A175E">
        <w:t xml:space="preserve">муниципальной </w:t>
      </w:r>
      <w:r w:rsidR="001E577C" w:rsidRPr="001A175E">
        <w:t xml:space="preserve">программы </w:t>
      </w:r>
      <w:bookmarkStart w:id="3" w:name="_Hlk173164970"/>
      <w:r w:rsidR="003F240C" w:rsidRPr="001A175E">
        <w:t>«</w:t>
      </w:r>
      <w:r w:rsidR="00FC6DAC" w:rsidRPr="001A175E">
        <w:t xml:space="preserve">Поддержка и </w:t>
      </w:r>
      <w:r w:rsidR="00D03740" w:rsidRPr="001A175E">
        <w:t>развитие дошкольного</w:t>
      </w:r>
      <w:r w:rsidR="00FC6DAC" w:rsidRPr="001A175E">
        <w:t xml:space="preserve"> </w:t>
      </w:r>
      <w:r w:rsidR="003F240C" w:rsidRPr="001A175E">
        <w:t>образования в городе Трехгорном»</w:t>
      </w:r>
      <w:bookmarkEnd w:id="2"/>
    </w:p>
    <w:bookmarkEnd w:id="0"/>
    <w:bookmarkEnd w:id="1"/>
    <w:bookmarkEnd w:id="3"/>
    <w:p w14:paraId="491DEB80" w14:textId="77777777" w:rsidR="003F240C" w:rsidRPr="001A175E" w:rsidRDefault="003F240C" w:rsidP="003F240C">
      <w:pPr>
        <w:pStyle w:val="ab"/>
      </w:pPr>
    </w:p>
    <w:p w14:paraId="1BE07C52" w14:textId="77777777" w:rsidR="00197D0F" w:rsidRDefault="00EA6B84" w:rsidP="00197D0F">
      <w:pPr>
        <w:pStyle w:val="ab"/>
      </w:pPr>
      <w:r w:rsidRPr="00EA6B84"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197D0F" w:rsidRPr="000E783C">
        <w:t xml:space="preserve">Уставом города Трехгорного, </w:t>
      </w:r>
      <w:r w:rsidR="00F94AF7">
        <w:t>в целях уточнения финансового обеспечения мероприятий</w:t>
      </w:r>
      <w:r w:rsidR="0024652C">
        <w:t xml:space="preserve"> 2026 года и планового периода 2027 и 2028 годов</w:t>
      </w:r>
      <w:r w:rsidR="00F94AF7">
        <w:t>,</w:t>
      </w:r>
    </w:p>
    <w:p w14:paraId="0E0E2212" w14:textId="77777777" w:rsidR="003F240C" w:rsidRPr="001A175E" w:rsidRDefault="003F240C" w:rsidP="00805050">
      <w:pPr>
        <w:pStyle w:val="ab"/>
      </w:pPr>
    </w:p>
    <w:p w14:paraId="4F3DBC91" w14:textId="77777777" w:rsidR="00894176" w:rsidRDefault="003F240C" w:rsidP="00197D0F">
      <w:pPr>
        <w:pStyle w:val="a3"/>
        <w:tabs>
          <w:tab w:val="clear" w:pos="4153"/>
          <w:tab w:val="clear" w:pos="8306"/>
          <w:tab w:val="left" w:pos="3544"/>
        </w:tabs>
        <w:rPr>
          <w:sz w:val="28"/>
          <w:szCs w:val="28"/>
        </w:rPr>
      </w:pPr>
      <w:r w:rsidRPr="001A175E">
        <w:rPr>
          <w:sz w:val="28"/>
          <w:szCs w:val="28"/>
        </w:rPr>
        <w:t>ПОСТАНОВЛЯЮ:</w:t>
      </w:r>
    </w:p>
    <w:p w14:paraId="0E77F114" w14:textId="77777777" w:rsidR="00F94AF7" w:rsidRPr="001A175E" w:rsidRDefault="00F94AF7" w:rsidP="00197D0F">
      <w:pPr>
        <w:pStyle w:val="a3"/>
        <w:tabs>
          <w:tab w:val="clear" w:pos="4153"/>
          <w:tab w:val="clear" w:pos="8306"/>
          <w:tab w:val="left" w:pos="3544"/>
        </w:tabs>
      </w:pPr>
    </w:p>
    <w:p w14:paraId="2A683D0C" w14:textId="77777777" w:rsidR="00F94AF7" w:rsidRDefault="00EA6B84" w:rsidP="00EA6B84">
      <w:pPr>
        <w:pStyle w:val="ac"/>
        <w:tabs>
          <w:tab w:val="clear" w:pos="9498"/>
        </w:tabs>
        <w:ind w:firstLine="708"/>
        <w:jc w:val="both"/>
      </w:pPr>
      <w:r>
        <w:t xml:space="preserve">1. </w:t>
      </w:r>
      <w:r w:rsidR="00F94AF7">
        <w:t>В</w:t>
      </w:r>
      <w:r w:rsidR="00D06A97">
        <w:t>нести в постановление</w:t>
      </w:r>
      <w:r w:rsidR="00D06A97" w:rsidRPr="00D06A97">
        <w:t xml:space="preserve"> администрации от 06.08.2025 № 854 «Об утверждении муниципальной программы «Поддержка и развитие дошкольного образования в городе Трехгорном»</w:t>
      </w:r>
      <w:r w:rsidR="00D06A97">
        <w:t xml:space="preserve"> </w:t>
      </w:r>
      <w:r w:rsidR="00F94AF7">
        <w:t>следующие изменения</w:t>
      </w:r>
      <w:r w:rsidR="00197D0F">
        <w:t>:</w:t>
      </w:r>
    </w:p>
    <w:p w14:paraId="7BFAB259" w14:textId="77777777" w:rsidR="0024652C" w:rsidRDefault="0024652C" w:rsidP="00EA6B84">
      <w:pPr>
        <w:pStyle w:val="ac"/>
        <w:tabs>
          <w:tab w:val="clear" w:pos="9498"/>
        </w:tabs>
        <w:ind w:firstLine="708"/>
        <w:jc w:val="both"/>
      </w:pPr>
      <w:r>
        <w:t>1) приложение 1 к постановлению изложить в редакции согласно приложению 1 к настоящему постановлению;</w:t>
      </w:r>
    </w:p>
    <w:p w14:paraId="5B98FAFD" w14:textId="77777777" w:rsidR="0024652C" w:rsidRDefault="0024652C" w:rsidP="0024652C">
      <w:pPr>
        <w:pStyle w:val="ac"/>
        <w:tabs>
          <w:tab w:val="clear" w:pos="9498"/>
        </w:tabs>
        <w:ind w:firstLine="708"/>
        <w:jc w:val="both"/>
      </w:pPr>
      <w:r>
        <w:t>2) приложение 2 к постановлению изложить в редакции согласно приложению 2 к настоящему постановлению;</w:t>
      </w:r>
    </w:p>
    <w:p w14:paraId="16E1A317" w14:textId="77777777" w:rsidR="0024652C" w:rsidRDefault="0024652C" w:rsidP="0024652C">
      <w:pPr>
        <w:pStyle w:val="ac"/>
        <w:tabs>
          <w:tab w:val="clear" w:pos="9498"/>
        </w:tabs>
        <w:ind w:firstLine="708"/>
        <w:jc w:val="both"/>
      </w:pPr>
      <w:r>
        <w:t>3) приложение 3 к постановлению изложить в редакции согласно приложению 3 к настоящему постановлению;</w:t>
      </w:r>
    </w:p>
    <w:p w14:paraId="693A6166" w14:textId="77777777" w:rsidR="000B0B23" w:rsidRDefault="0024652C" w:rsidP="0024652C">
      <w:pPr>
        <w:pStyle w:val="ac"/>
        <w:tabs>
          <w:tab w:val="clear" w:pos="9498"/>
        </w:tabs>
        <w:ind w:firstLine="708"/>
        <w:jc w:val="both"/>
      </w:pPr>
      <w:r>
        <w:t>4) приложение 4 к постановлению изложить в редакции согласно приложению 4 к настоящему постановлению</w:t>
      </w:r>
      <w:r w:rsidR="00F83375">
        <w:t>;</w:t>
      </w:r>
    </w:p>
    <w:p w14:paraId="7FB78129" w14:textId="77777777" w:rsidR="003978FE" w:rsidRPr="00F83375" w:rsidRDefault="000B0B23" w:rsidP="00F83375">
      <w:pPr>
        <w:spacing w:line="100" w:lineRule="atLeast"/>
        <w:ind w:firstLine="708"/>
        <w:jc w:val="both"/>
        <w:rPr>
          <w:sz w:val="28"/>
          <w:szCs w:val="28"/>
        </w:rPr>
      </w:pPr>
      <w:r w:rsidRPr="00F83375">
        <w:rPr>
          <w:sz w:val="28"/>
          <w:szCs w:val="28"/>
        </w:rPr>
        <w:t>5) приложение 5 к постановлению изложить в редакции согласно приложению 5 к настоящему постановлению</w:t>
      </w:r>
      <w:r w:rsidR="000C5FFF" w:rsidRPr="00F83375">
        <w:rPr>
          <w:sz w:val="28"/>
          <w:szCs w:val="28"/>
        </w:rPr>
        <w:t>.</w:t>
      </w:r>
      <w:r w:rsidRPr="00F83375">
        <w:rPr>
          <w:sz w:val="28"/>
          <w:szCs w:val="28"/>
        </w:rPr>
        <w:t xml:space="preserve"> </w:t>
      </w:r>
    </w:p>
    <w:p w14:paraId="3DE2EC71" w14:textId="77777777" w:rsidR="0024652C" w:rsidRDefault="0024652C" w:rsidP="0024652C">
      <w:pPr>
        <w:pStyle w:val="ac"/>
        <w:tabs>
          <w:tab w:val="clear" w:pos="9498"/>
        </w:tabs>
        <w:ind w:firstLine="708"/>
        <w:jc w:val="both"/>
      </w:pPr>
    </w:p>
    <w:p w14:paraId="45959047" w14:textId="77777777" w:rsidR="000C5FFF" w:rsidRDefault="000C5FFF" w:rsidP="000C5FFF">
      <w:pPr>
        <w:pStyle w:val="ac"/>
        <w:tabs>
          <w:tab w:val="clear" w:pos="9498"/>
        </w:tabs>
        <w:ind w:firstLine="708"/>
        <w:jc w:val="both"/>
      </w:pPr>
      <w:r>
        <w:t>2. Признать утратившими силу:</w:t>
      </w:r>
    </w:p>
    <w:p w14:paraId="15CCDCD8" w14:textId="77777777" w:rsidR="000C5FFF" w:rsidRDefault="000C5FFF" w:rsidP="000C5FFF">
      <w:pPr>
        <w:pStyle w:val="ac"/>
        <w:tabs>
          <w:tab w:val="clear" w:pos="9498"/>
        </w:tabs>
        <w:ind w:firstLine="708"/>
        <w:jc w:val="both"/>
      </w:pPr>
      <w:r>
        <w:t>1) пункт  2 части 1 постановления администрации от 15.10.2025 №1098 «О внесении изменений в постановление администрации от 06.08.2025 №854 «Об утверждении муниципальной программы «Поддержка и развитие дошкольного образования в городе Трехгорном»;</w:t>
      </w:r>
    </w:p>
    <w:p w14:paraId="6F411745" w14:textId="77777777" w:rsidR="000C5FFF" w:rsidRDefault="000C5FFF" w:rsidP="000C5FFF">
      <w:pPr>
        <w:pStyle w:val="ac"/>
        <w:tabs>
          <w:tab w:val="clear" w:pos="9498"/>
        </w:tabs>
        <w:ind w:firstLine="708"/>
        <w:jc w:val="both"/>
      </w:pPr>
      <w:r>
        <w:t>2) постановлени</w:t>
      </w:r>
      <w:r w:rsidR="00F83375">
        <w:t>е</w:t>
      </w:r>
      <w:r>
        <w:t xml:space="preserve"> администрации от 30.12.2025 №1418 «О внесении изменений в постановление администрации от 06.08.2025 №854 «Об утверждении муниципальной программы «Поддержка и развитие дошкольного образования в городе Трехгорном».</w:t>
      </w:r>
    </w:p>
    <w:p w14:paraId="2F2692E0" w14:textId="77777777" w:rsidR="000C5FFF" w:rsidRPr="001A175E" w:rsidRDefault="000C5FFF" w:rsidP="000C5FFF">
      <w:pPr>
        <w:pStyle w:val="ac"/>
        <w:tabs>
          <w:tab w:val="clear" w:pos="9498"/>
        </w:tabs>
        <w:ind w:firstLine="708"/>
        <w:jc w:val="both"/>
      </w:pPr>
      <w:r>
        <w:t xml:space="preserve">3. </w:t>
      </w:r>
      <w:r w:rsidRPr="004807D9">
        <w:t>Настоящее постановление подлежит опубликованию в сетевом издании «Трехгорный инфо» и размещению на официальном сайте органов местного самоуправления города Трехгорного в информационно- телекоммуникационной сети «Интернет»</w:t>
      </w:r>
      <w:r>
        <w:t>, вступает в силу с момента подписания и распространяется на правоотношения, возникшие с 1 января 2026 года</w:t>
      </w:r>
      <w:r w:rsidRPr="004807D9">
        <w:t>.</w:t>
      </w:r>
    </w:p>
    <w:p w14:paraId="75DD68EC" w14:textId="77777777" w:rsidR="000C5FFF" w:rsidRPr="001A175E" w:rsidRDefault="000C5FFF" w:rsidP="000C5F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A175E">
        <w:rPr>
          <w:sz w:val="28"/>
          <w:szCs w:val="28"/>
        </w:rPr>
        <w:t>. Контроль за исполнением настоящего постановления возложить на заместителя главы города по вопросам социальной сферы Попову И.А.</w:t>
      </w:r>
    </w:p>
    <w:p w14:paraId="4A0F25DD" w14:textId="77777777" w:rsidR="000C5FFF" w:rsidRDefault="000C5FFF" w:rsidP="000C5FFF">
      <w:pPr>
        <w:pStyle w:val="a9"/>
        <w:tabs>
          <w:tab w:val="clear" w:pos="9498"/>
          <w:tab w:val="right" w:pos="10348"/>
        </w:tabs>
        <w:spacing w:before="0"/>
      </w:pPr>
    </w:p>
    <w:p w14:paraId="422C5A24" w14:textId="77777777" w:rsidR="000C5FFF" w:rsidRPr="001A175E" w:rsidRDefault="000C5FFF" w:rsidP="000C5FFF">
      <w:pPr>
        <w:pStyle w:val="a9"/>
        <w:tabs>
          <w:tab w:val="clear" w:pos="9498"/>
          <w:tab w:val="right" w:pos="10348"/>
        </w:tabs>
        <w:spacing w:before="0"/>
      </w:pPr>
      <w:r w:rsidRPr="001A175E">
        <w:t xml:space="preserve"> </w:t>
      </w:r>
    </w:p>
    <w:p w14:paraId="3A8ADC2A" w14:textId="77777777" w:rsidR="000C5FFF" w:rsidRPr="001A175E" w:rsidRDefault="000C5FFF" w:rsidP="000C5FFF">
      <w:pPr>
        <w:rPr>
          <w:sz w:val="28"/>
          <w:szCs w:val="28"/>
        </w:rPr>
      </w:pPr>
    </w:p>
    <w:p w14:paraId="7C2CFCDD" w14:textId="77777777" w:rsidR="00FC35D9" w:rsidRDefault="000C5FFF" w:rsidP="000C5FFF">
      <w:pPr>
        <w:pStyle w:val="a9"/>
        <w:tabs>
          <w:tab w:val="clear" w:pos="9498"/>
          <w:tab w:val="right" w:pos="10348"/>
        </w:tabs>
        <w:spacing w:before="0"/>
        <w:sectPr w:rsidR="00FC35D9" w:rsidSect="00FC35D9">
          <w:headerReference w:type="default" r:id="rId9"/>
          <w:headerReference w:type="first" r:id="rId10"/>
          <w:pgSz w:w="11906" w:h="16838" w:code="9"/>
          <w:pgMar w:top="1134" w:right="851" w:bottom="1134" w:left="1701" w:header="425" w:footer="720" w:gutter="0"/>
          <w:pgNumType w:start="1"/>
          <w:cols w:space="720"/>
          <w:titlePg/>
          <w:docGrid w:linePitch="326"/>
        </w:sectPr>
      </w:pPr>
      <w:r>
        <w:t>Г</w:t>
      </w:r>
      <w:r w:rsidRPr="001A175E">
        <w:t>лав</w:t>
      </w:r>
      <w:r>
        <w:t>а</w:t>
      </w:r>
      <w:r w:rsidRPr="001A175E">
        <w:t xml:space="preserve"> города                                                                                    </w:t>
      </w:r>
      <w:r>
        <w:t xml:space="preserve"> </w:t>
      </w:r>
      <w:r w:rsidRPr="001A175E">
        <w:t xml:space="preserve"> </w:t>
      </w:r>
      <w:r>
        <w:t>Д.А. Громенко</w:t>
      </w:r>
    </w:p>
    <w:p w14:paraId="64EDA0AC" w14:textId="77777777" w:rsidR="00FC35D9" w:rsidRPr="00A642F6" w:rsidRDefault="00FC35D9" w:rsidP="00FC35D9">
      <w:pPr>
        <w:ind w:left="4962" w:right="-2"/>
        <w:jc w:val="center"/>
        <w:rPr>
          <w:bCs/>
          <w:sz w:val="26"/>
          <w:szCs w:val="26"/>
        </w:rPr>
      </w:pPr>
      <w:r w:rsidRPr="00A642F6">
        <w:rPr>
          <w:bCs/>
          <w:sz w:val="26"/>
          <w:szCs w:val="26"/>
        </w:rPr>
        <w:lastRenderedPageBreak/>
        <w:t xml:space="preserve">Приложение </w:t>
      </w:r>
      <w:r w:rsidR="00E338C6" w:rsidRPr="00A642F6">
        <w:rPr>
          <w:bCs/>
          <w:sz w:val="26"/>
          <w:szCs w:val="26"/>
        </w:rPr>
        <w:t>1</w:t>
      </w:r>
    </w:p>
    <w:p w14:paraId="0B39C007" w14:textId="77777777" w:rsidR="00FC35D9" w:rsidRPr="00A642F6" w:rsidRDefault="00FC35D9" w:rsidP="00FC35D9">
      <w:pPr>
        <w:ind w:left="4962" w:right="-2"/>
        <w:jc w:val="center"/>
        <w:rPr>
          <w:bCs/>
          <w:sz w:val="26"/>
          <w:szCs w:val="26"/>
        </w:rPr>
      </w:pPr>
      <w:r w:rsidRPr="00A642F6">
        <w:rPr>
          <w:bCs/>
          <w:sz w:val="26"/>
          <w:szCs w:val="26"/>
        </w:rPr>
        <w:t>к постановлению администрации</w:t>
      </w:r>
    </w:p>
    <w:p w14:paraId="41888257" w14:textId="183BEB0E" w:rsidR="00FC35D9" w:rsidRPr="00A642F6" w:rsidRDefault="00FC35D9" w:rsidP="00FC35D9">
      <w:pPr>
        <w:ind w:left="4962" w:right="-2"/>
        <w:jc w:val="center"/>
        <w:rPr>
          <w:bCs/>
          <w:sz w:val="26"/>
          <w:szCs w:val="26"/>
        </w:rPr>
      </w:pPr>
      <w:r w:rsidRPr="00A642F6">
        <w:rPr>
          <w:bCs/>
          <w:sz w:val="26"/>
          <w:szCs w:val="26"/>
        </w:rPr>
        <w:t>от _</w:t>
      </w:r>
      <w:r w:rsidR="00CA2302">
        <w:rPr>
          <w:bCs/>
          <w:sz w:val="26"/>
          <w:szCs w:val="26"/>
          <w:u w:val="single"/>
        </w:rPr>
        <w:t>25.03.2026</w:t>
      </w:r>
      <w:r w:rsidRPr="00A642F6">
        <w:rPr>
          <w:bCs/>
          <w:sz w:val="26"/>
          <w:szCs w:val="26"/>
        </w:rPr>
        <w:t>_ № _</w:t>
      </w:r>
      <w:r w:rsidR="00CA2302">
        <w:rPr>
          <w:bCs/>
          <w:sz w:val="26"/>
          <w:szCs w:val="26"/>
          <w:u w:val="single"/>
        </w:rPr>
        <w:t>272</w:t>
      </w:r>
      <w:r w:rsidRPr="00A642F6">
        <w:rPr>
          <w:bCs/>
          <w:sz w:val="26"/>
          <w:szCs w:val="26"/>
        </w:rPr>
        <w:t>__</w:t>
      </w:r>
    </w:p>
    <w:p w14:paraId="2CFD2D7B" w14:textId="77777777" w:rsidR="00FC35D9" w:rsidRPr="00A642F6" w:rsidRDefault="00FC35D9" w:rsidP="00FC35D9">
      <w:pPr>
        <w:ind w:left="4962" w:right="-2"/>
        <w:jc w:val="center"/>
        <w:rPr>
          <w:bCs/>
          <w:sz w:val="26"/>
          <w:szCs w:val="26"/>
        </w:rPr>
      </w:pPr>
    </w:p>
    <w:p w14:paraId="07C6946A" w14:textId="77777777" w:rsidR="00FC35D9" w:rsidRPr="00A642F6" w:rsidRDefault="00FC35D9" w:rsidP="00FC35D9">
      <w:pPr>
        <w:ind w:left="4962" w:right="-2"/>
        <w:jc w:val="center"/>
        <w:rPr>
          <w:bCs/>
          <w:sz w:val="26"/>
          <w:szCs w:val="26"/>
        </w:rPr>
      </w:pPr>
      <w:r w:rsidRPr="00A642F6">
        <w:rPr>
          <w:bCs/>
          <w:sz w:val="26"/>
          <w:szCs w:val="26"/>
        </w:rPr>
        <w:t>Приложение 1</w:t>
      </w:r>
    </w:p>
    <w:p w14:paraId="683859FB" w14:textId="77777777" w:rsidR="00FC35D9" w:rsidRPr="00A642F6" w:rsidRDefault="00FC35D9" w:rsidP="00FC35D9">
      <w:pPr>
        <w:ind w:left="4962" w:right="-2"/>
        <w:jc w:val="center"/>
        <w:rPr>
          <w:bCs/>
          <w:sz w:val="26"/>
          <w:szCs w:val="26"/>
        </w:rPr>
      </w:pPr>
      <w:r w:rsidRPr="00A642F6">
        <w:rPr>
          <w:bCs/>
          <w:sz w:val="26"/>
          <w:szCs w:val="26"/>
        </w:rPr>
        <w:t>к постановлению администрации</w:t>
      </w:r>
    </w:p>
    <w:p w14:paraId="54E0EA38" w14:textId="77777777" w:rsidR="00FC35D9" w:rsidRPr="00A642F6" w:rsidRDefault="00FC35D9" w:rsidP="00FC35D9">
      <w:pPr>
        <w:ind w:left="4962" w:right="-2"/>
        <w:jc w:val="center"/>
        <w:rPr>
          <w:bCs/>
          <w:sz w:val="26"/>
          <w:szCs w:val="26"/>
        </w:rPr>
      </w:pPr>
      <w:r w:rsidRPr="00A642F6">
        <w:rPr>
          <w:bCs/>
          <w:sz w:val="26"/>
          <w:szCs w:val="26"/>
        </w:rPr>
        <w:t>от 06.08.2025 № 854</w:t>
      </w:r>
    </w:p>
    <w:p w14:paraId="53863FBB" w14:textId="77777777" w:rsidR="000C5FFF" w:rsidRPr="00A642F6" w:rsidRDefault="000C5FFF" w:rsidP="00FC35D9">
      <w:pPr>
        <w:pStyle w:val="a9"/>
        <w:tabs>
          <w:tab w:val="clear" w:pos="9498"/>
          <w:tab w:val="right" w:pos="10348"/>
        </w:tabs>
        <w:spacing w:before="0"/>
        <w:jc w:val="right"/>
        <w:rPr>
          <w:sz w:val="26"/>
          <w:szCs w:val="26"/>
        </w:rPr>
      </w:pPr>
    </w:p>
    <w:p w14:paraId="6047DD85" w14:textId="77777777" w:rsidR="00FC35D9" w:rsidRPr="00A642F6" w:rsidRDefault="00FC35D9" w:rsidP="00FC35D9">
      <w:pPr>
        <w:autoSpaceDE w:val="0"/>
        <w:spacing w:line="100" w:lineRule="atLeast"/>
        <w:jc w:val="center"/>
        <w:rPr>
          <w:rStyle w:val="aff7"/>
          <w:b/>
          <w:sz w:val="26"/>
          <w:szCs w:val="26"/>
        </w:rPr>
      </w:pPr>
      <w:r w:rsidRPr="00A642F6">
        <w:rPr>
          <w:rStyle w:val="aff7"/>
          <w:b/>
          <w:sz w:val="26"/>
          <w:szCs w:val="26"/>
        </w:rPr>
        <w:t xml:space="preserve">Стратегические приоритеты муниципальной программы </w:t>
      </w:r>
      <w:r w:rsidRPr="00A642F6">
        <w:rPr>
          <w:rStyle w:val="aff7"/>
          <w:b/>
          <w:sz w:val="26"/>
          <w:szCs w:val="26"/>
        </w:rPr>
        <w:br/>
        <w:t>«Поддержка и развитие дошкольного образования в городе Трехгорном»</w:t>
      </w:r>
    </w:p>
    <w:p w14:paraId="400A296F" w14:textId="77777777" w:rsidR="00FC35D9" w:rsidRPr="00A642F6" w:rsidRDefault="00FC35D9" w:rsidP="00FC35D9">
      <w:pPr>
        <w:pStyle w:val="Default"/>
        <w:rPr>
          <w:sz w:val="26"/>
          <w:szCs w:val="26"/>
        </w:rPr>
      </w:pPr>
    </w:p>
    <w:p w14:paraId="60E4534D" w14:textId="77777777" w:rsidR="00FC35D9" w:rsidRPr="00A642F6" w:rsidRDefault="00FC35D9" w:rsidP="00FC35D9">
      <w:pPr>
        <w:pStyle w:val="19"/>
        <w:numPr>
          <w:ilvl w:val="0"/>
          <w:numId w:val="20"/>
        </w:numPr>
        <w:ind w:left="0" w:firstLine="709"/>
        <w:jc w:val="both"/>
        <w:rPr>
          <w:rStyle w:val="aff7"/>
          <w:b/>
          <w:sz w:val="26"/>
          <w:szCs w:val="26"/>
        </w:rPr>
      </w:pPr>
      <w:r w:rsidRPr="00A642F6">
        <w:rPr>
          <w:rStyle w:val="aff7"/>
          <w:b/>
          <w:sz w:val="26"/>
          <w:szCs w:val="26"/>
        </w:rPr>
        <w:t>Оценка текущего состояния соответствующей сферы социально- экономического развития города Трехгорного.</w:t>
      </w:r>
    </w:p>
    <w:p w14:paraId="325C91DB" w14:textId="77777777" w:rsidR="00FC35D9" w:rsidRPr="00A642F6" w:rsidRDefault="00FC35D9" w:rsidP="00FC35D9">
      <w:pPr>
        <w:pStyle w:val="afc"/>
        <w:numPr>
          <w:ilvl w:val="1"/>
          <w:numId w:val="20"/>
        </w:numPr>
        <w:ind w:left="0" w:firstLine="709"/>
        <w:jc w:val="both"/>
        <w:rPr>
          <w:rStyle w:val="aff7"/>
          <w:sz w:val="26"/>
          <w:szCs w:val="26"/>
        </w:rPr>
      </w:pPr>
      <w:r w:rsidRPr="00A642F6">
        <w:rPr>
          <w:rStyle w:val="aff7"/>
          <w:sz w:val="26"/>
          <w:szCs w:val="26"/>
        </w:rPr>
        <w:t xml:space="preserve">Деятельность образовательной системы города Трехгорного направлена на обеспечение современного качества дошкольного, начального общего, основного общего, среднего общего и дополнительного образования, обеспечения государственных гарантий доступности и равных возможностей получения полноценного образования, соответствующего требованиям инновационного развития экономики страны, региона, города. Одной из ведущих задач является создание правовых условий для обновления и развития системы образования в соответствии с современными запросами человека, общества и государства, потребностями развития инновационной экономики. </w:t>
      </w:r>
    </w:p>
    <w:p w14:paraId="24545314" w14:textId="77777777" w:rsidR="00FC35D9" w:rsidRPr="00A642F6" w:rsidRDefault="00FC35D9" w:rsidP="00FC35D9">
      <w:pPr>
        <w:pStyle w:val="afc"/>
        <w:ind w:left="0" w:firstLine="709"/>
        <w:jc w:val="both"/>
        <w:rPr>
          <w:rStyle w:val="aff7"/>
          <w:sz w:val="26"/>
          <w:szCs w:val="26"/>
        </w:rPr>
      </w:pPr>
      <w:r w:rsidRPr="00A642F6">
        <w:rPr>
          <w:rStyle w:val="aff7"/>
          <w:sz w:val="26"/>
          <w:szCs w:val="26"/>
        </w:rPr>
        <w:t xml:space="preserve">В образовательной системе города Трехгорного представлены все уровни образования: дошкольное, общее, специальное (коррекционное) и дополнительное, что позволяет создать единое образовательное пространство в соответствии с потребностями жителей города. Управление образования администрации города Трехгорного является отраслевым органом управления, входящим в структуру администрации города Трехгорного, созданным для решения вопросов местного значения в сфере образования. </w:t>
      </w:r>
    </w:p>
    <w:p w14:paraId="5203FBE8" w14:textId="77777777" w:rsidR="00FC35D9" w:rsidRPr="00A642F6" w:rsidRDefault="00FC35D9" w:rsidP="00FC35D9">
      <w:pPr>
        <w:pStyle w:val="afc"/>
        <w:ind w:left="0" w:firstLine="709"/>
        <w:jc w:val="both"/>
        <w:rPr>
          <w:rStyle w:val="aff7"/>
          <w:sz w:val="26"/>
          <w:szCs w:val="26"/>
        </w:rPr>
      </w:pPr>
      <w:r w:rsidRPr="00A642F6">
        <w:rPr>
          <w:rStyle w:val="aff7"/>
          <w:sz w:val="26"/>
          <w:szCs w:val="26"/>
        </w:rPr>
        <w:t>Система дошкольного образования является одной из ключевых в социальной сфере города. Сеть организаций дошкольного образования предоставляет разнообразные образовательные услуги с учетом возрастных и индивидуальных особенностей развития ребенка и потребностей общества.</w:t>
      </w:r>
    </w:p>
    <w:p w14:paraId="7DE3E4B8" w14:textId="77777777" w:rsidR="00FC35D9" w:rsidRPr="00A642F6" w:rsidRDefault="00FC35D9" w:rsidP="00FC35D9">
      <w:pPr>
        <w:pStyle w:val="19"/>
        <w:numPr>
          <w:ilvl w:val="1"/>
          <w:numId w:val="20"/>
        </w:numPr>
        <w:tabs>
          <w:tab w:val="left" w:pos="1176"/>
        </w:tabs>
        <w:ind w:left="0" w:firstLine="709"/>
        <w:jc w:val="both"/>
        <w:rPr>
          <w:rStyle w:val="aff7"/>
          <w:sz w:val="26"/>
          <w:szCs w:val="26"/>
        </w:rPr>
      </w:pPr>
      <w:r w:rsidRPr="00A642F6">
        <w:rPr>
          <w:rStyle w:val="aff7"/>
          <w:sz w:val="26"/>
          <w:szCs w:val="26"/>
        </w:rPr>
        <w:t xml:space="preserve">В 2024 году дошкольное образование в городе Трехгорном предоставлялось на базе 6 дошкольных образовательных организаций (далее – ДОО), в которых воспитывалось 1 253 ребенка в возрасте от 1 года до 7 лет, что составило 85,11 процентов от общей численности детей указанной возрастной группы. Демографическая ситуация в городе начинает выравниваться. Рождаемость в 2024 году в городе увеличилась, но количество рожденных детей еще на 45 человек меньше, чем выпускников ДОО (236/281). </w:t>
      </w:r>
    </w:p>
    <w:p w14:paraId="2ACA6733" w14:textId="77777777" w:rsidR="00FC35D9" w:rsidRPr="00A642F6" w:rsidRDefault="00FC35D9" w:rsidP="00FC35D9">
      <w:pPr>
        <w:pStyle w:val="19"/>
        <w:tabs>
          <w:tab w:val="left" w:pos="1176"/>
        </w:tabs>
        <w:ind w:firstLine="709"/>
        <w:jc w:val="both"/>
        <w:rPr>
          <w:rStyle w:val="aff7"/>
          <w:sz w:val="26"/>
          <w:szCs w:val="26"/>
        </w:rPr>
      </w:pPr>
      <w:r w:rsidRPr="00A642F6">
        <w:rPr>
          <w:rStyle w:val="aff7"/>
          <w:sz w:val="26"/>
          <w:szCs w:val="26"/>
        </w:rPr>
        <w:t xml:space="preserve">В муниципальных ДОО в 2024 году функционировало 97 групп: 31 – общеразвивающей направленности, 22 – компенсирующей направленности (из них 14 – для детей с нарушением речи, 2 – с нарушением зрения, 3 – со сложным дефектом, 3 – с ЗПР) и 44 групп комбинированной направленности. В МБДОУ «ДС № 1» продолжила работу группа для детей до 1 года. Режим работы групп – 12 часов (с 7.00 до 19.00). Средняя наполняемость общеразвивающих групп в муниципальных дошкольных образовательных организациях составляет для детей до 3-х лет – 13 человек, для детей старше 3-х лет – 16 человек, в коррекционных группах – 9 </w:t>
      </w:r>
      <w:r w:rsidRPr="00A642F6">
        <w:rPr>
          <w:rStyle w:val="aff7"/>
          <w:sz w:val="26"/>
          <w:szCs w:val="26"/>
        </w:rPr>
        <w:lastRenderedPageBreak/>
        <w:t xml:space="preserve">человек, в комбинированных группах – 14 человек. Наполняемость групп соответствует нормативным документам. </w:t>
      </w:r>
    </w:p>
    <w:p w14:paraId="31E5C8D9" w14:textId="77777777" w:rsidR="00FC35D9" w:rsidRPr="00A642F6" w:rsidRDefault="00FC35D9" w:rsidP="00FC35D9">
      <w:pPr>
        <w:pStyle w:val="19"/>
        <w:numPr>
          <w:ilvl w:val="1"/>
          <w:numId w:val="20"/>
        </w:numPr>
        <w:tabs>
          <w:tab w:val="left" w:pos="1176"/>
        </w:tabs>
        <w:ind w:left="0" w:firstLine="709"/>
        <w:jc w:val="both"/>
        <w:rPr>
          <w:sz w:val="26"/>
          <w:szCs w:val="26"/>
        </w:rPr>
      </w:pPr>
      <w:r w:rsidRPr="00A642F6">
        <w:rPr>
          <w:sz w:val="26"/>
          <w:szCs w:val="26"/>
        </w:rPr>
        <w:t xml:space="preserve">В 2024 году передан из федеральной в муниципальную собственность новый детский сад на 240 мест, расположенный по адресу ул. Строителей 33. </w:t>
      </w:r>
    </w:p>
    <w:p w14:paraId="575704F2" w14:textId="77777777" w:rsidR="00FC35D9" w:rsidRPr="00A642F6" w:rsidRDefault="00FC35D9" w:rsidP="00FC35D9">
      <w:pPr>
        <w:pStyle w:val="19"/>
        <w:numPr>
          <w:ilvl w:val="1"/>
          <w:numId w:val="20"/>
        </w:numPr>
        <w:tabs>
          <w:tab w:val="left" w:pos="1176"/>
        </w:tabs>
        <w:ind w:left="0" w:firstLine="709"/>
        <w:jc w:val="both"/>
        <w:rPr>
          <w:sz w:val="26"/>
          <w:szCs w:val="26"/>
        </w:rPr>
      </w:pPr>
      <w:r w:rsidRPr="00A642F6">
        <w:rPr>
          <w:rStyle w:val="aff7"/>
          <w:sz w:val="26"/>
          <w:szCs w:val="26"/>
        </w:rPr>
        <w:t>В 2024 году в городе Трехгорном охват детей дошкольным образованием находится на уровне 85 процентов, что более 82 процентов, установленных в Стратегии социально-экономического развития Челябинской области на период до 2035 года, утвержденной постановлением Законодательного Собрания Челябинской области от 31.01.2019 № 1748.</w:t>
      </w:r>
    </w:p>
    <w:p w14:paraId="4065A922" w14:textId="77777777" w:rsidR="00FC35D9" w:rsidRPr="00A642F6" w:rsidRDefault="00FC35D9" w:rsidP="00FC35D9">
      <w:pPr>
        <w:pStyle w:val="19"/>
        <w:numPr>
          <w:ilvl w:val="1"/>
          <w:numId w:val="20"/>
        </w:numPr>
        <w:tabs>
          <w:tab w:val="left" w:pos="1176"/>
        </w:tabs>
        <w:ind w:left="0" w:firstLine="709"/>
        <w:jc w:val="both"/>
        <w:rPr>
          <w:rStyle w:val="aff7"/>
          <w:sz w:val="26"/>
          <w:szCs w:val="26"/>
        </w:rPr>
      </w:pPr>
      <w:r w:rsidRPr="00A642F6">
        <w:rPr>
          <w:sz w:val="26"/>
          <w:szCs w:val="26"/>
        </w:rPr>
        <w:t xml:space="preserve">В городе Трехгорном продолжают развиваться условия предоставления специальных (коррекционных) услуг детям с ограниченными возможностями здоровья, функционирует система специального (коррекционного) образования. </w:t>
      </w:r>
      <w:r w:rsidRPr="00A642F6">
        <w:rPr>
          <w:rStyle w:val="aff7"/>
          <w:sz w:val="26"/>
          <w:szCs w:val="26"/>
        </w:rPr>
        <w:t xml:space="preserve">Доступность дошкольного образования для детей с ограниченными возможностями здоровья (далее - ОВЗ) в 2024 году составила 100 процентов. </w:t>
      </w:r>
      <w:r w:rsidRPr="00A642F6">
        <w:rPr>
          <w:sz w:val="26"/>
          <w:szCs w:val="26"/>
        </w:rPr>
        <w:t xml:space="preserve">В городе две ДОО имеют группы компенсирующей направленности. В том числе в МБДОУ «ДС № 7»: 12 групп компенсирующей направленности для детей с 2 до 7 лет, из них 11 групп для воспитанников с общим недоразвитием речи и 1 группа для детей со сложным дефектом, 9 групп комбинированной направленности.  Общая численность воспитанников с ОВЗ – 166 человек, из них 5 детей-инвалидов. В МБДОУ «ДС № 8»: 10 групп для детей компенсирующей направленности, из них 3 группы для воспитанников с нарушениями речи, 2 группы для воспитанников с нарушениями зрения, 3 группы для воспитанников с задержанным развитием, 2 группы для детей со сложным дефектом, 8 групп комбинированной направленности. Общая численность воспитанников с ОВЗ – 106 человек, из них 12 детей-инвалидов. Во всех ДОО города Трехгорного функционируют комбинированные группы. </w:t>
      </w:r>
      <w:r w:rsidRPr="00A642F6">
        <w:rPr>
          <w:rStyle w:val="aff7"/>
          <w:sz w:val="26"/>
          <w:szCs w:val="26"/>
        </w:rPr>
        <w:t>В группах коррекционной направленности обучается 227 детей, что составляет 100 процента от реальной потребности.</w:t>
      </w:r>
    </w:p>
    <w:p w14:paraId="17164270" w14:textId="77777777" w:rsidR="00FC35D9" w:rsidRPr="00A642F6" w:rsidRDefault="00FC35D9" w:rsidP="00FC35D9">
      <w:pPr>
        <w:pStyle w:val="19"/>
        <w:numPr>
          <w:ilvl w:val="1"/>
          <w:numId w:val="20"/>
        </w:numPr>
        <w:tabs>
          <w:tab w:val="left" w:pos="1176"/>
        </w:tabs>
        <w:ind w:left="0" w:firstLine="709"/>
        <w:jc w:val="both"/>
        <w:rPr>
          <w:sz w:val="26"/>
          <w:szCs w:val="26"/>
        </w:rPr>
      </w:pPr>
      <w:r w:rsidRPr="00A642F6">
        <w:rPr>
          <w:sz w:val="26"/>
          <w:szCs w:val="26"/>
        </w:rPr>
        <w:t>В целях своевременного выявления детей с особенностями в физическом и (или) психическом развитии и (или) отклонениями в поведении, проведения их комплексного психолого-медико-педагогического обследования и подготовки по результатам обследования рекомендаций по оказанию им психолого-медико-педагогической помощи и организации их обучения и воспитания в городе Трехгорном организована и функционирует психолого-медико-педагогическая комиссия.</w:t>
      </w:r>
    </w:p>
    <w:p w14:paraId="4BFF884C" w14:textId="5AE97C81" w:rsidR="00FC35D9" w:rsidRPr="00A642F6" w:rsidRDefault="00FC35D9" w:rsidP="00FC35D9">
      <w:pPr>
        <w:pStyle w:val="19"/>
        <w:numPr>
          <w:ilvl w:val="1"/>
          <w:numId w:val="20"/>
        </w:numPr>
        <w:tabs>
          <w:tab w:val="left" w:pos="1176"/>
        </w:tabs>
        <w:ind w:left="0" w:firstLine="709"/>
        <w:jc w:val="both"/>
        <w:rPr>
          <w:rStyle w:val="aff7"/>
          <w:sz w:val="26"/>
          <w:szCs w:val="26"/>
        </w:rPr>
      </w:pPr>
      <w:r w:rsidRPr="00A642F6">
        <w:rPr>
          <w:rStyle w:val="aff7"/>
          <w:sz w:val="26"/>
          <w:szCs w:val="26"/>
        </w:rPr>
        <w:t xml:space="preserve">Проблема доступности дошкольного образования тесно связана с проблемами его качества и соответствия требованиям федерального государственного образовательного стандарта дошкольного образования (далее - ФГОС ДО). В 2024 году удельный вес численности воспитанников ДОО в возрасте 3-7 лет, охваченных образовательными программами дошкольного образования, соответствующими требованиям ФГОС ДО составил 100 процентов. К </w:t>
      </w:r>
      <w:r w:rsidR="003918E3" w:rsidRPr="00DE6154">
        <w:rPr>
          <w:rStyle w:val="aff7"/>
          <w:sz w:val="26"/>
          <w:szCs w:val="26"/>
        </w:rPr>
        <w:t>2028</w:t>
      </w:r>
      <w:r w:rsidR="003918E3">
        <w:rPr>
          <w:rStyle w:val="aff7"/>
          <w:sz w:val="26"/>
          <w:szCs w:val="26"/>
        </w:rPr>
        <w:t xml:space="preserve"> </w:t>
      </w:r>
      <w:r w:rsidRPr="00A642F6">
        <w:rPr>
          <w:rStyle w:val="aff7"/>
          <w:sz w:val="26"/>
          <w:szCs w:val="26"/>
        </w:rPr>
        <w:t>году планируется сохранить достигнутый уровень.</w:t>
      </w:r>
    </w:p>
    <w:p w14:paraId="251C9BA2" w14:textId="77777777" w:rsidR="00FC35D9" w:rsidRPr="00A642F6" w:rsidRDefault="00FC35D9" w:rsidP="00FC35D9">
      <w:pPr>
        <w:pStyle w:val="19"/>
        <w:numPr>
          <w:ilvl w:val="1"/>
          <w:numId w:val="20"/>
        </w:numPr>
        <w:tabs>
          <w:tab w:val="left" w:pos="1176"/>
        </w:tabs>
        <w:ind w:left="0" w:firstLine="709"/>
        <w:jc w:val="both"/>
        <w:rPr>
          <w:rStyle w:val="aff7"/>
          <w:sz w:val="26"/>
          <w:szCs w:val="26"/>
        </w:rPr>
      </w:pPr>
      <w:r w:rsidRPr="00A642F6">
        <w:rPr>
          <w:rStyle w:val="aff7"/>
          <w:sz w:val="26"/>
          <w:szCs w:val="26"/>
        </w:rPr>
        <w:t xml:space="preserve">Повышение качества дошкольного образования требует принятия дополнительных мер, связанных с материально-техническим, технологическим, методическим обеспечением образовательного процесса, созданием доступной и развивающей среды. В настоящее время осуществляется процесс модернизации системы дошкольного образования, который направлен на обеспечение гарантий доступного и качественного дошкольного образования, дающего равные стартовые условия для последующего успешного обучения ребенка в школе. Развивающая </w:t>
      </w:r>
      <w:r w:rsidRPr="00A642F6">
        <w:rPr>
          <w:rStyle w:val="aff7"/>
          <w:sz w:val="26"/>
          <w:szCs w:val="26"/>
        </w:rPr>
        <w:lastRenderedPageBreak/>
        <w:t>среда в группах ДОО оформлена с учетом требования ФГОС ДО, психолого-педагогических и эстетических требований. Она учитывает программы, по которым работает детский сад, возраст и уровень развития детей.</w:t>
      </w:r>
    </w:p>
    <w:p w14:paraId="558B6F64" w14:textId="77777777" w:rsidR="00FC35D9" w:rsidRPr="00A642F6" w:rsidRDefault="00FC35D9" w:rsidP="00FC35D9">
      <w:pPr>
        <w:ind w:firstLine="709"/>
        <w:jc w:val="both"/>
        <w:rPr>
          <w:rStyle w:val="aff7"/>
          <w:sz w:val="26"/>
          <w:szCs w:val="26"/>
        </w:rPr>
      </w:pPr>
      <w:r w:rsidRPr="00A642F6">
        <w:rPr>
          <w:rStyle w:val="aff7"/>
          <w:sz w:val="26"/>
          <w:szCs w:val="26"/>
        </w:rPr>
        <w:t>В образовательном процессе ДОО широко используются современные информационные образовательные технологии. До 2030 года планируется продолжить оснащение современным интерактивным оборудованием дошкольные образовательные организации за счет средств областного бюджета и грантов.</w:t>
      </w:r>
    </w:p>
    <w:p w14:paraId="613D2B7D" w14:textId="77777777" w:rsidR="00FC35D9" w:rsidRPr="00A642F6" w:rsidRDefault="00FC35D9" w:rsidP="00FC35D9">
      <w:pPr>
        <w:pStyle w:val="19"/>
        <w:numPr>
          <w:ilvl w:val="0"/>
          <w:numId w:val="20"/>
        </w:numPr>
        <w:ind w:left="0" w:firstLine="709"/>
        <w:jc w:val="both"/>
        <w:rPr>
          <w:rStyle w:val="aff7"/>
          <w:b/>
          <w:sz w:val="26"/>
          <w:szCs w:val="26"/>
        </w:rPr>
      </w:pPr>
      <w:r w:rsidRPr="00A642F6">
        <w:rPr>
          <w:b/>
          <w:sz w:val="26"/>
          <w:szCs w:val="26"/>
        </w:rPr>
        <w:t>О</w:t>
      </w:r>
      <w:r w:rsidRPr="00A642F6">
        <w:rPr>
          <w:rStyle w:val="aff7"/>
          <w:b/>
          <w:sz w:val="26"/>
          <w:szCs w:val="26"/>
        </w:rPr>
        <w:t>писание приоритетов и целей государственной политики в сфере реализации муниципальной программы.</w:t>
      </w:r>
    </w:p>
    <w:p w14:paraId="02BA444A" w14:textId="77777777" w:rsidR="00FC35D9" w:rsidRPr="00A642F6" w:rsidRDefault="00FC35D9" w:rsidP="00FC35D9">
      <w:pPr>
        <w:pStyle w:val="19"/>
        <w:numPr>
          <w:ilvl w:val="1"/>
          <w:numId w:val="20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A642F6">
        <w:rPr>
          <w:rStyle w:val="aff7"/>
          <w:sz w:val="26"/>
          <w:szCs w:val="26"/>
        </w:rPr>
        <w:t xml:space="preserve">Основными приоритетами и целями государственной политики в сфере дошкольного образования в городе </w:t>
      </w:r>
      <w:r w:rsidR="003131CA" w:rsidRPr="00A642F6">
        <w:rPr>
          <w:rStyle w:val="aff7"/>
          <w:sz w:val="26"/>
          <w:szCs w:val="26"/>
        </w:rPr>
        <w:t xml:space="preserve">Трехгорном, </w:t>
      </w:r>
      <w:r w:rsidRPr="00A642F6">
        <w:rPr>
          <w:rStyle w:val="aff7"/>
          <w:sz w:val="26"/>
          <w:szCs w:val="26"/>
        </w:rPr>
        <w:t>как и в целом в Челябинской области, являются решение социально-экономических задач, обеспечивающих социальную удовлетворенность населения Челябинской области, и реализация прав на общедоступное и бесплатное образование независимо от пола, расы, национальности, языка, происхождения, имущественного, социального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14:paraId="3EDA713F" w14:textId="77777777" w:rsidR="00FC35D9" w:rsidRPr="00A642F6" w:rsidRDefault="00FC35D9" w:rsidP="00FC35D9">
      <w:pPr>
        <w:pStyle w:val="19"/>
        <w:numPr>
          <w:ilvl w:val="1"/>
          <w:numId w:val="20"/>
        </w:numPr>
        <w:tabs>
          <w:tab w:val="left" w:pos="1592"/>
        </w:tabs>
        <w:ind w:left="0" w:firstLine="709"/>
        <w:jc w:val="both"/>
        <w:rPr>
          <w:sz w:val="26"/>
          <w:szCs w:val="26"/>
        </w:rPr>
      </w:pPr>
      <w:r w:rsidRPr="00A642F6">
        <w:rPr>
          <w:rStyle w:val="aff7"/>
          <w:sz w:val="26"/>
          <w:szCs w:val="26"/>
        </w:rPr>
        <w:t>Выбор приоритетов муниципальной программы определен:</w:t>
      </w:r>
    </w:p>
    <w:p w14:paraId="5D3757BA" w14:textId="77777777" w:rsidR="00FC35D9" w:rsidRPr="00A642F6" w:rsidRDefault="00FC35D9" w:rsidP="00FC35D9">
      <w:pPr>
        <w:pStyle w:val="19"/>
        <w:numPr>
          <w:ilvl w:val="0"/>
          <w:numId w:val="43"/>
        </w:numPr>
        <w:ind w:left="0" w:firstLine="851"/>
        <w:jc w:val="both"/>
        <w:rPr>
          <w:sz w:val="26"/>
          <w:szCs w:val="26"/>
        </w:rPr>
      </w:pPr>
      <w:r w:rsidRPr="00A642F6">
        <w:rPr>
          <w:rStyle w:val="aff7"/>
          <w:sz w:val="26"/>
          <w:szCs w:val="26"/>
        </w:rPr>
        <w:t>Федеральным законом от 29 декабря 2012 года № 273-ФЗ «Об образовании в Российской Федерации»;</w:t>
      </w:r>
    </w:p>
    <w:p w14:paraId="2F2D633F" w14:textId="77777777" w:rsidR="00FC35D9" w:rsidRPr="00A642F6" w:rsidRDefault="00FC35D9" w:rsidP="00FC35D9">
      <w:pPr>
        <w:pStyle w:val="19"/>
        <w:numPr>
          <w:ilvl w:val="0"/>
          <w:numId w:val="43"/>
        </w:numPr>
        <w:ind w:left="0" w:firstLine="851"/>
        <w:jc w:val="both"/>
        <w:rPr>
          <w:sz w:val="26"/>
          <w:szCs w:val="26"/>
        </w:rPr>
      </w:pPr>
      <w:r w:rsidRPr="00A642F6">
        <w:rPr>
          <w:rStyle w:val="aff7"/>
          <w:sz w:val="26"/>
          <w:szCs w:val="26"/>
        </w:rPr>
        <w:t xml:space="preserve">Указом Президента Российской Федерации от 7 мая 2012 года </w:t>
      </w:r>
      <w:r w:rsidRPr="00A642F6">
        <w:rPr>
          <w:rStyle w:val="aff7"/>
          <w:sz w:val="26"/>
          <w:szCs w:val="26"/>
        </w:rPr>
        <w:br/>
        <w:t>№ 599 «О мерах по реализации государственной политики в области образования и науки»;</w:t>
      </w:r>
    </w:p>
    <w:p w14:paraId="7B453835" w14:textId="77777777" w:rsidR="00FC35D9" w:rsidRPr="00A642F6" w:rsidRDefault="00FC35D9" w:rsidP="00FC35D9">
      <w:pPr>
        <w:pStyle w:val="19"/>
        <w:numPr>
          <w:ilvl w:val="0"/>
          <w:numId w:val="43"/>
        </w:numPr>
        <w:ind w:left="0" w:firstLine="851"/>
        <w:jc w:val="both"/>
        <w:rPr>
          <w:rStyle w:val="aff7"/>
          <w:sz w:val="26"/>
          <w:szCs w:val="26"/>
        </w:rPr>
      </w:pPr>
      <w:r w:rsidRPr="00A642F6">
        <w:rPr>
          <w:rStyle w:val="aff7"/>
          <w:sz w:val="26"/>
          <w:szCs w:val="26"/>
        </w:rPr>
        <w:t xml:space="preserve">Указом Президента Российской Федерации от 7 мая 2024 года </w:t>
      </w:r>
      <w:r w:rsidRPr="00A642F6">
        <w:rPr>
          <w:rStyle w:val="aff7"/>
          <w:sz w:val="26"/>
          <w:szCs w:val="26"/>
        </w:rPr>
        <w:br/>
        <w:t>№ 309 «О национальных целях развития Российской Федерации на период до 2030 года и на перспективу до 2036 года» (далее – Указ 309);</w:t>
      </w:r>
    </w:p>
    <w:p w14:paraId="298A3EAB" w14:textId="77777777" w:rsidR="00FC35D9" w:rsidRPr="00A642F6" w:rsidRDefault="00FC35D9" w:rsidP="00FC35D9">
      <w:pPr>
        <w:pStyle w:val="19"/>
        <w:numPr>
          <w:ilvl w:val="0"/>
          <w:numId w:val="43"/>
        </w:numPr>
        <w:ind w:left="0" w:firstLine="851"/>
        <w:jc w:val="both"/>
        <w:rPr>
          <w:sz w:val="26"/>
          <w:szCs w:val="26"/>
        </w:rPr>
      </w:pPr>
      <w:r w:rsidRPr="00A642F6">
        <w:rPr>
          <w:rStyle w:val="aff7"/>
          <w:sz w:val="26"/>
          <w:szCs w:val="26"/>
        </w:rPr>
        <w:t xml:space="preserve">постановлением Правительства Российской Федерации </w:t>
      </w:r>
      <w:r w:rsidRPr="00A642F6">
        <w:rPr>
          <w:rStyle w:val="aff7"/>
          <w:sz w:val="26"/>
          <w:szCs w:val="26"/>
        </w:rPr>
        <w:br/>
        <w:t>от 26 декабря 2017 года № 1642 «Об утверждении государственной программы Российской Федерации «Развитие образования» (далее – Государственная программа);</w:t>
      </w:r>
    </w:p>
    <w:p w14:paraId="3792F1E0" w14:textId="77777777" w:rsidR="00FC35D9" w:rsidRPr="00A642F6" w:rsidRDefault="00FC35D9" w:rsidP="00FC35D9">
      <w:pPr>
        <w:pStyle w:val="19"/>
        <w:numPr>
          <w:ilvl w:val="0"/>
          <w:numId w:val="43"/>
        </w:numPr>
        <w:ind w:left="0" w:firstLine="851"/>
        <w:jc w:val="both"/>
        <w:rPr>
          <w:rStyle w:val="aff7"/>
          <w:sz w:val="26"/>
          <w:szCs w:val="26"/>
        </w:rPr>
      </w:pPr>
      <w:r w:rsidRPr="00A642F6">
        <w:rPr>
          <w:rStyle w:val="aff7"/>
          <w:sz w:val="26"/>
          <w:szCs w:val="26"/>
        </w:rPr>
        <w:t xml:space="preserve">региональной программой «Поддержка и развитие дошкольного образования в Челябинской области», утвержденная постановлением Правительства Челябинской области от 25 октября 2014 года № 522-П (далее – Региональная программа); </w:t>
      </w:r>
    </w:p>
    <w:p w14:paraId="1B55EA5B" w14:textId="77777777" w:rsidR="00FC35D9" w:rsidRPr="00A642F6" w:rsidRDefault="00FC35D9" w:rsidP="00FC35D9">
      <w:pPr>
        <w:pStyle w:val="19"/>
        <w:numPr>
          <w:ilvl w:val="0"/>
          <w:numId w:val="43"/>
        </w:numPr>
        <w:ind w:left="0" w:firstLine="851"/>
        <w:jc w:val="both"/>
        <w:rPr>
          <w:rStyle w:val="aff7"/>
          <w:sz w:val="26"/>
          <w:szCs w:val="26"/>
        </w:rPr>
      </w:pPr>
      <w:r w:rsidRPr="00A642F6">
        <w:rPr>
          <w:rStyle w:val="aff7"/>
          <w:sz w:val="26"/>
          <w:szCs w:val="26"/>
        </w:rPr>
        <w:t>Стратегией социально-экономического развития Челябинской области на период до 2035 года, утвержденной постановлением Законодательного Собрания Челябинской области от 31 января 2019</w:t>
      </w:r>
      <w:r w:rsidRPr="00A642F6">
        <w:rPr>
          <w:sz w:val="26"/>
          <w:szCs w:val="26"/>
        </w:rPr>
        <w:t xml:space="preserve"> </w:t>
      </w:r>
      <w:r w:rsidRPr="00A642F6">
        <w:rPr>
          <w:rStyle w:val="aff7"/>
          <w:sz w:val="26"/>
          <w:szCs w:val="26"/>
        </w:rPr>
        <w:t>года № 1748;</w:t>
      </w:r>
    </w:p>
    <w:p w14:paraId="4A0C5F94" w14:textId="77777777" w:rsidR="00FC35D9" w:rsidRPr="00DE6154" w:rsidRDefault="00FC35D9" w:rsidP="00FC35D9">
      <w:pPr>
        <w:pStyle w:val="19"/>
        <w:numPr>
          <w:ilvl w:val="0"/>
          <w:numId w:val="43"/>
        </w:numPr>
        <w:ind w:left="0" w:firstLine="851"/>
        <w:jc w:val="both"/>
        <w:rPr>
          <w:rStyle w:val="aff7"/>
          <w:sz w:val="26"/>
          <w:szCs w:val="26"/>
        </w:rPr>
      </w:pPr>
      <w:r w:rsidRPr="00DE6154">
        <w:rPr>
          <w:rStyle w:val="aff7"/>
          <w:sz w:val="26"/>
          <w:szCs w:val="26"/>
        </w:rPr>
        <w:t>Стратегией социально-экономического развития Трехгорного городского округа на период до 2035 года, утвержденной решением Собрания депутатов города Трехгорного от 30 октября 2018 года № 91 (далее – Стратегия 2035).</w:t>
      </w:r>
    </w:p>
    <w:p w14:paraId="57BB8549" w14:textId="7A065F6F" w:rsidR="00FC35D9" w:rsidRPr="003918E3" w:rsidRDefault="003918E3" w:rsidP="003918E3">
      <w:pPr>
        <w:pStyle w:val="19"/>
        <w:tabs>
          <w:tab w:val="left" w:pos="709"/>
        </w:tabs>
        <w:spacing w:after="280"/>
        <w:ind w:firstLine="851"/>
        <w:jc w:val="both"/>
        <w:rPr>
          <w:sz w:val="26"/>
          <w:szCs w:val="26"/>
        </w:rPr>
      </w:pPr>
      <w:r w:rsidRPr="00DE6154">
        <w:rPr>
          <w:rStyle w:val="aff7"/>
          <w:sz w:val="26"/>
          <w:szCs w:val="26"/>
        </w:rPr>
        <w:t>Система образования в городе - неотъемлемая часть</w:t>
      </w:r>
      <w:r w:rsidRPr="00DE6154">
        <w:rPr>
          <w:sz w:val="26"/>
          <w:szCs w:val="26"/>
        </w:rPr>
        <w:t xml:space="preserve"> образовательного пространства Челябинской области, поэтому стратегия и направления ее развития определяются задачами социально-экономического развития области, с одной стороны, и муниципального образования Трехгорный городской округ Челябинской области, с другой стороны. </w:t>
      </w:r>
    </w:p>
    <w:p w14:paraId="4FF51729" w14:textId="77777777" w:rsidR="00FC35D9" w:rsidRPr="00A642F6" w:rsidRDefault="00FC35D9" w:rsidP="00FC35D9">
      <w:pPr>
        <w:pStyle w:val="19"/>
        <w:numPr>
          <w:ilvl w:val="0"/>
          <w:numId w:val="20"/>
        </w:numPr>
        <w:ind w:left="0" w:firstLine="709"/>
        <w:jc w:val="both"/>
        <w:rPr>
          <w:rStyle w:val="aff7"/>
          <w:b/>
          <w:sz w:val="26"/>
          <w:szCs w:val="26"/>
        </w:rPr>
      </w:pPr>
      <w:r w:rsidRPr="00A642F6">
        <w:rPr>
          <w:b/>
          <w:sz w:val="26"/>
          <w:szCs w:val="26"/>
        </w:rPr>
        <w:t>С</w:t>
      </w:r>
      <w:r w:rsidRPr="00A642F6">
        <w:rPr>
          <w:rStyle w:val="aff7"/>
          <w:b/>
          <w:sz w:val="26"/>
          <w:szCs w:val="26"/>
        </w:rPr>
        <w:t xml:space="preserve">ведения о взаимосвязи со стратегическими приоритетами, целями и показателями государственных программ Российской Федерации, </w:t>
      </w:r>
      <w:r w:rsidRPr="00A642F6">
        <w:rPr>
          <w:rStyle w:val="aff7"/>
          <w:b/>
          <w:sz w:val="26"/>
          <w:szCs w:val="26"/>
        </w:rPr>
        <w:lastRenderedPageBreak/>
        <w:t>Челябинской области.</w:t>
      </w:r>
    </w:p>
    <w:p w14:paraId="08867157" w14:textId="77777777" w:rsidR="00453184" w:rsidRDefault="00453184" w:rsidP="00453184">
      <w:pPr>
        <w:pStyle w:val="19"/>
        <w:tabs>
          <w:tab w:val="left" w:pos="1107"/>
        </w:tabs>
        <w:ind w:left="709" w:firstLine="0"/>
        <w:jc w:val="both"/>
        <w:rPr>
          <w:rStyle w:val="aff7"/>
          <w:sz w:val="26"/>
          <w:szCs w:val="26"/>
        </w:rPr>
      </w:pPr>
      <w:r w:rsidRPr="00A642F6">
        <w:rPr>
          <w:rStyle w:val="aff7"/>
          <w:sz w:val="26"/>
          <w:szCs w:val="26"/>
        </w:rPr>
        <w:t>Программа разработана с целью достижения</w:t>
      </w:r>
      <w:r>
        <w:rPr>
          <w:rStyle w:val="aff7"/>
          <w:sz w:val="26"/>
          <w:szCs w:val="26"/>
        </w:rPr>
        <w:t>:</w:t>
      </w:r>
    </w:p>
    <w:p w14:paraId="28B6CA3C" w14:textId="376264FF" w:rsidR="00FC35D9" w:rsidRPr="00A642F6" w:rsidRDefault="00FC35D9" w:rsidP="00FC35D9">
      <w:pPr>
        <w:pStyle w:val="19"/>
        <w:numPr>
          <w:ilvl w:val="1"/>
          <w:numId w:val="20"/>
        </w:numPr>
        <w:tabs>
          <w:tab w:val="left" w:pos="1107"/>
        </w:tabs>
        <w:ind w:left="0" w:firstLine="709"/>
        <w:jc w:val="both"/>
        <w:rPr>
          <w:rStyle w:val="aff7"/>
          <w:sz w:val="26"/>
          <w:szCs w:val="26"/>
        </w:rPr>
      </w:pPr>
      <w:r w:rsidRPr="00A642F6">
        <w:rPr>
          <w:rStyle w:val="aff7"/>
          <w:sz w:val="26"/>
          <w:szCs w:val="26"/>
        </w:rPr>
        <w:t>показателей Указа 309:</w:t>
      </w:r>
    </w:p>
    <w:p w14:paraId="0779190C" w14:textId="77777777" w:rsidR="00FC35D9" w:rsidRPr="00A642F6" w:rsidRDefault="00FC35D9" w:rsidP="00FC35D9">
      <w:pPr>
        <w:pStyle w:val="19"/>
        <w:numPr>
          <w:ilvl w:val="0"/>
          <w:numId w:val="32"/>
        </w:numPr>
        <w:ind w:left="0" w:firstLine="709"/>
        <w:jc w:val="both"/>
        <w:rPr>
          <w:sz w:val="26"/>
          <w:szCs w:val="26"/>
          <w:lang w:bidi="ru-RU"/>
        </w:rPr>
      </w:pPr>
      <w:r w:rsidRPr="00A642F6">
        <w:rPr>
          <w:sz w:val="26"/>
          <w:szCs w:val="26"/>
          <w:lang w:bidi="ru-RU"/>
        </w:rPr>
        <w:t>«Повышение суммарного коэффициента рождаемости до 1,6 к 2030 году и до 1,8 к 2026 году, в том числе ежегодный рост суммарного коэффициента рождаемости третьих и последующих детей» национальной цели «Сохранение населения, укрепление здоровья и повышение благополучия людей, поддержка семьи»;</w:t>
      </w:r>
    </w:p>
    <w:p w14:paraId="4BC28C25" w14:textId="77777777" w:rsidR="00FC35D9" w:rsidRPr="00A642F6" w:rsidRDefault="00FC35D9" w:rsidP="00FC35D9">
      <w:pPr>
        <w:pStyle w:val="19"/>
        <w:numPr>
          <w:ilvl w:val="0"/>
          <w:numId w:val="32"/>
        </w:numPr>
        <w:tabs>
          <w:tab w:val="left" w:pos="1107"/>
        </w:tabs>
        <w:ind w:left="0" w:firstLine="709"/>
        <w:jc w:val="both"/>
        <w:rPr>
          <w:sz w:val="26"/>
          <w:szCs w:val="26"/>
        </w:rPr>
      </w:pPr>
      <w:r w:rsidRPr="00A642F6">
        <w:rPr>
          <w:sz w:val="26"/>
          <w:szCs w:val="26"/>
          <w:lang w:bidi="ru-RU"/>
        </w:rPr>
        <w:t>«Создание к 2030 году условий для воспитания гармонично развитой, патриотической и социально ответственной личности на основе традиционных российских духовно-нравственных и культурно-исторических ценностей» национальной цели «Реализация потенциала каждого человека, развитие его талантов, воспитание патриотичной и социально ответственной личности»;</w:t>
      </w:r>
    </w:p>
    <w:p w14:paraId="0187366C" w14:textId="77777777" w:rsidR="00FC35D9" w:rsidRPr="00DE6154" w:rsidRDefault="00FC35D9" w:rsidP="00FC35D9">
      <w:pPr>
        <w:pStyle w:val="19"/>
        <w:numPr>
          <w:ilvl w:val="0"/>
          <w:numId w:val="32"/>
        </w:numPr>
        <w:tabs>
          <w:tab w:val="left" w:pos="1107"/>
        </w:tabs>
        <w:ind w:left="0" w:firstLine="709"/>
        <w:jc w:val="both"/>
        <w:rPr>
          <w:rStyle w:val="aff7"/>
          <w:sz w:val="26"/>
          <w:szCs w:val="26"/>
        </w:rPr>
      </w:pPr>
      <w:r w:rsidRPr="00A642F6">
        <w:rPr>
          <w:rStyle w:val="aff7"/>
          <w:sz w:val="26"/>
          <w:szCs w:val="26"/>
        </w:rPr>
        <w:t xml:space="preserve">«Достижение к 2030 году «цифровой зрелости»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</w:t>
      </w:r>
      <w:r w:rsidRPr="00F83375">
        <w:rPr>
          <w:rStyle w:val="aff7"/>
          <w:sz w:val="26"/>
          <w:szCs w:val="26"/>
        </w:rPr>
        <w:t xml:space="preserve">обработки больших объемов данных, машинного обучения и искусственного </w:t>
      </w:r>
      <w:r w:rsidRPr="00DE6154">
        <w:rPr>
          <w:rStyle w:val="aff7"/>
          <w:sz w:val="26"/>
          <w:szCs w:val="26"/>
        </w:rPr>
        <w:t>интеллекта</w:t>
      </w:r>
      <w:r w:rsidR="00906E59" w:rsidRPr="00DE6154">
        <w:rPr>
          <w:rStyle w:val="aff7"/>
          <w:color w:val="000000" w:themeColor="text1"/>
          <w:sz w:val="26"/>
          <w:szCs w:val="26"/>
        </w:rPr>
        <w:t>»</w:t>
      </w:r>
      <w:r w:rsidRPr="00DE6154">
        <w:rPr>
          <w:rStyle w:val="aff7"/>
          <w:sz w:val="26"/>
          <w:szCs w:val="26"/>
        </w:rPr>
        <w:t xml:space="preserve"> национальной цели «Цифровая трансформация государственного и муниципального управления, экономики и социальной сферы.</w:t>
      </w:r>
    </w:p>
    <w:p w14:paraId="3B3F6B95" w14:textId="77777777" w:rsidR="00FC35D9" w:rsidRPr="00DE6154" w:rsidRDefault="003918E3" w:rsidP="00FC35D9">
      <w:pPr>
        <w:pStyle w:val="19"/>
        <w:ind w:firstLine="709"/>
        <w:jc w:val="both"/>
        <w:rPr>
          <w:sz w:val="26"/>
          <w:szCs w:val="26"/>
        </w:rPr>
      </w:pPr>
      <w:r w:rsidRPr="00DE6154">
        <w:rPr>
          <w:rStyle w:val="aff7"/>
          <w:sz w:val="26"/>
          <w:szCs w:val="26"/>
        </w:rPr>
        <w:t xml:space="preserve">3.2 </w:t>
      </w:r>
      <w:r w:rsidR="00FC35D9" w:rsidRPr="00DE6154">
        <w:rPr>
          <w:rStyle w:val="aff7"/>
          <w:sz w:val="26"/>
          <w:szCs w:val="26"/>
        </w:rPr>
        <w:t>показателей Государственной программы:</w:t>
      </w:r>
    </w:p>
    <w:p w14:paraId="0B0EFC43" w14:textId="77777777" w:rsidR="00FC35D9" w:rsidRPr="00DE6154" w:rsidRDefault="00FC35D9" w:rsidP="00FC35D9">
      <w:pPr>
        <w:pStyle w:val="19"/>
        <w:numPr>
          <w:ilvl w:val="0"/>
          <w:numId w:val="33"/>
        </w:numPr>
        <w:ind w:left="0" w:firstLine="709"/>
        <w:jc w:val="both"/>
        <w:rPr>
          <w:sz w:val="26"/>
          <w:szCs w:val="26"/>
          <w:lang w:bidi="ru-RU"/>
        </w:rPr>
      </w:pPr>
      <w:r w:rsidRPr="00DE6154">
        <w:rPr>
          <w:sz w:val="26"/>
          <w:szCs w:val="26"/>
          <w:lang w:bidi="ru-RU"/>
        </w:rPr>
        <w:t>доступность дошкольного образования для детей в возрасте от 1,5 до 3 лет;</w:t>
      </w:r>
    </w:p>
    <w:p w14:paraId="58F06011" w14:textId="77777777" w:rsidR="00FC35D9" w:rsidRPr="00DE6154" w:rsidRDefault="00FC35D9" w:rsidP="00FC35D9">
      <w:pPr>
        <w:pStyle w:val="19"/>
        <w:numPr>
          <w:ilvl w:val="0"/>
          <w:numId w:val="22"/>
        </w:numPr>
        <w:ind w:left="0" w:firstLine="709"/>
        <w:jc w:val="both"/>
        <w:rPr>
          <w:sz w:val="26"/>
          <w:szCs w:val="26"/>
          <w:lang w:bidi="ru-RU"/>
        </w:rPr>
      </w:pPr>
      <w:r w:rsidRPr="00DE6154">
        <w:rPr>
          <w:sz w:val="26"/>
          <w:szCs w:val="26"/>
          <w:lang w:bidi="ru-RU"/>
        </w:rPr>
        <w:t>доступность дошкольного образования для детей в возрасте от 3 до 7 лет.</w:t>
      </w:r>
    </w:p>
    <w:p w14:paraId="18A26231" w14:textId="77777777" w:rsidR="00FC35D9" w:rsidRPr="00DE6154" w:rsidRDefault="00FC35D9" w:rsidP="00FC35D9">
      <w:pPr>
        <w:pStyle w:val="19"/>
        <w:ind w:left="709" w:firstLine="0"/>
        <w:jc w:val="both"/>
        <w:rPr>
          <w:rStyle w:val="aff7"/>
          <w:sz w:val="26"/>
          <w:szCs w:val="26"/>
        </w:rPr>
      </w:pPr>
      <w:r w:rsidRPr="00DE6154">
        <w:rPr>
          <w:rStyle w:val="aff7"/>
          <w:sz w:val="26"/>
          <w:szCs w:val="26"/>
        </w:rPr>
        <w:t xml:space="preserve">- показателей Региональной программы: </w:t>
      </w:r>
    </w:p>
    <w:p w14:paraId="289DA880" w14:textId="77777777" w:rsidR="00FC35D9" w:rsidRPr="00DE6154" w:rsidRDefault="00FC35D9" w:rsidP="00FC35D9">
      <w:pPr>
        <w:pStyle w:val="19"/>
        <w:numPr>
          <w:ilvl w:val="0"/>
          <w:numId w:val="35"/>
        </w:numPr>
        <w:ind w:left="0" w:firstLine="709"/>
        <w:jc w:val="both"/>
        <w:rPr>
          <w:rStyle w:val="aff7"/>
          <w:sz w:val="26"/>
          <w:szCs w:val="26"/>
        </w:rPr>
      </w:pPr>
      <w:r w:rsidRPr="00DE6154">
        <w:rPr>
          <w:rStyle w:val="aff7"/>
          <w:sz w:val="26"/>
          <w:szCs w:val="26"/>
        </w:rPr>
        <w:t>доступность дошкольного образования для детей с ОВЗ и детей инвалидов;</w:t>
      </w:r>
    </w:p>
    <w:p w14:paraId="435600E7" w14:textId="77777777" w:rsidR="00FC35D9" w:rsidRPr="00DE6154" w:rsidRDefault="00FC35D9" w:rsidP="00FC35D9">
      <w:pPr>
        <w:pStyle w:val="19"/>
        <w:numPr>
          <w:ilvl w:val="0"/>
          <w:numId w:val="35"/>
        </w:numPr>
        <w:ind w:left="0" w:firstLine="709"/>
        <w:jc w:val="both"/>
        <w:rPr>
          <w:rStyle w:val="aff7"/>
          <w:sz w:val="26"/>
          <w:szCs w:val="26"/>
        </w:rPr>
      </w:pPr>
      <w:r w:rsidRPr="00DE6154">
        <w:rPr>
          <w:rStyle w:val="aff7"/>
          <w:sz w:val="26"/>
          <w:szCs w:val="26"/>
        </w:rPr>
        <w:t>удельный вес численности воспитанников в ДОО в возрасте 3-7 лет, охваченных образовательными программами дошкольного образования, соответствующими требованиям ФГОС ДО;</w:t>
      </w:r>
    </w:p>
    <w:p w14:paraId="556D85EB" w14:textId="77777777" w:rsidR="00FC35D9" w:rsidRPr="00DE6154" w:rsidRDefault="00FC35D9" w:rsidP="00FC35D9">
      <w:pPr>
        <w:pStyle w:val="afc"/>
        <w:numPr>
          <w:ilvl w:val="0"/>
          <w:numId w:val="35"/>
        </w:numPr>
        <w:ind w:left="0" w:firstLine="709"/>
        <w:rPr>
          <w:rStyle w:val="aff7"/>
          <w:sz w:val="26"/>
          <w:szCs w:val="26"/>
        </w:rPr>
      </w:pPr>
      <w:r w:rsidRPr="00DE6154">
        <w:rPr>
          <w:rStyle w:val="aff7"/>
          <w:sz w:val="26"/>
          <w:szCs w:val="26"/>
        </w:rPr>
        <w:t>охват детей от 1 до 7 лет дошкольным образованием.</w:t>
      </w:r>
    </w:p>
    <w:p w14:paraId="65B766B4" w14:textId="77777777" w:rsidR="003918E3" w:rsidRPr="00DE6154" w:rsidRDefault="003918E3" w:rsidP="004B155E">
      <w:pPr>
        <w:pStyle w:val="afc"/>
        <w:ind w:left="0" w:firstLine="709"/>
        <w:jc w:val="both"/>
        <w:rPr>
          <w:rStyle w:val="aff7"/>
          <w:sz w:val="26"/>
          <w:szCs w:val="26"/>
        </w:rPr>
      </w:pPr>
      <w:r w:rsidRPr="00DE6154">
        <w:rPr>
          <w:rStyle w:val="aff7"/>
          <w:sz w:val="26"/>
          <w:szCs w:val="26"/>
        </w:rPr>
        <w:t xml:space="preserve">3.3. </w:t>
      </w:r>
      <w:r w:rsidR="004B155E" w:rsidRPr="00DE6154">
        <w:rPr>
          <w:rStyle w:val="aff7"/>
          <w:sz w:val="26"/>
          <w:szCs w:val="26"/>
        </w:rPr>
        <w:t>задачи «</w:t>
      </w:r>
      <w:r w:rsidR="004B155E" w:rsidRPr="00DE6154">
        <w:rPr>
          <w:sz w:val="26"/>
          <w:szCs w:val="26"/>
        </w:rPr>
        <w:t xml:space="preserve">создание правовых, экономических и организационных условий для модернизации системы образования, достижения современного качества образования, адекватного меняющимся запросам общества и социально-экономическим условиям, и отвечающего потребностям личности, общества и государства» </w:t>
      </w:r>
      <w:r w:rsidR="00453184" w:rsidRPr="00DE6154">
        <w:rPr>
          <w:rStyle w:val="aff7"/>
          <w:sz w:val="26"/>
          <w:szCs w:val="26"/>
        </w:rPr>
        <w:t>направления «Развитие человеческого капитала и социальной сферы»</w:t>
      </w:r>
      <w:r w:rsidR="004B155E" w:rsidRPr="00DE6154">
        <w:rPr>
          <w:rStyle w:val="aff7"/>
          <w:sz w:val="26"/>
          <w:szCs w:val="26"/>
        </w:rPr>
        <w:t xml:space="preserve"> Стратегии 2035.</w:t>
      </w:r>
    </w:p>
    <w:p w14:paraId="47EBFB88" w14:textId="56F22678" w:rsidR="00FC35D9" w:rsidRPr="00DE6154" w:rsidRDefault="00FC35D9" w:rsidP="00FC35D9">
      <w:pPr>
        <w:pStyle w:val="19"/>
        <w:ind w:firstLine="709"/>
        <w:jc w:val="both"/>
        <w:rPr>
          <w:sz w:val="26"/>
          <w:szCs w:val="26"/>
        </w:rPr>
      </w:pPr>
      <w:r w:rsidRPr="00DE6154">
        <w:rPr>
          <w:sz w:val="26"/>
          <w:szCs w:val="26"/>
        </w:rPr>
        <w:t xml:space="preserve"> </w:t>
      </w:r>
    </w:p>
    <w:p w14:paraId="431D58B6" w14:textId="77777777" w:rsidR="00FC35D9" w:rsidRPr="00A642F6" w:rsidRDefault="00FC35D9" w:rsidP="00FC35D9">
      <w:pPr>
        <w:pStyle w:val="19"/>
        <w:numPr>
          <w:ilvl w:val="0"/>
          <w:numId w:val="20"/>
        </w:numPr>
        <w:ind w:left="0" w:firstLine="709"/>
        <w:jc w:val="both"/>
        <w:rPr>
          <w:b/>
          <w:sz w:val="26"/>
          <w:szCs w:val="26"/>
        </w:rPr>
      </w:pPr>
      <w:r w:rsidRPr="00A642F6">
        <w:rPr>
          <w:rStyle w:val="aff7"/>
          <w:b/>
          <w:sz w:val="26"/>
          <w:szCs w:val="26"/>
        </w:rPr>
        <w:t>Задачи муниципального управления, способы их эффективного решения программным методом.</w:t>
      </w:r>
    </w:p>
    <w:p w14:paraId="57E122D2" w14:textId="77777777" w:rsidR="00FC35D9" w:rsidRPr="00A642F6" w:rsidRDefault="00FC35D9" w:rsidP="00FC35D9">
      <w:pPr>
        <w:pStyle w:val="19"/>
        <w:numPr>
          <w:ilvl w:val="1"/>
          <w:numId w:val="20"/>
        </w:numPr>
        <w:tabs>
          <w:tab w:val="left" w:pos="1117"/>
        </w:tabs>
        <w:ind w:left="0" w:firstLine="709"/>
        <w:jc w:val="both"/>
        <w:rPr>
          <w:sz w:val="26"/>
          <w:szCs w:val="26"/>
        </w:rPr>
      </w:pPr>
      <w:r w:rsidRPr="00A642F6">
        <w:rPr>
          <w:sz w:val="26"/>
          <w:szCs w:val="26"/>
        </w:rPr>
        <w:t xml:space="preserve"> Целью муниципальной программы является предоставление равных возможностей для получения гражданами качественного образования всех видов и уровней  </w:t>
      </w:r>
    </w:p>
    <w:p w14:paraId="7301B0EC" w14:textId="77777777" w:rsidR="00FC35D9" w:rsidRPr="00A642F6" w:rsidRDefault="00FC35D9" w:rsidP="00FC35D9">
      <w:pPr>
        <w:pStyle w:val="19"/>
        <w:numPr>
          <w:ilvl w:val="1"/>
          <w:numId w:val="20"/>
        </w:numPr>
        <w:tabs>
          <w:tab w:val="left" w:pos="1117"/>
        </w:tabs>
        <w:ind w:left="0" w:firstLine="709"/>
        <w:jc w:val="both"/>
        <w:rPr>
          <w:strike/>
          <w:sz w:val="26"/>
          <w:szCs w:val="26"/>
        </w:rPr>
      </w:pPr>
      <w:r w:rsidRPr="00A642F6">
        <w:rPr>
          <w:sz w:val="26"/>
          <w:szCs w:val="26"/>
        </w:rPr>
        <w:t xml:space="preserve"> Цель муниципальной программы достигается через направления:</w:t>
      </w:r>
    </w:p>
    <w:p w14:paraId="22ED3763" w14:textId="77777777" w:rsidR="00FC35D9" w:rsidRPr="00A642F6" w:rsidRDefault="00FC35D9" w:rsidP="00FC35D9">
      <w:pPr>
        <w:pStyle w:val="19"/>
        <w:ind w:firstLine="709"/>
        <w:jc w:val="both"/>
        <w:rPr>
          <w:rStyle w:val="aff7"/>
          <w:sz w:val="26"/>
          <w:szCs w:val="26"/>
        </w:rPr>
      </w:pPr>
      <w:r w:rsidRPr="00A642F6">
        <w:rPr>
          <w:rStyle w:val="aff7"/>
          <w:sz w:val="26"/>
          <w:szCs w:val="26"/>
        </w:rPr>
        <w:tab/>
        <w:t>- «Обеспечение и сохранение 100 процентной доступности качественного дошкольного образования»;</w:t>
      </w:r>
    </w:p>
    <w:p w14:paraId="017288F1" w14:textId="77777777" w:rsidR="00FC35D9" w:rsidRPr="00A642F6" w:rsidRDefault="00FC35D9" w:rsidP="00FC35D9">
      <w:pPr>
        <w:pStyle w:val="19"/>
        <w:ind w:firstLine="709"/>
        <w:jc w:val="both"/>
        <w:rPr>
          <w:rStyle w:val="aff7"/>
          <w:sz w:val="26"/>
          <w:szCs w:val="26"/>
        </w:rPr>
      </w:pPr>
      <w:r w:rsidRPr="00A642F6">
        <w:rPr>
          <w:rStyle w:val="aff7"/>
          <w:sz w:val="26"/>
          <w:szCs w:val="26"/>
        </w:rPr>
        <w:tab/>
        <w:t>- «Финансовое обеспечение развития дошкольного образования»</w:t>
      </w:r>
      <w:r w:rsidR="004B155E">
        <w:rPr>
          <w:rStyle w:val="aff7"/>
          <w:sz w:val="26"/>
          <w:szCs w:val="26"/>
        </w:rPr>
        <w:t>;</w:t>
      </w:r>
      <w:r w:rsidRPr="00A642F6">
        <w:rPr>
          <w:rStyle w:val="aff7"/>
          <w:sz w:val="26"/>
          <w:szCs w:val="26"/>
        </w:rPr>
        <w:t xml:space="preserve">.  </w:t>
      </w:r>
    </w:p>
    <w:p w14:paraId="21FC2CF7" w14:textId="77777777" w:rsidR="00FC35D9" w:rsidRPr="00A642F6" w:rsidRDefault="00FC35D9" w:rsidP="00FC35D9">
      <w:pPr>
        <w:pStyle w:val="19"/>
        <w:ind w:firstLine="709"/>
        <w:jc w:val="both"/>
        <w:rPr>
          <w:rStyle w:val="aff7"/>
          <w:sz w:val="26"/>
          <w:szCs w:val="26"/>
        </w:rPr>
      </w:pPr>
      <w:r w:rsidRPr="00A642F6">
        <w:rPr>
          <w:rStyle w:val="aff7"/>
          <w:sz w:val="26"/>
          <w:szCs w:val="26"/>
        </w:rPr>
        <w:tab/>
        <w:t>Муниципальная программа предусматривает решение следующих задач:</w:t>
      </w:r>
    </w:p>
    <w:p w14:paraId="6255C809" w14:textId="77777777" w:rsidR="00FC35D9" w:rsidRPr="00A642F6" w:rsidRDefault="00FC35D9" w:rsidP="00FC35D9">
      <w:pPr>
        <w:pStyle w:val="19"/>
        <w:ind w:firstLine="709"/>
        <w:jc w:val="both"/>
        <w:rPr>
          <w:rStyle w:val="aff7"/>
          <w:sz w:val="26"/>
          <w:szCs w:val="26"/>
        </w:rPr>
      </w:pPr>
      <w:r w:rsidRPr="00A642F6">
        <w:rPr>
          <w:rStyle w:val="aff7"/>
          <w:sz w:val="26"/>
          <w:szCs w:val="26"/>
        </w:rPr>
        <w:tab/>
        <w:t xml:space="preserve">- получение детьми с ОВЗ и детьми-инвалидами коррекционного </w:t>
      </w:r>
      <w:r w:rsidRPr="00A642F6">
        <w:rPr>
          <w:rStyle w:val="aff7"/>
          <w:sz w:val="26"/>
          <w:szCs w:val="26"/>
        </w:rPr>
        <w:lastRenderedPageBreak/>
        <w:t>образования;</w:t>
      </w:r>
    </w:p>
    <w:p w14:paraId="0FE7F17A" w14:textId="77777777" w:rsidR="00FC35D9" w:rsidRPr="00A642F6" w:rsidRDefault="00FC35D9" w:rsidP="00FC35D9">
      <w:pPr>
        <w:pStyle w:val="19"/>
        <w:ind w:firstLine="709"/>
        <w:jc w:val="both"/>
        <w:rPr>
          <w:rStyle w:val="aff7"/>
          <w:sz w:val="26"/>
          <w:szCs w:val="26"/>
        </w:rPr>
      </w:pPr>
      <w:r w:rsidRPr="00A642F6">
        <w:rPr>
          <w:rStyle w:val="aff7"/>
          <w:sz w:val="26"/>
          <w:szCs w:val="26"/>
        </w:rPr>
        <w:tab/>
        <w:t>- содействие формированию современной и доступной среды в дошкольных образовательных организациях, расположенных на территории Трехгорного городского округа Челябинской области;</w:t>
      </w:r>
    </w:p>
    <w:p w14:paraId="50279C34" w14:textId="77777777" w:rsidR="00FC35D9" w:rsidRPr="00A642F6" w:rsidRDefault="00FC35D9" w:rsidP="00FC35D9">
      <w:pPr>
        <w:pStyle w:val="19"/>
        <w:ind w:firstLine="709"/>
        <w:jc w:val="both"/>
        <w:rPr>
          <w:rStyle w:val="aff7"/>
          <w:sz w:val="26"/>
          <w:szCs w:val="26"/>
        </w:rPr>
      </w:pPr>
      <w:r w:rsidRPr="00A642F6">
        <w:rPr>
          <w:rStyle w:val="aff7"/>
          <w:sz w:val="26"/>
          <w:szCs w:val="26"/>
        </w:rPr>
        <w:tab/>
        <w:t>- удовлетворение потребности всех социально-демографических групп и слоев населения Трехгорного городского округа Челябинской области в услугах по дошкольному образованию.</w:t>
      </w:r>
    </w:p>
    <w:p w14:paraId="1AA04A4A" w14:textId="77777777" w:rsidR="00FC35D9" w:rsidRPr="00A642F6" w:rsidRDefault="00FC35D9" w:rsidP="00FC35D9">
      <w:pPr>
        <w:pStyle w:val="19"/>
        <w:tabs>
          <w:tab w:val="left" w:pos="0"/>
        </w:tabs>
        <w:ind w:firstLine="709"/>
        <w:jc w:val="both"/>
        <w:rPr>
          <w:sz w:val="26"/>
          <w:szCs w:val="26"/>
        </w:rPr>
      </w:pPr>
      <w:r w:rsidRPr="00A642F6">
        <w:rPr>
          <w:sz w:val="26"/>
          <w:szCs w:val="26"/>
        </w:rPr>
        <w:tab/>
        <w:t>Решение задач осуществляется путем реализации мероприятий и освоения бюджетных средств.</w:t>
      </w:r>
    </w:p>
    <w:p w14:paraId="124EB2BB" w14:textId="77777777" w:rsidR="00A642F6" w:rsidRDefault="00A642F6">
      <w:pPr>
        <w:rPr>
          <w:bCs/>
        </w:rPr>
      </w:pPr>
      <w:r>
        <w:rPr>
          <w:bCs/>
        </w:rPr>
        <w:br w:type="page"/>
      </w:r>
    </w:p>
    <w:p w14:paraId="702B6C19" w14:textId="77777777" w:rsidR="00A642F6" w:rsidRDefault="00A642F6" w:rsidP="00FC35D9">
      <w:pPr>
        <w:ind w:left="4962" w:right="-2"/>
        <w:jc w:val="center"/>
        <w:rPr>
          <w:bCs/>
        </w:rPr>
        <w:sectPr w:rsidR="00A642F6" w:rsidSect="00CA2302">
          <w:headerReference w:type="first" r:id="rId11"/>
          <w:pgSz w:w="11906" w:h="16838" w:code="9"/>
          <w:pgMar w:top="1134" w:right="851" w:bottom="1134" w:left="1701" w:header="720" w:footer="720" w:gutter="0"/>
          <w:pgNumType w:start="1"/>
          <w:cols w:space="720"/>
          <w:titlePg/>
          <w:docGrid w:linePitch="326"/>
        </w:sectPr>
      </w:pPr>
    </w:p>
    <w:p w14:paraId="4CDEF5D0" w14:textId="77777777" w:rsidR="00FC35D9" w:rsidRPr="00D73710" w:rsidRDefault="00FC35D9" w:rsidP="00FC35D9">
      <w:pPr>
        <w:ind w:left="4962" w:right="-2"/>
        <w:jc w:val="center"/>
        <w:rPr>
          <w:bCs/>
        </w:rPr>
      </w:pPr>
      <w:r w:rsidRPr="00D73710">
        <w:rPr>
          <w:bCs/>
        </w:rPr>
        <w:lastRenderedPageBreak/>
        <w:t>Приложение</w:t>
      </w:r>
      <w:r w:rsidR="00E338C6">
        <w:rPr>
          <w:bCs/>
        </w:rPr>
        <w:t xml:space="preserve"> 2</w:t>
      </w:r>
      <w:r>
        <w:rPr>
          <w:bCs/>
        </w:rPr>
        <w:t xml:space="preserve"> </w:t>
      </w:r>
    </w:p>
    <w:p w14:paraId="20891AC9" w14:textId="77777777" w:rsidR="00FC35D9" w:rsidRPr="00D73710" w:rsidRDefault="00FC35D9" w:rsidP="00FC35D9">
      <w:pPr>
        <w:ind w:left="4962" w:right="-2"/>
        <w:jc w:val="center"/>
        <w:rPr>
          <w:bCs/>
        </w:rPr>
      </w:pPr>
      <w:r w:rsidRPr="00D73710">
        <w:rPr>
          <w:bCs/>
        </w:rPr>
        <w:t>к постановлению администрации</w:t>
      </w:r>
    </w:p>
    <w:p w14:paraId="46D54BEA" w14:textId="6BA256DB" w:rsidR="00FC35D9" w:rsidRDefault="00FC35D9" w:rsidP="00FC35D9">
      <w:pPr>
        <w:ind w:left="4962" w:right="-2"/>
        <w:jc w:val="center"/>
        <w:rPr>
          <w:bCs/>
        </w:rPr>
      </w:pPr>
      <w:r w:rsidRPr="00D73710">
        <w:rPr>
          <w:bCs/>
        </w:rPr>
        <w:t xml:space="preserve">от </w:t>
      </w:r>
      <w:r>
        <w:rPr>
          <w:bCs/>
        </w:rPr>
        <w:t>_</w:t>
      </w:r>
      <w:r w:rsidR="00CA2302">
        <w:rPr>
          <w:bCs/>
          <w:u w:val="single"/>
        </w:rPr>
        <w:t>25.03.2026</w:t>
      </w:r>
      <w:r>
        <w:rPr>
          <w:bCs/>
        </w:rPr>
        <w:t>_</w:t>
      </w:r>
      <w:r w:rsidRPr="00D73710">
        <w:rPr>
          <w:bCs/>
        </w:rPr>
        <w:t xml:space="preserve"> </w:t>
      </w:r>
      <w:r w:rsidRPr="00F04F18">
        <w:rPr>
          <w:bCs/>
        </w:rPr>
        <w:t xml:space="preserve">№ </w:t>
      </w:r>
      <w:r>
        <w:rPr>
          <w:bCs/>
        </w:rPr>
        <w:t>__</w:t>
      </w:r>
      <w:r w:rsidR="00CA2302">
        <w:rPr>
          <w:bCs/>
          <w:u w:val="single"/>
        </w:rPr>
        <w:t>272</w:t>
      </w:r>
      <w:r>
        <w:rPr>
          <w:bCs/>
        </w:rPr>
        <w:t>__</w:t>
      </w:r>
    </w:p>
    <w:p w14:paraId="7FCE2100" w14:textId="77777777" w:rsidR="00FC35D9" w:rsidRDefault="00FC35D9" w:rsidP="00FC35D9">
      <w:pPr>
        <w:ind w:left="4962" w:right="-2"/>
        <w:jc w:val="center"/>
        <w:rPr>
          <w:bCs/>
        </w:rPr>
      </w:pPr>
    </w:p>
    <w:p w14:paraId="21D50AC4" w14:textId="77777777" w:rsidR="00FC35D9" w:rsidRPr="00D73710" w:rsidRDefault="00FC35D9" w:rsidP="00FC35D9">
      <w:pPr>
        <w:ind w:left="4962" w:right="-2"/>
        <w:jc w:val="center"/>
        <w:rPr>
          <w:bCs/>
        </w:rPr>
      </w:pPr>
      <w:r w:rsidRPr="00D73710">
        <w:rPr>
          <w:bCs/>
        </w:rPr>
        <w:t>Приложение</w:t>
      </w:r>
      <w:r>
        <w:rPr>
          <w:bCs/>
        </w:rPr>
        <w:t xml:space="preserve"> 2</w:t>
      </w:r>
    </w:p>
    <w:p w14:paraId="050ACE29" w14:textId="77777777" w:rsidR="00FC35D9" w:rsidRPr="00D73710" w:rsidRDefault="00FC35D9" w:rsidP="00FC35D9">
      <w:pPr>
        <w:ind w:left="4962" w:right="-2"/>
        <w:jc w:val="center"/>
        <w:rPr>
          <w:bCs/>
        </w:rPr>
      </w:pPr>
      <w:r w:rsidRPr="00D73710">
        <w:rPr>
          <w:bCs/>
        </w:rPr>
        <w:t>к постановлению администрации</w:t>
      </w:r>
    </w:p>
    <w:p w14:paraId="0A939CEA" w14:textId="77777777" w:rsidR="00FC35D9" w:rsidRDefault="00FC35D9" w:rsidP="00FC35D9">
      <w:pPr>
        <w:ind w:left="4962" w:right="-2"/>
        <w:jc w:val="center"/>
        <w:rPr>
          <w:bCs/>
        </w:rPr>
      </w:pPr>
      <w:r w:rsidRPr="00D73710">
        <w:rPr>
          <w:bCs/>
        </w:rPr>
        <w:t xml:space="preserve">от </w:t>
      </w:r>
      <w:r>
        <w:rPr>
          <w:bCs/>
        </w:rPr>
        <w:t>06.08.2025</w:t>
      </w:r>
      <w:r w:rsidRPr="00D73710">
        <w:rPr>
          <w:bCs/>
        </w:rPr>
        <w:t xml:space="preserve"> </w:t>
      </w:r>
      <w:r w:rsidRPr="00F04F18">
        <w:rPr>
          <w:bCs/>
        </w:rPr>
        <w:t xml:space="preserve">№ </w:t>
      </w:r>
      <w:r>
        <w:rPr>
          <w:bCs/>
        </w:rPr>
        <w:t>854</w:t>
      </w:r>
    </w:p>
    <w:p w14:paraId="5BF78251" w14:textId="77777777" w:rsidR="000C5FFF" w:rsidRDefault="000C5FFF" w:rsidP="00EA6B84">
      <w:pPr>
        <w:pStyle w:val="ac"/>
        <w:tabs>
          <w:tab w:val="clear" w:pos="9498"/>
        </w:tabs>
        <w:ind w:firstLine="708"/>
        <w:jc w:val="both"/>
      </w:pPr>
    </w:p>
    <w:p w14:paraId="414F37F0" w14:textId="77777777" w:rsidR="00FC35D9" w:rsidRPr="00257DE0" w:rsidRDefault="00FC35D9" w:rsidP="00FC35D9">
      <w:pPr>
        <w:spacing w:line="100" w:lineRule="atLeast"/>
        <w:jc w:val="center"/>
      </w:pPr>
      <w:r w:rsidRPr="00257DE0">
        <w:t>Паспорт муниципальной программы</w:t>
      </w:r>
    </w:p>
    <w:p w14:paraId="1721DC37" w14:textId="77777777" w:rsidR="00FC35D9" w:rsidRPr="00DE2194" w:rsidRDefault="00FC35D9" w:rsidP="00FC35D9">
      <w:pPr>
        <w:jc w:val="center"/>
        <w:rPr>
          <w:b/>
          <w:bCs/>
        </w:rPr>
      </w:pPr>
      <w:r w:rsidRPr="00DE2194">
        <w:rPr>
          <w:b/>
          <w:bCs/>
        </w:rPr>
        <w:t>«</w:t>
      </w:r>
      <w:r w:rsidRPr="002C03E2">
        <w:t>Поддержка и развитие дошкольного образования в городе Трехгорном</w:t>
      </w:r>
      <w:r w:rsidRPr="00DE2194">
        <w:rPr>
          <w:b/>
          <w:bCs/>
        </w:rPr>
        <w:t>»</w:t>
      </w:r>
    </w:p>
    <w:p w14:paraId="0909DE49" w14:textId="77777777" w:rsidR="00FC35D9" w:rsidRPr="00DE2194" w:rsidRDefault="00FC35D9" w:rsidP="00FC35D9">
      <w:pPr>
        <w:spacing w:line="100" w:lineRule="atLeast"/>
        <w:jc w:val="center"/>
        <w:rPr>
          <w:b/>
        </w:rPr>
      </w:pPr>
    </w:p>
    <w:p w14:paraId="5AA141C0" w14:textId="77777777" w:rsidR="00FC35D9" w:rsidRPr="00DE2194" w:rsidRDefault="00FC35D9" w:rsidP="00FC35D9">
      <w:pPr>
        <w:spacing w:line="100" w:lineRule="atLeast"/>
        <w:jc w:val="center"/>
        <w:rPr>
          <w:b/>
        </w:rPr>
      </w:pPr>
      <w:r w:rsidRPr="00DE2194">
        <w:rPr>
          <w:b/>
        </w:rPr>
        <w:t>1. Основные положения</w:t>
      </w:r>
    </w:p>
    <w:p w14:paraId="77645B88" w14:textId="77777777" w:rsidR="00FC35D9" w:rsidRPr="00DE2194" w:rsidRDefault="00FC35D9" w:rsidP="00FC35D9">
      <w:pPr>
        <w:spacing w:line="100" w:lineRule="atLeast"/>
        <w:jc w:val="center"/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3417"/>
        <w:gridCol w:w="5954"/>
      </w:tblGrid>
      <w:tr w:rsidR="00FC35D9" w:rsidRPr="00DE2194" w14:paraId="510DA629" w14:textId="77777777" w:rsidTr="00C6001A">
        <w:trPr>
          <w:trHeight w:val="51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691D" w14:textId="77777777" w:rsidR="00FC35D9" w:rsidRPr="00735F00" w:rsidRDefault="00FC35D9" w:rsidP="00C6001A">
            <w:r w:rsidRPr="00735F00">
              <w:t>Куратор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6F5A" w14:textId="77777777" w:rsidR="00FC35D9" w:rsidRPr="00735F00" w:rsidRDefault="00FC35D9" w:rsidP="00C6001A">
            <w:pPr>
              <w:jc w:val="both"/>
            </w:pPr>
            <w:r w:rsidRPr="00735F00">
              <w:t>Заместитель главы города по вопросам социальной сферы</w:t>
            </w:r>
          </w:p>
        </w:tc>
      </w:tr>
      <w:tr w:rsidR="00FC35D9" w:rsidRPr="00DE2194" w14:paraId="2B657A27" w14:textId="77777777" w:rsidTr="00C6001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6444" w14:textId="77777777" w:rsidR="00FC35D9" w:rsidRPr="00735F00" w:rsidRDefault="00FC35D9" w:rsidP="00C6001A">
            <w:r w:rsidRPr="00735F00">
              <w:t>Ответственный исполнитель муниципальной программы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315C" w14:textId="77777777" w:rsidR="00FC35D9" w:rsidRPr="00735F00" w:rsidRDefault="00FC35D9" w:rsidP="00C6001A">
            <w:pPr>
              <w:jc w:val="both"/>
            </w:pPr>
            <w:r w:rsidRPr="00735F00">
              <w:t xml:space="preserve">Управление образования администрации города Трехгорного (далее – Управление образования)  </w:t>
            </w:r>
          </w:p>
        </w:tc>
      </w:tr>
      <w:tr w:rsidR="00FC35D9" w:rsidRPr="00DE2194" w14:paraId="4C26A6C8" w14:textId="77777777" w:rsidTr="00C6001A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FAF0" w14:textId="77777777" w:rsidR="00FC35D9" w:rsidRPr="00735F00" w:rsidRDefault="00FC35D9" w:rsidP="00C6001A">
            <w:r w:rsidRPr="00735F00">
              <w:t>Соисполнители муниципальной программы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C20C" w14:textId="77777777" w:rsidR="00FC35D9" w:rsidRPr="00945EBE" w:rsidRDefault="00FC35D9" w:rsidP="00C6001A">
            <w:pPr>
              <w:ind w:right="-2"/>
              <w:jc w:val="both"/>
            </w:pPr>
            <w:r w:rsidRPr="00945EBE">
              <w:t>Муниципальное бюджетное дошкольное образовательное учреждение «Детский сад №1» (</w:t>
            </w:r>
            <w:r>
              <w:t>далее – МБДОУ «ДС № 1»)</w:t>
            </w:r>
            <w:r w:rsidRPr="00945EBE">
              <w:t>;</w:t>
            </w:r>
          </w:p>
          <w:p w14:paraId="4D6F1FC0" w14:textId="77777777" w:rsidR="00FC35D9" w:rsidRPr="00945EBE" w:rsidRDefault="00FC35D9" w:rsidP="00C6001A">
            <w:pPr>
              <w:ind w:right="-2"/>
              <w:jc w:val="both"/>
            </w:pPr>
            <w:r w:rsidRPr="00945EBE">
              <w:t>Муниципальное бюджетное дошкольное образовательное учреждение «Центр развития ребенка-детский сад №4» (</w:t>
            </w:r>
            <w:r>
              <w:t>далее – МБДОУ «ЦРРДС № 4»)</w:t>
            </w:r>
            <w:r w:rsidRPr="00945EBE">
              <w:t>;</w:t>
            </w:r>
          </w:p>
          <w:p w14:paraId="3B21D6FA" w14:textId="77777777" w:rsidR="00FC35D9" w:rsidRPr="00945EBE" w:rsidRDefault="00FC35D9" w:rsidP="00C6001A">
            <w:pPr>
              <w:ind w:right="-2"/>
              <w:jc w:val="both"/>
            </w:pPr>
            <w:r w:rsidRPr="00945EBE">
              <w:t>Муниципальное бюджетное дошкольное образовательное учреждение «Детский сад №7» (</w:t>
            </w:r>
            <w:r>
              <w:t>далее – МБДОУ «ДС № 7»)</w:t>
            </w:r>
            <w:r w:rsidRPr="00945EBE">
              <w:t>;</w:t>
            </w:r>
          </w:p>
          <w:p w14:paraId="1C410093" w14:textId="77777777" w:rsidR="00FC35D9" w:rsidRPr="00945EBE" w:rsidRDefault="00FC35D9" w:rsidP="00C6001A">
            <w:pPr>
              <w:ind w:right="-2"/>
              <w:jc w:val="both"/>
            </w:pPr>
            <w:r w:rsidRPr="00945EBE">
              <w:t>Муниципальное бюджетное дошкольное образовательное учреждение «Детский сад №8»</w:t>
            </w:r>
            <w:r>
              <w:t xml:space="preserve"> </w:t>
            </w:r>
            <w:r w:rsidRPr="00945EBE">
              <w:t>(</w:t>
            </w:r>
            <w:r>
              <w:t>далее – МБДОУ «ДС № 8»)</w:t>
            </w:r>
            <w:r w:rsidRPr="00945EBE">
              <w:t>;</w:t>
            </w:r>
          </w:p>
          <w:p w14:paraId="04BFD362" w14:textId="77777777" w:rsidR="00FC35D9" w:rsidRPr="00945EBE" w:rsidRDefault="00FC35D9" w:rsidP="00C6001A">
            <w:pPr>
              <w:ind w:right="-2"/>
              <w:jc w:val="both"/>
            </w:pPr>
            <w:r w:rsidRPr="00945EBE">
              <w:t xml:space="preserve"> Муниципальное бюджетное дошкольное образовательное учреждение «Детский сад №16 «Бригантина» (</w:t>
            </w:r>
            <w:r>
              <w:t>далее – МБДОУ «ДС № 16 «Бригантина»)</w:t>
            </w:r>
            <w:r w:rsidRPr="00945EBE">
              <w:t>;</w:t>
            </w:r>
          </w:p>
          <w:p w14:paraId="4E1D111F" w14:textId="77777777" w:rsidR="00FC35D9" w:rsidRPr="00735F00" w:rsidRDefault="00FC35D9" w:rsidP="00C6001A">
            <w:pPr>
              <w:ind w:right="-2"/>
              <w:jc w:val="both"/>
            </w:pPr>
            <w:r w:rsidRPr="00945EBE">
              <w:t>Муниципальное бюджетное дошкольное образовательное учреждение «Детский сад №17 «Улыбка»</w:t>
            </w:r>
            <w:r>
              <w:t xml:space="preserve"> </w:t>
            </w:r>
            <w:r w:rsidRPr="00945EBE">
              <w:t>(</w:t>
            </w:r>
            <w:r>
              <w:t>далее – МБДОУ «ДС № 17 «Улыбка»)</w:t>
            </w:r>
          </w:p>
        </w:tc>
      </w:tr>
      <w:tr w:rsidR="00FC35D9" w:rsidRPr="00DE2194" w14:paraId="04C9A1BA" w14:textId="77777777" w:rsidTr="00C6001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1C4E" w14:textId="77777777" w:rsidR="00FC35D9" w:rsidRPr="00735F00" w:rsidRDefault="00FC35D9" w:rsidP="00C6001A">
            <w:r w:rsidRPr="00735F00">
              <w:t xml:space="preserve">Сроки реализации муниципальной программы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810E" w14:textId="77777777" w:rsidR="00FC35D9" w:rsidRPr="00735F00" w:rsidRDefault="00FC35D9" w:rsidP="00C6001A">
            <w:pPr>
              <w:jc w:val="both"/>
            </w:pPr>
            <w:r w:rsidRPr="00735F00">
              <w:t>2025 -20</w:t>
            </w:r>
            <w:r>
              <w:t>28</w:t>
            </w:r>
            <w:r w:rsidRPr="00735F00">
              <w:t xml:space="preserve"> годы</w:t>
            </w:r>
          </w:p>
          <w:p w14:paraId="30A6A9B7" w14:textId="77777777" w:rsidR="00FC35D9" w:rsidRPr="00735F00" w:rsidRDefault="00FC35D9" w:rsidP="00C6001A">
            <w:pPr>
              <w:jc w:val="both"/>
            </w:pPr>
            <w:r w:rsidRPr="00735F00">
              <w:t xml:space="preserve">поэтапная реализация отсутствует </w:t>
            </w:r>
          </w:p>
        </w:tc>
      </w:tr>
      <w:tr w:rsidR="00FC35D9" w:rsidRPr="00DE2194" w14:paraId="46491320" w14:textId="77777777" w:rsidTr="00C6001A">
        <w:trPr>
          <w:trHeight w:val="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1182" w14:textId="77777777" w:rsidR="00FC35D9" w:rsidRPr="00735F00" w:rsidRDefault="00FC35D9" w:rsidP="00C6001A">
            <w:r w:rsidRPr="00735F00">
              <w:t>Цель муниципальной программы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27B83" w14:textId="77777777" w:rsidR="00FC35D9" w:rsidRPr="00735F00" w:rsidRDefault="00FC35D9" w:rsidP="00C6001A">
            <w:pPr>
              <w:jc w:val="both"/>
            </w:pPr>
            <w:r w:rsidRPr="00735F00">
              <w:t>Предоставление равных возможностей для получения гражданами качественного образования всех видов и уровней</w:t>
            </w:r>
          </w:p>
        </w:tc>
      </w:tr>
      <w:tr w:rsidR="00FC35D9" w:rsidRPr="00DE2194" w14:paraId="3982507D" w14:textId="77777777" w:rsidTr="00C6001A">
        <w:trPr>
          <w:trHeight w:val="5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97DA" w14:textId="77777777" w:rsidR="00FC35D9" w:rsidRPr="00735F00" w:rsidRDefault="00FC35D9" w:rsidP="00C6001A">
            <w:r w:rsidRPr="00735F00">
              <w:t>Перечень направлений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6F3E" w14:textId="77777777" w:rsidR="00FC35D9" w:rsidRPr="00374AA3" w:rsidRDefault="00FC35D9" w:rsidP="00C6001A">
            <w:pPr>
              <w:pStyle w:val="19"/>
              <w:tabs>
                <w:tab w:val="left" w:pos="1117"/>
              </w:tabs>
              <w:jc w:val="both"/>
              <w:rPr>
                <w:sz w:val="24"/>
                <w:szCs w:val="24"/>
              </w:rPr>
            </w:pPr>
            <w:r w:rsidRPr="00374AA3">
              <w:rPr>
                <w:sz w:val="24"/>
                <w:szCs w:val="24"/>
              </w:rPr>
              <w:t xml:space="preserve">1. Обеспечение и сохранение 100 </w:t>
            </w:r>
            <w:r w:rsidRPr="00374AA3">
              <w:rPr>
                <w:sz w:val="24"/>
              </w:rPr>
              <w:t xml:space="preserve">процентной </w:t>
            </w:r>
            <w:r w:rsidRPr="00374AA3">
              <w:rPr>
                <w:sz w:val="24"/>
                <w:szCs w:val="24"/>
              </w:rPr>
              <w:t>доступности качественного дошкольного образования.</w:t>
            </w:r>
          </w:p>
          <w:p w14:paraId="7DB590D6" w14:textId="77777777" w:rsidR="00FC35D9" w:rsidRPr="00374AA3" w:rsidRDefault="00FC35D9" w:rsidP="00C6001A">
            <w:pPr>
              <w:pStyle w:val="19"/>
              <w:tabs>
                <w:tab w:val="left" w:pos="1117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374AA3">
              <w:rPr>
                <w:sz w:val="24"/>
                <w:szCs w:val="24"/>
              </w:rPr>
              <w:t>2. Финансовое обеспечение развития дошкольного образования.</w:t>
            </w:r>
          </w:p>
        </w:tc>
      </w:tr>
      <w:tr w:rsidR="00FC35D9" w:rsidRPr="00DE2194" w14:paraId="40CC09DD" w14:textId="77777777" w:rsidTr="00C6001A">
        <w:trPr>
          <w:trHeight w:val="5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90DE" w14:textId="77777777" w:rsidR="00FC35D9" w:rsidRPr="00735F00" w:rsidRDefault="00FC35D9" w:rsidP="00C6001A">
            <w:r w:rsidRPr="00735F00">
              <w:t xml:space="preserve">Связь с </w:t>
            </w:r>
            <w:r>
              <w:t xml:space="preserve">государственной </w:t>
            </w:r>
            <w:r w:rsidRPr="00735F00">
              <w:t xml:space="preserve"> программ</w:t>
            </w:r>
            <w:r>
              <w:t>ой</w:t>
            </w:r>
            <w:r w:rsidRPr="00735F00"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7D1A" w14:textId="77777777" w:rsidR="00FC35D9" w:rsidRPr="00374AA3" w:rsidRDefault="00FC35D9" w:rsidP="00C6001A">
            <w:pPr>
              <w:jc w:val="both"/>
            </w:pPr>
            <w:r w:rsidRPr="00374AA3">
              <w:t xml:space="preserve">Государственная программа «Поддержка и развитие дошкольного образования в Челябинской области», утвержденная постановлением Правительства Челябинской области от 25.10.2014 </w:t>
            </w:r>
            <w:r w:rsidRPr="00374AA3">
              <w:br/>
              <w:t>№ 522-П</w:t>
            </w:r>
          </w:p>
        </w:tc>
      </w:tr>
    </w:tbl>
    <w:p w14:paraId="6EA33EB2" w14:textId="77777777" w:rsidR="00FC35D9" w:rsidRDefault="00FC35D9" w:rsidP="00FC35D9">
      <w:pPr>
        <w:jc w:val="right"/>
        <w:rPr>
          <w:bCs/>
        </w:rPr>
        <w:sectPr w:rsidR="00FC35D9" w:rsidSect="00A642F6">
          <w:pgSz w:w="11906" w:h="16838" w:code="9"/>
          <w:pgMar w:top="1134" w:right="851" w:bottom="1134" w:left="1701" w:header="720" w:footer="720" w:gutter="0"/>
          <w:pgNumType w:start="1"/>
          <w:cols w:space="720"/>
          <w:titlePg/>
          <w:docGrid w:linePitch="326"/>
        </w:sectPr>
      </w:pPr>
    </w:p>
    <w:p w14:paraId="07A92396" w14:textId="77777777" w:rsidR="00FC35D9" w:rsidRDefault="00FC35D9" w:rsidP="00FC35D9">
      <w:pPr>
        <w:spacing w:line="100" w:lineRule="atLeast"/>
        <w:jc w:val="center"/>
        <w:rPr>
          <w:b/>
        </w:rPr>
      </w:pPr>
      <w:r>
        <w:rPr>
          <w:b/>
        </w:rPr>
        <w:lastRenderedPageBreak/>
        <w:t xml:space="preserve">2. </w:t>
      </w:r>
      <w:r w:rsidRPr="00095D90">
        <w:rPr>
          <w:b/>
        </w:rPr>
        <w:t xml:space="preserve">Показатели муниципальной программы </w:t>
      </w:r>
    </w:p>
    <w:p w14:paraId="7EC6DAC6" w14:textId="77777777" w:rsidR="00FC35D9" w:rsidRDefault="00FC35D9" w:rsidP="00FC35D9">
      <w:pPr>
        <w:spacing w:line="100" w:lineRule="atLeast"/>
        <w:jc w:val="center"/>
        <w:rPr>
          <w:b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2"/>
        <w:gridCol w:w="2644"/>
        <w:gridCol w:w="1700"/>
        <w:gridCol w:w="1560"/>
        <w:gridCol w:w="1134"/>
        <w:gridCol w:w="992"/>
        <w:gridCol w:w="714"/>
        <w:gridCol w:w="850"/>
        <w:gridCol w:w="850"/>
        <w:gridCol w:w="844"/>
        <w:gridCol w:w="825"/>
        <w:gridCol w:w="2296"/>
      </w:tblGrid>
      <w:tr w:rsidR="00FC35D9" w:rsidRPr="00095D90" w14:paraId="6D7884D9" w14:textId="77777777" w:rsidTr="00C6001A">
        <w:trPr>
          <w:trHeight w:val="711"/>
          <w:tblHeader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E15B" w14:textId="77777777" w:rsidR="00FC35D9" w:rsidRPr="00095D90" w:rsidRDefault="00FC35D9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095D90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2A9D" w14:textId="77777777" w:rsidR="00FC35D9" w:rsidRPr="00095D90" w:rsidRDefault="00FC35D9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Наименование </w:t>
            </w:r>
            <w:r w:rsidRPr="00095D9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989C" w14:textId="77777777" w:rsidR="00FC35D9" w:rsidRPr="00095D90" w:rsidRDefault="00FC35D9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095D90">
              <w:rPr>
                <w:color w:val="000000"/>
                <w:sz w:val="20"/>
                <w:szCs w:val="20"/>
              </w:rPr>
              <w:t>Уровень показателя (региональный / муниципальный)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6EC3" w14:textId="77777777" w:rsidR="00FC35D9" w:rsidRPr="00095D90" w:rsidRDefault="00FC35D9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095D90">
              <w:rPr>
                <w:color w:val="000000"/>
                <w:sz w:val="20"/>
                <w:szCs w:val="20"/>
              </w:rPr>
              <w:t>Признак возрастания / 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23BA" w14:textId="77777777" w:rsidR="00FC35D9" w:rsidRPr="00095D90" w:rsidRDefault="00FC35D9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095D90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7E32" w14:textId="77777777" w:rsidR="00FC35D9" w:rsidRPr="00095D90" w:rsidRDefault="00FC35D9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095D90">
              <w:rPr>
                <w:color w:val="000000"/>
                <w:sz w:val="20"/>
                <w:szCs w:val="20"/>
              </w:rPr>
              <w:t>Базовое значение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2619" w14:textId="77777777" w:rsidR="00FC35D9" w:rsidRPr="00CA1E92" w:rsidRDefault="00853B79" w:rsidP="00C6001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="00FC35D9" w:rsidRPr="00095D90">
              <w:rPr>
                <w:color w:val="000000"/>
                <w:sz w:val="20"/>
                <w:szCs w:val="20"/>
              </w:rPr>
              <w:t>начения показателя по годам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5012" w14:textId="77777777" w:rsidR="00FC35D9" w:rsidRPr="00CA1E92" w:rsidRDefault="00FC35D9" w:rsidP="00C6001A">
            <w:pPr>
              <w:jc w:val="center"/>
              <w:rPr>
                <w:sz w:val="20"/>
                <w:szCs w:val="20"/>
              </w:rPr>
            </w:pPr>
            <w:r w:rsidRPr="00CA1E92">
              <w:rPr>
                <w:sz w:val="20"/>
                <w:szCs w:val="20"/>
              </w:rPr>
              <w:t xml:space="preserve">Связь с показателями </w:t>
            </w:r>
            <w:r>
              <w:rPr>
                <w:sz w:val="20"/>
                <w:szCs w:val="20"/>
              </w:rPr>
              <w:t>государственной</w:t>
            </w:r>
            <w:r w:rsidRPr="00CA1E92">
              <w:rPr>
                <w:sz w:val="20"/>
                <w:szCs w:val="20"/>
              </w:rPr>
              <w:t xml:space="preserve"> программы</w:t>
            </w:r>
          </w:p>
        </w:tc>
      </w:tr>
      <w:tr w:rsidR="00FC35D9" w:rsidRPr="00095D90" w14:paraId="4D370042" w14:textId="77777777" w:rsidTr="00FC35D9">
        <w:trPr>
          <w:trHeight w:val="128"/>
          <w:tblHeader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6F85" w14:textId="77777777" w:rsidR="00FC35D9" w:rsidRPr="00095D90" w:rsidRDefault="00FC35D9" w:rsidP="00C600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105E" w14:textId="77777777" w:rsidR="00FC35D9" w:rsidRPr="00095D90" w:rsidRDefault="00FC35D9" w:rsidP="00C600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B1D4" w14:textId="77777777" w:rsidR="00FC35D9" w:rsidRPr="00095D90" w:rsidRDefault="00FC35D9" w:rsidP="00C600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ED706" w14:textId="77777777" w:rsidR="00FC35D9" w:rsidRPr="00095D90" w:rsidRDefault="00FC35D9" w:rsidP="00C600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E62E" w14:textId="77777777" w:rsidR="00FC35D9" w:rsidRPr="00095D90" w:rsidRDefault="00FC35D9" w:rsidP="00C600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6D37" w14:textId="77777777" w:rsidR="00FC35D9" w:rsidRPr="00095D90" w:rsidRDefault="00FC35D9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095D90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D682" w14:textId="77777777" w:rsidR="00FC35D9" w:rsidRPr="00095D90" w:rsidRDefault="00FC35D9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095D90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190F" w14:textId="77777777" w:rsidR="00FC35D9" w:rsidRPr="00095D90" w:rsidRDefault="00FC35D9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095D90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3A80" w14:textId="77777777" w:rsidR="00FC35D9" w:rsidRPr="00095D90" w:rsidRDefault="00FC35D9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095D90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297A" w14:textId="77777777" w:rsidR="00FC35D9" w:rsidRPr="00095D90" w:rsidRDefault="00FC35D9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095D90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F327" w14:textId="77777777" w:rsidR="00FC35D9" w:rsidRPr="00CA1E92" w:rsidRDefault="00FC35D9" w:rsidP="00C6001A">
            <w:pPr>
              <w:jc w:val="center"/>
              <w:rPr>
                <w:sz w:val="20"/>
                <w:szCs w:val="20"/>
              </w:rPr>
            </w:pPr>
            <w:r w:rsidRPr="00095D90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0419" w14:textId="77777777" w:rsidR="00FC35D9" w:rsidRPr="00CA1E92" w:rsidRDefault="00FC35D9" w:rsidP="00C6001A">
            <w:pPr>
              <w:rPr>
                <w:sz w:val="20"/>
                <w:szCs w:val="20"/>
              </w:rPr>
            </w:pPr>
          </w:p>
        </w:tc>
      </w:tr>
      <w:tr w:rsidR="00FC35D9" w:rsidRPr="00095D90" w14:paraId="0C97DC7A" w14:textId="77777777" w:rsidTr="00C6001A">
        <w:trPr>
          <w:trHeight w:val="315"/>
          <w:tblHeader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C143" w14:textId="77777777" w:rsidR="00FC35D9" w:rsidRPr="00095D90" w:rsidRDefault="00FC35D9" w:rsidP="00C6001A">
            <w:pPr>
              <w:jc w:val="center"/>
              <w:rPr>
                <w:color w:val="000000"/>
                <w:sz w:val="16"/>
                <w:szCs w:val="16"/>
              </w:rPr>
            </w:pPr>
            <w:r w:rsidRPr="00095D9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06A7" w14:textId="77777777" w:rsidR="00FC35D9" w:rsidRPr="00095D90" w:rsidRDefault="00FC35D9" w:rsidP="00C6001A">
            <w:pPr>
              <w:jc w:val="center"/>
              <w:rPr>
                <w:color w:val="000000"/>
                <w:sz w:val="16"/>
                <w:szCs w:val="16"/>
              </w:rPr>
            </w:pPr>
            <w:r w:rsidRPr="00095D9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E9F1" w14:textId="77777777" w:rsidR="00FC35D9" w:rsidRPr="00095D90" w:rsidRDefault="00FC35D9" w:rsidP="00C6001A">
            <w:pPr>
              <w:jc w:val="center"/>
              <w:rPr>
                <w:color w:val="000000"/>
                <w:sz w:val="16"/>
                <w:szCs w:val="16"/>
              </w:rPr>
            </w:pPr>
            <w:r w:rsidRPr="00095D9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A203" w14:textId="77777777" w:rsidR="00FC35D9" w:rsidRPr="00095D90" w:rsidRDefault="00FC35D9" w:rsidP="00C6001A">
            <w:pPr>
              <w:jc w:val="center"/>
              <w:rPr>
                <w:color w:val="000000"/>
                <w:sz w:val="16"/>
                <w:szCs w:val="16"/>
              </w:rPr>
            </w:pPr>
            <w:r w:rsidRPr="00095D9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104D" w14:textId="77777777" w:rsidR="00FC35D9" w:rsidRPr="00095D90" w:rsidRDefault="00FC35D9" w:rsidP="00C6001A">
            <w:pPr>
              <w:jc w:val="center"/>
              <w:rPr>
                <w:color w:val="000000"/>
                <w:sz w:val="16"/>
                <w:szCs w:val="16"/>
              </w:rPr>
            </w:pPr>
            <w:r w:rsidRPr="00095D9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3130" w14:textId="77777777" w:rsidR="00FC35D9" w:rsidRPr="00095D90" w:rsidRDefault="00FC35D9" w:rsidP="00C6001A">
            <w:pPr>
              <w:jc w:val="center"/>
              <w:rPr>
                <w:color w:val="000000"/>
                <w:sz w:val="16"/>
                <w:szCs w:val="16"/>
              </w:rPr>
            </w:pPr>
            <w:r w:rsidRPr="00095D9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E8C2" w14:textId="77777777" w:rsidR="00FC35D9" w:rsidRPr="00095D90" w:rsidRDefault="00FC35D9" w:rsidP="00C6001A">
            <w:pPr>
              <w:jc w:val="center"/>
              <w:rPr>
                <w:color w:val="000000"/>
                <w:sz w:val="16"/>
                <w:szCs w:val="16"/>
              </w:rPr>
            </w:pPr>
            <w:r w:rsidRPr="00095D9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5116" w14:textId="77777777" w:rsidR="00FC35D9" w:rsidRPr="00095D90" w:rsidRDefault="00FC35D9" w:rsidP="00C6001A">
            <w:pPr>
              <w:jc w:val="center"/>
              <w:rPr>
                <w:color w:val="000000"/>
                <w:sz w:val="16"/>
                <w:szCs w:val="16"/>
              </w:rPr>
            </w:pPr>
            <w:r w:rsidRPr="00095D9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A770" w14:textId="77777777" w:rsidR="00FC35D9" w:rsidRPr="00095D90" w:rsidRDefault="00FC35D9" w:rsidP="00C6001A">
            <w:pPr>
              <w:jc w:val="center"/>
              <w:rPr>
                <w:color w:val="000000"/>
                <w:sz w:val="16"/>
                <w:szCs w:val="16"/>
              </w:rPr>
            </w:pPr>
            <w:r w:rsidRPr="00095D9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43A3" w14:textId="77777777" w:rsidR="00FC35D9" w:rsidRPr="00095D90" w:rsidRDefault="00FC35D9" w:rsidP="00C6001A">
            <w:pPr>
              <w:jc w:val="center"/>
              <w:rPr>
                <w:color w:val="000000"/>
                <w:sz w:val="16"/>
                <w:szCs w:val="16"/>
              </w:rPr>
            </w:pPr>
            <w:r w:rsidRPr="00095D9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96CA" w14:textId="77777777" w:rsidR="00FC35D9" w:rsidRDefault="00FC35D9" w:rsidP="00C600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7D4D" w14:textId="77777777" w:rsidR="00FC35D9" w:rsidRPr="00CA1E92" w:rsidRDefault="00FC35D9" w:rsidP="00C600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FC35D9" w:rsidRPr="00D83833" w14:paraId="31E65F56" w14:textId="77777777" w:rsidTr="00C6001A">
        <w:trPr>
          <w:trHeight w:val="507"/>
        </w:trPr>
        <w:tc>
          <w:tcPr>
            <w:tcW w:w="1504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DE35" w14:textId="77777777" w:rsidR="00FC35D9" w:rsidRPr="00CA1E92" w:rsidRDefault="00FC35D9" w:rsidP="00C6001A">
            <w:pPr>
              <w:rPr>
                <w:sz w:val="22"/>
                <w:szCs w:val="22"/>
              </w:rPr>
            </w:pPr>
            <w:r w:rsidRPr="00CA1E92">
              <w:rPr>
                <w:sz w:val="22"/>
                <w:szCs w:val="22"/>
              </w:rPr>
              <w:t>Цель муниципальной программы: «Предоставление равных возможностей для получения гражданами качественного образования всех видов и уровней»</w:t>
            </w:r>
          </w:p>
        </w:tc>
      </w:tr>
      <w:tr w:rsidR="00FC35D9" w:rsidRPr="00D83833" w14:paraId="3718AF3B" w14:textId="77777777" w:rsidTr="00C6001A">
        <w:trPr>
          <w:trHeight w:val="112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4360A" w14:textId="77777777" w:rsidR="00FC35D9" w:rsidRPr="00945EBE" w:rsidRDefault="00FC35D9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945EBE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A08A1" w14:textId="77777777" w:rsidR="00FC35D9" w:rsidRPr="00945EBE" w:rsidRDefault="00FC35D9" w:rsidP="00C6001A">
            <w:pPr>
              <w:rPr>
                <w:color w:val="000000"/>
                <w:sz w:val="22"/>
                <w:szCs w:val="22"/>
              </w:rPr>
            </w:pPr>
            <w:r w:rsidRPr="00945EBE">
              <w:rPr>
                <w:color w:val="000000"/>
                <w:sz w:val="22"/>
                <w:szCs w:val="22"/>
              </w:rPr>
              <w:t>Доступность дошкольного образования для детей с ОВЗ и детей-инвалидов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9F104" w14:textId="77777777" w:rsidR="00FC35D9" w:rsidRPr="00945EBE" w:rsidRDefault="00FC35D9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945EBE">
              <w:rPr>
                <w:color w:val="000000"/>
                <w:sz w:val="20"/>
                <w:szCs w:val="20"/>
              </w:rPr>
              <w:t>региональный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FE8D7" w14:textId="77777777" w:rsidR="00FC35D9" w:rsidRPr="00945EBE" w:rsidRDefault="00FC35D9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945EBE">
              <w:rPr>
                <w:color w:val="000000"/>
                <w:sz w:val="20"/>
                <w:szCs w:val="20"/>
              </w:rPr>
              <w:t>возрастания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45766" w14:textId="77777777" w:rsidR="00FC35D9" w:rsidRPr="00945EBE" w:rsidRDefault="00FC35D9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945EBE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9AEFC" w14:textId="77777777" w:rsidR="00FC35D9" w:rsidRPr="00945EBE" w:rsidRDefault="00FC35D9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945EB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AC599" w14:textId="77777777" w:rsidR="00FC35D9" w:rsidRPr="00945EBE" w:rsidRDefault="00FC35D9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945EBE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BB666E" w14:textId="77777777" w:rsidR="00FC35D9" w:rsidRPr="00945EBE" w:rsidRDefault="00FC35D9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945EB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580E0" w14:textId="77777777" w:rsidR="00FC35D9" w:rsidRPr="00945EBE" w:rsidRDefault="00FC35D9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945EB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DCEF8" w14:textId="77777777" w:rsidR="00FC35D9" w:rsidRPr="00945EBE" w:rsidRDefault="00FC35D9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945EB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BF68" w14:textId="77777777" w:rsidR="00FC35D9" w:rsidRPr="00945EBE" w:rsidRDefault="00FC35D9" w:rsidP="00C6001A">
            <w:pPr>
              <w:jc w:val="center"/>
              <w:rPr>
                <w:sz w:val="22"/>
                <w:szCs w:val="22"/>
              </w:rPr>
            </w:pPr>
            <w:r w:rsidRPr="00945EB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0E547" w14:textId="77777777" w:rsidR="00FC35D9" w:rsidRPr="00945EBE" w:rsidRDefault="00FC35D9" w:rsidP="00C6001A">
            <w:pPr>
              <w:jc w:val="center"/>
              <w:rPr>
                <w:sz w:val="22"/>
                <w:szCs w:val="22"/>
              </w:rPr>
            </w:pPr>
            <w:r w:rsidRPr="00945EBE">
              <w:rPr>
                <w:sz w:val="22"/>
                <w:szCs w:val="22"/>
              </w:rPr>
              <w:t>Доступность дошкольного образования для детей с ОВЗ и детей инвалидов</w:t>
            </w:r>
          </w:p>
        </w:tc>
      </w:tr>
      <w:tr w:rsidR="00FC35D9" w:rsidRPr="00D83833" w14:paraId="1CF639F3" w14:textId="77777777" w:rsidTr="00C6001A">
        <w:trPr>
          <w:trHeight w:val="3009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74D7D" w14:textId="77777777" w:rsidR="00FC35D9" w:rsidRPr="00945EBE" w:rsidRDefault="00FC35D9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945EBE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49332" w14:textId="77777777" w:rsidR="00FC35D9" w:rsidRPr="00945EBE" w:rsidRDefault="00FC35D9" w:rsidP="00C6001A">
            <w:pPr>
              <w:rPr>
                <w:color w:val="000000"/>
                <w:sz w:val="22"/>
                <w:szCs w:val="22"/>
              </w:rPr>
            </w:pPr>
            <w:r w:rsidRPr="00945EBE">
              <w:rPr>
                <w:color w:val="000000"/>
                <w:sz w:val="22"/>
                <w:szCs w:val="22"/>
              </w:rPr>
              <w:t>Удельный вес численности воспитанников ДОО, расположенных на территории Трехгорного городского округа</w:t>
            </w:r>
            <w:r>
              <w:rPr>
                <w:color w:val="000000"/>
                <w:sz w:val="22"/>
                <w:szCs w:val="22"/>
              </w:rPr>
              <w:t xml:space="preserve"> Челябинской области </w:t>
            </w:r>
            <w:r w:rsidRPr="00945EBE">
              <w:rPr>
                <w:color w:val="000000"/>
                <w:sz w:val="22"/>
                <w:szCs w:val="22"/>
              </w:rPr>
              <w:t>в возрасте 3 - 7 лет, охваченных образовательными программами дошкольного образования, соответствующими требованиям ФГОС ДО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FB663" w14:textId="77777777" w:rsidR="00FC35D9" w:rsidRPr="00945EBE" w:rsidRDefault="00FC35D9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945EBE">
              <w:rPr>
                <w:color w:val="000000"/>
                <w:sz w:val="20"/>
                <w:szCs w:val="20"/>
              </w:rPr>
              <w:t>региональный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4C9E9" w14:textId="77777777" w:rsidR="00FC35D9" w:rsidRPr="00945EBE" w:rsidRDefault="00FC35D9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945EBE">
              <w:rPr>
                <w:color w:val="000000"/>
                <w:sz w:val="20"/>
                <w:szCs w:val="20"/>
              </w:rPr>
              <w:t>возрастания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2B03C" w14:textId="77777777" w:rsidR="00FC35D9" w:rsidRPr="00945EBE" w:rsidRDefault="00FC35D9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945EBE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FB74D" w14:textId="77777777" w:rsidR="00FC35D9" w:rsidRPr="00945EBE" w:rsidRDefault="00FC35D9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945EB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7E615" w14:textId="77777777" w:rsidR="00FC35D9" w:rsidRPr="00945EBE" w:rsidRDefault="00FC35D9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945EBE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2276B0" w14:textId="77777777" w:rsidR="00FC35D9" w:rsidRPr="00945EBE" w:rsidRDefault="00FC35D9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945EB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02D94" w14:textId="77777777" w:rsidR="00FC35D9" w:rsidRPr="00945EBE" w:rsidRDefault="00FC35D9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945EB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1797C" w14:textId="77777777" w:rsidR="00FC35D9" w:rsidRPr="00945EBE" w:rsidRDefault="00FC35D9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945EB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410C" w14:textId="77777777" w:rsidR="00FC35D9" w:rsidRPr="00945EBE" w:rsidRDefault="00FC35D9" w:rsidP="00C6001A">
            <w:pPr>
              <w:jc w:val="center"/>
              <w:rPr>
                <w:sz w:val="22"/>
                <w:szCs w:val="22"/>
              </w:rPr>
            </w:pPr>
            <w:r w:rsidRPr="00945EB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22945" w14:textId="77777777" w:rsidR="00FC35D9" w:rsidRPr="00945EBE" w:rsidRDefault="00FC35D9" w:rsidP="00C6001A">
            <w:pPr>
              <w:jc w:val="center"/>
              <w:rPr>
                <w:sz w:val="22"/>
                <w:szCs w:val="22"/>
              </w:rPr>
            </w:pPr>
            <w:r w:rsidRPr="00945EBE">
              <w:rPr>
                <w:sz w:val="22"/>
                <w:szCs w:val="22"/>
              </w:rPr>
              <w:t>Удельный вес численности воспитанников в ДОО в возрасте 3-7 лет, охваченных образовательными программами дошкольного образования, соответствующими требованиям ФГОС ДО</w:t>
            </w:r>
          </w:p>
        </w:tc>
      </w:tr>
      <w:tr w:rsidR="00FC35D9" w:rsidRPr="00D83833" w14:paraId="2BD7FD1B" w14:textId="77777777" w:rsidTr="00C6001A">
        <w:trPr>
          <w:trHeight w:val="1138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9D8C0" w14:textId="77777777" w:rsidR="00FC35D9" w:rsidRPr="00945EBE" w:rsidRDefault="00FC35D9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945EBE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FD70" w14:textId="77777777" w:rsidR="00FC35D9" w:rsidRPr="00945EBE" w:rsidRDefault="00FC35D9" w:rsidP="00C6001A">
            <w:pPr>
              <w:rPr>
                <w:color w:val="000000"/>
                <w:sz w:val="22"/>
                <w:szCs w:val="22"/>
              </w:rPr>
            </w:pPr>
            <w:r w:rsidRPr="00945EBE">
              <w:rPr>
                <w:color w:val="000000"/>
                <w:sz w:val="22"/>
                <w:szCs w:val="22"/>
              </w:rPr>
              <w:t>Охват детей от 1 до 7 лет дошкольным образованием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39AA9" w14:textId="77777777" w:rsidR="00FC35D9" w:rsidRPr="00945EBE" w:rsidRDefault="00FC35D9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945EBE">
              <w:rPr>
                <w:color w:val="000000"/>
                <w:sz w:val="20"/>
                <w:szCs w:val="20"/>
              </w:rPr>
              <w:t>региональный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13198" w14:textId="77777777" w:rsidR="00FC35D9" w:rsidRPr="00945EBE" w:rsidRDefault="00FC35D9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945EBE">
              <w:rPr>
                <w:color w:val="000000"/>
                <w:sz w:val="20"/>
                <w:szCs w:val="20"/>
              </w:rPr>
              <w:t>возрастания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852C9" w14:textId="77777777" w:rsidR="00FC35D9" w:rsidRPr="00945EBE" w:rsidRDefault="00FC35D9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945EBE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CB631" w14:textId="77777777" w:rsidR="00FC35D9" w:rsidRPr="00945EBE" w:rsidRDefault="00FC35D9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945EBE">
              <w:rPr>
                <w:color w:val="000000"/>
                <w:sz w:val="20"/>
                <w:szCs w:val="20"/>
              </w:rPr>
              <w:t>88,2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67973" w14:textId="77777777" w:rsidR="00FC35D9" w:rsidRPr="00945EBE" w:rsidRDefault="00FC35D9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945EBE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7E1029" w14:textId="77777777" w:rsidR="00FC35D9" w:rsidRPr="00945EBE" w:rsidRDefault="00FC35D9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945EBE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ED780" w14:textId="77777777" w:rsidR="00FC35D9" w:rsidRPr="00945EBE" w:rsidRDefault="00FC35D9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945EBE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E24D6" w14:textId="77777777" w:rsidR="00FC35D9" w:rsidRPr="00945EBE" w:rsidRDefault="00FC35D9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945EBE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0FB1" w14:textId="77777777" w:rsidR="00FC35D9" w:rsidRPr="00945EBE" w:rsidRDefault="00FC35D9" w:rsidP="00C6001A">
            <w:pPr>
              <w:jc w:val="center"/>
              <w:rPr>
                <w:sz w:val="22"/>
                <w:szCs w:val="22"/>
              </w:rPr>
            </w:pPr>
            <w:r w:rsidRPr="00945EBE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ECCFF" w14:textId="77777777" w:rsidR="00FC35D9" w:rsidRPr="00945EBE" w:rsidRDefault="00FC35D9" w:rsidP="00C6001A">
            <w:pPr>
              <w:jc w:val="center"/>
              <w:rPr>
                <w:sz w:val="22"/>
                <w:szCs w:val="22"/>
              </w:rPr>
            </w:pPr>
            <w:r w:rsidRPr="00945EBE">
              <w:rPr>
                <w:sz w:val="22"/>
                <w:szCs w:val="22"/>
              </w:rPr>
              <w:t>Охват детей от 1 до 7 лет дошкольным образованием</w:t>
            </w:r>
          </w:p>
          <w:p w14:paraId="2BCB285B" w14:textId="77777777" w:rsidR="00FC35D9" w:rsidRPr="00945EBE" w:rsidRDefault="00FC35D9" w:rsidP="00C6001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815CAAE" w14:textId="77777777" w:rsidR="00C6001A" w:rsidRDefault="00C6001A" w:rsidP="00FC35D9">
      <w:pPr>
        <w:jc w:val="right"/>
        <w:rPr>
          <w:bCs/>
        </w:rPr>
      </w:pPr>
    </w:p>
    <w:p w14:paraId="170D2ED5" w14:textId="77777777" w:rsidR="00C6001A" w:rsidRDefault="00C6001A">
      <w:pPr>
        <w:rPr>
          <w:bCs/>
        </w:rPr>
      </w:pPr>
      <w:r>
        <w:rPr>
          <w:bCs/>
        </w:rPr>
        <w:br w:type="page"/>
      </w:r>
    </w:p>
    <w:tbl>
      <w:tblPr>
        <w:tblW w:w="147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279"/>
        <w:gridCol w:w="1843"/>
        <w:gridCol w:w="1276"/>
        <w:gridCol w:w="1100"/>
        <w:gridCol w:w="1134"/>
        <w:gridCol w:w="993"/>
        <w:gridCol w:w="1134"/>
        <w:gridCol w:w="1450"/>
      </w:tblGrid>
      <w:tr w:rsidR="00FC35D9" w:rsidRPr="008C161C" w14:paraId="4AF93283" w14:textId="77777777" w:rsidTr="00C6001A">
        <w:trPr>
          <w:trHeight w:val="255"/>
        </w:trPr>
        <w:tc>
          <w:tcPr>
            <w:tcW w:w="147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CA6F01" w14:textId="77777777" w:rsidR="00FC35D9" w:rsidRDefault="00FC35D9" w:rsidP="00C6001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3. </w:t>
            </w:r>
            <w:r w:rsidRPr="00735F00">
              <w:rPr>
                <w:b/>
              </w:rPr>
              <w:t>План достижения показателей муниципальн</w:t>
            </w:r>
            <w:r>
              <w:rPr>
                <w:b/>
              </w:rPr>
              <w:t xml:space="preserve">ой программы </w:t>
            </w:r>
            <w:r w:rsidRPr="00735F00">
              <w:rPr>
                <w:b/>
              </w:rPr>
              <w:t>в 202</w:t>
            </w:r>
            <w:r>
              <w:rPr>
                <w:b/>
              </w:rPr>
              <w:t>6</w:t>
            </w:r>
            <w:r w:rsidRPr="00735F00">
              <w:rPr>
                <w:b/>
              </w:rPr>
              <w:t xml:space="preserve"> году</w:t>
            </w:r>
          </w:p>
          <w:p w14:paraId="44115A19" w14:textId="77777777" w:rsidR="00FC35D9" w:rsidRPr="00735F00" w:rsidRDefault="00FC35D9" w:rsidP="00C6001A">
            <w:pPr>
              <w:jc w:val="center"/>
              <w:rPr>
                <w:b/>
              </w:rPr>
            </w:pPr>
          </w:p>
          <w:p w14:paraId="68BA37BD" w14:textId="77777777" w:rsidR="00FC35D9" w:rsidRPr="00735F00" w:rsidRDefault="00FC35D9" w:rsidP="00C6001A">
            <w:pPr>
              <w:pStyle w:val="afc"/>
              <w:ind w:left="1080"/>
              <w:rPr>
                <w:b/>
                <w:sz w:val="24"/>
              </w:rPr>
            </w:pPr>
          </w:p>
        </w:tc>
      </w:tr>
      <w:tr w:rsidR="00FC35D9" w:rsidRPr="008C161C" w14:paraId="40DD86CE" w14:textId="77777777" w:rsidTr="00C6001A">
        <w:trPr>
          <w:trHeight w:val="52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B829" w14:textId="77777777" w:rsidR="00FC35D9" w:rsidRPr="00B82664" w:rsidRDefault="00FC35D9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B82664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DE4C" w14:textId="77777777" w:rsidR="00FC35D9" w:rsidRPr="00B82664" w:rsidRDefault="00FC35D9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</w:t>
            </w:r>
            <w:r w:rsidRPr="00B8266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0EE8" w14:textId="77777777" w:rsidR="00FC35D9" w:rsidRPr="00CA1E92" w:rsidRDefault="00FC35D9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CA1E92">
              <w:rPr>
                <w:color w:val="000000"/>
                <w:sz w:val="20"/>
                <w:szCs w:val="20"/>
              </w:rPr>
              <w:t>Уровень показателя (региональный / муниципальный)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B985" w14:textId="77777777" w:rsidR="00FC35D9" w:rsidRPr="00CA1E92" w:rsidRDefault="00FC35D9" w:rsidP="00C6001A">
            <w:pPr>
              <w:ind w:left="-32"/>
              <w:jc w:val="center"/>
              <w:rPr>
                <w:color w:val="000000"/>
                <w:sz w:val="20"/>
                <w:szCs w:val="20"/>
              </w:rPr>
            </w:pPr>
            <w:r w:rsidRPr="00CA1E92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D1A0" w14:textId="77777777" w:rsidR="00FC35D9" w:rsidRPr="00B82664" w:rsidRDefault="00FC35D9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B82664">
              <w:rPr>
                <w:color w:val="000000"/>
                <w:sz w:val="20"/>
                <w:szCs w:val="20"/>
              </w:rPr>
              <w:t>Плановые значения показателя по кварталам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A458" w14:textId="77777777" w:rsidR="00FC35D9" w:rsidRPr="00B82664" w:rsidRDefault="00FC35D9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B82664">
              <w:rPr>
                <w:color w:val="000000"/>
                <w:sz w:val="20"/>
                <w:szCs w:val="20"/>
              </w:rPr>
              <w:t>На конец 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B82664">
              <w:rPr>
                <w:color w:val="000000"/>
                <w:sz w:val="20"/>
                <w:szCs w:val="20"/>
              </w:rPr>
              <w:t xml:space="preserve"> года</w:t>
            </w:r>
          </w:p>
        </w:tc>
      </w:tr>
      <w:tr w:rsidR="00FC35D9" w:rsidRPr="008C161C" w14:paraId="78BD8501" w14:textId="77777777" w:rsidTr="00FC35D9">
        <w:trPr>
          <w:trHeight w:val="452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6794" w14:textId="77777777" w:rsidR="00FC35D9" w:rsidRPr="00735F00" w:rsidRDefault="00FC35D9" w:rsidP="00C600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4AF7" w14:textId="77777777" w:rsidR="00FC35D9" w:rsidRPr="00735F00" w:rsidRDefault="00FC35D9" w:rsidP="00C600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DA66" w14:textId="77777777" w:rsidR="00FC35D9" w:rsidRPr="00735F00" w:rsidRDefault="00FC35D9" w:rsidP="00C600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277C" w14:textId="77777777" w:rsidR="00FC35D9" w:rsidRPr="00735F00" w:rsidRDefault="00FC35D9" w:rsidP="00C600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B53D" w14:textId="77777777" w:rsidR="00FC35D9" w:rsidRPr="00735F00" w:rsidRDefault="00FC35D9" w:rsidP="00C6001A">
            <w:pPr>
              <w:ind w:hanging="9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квартал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9BEF" w14:textId="77777777" w:rsidR="00FC35D9" w:rsidRPr="00735F00" w:rsidRDefault="00FC35D9" w:rsidP="00C600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квартал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F133" w14:textId="77777777" w:rsidR="00FC35D9" w:rsidRPr="00735F00" w:rsidRDefault="00FC35D9" w:rsidP="00C6001A">
            <w:pPr>
              <w:ind w:left="-5" w:hanging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квартал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EF0A" w14:textId="77777777" w:rsidR="00FC35D9" w:rsidRPr="00735F00" w:rsidRDefault="00FC35D9" w:rsidP="00C6001A">
            <w:pPr>
              <w:ind w:hanging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квартал</w:t>
            </w: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57B4" w14:textId="77777777" w:rsidR="00FC35D9" w:rsidRPr="00735F00" w:rsidRDefault="00FC35D9" w:rsidP="00C6001A">
            <w:pPr>
              <w:rPr>
                <w:color w:val="000000"/>
                <w:sz w:val="22"/>
                <w:szCs w:val="22"/>
              </w:rPr>
            </w:pPr>
          </w:p>
        </w:tc>
      </w:tr>
      <w:tr w:rsidR="00FC35D9" w:rsidRPr="00735F00" w14:paraId="1B31E62E" w14:textId="77777777" w:rsidTr="00C6001A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77DE" w14:textId="77777777" w:rsidR="00FC35D9" w:rsidRPr="00735F00" w:rsidRDefault="00FC35D9" w:rsidP="00C6001A">
            <w:pPr>
              <w:jc w:val="center"/>
              <w:rPr>
                <w:color w:val="000000"/>
                <w:sz w:val="16"/>
                <w:szCs w:val="16"/>
              </w:rPr>
            </w:pPr>
            <w:r w:rsidRPr="00735F0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46E7" w14:textId="77777777" w:rsidR="00FC35D9" w:rsidRPr="00735F00" w:rsidRDefault="00FC35D9" w:rsidP="00C6001A">
            <w:pPr>
              <w:jc w:val="center"/>
              <w:rPr>
                <w:color w:val="000000"/>
                <w:sz w:val="16"/>
                <w:szCs w:val="16"/>
              </w:rPr>
            </w:pPr>
            <w:r w:rsidRPr="00735F0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0228" w14:textId="77777777" w:rsidR="00FC35D9" w:rsidRPr="00735F00" w:rsidRDefault="00FC35D9" w:rsidP="00C6001A">
            <w:pPr>
              <w:jc w:val="center"/>
              <w:rPr>
                <w:color w:val="000000"/>
                <w:sz w:val="16"/>
                <w:szCs w:val="16"/>
              </w:rPr>
            </w:pPr>
            <w:r w:rsidRPr="00735F0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8423" w14:textId="77777777" w:rsidR="00FC35D9" w:rsidRPr="00735F00" w:rsidRDefault="00FC35D9" w:rsidP="00C6001A">
            <w:pPr>
              <w:jc w:val="center"/>
              <w:rPr>
                <w:color w:val="000000"/>
                <w:sz w:val="16"/>
                <w:szCs w:val="16"/>
              </w:rPr>
            </w:pPr>
            <w:r w:rsidRPr="00735F0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F0C2" w14:textId="77777777" w:rsidR="00FC35D9" w:rsidRPr="00735F00" w:rsidRDefault="00FC35D9" w:rsidP="00C6001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053D" w14:textId="77777777" w:rsidR="00FC35D9" w:rsidRPr="00735F00" w:rsidRDefault="00FC35D9" w:rsidP="00C6001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C8EE" w14:textId="77777777" w:rsidR="00FC35D9" w:rsidRPr="00735F00" w:rsidRDefault="00FC35D9" w:rsidP="00C6001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2F25" w14:textId="77777777" w:rsidR="00FC35D9" w:rsidRPr="00735F00" w:rsidRDefault="00FC35D9" w:rsidP="00C6001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92BB" w14:textId="77777777" w:rsidR="00FC35D9" w:rsidRPr="00735F00" w:rsidRDefault="00FC35D9" w:rsidP="00C6001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</w:tr>
      <w:tr w:rsidR="00FC35D9" w:rsidRPr="00FC78CB" w14:paraId="25226C96" w14:textId="77777777" w:rsidTr="00C6001A">
        <w:trPr>
          <w:trHeight w:val="600"/>
        </w:trPr>
        <w:tc>
          <w:tcPr>
            <w:tcW w:w="14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828CF" w14:textId="77777777" w:rsidR="00FC35D9" w:rsidRPr="00D83833" w:rsidRDefault="00FC35D9" w:rsidP="00C6001A">
            <w:pPr>
              <w:rPr>
                <w:color w:val="000000"/>
                <w:sz w:val="22"/>
                <w:szCs w:val="22"/>
              </w:rPr>
            </w:pPr>
            <w:r w:rsidRPr="00D83833">
              <w:rPr>
                <w:sz w:val="22"/>
                <w:szCs w:val="22"/>
              </w:rPr>
              <w:t>Цель муниципальной программы: «Предоставление равных возможностей для получения гражданами качественного образования всех видов и уровней»</w:t>
            </w:r>
          </w:p>
        </w:tc>
      </w:tr>
      <w:tr w:rsidR="00FC35D9" w:rsidRPr="00945EBE" w14:paraId="26C6C2D4" w14:textId="77777777" w:rsidTr="00C6001A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C72BC" w14:textId="77777777" w:rsidR="00FC35D9" w:rsidRPr="00945EBE" w:rsidRDefault="00FC35D9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945EBE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71A2" w14:textId="77777777" w:rsidR="00FC35D9" w:rsidRPr="00945EBE" w:rsidRDefault="00FC35D9" w:rsidP="00C6001A">
            <w:pPr>
              <w:rPr>
                <w:color w:val="000000"/>
                <w:sz w:val="22"/>
                <w:szCs w:val="22"/>
              </w:rPr>
            </w:pPr>
            <w:r w:rsidRPr="00945EBE">
              <w:rPr>
                <w:color w:val="000000"/>
                <w:sz w:val="22"/>
                <w:szCs w:val="22"/>
              </w:rPr>
              <w:t>Доступность дошкольного образования для детей с ОВЗ и детей-инвалидов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63DCD" w14:textId="77777777" w:rsidR="00FC35D9" w:rsidRPr="00945EBE" w:rsidRDefault="00FC35D9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945EBE">
              <w:rPr>
                <w:color w:val="000000"/>
                <w:sz w:val="22"/>
                <w:szCs w:val="22"/>
              </w:rPr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DB52C" w14:textId="77777777" w:rsidR="00FC35D9" w:rsidRPr="00945EBE" w:rsidRDefault="00FC35D9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945EBE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C0858" w14:textId="77777777" w:rsidR="00FC35D9" w:rsidRPr="00945EBE" w:rsidRDefault="00FC35D9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945EB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8C3A7" w14:textId="77777777" w:rsidR="00FC35D9" w:rsidRPr="00945EBE" w:rsidRDefault="00FC35D9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945EB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6B38A" w14:textId="77777777" w:rsidR="00FC35D9" w:rsidRPr="00945EBE" w:rsidRDefault="00FC35D9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945EB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285C1" w14:textId="77777777" w:rsidR="00FC35D9" w:rsidRPr="00945EBE" w:rsidRDefault="00FC35D9" w:rsidP="00C6001A">
            <w:pPr>
              <w:jc w:val="center"/>
              <w:rPr>
                <w:sz w:val="22"/>
                <w:szCs w:val="22"/>
              </w:rPr>
            </w:pPr>
            <w:r w:rsidRPr="00945EB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2280A" w14:textId="77777777" w:rsidR="00FC35D9" w:rsidRPr="00945EBE" w:rsidRDefault="00FC35D9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945EBE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FC35D9" w:rsidRPr="00945EBE" w14:paraId="50AB4452" w14:textId="77777777" w:rsidTr="00C6001A">
        <w:trPr>
          <w:trHeight w:val="127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D0586" w14:textId="77777777" w:rsidR="00FC35D9" w:rsidRPr="00945EBE" w:rsidRDefault="00FC35D9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945EBE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BC9A" w14:textId="77777777" w:rsidR="00FC35D9" w:rsidRPr="00945EBE" w:rsidRDefault="00FC35D9" w:rsidP="00C6001A">
            <w:pPr>
              <w:rPr>
                <w:color w:val="000000"/>
                <w:sz w:val="22"/>
                <w:szCs w:val="22"/>
              </w:rPr>
            </w:pPr>
            <w:r w:rsidRPr="00945EBE">
              <w:rPr>
                <w:color w:val="000000"/>
                <w:sz w:val="22"/>
                <w:szCs w:val="22"/>
              </w:rPr>
              <w:t xml:space="preserve">Удельный вес численности воспитанников ДОО, расположенных на территории Трехгорного городского округа </w:t>
            </w:r>
            <w:r>
              <w:rPr>
                <w:color w:val="000000"/>
                <w:sz w:val="22"/>
                <w:szCs w:val="22"/>
              </w:rPr>
              <w:t xml:space="preserve">Челябинской области </w:t>
            </w:r>
            <w:r w:rsidRPr="00945EBE">
              <w:rPr>
                <w:color w:val="000000"/>
                <w:sz w:val="22"/>
                <w:szCs w:val="22"/>
              </w:rPr>
              <w:t>в возрасте 3 - 7 лет, охваченных образовательными программами дошкольного образования, соответствующими требованиям ФГОС ДО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50808" w14:textId="77777777" w:rsidR="00FC35D9" w:rsidRPr="00945EBE" w:rsidRDefault="00FC35D9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945EBE">
              <w:rPr>
                <w:color w:val="000000"/>
                <w:sz w:val="22"/>
                <w:szCs w:val="22"/>
              </w:rPr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1FB8F" w14:textId="77777777" w:rsidR="00FC35D9" w:rsidRPr="00945EBE" w:rsidRDefault="00FC35D9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945EBE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CA94B" w14:textId="77777777" w:rsidR="00FC35D9" w:rsidRPr="00945EBE" w:rsidRDefault="00FC35D9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945EB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75DF6" w14:textId="77777777" w:rsidR="00FC35D9" w:rsidRPr="00945EBE" w:rsidRDefault="00FC35D9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945EB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C9DA8" w14:textId="77777777" w:rsidR="00FC35D9" w:rsidRPr="00945EBE" w:rsidRDefault="00FC35D9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945EB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8F01A" w14:textId="77777777" w:rsidR="00FC35D9" w:rsidRPr="00945EBE" w:rsidRDefault="00FC35D9" w:rsidP="00C6001A">
            <w:pPr>
              <w:jc w:val="center"/>
              <w:rPr>
                <w:sz w:val="22"/>
                <w:szCs w:val="22"/>
              </w:rPr>
            </w:pPr>
            <w:r w:rsidRPr="00945EB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FE685" w14:textId="77777777" w:rsidR="00FC35D9" w:rsidRPr="00945EBE" w:rsidRDefault="00FC35D9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945EBE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FC35D9" w:rsidRPr="008C161C" w14:paraId="4041AD90" w14:textId="77777777" w:rsidTr="00C6001A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8ECFB" w14:textId="77777777" w:rsidR="00FC35D9" w:rsidRPr="00945EBE" w:rsidRDefault="00FC35D9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945EBE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8484E" w14:textId="77777777" w:rsidR="00FC35D9" w:rsidRPr="00945EBE" w:rsidRDefault="00FC35D9" w:rsidP="00C6001A">
            <w:pPr>
              <w:rPr>
                <w:color w:val="000000"/>
                <w:sz w:val="22"/>
                <w:szCs w:val="22"/>
              </w:rPr>
            </w:pPr>
            <w:r w:rsidRPr="00945EBE">
              <w:rPr>
                <w:color w:val="000000"/>
                <w:sz w:val="22"/>
                <w:szCs w:val="22"/>
              </w:rPr>
              <w:t>Охват детей от 1 до 7 лет дошкольным образованием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A9A20" w14:textId="77777777" w:rsidR="00FC35D9" w:rsidRPr="00945EBE" w:rsidRDefault="00FC35D9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945EBE">
              <w:rPr>
                <w:color w:val="000000"/>
                <w:sz w:val="22"/>
                <w:szCs w:val="22"/>
              </w:rPr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78388" w14:textId="77777777" w:rsidR="00FC35D9" w:rsidRPr="00945EBE" w:rsidRDefault="00FC35D9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945EBE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DE44E" w14:textId="77777777" w:rsidR="00FC35D9" w:rsidRPr="00945EBE" w:rsidRDefault="00FC35D9" w:rsidP="00C600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C4D63" w14:textId="77777777" w:rsidR="00FC35D9" w:rsidRPr="00945EBE" w:rsidRDefault="00FC35D9" w:rsidP="00C600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1D2FE" w14:textId="77777777" w:rsidR="00FC35D9" w:rsidRPr="00945EBE" w:rsidRDefault="00FC35D9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945EBE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80FD8" w14:textId="77777777" w:rsidR="00FC35D9" w:rsidRPr="00945EBE" w:rsidRDefault="00FC35D9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945EBE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4CCCD" w14:textId="77777777" w:rsidR="00FC35D9" w:rsidRPr="00945EBE" w:rsidRDefault="00FC35D9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945EBE">
              <w:rPr>
                <w:color w:val="000000"/>
                <w:sz w:val="22"/>
                <w:szCs w:val="22"/>
              </w:rPr>
              <w:t>89</w:t>
            </w:r>
          </w:p>
        </w:tc>
      </w:tr>
    </w:tbl>
    <w:p w14:paraId="32AC4607" w14:textId="77777777" w:rsidR="00C6001A" w:rsidRDefault="00C6001A" w:rsidP="00FC35D9">
      <w:pPr>
        <w:jc w:val="center"/>
        <w:outlineLvl w:val="0"/>
        <w:rPr>
          <w:b/>
          <w:bCs/>
          <w:sz w:val="28"/>
          <w:szCs w:val="28"/>
        </w:rPr>
      </w:pPr>
    </w:p>
    <w:p w14:paraId="160756C8" w14:textId="77777777" w:rsidR="00C6001A" w:rsidRDefault="00C6001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2990123" w14:textId="77777777" w:rsidR="00FC35D9" w:rsidRDefault="00FC35D9" w:rsidP="00FC35D9">
      <w:pPr>
        <w:jc w:val="center"/>
        <w:outlineLvl w:val="0"/>
        <w:rPr>
          <w:b/>
          <w:bCs/>
          <w:sz w:val="28"/>
          <w:szCs w:val="28"/>
        </w:rPr>
      </w:pPr>
    </w:p>
    <w:p w14:paraId="32CD6452" w14:textId="77777777" w:rsidR="00FC35D9" w:rsidRDefault="00FC35D9" w:rsidP="00FC35D9">
      <w:pPr>
        <w:jc w:val="center"/>
        <w:rPr>
          <w:b/>
        </w:rPr>
      </w:pPr>
      <w:r>
        <w:rPr>
          <w:b/>
        </w:rPr>
        <w:t xml:space="preserve">4. Структура муниципальной программы </w:t>
      </w:r>
    </w:p>
    <w:p w14:paraId="0C8E7802" w14:textId="77777777" w:rsidR="00FC35D9" w:rsidRDefault="00FC35D9" w:rsidP="00FC35D9">
      <w:pPr>
        <w:jc w:val="center"/>
        <w:rPr>
          <w:b/>
        </w:rPr>
      </w:pPr>
    </w:p>
    <w:tbl>
      <w:tblPr>
        <w:tblW w:w="149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5"/>
        <w:gridCol w:w="7229"/>
        <w:gridCol w:w="3260"/>
        <w:gridCol w:w="3544"/>
      </w:tblGrid>
      <w:tr w:rsidR="00FC35D9" w:rsidRPr="00B82664" w14:paraId="6F42B1A1" w14:textId="77777777" w:rsidTr="00C6001A">
        <w:trPr>
          <w:trHeight w:val="525"/>
          <w:tblHeader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8C83" w14:textId="77777777" w:rsidR="00FC35D9" w:rsidRPr="00B82664" w:rsidRDefault="00FC35D9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B82664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68BC" w14:textId="77777777" w:rsidR="00FC35D9" w:rsidRPr="00B82664" w:rsidRDefault="00FC35D9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Наименование </w:t>
            </w:r>
            <w:r w:rsidRPr="00B8266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EAC3" w14:textId="77777777" w:rsidR="00FC35D9" w:rsidRPr="00B82664" w:rsidRDefault="00FC35D9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Краткое описание ожидаемых эффектов от реализации задачи направления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F50F" w14:textId="77777777" w:rsidR="00FC35D9" w:rsidRDefault="00FC35D9" w:rsidP="00C6001A">
            <w:pPr>
              <w:ind w:left="-32"/>
              <w:jc w:val="center"/>
              <w:rPr>
                <w:color w:val="000000"/>
                <w:sz w:val="20"/>
                <w:szCs w:val="20"/>
              </w:rPr>
            </w:pPr>
            <w:r w:rsidRPr="00095D90">
              <w:rPr>
                <w:color w:val="000000"/>
                <w:sz w:val="20"/>
                <w:szCs w:val="20"/>
              </w:rPr>
              <w:t>Связь с показателями</w:t>
            </w:r>
          </w:p>
          <w:p w14:paraId="378B1F76" w14:textId="77777777" w:rsidR="00FC35D9" w:rsidRPr="00B82664" w:rsidRDefault="00FC35D9" w:rsidP="00C6001A">
            <w:pPr>
              <w:ind w:left="-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муниципальной программы </w:t>
            </w:r>
          </w:p>
        </w:tc>
      </w:tr>
      <w:tr w:rsidR="00FC35D9" w:rsidRPr="00735F00" w14:paraId="5FAD8E6D" w14:textId="77777777" w:rsidTr="00FC35D9">
        <w:trPr>
          <w:trHeight w:val="276"/>
          <w:tblHeader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55D6E" w14:textId="77777777" w:rsidR="00FC35D9" w:rsidRPr="00735F00" w:rsidRDefault="00FC35D9" w:rsidP="00C600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2D30" w14:textId="77777777" w:rsidR="00FC35D9" w:rsidRPr="00735F00" w:rsidRDefault="00FC35D9" w:rsidP="00C600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5764" w14:textId="77777777" w:rsidR="00FC35D9" w:rsidRPr="00735F00" w:rsidRDefault="00FC35D9" w:rsidP="00C600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5FB5" w14:textId="77777777" w:rsidR="00FC35D9" w:rsidRPr="00735F00" w:rsidRDefault="00FC35D9" w:rsidP="00C6001A">
            <w:pPr>
              <w:rPr>
                <w:color w:val="000000"/>
                <w:sz w:val="22"/>
                <w:szCs w:val="22"/>
              </w:rPr>
            </w:pPr>
          </w:p>
        </w:tc>
      </w:tr>
      <w:tr w:rsidR="00FC35D9" w:rsidRPr="00735F00" w14:paraId="757DD8B1" w14:textId="77777777" w:rsidTr="00C6001A">
        <w:trPr>
          <w:trHeight w:val="25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C630" w14:textId="77777777" w:rsidR="00FC35D9" w:rsidRPr="00735F00" w:rsidRDefault="00FC35D9" w:rsidP="00C6001A">
            <w:pPr>
              <w:jc w:val="center"/>
              <w:rPr>
                <w:color w:val="000000"/>
                <w:sz w:val="16"/>
                <w:szCs w:val="16"/>
              </w:rPr>
            </w:pPr>
            <w:r w:rsidRPr="00735F0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EA10" w14:textId="77777777" w:rsidR="00FC35D9" w:rsidRPr="00735F00" w:rsidRDefault="00FC35D9" w:rsidP="00C6001A">
            <w:pPr>
              <w:jc w:val="center"/>
              <w:rPr>
                <w:color w:val="000000"/>
                <w:sz w:val="16"/>
                <w:szCs w:val="16"/>
              </w:rPr>
            </w:pPr>
            <w:r w:rsidRPr="00735F0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64B9" w14:textId="77777777" w:rsidR="00FC35D9" w:rsidRPr="00735F00" w:rsidRDefault="00FC35D9" w:rsidP="00C6001A">
            <w:pPr>
              <w:jc w:val="center"/>
              <w:rPr>
                <w:color w:val="000000"/>
                <w:sz w:val="16"/>
                <w:szCs w:val="16"/>
              </w:rPr>
            </w:pPr>
            <w:r w:rsidRPr="00735F0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B8E4" w14:textId="77777777" w:rsidR="00FC35D9" w:rsidRPr="00735F00" w:rsidRDefault="00FC35D9" w:rsidP="00C6001A">
            <w:pPr>
              <w:jc w:val="center"/>
              <w:rPr>
                <w:color w:val="000000"/>
                <w:sz w:val="16"/>
                <w:szCs w:val="16"/>
              </w:rPr>
            </w:pPr>
            <w:r w:rsidRPr="00735F00">
              <w:rPr>
                <w:color w:val="000000"/>
                <w:sz w:val="16"/>
                <w:szCs w:val="16"/>
              </w:rPr>
              <w:t>4</w:t>
            </w:r>
          </w:p>
        </w:tc>
      </w:tr>
      <w:tr w:rsidR="00FC35D9" w:rsidRPr="00CA1E92" w14:paraId="6C8FB35D" w14:textId="77777777" w:rsidTr="00C6001A">
        <w:trPr>
          <w:trHeight w:val="25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F04A5" w14:textId="77777777" w:rsidR="00FC35D9" w:rsidRPr="00CA1E92" w:rsidRDefault="00FC35D9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CA1E9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22202" w14:textId="77777777" w:rsidR="00FC35D9" w:rsidRPr="00CA1E92" w:rsidRDefault="00FC35D9" w:rsidP="00C6001A">
            <w:pPr>
              <w:pStyle w:val="19"/>
              <w:tabs>
                <w:tab w:val="left" w:pos="1117"/>
              </w:tabs>
              <w:ind w:firstLine="0"/>
              <w:rPr>
                <w:color w:val="000000"/>
                <w:sz w:val="22"/>
                <w:szCs w:val="22"/>
              </w:rPr>
            </w:pPr>
            <w:bookmarkStart w:id="4" w:name="_Hlk173164942"/>
            <w:r w:rsidRPr="00CA1E92">
              <w:rPr>
                <w:color w:val="000000"/>
                <w:sz w:val="22"/>
                <w:szCs w:val="22"/>
              </w:rPr>
              <w:t>Направление: «</w:t>
            </w:r>
            <w:r w:rsidRPr="00CA1E92">
              <w:rPr>
                <w:sz w:val="22"/>
                <w:szCs w:val="22"/>
              </w:rPr>
              <w:t xml:space="preserve">Обеспечение и сохранение 100 </w:t>
            </w:r>
            <w:r w:rsidRPr="00CA1E92">
              <w:rPr>
                <w:sz w:val="24"/>
              </w:rPr>
              <w:t xml:space="preserve">процентной </w:t>
            </w:r>
            <w:r w:rsidRPr="00CA1E92">
              <w:rPr>
                <w:sz w:val="22"/>
                <w:szCs w:val="22"/>
              </w:rPr>
              <w:t>доступности качественного дошкольного образования»</w:t>
            </w:r>
            <w:bookmarkEnd w:id="4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6824" w14:textId="77777777" w:rsidR="00FC35D9" w:rsidRPr="00CA1E92" w:rsidRDefault="00FC35D9" w:rsidP="00C6001A">
            <w:pPr>
              <w:pStyle w:val="19"/>
              <w:tabs>
                <w:tab w:val="left" w:pos="1117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AF682" w14:textId="77777777" w:rsidR="00FC35D9" w:rsidRPr="00CA1E92" w:rsidRDefault="00FC35D9" w:rsidP="00C6001A">
            <w:pPr>
              <w:pStyle w:val="19"/>
              <w:tabs>
                <w:tab w:val="left" w:pos="1117"/>
              </w:tabs>
              <w:ind w:left="42" w:firstLine="358"/>
              <w:rPr>
                <w:color w:val="000000"/>
                <w:sz w:val="22"/>
                <w:szCs w:val="22"/>
              </w:rPr>
            </w:pPr>
          </w:p>
        </w:tc>
      </w:tr>
      <w:tr w:rsidR="00FC35D9" w:rsidRPr="00CA1E92" w14:paraId="14A4E3C7" w14:textId="77777777" w:rsidTr="00C6001A">
        <w:trPr>
          <w:trHeight w:val="25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0E454" w14:textId="77777777" w:rsidR="00FC35D9" w:rsidRPr="00CA1E92" w:rsidRDefault="00FC35D9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CA1E92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459EF" w14:textId="77777777" w:rsidR="00FC35D9" w:rsidRPr="00CA1E92" w:rsidRDefault="00FC35D9" w:rsidP="00C6001A">
            <w:pPr>
              <w:rPr>
                <w:color w:val="000000"/>
                <w:sz w:val="22"/>
                <w:szCs w:val="22"/>
              </w:rPr>
            </w:pPr>
            <w:r w:rsidRPr="00CA1E92">
              <w:rPr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bookmarkStart w:id="5" w:name="_Hlk173164930"/>
            <w:r w:rsidRPr="00CA1E92">
              <w:rPr>
                <w:color w:val="000000"/>
                <w:sz w:val="22"/>
                <w:szCs w:val="22"/>
              </w:rPr>
              <w:t xml:space="preserve">«Создание условий для повышения качества дошкольного образования»  </w:t>
            </w:r>
            <w:bookmarkEnd w:id="5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B037C" w14:textId="77777777" w:rsidR="00FC35D9" w:rsidRPr="00CA1E92" w:rsidRDefault="00FC35D9" w:rsidP="00C600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187D6" w14:textId="77777777" w:rsidR="00FC35D9" w:rsidRPr="00CA1E92" w:rsidRDefault="00FC35D9" w:rsidP="00C600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35D9" w:rsidRPr="00CA1E92" w14:paraId="07AC2B38" w14:textId="77777777" w:rsidTr="00C6001A">
        <w:trPr>
          <w:trHeight w:val="25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30444" w14:textId="77777777" w:rsidR="00FC35D9" w:rsidRPr="00CA1E92" w:rsidRDefault="00FC35D9" w:rsidP="00C6001A">
            <w:pPr>
              <w:jc w:val="center"/>
              <w:rPr>
                <w:color w:val="000000"/>
                <w:sz w:val="22"/>
                <w:szCs w:val="22"/>
              </w:rPr>
            </w:pPr>
            <w:bookmarkStart w:id="6" w:name="_Hlk172903619"/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7564F" w14:textId="77777777" w:rsidR="00FC35D9" w:rsidRPr="00CA1E92" w:rsidRDefault="00FC35D9" w:rsidP="00C6001A">
            <w:pPr>
              <w:rPr>
                <w:color w:val="000000"/>
                <w:sz w:val="22"/>
                <w:szCs w:val="22"/>
              </w:rPr>
            </w:pPr>
            <w:r w:rsidRPr="00CA1E92">
              <w:rPr>
                <w:color w:val="000000"/>
                <w:sz w:val="22"/>
                <w:szCs w:val="22"/>
              </w:rPr>
              <w:t>Соисполнители:</w:t>
            </w:r>
          </w:p>
          <w:p w14:paraId="1B06D19E" w14:textId="77777777" w:rsidR="00FC35D9" w:rsidRPr="00CA1E92" w:rsidRDefault="00FC35D9" w:rsidP="00C6001A">
            <w:pPr>
              <w:rPr>
                <w:color w:val="000000"/>
                <w:sz w:val="22"/>
                <w:szCs w:val="22"/>
              </w:rPr>
            </w:pPr>
            <w:r w:rsidRPr="00CA1E92">
              <w:rPr>
                <w:color w:val="000000"/>
                <w:sz w:val="22"/>
                <w:szCs w:val="22"/>
              </w:rPr>
              <w:t>МБДОУ «ДС № 1»,</w:t>
            </w:r>
          </w:p>
          <w:p w14:paraId="6FA467B9" w14:textId="77777777" w:rsidR="00FC35D9" w:rsidRPr="00CA1E92" w:rsidRDefault="00FC35D9" w:rsidP="00C6001A">
            <w:pPr>
              <w:rPr>
                <w:color w:val="000000"/>
                <w:sz w:val="22"/>
                <w:szCs w:val="22"/>
              </w:rPr>
            </w:pPr>
            <w:r w:rsidRPr="00CA1E92">
              <w:rPr>
                <w:color w:val="000000"/>
                <w:sz w:val="22"/>
                <w:szCs w:val="22"/>
              </w:rPr>
              <w:t>МБДОУ «ЦРРДС № 4»,</w:t>
            </w:r>
          </w:p>
          <w:p w14:paraId="112C0F6F" w14:textId="77777777" w:rsidR="00FC35D9" w:rsidRPr="00CA1E92" w:rsidRDefault="00FC35D9" w:rsidP="00C6001A">
            <w:pPr>
              <w:rPr>
                <w:color w:val="000000"/>
                <w:sz w:val="22"/>
                <w:szCs w:val="22"/>
              </w:rPr>
            </w:pPr>
            <w:r w:rsidRPr="00CA1E92">
              <w:rPr>
                <w:color w:val="000000"/>
                <w:sz w:val="22"/>
                <w:szCs w:val="22"/>
              </w:rPr>
              <w:t>МБДОУ «ДС №7»,</w:t>
            </w:r>
          </w:p>
          <w:p w14:paraId="6258C61A" w14:textId="77777777" w:rsidR="00FC35D9" w:rsidRPr="00CA1E92" w:rsidRDefault="00FC35D9" w:rsidP="00C6001A">
            <w:pPr>
              <w:rPr>
                <w:color w:val="000000"/>
                <w:sz w:val="22"/>
                <w:szCs w:val="22"/>
              </w:rPr>
            </w:pPr>
            <w:r w:rsidRPr="00CA1E92">
              <w:rPr>
                <w:color w:val="000000"/>
                <w:sz w:val="22"/>
                <w:szCs w:val="22"/>
              </w:rPr>
              <w:t>МБДОУ «ДС № 8»,</w:t>
            </w:r>
          </w:p>
          <w:p w14:paraId="02B4B6CE" w14:textId="77777777" w:rsidR="00FC35D9" w:rsidRPr="00CA1E92" w:rsidRDefault="00FC35D9" w:rsidP="00C6001A">
            <w:pPr>
              <w:rPr>
                <w:color w:val="000000"/>
                <w:sz w:val="22"/>
                <w:szCs w:val="22"/>
              </w:rPr>
            </w:pPr>
            <w:r w:rsidRPr="00CA1E92">
              <w:rPr>
                <w:color w:val="000000"/>
                <w:sz w:val="22"/>
                <w:szCs w:val="22"/>
              </w:rPr>
              <w:t>МБДОУ «ДС № 16 «Бригантина»,</w:t>
            </w:r>
          </w:p>
          <w:p w14:paraId="69D5AAC4" w14:textId="77777777" w:rsidR="00FC35D9" w:rsidRPr="00CA1E92" w:rsidRDefault="00FC35D9" w:rsidP="00C6001A">
            <w:pPr>
              <w:rPr>
                <w:color w:val="000000"/>
                <w:sz w:val="22"/>
                <w:szCs w:val="22"/>
              </w:rPr>
            </w:pPr>
            <w:r w:rsidRPr="00CA1E92">
              <w:rPr>
                <w:color w:val="000000"/>
                <w:sz w:val="22"/>
                <w:szCs w:val="22"/>
              </w:rPr>
              <w:t>МБДОУ «ДС № 17 «Улыбка»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5084F" w14:textId="77777777" w:rsidR="00FC35D9" w:rsidRPr="00CA1E92" w:rsidRDefault="00FC35D9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CA1E92">
              <w:rPr>
                <w:color w:val="000000"/>
                <w:sz w:val="22"/>
                <w:szCs w:val="22"/>
              </w:rPr>
              <w:t>Срок реализации</w:t>
            </w:r>
          </w:p>
          <w:p w14:paraId="6D1C86C7" w14:textId="77777777" w:rsidR="00FC35D9" w:rsidRPr="00CA1E92" w:rsidRDefault="00FC35D9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CA1E92">
              <w:rPr>
                <w:color w:val="000000"/>
                <w:sz w:val="22"/>
                <w:szCs w:val="22"/>
              </w:rPr>
              <w:t>не устанавливается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B7674" w14:textId="77777777" w:rsidR="00FC35D9" w:rsidRPr="00CA1E92" w:rsidRDefault="00FC35D9" w:rsidP="00C600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bookmarkEnd w:id="6"/>
      <w:tr w:rsidR="00FC35D9" w:rsidRPr="00CA1E92" w14:paraId="50DF4A3A" w14:textId="77777777" w:rsidTr="00C6001A">
        <w:trPr>
          <w:trHeight w:val="25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2A62F" w14:textId="77777777" w:rsidR="00FC35D9" w:rsidRPr="00586BD9" w:rsidRDefault="00FC35D9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586BD9">
              <w:rPr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E44AC" w14:textId="77777777" w:rsidR="00FC35D9" w:rsidRPr="00CA1E92" w:rsidRDefault="00FC35D9" w:rsidP="00C6001A">
            <w:pPr>
              <w:rPr>
                <w:color w:val="000000"/>
                <w:sz w:val="22"/>
                <w:szCs w:val="22"/>
              </w:rPr>
            </w:pPr>
            <w:r w:rsidRPr="00CA1E92">
              <w:rPr>
                <w:color w:val="000000"/>
                <w:sz w:val="22"/>
                <w:szCs w:val="22"/>
              </w:rPr>
              <w:t xml:space="preserve">Задача: получение детьми с ОВЗ и детьми-инвалидами коррекционного образования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D4E09" w14:textId="77777777" w:rsidR="00FC35D9" w:rsidRPr="00CA1E92" w:rsidRDefault="00FC35D9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CA1E92">
              <w:rPr>
                <w:color w:val="000000"/>
                <w:sz w:val="22"/>
                <w:szCs w:val="22"/>
              </w:rPr>
              <w:t>Созданы специальные условия для коррекционно-развивающей работы с детьми дошкольного возраста с ОВЗ и детьми-инвалидами (специальное оборудование, безбарьерная среда, индивидуальные планы образования и сопровождения)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750B0" w14:textId="77777777" w:rsidR="00FC35D9" w:rsidRPr="00CA1E92" w:rsidRDefault="00FC35D9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CA1E92">
              <w:rPr>
                <w:color w:val="000000"/>
                <w:sz w:val="22"/>
                <w:szCs w:val="22"/>
              </w:rPr>
              <w:t>Доступность дошкольного образования для детей с ОВЗ и детей-инвалидов</w:t>
            </w:r>
          </w:p>
        </w:tc>
      </w:tr>
      <w:tr w:rsidR="00FC35D9" w:rsidRPr="00CA1E92" w14:paraId="14E8F7AD" w14:textId="77777777" w:rsidTr="00C6001A">
        <w:trPr>
          <w:trHeight w:val="25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F6831" w14:textId="77777777" w:rsidR="00FC35D9" w:rsidRPr="00586BD9" w:rsidRDefault="00FC35D9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586BD9">
              <w:rPr>
                <w:color w:val="000000"/>
                <w:sz w:val="22"/>
                <w:szCs w:val="22"/>
              </w:rPr>
              <w:t>1.1.2.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E077" w14:textId="77777777" w:rsidR="00FC35D9" w:rsidRPr="00CA1E92" w:rsidRDefault="00FC35D9" w:rsidP="00C6001A">
            <w:pPr>
              <w:rPr>
                <w:sz w:val="22"/>
                <w:szCs w:val="22"/>
              </w:rPr>
            </w:pPr>
            <w:r w:rsidRPr="00CA1E92">
              <w:rPr>
                <w:sz w:val="22"/>
                <w:szCs w:val="22"/>
              </w:rPr>
              <w:t>Задача: содействие формированию современной и доступной среды в дошкольных образовательных организациях, расположенных на территории Трехгорного городского округа</w:t>
            </w:r>
            <w:r>
              <w:rPr>
                <w:sz w:val="22"/>
                <w:szCs w:val="22"/>
              </w:rPr>
              <w:t xml:space="preserve"> Челябинской области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C05B5" w14:textId="77777777" w:rsidR="00FC35D9" w:rsidRPr="00CA1E92" w:rsidRDefault="00FC35D9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CA1E92">
              <w:rPr>
                <w:color w:val="000000"/>
                <w:sz w:val="22"/>
                <w:szCs w:val="22"/>
              </w:rPr>
              <w:t xml:space="preserve">Создана современная образовательная среда, которая обеспечивает возможность получения качественного дошкольного образования в условиях отвечающим современным и безопасным требованиям, а также способствует развитию </w:t>
            </w:r>
            <w:r w:rsidRPr="00CA1E92">
              <w:rPr>
                <w:color w:val="000000"/>
                <w:sz w:val="22"/>
                <w:szCs w:val="22"/>
              </w:rPr>
              <w:lastRenderedPageBreak/>
              <w:t xml:space="preserve">актуальных компетенций и навыков у воспитанников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3A760" w14:textId="77777777" w:rsidR="00FC35D9" w:rsidRPr="00CA1E92" w:rsidRDefault="00FC35D9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CA1E92">
              <w:rPr>
                <w:color w:val="000000"/>
                <w:sz w:val="22"/>
                <w:szCs w:val="22"/>
              </w:rPr>
              <w:lastRenderedPageBreak/>
              <w:t>Удельный вес численности воспитанников ДОО, расположенных на территории Трехгорного городского округа</w:t>
            </w:r>
            <w:r>
              <w:rPr>
                <w:color w:val="000000"/>
                <w:sz w:val="22"/>
                <w:szCs w:val="22"/>
              </w:rPr>
              <w:t xml:space="preserve"> Челябинской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области </w:t>
            </w:r>
            <w:r w:rsidRPr="00CA1E92">
              <w:rPr>
                <w:color w:val="000000"/>
                <w:sz w:val="22"/>
                <w:szCs w:val="22"/>
              </w:rPr>
              <w:t xml:space="preserve"> в</w:t>
            </w:r>
            <w:proofErr w:type="gramEnd"/>
            <w:r w:rsidRPr="00CA1E92">
              <w:rPr>
                <w:color w:val="000000"/>
                <w:sz w:val="22"/>
                <w:szCs w:val="22"/>
              </w:rPr>
              <w:t xml:space="preserve"> возрасте 3 - 7 лет, охваченных образовательными программами дошкольного образования, соответствующими требованиям ФГОС ДО</w:t>
            </w:r>
          </w:p>
        </w:tc>
      </w:tr>
      <w:tr w:rsidR="00FC35D9" w:rsidRPr="00CA1E92" w14:paraId="759C887E" w14:textId="77777777" w:rsidTr="00C6001A">
        <w:trPr>
          <w:trHeight w:val="25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26D9B" w14:textId="77777777" w:rsidR="00FC35D9" w:rsidRPr="00CA1E92" w:rsidRDefault="00FC35D9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CA1E9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3B144" w14:textId="77777777" w:rsidR="00FC35D9" w:rsidRPr="00CA1E92" w:rsidRDefault="00FC35D9" w:rsidP="00C6001A">
            <w:pPr>
              <w:rPr>
                <w:sz w:val="22"/>
                <w:szCs w:val="22"/>
              </w:rPr>
            </w:pPr>
            <w:r w:rsidRPr="00CA1E92">
              <w:rPr>
                <w:sz w:val="22"/>
                <w:szCs w:val="22"/>
              </w:rPr>
              <w:t>Направление: «Финансовое обеспечение развития дошкольного образования»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4755E" w14:textId="77777777" w:rsidR="00FC35D9" w:rsidRPr="00CA1E92" w:rsidRDefault="00FC35D9" w:rsidP="00C600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74DB2" w14:textId="77777777" w:rsidR="00FC35D9" w:rsidRPr="00CA1E92" w:rsidRDefault="00FC35D9" w:rsidP="00C600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35D9" w:rsidRPr="00CA1E92" w14:paraId="7DACAEAF" w14:textId="77777777" w:rsidTr="00C6001A">
        <w:trPr>
          <w:trHeight w:val="25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D5106" w14:textId="77777777" w:rsidR="00FC35D9" w:rsidRPr="00CA1E92" w:rsidRDefault="00FC35D9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CA1E92">
              <w:rPr>
                <w:color w:val="000000"/>
                <w:sz w:val="22"/>
                <w:szCs w:val="22"/>
              </w:rPr>
              <w:t xml:space="preserve">2.1.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A016A" w14:textId="77777777" w:rsidR="00FC35D9" w:rsidRPr="00CA1E92" w:rsidRDefault="00FC35D9" w:rsidP="00C6001A">
            <w:pPr>
              <w:rPr>
                <w:sz w:val="22"/>
                <w:szCs w:val="22"/>
              </w:rPr>
            </w:pPr>
            <w:r w:rsidRPr="00CA1E92">
              <w:rPr>
                <w:sz w:val="22"/>
                <w:szCs w:val="22"/>
              </w:rPr>
              <w:t>Комплекс процессных мероприятий «Обеспечение территориальной и экономической доступности дошкольного образования»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4F5C1" w14:textId="77777777" w:rsidR="00FC35D9" w:rsidRPr="00CA1E92" w:rsidRDefault="00FC35D9" w:rsidP="00C600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4DA6F" w14:textId="77777777" w:rsidR="00FC35D9" w:rsidRPr="00CA1E92" w:rsidRDefault="00FC35D9" w:rsidP="00C600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35D9" w:rsidRPr="00CA1E92" w14:paraId="193D8492" w14:textId="77777777" w:rsidTr="00C6001A">
        <w:trPr>
          <w:trHeight w:val="25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67206" w14:textId="77777777" w:rsidR="00FC35D9" w:rsidRPr="00CA1E92" w:rsidRDefault="00FC35D9" w:rsidP="00C600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3329" w14:textId="77777777" w:rsidR="00FC35D9" w:rsidRDefault="00FC35D9" w:rsidP="00C6001A">
            <w:pPr>
              <w:rPr>
                <w:sz w:val="22"/>
                <w:szCs w:val="22"/>
              </w:rPr>
            </w:pPr>
            <w:r w:rsidRPr="00CA1E92">
              <w:rPr>
                <w:sz w:val="22"/>
                <w:szCs w:val="22"/>
              </w:rPr>
              <w:t xml:space="preserve">Соисполнители: </w:t>
            </w:r>
          </w:p>
          <w:p w14:paraId="4E5483B6" w14:textId="77777777" w:rsidR="00FC35D9" w:rsidRDefault="00FC35D9" w:rsidP="00C6001A">
            <w:pPr>
              <w:rPr>
                <w:sz w:val="22"/>
                <w:szCs w:val="22"/>
              </w:rPr>
            </w:pPr>
            <w:r w:rsidRPr="00CA1E92">
              <w:rPr>
                <w:sz w:val="22"/>
                <w:szCs w:val="22"/>
              </w:rPr>
              <w:t xml:space="preserve">МБДОУ «ДС № 1», </w:t>
            </w:r>
          </w:p>
          <w:p w14:paraId="1B4DB277" w14:textId="77777777" w:rsidR="00FC35D9" w:rsidRDefault="00FC35D9" w:rsidP="00C6001A">
            <w:pPr>
              <w:rPr>
                <w:sz w:val="22"/>
                <w:szCs w:val="22"/>
              </w:rPr>
            </w:pPr>
            <w:r w:rsidRPr="00CA1E92">
              <w:rPr>
                <w:sz w:val="22"/>
                <w:szCs w:val="22"/>
              </w:rPr>
              <w:t xml:space="preserve">МБДОУ «ЦРРДС № 4», </w:t>
            </w:r>
          </w:p>
          <w:p w14:paraId="0EC42E70" w14:textId="77777777" w:rsidR="00FC35D9" w:rsidRDefault="00FC35D9" w:rsidP="00C6001A">
            <w:pPr>
              <w:rPr>
                <w:sz w:val="22"/>
                <w:szCs w:val="22"/>
              </w:rPr>
            </w:pPr>
            <w:r w:rsidRPr="00CA1E92">
              <w:rPr>
                <w:sz w:val="22"/>
                <w:szCs w:val="22"/>
              </w:rPr>
              <w:t xml:space="preserve">МБДОУ «ДС №7», </w:t>
            </w:r>
          </w:p>
          <w:p w14:paraId="173642CD" w14:textId="77777777" w:rsidR="00FC35D9" w:rsidRDefault="00FC35D9" w:rsidP="00C6001A">
            <w:pPr>
              <w:rPr>
                <w:sz w:val="22"/>
                <w:szCs w:val="22"/>
              </w:rPr>
            </w:pPr>
            <w:r w:rsidRPr="00CA1E92">
              <w:rPr>
                <w:sz w:val="22"/>
                <w:szCs w:val="22"/>
              </w:rPr>
              <w:t xml:space="preserve">МБДОУ «ДС № 8», </w:t>
            </w:r>
          </w:p>
          <w:p w14:paraId="17AD6A39" w14:textId="77777777" w:rsidR="00FC35D9" w:rsidRDefault="00FC35D9" w:rsidP="00C6001A">
            <w:pPr>
              <w:rPr>
                <w:sz w:val="22"/>
                <w:szCs w:val="22"/>
              </w:rPr>
            </w:pPr>
            <w:r w:rsidRPr="00CA1E92">
              <w:rPr>
                <w:sz w:val="22"/>
                <w:szCs w:val="22"/>
              </w:rPr>
              <w:t>МБДОУ «ДС № 16 «Бригантина»,</w:t>
            </w:r>
          </w:p>
          <w:p w14:paraId="72D0C593" w14:textId="77777777" w:rsidR="00FC35D9" w:rsidRPr="00CA1E92" w:rsidRDefault="00FC35D9" w:rsidP="00C6001A">
            <w:pPr>
              <w:rPr>
                <w:sz w:val="22"/>
                <w:szCs w:val="22"/>
              </w:rPr>
            </w:pPr>
            <w:r w:rsidRPr="00CA1E92">
              <w:rPr>
                <w:sz w:val="22"/>
                <w:szCs w:val="22"/>
              </w:rPr>
              <w:t>МБДОУ «ДС № 17 «Улыбка»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8936F" w14:textId="77777777" w:rsidR="00FC35D9" w:rsidRPr="00CA1E92" w:rsidRDefault="00FC35D9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CA1E92">
              <w:rPr>
                <w:color w:val="000000"/>
                <w:sz w:val="22"/>
                <w:szCs w:val="22"/>
              </w:rPr>
              <w:t>Срок реализации</w:t>
            </w:r>
          </w:p>
          <w:p w14:paraId="6B7CED0D" w14:textId="77777777" w:rsidR="00FC35D9" w:rsidRPr="00CA1E92" w:rsidRDefault="00FC35D9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CA1E92">
              <w:rPr>
                <w:color w:val="000000"/>
                <w:sz w:val="22"/>
                <w:szCs w:val="22"/>
              </w:rPr>
              <w:t>не устанавливается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F02DC" w14:textId="77777777" w:rsidR="00FC35D9" w:rsidRPr="00CA1E92" w:rsidRDefault="00FC35D9" w:rsidP="00C600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C35D9" w:rsidRPr="00D83833" w14:paraId="492A7584" w14:textId="77777777" w:rsidTr="00C6001A">
        <w:trPr>
          <w:trHeight w:val="107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395ED" w14:textId="77777777" w:rsidR="00FC35D9" w:rsidRPr="00CA1E92" w:rsidRDefault="00FC35D9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586BD9">
              <w:rPr>
                <w:color w:val="000000"/>
                <w:sz w:val="22"/>
                <w:szCs w:val="22"/>
              </w:rPr>
              <w:t>2.1.1.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B8A7A" w14:textId="77777777" w:rsidR="00FC35D9" w:rsidRPr="00CA1E92" w:rsidRDefault="00FC35D9" w:rsidP="00C6001A">
            <w:pPr>
              <w:rPr>
                <w:color w:val="000000"/>
                <w:sz w:val="22"/>
                <w:szCs w:val="22"/>
              </w:rPr>
            </w:pPr>
            <w:r w:rsidRPr="00CA1E92">
              <w:rPr>
                <w:color w:val="000000"/>
                <w:sz w:val="22"/>
                <w:szCs w:val="22"/>
              </w:rPr>
              <w:t>Задача: удовлетворение потребности всех социально-демографических групп и слоев населения Трехгорного городского округа</w:t>
            </w:r>
            <w:r>
              <w:rPr>
                <w:color w:val="000000"/>
                <w:sz w:val="22"/>
                <w:szCs w:val="22"/>
              </w:rPr>
              <w:t xml:space="preserve"> Челябинской области </w:t>
            </w:r>
            <w:r w:rsidRPr="00CA1E92">
              <w:rPr>
                <w:color w:val="000000"/>
                <w:sz w:val="22"/>
                <w:szCs w:val="22"/>
              </w:rPr>
              <w:t>в услугах по дошкольному образованию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C3AF2" w14:textId="77777777" w:rsidR="00FC35D9" w:rsidRPr="00CA1E92" w:rsidRDefault="00FC35D9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CA1E92">
              <w:rPr>
                <w:color w:val="000000"/>
                <w:sz w:val="22"/>
                <w:szCs w:val="22"/>
              </w:rPr>
              <w:t>Обеспечен охват детей дошкольным образованием до 89 %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E1A7A" w14:textId="77777777" w:rsidR="00FC35D9" w:rsidRPr="00CA1E92" w:rsidRDefault="00FC35D9" w:rsidP="00C6001A">
            <w:pPr>
              <w:jc w:val="center"/>
              <w:rPr>
                <w:sz w:val="22"/>
                <w:szCs w:val="22"/>
              </w:rPr>
            </w:pPr>
            <w:r w:rsidRPr="00CA1E92">
              <w:rPr>
                <w:color w:val="000000"/>
                <w:sz w:val="22"/>
                <w:szCs w:val="22"/>
              </w:rPr>
              <w:t>Охват детей от 1 до 7 лет дошкольным образованием</w:t>
            </w:r>
          </w:p>
        </w:tc>
      </w:tr>
    </w:tbl>
    <w:p w14:paraId="7CEB2676" w14:textId="77777777" w:rsidR="00C6001A" w:rsidRDefault="00C6001A" w:rsidP="00FC35D9">
      <w:pPr>
        <w:jc w:val="right"/>
        <w:rPr>
          <w:b/>
          <w:bCs/>
        </w:rPr>
      </w:pPr>
    </w:p>
    <w:p w14:paraId="642F7114" w14:textId="77777777" w:rsidR="00C6001A" w:rsidRDefault="00C6001A">
      <w:pPr>
        <w:rPr>
          <w:b/>
          <w:bCs/>
        </w:rPr>
      </w:pPr>
      <w:r>
        <w:rPr>
          <w:b/>
          <w:bCs/>
        </w:rPr>
        <w:br w:type="page"/>
      </w:r>
    </w:p>
    <w:p w14:paraId="0B1201FB" w14:textId="77777777" w:rsidR="00FC35D9" w:rsidRPr="00964558" w:rsidRDefault="00FC35D9" w:rsidP="00FC35D9">
      <w:pPr>
        <w:jc w:val="center"/>
        <w:rPr>
          <w:b/>
          <w:bCs/>
        </w:rPr>
      </w:pPr>
      <w:r w:rsidRPr="00964558">
        <w:rPr>
          <w:b/>
          <w:bCs/>
        </w:rPr>
        <w:lastRenderedPageBreak/>
        <w:t>5. Финансовое обеспечение муниципально</w:t>
      </w:r>
      <w:r>
        <w:rPr>
          <w:b/>
          <w:bCs/>
        </w:rPr>
        <w:t xml:space="preserve">й программы </w:t>
      </w:r>
    </w:p>
    <w:p w14:paraId="4CE2BB5F" w14:textId="77777777" w:rsidR="00FC35D9" w:rsidRDefault="00FC35D9" w:rsidP="00FC35D9">
      <w:pPr>
        <w:spacing w:line="100" w:lineRule="atLeast"/>
        <w:ind w:firstLine="851"/>
        <w:outlineLvl w:val="0"/>
      </w:pPr>
    </w:p>
    <w:tbl>
      <w:tblPr>
        <w:tblW w:w="14423" w:type="dxa"/>
        <w:tblInd w:w="137" w:type="dxa"/>
        <w:tblLook w:val="04A0" w:firstRow="1" w:lastRow="0" w:firstColumn="1" w:lastColumn="0" w:noHBand="0" w:noVBand="1"/>
      </w:tblPr>
      <w:tblGrid>
        <w:gridCol w:w="6295"/>
        <w:gridCol w:w="1677"/>
        <w:gridCol w:w="1605"/>
        <w:gridCol w:w="1549"/>
        <w:gridCol w:w="1605"/>
        <w:gridCol w:w="1692"/>
      </w:tblGrid>
      <w:tr w:rsidR="00FC35D9" w14:paraId="581EFD02" w14:textId="77777777" w:rsidTr="00C6001A">
        <w:trPr>
          <w:trHeight w:val="233"/>
        </w:trPr>
        <w:tc>
          <w:tcPr>
            <w:tcW w:w="6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0667" w14:textId="77777777" w:rsidR="00FC35D9" w:rsidRDefault="00FC35D9" w:rsidP="00C600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</w:p>
        </w:tc>
        <w:tc>
          <w:tcPr>
            <w:tcW w:w="81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15D8F" w14:textId="77777777" w:rsidR="00FC35D9" w:rsidRDefault="00FC35D9" w:rsidP="00FC35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 финансового обеспечения по годам реализации, рублей</w:t>
            </w:r>
          </w:p>
        </w:tc>
      </w:tr>
      <w:tr w:rsidR="00FC35D9" w14:paraId="01809048" w14:textId="77777777" w:rsidTr="00FC35D9">
        <w:trPr>
          <w:trHeight w:val="96"/>
        </w:trPr>
        <w:tc>
          <w:tcPr>
            <w:tcW w:w="6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0933" w14:textId="77777777" w:rsidR="00FC35D9" w:rsidRDefault="00FC35D9" w:rsidP="00FC35D9">
            <w:pPr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AA57" w14:textId="77777777" w:rsidR="00FC35D9" w:rsidRPr="00AF4A47" w:rsidRDefault="00FC35D9" w:rsidP="00FC35D9">
            <w:pPr>
              <w:jc w:val="center"/>
              <w:rPr>
                <w:color w:val="000000"/>
                <w:sz w:val="22"/>
                <w:szCs w:val="22"/>
              </w:rPr>
            </w:pPr>
            <w:r w:rsidRPr="00AF4A4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AA04" w14:textId="77777777" w:rsidR="00FC35D9" w:rsidRPr="00AF4A47" w:rsidRDefault="00FC35D9" w:rsidP="00FC35D9">
            <w:pPr>
              <w:jc w:val="center"/>
              <w:rPr>
                <w:color w:val="000000"/>
                <w:sz w:val="22"/>
                <w:szCs w:val="22"/>
              </w:rPr>
            </w:pPr>
            <w:r w:rsidRPr="00AF4A4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43033" w14:textId="77777777" w:rsidR="00FC35D9" w:rsidRPr="00AF4A47" w:rsidRDefault="00FC35D9" w:rsidP="00FC35D9">
            <w:pPr>
              <w:jc w:val="center"/>
              <w:rPr>
                <w:color w:val="000000"/>
                <w:sz w:val="22"/>
                <w:szCs w:val="22"/>
              </w:rPr>
            </w:pPr>
            <w:r w:rsidRPr="00AF4A4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9D8B6" w14:textId="77777777" w:rsidR="00FC35D9" w:rsidRPr="00AF4A47" w:rsidRDefault="00FC35D9" w:rsidP="00FC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BA332" w14:textId="77777777" w:rsidR="00FC35D9" w:rsidRPr="00AF4A47" w:rsidRDefault="00FC35D9" w:rsidP="00FC35D9">
            <w:pPr>
              <w:jc w:val="center"/>
              <w:rPr>
                <w:color w:val="000000"/>
                <w:sz w:val="22"/>
                <w:szCs w:val="22"/>
              </w:rPr>
            </w:pPr>
            <w:r w:rsidRPr="00AF4A47"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FC35D9" w14:paraId="362A54CE" w14:textId="77777777" w:rsidTr="00FC35D9">
        <w:trPr>
          <w:trHeight w:val="300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C8D6" w14:textId="77777777" w:rsidR="00FC35D9" w:rsidRDefault="00FC35D9" w:rsidP="00FC35D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1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99CC" w14:textId="77777777" w:rsidR="00FC35D9" w:rsidRDefault="00FC35D9" w:rsidP="00FC35D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2D87" w14:textId="77777777" w:rsidR="00FC35D9" w:rsidRDefault="00FC35D9" w:rsidP="00FC35D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88F26" w14:textId="77777777" w:rsidR="00FC35D9" w:rsidRDefault="00FC35D9" w:rsidP="00FC35D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88F6D" w14:textId="77777777" w:rsidR="00FC35D9" w:rsidRDefault="00FC35D9" w:rsidP="00FC35D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334B8" w14:textId="77777777" w:rsidR="00FC35D9" w:rsidRDefault="00FC35D9" w:rsidP="00FC35D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A53A60" w:rsidRPr="00CA1E92" w14:paraId="592CF388" w14:textId="77777777" w:rsidTr="00C6001A">
        <w:trPr>
          <w:trHeight w:val="246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43423" w14:textId="77777777" w:rsidR="00A53A60" w:rsidRPr="00CA1E92" w:rsidRDefault="00A53A60" w:rsidP="00A53A60">
            <w:pPr>
              <w:rPr>
                <w:color w:val="000000"/>
                <w:sz w:val="16"/>
                <w:szCs w:val="16"/>
              </w:rPr>
            </w:pPr>
            <w:r w:rsidRPr="00CA1E92">
              <w:rPr>
                <w:color w:val="000000"/>
                <w:sz w:val="22"/>
                <w:szCs w:val="22"/>
              </w:rPr>
              <w:t>Направление: «</w:t>
            </w:r>
            <w:r w:rsidRPr="00CA1E92">
              <w:rPr>
                <w:sz w:val="22"/>
                <w:szCs w:val="22"/>
              </w:rPr>
              <w:t>Обеспечение и сохранение 100</w:t>
            </w:r>
            <w:r w:rsidRPr="00CA1E92">
              <w:t xml:space="preserve"> процентной</w:t>
            </w:r>
            <w:r w:rsidRPr="00CA1E92">
              <w:rPr>
                <w:sz w:val="22"/>
                <w:szCs w:val="22"/>
              </w:rPr>
              <w:t xml:space="preserve"> доступности качественного дошкольного образования» (всего), в том числе: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0D943" w14:textId="77777777" w:rsidR="00A53A60" w:rsidRPr="00B10817" w:rsidRDefault="00A53A60" w:rsidP="00A53A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24 077 270,65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BC22B" w14:textId="77777777" w:rsidR="00A53A60" w:rsidRPr="00B10817" w:rsidRDefault="00A53A60" w:rsidP="00A53A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3A60">
              <w:rPr>
                <w:b/>
                <w:bCs/>
                <w:color w:val="000000"/>
                <w:sz w:val="20"/>
                <w:szCs w:val="20"/>
              </w:rPr>
              <w:t>9 669 567,30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4DBDE" w14:textId="77777777" w:rsidR="00A53A60" w:rsidRPr="00B10817" w:rsidRDefault="00A53A60" w:rsidP="00A53A60">
            <w:pPr>
              <w:ind w:right="-75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3A60"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38ADE" w14:textId="77777777" w:rsidR="00A53A60" w:rsidRPr="00B10817" w:rsidRDefault="00A53A60" w:rsidP="00A53A60">
            <w:pPr>
              <w:ind w:right="-75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3A60"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361D5" w14:textId="77777777" w:rsidR="00A53A60" w:rsidRPr="00B10817" w:rsidRDefault="00A53A60" w:rsidP="00A53A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3A60">
              <w:rPr>
                <w:b/>
                <w:bCs/>
                <w:color w:val="000000"/>
                <w:sz w:val="20"/>
                <w:szCs w:val="20"/>
              </w:rPr>
              <w:t>33 846 837,95</w:t>
            </w:r>
          </w:p>
        </w:tc>
      </w:tr>
      <w:tr w:rsidR="00A53A60" w:rsidRPr="00CA1E92" w14:paraId="2A503F13" w14:textId="77777777" w:rsidTr="00C6001A">
        <w:trPr>
          <w:trHeight w:val="300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7895D" w14:textId="77777777" w:rsidR="00A53A60" w:rsidRPr="00CA1E92" w:rsidRDefault="00A53A60" w:rsidP="00A53A60">
            <w:pPr>
              <w:rPr>
                <w:color w:val="000000"/>
                <w:sz w:val="22"/>
                <w:szCs w:val="22"/>
              </w:rPr>
            </w:pPr>
            <w:r w:rsidRPr="00CA1E92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D9045" w14:textId="77777777" w:rsidR="00A53A60" w:rsidRPr="00B10817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694 094,19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9EF4" w14:textId="77777777" w:rsidR="00A53A60" w:rsidRPr="00A53A60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 w:rsidRPr="00A53A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2C219" w14:textId="77777777" w:rsidR="00A53A60" w:rsidRPr="00B10817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 w:rsidRPr="00A53A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E930" w14:textId="77777777" w:rsidR="00A53A60" w:rsidRPr="00B10817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 w:rsidRPr="00A53A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AA170" w14:textId="77777777" w:rsidR="00A53A60" w:rsidRPr="00B10817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 w:rsidRPr="00A53A60">
              <w:rPr>
                <w:color w:val="000000"/>
                <w:sz w:val="20"/>
                <w:szCs w:val="20"/>
              </w:rPr>
              <w:t>694 094,19</w:t>
            </w:r>
          </w:p>
        </w:tc>
      </w:tr>
      <w:tr w:rsidR="00A53A60" w:rsidRPr="00CA1E92" w14:paraId="5F84CD1B" w14:textId="77777777" w:rsidTr="00C6001A">
        <w:trPr>
          <w:trHeight w:val="300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07944" w14:textId="77777777" w:rsidR="00A53A60" w:rsidRPr="00CA1E92" w:rsidRDefault="00A53A60" w:rsidP="00A53A60">
            <w:pPr>
              <w:rPr>
                <w:color w:val="000000"/>
                <w:sz w:val="22"/>
                <w:szCs w:val="22"/>
              </w:rPr>
            </w:pPr>
            <w:r w:rsidRPr="00CA1E92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91CD7" w14:textId="77777777" w:rsidR="00A53A60" w:rsidRPr="00B10817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23 383 176,46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43699" w14:textId="77777777" w:rsidR="00A53A60" w:rsidRPr="00A53A60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 w:rsidRPr="00A53A60">
              <w:rPr>
                <w:color w:val="000000"/>
                <w:sz w:val="20"/>
                <w:szCs w:val="20"/>
              </w:rPr>
              <w:t>9 669 567,30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8B43" w14:textId="77777777" w:rsidR="00A53A60" w:rsidRPr="00B10817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 w:rsidRPr="00A53A60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E5099" w14:textId="77777777" w:rsidR="00A53A60" w:rsidRPr="00B10817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 w:rsidRPr="00A53A60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6CD75" w14:textId="77777777" w:rsidR="00A53A60" w:rsidRPr="00B10817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 w:rsidRPr="00A53A60">
              <w:rPr>
                <w:color w:val="000000"/>
                <w:sz w:val="20"/>
                <w:szCs w:val="20"/>
              </w:rPr>
              <w:t>33 152 743,76</w:t>
            </w:r>
          </w:p>
        </w:tc>
      </w:tr>
      <w:tr w:rsidR="00A53A60" w:rsidRPr="00CA1E92" w14:paraId="6D24D202" w14:textId="77777777" w:rsidTr="00A53A60">
        <w:trPr>
          <w:trHeight w:val="634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D6937" w14:textId="77777777" w:rsidR="00A53A60" w:rsidRPr="00D62328" w:rsidRDefault="00A53A60" w:rsidP="00A53A6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D62328">
              <w:rPr>
                <w:color w:val="000000"/>
                <w:sz w:val="22"/>
                <w:szCs w:val="22"/>
              </w:rPr>
              <w:t xml:space="preserve">омплекс процессных мероприятий </w:t>
            </w:r>
          </w:p>
          <w:p w14:paraId="717A25BD" w14:textId="77777777" w:rsidR="00A53A60" w:rsidRPr="00CA1E92" w:rsidRDefault="00A53A60" w:rsidP="00A53A60">
            <w:pPr>
              <w:rPr>
                <w:color w:val="000000"/>
                <w:sz w:val="22"/>
                <w:szCs w:val="22"/>
              </w:rPr>
            </w:pPr>
            <w:r w:rsidRPr="00D62328">
              <w:rPr>
                <w:color w:val="000000"/>
                <w:sz w:val="22"/>
                <w:szCs w:val="22"/>
              </w:rPr>
              <w:t>«Создание условий для повышения качества дошкольного образования»</w:t>
            </w:r>
            <w:r>
              <w:rPr>
                <w:color w:val="000000"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6BDCA" w14:textId="77777777" w:rsidR="00A53A60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24 077 270,65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BF194" w14:textId="77777777" w:rsidR="00A53A60" w:rsidRPr="00A53A60" w:rsidRDefault="00A53A60" w:rsidP="00A53A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9 669 567,30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FBD12" w14:textId="77777777" w:rsidR="00A53A60" w:rsidRPr="00B10817" w:rsidRDefault="00A53A60" w:rsidP="00A53A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50A39" w14:textId="77777777" w:rsidR="00A53A60" w:rsidRPr="00A53A60" w:rsidRDefault="00A53A60" w:rsidP="00A53A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5E667" w14:textId="77777777" w:rsidR="00A53A60" w:rsidRPr="00A53A60" w:rsidRDefault="00A53A60" w:rsidP="00A53A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33 846 837,95</w:t>
            </w:r>
          </w:p>
        </w:tc>
      </w:tr>
      <w:tr w:rsidR="00A53A60" w:rsidRPr="00CA1E92" w14:paraId="5FB84B59" w14:textId="77777777" w:rsidTr="00C6001A">
        <w:trPr>
          <w:trHeight w:val="300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999B4" w14:textId="77777777" w:rsidR="00A53A60" w:rsidRPr="00CA1E92" w:rsidRDefault="00A53A60" w:rsidP="00A53A60">
            <w:pPr>
              <w:rPr>
                <w:color w:val="000000"/>
                <w:sz w:val="22"/>
                <w:szCs w:val="22"/>
              </w:rPr>
            </w:pPr>
            <w:r w:rsidRPr="00CA1E92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5558" w14:textId="77777777" w:rsidR="00A53A60" w:rsidRPr="00B10817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694 094,19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911B2" w14:textId="77777777" w:rsidR="00A53A60" w:rsidRPr="00A53A60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 w:rsidRPr="00A53A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8B5E6" w14:textId="77777777" w:rsidR="00A53A60" w:rsidRPr="00B10817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 w:rsidRPr="00A53A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72966" w14:textId="77777777" w:rsidR="00A53A60" w:rsidRPr="00B10817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 w:rsidRPr="00A53A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BF6CF" w14:textId="77777777" w:rsidR="00A53A60" w:rsidRPr="00B10817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 w:rsidRPr="00A53A60">
              <w:rPr>
                <w:color w:val="000000"/>
                <w:sz w:val="20"/>
                <w:szCs w:val="20"/>
              </w:rPr>
              <w:t>694 094,19</w:t>
            </w:r>
          </w:p>
        </w:tc>
      </w:tr>
      <w:tr w:rsidR="00A53A60" w:rsidRPr="00CA1E92" w14:paraId="2E982969" w14:textId="77777777" w:rsidTr="00C6001A">
        <w:trPr>
          <w:trHeight w:val="300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F819B" w14:textId="77777777" w:rsidR="00A53A60" w:rsidRPr="00CA1E92" w:rsidRDefault="00A53A60" w:rsidP="00A53A60">
            <w:pPr>
              <w:rPr>
                <w:color w:val="000000"/>
                <w:sz w:val="22"/>
                <w:szCs w:val="22"/>
              </w:rPr>
            </w:pPr>
            <w:r w:rsidRPr="00CA1E92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BDCD9" w14:textId="77777777" w:rsidR="00A53A60" w:rsidRPr="00B10817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23 383 176,46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41386" w14:textId="77777777" w:rsidR="00A53A60" w:rsidRPr="00A53A60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 w:rsidRPr="00A53A60">
              <w:rPr>
                <w:color w:val="000000"/>
                <w:sz w:val="20"/>
                <w:szCs w:val="20"/>
              </w:rPr>
              <w:t>9 669 567,30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DD956" w14:textId="77777777" w:rsidR="00A53A60" w:rsidRPr="00B10817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 w:rsidRPr="00A53A60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7BA64" w14:textId="77777777" w:rsidR="00A53A60" w:rsidRPr="00B10817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 w:rsidRPr="00A53A60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67BCD" w14:textId="77777777" w:rsidR="00A53A60" w:rsidRPr="00B10817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 w:rsidRPr="00A53A60">
              <w:rPr>
                <w:color w:val="000000"/>
                <w:sz w:val="20"/>
                <w:szCs w:val="20"/>
              </w:rPr>
              <w:t>33 152 743,76</w:t>
            </w:r>
          </w:p>
        </w:tc>
      </w:tr>
      <w:tr w:rsidR="00A53A60" w:rsidRPr="00CA1E92" w14:paraId="180F9E5F" w14:textId="77777777" w:rsidTr="00C6001A">
        <w:trPr>
          <w:trHeight w:val="477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974FE" w14:textId="77777777" w:rsidR="00A53A60" w:rsidRPr="00CA1E92" w:rsidRDefault="00A53A60" w:rsidP="00A53A60">
            <w:pPr>
              <w:rPr>
                <w:color w:val="000000"/>
                <w:sz w:val="22"/>
                <w:szCs w:val="22"/>
              </w:rPr>
            </w:pPr>
            <w:r w:rsidRPr="00CA1E92">
              <w:rPr>
                <w:color w:val="000000"/>
                <w:sz w:val="22"/>
                <w:szCs w:val="22"/>
              </w:rPr>
              <w:t>Направление: «Финансовое обеспечение развития дошкольного образования»</w:t>
            </w:r>
            <w:r w:rsidRPr="00CA1E92">
              <w:rPr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9F191" w14:textId="77777777" w:rsidR="00A53A60" w:rsidRPr="00B10817" w:rsidRDefault="00A53A60" w:rsidP="00A53A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397 463 900,72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5117B" w14:textId="77777777" w:rsidR="00A53A60" w:rsidRPr="00A53A60" w:rsidRDefault="00A53A60" w:rsidP="00A53A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3A60">
              <w:rPr>
                <w:b/>
                <w:bCs/>
                <w:color w:val="000000"/>
                <w:sz w:val="20"/>
                <w:szCs w:val="20"/>
              </w:rPr>
              <w:t>395 570 259,13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C724C" w14:textId="77777777" w:rsidR="00A53A60" w:rsidRPr="00B10817" w:rsidRDefault="00A53A60" w:rsidP="00A53A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3A60">
              <w:rPr>
                <w:b/>
                <w:bCs/>
                <w:color w:val="000000"/>
                <w:sz w:val="20"/>
                <w:szCs w:val="20"/>
              </w:rPr>
              <w:t>394 237 126,43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9CCE9" w14:textId="77777777" w:rsidR="00A53A60" w:rsidRPr="00A53A60" w:rsidRDefault="00A53A60" w:rsidP="00A53A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3A60">
              <w:rPr>
                <w:b/>
                <w:bCs/>
                <w:color w:val="000000"/>
                <w:sz w:val="20"/>
                <w:szCs w:val="20"/>
              </w:rPr>
              <w:t>405 438 526,43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6F7DD" w14:textId="77777777" w:rsidR="00A53A60" w:rsidRPr="00B10817" w:rsidRDefault="00A53A60" w:rsidP="00A53A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3A60">
              <w:rPr>
                <w:b/>
                <w:bCs/>
                <w:color w:val="000000"/>
                <w:sz w:val="20"/>
                <w:szCs w:val="20"/>
              </w:rPr>
              <w:t>1 592 709 812,71</w:t>
            </w:r>
          </w:p>
        </w:tc>
      </w:tr>
      <w:tr w:rsidR="00A53A60" w:rsidRPr="00CA1E92" w14:paraId="238AA355" w14:textId="77777777" w:rsidTr="00C6001A">
        <w:trPr>
          <w:trHeight w:val="105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681F" w14:textId="77777777" w:rsidR="00A53A60" w:rsidRPr="00CA1E92" w:rsidRDefault="00A53A60" w:rsidP="00A53A60">
            <w:pPr>
              <w:rPr>
                <w:color w:val="000000"/>
                <w:sz w:val="22"/>
                <w:szCs w:val="22"/>
              </w:rPr>
            </w:pPr>
            <w:r w:rsidRPr="00CA1E92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63D49" w14:textId="77777777" w:rsidR="00A53A60" w:rsidRPr="00B10817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263 487 002,48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9F310" w14:textId="77777777" w:rsidR="00A53A60" w:rsidRPr="00A53A60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 w:rsidRPr="00A53A60">
              <w:rPr>
                <w:color w:val="000000"/>
                <w:sz w:val="20"/>
                <w:szCs w:val="20"/>
              </w:rPr>
              <w:t>265 350 110,43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E629C" w14:textId="77777777" w:rsidR="00A53A60" w:rsidRPr="00B10817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 w:rsidRPr="00A53A60">
              <w:rPr>
                <w:color w:val="000000"/>
                <w:sz w:val="20"/>
                <w:szCs w:val="20"/>
              </w:rPr>
              <w:t>265 452 410,43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9E48C" w14:textId="77777777" w:rsidR="00A53A60" w:rsidRPr="00B10817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 w:rsidRPr="00A53A60">
              <w:rPr>
                <w:color w:val="000000"/>
                <w:sz w:val="20"/>
                <w:szCs w:val="20"/>
              </w:rPr>
              <w:t>265 558 810,43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19B96" w14:textId="77777777" w:rsidR="00A53A60" w:rsidRPr="00B10817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 w:rsidRPr="00A53A60">
              <w:rPr>
                <w:color w:val="000000"/>
                <w:sz w:val="20"/>
                <w:szCs w:val="20"/>
              </w:rPr>
              <w:t>1 059 848 333,77</w:t>
            </w:r>
          </w:p>
        </w:tc>
      </w:tr>
      <w:tr w:rsidR="00A53A60" w:rsidRPr="00CA1E92" w14:paraId="42801824" w14:textId="77777777" w:rsidTr="00C6001A">
        <w:trPr>
          <w:trHeight w:val="251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8C58E" w14:textId="77777777" w:rsidR="00A53A60" w:rsidRPr="00CA1E92" w:rsidRDefault="00A53A60" w:rsidP="00A53A60">
            <w:pPr>
              <w:rPr>
                <w:color w:val="000000"/>
                <w:sz w:val="22"/>
                <w:szCs w:val="22"/>
              </w:rPr>
            </w:pPr>
            <w:r w:rsidRPr="00CA1E92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F8B9D" w14:textId="77777777" w:rsidR="00A53A60" w:rsidRPr="00B10817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133 976 898,24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BD442" w14:textId="77777777" w:rsidR="00A53A60" w:rsidRPr="00A53A60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 w:rsidRPr="00A53A60">
              <w:rPr>
                <w:color w:val="000000"/>
                <w:sz w:val="20"/>
                <w:szCs w:val="20"/>
              </w:rPr>
              <w:t>130 220 148,70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DA17" w14:textId="77777777" w:rsidR="00A53A60" w:rsidRPr="00B10817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 w:rsidRPr="00A53A60">
              <w:rPr>
                <w:color w:val="000000"/>
                <w:sz w:val="20"/>
                <w:szCs w:val="20"/>
              </w:rPr>
              <w:t>128 784 716,00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D96C6" w14:textId="77777777" w:rsidR="00A53A60" w:rsidRPr="00B10817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 w:rsidRPr="00A53A60">
              <w:rPr>
                <w:color w:val="000000"/>
                <w:sz w:val="20"/>
                <w:szCs w:val="20"/>
              </w:rPr>
              <w:t>139 879 716,00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EB7E" w14:textId="77777777" w:rsidR="00A53A60" w:rsidRPr="00B10817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 w:rsidRPr="00A53A60">
              <w:rPr>
                <w:color w:val="000000"/>
                <w:sz w:val="20"/>
                <w:szCs w:val="20"/>
              </w:rPr>
              <w:t>532 861 478,94</w:t>
            </w:r>
          </w:p>
        </w:tc>
      </w:tr>
      <w:tr w:rsidR="00A53A60" w:rsidRPr="00CA1E92" w14:paraId="64F1C3B9" w14:textId="77777777" w:rsidTr="00C6001A">
        <w:trPr>
          <w:trHeight w:val="385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AEEFA" w14:textId="77777777" w:rsidR="00A53A60" w:rsidRPr="00D62328" w:rsidRDefault="00A53A60" w:rsidP="00A53A6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D62328">
              <w:rPr>
                <w:color w:val="000000"/>
                <w:sz w:val="22"/>
                <w:szCs w:val="22"/>
              </w:rPr>
              <w:t>омплекс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62328">
              <w:rPr>
                <w:color w:val="000000"/>
                <w:sz w:val="22"/>
                <w:szCs w:val="22"/>
              </w:rPr>
              <w:t xml:space="preserve">процессных мероприятий </w:t>
            </w:r>
          </w:p>
          <w:p w14:paraId="551EB4C0" w14:textId="77777777" w:rsidR="00A53A60" w:rsidRPr="00CA1E92" w:rsidRDefault="00A53A60" w:rsidP="00A53A60">
            <w:pPr>
              <w:rPr>
                <w:color w:val="000000"/>
                <w:sz w:val="22"/>
                <w:szCs w:val="22"/>
              </w:rPr>
            </w:pPr>
            <w:r w:rsidRPr="00D62328">
              <w:rPr>
                <w:color w:val="000000"/>
                <w:sz w:val="22"/>
                <w:szCs w:val="22"/>
              </w:rPr>
              <w:t>«Обеспечение территориальной и экономической доступности дошкольного образования»</w:t>
            </w:r>
            <w:r>
              <w:rPr>
                <w:color w:val="000000"/>
                <w:sz w:val="22"/>
                <w:szCs w:val="22"/>
              </w:rPr>
              <w:t xml:space="preserve"> (всего), в том числе:</w:t>
            </w:r>
            <w:r w:rsidRPr="00D62328">
              <w:rPr>
                <w:color w:val="000000"/>
                <w:sz w:val="22"/>
                <w:szCs w:val="22"/>
              </w:rPr>
              <w:t xml:space="preserve">     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11FA" w14:textId="77777777" w:rsidR="00A53A60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397 463 900,72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70B2" w14:textId="77777777" w:rsidR="00A53A60" w:rsidRPr="00A53A60" w:rsidRDefault="00A53A60" w:rsidP="00A53A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3A60">
              <w:rPr>
                <w:b/>
                <w:bCs/>
                <w:color w:val="000000"/>
                <w:sz w:val="20"/>
                <w:szCs w:val="20"/>
              </w:rPr>
              <w:t>395 570 259,13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74471" w14:textId="77777777" w:rsidR="00A53A60" w:rsidRPr="00B10817" w:rsidRDefault="00A53A60" w:rsidP="00A53A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3A60">
              <w:rPr>
                <w:b/>
                <w:bCs/>
                <w:color w:val="000000"/>
                <w:sz w:val="20"/>
                <w:szCs w:val="20"/>
              </w:rPr>
              <w:t>394 237 126,43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96C8E" w14:textId="77777777" w:rsidR="00A53A60" w:rsidRPr="00A53A60" w:rsidRDefault="00A53A60" w:rsidP="00A53A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3A60">
              <w:rPr>
                <w:b/>
                <w:bCs/>
                <w:color w:val="000000"/>
                <w:sz w:val="20"/>
                <w:szCs w:val="20"/>
              </w:rPr>
              <w:t>405 438 526,43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664B2" w14:textId="77777777" w:rsidR="00A53A60" w:rsidRPr="00A53A60" w:rsidRDefault="00A53A60" w:rsidP="00A53A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3A60">
              <w:rPr>
                <w:b/>
                <w:bCs/>
                <w:color w:val="000000"/>
                <w:sz w:val="20"/>
                <w:szCs w:val="20"/>
              </w:rPr>
              <w:t>1 592 709 812,71</w:t>
            </w:r>
          </w:p>
        </w:tc>
      </w:tr>
      <w:tr w:rsidR="00A53A60" w:rsidRPr="00CA1E92" w14:paraId="795DFA40" w14:textId="77777777" w:rsidTr="00C6001A">
        <w:trPr>
          <w:trHeight w:val="423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7FDA" w14:textId="77777777" w:rsidR="00A53A60" w:rsidRPr="00CA1E92" w:rsidRDefault="00A53A60" w:rsidP="00A53A60">
            <w:pPr>
              <w:rPr>
                <w:color w:val="000000"/>
                <w:sz w:val="22"/>
                <w:szCs w:val="22"/>
              </w:rPr>
            </w:pPr>
            <w:r w:rsidRPr="00CA1E92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B9A66" w14:textId="77777777" w:rsidR="00A53A60" w:rsidRPr="00B10817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263 487 002,48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F0A7A" w14:textId="77777777" w:rsidR="00A53A60" w:rsidRPr="00A53A60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 w:rsidRPr="00A53A60">
              <w:rPr>
                <w:color w:val="000000"/>
                <w:sz w:val="20"/>
                <w:szCs w:val="20"/>
              </w:rPr>
              <w:t>265 350 110,43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1D8D7" w14:textId="77777777" w:rsidR="00A53A60" w:rsidRPr="00B10817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 w:rsidRPr="00A53A60">
              <w:rPr>
                <w:color w:val="000000"/>
                <w:sz w:val="20"/>
                <w:szCs w:val="20"/>
              </w:rPr>
              <w:t>265 452 410,43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886F3" w14:textId="77777777" w:rsidR="00A53A60" w:rsidRPr="00B10817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 w:rsidRPr="00A53A60">
              <w:rPr>
                <w:color w:val="000000"/>
                <w:sz w:val="20"/>
                <w:szCs w:val="20"/>
              </w:rPr>
              <w:t>265 558 810,43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DDFC3" w14:textId="77777777" w:rsidR="00A53A60" w:rsidRPr="00B10817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 w:rsidRPr="00A53A60">
              <w:rPr>
                <w:color w:val="000000"/>
                <w:sz w:val="20"/>
                <w:szCs w:val="20"/>
              </w:rPr>
              <w:t>1 059 848 333,77</w:t>
            </w:r>
          </w:p>
        </w:tc>
      </w:tr>
      <w:tr w:rsidR="00A53A60" w:rsidRPr="00CA1E92" w14:paraId="54446A61" w14:textId="77777777" w:rsidTr="00C6001A">
        <w:trPr>
          <w:trHeight w:val="385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7538" w14:textId="77777777" w:rsidR="00A53A60" w:rsidRPr="00CA1E92" w:rsidRDefault="00A53A60" w:rsidP="00A53A60">
            <w:pPr>
              <w:rPr>
                <w:color w:val="000000"/>
                <w:sz w:val="22"/>
                <w:szCs w:val="22"/>
              </w:rPr>
            </w:pPr>
            <w:r w:rsidRPr="00CA1E92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BA483" w14:textId="77777777" w:rsidR="00A53A60" w:rsidRPr="00B10817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133 976 898,24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2EDCA" w14:textId="77777777" w:rsidR="00A53A60" w:rsidRPr="00A53A60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 w:rsidRPr="00A53A60">
              <w:rPr>
                <w:color w:val="000000"/>
                <w:sz w:val="20"/>
                <w:szCs w:val="20"/>
              </w:rPr>
              <w:t>130 220 148,70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91AB3" w14:textId="77777777" w:rsidR="00A53A60" w:rsidRPr="00B10817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 w:rsidRPr="00A53A60">
              <w:rPr>
                <w:color w:val="000000"/>
                <w:sz w:val="20"/>
                <w:szCs w:val="20"/>
              </w:rPr>
              <w:t>128 784 716,00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32D5" w14:textId="77777777" w:rsidR="00A53A60" w:rsidRPr="00B10817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 w:rsidRPr="00A53A60">
              <w:rPr>
                <w:color w:val="000000"/>
                <w:sz w:val="20"/>
                <w:szCs w:val="20"/>
              </w:rPr>
              <w:t>139 879 716,00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4DBE2" w14:textId="77777777" w:rsidR="00A53A60" w:rsidRPr="00B10817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 w:rsidRPr="00A53A60">
              <w:rPr>
                <w:color w:val="000000"/>
                <w:sz w:val="20"/>
                <w:szCs w:val="20"/>
              </w:rPr>
              <w:t>532 861 478,94</w:t>
            </w:r>
          </w:p>
        </w:tc>
      </w:tr>
      <w:tr w:rsidR="00A53A60" w:rsidRPr="00CA1E92" w14:paraId="16E4DECE" w14:textId="77777777" w:rsidTr="00C6001A">
        <w:trPr>
          <w:trHeight w:val="376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000D" w14:textId="77777777" w:rsidR="00A53A60" w:rsidRPr="00CA1E92" w:rsidRDefault="00A53A60" w:rsidP="00A53A60">
            <w:pPr>
              <w:rPr>
                <w:color w:val="000000"/>
                <w:sz w:val="22"/>
                <w:szCs w:val="22"/>
              </w:rPr>
            </w:pPr>
            <w:r w:rsidRPr="00CA1E92">
              <w:rPr>
                <w:color w:val="000000"/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8D361" w14:textId="77777777" w:rsidR="00A53A60" w:rsidRPr="00B10817" w:rsidRDefault="00A53A60" w:rsidP="00A53A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421 541 171,37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1638" w14:textId="77777777" w:rsidR="00A53A60" w:rsidRPr="00B10817" w:rsidRDefault="00A53A60" w:rsidP="00A53A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3A60">
              <w:rPr>
                <w:b/>
                <w:bCs/>
                <w:color w:val="000000"/>
                <w:sz w:val="20"/>
                <w:szCs w:val="20"/>
              </w:rPr>
              <w:t>405 239 826,43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B1DFD" w14:textId="77777777" w:rsidR="00A53A60" w:rsidRPr="00B10817" w:rsidRDefault="00A53A60" w:rsidP="00A53A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3A60">
              <w:rPr>
                <w:b/>
                <w:bCs/>
                <w:color w:val="000000"/>
                <w:sz w:val="20"/>
                <w:szCs w:val="20"/>
              </w:rPr>
              <w:t>394 287 126,43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A3CDE" w14:textId="77777777" w:rsidR="00A53A60" w:rsidRPr="00B10817" w:rsidRDefault="00A53A60" w:rsidP="00A53A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3A60">
              <w:rPr>
                <w:b/>
                <w:bCs/>
                <w:color w:val="000000"/>
                <w:sz w:val="20"/>
                <w:szCs w:val="20"/>
              </w:rPr>
              <w:t>405 488 526,43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DCED7" w14:textId="77777777" w:rsidR="00A53A60" w:rsidRPr="00B10817" w:rsidRDefault="00A53A60" w:rsidP="00A53A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3A60">
              <w:rPr>
                <w:b/>
                <w:bCs/>
                <w:color w:val="000000"/>
                <w:sz w:val="20"/>
                <w:szCs w:val="20"/>
              </w:rPr>
              <w:t>1 626 556 650,66</w:t>
            </w:r>
          </w:p>
        </w:tc>
      </w:tr>
      <w:tr w:rsidR="00A53A60" w:rsidRPr="00CA1E92" w14:paraId="53D279A3" w14:textId="77777777" w:rsidTr="00C6001A">
        <w:trPr>
          <w:trHeight w:val="479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505D" w14:textId="77777777" w:rsidR="00A53A60" w:rsidRPr="00CA1E92" w:rsidRDefault="00A53A60" w:rsidP="00A53A60">
            <w:pPr>
              <w:rPr>
                <w:color w:val="000000"/>
                <w:sz w:val="22"/>
                <w:szCs w:val="22"/>
              </w:rPr>
            </w:pPr>
            <w:r w:rsidRPr="00CA1E92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BDD39" w14:textId="77777777" w:rsidR="00A53A60" w:rsidRPr="00B10817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264 181 096,67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9A98" w14:textId="77777777" w:rsidR="00A53A60" w:rsidRPr="00A53A60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 w:rsidRPr="00A53A60">
              <w:rPr>
                <w:color w:val="000000"/>
                <w:sz w:val="20"/>
                <w:szCs w:val="20"/>
              </w:rPr>
              <w:t>265 350 110,43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6640" w14:textId="77777777" w:rsidR="00A53A60" w:rsidRPr="00B10817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 w:rsidRPr="00A53A60">
              <w:rPr>
                <w:color w:val="000000"/>
                <w:sz w:val="20"/>
                <w:szCs w:val="20"/>
              </w:rPr>
              <w:t>265 452 410,43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C8575" w14:textId="77777777" w:rsidR="00A53A60" w:rsidRPr="00B10817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 w:rsidRPr="00A53A60">
              <w:rPr>
                <w:color w:val="000000"/>
                <w:sz w:val="20"/>
                <w:szCs w:val="20"/>
              </w:rPr>
              <w:t>265 558 810,43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BC0A" w14:textId="77777777" w:rsidR="00A53A60" w:rsidRPr="00B10817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 w:rsidRPr="00A53A60">
              <w:rPr>
                <w:color w:val="000000"/>
                <w:sz w:val="20"/>
                <w:szCs w:val="20"/>
              </w:rPr>
              <w:t>1 060 542 427,96</w:t>
            </w:r>
          </w:p>
        </w:tc>
      </w:tr>
      <w:tr w:rsidR="00A53A60" w:rsidRPr="00C67E78" w14:paraId="5547FF42" w14:textId="77777777" w:rsidTr="00C6001A">
        <w:trPr>
          <w:trHeight w:val="456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5049" w14:textId="77777777" w:rsidR="00A53A60" w:rsidRPr="00CA1E92" w:rsidRDefault="00A53A60" w:rsidP="00A53A60">
            <w:pPr>
              <w:rPr>
                <w:color w:val="000000"/>
                <w:sz w:val="22"/>
                <w:szCs w:val="22"/>
              </w:rPr>
            </w:pPr>
            <w:r w:rsidRPr="00CA1E92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D3D6" w14:textId="77777777" w:rsidR="00A53A60" w:rsidRPr="00B10817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157 360 074,70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8B859" w14:textId="77777777" w:rsidR="00A53A60" w:rsidRPr="00A53A60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 w:rsidRPr="00A53A60">
              <w:rPr>
                <w:color w:val="000000"/>
                <w:sz w:val="20"/>
                <w:szCs w:val="20"/>
              </w:rPr>
              <w:t>139 889 716,00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EEB1" w14:textId="77777777" w:rsidR="00A53A60" w:rsidRPr="00B10817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 w:rsidRPr="00A53A60">
              <w:rPr>
                <w:color w:val="000000"/>
                <w:sz w:val="20"/>
                <w:szCs w:val="20"/>
              </w:rPr>
              <w:t>128 834 716,00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FDA0" w14:textId="77777777" w:rsidR="00A53A60" w:rsidRPr="00B10817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 w:rsidRPr="00A53A60">
              <w:rPr>
                <w:color w:val="000000"/>
                <w:sz w:val="20"/>
                <w:szCs w:val="20"/>
              </w:rPr>
              <w:t>139 929 716,00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FD0C0" w14:textId="77777777" w:rsidR="00A53A60" w:rsidRPr="00B10817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 w:rsidRPr="00A53A60">
              <w:rPr>
                <w:color w:val="000000"/>
                <w:sz w:val="20"/>
                <w:szCs w:val="20"/>
              </w:rPr>
              <w:t>566 014 222,70</w:t>
            </w:r>
          </w:p>
        </w:tc>
      </w:tr>
    </w:tbl>
    <w:p w14:paraId="461878F1" w14:textId="77777777" w:rsidR="00FC35D9" w:rsidRDefault="00FC35D9" w:rsidP="00FC35D9">
      <w:pPr>
        <w:jc w:val="right"/>
      </w:pPr>
    </w:p>
    <w:p w14:paraId="33E499F5" w14:textId="77777777" w:rsidR="00A642F6" w:rsidRDefault="00A642F6" w:rsidP="00FC35D9">
      <w:pPr>
        <w:jc w:val="right"/>
        <w:sectPr w:rsidR="00A642F6" w:rsidSect="00FC35D9">
          <w:pgSz w:w="16838" w:h="11906" w:orient="landscape" w:code="9"/>
          <w:pgMar w:top="1560" w:right="1134" w:bottom="624" w:left="1134" w:header="720" w:footer="720" w:gutter="0"/>
          <w:pgNumType w:start="2"/>
          <w:cols w:space="720"/>
          <w:docGrid w:linePitch="326"/>
        </w:sectPr>
      </w:pPr>
    </w:p>
    <w:p w14:paraId="63F30EC3" w14:textId="77777777" w:rsidR="00E338C6" w:rsidRPr="00D73710" w:rsidRDefault="00E338C6" w:rsidP="00E338C6">
      <w:pPr>
        <w:ind w:left="4962" w:right="-2"/>
        <w:jc w:val="center"/>
        <w:rPr>
          <w:bCs/>
        </w:rPr>
      </w:pPr>
      <w:r w:rsidRPr="00D73710">
        <w:rPr>
          <w:bCs/>
        </w:rPr>
        <w:lastRenderedPageBreak/>
        <w:t>Приложение</w:t>
      </w:r>
      <w:r>
        <w:rPr>
          <w:bCs/>
        </w:rPr>
        <w:t xml:space="preserve"> 3</w:t>
      </w:r>
    </w:p>
    <w:p w14:paraId="7E8A48F8" w14:textId="77777777" w:rsidR="00E338C6" w:rsidRPr="00D73710" w:rsidRDefault="00E338C6" w:rsidP="00E338C6">
      <w:pPr>
        <w:ind w:left="4962" w:right="-2"/>
        <w:jc w:val="center"/>
        <w:rPr>
          <w:bCs/>
        </w:rPr>
      </w:pPr>
      <w:r w:rsidRPr="00D73710">
        <w:rPr>
          <w:bCs/>
        </w:rPr>
        <w:t>к постановлению администрации</w:t>
      </w:r>
    </w:p>
    <w:p w14:paraId="1A1E5525" w14:textId="1124F6D3" w:rsidR="00E338C6" w:rsidRDefault="00E338C6" w:rsidP="00E338C6">
      <w:pPr>
        <w:ind w:left="4962" w:right="-2"/>
        <w:jc w:val="center"/>
        <w:rPr>
          <w:bCs/>
        </w:rPr>
      </w:pPr>
      <w:r w:rsidRPr="00D73710">
        <w:rPr>
          <w:bCs/>
        </w:rPr>
        <w:t xml:space="preserve">от </w:t>
      </w:r>
      <w:r>
        <w:rPr>
          <w:bCs/>
        </w:rPr>
        <w:t>_</w:t>
      </w:r>
      <w:r w:rsidR="00CA2302">
        <w:rPr>
          <w:bCs/>
          <w:u w:val="single"/>
        </w:rPr>
        <w:t xml:space="preserve">25.03.2026 </w:t>
      </w:r>
      <w:r>
        <w:rPr>
          <w:bCs/>
        </w:rPr>
        <w:t>_</w:t>
      </w:r>
      <w:r w:rsidRPr="00D73710">
        <w:rPr>
          <w:bCs/>
        </w:rPr>
        <w:t xml:space="preserve"> </w:t>
      </w:r>
      <w:r w:rsidRPr="00F04F18">
        <w:rPr>
          <w:bCs/>
        </w:rPr>
        <w:t xml:space="preserve">№ </w:t>
      </w:r>
      <w:r>
        <w:rPr>
          <w:bCs/>
        </w:rPr>
        <w:t>_</w:t>
      </w:r>
      <w:r w:rsidR="00CA2302">
        <w:rPr>
          <w:bCs/>
          <w:u w:val="single"/>
        </w:rPr>
        <w:t>272</w:t>
      </w:r>
      <w:r>
        <w:rPr>
          <w:bCs/>
        </w:rPr>
        <w:t>___</w:t>
      </w:r>
    </w:p>
    <w:p w14:paraId="18B53A72" w14:textId="77777777" w:rsidR="00E338C6" w:rsidRDefault="00E338C6" w:rsidP="00E338C6">
      <w:pPr>
        <w:ind w:left="4962" w:right="-2"/>
        <w:jc w:val="center"/>
        <w:rPr>
          <w:bCs/>
        </w:rPr>
      </w:pPr>
    </w:p>
    <w:p w14:paraId="7B8FDE42" w14:textId="77777777" w:rsidR="00E338C6" w:rsidRPr="00D73710" w:rsidRDefault="00E338C6" w:rsidP="00E338C6">
      <w:pPr>
        <w:ind w:left="4962" w:right="-2"/>
        <w:jc w:val="center"/>
        <w:rPr>
          <w:bCs/>
        </w:rPr>
      </w:pPr>
      <w:r w:rsidRPr="00D73710">
        <w:rPr>
          <w:bCs/>
        </w:rPr>
        <w:t>Приложение</w:t>
      </w:r>
      <w:r>
        <w:rPr>
          <w:bCs/>
        </w:rPr>
        <w:t xml:space="preserve"> 3</w:t>
      </w:r>
    </w:p>
    <w:p w14:paraId="594E88AE" w14:textId="77777777" w:rsidR="00E338C6" w:rsidRPr="00D73710" w:rsidRDefault="00E338C6" w:rsidP="00E338C6">
      <w:pPr>
        <w:ind w:left="4962" w:right="-2"/>
        <w:jc w:val="center"/>
        <w:rPr>
          <w:bCs/>
        </w:rPr>
      </w:pPr>
      <w:r w:rsidRPr="00D73710">
        <w:rPr>
          <w:bCs/>
        </w:rPr>
        <w:t>к постановлению администрации</w:t>
      </w:r>
    </w:p>
    <w:p w14:paraId="34DE5B0C" w14:textId="77777777" w:rsidR="00E338C6" w:rsidRDefault="00E338C6" w:rsidP="00E338C6">
      <w:pPr>
        <w:ind w:left="4962" w:right="-2"/>
        <w:jc w:val="center"/>
        <w:rPr>
          <w:bCs/>
        </w:rPr>
      </w:pPr>
      <w:r w:rsidRPr="00D73710">
        <w:rPr>
          <w:bCs/>
        </w:rPr>
        <w:t xml:space="preserve">от </w:t>
      </w:r>
      <w:r>
        <w:rPr>
          <w:bCs/>
        </w:rPr>
        <w:t>06.08.2025</w:t>
      </w:r>
      <w:r w:rsidRPr="00D73710">
        <w:rPr>
          <w:bCs/>
        </w:rPr>
        <w:t xml:space="preserve"> </w:t>
      </w:r>
      <w:r w:rsidRPr="00F04F18">
        <w:rPr>
          <w:bCs/>
        </w:rPr>
        <w:t xml:space="preserve">№ </w:t>
      </w:r>
      <w:r>
        <w:rPr>
          <w:bCs/>
        </w:rPr>
        <w:t>854</w:t>
      </w:r>
    </w:p>
    <w:p w14:paraId="51579B0C" w14:textId="77777777" w:rsidR="00FC35D9" w:rsidRDefault="00FC35D9" w:rsidP="0025221D">
      <w:pPr>
        <w:jc w:val="center"/>
        <w:rPr>
          <w:sz w:val="28"/>
          <w:szCs w:val="28"/>
        </w:rPr>
      </w:pPr>
    </w:p>
    <w:p w14:paraId="28E40456" w14:textId="77777777" w:rsidR="00FC35D9" w:rsidRDefault="00FC35D9" w:rsidP="0025221D">
      <w:pPr>
        <w:jc w:val="center"/>
        <w:rPr>
          <w:sz w:val="28"/>
          <w:szCs w:val="28"/>
        </w:rPr>
      </w:pPr>
    </w:p>
    <w:p w14:paraId="4E871D13" w14:textId="77777777" w:rsidR="00FC35D9" w:rsidRDefault="00FC35D9" w:rsidP="0025221D">
      <w:pPr>
        <w:jc w:val="center"/>
        <w:rPr>
          <w:sz w:val="28"/>
          <w:szCs w:val="28"/>
        </w:rPr>
      </w:pPr>
    </w:p>
    <w:p w14:paraId="307346D5" w14:textId="77777777" w:rsidR="00E338C6" w:rsidRDefault="00E338C6" w:rsidP="00E338C6">
      <w:pPr>
        <w:spacing w:line="100" w:lineRule="atLeast"/>
        <w:jc w:val="center"/>
        <w:rPr>
          <w:bCs/>
        </w:rPr>
      </w:pPr>
      <w:bookmarkStart w:id="7" w:name="sub_11012"/>
      <w:r w:rsidRPr="00D175E0">
        <w:rPr>
          <w:bCs/>
        </w:rPr>
        <w:t xml:space="preserve">Паспорт комплекса процессных мероприятий </w:t>
      </w:r>
    </w:p>
    <w:p w14:paraId="5171268E" w14:textId="77777777" w:rsidR="00E338C6" w:rsidRDefault="00E338C6" w:rsidP="00E338C6">
      <w:pPr>
        <w:spacing w:line="100" w:lineRule="atLeast"/>
        <w:jc w:val="center"/>
        <w:rPr>
          <w:color w:val="000000"/>
        </w:rPr>
      </w:pPr>
      <w:r w:rsidRPr="00D175E0">
        <w:rPr>
          <w:color w:val="000000"/>
        </w:rPr>
        <w:t xml:space="preserve">«Создание условий для повышения качества дошкольного образования» </w:t>
      </w:r>
    </w:p>
    <w:p w14:paraId="7CE0F2DE" w14:textId="77777777" w:rsidR="00E338C6" w:rsidRDefault="00E338C6" w:rsidP="00E338C6">
      <w:pPr>
        <w:spacing w:line="100" w:lineRule="atLeast"/>
        <w:jc w:val="center"/>
        <w:rPr>
          <w:bCs/>
        </w:rPr>
      </w:pPr>
      <w:bookmarkStart w:id="8" w:name="_Hlk203568822"/>
      <w:r w:rsidRPr="00D175E0">
        <w:rPr>
          <w:color w:val="000000"/>
        </w:rPr>
        <w:t>направления «</w:t>
      </w:r>
      <w:r w:rsidRPr="00D175E0">
        <w:t>Обеспечение и сохранение 100 процентной доступности качественного дошкольного образования»</w:t>
      </w:r>
      <w:bookmarkEnd w:id="8"/>
      <w:r w:rsidRPr="00D175E0">
        <w:rPr>
          <w:bCs/>
        </w:rPr>
        <w:t xml:space="preserve"> </w:t>
      </w:r>
    </w:p>
    <w:p w14:paraId="5CD23452" w14:textId="77777777" w:rsidR="00E338C6" w:rsidRDefault="00E338C6" w:rsidP="00E338C6">
      <w:pPr>
        <w:spacing w:line="100" w:lineRule="atLeast"/>
        <w:jc w:val="center"/>
        <w:rPr>
          <w:b/>
          <w:bCs/>
        </w:rPr>
      </w:pPr>
    </w:p>
    <w:p w14:paraId="072E096E" w14:textId="77777777" w:rsidR="00E338C6" w:rsidRDefault="00E338C6" w:rsidP="00E338C6">
      <w:pPr>
        <w:spacing w:line="100" w:lineRule="atLeast"/>
        <w:jc w:val="center"/>
        <w:rPr>
          <w:b/>
          <w:bCs/>
        </w:rPr>
      </w:pPr>
      <w:r w:rsidRPr="004F39EA">
        <w:rPr>
          <w:b/>
          <w:bCs/>
        </w:rPr>
        <w:t>1. Основные положения</w:t>
      </w:r>
    </w:p>
    <w:p w14:paraId="0C2C7A0F" w14:textId="77777777" w:rsidR="00E338C6" w:rsidRDefault="00E338C6" w:rsidP="00E338C6">
      <w:pPr>
        <w:spacing w:line="100" w:lineRule="atLeast"/>
        <w:jc w:val="center"/>
        <w:rPr>
          <w:bCs/>
        </w:rPr>
      </w:pP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3794"/>
        <w:gridCol w:w="5670"/>
      </w:tblGrid>
      <w:tr w:rsidR="00E338C6" w14:paraId="7DAE80FE" w14:textId="77777777" w:rsidTr="00C6001A">
        <w:tc>
          <w:tcPr>
            <w:tcW w:w="3794" w:type="dxa"/>
            <w:vAlign w:val="center"/>
          </w:tcPr>
          <w:p w14:paraId="215354A9" w14:textId="77777777" w:rsidR="00E338C6" w:rsidRPr="00E55712" w:rsidRDefault="00E338C6" w:rsidP="00C6001A">
            <w:pPr>
              <w:spacing w:line="100" w:lineRule="atLeast"/>
              <w:rPr>
                <w:bCs/>
              </w:rPr>
            </w:pPr>
            <w:r w:rsidRPr="00E55712">
              <w:rPr>
                <w:color w:val="000000"/>
              </w:rPr>
              <w:t xml:space="preserve">Краткое наименование </w:t>
            </w:r>
            <w:r w:rsidRPr="00E55712">
              <w:rPr>
                <w:bCs/>
              </w:rPr>
              <w:t>комплекса процессных мероприятий</w:t>
            </w:r>
            <w:r w:rsidRPr="00E55712">
              <w:rPr>
                <w:color w:val="000000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14E3AE9D" w14:textId="77777777" w:rsidR="00E338C6" w:rsidRDefault="00E338C6" w:rsidP="00C6001A">
            <w:pPr>
              <w:spacing w:line="100" w:lineRule="atLeast"/>
              <w:rPr>
                <w:bCs/>
              </w:rPr>
            </w:pPr>
            <w:r w:rsidRPr="00E55712">
              <w:rPr>
                <w:color w:val="000000"/>
              </w:rPr>
              <w:t>Создание условий для повышения качества дошкольного образования</w:t>
            </w:r>
          </w:p>
        </w:tc>
      </w:tr>
      <w:tr w:rsidR="00E338C6" w14:paraId="08380AA5" w14:textId="77777777" w:rsidTr="00C6001A">
        <w:tc>
          <w:tcPr>
            <w:tcW w:w="3794" w:type="dxa"/>
            <w:vAlign w:val="center"/>
          </w:tcPr>
          <w:p w14:paraId="2A9786D0" w14:textId="77777777" w:rsidR="00E338C6" w:rsidRPr="004F39EA" w:rsidRDefault="00E338C6" w:rsidP="00C6001A">
            <w:pPr>
              <w:spacing w:line="100" w:lineRule="atLeast"/>
              <w:rPr>
                <w:color w:val="000000"/>
              </w:rPr>
            </w:pPr>
            <w:r w:rsidRPr="004F39EA">
              <w:rPr>
                <w:color w:val="000000"/>
              </w:rPr>
              <w:t>Соисполнители муниципальной программы</w:t>
            </w:r>
          </w:p>
        </w:tc>
        <w:tc>
          <w:tcPr>
            <w:tcW w:w="5670" w:type="dxa"/>
            <w:vAlign w:val="center"/>
          </w:tcPr>
          <w:p w14:paraId="121B9AD4" w14:textId="77777777" w:rsidR="00E338C6" w:rsidRPr="00945EBE" w:rsidRDefault="00E338C6" w:rsidP="00C6001A">
            <w:pPr>
              <w:ind w:right="-2"/>
              <w:jc w:val="both"/>
            </w:pPr>
            <w:r w:rsidRPr="00945EBE">
              <w:t>Муниципальное бюджетное дошкольное образовательное учреждение «Детский сад №1» (</w:t>
            </w:r>
            <w:r>
              <w:t>далее – МБДОУ «ДС № 1»)</w:t>
            </w:r>
            <w:r w:rsidRPr="00945EBE">
              <w:t>;</w:t>
            </w:r>
          </w:p>
          <w:p w14:paraId="480F7282" w14:textId="77777777" w:rsidR="00E338C6" w:rsidRPr="00945EBE" w:rsidRDefault="00E338C6" w:rsidP="00C6001A">
            <w:pPr>
              <w:ind w:right="-2"/>
              <w:jc w:val="both"/>
            </w:pPr>
            <w:r w:rsidRPr="00945EBE">
              <w:t>Муниципальное бюджетное дошкольное образовательное учреждение «Центр развития ребенка-детский сад №4» (</w:t>
            </w:r>
            <w:r>
              <w:t>далее – МБДОУ «ЦРРДС № 4»)</w:t>
            </w:r>
            <w:r w:rsidRPr="00945EBE">
              <w:t>;</w:t>
            </w:r>
          </w:p>
          <w:p w14:paraId="13A8C79C" w14:textId="77777777" w:rsidR="00E338C6" w:rsidRPr="00945EBE" w:rsidRDefault="00E338C6" w:rsidP="00C6001A">
            <w:pPr>
              <w:ind w:right="-2"/>
              <w:jc w:val="both"/>
            </w:pPr>
            <w:r w:rsidRPr="00945EBE">
              <w:t>Муниципальное бюджетное дошкольное образовательное учреждение «Детский сад №7» (</w:t>
            </w:r>
            <w:r>
              <w:t>далее – МБДОУ «ДС № 7»)</w:t>
            </w:r>
            <w:r w:rsidRPr="00945EBE">
              <w:t>;</w:t>
            </w:r>
          </w:p>
          <w:p w14:paraId="4CFE721B" w14:textId="77777777" w:rsidR="00E338C6" w:rsidRPr="00945EBE" w:rsidRDefault="00E338C6" w:rsidP="00C6001A">
            <w:pPr>
              <w:ind w:right="-2"/>
              <w:jc w:val="both"/>
            </w:pPr>
            <w:r w:rsidRPr="00945EBE">
              <w:t>Муниципальное бюджетное дошкольное образовательное учреждение «Детский сад №8»</w:t>
            </w:r>
            <w:r>
              <w:t xml:space="preserve"> </w:t>
            </w:r>
            <w:r w:rsidRPr="00945EBE">
              <w:t>(</w:t>
            </w:r>
            <w:r>
              <w:t>далее – МБДОУ «ДС № 8»)</w:t>
            </w:r>
            <w:r w:rsidRPr="00945EBE">
              <w:t>;</w:t>
            </w:r>
          </w:p>
          <w:p w14:paraId="586C45C2" w14:textId="77777777" w:rsidR="00E338C6" w:rsidRPr="00945EBE" w:rsidRDefault="00E338C6" w:rsidP="00C6001A">
            <w:pPr>
              <w:ind w:right="-2"/>
              <w:jc w:val="both"/>
            </w:pPr>
            <w:r w:rsidRPr="00945EBE">
              <w:t xml:space="preserve"> Муниципальное бюджетное дошкольное образовательное учреждение «Детский сад №16 «Бригантина» (</w:t>
            </w:r>
            <w:r>
              <w:t>далее – МБДОУ «ДС № 16 «Бригантина»)</w:t>
            </w:r>
            <w:r w:rsidRPr="00945EBE">
              <w:t>;</w:t>
            </w:r>
          </w:p>
          <w:p w14:paraId="4CBCF60C" w14:textId="77777777" w:rsidR="00E338C6" w:rsidRDefault="00E338C6" w:rsidP="00C6001A">
            <w:pPr>
              <w:spacing w:line="100" w:lineRule="atLeast"/>
              <w:rPr>
                <w:bCs/>
              </w:rPr>
            </w:pPr>
            <w:r w:rsidRPr="00945EBE">
              <w:t>Муниципальное бюджетное дошкольное образовательное учреждение «Детский сад №17 «Улыбка»</w:t>
            </w:r>
            <w:r>
              <w:t xml:space="preserve"> </w:t>
            </w:r>
            <w:r w:rsidRPr="00945EBE">
              <w:t>(</w:t>
            </w:r>
            <w:r>
              <w:t>далее – МБДОУ «ДС № 17 «Улыбка»)</w:t>
            </w:r>
          </w:p>
        </w:tc>
      </w:tr>
      <w:tr w:rsidR="00E338C6" w14:paraId="01A89B13" w14:textId="77777777" w:rsidTr="00C6001A">
        <w:tc>
          <w:tcPr>
            <w:tcW w:w="3794" w:type="dxa"/>
            <w:vAlign w:val="center"/>
          </w:tcPr>
          <w:p w14:paraId="68FD1F13" w14:textId="77777777" w:rsidR="00E338C6" w:rsidRDefault="00E338C6" w:rsidP="00C6001A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Связь с государственной</w:t>
            </w:r>
          </w:p>
          <w:p w14:paraId="519E1283" w14:textId="77777777" w:rsidR="00E338C6" w:rsidRDefault="00E338C6" w:rsidP="00C6001A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программой</w:t>
            </w:r>
          </w:p>
        </w:tc>
        <w:tc>
          <w:tcPr>
            <w:tcW w:w="5670" w:type="dxa"/>
            <w:vAlign w:val="center"/>
          </w:tcPr>
          <w:p w14:paraId="38391A09" w14:textId="77777777" w:rsidR="00E338C6" w:rsidRDefault="00E338C6" w:rsidP="00C6001A">
            <w:pPr>
              <w:spacing w:line="100" w:lineRule="atLeast"/>
              <w:rPr>
                <w:color w:val="000000"/>
                <w:sz w:val="22"/>
                <w:szCs w:val="22"/>
              </w:rPr>
            </w:pPr>
            <w:r w:rsidRPr="00DF6B5D">
              <w:t>Государственная программа «Поддержка и развитие дошкольного образования в Челябинской области», утвержденная постановлением Правительства Челябинской области от 25.10.2014 № 522-П</w:t>
            </w:r>
          </w:p>
        </w:tc>
      </w:tr>
    </w:tbl>
    <w:p w14:paraId="3C51C62D" w14:textId="77777777" w:rsidR="00E338C6" w:rsidRPr="004F39EA" w:rsidRDefault="00E338C6" w:rsidP="00E338C6">
      <w:pPr>
        <w:spacing w:line="100" w:lineRule="atLeast"/>
        <w:jc w:val="center"/>
        <w:rPr>
          <w:bCs/>
        </w:rPr>
      </w:pPr>
    </w:p>
    <w:p w14:paraId="282C6E83" w14:textId="77777777" w:rsidR="00E338C6" w:rsidRPr="004F39EA" w:rsidRDefault="00E338C6" w:rsidP="00E338C6">
      <w:pPr>
        <w:spacing w:line="100" w:lineRule="atLeast"/>
        <w:rPr>
          <w:highlight w:val="yellow"/>
        </w:rPr>
      </w:pPr>
    </w:p>
    <w:p w14:paraId="4B986571" w14:textId="77777777" w:rsidR="00E338C6" w:rsidRDefault="00E338C6" w:rsidP="00E338C6">
      <w:pPr>
        <w:jc w:val="center"/>
        <w:outlineLvl w:val="0"/>
        <w:rPr>
          <w:b/>
          <w:bCs/>
          <w:sz w:val="28"/>
          <w:szCs w:val="28"/>
        </w:rPr>
        <w:sectPr w:rsidR="00E338C6" w:rsidSect="00CA2302">
          <w:headerReference w:type="default" r:id="rId12"/>
          <w:headerReference w:type="first" r:id="rId13"/>
          <w:pgSz w:w="11906" w:h="16838" w:code="9"/>
          <w:pgMar w:top="1134" w:right="851" w:bottom="1134" w:left="1701" w:header="425" w:footer="720" w:gutter="0"/>
          <w:cols w:space="720"/>
          <w:titlePg/>
          <w:docGrid w:linePitch="326"/>
        </w:sectPr>
      </w:pPr>
    </w:p>
    <w:p w14:paraId="30786F54" w14:textId="77777777" w:rsidR="00E338C6" w:rsidRDefault="00E338C6" w:rsidP="00E338C6">
      <w:pPr>
        <w:jc w:val="center"/>
        <w:rPr>
          <w:color w:val="000000"/>
        </w:rPr>
      </w:pPr>
      <w:r>
        <w:rPr>
          <w:color w:val="000000"/>
        </w:rPr>
        <w:lastRenderedPageBreak/>
        <w:t xml:space="preserve">2. Показатели комплекса процессных </w:t>
      </w:r>
      <w:r w:rsidRPr="00D175E0">
        <w:rPr>
          <w:color w:val="000000"/>
        </w:rPr>
        <w:t xml:space="preserve">мероприятий </w:t>
      </w:r>
    </w:p>
    <w:p w14:paraId="1753A3BD" w14:textId="77777777" w:rsidR="00E338C6" w:rsidRDefault="00E338C6" w:rsidP="00E338C6">
      <w:pPr>
        <w:jc w:val="center"/>
        <w:rPr>
          <w:color w:val="000000"/>
          <w:sz w:val="22"/>
          <w:szCs w:val="22"/>
        </w:rPr>
      </w:pPr>
      <w:r w:rsidRPr="00D175E0">
        <w:rPr>
          <w:color w:val="000000"/>
        </w:rPr>
        <w:t>«Создание условий для повышения качества дошкольного образования»</w:t>
      </w:r>
      <w:r w:rsidRPr="00CA1E92">
        <w:rPr>
          <w:color w:val="000000"/>
          <w:sz w:val="22"/>
          <w:szCs w:val="22"/>
        </w:rPr>
        <w:t xml:space="preserve">  </w:t>
      </w:r>
    </w:p>
    <w:p w14:paraId="7EBD424D" w14:textId="77777777" w:rsidR="00E338C6" w:rsidRDefault="00E338C6" w:rsidP="00E338C6">
      <w:pPr>
        <w:jc w:val="center"/>
        <w:rPr>
          <w:color w:val="000000"/>
          <w:sz w:val="22"/>
          <w:szCs w:val="22"/>
        </w:rPr>
      </w:pPr>
    </w:p>
    <w:tbl>
      <w:tblPr>
        <w:tblW w:w="1507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3"/>
        <w:gridCol w:w="3238"/>
        <w:gridCol w:w="1843"/>
        <w:gridCol w:w="1417"/>
        <w:gridCol w:w="1167"/>
        <w:gridCol w:w="960"/>
        <w:gridCol w:w="850"/>
        <w:gridCol w:w="1134"/>
        <w:gridCol w:w="1276"/>
        <w:gridCol w:w="992"/>
        <w:gridCol w:w="1560"/>
      </w:tblGrid>
      <w:tr w:rsidR="00A53A60" w:rsidRPr="00FA02C3" w14:paraId="58ED6FA4" w14:textId="77777777" w:rsidTr="00F83375">
        <w:trPr>
          <w:trHeight w:val="744"/>
          <w:tblHeader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9077" w14:textId="77777777" w:rsidR="00A53A60" w:rsidRPr="00FA02C3" w:rsidRDefault="00A53A60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EEE3" w14:textId="77777777" w:rsidR="00A53A60" w:rsidRPr="00FA02C3" w:rsidRDefault="00A53A60" w:rsidP="00C600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4326" w14:textId="77777777" w:rsidR="00A53A60" w:rsidRPr="00FA02C3" w:rsidRDefault="00A53A60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Уровень показателя (региональный / муниципальный)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C39F" w14:textId="77777777" w:rsidR="00A53A60" w:rsidRPr="00FA02C3" w:rsidRDefault="00A53A60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Признак возрастания / убывания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9B28" w14:textId="77777777" w:rsidR="00A53A60" w:rsidRPr="00FA02C3" w:rsidRDefault="00A53A60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12B1" w14:textId="77777777" w:rsidR="00A53A60" w:rsidRPr="00FA02C3" w:rsidRDefault="00A53A60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Базовое значение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DCE0" w14:textId="77777777" w:rsidR="00A53A60" w:rsidRPr="00FA02C3" w:rsidRDefault="00A53A60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Плановые значения показателя по годам</w:t>
            </w:r>
          </w:p>
        </w:tc>
      </w:tr>
      <w:tr w:rsidR="00A53A60" w:rsidRPr="00FA02C3" w14:paraId="2E3C5B01" w14:textId="77777777" w:rsidTr="00F83375">
        <w:trPr>
          <w:trHeight w:val="315"/>
          <w:tblHeader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C07E" w14:textId="77777777" w:rsidR="00A53A60" w:rsidRPr="00FA02C3" w:rsidRDefault="00A53A60" w:rsidP="00C600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7A69" w14:textId="77777777" w:rsidR="00A53A60" w:rsidRPr="00FA02C3" w:rsidRDefault="00A53A60" w:rsidP="00C600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09C7" w14:textId="77777777" w:rsidR="00A53A60" w:rsidRPr="00FA02C3" w:rsidRDefault="00A53A60" w:rsidP="00C600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E60B" w14:textId="77777777" w:rsidR="00A53A60" w:rsidRPr="00FA02C3" w:rsidRDefault="00A53A60" w:rsidP="00C600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0A29" w14:textId="77777777" w:rsidR="00A53A60" w:rsidRPr="00FA02C3" w:rsidRDefault="00A53A60" w:rsidP="00C600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C2C0" w14:textId="77777777" w:rsidR="00A53A60" w:rsidRPr="00FA02C3" w:rsidRDefault="00A53A60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2354" w14:textId="77777777" w:rsidR="00A53A60" w:rsidRPr="00FA02C3" w:rsidRDefault="00A53A60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36CB" w14:textId="77777777" w:rsidR="00A53A60" w:rsidRPr="00E16447" w:rsidRDefault="00A53A60" w:rsidP="00C6001A">
            <w:pPr>
              <w:jc w:val="center"/>
              <w:rPr>
                <w:sz w:val="22"/>
                <w:szCs w:val="22"/>
              </w:rPr>
            </w:pPr>
            <w:r w:rsidRPr="00E16447">
              <w:rPr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C518" w14:textId="77777777" w:rsidR="00A53A60" w:rsidRPr="00E16447" w:rsidRDefault="00A53A60" w:rsidP="00C6001A">
            <w:pPr>
              <w:jc w:val="center"/>
              <w:rPr>
                <w:sz w:val="22"/>
                <w:szCs w:val="22"/>
              </w:rPr>
            </w:pPr>
            <w:r w:rsidRPr="00E16447">
              <w:rPr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D7CE" w14:textId="77777777" w:rsidR="00A53A60" w:rsidRPr="00E16447" w:rsidRDefault="00A53A60" w:rsidP="00C6001A">
            <w:pPr>
              <w:jc w:val="center"/>
              <w:rPr>
                <w:sz w:val="22"/>
                <w:szCs w:val="22"/>
              </w:rPr>
            </w:pPr>
            <w:r w:rsidRPr="00E16447">
              <w:rPr>
                <w:sz w:val="22"/>
                <w:szCs w:val="22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FA227" w14:textId="77777777" w:rsidR="00A53A60" w:rsidRPr="00E16447" w:rsidRDefault="00A53A60" w:rsidP="00C60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A53A60" w:rsidRPr="00FA02C3" w14:paraId="0525EDEB" w14:textId="77777777" w:rsidTr="00F83375">
        <w:trPr>
          <w:trHeight w:val="315"/>
          <w:tblHeader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0EFA" w14:textId="77777777" w:rsidR="00A53A60" w:rsidRPr="00FA02C3" w:rsidRDefault="00A53A60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6FF4" w14:textId="77777777" w:rsidR="00A53A60" w:rsidRPr="00FA02C3" w:rsidRDefault="00A53A60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A308" w14:textId="77777777" w:rsidR="00A53A60" w:rsidRPr="00FA02C3" w:rsidRDefault="00A53A60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3701" w14:textId="77777777" w:rsidR="00A53A60" w:rsidRPr="00FA02C3" w:rsidRDefault="00A53A60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1E0B" w14:textId="77777777" w:rsidR="00A53A60" w:rsidRPr="00FA02C3" w:rsidRDefault="00A53A60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6F6D" w14:textId="77777777" w:rsidR="00A53A60" w:rsidRPr="00FA02C3" w:rsidRDefault="00A53A60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83DC" w14:textId="77777777" w:rsidR="00A53A60" w:rsidRPr="00FA02C3" w:rsidRDefault="00A53A60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71E7" w14:textId="77777777" w:rsidR="00A53A60" w:rsidRPr="00FA02C3" w:rsidRDefault="00A53A60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82BD" w14:textId="77777777" w:rsidR="00A53A60" w:rsidRPr="00FA02C3" w:rsidRDefault="00A53A60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3BA4" w14:textId="77777777" w:rsidR="00A53A60" w:rsidRPr="00FA02C3" w:rsidRDefault="00A53A60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9D825" w14:textId="77777777" w:rsidR="00A53A60" w:rsidRPr="00FA02C3" w:rsidRDefault="00A53A60" w:rsidP="00C600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</w:tr>
      <w:tr w:rsidR="00A53A60" w:rsidRPr="00FA02C3" w14:paraId="385DE72D" w14:textId="77777777" w:rsidTr="00F83375">
        <w:trPr>
          <w:trHeight w:val="513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081F" w14:textId="77777777" w:rsidR="00A53A60" w:rsidRPr="00FA02C3" w:rsidRDefault="00A53A60" w:rsidP="00C6001A">
            <w:pPr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4621" w14:textId="77777777" w:rsidR="00A53A60" w:rsidRPr="00FB5165" w:rsidRDefault="00A53A60" w:rsidP="00C6001A">
            <w:pPr>
              <w:jc w:val="both"/>
              <w:rPr>
                <w:color w:val="000000"/>
                <w:sz w:val="20"/>
                <w:szCs w:val="20"/>
              </w:rPr>
            </w:pPr>
            <w:r w:rsidRPr="00FB5165">
              <w:rPr>
                <w:color w:val="000000"/>
                <w:sz w:val="20"/>
                <w:szCs w:val="20"/>
              </w:rPr>
              <w:t>Задача: «Получение детьми с ОВЗ и детьми-инвалидами коррекционного образования»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5B06" w14:textId="77777777" w:rsidR="00A53A60" w:rsidRPr="00FA02C3" w:rsidRDefault="00A53A60" w:rsidP="00C6001A">
            <w:pPr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B28B" w14:textId="77777777" w:rsidR="00A53A60" w:rsidRPr="00FA02C3" w:rsidRDefault="00A53A60" w:rsidP="00C6001A">
            <w:pPr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75A1" w14:textId="77777777" w:rsidR="00A53A60" w:rsidRPr="00FA02C3" w:rsidRDefault="00A53A60" w:rsidP="00C6001A">
            <w:pPr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9A59" w14:textId="77777777" w:rsidR="00A53A60" w:rsidRPr="00FA02C3" w:rsidRDefault="00A53A60" w:rsidP="00C6001A">
            <w:pPr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21A6" w14:textId="77777777" w:rsidR="00A53A60" w:rsidRPr="00FA02C3" w:rsidRDefault="00A53A60" w:rsidP="00C6001A">
            <w:pPr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8A48F" w14:textId="77777777" w:rsidR="00A53A60" w:rsidRPr="00FA02C3" w:rsidRDefault="00A53A60" w:rsidP="00C6001A">
            <w:pPr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F82F" w14:textId="77777777" w:rsidR="00A53A60" w:rsidRPr="00FA02C3" w:rsidRDefault="00A53A60" w:rsidP="00C6001A">
            <w:pPr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1531" w14:textId="77777777" w:rsidR="00A53A60" w:rsidRPr="00FA02C3" w:rsidRDefault="00A53A60" w:rsidP="00C6001A">
            <w:pPr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4C4C7" w14:textId="77777777" w:rsidR="00A53A60" w:rsidRPr="00FA02C3" w:rsidRDefault="00A53A60" w:rsidP="00C6001A">
            <w:pPr>
              <w:rPr>
                <w:color w:val="000000"/>
                <w:sz w:val="22"/>
                <w:szCs w:val="22"/>
              </w:rPr>
            </w:pPr>
          </w:p>
        </w:tc>
      </w:tr>
      <w:tr w:rsidR="00A53A60" w:rsidRPr="00357A26" w14:paraId="4FA60BC3" w14:textId="77777777" w:rsidTr="00F83375">
        <w:trPr>
          <w:trHeight w:val="60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7DDF" w14:textId="77777777" w:rsidR="00A53A60" w:rsidRPr="00357A26" w:rsidRDefault="00A53A60" w:rsidP="00C6001A">
            <w:pPr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1.1.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834B" w14:textId="77777777" w:rsidR="00A53A60" w:rsidRPr="00FB5165" w:rsidRDefault="00A53A60" w:rsidP="00C6001A">
            <w:pPr>
              <w:jc w:val="both"/>
              <w:rPr>
                <w:sz w:val="20"/>
                <w:szCs w:val="20"/>
              </w:rPr>
            </w:pPr>
            <w:r w:rsidRPr="00FB5165">
              <w:rPr>
                <w:sz w:val="20"/>
                <w:szCs w:val="20"/>
              </w:rPr>
              <w:t xml:space="preserve">Доступность дошкольного образования для детей в возрасте от </w:t>
            </w:r>
            <w:r>
              <w:rPr>
                <w:sz w:val="20"/>
                <w:szCs w:val="20"/>
              </w:rPr>
              <w:t>1</w:t>
            </w:r>
            <w:r w:rsidRPr="00FB5165">
              <w:rPr>
                <w:sz w:val="20"/>
                <w:szCs w:val="20"/>
              </w:rPr>
              <w:t xml:space="preserve"> до 7 лет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9F53" w14:textId="77777777" w:rsidR="00A53A60" w:rsidRPr="00357A26" w:rsidRDefault="00A53A60" w:rsidP="00C6001A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0D25" w14:textId="77777777" w:rsidR="00A53A60" w:rsidRPr="00357A26" w:rsidRDefault="00A53A60" w:rsidP="00C6001A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возрастания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FDB1" w14:textId="77777777" w:rsidR="00A53A60" w:rsidRPr="00357A26" w:rsidRDefault="00A53A60" w:rsidP="00C6001A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процент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21A16" w14:textId="77777777" w:rsidR="00A53A60" w:rsidRPr="00357A26" w:rsidRDefault="00A53A60" w:rsidP="00C6001A">
            <w:pPr>
              <w:jc w:val="center"/>
              <w:rPr>
                <w:sz w:val="20"/>
                <w:szCs w:val="20"/>
                <w:highlight w:val="yellow"/>
              </w:rPr>
            </w:pPr>
            <w:r w:rsidRPr="00357A26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8CF8" w14:textId="77777777" w:rsidR="00A53A60" w:rsidRPr="00357A26" w:rsidRDefault="00A53A60" w:rsidP="00C6001A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FCACE" w14:textId="77777777" w:rsidR="00A53A60" w:rsidRPr="00357A26" w:rsidRDefault="00A53A60" w:rsidP="00C6001A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09F7" w14:textId="77777777" w:rsidR="00A53A60" w:rsidRPr="00357A26" w:rsidRDefault="00A53A60" w:rsidP="00C6001A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2D5C" w14:textId="77777777" w:rsidR="00A53A60" w:rsidRPr="00357A26" w:rsidRDefault="00A53A60" w:rsidP="00C6001A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BFA17" w14:textId="77777777" w:rsidR="00A53A60" w:rsidRPr="00357A26" w:rsidRDefault="00A53A60" w:rsidP="00C6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A53A60" w:rsidRPr="00FA02C3" w14:paraId="26E38151" w14:textId="77777777" w:rsidTr="00F83375">
        <w:trPr>
          <w:trHeight w:val="9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E15A7" w14:textId="77777777" w:rsidR="00A53A60" w:rsidRPr="00FA02C3" w:rsidRDefault="00A53A60" w:rsidP="00C6001A">
            <w:pPr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16B08" w14:textId="77777777" w:rsidR="00A53A60" w:rsidRPr="00FB5165" w:rsidRDefault="00A53A60" w:rsidP="00C6001A">
            <w:pPr>
              <w:jc w:val="both"/>
              <w:rPr>
                <w:color w:val="000000"/>
                <w:sz w:val="20"/>
                <w:szCs w:val="20"/>
              </w:rPr>
            </w:pPr>
            <w:r w:rsidRPr="00FB5165">
              <w:rPr>
                <w:color w:val="000000"/>
                <w:sz w:val="20"/>
                <w:szCs w:val="20"/>
              </w:rPr>
              <w:t>Задача: содействие формированию современной и доступной среды в дошкольных образовательных организациях, расположенных на территории Трехгорного городского округа</w:t>
            </w:r>
            <w:r>
              <w:rPr>
                <w:color w:val="000000"/>
                <w:sz w:val="20"/>
                <w:szCs w:val="20"/>
              </w:rPr>
              <w:t xml:space="preserve"> Челябинской области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3D0B2" w14:textId="77777777" w:rsidR="00A53A60" w:rsidRPr="00FA02C3" w:rsidRDefault="00A53A60" w:rsidP="00C600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A1EBF" w14:textId="77777777" w:rsidR="00A53A60" w:rsidRPr="00FA02C3" w:rsidRDefault="00A53A60" w:rsidP="00C600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564F" w14:textId="77777777" w:rsidR="00A53A60" w:rsidRPr="00FA02C3" w:rsidRDefault="00A53A60" w:rsidP="00C600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9DF522" w14:textId="77777777" w:rsidR="00A53A60" w:rsidRPr="00FA02C3" w:rsidRDefault="00A53A60" w:rsidP="00C600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1EA6D" w14:textId="77777777" w:rsidR="00A53A60" w:rsidRPr="00FA02C3" w:rsidRDefault="00A53A60" w:rsidP="00C600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1B1F9A" w14:textId="77777777" w:rsidR="00A53A60" w:rsidRPr="00FA02C3" w:rsidRDefault="00A53A60" w:rsidP="00C600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84623" w14:textId="77777777" w:rsidR="00A53A60" w:rsidRPr="00FA02C3" w:rsidRDefault="00A53A60" w:rsidP="00C600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79BD6" w14:textId="77777777" w:rsidR="00A53A60" w:rsidRPr="00FA02C3" w:rsidRDefault="00A53A60" w:rsidP="00C600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22288" w14:textId="77777777" w:rsidR="00A53A60" w:rsidRPr="00FA02C3" w:rsidRDefault="00A53A60" w:rsidP="00C600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53A60" w:rsidRPr="00E16447" w14:paraId="017D071E" w14:textId="77777777" w:rsidTr="00F83375">
        <w:trPr>
          <w:trHeight w:val="95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4C5F7" w14:textId="77777777" w:rsidR="00A53A60" w:rsidRPr="00E16447" w:rsidRDefault="00A53A60" w:rsidP="00C6001A">
            <w:pPr>
              <w:rPr>
                <w:color w:val="000000"/>
                <w:sz w:val="20"/>
                <w:szCs w:val="20"/>
              </w:rPr>
            </w:pPr>
            <w:r w:rsidRPr="00E16447"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>1</w:t>
            </w:r>
            <w:r w:rsidRPr="00E1644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B376C" w14:textId="77777777" w:rsidR="00A53A60" w:rsidRPr="00E16447" w:rsidRDefault="00A53A60" w:rsidP="00C6001A">
            <w:pPr>
              <w:jc w:val="both"/>
              <w:rPr>
                <w:color w:val="000000"/>
                <w:sz w:val="20"/>
                <w:szCs w:val="20"/>
              </w:rPr>
            </w:pPr>
            <w:r w:rsidRPr="00E16447">
              <w:rPr>
                <w:color w:val="000000"/>
                <w:sz w:val="20"/>
                <w:szCs w:val="20"/>
              </w:rPr>
              <w:t>Наличие готовой проектно-сметной документации и положительного заключения государственной экспертизы на проектную документацию на строительство, реконструкцию, капитальный ремонт объектов недвижимого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A07E5" w14:textId="77777777" w:rsidR="00A53A60" w:rsidRPr="00E16447" w:rsidRDefault="00A53A60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E16447">
              <w:rPr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DC371" w14:textId="77777777" w:rsidR="00A53A60" w:rsidRPr="00E16447" w:rsidRDefault="00A53A60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E16447">
              <w:rPr>
                <w:color w:val="000000"/>
                <w:sz w:val="20"/>
                <w:szCs w:val="20"/>
              </w:rPr>
              <w:t>возрастания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AB94" w14:textId="77777777" w:rsidR="00A53A60" w:rsidRPr="00E16447" w:rsidRDefault="00A53A60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E16447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962B54" w14:textId="77777777" w:rsidR="00A53A60" w:rsidRPr="00E16447" w:rsidRDefault="00A53A60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E1644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8F1D5" w14:textId="77777777" w:rsidR="00A53A60" w:rsidRPr="00E16447" w:rsidRDefault="00A53A60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E16447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325AB0" w14:textId="77777777" w:rsidR="00A53A60" w:rsidRPr="00E16447" w:rsidRDefault="00A53A60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DD167" w14:textId="77777777" w:rsidR="00A53A60" w:rsidRPr="00E16447" w:rsidRDefault="00A53A60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7307C" w14:textId="77777777" w:rsidR="00A53A60" w:rsidRPr="00E16447" w:rsidRDefault="00A53A60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BFD9A" w14:textId="77777777" w:rsidR="00A53A60" w:rsidRPr="00E16447" w:rsidRDefault="00A53A60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3A60" w:rsidRPr="00E16447" w14:paraId="7E526E34" w14:textId="77777777" w:rsidTr="00F83375">
        <w:trPr>
          <w:trHeight w:val="95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6BB47" w14:textId="77777777" w:rsidR="00A53A60" w:rsidRPr="00E16447" w:rsidRDefault="00A53A60" w:rsidP="00C6001A">
            <w:pPr>
              <w:rPr>
                <w:color w:val="000000"/>
                <w:sz w:val="20"/>
                <w:szCs w:val="20"/>
              </w:rPr>
            </w:pPr>
            <w:r w:rsidRPr="00E16447"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>2</w:t>
            </w:r>
            <w:r w:rsidRPr="00E1644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B612C" w14:textId="77777777" w:rsidR="00A53A60" w:rsidRPr="00E16447" w:rsidRDefault="00A53A60" w:rsidP="00C6001A">
            <w:pPr>
              <w:jc w:val="both"/>
              <w:rPr>
                <w:color w:val="000000"/>
                <w:sz w:val="20"/>
                <w:szCs w:val="20"/>
              </w:rPr>
            </w:pPr>
            <w:r w:rsidRPr="00E16447">
              <w:rPr>
                <w:sz w:val="20"/>
                <w:szCs w:val="20"/>
              </w:rPr>
              <w:t>Количество зданий, соответствующих требованиям противопожарной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B93D0" w14:textId="77777777" w:rsidR="00A53A60" w:rsidRPr="00E16447" w:rsidRDefault="00A53A60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E16447">
              <w:rPr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264F2" w14:textId="77777777" w:rsidR="00A53A60" w:rsidRPr="00E16447" w:rsidRDefault="00A53A60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E16447">
              <w:rPr>
                <w:color w:val="000000"/>
                <w:sz w:val="20"/>
                <w:szCs w:val="20"/>
              </w:rPr>
              <w:t>возрастания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779F4" w14:textId="77777777" w:rsidR="00A53A60" w:rsidRPr="00E16447" w:rsidRDefault="00A53A60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E16447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7E8CA9" w14:textId="77777777" w:rsidR="00A53A60" w:rsidRPr="00E16447" w:rsidRDefault="00A53A60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E1644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71586" w14:textId="77777777" w:rsidR="00A53A60" w:rsidRPr="00E16447" w:rsidRDefault="00A53A60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E16447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317F43" w14:textId="77777777" w:rsidR="00A53A60" w:rsidRPr="00E16447" w:rsidRDefault="00A53A60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E1644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BEF0D" w14:textId="77777777" w:rsidR="00A53A60" w:rsidRPr="00E16447" w:rsidRDefault="00A53A60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EAB07" w14:textId="77777777" w:rsidR="00A53A60" w:rsidRPr="00E16447" w:rsidRDefault="00A53A60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3F532" w14:textId="77777777" w:rsidR="00A53A60" w:rsidRPr="00E16447" w:rsidRDefault="00A53A60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3A60" w:rsidRPr="00E16447" w14:paraId="2A93DDCA" w14:textId="77777777" w:rsidTr="00F83375">
        <w:trPr>
          <w:trHeight w:val="95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AC870" w14:textId="77777777" w:rsidR="00A53A60" w:rsidRPr="000E5C6E" w:rsidRDefault="00A53A60" w:rsidP="00C6001A">
            <w:pPr>
              <w:rPr>
                <w:strike/>
                <w:color w:val="FF0000"/>
                <w:sz w:val="20"/>
                <w:szCs w:val="20"/>
              </w:rPr>
            </w:pPr>
            <w:r w:rsidRPr="00C225B5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3ACB" w14:textId="77777777" w:rsidR="00A53A60" w:rsidRPr="000E5C6E" w:rsidRDefault="00A53A60" w:rsidP="00C6001A">
            <w:pPr>
              <w:jc w:val="both"/>
              <w:rPr>
                <w:strike/>
                <w:color w:val="FF0000"/>
                <w:sz w:val="20"/>
                <w:szCs w:val="20"/>
              </w:rPr>
            </w:pPr>
            <w:r w:rsidRPr="00A36C4D">
              <w:rPr>
                <w:sz w:val="20"/>
                <w:szCs w:val="2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449E0" w14:textId="77777777" w:rsidR="00A53A60" w:rsidRPr="00C225B5" w:rsidRDefault="00A53A60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C225B5">
              <w:rPr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2DED4" w14:textId="77777777" w:rsidR="00A53A60" w:rsidRPr="00C225B5" w:rsidRDefault="00A53A60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C225B5">
              <w:rPr>
                <w:color w:val="000000"/>
                <w:sz w:val="20"/>
                <w:szCs w:val="20"/>
              </w:rPr>
              <w:t>возрастания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B5DA9" w14:textId="77777777" w:rsidR="00A53A60" w:rsidRPr="00C225B5" w:rsidRDefault="00A53A60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C225B5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44CC6D" w14:textId="77777777" w:rsidR="00A53A60" w:rsidRPr="00C225B5" w:rsidRDefault="00A53A60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335A3" w14:textId="77777777" w:rsidR="00A53A60" w:rsidRPr="00C225B5" w:rsidRDefault="00A53A60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0D5EFE" w14:textId="77777777" w:rsidR="00A53A60" w:rsidRPr="00C225B5" w:rsidRDefault="00A53A60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219A0" w14:textId="77777777" w:rsidR="00A53A60" w:rsidRPr="00C225B5" w:rsidRDefault="00A53A60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E09C8" w14:textId="77777777" w:rsidR="00A53A60" w:rsidRPr="00C225B5" w:rsidRDefault="00A53A60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A24D5" w14:textId="77777777" w:rsidR="00A53A60" w:rsidRDefault="00A53A60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3A60" w:rsidRPr="00E16447" w14:paraId="1E56E23F" w14:textId="77777777" w:rsidTr="00F83375">
        <w:trPr>
          <w:trHeight w:val="95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06321" w14:textId="77777777" w:rsidR="00A53A60" w:rsidRPr="00C225B5" w:rsidRDefault="00A53A60" w:rsidP="00C600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2.4.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AD2C" w14:textId="77777777" w:rsidR="00A53A60" w:rsidRPr="00A36C4D" w:rsidRDefault="00A53A60" w:rsidP="00C6001A">
            <w:pPr>
              <w:jc w:val="both"/>
              <w:rPr>
                <w:sz w:val="20"/>
                <w:szCs w:val="20"/>
              </w:rPr>
            </w:pPr>
            <w:r w:rsidRPr="00E16447">
              <w:rPr>
                <w:color w:val="000000"/>
                <w:sz w:val="20"/>
                <w:szCs w:val="20"/>
              </w:rPr>
              <w:t xml:space="preserve">Количество отремонтированных зданий и сооружений муниципальных дошкольных образовательных организаций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B5611" w14:textId="77777777" w:rsidR="00A53A60" w:rsidRPr="00C225B5" w:rsidRDefault="00A53A60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C225B5">
              <w:rPr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17EEC" w14:textId="77777777" w:rsidR="00A53A60" w:rsidRPr="00C225B5" w:rsidRDefault="00A53A60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C225B5">
              <w:rPr>
                <w:color w:val="000000"/>
                <w:sz w:val="20"/>
                <w:szCs w:val="20"/>
              </w:rPr>
              <w:t>возрастания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F1F23" w14:textId="77777777" w:rsidR="00A53A60" w:rsidRPr="00C225B5" w:rsidRDefault="00A53A60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E16447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CA8836" w14:textId="77777777" w:rsidR="00A53A60" w:rsidRDefault="00A53A60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85B41" w14:textId="77777777" w:rsidR="00A53A60" w:rsidRDefault="00A53A60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E16447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31AC12" w14:textId="77777777" w:rsidR="00A53A60" w:rsidRDefault="00A53A60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31843" w14:textId="77777777" w:rsidR="00A53A60" w:rsidRDefault="00A53A60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6A792" w14:textId="77777777" w:rsidR="00A53A60" w:rsidRDefault="00A53A60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74ECE" w14:textId="77777777" w:rsidR="00A53A60" w:rsidRDefault="00A53A60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3A60" w:rsidRPr="00E16447" w14:paraId="48E8EF6B" w14:textId="77777777" w:rsidTr="00F83375">
        <w:trPr>
          <w:trHeight w:val="95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24137" w14:textId="77777777" w:rsidR="00A53A60" w:rsidRDefault="00A53A60" w:rsidP="00C600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C828B" w14:textId="77777777" w:rsidR="00A53A60" w:rsidRPr="00E16447" w:rsidRDefault="00A53A60" w:rsidP="00C6001A">
            <w:pPr>
              <w:jc w:val="both"/>
              <w:rPr>
                <w:color w:val="000000"/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 xml:space="preserve">Количество зданий, соответствующих требованиям </w:t>
            </w:r>
            <w:r>
              <w:rPr>
                <w:sz w:val="20"/>
                <w:szCs w:val="20"/>
              </w:rPr>
              <w:t xml:space="preserve">антитеррористической </w:t>
            </w:r>
            <w:r w:rsidRPr="00357A26">
              <w:rPr>
                <w:sz w:val="20"/>
                <w:szCs w:val="20"/>
              </w:rPr>
              <w:t>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8E4BE" w14:textId="77777777" w:rsidR="00A53A60" w:rsidRPr="00C225B5" w:rsidRDefault="00A53A60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C225B5">
              <w:rPr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C031E" w14:textId="77777777" w:rsidR="00A53A60" w:rsidRPr="00C225B5" w:rsidRDefault="00A53A60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C225B5">
              <w:rPr>
                <w:color w:val="000000"/>
                <w:sz w:val="20"/>
                <w:szCs w:val="20"/>
              </w:rPr>
              <w:t>возрастания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9BA7" w14:textId="77777777" w:rsidR="00A53A60" w:rsidRPr="00E16447" w:rsidRDefault="00A53A60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E16447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10028D" w14:textId="77777777" w:rsidR="00A53A60" w:rsidRDefault="009923D6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EAD7E" w14:textId="77777777" w:rsidR="00A53A60" w:rsidRPr="00E16447" w:rsidRDefault="009923D6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92A58C" w14:textId="77777777" w:rsidR="00A53A60" w:rsidRDefault="00A53A60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5BF7B" w14:textId="77777777" w:rsidR="00A53A60" w:rsidRDefault="00A53A60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FA06E" w14:textId="77777777" w:rsidR="00A53A60" w:rsidRDefault="00A53A60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A987E" w14:textId="77777777" w:rsidR="00A53A60" w:rsidRDefault="00A53A60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3A60" w:rsidRPr="00E16447" w14:paraId="456A6527" w14:textId="77777777" w:rsidTr="00F83375">
        <w:trPr>
          <w:trHeight w:val="95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5A6F3" w14:textId="77777777" w:rsidR="00A53A60" w:rsidRDefault="00A53A60" w:rsidP="00C600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2.6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29244" w14:textId="77777777" w:rsidR="00A53A60" w:rsidRPr="00E16447" w:rsidRDefault="00A53A60" w:rsidP="00C6001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733A3">
              <w:rPr>
                <w:sz w:val="20"/>
                <w:szCs w:val="20"/>
              </w:rPr>
              <w:t>оличество благоустроенных объектов муниципального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21A50" w14:textId="77777777" w:rsidR="00A53A60" w:rsidRPr="00C225B5" w:rsidRDefault="00A53A60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C225B5">
              <w:rPr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84035" w14:textId="77777777" w:rsidR="00A53A60" w:rsidRPr="00C225B5" w:rsidRDefault="00A53A60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C225B5">
              <w:rPr>
                <w:color w:val="000000"/>
                <w:sz w:val="20"/>
                <w:szCs w:val="20"/>
              </w:rPr>
              <w:t>возрастания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42698" w14:textId="77777777" w:rsidR="00A53A60" w:rsidRPr="00E16447" w:rsidRDefault="00A53A60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E16447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8959ED" w14:textId="77777777" w:rsidR="00A53A60" w:rsidRDefault="009923D6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BC897" w14:textId="77777777" w:rsidR="00A53A60" w:rsidRPr="00E16447" w:rsidRDefault="009923D6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5B2D7C" w14:textId="77777777" w:rsidR="00A53A60" w:rsidRDefault="00A53A60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CC5B6" w14:textId="77777777" w:rsidR="00A53A60" w:rsidRDefault="00A53A60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9C4E3" w14:textId="77777777" w:rsidR="00A53A60" w:rsidRDefault="00A53A60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31646" w14:textId="77777777" w:rsidR="00A53A60" w:rsidRDefault="00A53A60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22F1" w:rsidRPr="00E16447" w14:paraId="751C4EF6" w14:textId="77777777" w:rsidTr="00F83375">
        <w:trPr>
          <w:trHeight w:val="95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76E53" w14:textId="77777777" w:rsidR="008B22F1" w:rsidRDefault="008B22F1" w:rsidP="008B22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2.7.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021DF" w14:textId="77777777" w:rsidR="008B22F1" w:rsidRDefault="008B22F1" w:rsidP="008B22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733A3">
              <w:rPr>
                <w:sz w:val="20"/>
                <w:szCs w:val="20"/>
              </w:rPr>
              <w:t xml:space="preserve">оличество </w:t>
            </w:r>
            <w:r>
              <w:rPr>
                <w:sz w:val="20"/>
                <w:szCs w:val="20"/>
              </w:rPr>
              <w:t xml:space="preserve">проведенных городских массовых мероприятий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038F0" w14:textId="77777777" w:rsidR="008B22F1" w:rsidRPr="00C225B5" w:rsidRDefault="008B22F1" w:rsidP="008B22F1">
            <w:pPr>
              <w:jc w:val="center"/>
              <w:rPr>
                <w:color w:val="000000"/>
                <w:sz w:val="20"/>
                <w:szCs w:val="20"/>
              </w:rPr>
            </w:pPr>
            <w:r w:rsidRPr="00C225B5">
              <w:rPr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50942" w14:textId="77777777" w:rsidR="008B22F1" w:rsidRPr="00C225B5" w:rsidRDefault="008B22F1" w:rsidP="008B22F1">
            <w:pPr>
              <w:jc w:val="center"/>
              <w:rPr>
                <w:color w:val="000000"/>
                <w:sz w:val="20"/>
                <w:szCs w:val="20"/>
              </w:rPr>
            </w:pPr>
            <w:r w:rsidRPr="00C225B5">
              <w:rPr>
                <w:color w:val="000000"/>
                <w:sz w:val="20"/>
                <w:szCs w:val="20"/>
              </w:rPr>
              <w:t>возрастания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FA0E" w14:textId="77777777" w:rsidR="008B22F1" w:rsidRPr="00E16447" w:rsidRDefault="008B22F1" w:rsidP="008B22F1">
            <w:pPr>
              <w:jc w:val="center"/>
              <w:rPr>
                <w:color w:val="000000"/>
                <w:sz w:val="20"/>
                <w:szCs w:val="20"/>
              </w:rPr>
            </w:pPr>
            <w:r w:rsidRPr="00E16447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85A3BC" w14:textId="77777777" w:rsidR="008B22F1" w:rsidRDefault="009923D6" w:rsidP="008B22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72310" w14:textId="77777777" w:rsidR="008B22F1" w:rsidRPr="00E16447" w:rsidRDefault="009923D6" w:rsidP="008B22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38E665" w14:textId="77777777" w:rsidR="008B22F1" w:rsidRDefault="008B22F1" w:rsidP="008B22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B7267" w14:textId="77777777" w:rsidR="008B22F1" w:rsidRDefault="008B22F1" w:rsidP="008B22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0BEB9" w14:textId="77777777" w:rsidR="008B22F1" w:rsidRDefault="008B22F1" w:rsidP="008B22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188DC" w14:textId="77777777" w:rsidR="008B22F1" w:rsidRDefault="008B22F1" w:rsidP="008B22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</w:tbl>
    <w:p w14:paraId="5A0E3AE9" w14:textId="77777777" w:rsidR="009923D6" w:rsidRDefault="009923D6" w:rsidP="00E338C6">
      <w:pPr>
        <w:rPr>
          <w:b/>
          <w:bCs/>
          <w:sz w:val="28"/>
          <w:szCs w:val="28"/>
        </w:rPr>
      </w:pPr>
    </w:p>
    <w:p w14:paraId="6EF6ED1C" w14:textId="77777777" w:rsidR="009923D6" w:rsidRDefault="009923D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W w:w="1540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6"/>
        <w:gridCol w:w="3119"/>
        <w:gridCol w:w="1701"/>
        <w:gridCol w:w="993"/>
        <w:gridCol w:w="708"/>
        <w:gridCol w:w="851"/>
        <w:gridCol w:w="567"/>
        <w:gridCol w:w="709"/>
        <w:gridCol w:w="567"/>
        <w:gridCol w:w="708"/>
        <w:gridCol w:w="709"/>
        <w:gridCol w:w="709"/>
        <w:gridCol w:w="850"/>
        <w:gridCol w:w="851"/>
        <w:gridCol w:w="709"/>
        <w:gridCol w:w="992"/>
        <w:gridCol w:w="43"/>
      </w:tblGrid>
      <w:tr w:rsidR="00E338C6" w:rsidRPr="008C161C" w14:paraId="0A4E838D" w14:textId="77777777" w:rsidTr="00C6001A">
        <w:trPr>
          <w:trHeight w:val="694"/>
        </w:trPr>
        <w:tc>
          <w:tcPr>
            <w:tcW w:w="1540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33DAA" w14:textId="77777777" w:rsidR="00E338C6" w:rsidRPr="00E16447" w:rsidRDefault="00E338C6" w:rsidP="00C6001A">
            <w:pPr>
              <w:jc w:val="center"/>
              <w:rPr>
                <w:color w:val="000000"/>
              </w:rPr>
            </w:pPr>
            <w:r w:rsidRPr="00E16447">
              <w:rPr>
                <w:color w:val="000000"/>
              </w:rPr>
              <w:lastRenderedPageBreak/>
              <w:t>3. План достижения показателей</w:t>
            </w:r>
            <w:r>
              <w:rPr>
                <w:color w:val="000000"/>
              </w:rPr>
              <w:t xml:space="preserve"> </w:t>
            </w:r>
            <w:r w:rsidRPr="00E16447">
              <w:rPr>
                <w:color w:val="000000"/>
              </w:rPr>
              <w:t xml:space="preserve">комплекса процессных мероприятий </w:t>
            </w:r>
          </w:p>
          <w:p w14:paraId="3B916B37" w14:textId="77777777" w:rsidR="00E338C6" w:rsidRDefault="00E338C6" w:rsidP="00C6001A">
            <w:pPr>
              <w:jc w:val="center"/>
              <w:rPr>
                <w:color w:val="000000"/>
              </w:rPr>
            </w:pPr>
            <w:bookmarkStart w:id="9" w:name="_Hlk202883893"/>
            <w:r w:rsidRPr="00E16447">
              <w:rPr>
                <w:color w:val="000000"/>
              </w:rPr>
              <w:t>«Создание условий для повышения качества дошкольного образования»</w:t>
            </w:r>
            <w:bookmarkEnd w:id="9"/>
            <w:r w:rsidRPr="00E16447">
              <w:rPr>
                <w:color w:val="000000"/>
                <w:sz w:val="22"/>
                <w:szCs w:val="22"/>
              </w:rPr>
              <w:t xml:space="preserve"> в</w:t>
            </w:r>
            <w:r w:rsidRPr="00E16447">
              <w:rPr>
                <w:color w:val="000000"/>
              </w:rPr>
              <w:t xml:space="preserve"> 202</w:t>
            </w:r>
            <w:r>
              <w:rPr>
                <w:color w:val="000000"/>
              </w:rPr>
              <w:t>6</w:t>
            </w:r>
            <w:r w:rsidRPr="00E16447">
              <w:rPr>
                <w:color w:val="000000"/>
              </w:rPr>
              <w:t xml:space="preserve"> году</w:t>
            </w:r>
          </w:p>
          <w:p w14:paraId="54CAE942" w14:textId="77777777" w:rsidR="00E338C6" w:rsidRDefault="00E338C6" w:rsidP="00C6001A">
            <w:pPr>
              <w:jc w:val="center"/>
              <w:rPr>
                <w:color w:val="000000"/>
              </w:rPr>
            </w:pPr>
          </w:p>
          <w:p w14:paraId="07635F5F" w14:textId="77777777" w:rsidR="00E338C6" w:rsidRPr="008C161C" w:rsidRDefault="00E338C6" w:rsidP="00C6001A">
            <w:pPr>
              <w:jc w:val="center"/>
              <w:rPr>
                <w:color w:val="000000"/>
              </w:rPr>
            </w:pPr>
          </w:p>
        </w:tc>
      </w:tr>
      <w:tr w:rsidR="00E338C6" w:rsidRPr="008C161C" w14:paraId="307FE644" w14:textId="77777777" w:rsidTr="00C6001A">
        <w:trPr>
          <w:gridAfter w:val="1"/>
          <w:wAfter w:w="43" w:type="dxa"/>
          <w:trHeight w:val="525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6901" w14:textId="77777777" w:rsidR="00E338C6" w:rsidRPr="008C161C" w:rsidRDefault="00E338C6" w:rsidP="00C6001A">
            <w:pPr>
              <w:jc w:val="center"/>
              <w:rPr>
                <w:color w:val="000000"/>
              </w:rPr>
            </w:pPr>
            <w:r w:rsidRPr="008C161C">
              <w:rPr>
                <w:color w:val="000000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085B" w14:textId="77777777" w:rsidR="00E338C6" w:rsidRPr="008C161C" w:rsidRDefault="00E338C6" w:rsidP="00C600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  <w:r w:rsidRPr="008C161C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5F5A" w14:textId="77777777" w:rsidR="00E338C6" w:rsidRPr="00EE5E13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EE5E13">
              <w:rPr>
                <w:color w:val="000000"/>
                <w:sz w:val="20"/>
                <w:szCs w:val="20"/>
              </w:rPr>
              <w:t>Уровень показателя (региональный/ муниципальный)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F242" w14:textId="77777777" w:rsidR="00E338C6" w:rsidRPr="008C161C" w:rsidRDefault="00E338C6" w:rsidP="00C6001A">
            <w:pPr>
              <w:ind w:left="-39"/>
              <w:jc w:val="center"/>
              <w:rPr>
                <w:color w:val="000000"/>
              </w:rPr>
            </w:pPr>
            <w:r w:rsidRPr="008C161C">
              <w:rPr>
                <w:color w:val="000000"/>
                <w:sz w:val="18"/>
              </w:rPr>
              <w:t>Единица измерения (по ОКЕИ)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C3C3" w14:textId="77777777" w:rsidR="00E338C6" w:rsidRPr="008C161C" w:rsidRDefault="00E338C6" w:rsidP="00C6001A">
            <w:pPr>
              <w:jc w:val="center"/>
              <w:rPr>
                <w:color w:val="000000"/>
              </w:rPr>
            </w:pPr>
            <w:r w:rsidRPr="008C161C">
              <w:rPr>
                <w:color w:val="000000"/>
              </w:rPr>
              <w:t xml:space="preserve">Плановые значения показателя по </w:t>
            </w:r>
            <w:r>
              <w:rPr>
                <w:color w:val="000000"/>
              </w:rPr>
              <w:t>месяцам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FE5B" w14:textId="77777777" w:rsidR="00E338C6" w:rsidRPr="00EE5E13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EE5E13">
              <w:rPr>
                <w:color w:val="000000"/>
                <w:sz w:val="20"/>
                <w:szCs w:val="20"/>
              </w:rPr>
              <w:t>На конец 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EE5E13">
              <w:rPr>
                <w:color w:val="000000"/>
                <w:sz w:val="20"/>
                <w:szCs w:val="20"/>
              </w:rPr>
              <w:t xml:space="preserve"> года</w:t>
            </w:r>
          </w:p>
        </w:tc>
      </w:tr>
      <w:tr w:rsidR="00E338C6" w:rsidRPr="008C161C" w14:paraId="6CFC1A87" w14:textId="77777777" w:rsidTr="00C6001A">
        <w:trPr>
          <w:gridAfter w:val="1"/>
          <w:wAfter w:w="43" w:type="dxa"/>
          <w:trHeight w:val="448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8643" w14:textId="77777777" w:rsidR="00E338C6" w:rsidRPr="008C161C" w:rsidRDefault="00E338C6" w:rsidP="00C6001A">
            <w:pPr>
              <w:rPr>
                <w:color w:val="00000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7DB8" w14:textId="77777777" w:rsidR="00E338C6" w:rsidRPr="008C161C" w:rsidRDefault="00E338C6" w:rsidP="00C6001A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03B1" w14:textId="77777777" w:rsidR="00E338C6" w:rsidRPr="008C161C" w:rsidRDefault="00E338C6" w:rsidP="00C6001A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5CEA" w14:textId="77777777" w:rsidR="00E338C6" w:rsidRPr="008C161C" w:rsidRDefault="00E338C6" w:rsidP="00C6001A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5F03" w14:textId="77777777" w:rsidR="00E338C6" w:rsidRPr="008C161C" w:rsidRDefault="00E338C6" w:rsidP="00C6001A">
            <w:pPr>
              <w:ind w:hanging="108"/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январь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E668" w14:textId="77777777" w:rsidR="00E338C6" w:rsidRPr="008C161C" w:rsidRDefault="00E338C6" w:rsidP="00C6001A">
            <w:pPr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февраль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0868" w14:textId="77777777" w:rsidR="00E338C6" w:rsidRPr="008C161C" w:rsidRDefault="00E338C6" w:rsidP="00C6001A">
            <w:pPr>
              <w:ind w:hanging="99"/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март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7BD0" w14:textId="77777777" w:rsidR="00E338C6" w:rsidRPr="008C161C" w:rsidRDefault="00E338C6" w:rsidP="00C6001A">
            <w:pPr>
              <w:ind w:hanging="108"/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апрель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A21E" w14:textId="77777777" w:rsidR="00E338C6" w:rsidRPr="008C161C" w:rsidRDefault="00E338C6" w:rsidP="00C6001A">
            <w:pPr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май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44A6" w14:textId="77777777" w:rsidR="00E338C6" w:rsidRPr="008C161C" w:rsidRDefault="00E338C6" w:rsidP="00C6001A">
            <w:pPr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июнь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4F6D" w14:textId="77777777" w:rsidR="00E338C6" w:rsidRPr="008C161C" w:rsidRDefault="00E338C6" w:rsidP="00C6001A">
            <w:pPr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июль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C823" w14:textId="77777777" w:rsidR="00E338C6" w:rsidRPr="008C161C" w:rsidRDefault="00E338C6" w:rsidP="00C6001A">
            <w:pPr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август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C1C1" w14:textId="77777777" w:rsidR="00E338C6" w:rsidRPr="008C161C" w:rsidRDefault="00E338C6" w:rsidP="00C6001A">
            <w:pPr>
              <w:ind w:left="-5" w:hanging="25"/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сентябрь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D731" w14:textId="77777777" w:rsidR="00E338C6" w:rsidRPr="008C161C" w:rsidRDefault="00E338C6" w:rsidP="00C6001A">
            <w:pPr>
              <w:ind w:hanging="108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</w:t>
            </w:r>
            <w:r w:rsidRPr="008C161C">
              <w:rPr>
                <w:color w:val="000000"/>
                <w:sz w:val="16"/>
              </w:rPr>
              <w:t>октябрь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309E" w14:textId="77777777" w:rsidR="00E338C6" w:rsidRPr="008C161C" w:rsidRDefault="00E338C6" w:rsidP="00C6001A">
            <w:pPr>
              <w:ind w:hanging="15"/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ноябрь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2F19E" w14:textId="77777777" w:rsidR="00E338C6" w:rsidRPr="008C161C" w:rsidRDefault="00E338C6" w:rsidP="00C6001A">
            <w:pPr>
              <w:rPr>
                <w:color w:val="000000"/>
              </w:rPr>
            </w:pPr>
          </w:p>
        </w:tc>
      </w:tr>
      <w:tr w:rsidR="00E338C6" w:rsidRPr="00B6606B" w14:paraId="786C1B81" w14:textId="77777777" w:rsidTr="00C6001A">
        <w:trPr>
          <w:gridAfter w:val="1"/>
          <w:wAfter w:w="43" w:type="dxa"/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AEF9" w14:textId="77777777" w:rsidR="00E338C6" w:rsidRPr="00B6606B" w:rsidRDefault="00E338C6" w:rsidP="00C6001A">
            <w:pPr>
              <w:jc w:val="center"/>
              <w:rPr>
                <w:color w:val="000000"/>
                <w:sz w:val="18"/>
                <w:szCs w:val="18"/>
              </w:rPr>
            </w:pPr>
            <w:r w:rsidRPr="00B6606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38BB" w14:textId="77777777" w:rsidR="00E338C6" w:rsidRPr="00B6606B" w:rsidRDefault="00E338C6" w:rsidP="00C6001A">
            <w:pPr>
              <w:jc w:val="center"/>
              <w:rPr>
                <w:color w:val="000000"/>
                <w:sz w:val="18"/>
                <w:szCs w:val="18"/>
              </w:rPr>
            </w:pPr>
            <w:r w:rsidRPr="00B6606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5992" w14:textId="77777777" w:rsidR="00E338C6" w:rsidRPr="00B6606B" w:rsidRDefault="00E338C6" w:rsidP="00C6001A">
            <w:pPr>
              <w:jc w:val="center"/>
              <w:rPr>
                <w:color w:val="000000"/>
                <w:sz w:val="18"/>
                <w:szCs w:val="18"/>
              </w:rPr>
            </w:pPr>
            <w:r w:rsidRPr="00B6606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DE6C" w14:textId="77777777" w:rsidR="00E338C6" w:rsidRPr="00B6606B" w:rsidRDefault="00E338C6" w:rsidP="00C6001A">
            <w:pPr>
              <w:jc w:val="center"/>
              <w:rPr>
                <w:color w:val="000000"/>
                <w:sz w:val="18"/>
                <w:szCs w:val="18"/>
              </w:rPr>
            </w:pPr>
            <w:r w:rsidRPr="00B6606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D1C3" w14:textId="77777777" w:rsidR="00E338C6" w:rsidRPr="00B6606B" w:rsidRDefault="00E338C6" w:rsidP="00C6001A">
            <w:pPr>
              <w:jc w:val="center"/>
              <w:rPr>
                <w:color w:val="000000"/>
                <w:sz w:val="18"/>
                <w:szCs w:val="18"/>
              </w:rPr>
            </w:pPr>
            <w:r w:rsidRPr="00B6606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21D9" w14:textId="77777777" w:rsidR="00E338C6" w:rsidRPr="00B6606B" w:rsidRDefault="00E338C6" w:rsidP="00C6001A">
            <w:pPr>
              <w:jc w:val="center"/>
              <w:rPr>
                <w:color w:val="000000"/>
                <w:sz w:val="18"/>
                <w:szCs w:val="18"/>
              </w:rPr>
            </w:pPr>
            <w:r w:rsidRPr="00B6606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4CE9" w14:textId="77777777" w:rsidR="00E338C6" w:rsidRPr="00B6606B" w:rsidRDefault="00E338C6" w:rsidP="00C6001A">
            <w:pPr>
              <w:jc w:val="center"/>
              <w:rPr>
                <w:color w:val="000000"/>
                <w:sz w:val="18"/>
                <w:szCs w:val="18"/>
              </w:rPr>
            </w:pPr>
            <w:r w:rsidRPr="00B6606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60A1" w14:textId="77777777" w:rsidR="00E338C6" w:rsidRPr="00B6606B" w:rsidRDefault="00E338C6" w:rsidP="00C6001A">
            <w:pPr>
              <w:jc w:val="center"/>
              <w:rPr>
                <w:color w:val="000000"/>
                <w:sz w:val="18"/>
                <w:szCs w:val="18"/>
              </w:rPr>
            </w:pPr>
            <w:r w:rsidRPr="00B6606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0676" w14:textId="77777777" w:rsidR="00E338C6" w:rsidRPr="00B6606B" w:rsidRDefault="00E338C6" w:rsidP="00C6001A">
            <w:pPr>
              <w:jc w:val="center"/>
              <w:rPr>
                <w:color w:val="000000"/>
                <w:sz w:val="18"/>
                <w:szCs w:val="18"/>
              </w:rPr>
            </w:pPr>
            <w:r w:rsidRPr="00B6606B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AE05" w14:textId="77777777" w:rsidR="00E338C6" w:rsidRPr="00B6606B" w:rsidRDefault="00E338C6" w:rsidP="00C6001A">
            <w:pPr>
              <w:jc w:val="center"/>
              <w:rPr>
                <w:color w:val="000000"/>
                <w:sz w:val="18"/>
                <w:szCs w:val="18"/>
              </w:rPr>
            </w:pPr>
            <w:r w:rsidRPr="00B6606B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9E6D" w14:textId="77777777" w:rsidR="00E338C6" w:rsidRPr="00B6606B" w:rsidRDefault="00E338C6" w:rsidP="00C6001A">
            <w:pPr>
              <w:jc w:val="center"/>
              <w:rPr>
                <w:color w:val="000000"/>
                <w:sz w:val="18"/>
                <w:szCs w:val="18"/>
              </w:rPr>
            </w:pPr>
            <w:r w:rsidRPr="00B6606B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A6AB" w14:textId="77777777" w:rsidR="00E338C6" w:rsidRPr="00B6606B" w:rsidRDefault="00E338C6" w:rsidP="00C6001A">
            <w:pPr>
              <w:jc w:val="center"/>
              <w:rPr>
                <w:color w:val="000000"/>
                <w:sz w:val="18"/>
                <w:szCs w:val="18"/>
              </w:rPr>
            </w:pPr>
            <w:r w:rsidRPr="00B6606B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DDB0" w14:textId="77777777" w:rsidR="00E338C6" w:rsidRPr="00B6606B" w:rsidRDefault="00E338C6" w:rsidP="00C6001A">
            <w:pPr>
              <w:jc w:val="center"/>
              <w:rPr>
                <w:color w:val="000000"/>
                <w:sz w:val="18"/>
                <w:szCs w:val="18"/>
              </w:rPr>
            </w:pPr>
            <w:r w:rsidRPr="00B6606B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949B" w14:textId="77777777" w:rsidR="00E338C6" w:rsidRPr="00B6606B" w:rsidRDefault="00E338C6" w:rsidP="00C6001A">
            <w:pPr>
              <w:jc w:val="center"/>
              <w:rPr>
                <w:color w:val="000000"/>
                <w:sz w:val="18"/>
                <w:szCs w:val="18"/>
              </w:rPr>
            </w:pPr>
            <w:r w:rsidRPr="00B6606B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FF44" w14:textId="77777777" w:rsidR="00E338C6" w:rsidRPr="00B6606B" w:rsidRDefault="00E338C6" w:rsidP="00C6001A">
            <w:pPr>
              <w:jc w:val="center"/>
              <w:rPr>
                <w:color w:val="000000"/>
                <w:sz w:val="18"/>
                <w:szCs w:val="18"/>
              </w:rPr>
            </w:pPr>
            <w:r w:rsidRPr="00B6606B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780B" w14:textId="77777777" w:rsidR="00E338C6" w:rsidRPr="00B6606B" w:rsidRDefault="00E338C6" w:rsidP="00C6001A">
            <w:pPr>
              <w:jc w:val="center"/>
              <w:rPr>
                <w:color w:val="000000"/>
                <w:sz w:val="18"/>
                <w:szCs w:val="18"/>
              </w:rPr>
            </w:pPr>
            <w:r w:rsidRPr="00B6606B">
              <w:rPr>
                <w:color w:val="000000"/>
                <w:sz w:val="18"/>
                <w:szCs w:val="18"/>
              </w:rPr>
              <w:t>16</w:t>
            </w:r>
          </w:p>
        </w:tc>
      </w:tr>
      <w:tr w:rsidR="00E338C6" w:rsidRPr="00357A26" w14:paraId="3C26D253" w14:textId="77777777" w:rsidTr="00C6001A">
        <w:trPr>
          <w:gridAfter w:val="1"/>
          <w:wAfter w:w="43" w:type="dxa"/>
          <w:trHeight w:val="77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8238A" w14:textId="77777777" w:rsidR="00E338C6" w:rsidRPr="00357A26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357A26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2852C1" w14:textId="77777777" w:rsidR="00E338C6" w:rsidRPr="00357A26" w:rsidRDefault="00E338C6" w:rsidP="00C6001A">
            <w:pPr>
              <w:rPr>
                <w:color w:val="000000"/>
                <w:sz w:val="20"/>
                <w:szCs w:val="20"/>
              </w:rPr>
            </w:pPr>
            <w:r w:rsidRPr="00357A26">
              <w:rPr>
                <w:color w:val="000000"/>
                <w:sz w:val="20"/>
                <w:szCs w:val="20"/>
              </w:rPr>
              <w:t>Задача: «Получение детьми с ОВЗ и детьми-инвалидами коррекционного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FB85FC" w14:textId="77777777" w:rsidR="00E338C6" w:rsidRPr="00357A26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500684" w14:textId="77777777" w:rsidR="00E338C6" w:rsidRPr="00357A26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16B3FF" w14:textId="77777777" w:rsidR="00E338C6" w:rsidRPr="00357A26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040067" w14:textId="77777777" w:rsidR="00E338C6" w:rsidRPr="00357A26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901CD3" w14:textId="77777777" w:rsidR="00E338C6" w:rsidRPr="00357A26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AEA758" w14:textId="77777777" w:rsidR="00E338C6" w:rsidRPr="00357A26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56905B" w14:textId="77777777" w:rsidR="00E338C6" w:rsidRPr="00357A26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ECC9C9" w14:textId="77777777" w:rsidR="00E338C6" w:rsidRPr="00357A26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061A98" w14:textId="77777777" w:rsidR="00E338C6" w:rsidRPr="00357A26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37111B" w14:textId="77777777" w:rsidR="00E338C6" w:rsidRPr="00357A26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983B7B" w14:textId="77777777" w:rsidR="00E338C6" w:rsidRPr="00357A26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2ED57E" w14:textId="77777777" w:rsidR="00E338C6" w:rsidRPr="00357A26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C12D9F" w14:textId="77777777" w:rsidR="00E338C6" w:rsidRPr="00357A26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00075A" w14:textId="77777777" w:rsidR="00E338C6" w:rsidRPr="00357A26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338C6" w:rsidRPr="00357A26" w14:paraId="42FC062A" w14:textId="77777777" w:rsidTr="00C6001A">
        <w:trPr>
          <w:gridAfter w:val="1"/>
          <w:wAfter w:w="43" w:type="dxa"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90B2" w14:textId="77777777" w:rsidR="00E338C6" w:rsidRPr="00357A26" w:rsidRDefault="00E338C6" w:rsidP="00C6001A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1.1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CEA3" w14:textId="77777777" w:rsidR="00E338C6" w:rsidRPr="00357A26" w:rsidRDefault="00E338C6" w:rsidP="00C6001A">
            <w:pPr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 xml:space="preserve">Доступность дошкольного образования для детей в возрасте от </w:t>
            </w:r>
            <w:r>
              <w:rPr>
                <w:sz w:val="20"/>
                <w:szCs w:val="20"/>
              </w:rPr>
              <w:t>1</w:t>
            </w:r>
            <w:r w:rsidRPr="00357A26">
              <w:rPr>
                <w:sz w:val="20"/>
                <w:szCs w:val="20"/>
              </w:rPr>
              <w:t xml:space="preserve"> до 7 лет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121E" w14:textId="77777777" w:rsidR="00E338C6" w:rsidRPr="00357A26" w:rsidRDefault="00E338C6" w:rsidP="00C6001A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C6A3" w14:textId="77777777" w:rsidR="00E338C6" w:rsidRPr="00357A26" w:rsidRDefault="00E338C6" w:rsidP="00C6001A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24ED4" w14:textId="77777777" w:rsidR="00E338C6" w:rsidRPr="00357A26" w:rsidRDefault="00E338C6" w:rsidP="00C6001A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FF58" w14:textId="77777777" w:rsidR="00E338C6" w:rsidRPr="00357A26" w:rsidRDefault="00E338C6" w:rsidP="00C6001A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EB51F" w14:textId="77777777" w:rsidR="00E338C6" w:rsidRPr="00357A26" w:rsidRDefault="00E338C6" w:rsidP="00C6001A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76484" w14:textId="77777777" w:rsidR="00E338C6" w:rsidRPr="00357A26" w:rsidRDefault="00E338C6" w:rsidP="00C6001A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7F858" w14:textId="77777777" w:rsidR="00E338C6" w:rsidRPr="00357A26" w:rsidRDefault="00E338C6" w:rsidP="00C6001A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EFA06" w14:textId="77777777" w:rsidR="00E338C6" w:rsidRPr="00357A26" w:rsidRDefault="00E338C6" w:rsidP="00C6001A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A788C" w14:textId="77777777" w:rsidR="00E338C6" w:rsidRPr="00357A26" w:rsidRDefault="00E338C6" w:rsidP="00C6001A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F4775" w14:textId="77777777" w:rsidR="00E338C6" w:rsidRPr="00357A26" w:rsidRDefault="00E338C6" w:rsidP="00C6001A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540FA" w14:textId="77777777" w:rsidR="00E338C6" w:rsidRPr="00357A26" w:rsidRDefault="00E338C6" w:rsidP="00C6001A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A78C1" w14:textId="77777777" w:rsidR="00E338C6" w:rsidRPr="00357A26" w:rsidRDefault="00E338C6" w:rsidP="00C6001A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77E51" w14:textId="77777777" w:rsidR="00E338C6" w:rsidRPr="00357A26" w:rsidRDefault="00E338C6" w:rsidP="00C6001A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F384" w14:textId="77777777" w:rsidR="00E338C6" w:rsidRPr="00357A26" w:rsidRDefault="00E338C6" w:rsidP="00C6001A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100</w:t>
            </w:r>
          </w:p>
        </w:tc>
      </w:tr>
      <w:tr w:rsidR="00E338C6" w:rsidRPr="00357A26" w14:paraId="550A1071" w14:textId="77777777" w:rsidTr="00C6001A">
        <w:trPr>
          <w:gridAfter w:val="1"/>
          <w:wAfter w:w="43" w:type="dxa"/>
          <w:trHeight w:val="143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552B9" w14:textId="77777777" w:rsidR="00E338C6" w:rsidRPr="00357A26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357A2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5866" w14:textId="77777777" w:rsidR="00E338C6" w:rsidRPr="00357A26" w:rsidRDefault="00E338C6" w:rsidP="00C6001A">
            <w:pPr>
              <w:rPr>
                <w:color w:val="000000"/>
                <w:sz w:val="20"/>
                <w:szCs w:val="20"/>
              </w:rPr>
            </w:pPr>
            <w:r w:rsidRPr="00357A26">
              <w:rPr>
                <w:color w:val="000000"/>
                <w:sz w:val="20"/>
                <w:szCs w:val="20"/>
              </w:rPr>
              <w:t>Задача: «Содействие формированию современной и доступной среды в дошкольных образовательных организациях, расположенных на территории Трехгорного городского округа</w:t>
            </w:r>
            <w:r>
              <w:rPr>
                <w:color w:val="000000"/>
                <w:sz w:val="20"/>
                <w:szCs w:val="20"/>
              </w:rPr>
              <w:t xml:space="preserve"> Челябинской области</w:t>
            </w:r>
            <w:r w:rsidRPr="00357A26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32F0C" w14:textId="77777777" w:rsidR="00E338C6" w:rsidRPr="00357A26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0D213" w14:textId="77777777" w:rsidR="00E338C6" w:rsidRPr="00357A26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80044" w14:textId="77777777" w:rsidR="00E338C6" w:rsidRPr="00357A26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EF09F" w14:textId="77777777" w:rsidR="00E338C6" w:rsidRPr="00357A26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B4EA" w14:textId="77777777" w:rsidR="00E338C6" w:rsidRPr="00357A26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66057" w14:textId="77777777" w:rsidR="00E338C6" w:rsidRPr="00357A26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ADE6C" w14:textId="77777777" w:rsidR="00E338C6" w:rsidRPr="00357A26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38F9A" w14:textId="77777777" w:rsidR="00E338C6" w:rsidRPr="00357A26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8F3E3" w14:textId="77777777" w:rsidR="00E338C6" w:rsidRPr="00357A26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14FDE" w14:textId="77777777" w:rsidR="00E338C6" w:rsidRPr="00357A26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1A9A1" w14:textId="77777777" w:rsidR="00E338C6" w:rsidRPr="00357A26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53EE2" w14:textId="77777777" w:rsidR="00E338C6" w:rsidRPr="00357A26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A432F" w14:textId="77777777" w:rsidR="00E338C6" w:rsidRPr="00357A26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04F2B" w14:textId="77777777" w:rsidR="00E338C6" w:rsidRPr="00357A26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338C6" w:rsidRPr="00C225B5" w14:paraId="44DF25A5" w14:textId="77777777" w:rsidTr="00C6001A">
        <w:trPr>
          <w:gridAfter w:val="1"/>
          <w:wAfter w:w="43" w:type="dxa"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5A77F" w14:textId="77777777" w:rsidR="00E338C6" w:rsidRPr="00C225B5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C225B5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BB49" w14:textId="77777777" w:rsidR="00E338C6" w:rsidRPr="00C225B5" w:rsidRDefault="00E338C6" w:rsidP="00C6001A">
            <w:pPr>
              <w:rPr>
                <w:color w:val="000000"/>
                <w:sz w:val="20"/>
                <w:szCs w:val="20"/>
              </w:rPr>
            </w:pPr>
            <w:r w:rsidRPr="00C225B5">
              <w:rPr>
                <w:color w:val="000000"/>
                <w:sz w:val="20"/>
                <w:szCs w:val="2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894A5" w14:textId="77777777" w:rsidR="00E338C6" w:rsidRPr="00C225B5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C225B5">
              <w:rPr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B4F76" w14:textId="77777777" w:rsidR="00E338C6" w:rsidRPr="00C225B5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C225B5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453AF" w14:textId="77777777" w:rsidR="00E338C6" w:rsidRPr="00C225B5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B370B" w14:textId="77777777" w:rsidR="00E338C6" w:rsidRPr="00C225B5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B6BFF" w14:textId="77777777" w:rsidR="00E338C6" w:rsidRPr="00C225B5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B0F05" w14:textId="77777777" w:rsidR="00E338C6" w:rsidRPr="00C225B5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C168C" w14:textId="77777777" w:rsidR="00E338C6" w:rsidRPr="00C225B5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9C9A2" w14:textId="77777777" w:rsidR="00E338C6" w:rsidRPr="00C225B5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91E5A" w14:textId="77777777" w:rsidR="00E338C6" w:rsidRPr="00C225B5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E15A6" w14:textId="77777777" w:rsidR="00E338C6" w:rsidRPr="00C225B5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14891" w14:textId="77777777" w:rsidR="00E338C6" w:rsidRPr="00C225B5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9A331" w14:textId="77777777" w:rsidR="00E338C6" w:rsidRPr="00C225B5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65157" w14:textId="77777777" w:rsidR="00E338C6" w:rsidRPr="00C225B5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B3579" w14:textId="77777777" w:rsidR="00E338C6" w:rsidRPr="00C225B5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B22F1" w:rsidRPr="00C225B5" w14:paraId="60B9DA82" w14:textId="77777777" w:rsidTr="00C6001A">
        <w:trPr>
          <w:gridAfter w:val="1"/>
          <w:wAfter w:w="43" w:type="dxa"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3F7BE" w14:textId="77777777" w:rsidR="009923D6" w:rsidRPr="00A642F6" w:rsidRDefault="009923D6" w:rsidP="008B22F1">
            <w:pPr>
              <w:jc w:val="center"/>
              <w:rPr>
                <w:color w:val="000000"/>
                <w:sz w:val="20"/>
                <w:szCs w:val="20"/>
              </w:rPr>
            </w:pPr>
            <w:r w:rsidRPr="00A642F6">
              <w:rPr>
                <w:color w:val="000000"/>
                <w:sz w:val="20"/>
                <w:szCs w:val="20"/>
              </w:rPr>
              <w:t>2.7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14D4" w14:textId="77777777" w:rsidR="009923D6" w:rsidRPr="00A642F6" w:rsidRDefault="009923D6" w:rsidP="008B22F1">
            <w:pPr>
              <w:rPr>
                <w:color w:val="000000"/>
                <w:sz w:val="20"/>
                <w:szCs w:val="20"/>
              </w:rPr>
            </w:pPr>
            <w:r w:rsidRPr="00A642F6">
              <w:rPr>
                <w:sz w:val="20"/>
                <w:szCs w:val="20"/>
              </w:rPr>
              <w:t>Количество проведенных городских массовых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FFCEE" w14:textId="77777777" w:rsidR="008B22F1" w:rsidRPr="00A642F6" w:rsidRDefault="008B22F1" w:rsidP="008B22F1">
            <w:pPr>
              <w:jc w:val="center"/>
              <w:rPr>
                <w:color w:val="000000"/>
                <w:sz w:val="20"/>
                <w:szCs w:val="20"/>
              </w:rPr>
            </w:pPr>
            <w:r w:rsidRPr="00A642F6">
              <w:rPr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104D" w14:textId="77777777" w:rsidR="008B22F1" w:rsidRPr="00A642F6" w:rsidRDefault="008B22F1" w:rsidP="008B22F1">
            <w:pPr>
              <w:jc w:val="center"/>
              <w:rPr>
                <w:color w:val="000000"/>
                <w:sz w:val="20"/>
                <w:szCs w:val="20"/>
              </w:rPr>
            </w:pPr>
            <w:r w:rsidRPr="00A642F6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92BA5" w14:textId="77777777" w:rsidR="008B22F1" w:rsidRPr="00A642F6" w:rsidRDefault="008B22F1" w:rsidP="008B22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C3255" w14:textId="77777777" w:rsidR="008B22F1" w:rsidRPr="00A642F6" w:rsidRDefault="008B22F1" w:rsidP="008B22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3B51A" w14:textId="77777777" w:rsidR="008B22F1" w:rsidRPr="00A642F6" w:rsidRDefault="008B22F1" w:rsidP="008B22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79890" w14:textId="77777777" w:rsidR="008B22F1" w:rsidRPr="00A642F6" w:rsidRDefault="008B22F1" w:rsidP="008B22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49849" w14:textId="77777777" w:rsidR="008B22F1" w:rsidRPr="00A642F6" w:rsidRDefault="008B22F1" w:rsidP="008B22F1">
            <w:pPr>
              <w:jc w:val="center"/>
              <w:rPr>
                <w:color w:val="000000"/>
                <w:sz w:val="20"/>
                <w:szCs w:val="20"/>
              </w:rPr>
            </w:pPr>
            <w:r w:rsidRPr="00A642F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32FC5" w14:textId="77777777" w:rsidR="008B22F1" w:rsidRPr="00A642F6" w:rsidRDefault="008B22F1" w:rsidP="008B22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C46CC" w14:textId="77777777" w:rsidR="008B22F1" w:rsidRPr="00A642F6" w:rsidRDefault="008B22F1" w:rsidP="008B22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4DCB8" w14:textId="77777777" w:rsidR="008B22F1" w:rsidRPr="00A642F6" w:rsidRDefault="008B22F1" w:rsidP="008B22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46C2A" w14:textId="77777777" w:rsidR="008B22F1" w:rsidRPr="00A642F6" w:rsidRDefault="008B22F1" w:rsidP="008B22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6619F" w14:textId="77777777" w:rsidR="008B22F1" w:rsidRPr="00A642F6" w:rsidRDefault="008B22F1" w:rsidP="008B22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BECDA" w14:textId="77777777" w:rsidR="008B22F1" w:rsidRPr="00A642F6" w:rsidRDefault="008B22F1" w:rsidP="008B22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A23BC" w14:textId="77777777" w:rsidR="008B22F1" w:rsidRDefault="008B22F1" w:rsidP="008B22F1">
            <w:pPr>
              <w:jc w:val="center"/>
              <w:rPr>
                <w:color w:val="000000"/>
                <w:sz w:val="20"/>
                <w:szCs w:val="20"/>
              </w:rPr>
            </w:pPr>
            <w:r w:rsidRPr="00A642F6">
              <w:rPr>
                <w:color w:val="000000"/>
                <w:sz w:val="20"/>
                <w:szCs w:val="20"/>
              </w:rPr>
              <w:t>1</w:t>
            </w:r>
          </w:p>
        </w:tc>
      </w:tr>
    </w:tbl>
    <w:p w14:paraId="550086B1" w14:textId="77777777" w:rsidR="00E72BFF" w:rsidRDefault="00E72BFF" w:rsidP="00E338C6">
      <w:pPr>
        <w:jc w:val="center"/>
        <w:rPr>
          <w:color w:val="000000"/>
        </w:rPr>
      </w:pPr>
    </w:p>
    <w:p w14:paraId="103C097F" w14:textId="77777777" w:rsidR="00E72BFF" w:rsidRDefault="00E72BFF">
      <w:pPr>
        <w:rPr>
          <w:color w:val="000000"/>
        </w:rPr>
      </w:pPr>
      <w:r>
        <w:rPr>
          <w:color w:val="000000"/>
        </w:rPr>
        <w:br w:type="page"/>
      </w:r>
    </w:p>
    <w:p w14:paraId="6A4514C4" w14:textId="77777777" w:rsidR="00E338C6" w:rsidRPr="00B6606B" w:rsidRDefault="00E338C6" w:rsidP="00E338C6">
      <w:pPr>
        <w:jc w:val="center"/>
        <w:rPr>
          <w:color w:val="000000"/>
        </w:rPr>
      </w:pPr>
      <w:r w:rsidRPr="00B6606B">
        <w:rPr>
          <w:color w:val="000000"/>
        </w:rPr>
        <w:lastRenderedPageBreak/>
        <w:t>4. Мероприятия комплекса процессных мероприятий</w:t>
      </w:r>
    </w:p>
    <w:p w14:paraId="773A95EA" w14:textId="77777777" w:rsidR="00E338C6" w:rsidRPr="00B6606B" w:rsidRDefault="00E338C6" w:rsidP="00E338C6">
      <w:pPr>
        <w:jc w:val="center"/>
        <w:rPr>
          <w:color w:val="000000"/>
        </w:rPr>
      </w:pPr>
      <w:r w:rsidRPr="00B6606B">
        <w:rPr>
          <w:color w:val="000000"/>
        </w:rPr>
        <w:t>«</w:t>
      </w:r>
      <w:bookmarkStart w:id="10" w:name="_Hlk202883773"/>
      <w:r w:rsidRPr="00B6606B">
        <w:rPr>
          <w:color w:val="000000"/>
        </w:rPr>
        <w:t>Создание условий для повышения качества дошкольного образования»</w:t>
      </w:r>
    </w:p>
    <w:bookmarkEnd w:id="10"/>
    <w:tbl>
      <w:tblPr>
        <w:tblW w:w="153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1"/>
        <w:gridCol w:w="2058"/>
        <w:gridCol w:w="1734"/>
        <w:gridCol w:w="1276"/>
        <w:gridCol w:w="853"/>
        <w:gridCol w:w="1273"/>
        <w:gridCol w:w="709"/>
        <w:gridCol w:w="984"/>
        <w:gridCol w:w="1426"/>
        <w:gridCol w:w="992"/>
        <w:gridCol w:w="1560"/>
        <w:gridCol w:w="1778"/>
        <w:gridCol w:w="38"/>
      </w:tblGrid>
      <w:tr w:rsidR="00E338C6" w:rsidRPr="00136477" w14:paraId="7279BDA8" w14:textId="77777777" w:rsidTr="00C6001A">
        <w:trPr>
          <w:trHeight w:val="315"/>
        </w:trPr>
        <w:tc>
          <w:tcPr>
            <w:tcW w:w="153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635BC" w14:textId="77777777" w:rsidR="00E338C6" w:rsidRPr="00612FBD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  <w:tbl>
            <w:tblPr>
              <w:tblW w:w="15103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368"/>
              <w:gridCol w:w="1250"/>
              <w:gridCol w:w="1178"/>
              <w:gridCol w:w="740"/>
              <w:gridCol w:w="729"/>
              <w:gridCol w:w="729"/>
              <w:gridCol w:w="729"/>
              <w:gridCol w:w="860"/>
              <w:gridCol w:w="1706"/>
              <w:gridCol w:w="1129"/>
              <w:gridCol w:w="1417"/>
              <w:gridCol w:w="1701"/>
            </w:tblGrid>
            <w:tr w:rsidR="00A53A60" w:rsidRPr="00612FBD" w14:paraId="751C1539" w14:textId="77777777" w:rsidTr="00A53A60">
              <w:trPr>
                <w:trHeight w:val="728"/>
                <w:tblHeader/>
              </w:trPr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982D5D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3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1107E0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12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67F3F8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Единица измерения (по ОКЕИ)</w:t>
                  </w:r>
                </w:p>
              </w:tc>
              <w:tc>
                <w:tcPr>
                  <w:tcW w:w="1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6073188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Базовое значение</w:t>
                  </w:r>
                </w:p>
              </w:tc>
              <w:tc>
                <w:tcPr>
                  <w:tcW w:w="304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041057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Значение мероприятия по годам</w:t>
                  </w:r>
                </w:p>
              </w:tc>
              <w:tc>
                <w:tcPr>
                  <w:tcW w:w="17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FF39C97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Характеристика мероприятия</w:t>
                  </w:r>
                </w:p>
              </w:tc>
              <w:tc>
                <w:tcPr>
                  <w:tcW w:w="11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CB3588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Тип мероприятия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D172BB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Связь с показателями  комплекса процессных мероприятий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2B3EFB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 xml:space="preserve">Соисполнитель / </w:t>
                  </w:r>
                  <w:r>
                    <w:rPr>
                      <w:color w:val="000000"/>
                      <w:sz w:val="20"/>
                      <w:szCs w:val="20"/>
                    </w:rPr>
                    <w:t>ответственный исполнитель (</w:t>
                  </w:r>
                  <w:r w:rsidRPr="00612FBD">
                    <w:rPr>
                      <w:color w:val="000000"/>
                      <w:sz w:val="20"/>
                      <w:szCs w:val="20"/>
                    </w:rPr>
                    <w:t xml:space="preserve">наименование подразделения (учреждения)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или </w:t>
                  </w:r>
                  <w:r w:rsidRPr="00612FBD">
                    <w:rPr>
                      <w:color w:val="000000"/>
                      <w:sz w:val="20"/>
                      <w:szCs w:val="20"/>
                    </w:rPr>
                    <w:t>должность</w:t>
                  </w:r>
                </w:p>
              </w:tc>
            </w:tr>
            <w:tr w:rsidR="00A53A60" w:rsidRPr="00612FBD" w14:paraId="3FE540A4" w14:textId="77777777" w:rsidTr="00A53A60">
              <w:trPr>
                <w:trHeight w:val="712"/>
                <w:tblHeader/>
              </w:trPr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67173A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F2FF15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30C1DD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8A113B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значение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C3C506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6A40AF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405AAF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E3AEA3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AF6C7F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2028</w:t>
                  </w:r>
                </w:p>
              </w:tc>
              <w:tc>
                <w:tcPr>
                  <w:tcW w:w="170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E21057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99A908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F66011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D01C94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53A60" w:rsidRPr="00612FBD" w14:paraId="58B12026" w14:textId="77777777" w:rsidTr="00A53A60">
              <w:trPr>
                <w:trHeight w:val="227"/>
                <w:tblHeader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EDBC8D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67596C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DE42CD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B57FA6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EEE098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2AE02A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E686E5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D1EA1E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0F3C2A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840B19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AA90E1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84D691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282F73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13</w:t>
                  </w:r>
                </w:p>
              </w:tc>
            </w:tr>
            <w:tr w:rsidR="00A53A60" w:rsidRPr="00612FBD" w14:paraId="43AFB6A9" w14:textId="77777777" w:rsidTr="00A53A60">
              <w:trPr>
                <w:trHeight w:val="258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2B35B0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B75948" w14:textId="77777777" w:rsidR="00A53A60" w:rsidRPr="00612FBD" w:rsidRDefault="00A53A60" w:rsidP="00C6001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Задача: «Получение детьми с ОВЗ и детьми-инвалидами коррекционного образования»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E90FC5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0EF912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75EEB8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53F81C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624042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480802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7FB03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15641B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AE1442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4C0783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C8F6C6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53A60" w:rsidRPr="00612FBD" w14:paraId="0818DC42" w14:textId="77777777" w:rsidTr="00A53A60">
              <w:trPr>
                <w:trHeight w:val="3667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FF5C18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1.1.</w:t>
                  </w:r>
                </w:p>
              </w:tc>
              <w:tc>
                <w:tcPr>
                  <w:tcW w:w="23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7CD15F" w14:textId="77777777" w:rsidR="00A53A60" w:rsidRPr="00612FBD" w:rsidRDefault="00A53A60" w:rsidP="00C6001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Мероприятие: «Оснащение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образования»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78FC62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единица</w:t>
                  </w:r>
                </w:p>
              </w:tc>
              <w:tc>
                <w:tcPr>
                  <w:tcW w:w="11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771164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E328B5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9D7981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4B03DC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DFD907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95ADAB" w14:textId="77777777" w:rsidR="00A53A60" w:rsidRPr="00612FBD" w:rsidRDefault="00A53A60" w:rsidP="00C6001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467F0" w14:textId="77777777" w:rsidR="00A53A60" w:rsidRPr="00612FBD" w:rsidRDefault="00A53A60" w:rsidP="00C6001A">
                  <w:pPr>
                    <w:jc w:val="center"/>
                    <w:rPr>
                      <w:sz w:val="20"/>
                      <w:szCs w:val="20"/>
                    </w:rPr>
                  </w:pPr>
                  <w:r w:rsidRPr="00612FBD">
                    <w:rPr>
                      <w:sz w:val="20"/>
                      <w:szCs w:val="20"/>
                    </w:rPr>
                    <w:t>Перечисление субсидии подведомственным бюджетным учреждениям на   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8454D4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Приобретение товаров, работ, услуг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B71F90" w14:textId="77777777" w:rsidR="00A53A60" w:rsidRPr="00612FBD" w:rsidRDefault="00A53A60" w:rsidP="00C6001A">
                  <w:pPr>
                    <w:jc w:val="center"/>
                    <w:rPr>
                      <w:sz w:val="20"/>
                      <w:szCs w:val="20"/>
                    </w:rPr>
                  </w:pPr>
                  <w:r w:rsidRPr="00612FBD">
                    <w:rPr>
                      <w:sz w:val="20"/>
                      <w:szCs w:val="20"/>
                    </w:rPr>
                    <w:t>Доступность дошкольного образования для детей в возрасте от 1 до 7 лет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4282ED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 xml:space="preserve">МБДОУ </w:t>
                  </w:r>
                </w:p>
                <w:p w14:paraId="34A566A3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 xml:space="preserve">«ДС № 7» </w:t>
                  </w:r>
                </w:p>
                <w:p w14:paraId="485F38F5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53A60" w:rsidRPr="00612FBD" w14:paraId="31992FFF" w14:textId="77777777" w:rsidTr="00A53A60">
              <w:trPr>
                <w:trHeight w:val="258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C68DDE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3D58D7" w14:textId="77777777" w:rsidR="00A53A60" w:rsidRPr="00612FBD" w:rsidRDefault="00A53A60" w:rsidP="00C6001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 xml:space="preserve">Задача: «Содействие формированию современной и доступной среды в дошкольных </w:t>
                  </w:r>
                  <w:r w:rsidRPr="00612FBD">
                    <w:rPr>
                      <w:color w:val="000000"/>
                      <w:sz w:val="20"/>
                      <w:szCs w:val="20"/>
                    </w:rPr>
                    <w:lastRenderedPageBreak/>
                    <w:t>образовательных организациях, расположенных на территории Трехгорного городского округа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Челябинской области</w:t>
                  </w:r>
                  <w:r w:rsidRPr="00612FBD">
                    <w:rPr>
                      <w:color w:val="000000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85E5C1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CBF90D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1E3CB1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0B2B65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8C740A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4CA63C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92165A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704A45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DE0F28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F8666C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7DFE7F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53A60" w:rsidRPr="00612FBD" w14:paraId="2F59B42F" w14:textId="77777777" w:rsidTr="00A53A60">
              <w:trPr>
                <w:trHeight w:val="258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D305A7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2.1.</w:t>
                  </w:r>
                </w:p>
              </w:tc>
              <w:tc>
                <w:tcPr>
                  <w:tcW w:w="23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68CC477" w14:textId="77777777" w:rsidR="00A53A60" w:rsidRPr="00612FBD" w:rsidRDefault="00A53A60" w:rsidP="00C6001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 xml:space="preserve">Мероприятие: «Разработка проектно-сметной документации и оплата услуг государственной экспертизы для проведения капитального ремонта зданий и сооружений муниципальных организаций дошкольного образования» 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59D92F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единица</w:t>
                  </w:r>
                </w:p>
              </w:tc>
              <w:tc>
                <w:tcPr>
                  <w:tcW w:w="11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ED8C48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2B8671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D16BCC" w14:textId="77777777" w:rsidR="00A53A60" w:rsidRPr="00612FBD" w:rsidRDefault="00A53A60" w:rsidP="00C6001A">
                  <w:pPr>
                    <w:jc w:val="center"/>
                    <w:rPr>
                      <w:sz w:val="20"/>
                      <w:szCs w:val="20"/>
                    </w:rPr>
                  </w:pPr>
                  <w:r w:rsidRPr="00612FBD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216DA5" w14:textId="77777777" w:rsidR="00A53A60" w:rsidRPr="00612FBD" w:rsidRDefault="00A53A60" w:rsidP="00C6001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780211" w14:textId="77777777" w:rsidR="00A53A60" w:rsidRPr="00612FBD" w:rsidRDefault="00A53A60" w:rsidP="00C6001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F4500C" w14:textId="77777777" w:rsidR="00A53A60" w:rsidRPr="00612FBD" w:rsidRDefault="00A53A60" w:rsidP="00C6001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AF983A" w14:textId="77777777" w:rsidR="00A53A60" w:rsidRPr="00612FBD" w:rsidRDefault="00A53A60" w:rsidP="00C6001A">
                  <w:pPr>
                    <w:jc w:val="center"/>
                    <w:rPr>
                      <w:sz w:val="20"/>
                      <w:szCs w:val="20"/>
                    </w:rPr>
                  </w:pPr>
                  <w:r w:rsidRPr="00612FBD">
                    <w:rPr>
                      <w:sz w:val="20"/>
                      <w:szCs w:val="20"/>
                    </w:rPr>
                    <w:t>Перечисление субсидии подведомственным бюджетным учреждениям на разработку проектно-сметной документации и получение положительного заключения государственной экспертизы на проведение капитального ремонта зданий дошкольных образовательных организаций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6FC7EF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Приобретение товаров, работ, услуг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55CDCD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Наличие готовой проектно-сметной документации и положительного заключения государственной экспертизы на проектную документацию на строительство, реконструкцию, капитальный ремонт объектов недвижимого имущества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C5113C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  <w:p w14:paraId="0832E385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 xml:space="preserve">МБДОУ </w:t>
                  </w:r>
                </w:p>
                <w:p w14:paraId="234F2C0D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«ДС № 17 «Улыбка»</w:t>
                  </w:r>
                </w:p>
              </w:tc>
            </w:tr>
            <w:tr w:rsidR="00A53A60" w:rsidRPr="00612FBD" w14:paraId="710B5993" w14:textId="77777777" w:rsidTr="00A53A60">
              <w:trPr>
                <w:trHeight w:val="2705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F62312A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lastRenderedPageBreak/>
                    <w:t>2.2.</w:t>
                  </w:r>
                </w:p>
              </w:tc>
              <w:tc>
                <w:tcPr>
                  <w:tcW w:w="23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04D3AE" w14:textId="77777777" w:rsidR="00A53A60" w:rsidRPr="00612FBD" w:rsidRDefault="00A53A60" w:rsidP="00C6001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 xml:space="preserve">Мероприятие: «Обеспечен противопожарный режим в дошкольных образовательных организациях» 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396F42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единица</w:t>
                  </w:r>
                </w:p>
              </w:tc>
              <w:tc>
                <w:tcPr>
                  <w:tcW w:w="11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6E27E5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FD4BD8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53542A" w14:textId="77777777" w:rsidR="00A53A60" w:rsidRPr="00612FBD" w:rsidRDefault="00A53A60" w:rsidP="00C6001A">
                  <w:pPr>
                    <w:jc w:val="center"/>
                    <w:rPr>
                      <w:sz w:val="20"/>
                      <w:szCs w:val="20"/>
                    </w:rPr>
                  </w:pPr>
                  <w:r w:rsidRPr="00612FBD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D0C006" w14:textId="77777777" w:rsidR="00A53A60" w:rsidRPr="00612FBD" w:rsidRDefault="00A53A60" w:rsidP="00C6001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638E41" w14:textId="77777777" w:rsidR="00A53A60" w:rsidRPr="00612FBD" w:rsidRDefault="00A53A60" w:rsidP="00C6001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538FE" w14:textId="77777777" w:rsidR="00A53A60" w:rsidRPr="00612FBD" w:rsidRDefault="00A53A60" w:rsidP="00C6001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7838E6" w14:textId="77777777" w:rsidR="00A53A60" w:rsidRPr="00612FBD" w:rsidRDefault="00A53A60" w:rsidP="00C6001A">
                  <w:pPr>
                    <w:jc w:val="center"/>
                    <w:rPr>
                      <w:sz w:val="20"/>
                      <w:szCs w:val="20"/>
                    </w:rPr>
                  </w:pPr>
                  <w:r w:rsidRPr="00612FBD">
                    <w:rPr>
                      <w:sz w:val="20"/>
                      <w:szCs w:val="20"/>
                    </w:rPr>
                    <w:t>Перечисление субсидии подведомственным бюджетным учреждениям на выполнение мероприятий по обеспечению противопожарного режима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2B941C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Приобретение товаров, работ, услуг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DDFE17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sz w:val="20"/>
                      <w:szCs w:val="20"/>
                    </w:rPr>
                    <w:t>Количество зданий, соответствующих требованиям противопожарной безопасности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69A561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МБДОУ «ДС №1»,</w:t>
                  </w:r>
                </w:p>
                <w:p w14:paraId="06FA38CF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МБДОУ «ЦРРДС№ 4»,</w:t>
                  </w:r>
                </w:p>
                <w:p w14:paraId="48620403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МБДОУ «ДС №7»,</w:t>
                  </w:r>
                </w:p>
                <w:p w14:paraId="7340C45F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МБДОУ «ДС №8»,</w:t>
                  </w:r>
                </w:p>
                <w:p w14:paraId="16BA7630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МБДОУ «ДС №16 «Бригантина»,</w:t>
                  </w:r>
                </w:p>
                <w:p w14:paraId="0A54C4B7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МБДОУ «ДС №17 «Улыбка»</w:t>
                  </w:r>
                </w:p>
              </w:tc>
            </w:tr>
            <w:tr w:rsidR="00A53A60" w:rsidRPr="00612FBD" w14:paraId="2DEB3417" w14:textId="77777777" w:rsidTr="00A53A60">
              <w:trPr>
                <w:trHeight w:val="258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7845FA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2.3.</w:t>
                  </w:r>
                </w:p>
              </w:tc>
              <w:tc>
                <w:tcPr>
                  <w:tcW w:w="23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0215F1D" w14:textId="77777777" w:rsidR="00A53A60" w:rsidRPr="00612FBD" w:rsidRDefault="00A53A60" w:rsidP="00C6001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 xml:space="preserve">Мероприятие: «Оплачены расходы по содержанию нежилого здания, не участвующего в образовательном процессе» 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4AA678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единица</w:t>
                  </w:r>
                </w:p>
              </w:tc>
              <w:tc>
                <w:tcPr>
                  <w:tcW w:w="11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E0EF48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488502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236E20" w14:textId="77777777" w:rsidR="00A53A60" w:rsidRPr="00612FBD" w:rsidRDefault="00A53A60" w:rsidP="00C6001A">
                  <w:pPr>
                    <w:jc w:val="center"/>
                    <w:rPr>
                      <w:sz w:val="20"/>
                      <w:szCs w:val="20"/>
                    </w:rPr>
                  </w:pPr>
                  <w:r w:rsidRPr="00612FBD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4497A5" w14:textId="77777777" w:rsidR="00A53A60" w:rsidRPr="00612FBD" w:rsidRDefault="00A53A60" w:rsidP="00C6001A">
                  <w:pPr>
                    <w:jc w:val="center"/>
                    <w:rPr>
                      <w:sz w:val="20"/>
                      <w:szCs w:val="20"/>
                    </w:rPr>
                  </w:pPr>
                  <w:r w:rsidRPr="00612FBD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7A5C80" w14:textId="77777777" w:rsidR="00A53A60" w:rsidRPr="00612FBD" w:rsidRDefault="00A53A60" w:rsidP="00C6001A">
                  <w:pPr>
                    <w:jc w:val="center"/>
                    <w:rPr>
                      <w:sz w:val="20"/>
                      <w:szCs w:val="20"/>
                    </w:rPr>
                  </w:pPr>
                  <w:r w:rsidRPr="00612FBD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3B5FE3" w14:textId="77777777" w:rsidR="00A53A60" w:rsidRPr="00612FBD" w:rsidRDefault="00A53A60" w:rsidP="00C6001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DA4296" w14:textId="77777777" w:rsidR="00A53A60" w:rsidRPr="00612FBD" w:rsidRDefault="00A53A60" w:rsidP="00C6001A">
                  <w:pPr>
                    <w:jc w:val="center"/>
                    <w:rPr>
                      <w:sz w:val="20"/>
                      <w:szCs w:val="20"/>
                    </w:rPr>
                  </w:pPr>
                  <w:r w:rsidRPr="00612FBD">
                    <w:rPr>
                      <w:sz w:val="20"/>
                      <w:szCs w:val="20"/>
                    </w:rPr>
                    <w:t xml:space="preserve">Перечисление субсидии подведомственным бюджетным учреждениям на </w:t>
                  </w:r>
                  <w:r>
                    <w:rPr>
                      <w:sz w:val="20"/>
                      <w:szCs w:val="20"/>
                    </w:rPr>
                    <w:t>содержание нежилых зданий, не</w:t>
                  </w:r>
                  <w:r w:rsidRPr="00612FBD">
                    <w:rPr>
                      <w:color w:val="000000"/>
                      <w:sz w:val="20"/>
                      <w:szCs w:val="20"/>
                    </w:rPr>
                    <w:t xml:space="preserve"> участвующ</w:t>
                  </w:r>
                  <w:r>
                    <w:rPr>
                      <w:color w:val="000000"/>
                      <w:sz w:val="20"/>
                      <w:szCs w:val="20"/>
                    </w:rPr>
                    <w:t>их</w:t>
                  </w:r>
                  <w:r w:rsidRPr="00612FBD">
                    <w:rPr>
                      <w:color w:val="000000"/>
                      <w:sz w:val="20"/>
                      <w:szCs w:val="20"/>
                    </w:rPr>
                    <w:t xml:space="preserve"> в образовательном процессе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393408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Приобретение товаров, работ, услуг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8DF1F1" w14:textId="77777777" w:rsidR="00A53A60" w:rsidRPr="00612FBD" w:rsidRDefault="00A53A60" w:rsidP="00C6001A">
                  <w:pPr>
                    <w:jc w:val="center"/>
                    <w:rPr>
                      <w:strike/>
                      <w:color w:val="FF0000"/>
                      <w:sz w:val="20"/>
                      <w:szCs w:val="20"/>
                    </w:rPr>
                  </w:pPr>
                  <w:r w:rsidRPr="00612FBD">
                    <w:rPr>
                      <w:sz w:val="20"/>
                      <w:szCs w:val="20"/>
                    </w:rPr>
                    <w:t>Содержание (эксплуатация) имущества, находящегося в государственной (муниципальной) собственности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879EFD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МБДОУ «ДС №16 «Бригантина»</w:t>
                  </w:r>
                </w:p>
              </w:tc>
            </w:tr>
            <w:tr w:rsidR="00A53A60" w:rsidRPr="00612FBD" w14:paraId="50EFA432" w14:textId="77777777" w:rsidTr="00A53A60">
              <w:trPr>
                <w:trHeight w:val="2675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3A2A93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2.4.</w:t>
                  </w:r>
                </w:p>
              </w:tc>
              <w:tc>
                <w:tcPr>
                  <w:tcW w:w="23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9802989" w14:textId="77777777" w:rsidR="00A53A60" w:rsidRPr="00612FBD" w:rsidRDefault="00A53A60" w:rsidP="00C6001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 Мероприятие: «Выполнен капитальный ремонт зданий и сооружений дошкольных образовательных организаций»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C64855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единица</w:t>
                  </w:r>
                </w:p>
              </w:tc>
              <w:tc>
                <w:tcPr>
                  <w:tcW w:w="11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D1BD5E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5AACD8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A5B150" w14:textId="77777777" w:rsidR="00A53A60" w:rsidRPr="00612FBD" w:rsidRDefault="00A53A60" w:rsidP="00C6001A">
                  <w:pPr>
                    <w:jc w:val="center"/>
                    <w:rPr>
                      <w:sz w:val="20"/>
                      <w:szCs w:val="20"/>
                    </w:rPr>
                  </w:pPr>
                  <w:r w:rsidRPr="00612FBD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90118B" w14:textId="77777777" w:rsidR="00A53A60" w:rsidRPr="00612FBD" w:rsidRDefault="00A53A60" w:rsidP="00C6001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FDE647" w14:textId="77777777" w:rsidR="00A53A60" w:rsidRPr="00612FBD" w:rsidRDefault="00A53A60" w:rsidP="00C6001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77F108" w14:textId="77777777" w:rsidR="00A53A60" w:rsidRPr="00612FBD" w:rsidRDefault="00A53A60" w:rsidP="00C6001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66A570" w14:textId="77777777" w:rsidR="00A53A60" w:rsidRPr="00612FBD" w:rsidRDefault="00A53A60" w:rsidP="00C6001A">
                  <w:pPr>
                    <w:jc w:val="center"/>
                    <w:rPr>
                      <w:sz w:val="20"/>
                      <w:szCs w:val="20"/>
                    </w:rPr>
                  </w:pPr>
                  <w:r w:rsidRPr="00612FBD">
                    <w:rPr>
                      <w:sz w:val="20"/>
                      <w:szCs w:val="20"/>
                    </w:rPr>
                    <w:t xml:space="preserve">Перечисление субсидии подведомственным бюджетным учреждениям на проведение капитального ремонта зданий и сооружений муниципальных организаций дошкольного образования  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E571E1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Приобретение товаров, работ, услуг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4ECDC8" w14:textId="77777777" w:rsidR="00A53A60" w:rsidRPr="00612FBD" w:rsidRDefault="00A53A60" w:rsidP="00C6001A">
                  <w:pPr>
                    <w:jc w:val="center"/>
                    <w:rPr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Количество отремонтированных зданий и сооружений муниципальных дошкольных образовательных организаций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39540A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МБДОУ «ДС №8</w:t>
                  </w:r>
                  <w:r>
                    <w:rPr>
                      <w:color w:val="000000"/>
                      <w:sz w:val="20"/>
                      <w:szCs w:val="20"/>
                    </w:rPr>
                    <w:t>»;</w:t>
                  </w:r>
                </w:p>
                <w:p w14:paraId="3B59CA11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МБДОУ «ЦРРДС№ 4»</w:t>
                  </w:r>
                  <w:r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  <w:p w14:paraId="7EA9BE1F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МБДОУ «ДС №17 «Улыбка»</w:t>
                  </w:r>
                </w:p>
              </w:tc>
            </w:tr>
            <w:tr w:rsidR="00A53A60" w:rsidRPr="00136477" w14:paraId="71F8F4B7" w14:textId="77777777" w:rsidTr="00A53A60">
              <w:trPr>
                <w:trHeight w:val="2518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7AF29A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lastRenderedPageBreak/>
                    <w:t>2.5</w:t>
                  </w:r>
                </w:p>
              </w:tc>
              <w:tc>
                <w:tcPr>
                  <w:tcW w:w="23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B9A8A7" w14:textId="77777777" w:rsidR="00A53A60" w:rsidRPr="00612FBD" w:rsidRDefault="00A53A60" w:rsidP="00C6001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 Мероприятие: «Выполнен текущий ремонт зданий и сооружений дошкольных образовательных организаций»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87FD0A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единица</w:t>
                  </w:r>
                </w:p>
              </w:tc>
              <w:tc>
                <w:tcPr>
                  <w:tcW w:w="11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033176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8D6AFD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4E2DC6" w14:textId="77777777" w:rsidR="00A53A60" w:rsidRPr="00612FBD" w:rsidRDefault="00A53A60" w:rsidP="00C6001A">
                  <w:pPr>
                    <w:jc w:val="center"/>
                    <w:rPr>
                      <w:sz w:val="20"/>
                      <w:szCs w:val="20"/>
                    </w:rPr>
                  </w:pPr>
                  <w:r w:rsidRPr="00612FBD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3ED1CE" w14:textId="77777777" w:rsidR="00A53A60" w:rsidRPr="00612FBD" w:rsidRDefault="00A53A60" w:rsidP="00C6001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03B39C" w14:textId="77777777" w:rsidR="00A53A60" w:rsidRPr="00612FBD" w:rsidRDefault="00A53A60" w:rsidP="00C6001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0E5778" w14:textId="77777777" w:rsidR="00A53A60" w:rsidRPr="00612FBD" w:rsidRDefault="00A53A60" w:rsidP="00C6001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3E4A5E" w14:textId="77777777" w:rsidR="00A53A60" w:rsidRPr="00612FBD" w:rsidRDefault="00A53A60" w:rsidP="00C6001A">
                  <w:pPr>
                    <w:jc w:val="center"/>
                    <w:rPr>
                      <w:sz w:val="20"/>
                      <w:szCs w:val="20"/>
                    </w:rPr>
                  </w:pPr>
                  <w:r w:rsidRPr="00612FBD">
                    <w:rPr>
                      <w:sz w:val="20"/>
                      <w:szCs w:val="20"/>
                    </w:rPr>
                    <w:t xml:space="preserve">Перечисление субсидии подведомственным бюджетным учреждениям на проведение текущего ремонта зданий и сооружений муниципальных организаций дошкольного образования 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B7E5B2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Приобретение товаров, работ, услуг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F3A692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Количество отремонтированных зданий и сооружений муниципальных дошкольных образовательных организаций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49FEC3" w14:textId="77777777" w:rsidR="00A53A60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МБДОУ «ДС №16 «Бригантина»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; </w:t>
                  </w:r>
                  <w:r w:rsidRPr="00612FBD">
                    <w:rPr>
                      <w:color w:val="000000"/>
                      <w:sz w:val="20"/>
                      <w:szCs w:val="20"/>
                    </w:rPr>
                    <w:t>МБДОУ «ЦРРДС№ 4»</w:t>
                  </w:r>
                  <w:r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  <w:p w14:paraId="7ABF62DE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МБДОУ «ДС №1»</w:t>
                  </w:r>
                </w:p>
                <w:p w14:paraId="1B40CB4C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  <w:p w14:paraId="1FC3E4C6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  <w:p w14:paraId="392C4251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53A60" w:rsidRPr="00136477" w14:paraId="4615E00D" w14:textId="77777777" w:rsidTr="00A53A60">
              <w:trPr>
                <w:trHeight w:val="318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D101C5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2.6.</w:t>
                  </w:r>
                </w:p>
              </w:tc>
              <w:tc>
                <w:tcPr>
                  <w:tcW w:w="23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3DD4FB" w14:textId="77777777" w:rsidR="00A53A60" w:rsidRPr="00612FBD" w:rsidRDefault="00A53A60" w:rsidP="00C6001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27A25">
                    <w:rPr>
                      <w:color w:val="000000"/>
                      <w:sz w:val="20"/>
                      <w:szCs w:val="20"/>
                    </w:rPr>
                    <w:t xml:space="preserve">Мероприятие: «Обеспечена антитеррористическая защищенность объектов (территорий) муниципальных образовательных организаций» 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20891D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единица</w:t>
                  </w:r>
                </w:p>
              </w:tc>
              <w:tc>
                <w:tcPr>
                  <w:tcW w:w="11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38CE89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585607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E938D6" w14:textId="77777777" w:rsidR="00A53A60" w:rsidRPr="00612FBD" w:rsidRDefault="00A53A60" w:rsidP="00C6001A">
                  <w:pPr>
                    <w:jc w:val="center"/>
                    <w:rPr>
                      <w:sz w:val="20"/>
                      <w:szCs w:val="20"/>
                    </w:rPr>
                  </w:pPr>
                  <w:r w:rsidRPr="00612FBD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3651F8" w14:textId="77777777" w:rsidR="00A53A60" w:rsidRPr="00612FBD" w:rsidRDefault="00A53A60" w:rsidP="00C6001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F363F8" w14:textId="77777777" w:rsidR="00A53A60" w:rsidRPr="00612FBD" w:rsidRDefault="00A53A60" w:rsidP="00C6001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64F08DF" w14:textId="77777777" w:rsidR="00A53A60" w:rsidRPr="00612FBD" w:rsidRDefault="00A53A60" w:rsidP="00C6001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41C84" w14:textId="77777777" w:rsidR="00A53A60" w:rsidRPr="00612FBD" w:rsidRDefault="00A53A60" w:rsidP="00C6001A">
                  <w:pPr>
                    <w:jc w:val="center"/>
                    <w:rPr>
                      <w:sz w:val="20"/>
                      <w:szCs w:val="20"/>
                    </w:rPr>
                  </w:pPr>
                  <w:r w:rsidRPr="00612FBD">
                    <w:rPr>
                      <w:sz w:val="20"/>
                      <w:szCs w:val="20"/>
                    </w:rPr>
                    <w:t xml:space="preserve">Перечисление субсидии подведомственным бюджетным учреждениям на </w:t>
                  </w:r>
                  <w:r w:rsidRPr="00627A25">
                    <w:rPr>
                      <w:sz w:val="20"/>
                      <w:szCs w:val="20"/>
                    </w:rPr>
                    <w:t>выполнение мероприятий по предупреждению терроризма и обеспечению антитеррористической защищенности образовательных организаций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96D510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Приобретение товаров, работ, услуг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7889DF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</w:t>
                  </w:r>
                  <w:r w:rsidRPr="00627A25">
                    <w:rPr>
                      <w:color w:val="000000"/>
                      <w:sz w:val="20"/>
                      <w:szCs w:val="20"/>
                    </w:rPr>
                    <w:t>оличество зданий образовательных организаций, соответствующих требованиям антитеррористической защищенности объектов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4E1FA8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МБДОУ «ДС №</w:t>
                  </w:r>
                  <w:r>
                    <w:rPr>
                      <w:color w:val="000000"/>
                      <w:sz w:val="20"/>
                      <w:szCs w:val="20"/>
                    </w:rPr>
                    <w:t>7</w:t>
                  </w:r>
                  <w:r w:rsidRPr="00612FBD">
                    <w:rPr>
                      <w:color w:val="000000"/>
                      <w:sz w:val="20"/>
                      <w:szCs w:val="20"/>
                    </w:rPr>
                    <w:t>»</w:t>
                  </w:r>
                </w:p>
                <w:p w14:paraId="63213C3B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  <w:p w14:paraId="0D109939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  <w:p w14:paraId="50D2E7DD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53A60" w:rsidRPr="00136477" w14:paraId="5C96CCC0" w14:textId="77777777" w:rsidTr="00A53A60">
              <w:trPr>
                <w:trHeight w:val="1618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413999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2.7.</w:t>
                  </w:r>
                </w:p>
              </w:tc>
              <w:tc>
                <w:tcPr>
                  <w:tcW w:w="23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4B8B7B" w14:textId="77777777" w:rsidR="00A53A60" w:rsidRDefault="00A53A60" w:rsidP="00C6001A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Мероприятие: «Благоустроена территория муниципальных учреждений»  </w:t>
                  </w:r>
                </w:p>
                <w:p w14:paraId="7A32D2E9" w14:textId="77777777" w:rsidR="00A53A60" w:rsidRPr="00612FBD" w:rsidRDefault="00A53A60" w:rsidP="00C6001A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D21DC6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единица</w:t>
                  </w:r>
                </w:p>
              </w:tc>
              <w:tc>
                <w:tcPr>
                  <w:tcW w:w="11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CCE269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16B9CE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E2B746" w14:textId="77777777" w:rsidR="00A53A60" w:rsidRPr="00612FBD" w:rsidRDefault="00A53A60" w:rsidP="00C6001A">
                  <w:pPr>
                    <w:jc w:val="center"/>
                    <w:rPr>
                      <w:sz w:val="20"/>
                      <w:szCs w:val="20"/>
                    </w:rPr>
                  </w:pPr>
                  <w:r w:rsidRPr="00612FBD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9DF568" w14:textId="77777777" w:rsidR="00A53A60" w:rsidRPr="00612FBD" w:rsidRDefault="00A53A60" w:rsidP="00C6001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DC9616" w14:textId="77777777" w:rsidR="00A53A60" w:rsidRPr="00612FBD" w:rsidRDefault="00A53A60" w:rsidP="00C6001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97694D9" w14:textId="77777777" w:rsidR="00A53A60" w:rsidRPr="00612FBD" w:rsidRDefault="00A53A60" w:rsidP="00C6001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390DEA" w14:textId="77777777" w:rsidR="00A53A60" w:rsidRPr="00612FBD" w:rsidRDefault="00A53A60" w:rsidP="00C6001A">
                  <w:pPr>
                    <w:jc w:val="center"/>
                    <w:rPr>
                      <w:sz w:val="20"/>
                      <w:szCs w:val="20"/>
                    </w:rPr>
                  </w:pPr>
                  <w:r w:rsidRPr="00612FBD">
                    <w:rPr>
                      <w:sz w:val="20"/>
                      <w:szCs w:val="20"/>
                    </w:rPr>
                    <w:t>Перечисление субсидии подведомственным бюджетным учреждениям</w:t>
                  </w:r>
                  <w:r>
                    <w:rPr>
                      <w:sz w:val="20"/>
                      <w:szCs w:val="20"/>
                    </w:rPr>
                    <w:t xml:space="preserve"> на </w:t>
                  </w:r>
                  <w:r w:rsidRPr="00612FBD">
                    <w:rPr>
                      <w:sz w:val="20"/>
                      <w:szCs w:val="20"/>
                    </w:rPr>
                    <w:t xml:space="preserve"> </w:t>
                  </w:r>
                  <w:r w:rsidRPr="00627A25">
                    <w:rPr>
                      <w:sz w:val="20"/>
                      <w:szCs w:val="20"/>
                    </w:rPr>
                    <w:t>благоустройство объектов муниципального имущества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D7B5FB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Приобретение товаров, работ, услуг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6D2E47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</w:t>
                  </w:r>
                  <w:r w:rsidRPr="00627A25">
                    <w:rPr>
                      <w:color w:val="000000"/>
                      <w:sz w:val="20"/>
                      <w:szCs w:val="20"/>
                    </w:rPr>
                    <w:t>оличество благоустроенных объектов муниципального имущества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9560AA" w14:textId="77777777" w:rsidR="00A53A60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МБДОУ «ДС №</w:t>
                  </w:r>
                  <w:r>
                    <w:rPr>
                      <w:color w:val="000000"/>
                      <w:sz w:val="20"/>
                      <w:szCs w:val="20"/>
                    </w:rPr>
                    <w:t>16 «Бригантина</w:t>
                  </w:r>
                  <w:r w:rsidRPr="00612FBD">
                    <w:rPr>
                      <w:color w:val="000000"/>
                      <w:sz w:val="20"/>
                      <w:szCs w:val="20"/>
                    </w:rPr>
                    <w:t>»</w:t>
                  </w:r>
                  <w:r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  <w:p w14:paraId="5EAA31CC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МБДОУ «ДС №17 «Улыбка»</w:t>
                  </w:r>
                </w:p>
                <w:p w14:paraId="4245495C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  <w:p w14:paraId="771C17A0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  <w:p w14:paraId="0BC340BA" w14:textId="77777777" w:rsidR="00A53A60" w:rsidRPr="00612FBD" w:rsidRDefault="00A53A60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B22F1" w:rsidRPr="00136477" w14:paraId="73FD9BBA" w14:textId="77777777" w:rsidTr="008B22F1">
              <w:trPr>
                <w:trHeight w:val="1618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39CFE6" w14:textId="77777777" w:rsidR="008B22F1" w:rsidRDefault="008B22F1" w:rsidP="008B22F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lastRenderedPageBreak/>
                    <w:t>2.8.</w:t>
                  </w:r>
                </w:p>
              </w:tc>
              <w:tc>
                <w:tcPr>
                  <w:tcW w:w="23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E95E7A" w14:textId="77777777" w:rsidR="008B22F1" w:rsidRDefault="008B22F1" w:rsidP="008B22F1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B22F1">
                    <w:rPr>
                      <w:color w:val="000000"/>
                      <w:sz w:val="20"/>
                      <w:szCs w:val="20"/>
                    </w:rPr>
                    <w:t>Мероприятие: «Организовано и проведено муниципальное спортивное мероприятие «Городская спартакиада для дошкольников»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DA69CD" w14:textId="77777777" w:rsidR="008B22F1" w:rsidRPr="00612FBD" w:rsidRDefault="008B22F1" w:rsidP="008B22F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единица</w:t>
                  </w:r>
                </w:p>
              </w:tc>
              <w:tc>
                <w:tcPr>
                  <w:tcW w:w="11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19C480" w14:textId="77777777" w:rsidR="008B22F1" w:rsidRPr="00612FBD" w:rsidRDefault="008B22F1" w:rsidP="008B22F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9432FA" w14:textId="77777777" w:rsidR="008B22F1" w:rsidRPr="00612FBD" w:rsidRDefault="008B22F1" w:rsidP="008B22F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745772" w14:textId="77777777" w:rsidR="008B22F1" w:rsidRPr="00612FBD" w:rsidRDefault="008B22F1" w:rsidP="008B22F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4B73D9" w14:textId="77777777" w:rsidR="008B22F1" w:rsidRPr="00612FBD" w:rsidRDefault="008B22F1" w:rsidP="008B22F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A837F4" w14:textId="77777777" w:rsidR="008B22F1" w:rsidRPr="00612FBD" w:rsidRDefault="008B22F1" w:rsidP="008B22F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77699A" w14:textId="77777777" w:rsidR="008B22F1" w:rsidRPr="00612FBD" w:rsidRDefault="008B22F1" w:rsidP="008B22F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1B0A3F" w14:textId="77777777" w:rsidR="008B22F1" w:rsidRPr="00612FBD" w:rsidRDefault="008B22F1" w:rsidP="008B22F1">
                  <w:pPr>
                    <w:jc w:val="center"/>
                    <w:rPr>
                      <w:sz w:val="20"/>
                      <w:szCs w:val="20"/>
                    </w:rPr>
                  </w:pPr>
                  <w:r w:rsidRPr="00612FBD">
                    <w:rPr>
                      <w:sz w:val="20"/>
                      <w:szCs w:val="20"/>
                    </w:rPr>
                    <w:t>Перечисление субсидии подведомственным бюджетным учреждениям</w:t>
                  </w:r>
                  <w:r>
                    <w:rPr>
                      <w:sz w:val="20"/>
                      <w:szCs w:val="20"/>
                    </w:rPr>
                    <w:t xml:space="preserve"> на </w:t>
                  </w:r>
                  <w:r w:rsidRPr="00612FBD">
                    <w:rPr>
                      <w:sz w:val="20"/>
                      <w:szCs w:val="20"/>
                    </w:rPr>
                    <w:t xml:space="preserve"> </w:t>
                  </w:r>
                  <w:r w:rsidRPr="00627A25">
                    <w:rPr>
                      <w:sz w:val="20"/>
                      <w:szCs w:val="20"/>
                    </w:rPr>
                    <w:t>благоустройство объектов муниципального имущества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64C970" w14:textId="77777777" w:rsidR="008B22F1" w:rsidRPr="00612FBD" w:rsidRDefault="008B22F1" w:rsidP="008B22F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Приобретение товаров, работ, услуг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908A28" w14:textId="77777777" w:rsidR="008B22F1" w:rsidRDefault="008B22F1" w:rsidP="008B22F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</w:t>
                  </w:r>
                  <w:r w:rsidRPr="003733A3">
                    <w:rPr>
                      <w:sz w:val="20"/>
                      <w:szCs w:val="20"/>
                    </w:rPr>
                    <w:t xml:space="preserve">оличество </w:t>
                  </w:r>
                  <w:r>
                    <w:rPr>
                      <w:sz w:val="20"/>
                      <w:szCs w:val="20"/>
                    </w:rPr>
                    <w:t>проведенных городских массовых мероприятий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10EA6A" w14:textId="77777777" w:rsidR="008B22F1" w:rsidRPr="00612FBD" w:rsidRDefault="008B22F1" w:rsidP="008B22F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2FBD">
                    <w:rPr>
                      <w:color w:val="000000"/>
                      <w:sz w:val="20"/>
                      <w:szCs w:val="20"/>
                    </w:rPr>
                    <w:t>МБДОУ «ДС №</w:t>
                  </w:r>
                  <w:r>
                    <w:rPr>
                      <w:color w:val="000000"/>
                      <w:sz w:val="20"/>
                      <w:szCs w:val="20"/>
                    </w:rPr>
                    <w:t>8»</w:t>
                  </w:r>
                </w:p>
              </w:tc>
            </w:tr>
          </w:tbl>
          <w:p w14:paraId="634C29C0" w14:textId="77777777" w:rsidR="00E338C6" w:rsidRPr="00136477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BEA9C43" w14:textId="77777777" w:rsidR="00E338C6" w:rsidRPr="00136477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338C6" w14:paraId="180B3B71" w14:textId="77777777" w:rsidTr="00C6001A">
        <w:trPr>
          <w:gridAfter w:val="1"/>
          <w:wAfter w:w="38" w:type="dxa"/>
          <w:trHeight w:val="10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DD808" w14:textId="77777777" w:rsidR="00E338C6" w:rsidRDefault="00E338C6" w:rsidP="00C600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58A70" w14:textId="77777777" w:rsidR="00E338C6" w:rsidRDefault="00E338C6" w:rsidP="00C6001A">
            <w:pPr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DB3B" w14:textId="77777777" w:rsidR="00E338C6" w:rsidRDefault="00E338C6" w:rsidP="00C6001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3988" w14:textId="77777777" w:rsidR="00E338C6" w:rsidRDefault="00E338C6" w:rsidP="00C6001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DABF" w14:textId="77777777" w:rsidR="00E338C6" w:rsidRDefault="00E338C6" w:rsidP="00C6001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77AD" w14:textId="77777777" w:rsidR="00E338C6" w:rsidRDefault="00E338C6" w:rsidP="00C6001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FAB7" w14:textId="77777777" w:rsidR="00E338C6" w:rsidRDefault="00E338C6" w:rsidP="00C6001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3AA4" w14:textId="77777777" w:rsidR="00E338C6" w:rsidRDefault="00E338C6" w:rsidP="00C6001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584E" w14:textId="77777777" w:rsidR="00E338C6" w:rsidRDefault="00E338C6" w:rsidP="00C6001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810E" w14:textId="77777777" w:rsidR="00E338C6" w:rsidRDefault="00E338C6" w:rsidP="00C6001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ABF6" w14:textId="77777777" w:rsidR="00E338C6" w:rsidRDefault="00E338C6" w:rsidP="00C6001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C6D9" w14:textId="77777777" w:rsidR="00E338C6" w:rsidRDefault="00E338C6" w:rsidP="00C6001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01F411E8" w14:textId="77777777" w:rsidR="00E338C6" w:rsidRDefault="00E338C6" w:rsidP="00E338C6">
      <w:pPr>
        <w:jc w:val="center"/>
      </w:pPr>
    </w:p>
    <w:p w14:paraId="0B5F9912" w14:textId="77777777" w:rsidR="00E338C6" w:rsidRDefault="00E338C6" w:rsidP="00E338C6">
      <w:pPr>
        <w:jc w:val="center"/>
        <w:rPr>
          <w:color w:val="000000"/>
        </w:rPr>
      </w:pPr>
      <w:r w:rsidRPr="00503570">
        <w:t xml:space="preserve">5. Финансовое обеспечение </w:t>
      </w:r>
      <w:r>
        <w:rPr>
          <w:color w:val="000000"/>
        </w:rPr>
        <w:t xml:space="preserve">комплекса процессных мероприятий </w:t>
      </w:r>
    </w:p>
    <w:p w14:paraId="6D800C53" w14:textId="77777777" w:rsidR="00E338C6" w:rsidRDefault="00E338C6" w:rsidP="00E338C6">
      <w:pPr>
        <w:jc w:val="center"/>
        <w:rPr>
          <w:color w:val="000000"/>
          <w:sz w:val="22"/>
          <w:szCs w:val="22"/>
        </w:rPr>
      </w:pPr>
      <w:r w:rsidRPr="00D175E0">
        <w:rPr>
          <w:color w:val="000000"/>
        </w:rPr>
        <w:t>«Создание условий для повышения качества дошкольного образования»</w:t>
      </w:r>
      <w:r w:rsidRPr="00CA1E92">
        <w:rPr>
          <w:color w:val="000000"/>
          <w:sz w:val="22"/>
          <w:szCs w:val="22"/>
        </w:rPr>
        <w:t xml:space="preserve">  </w:t>
      </w:r>
    </w:p>
    <w:p w14:paraId="6465B33E" w14:textId="77777777" w:rsidR="00E338C6" w:rsidRDefault="00E338C6" w:rsidP="00E338C6">
      <w:pPr>
        <w:jc w:val="center"/>
      </w:pPr>
    </w:p>
    <w:tbl>
      <w:tblPr>
        <w:tblW w:w="14978" w:type="dxa"/>
        <w:tblInd w:w="9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80"/>
        <w:gridCol w:w="6552"/>
        <w:gridCol w:w="1560"/>
        <w:gridCol w:w="1455"/>
        <w:gridCol w:w="1417"/>
        <w:gridCol w:w="1559"/>
        <w:gridCol w:w="1843"/>
        <w:gridCol w:w="12"/>
      </w:tblGrid>
      <w:tr w:rsidR="00E338C6" w:rsidRPr="00B6606B" w14:paraId="5596D4C9" w14:textId="77777777" w:rsidTr="00A53A60">
        <w:trPr>
          <w:trHeight w:val="428"/>
          <w:tblHeader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9A4032" w14:textId="77777777" w:rsidR="00E338C6" w:rsidRPr="00B6606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9D7C81" w14:textId="77777777" w:rsidR="00E338C6" w:rsidRPr="00B6606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BE3F80" w14:textId="77777777" w:rsidR="00E338C6" w:rsidRPr="00B6606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Объем финансового обеспечения по годам реализации, рублей</w:t>
            </w:r>
          </w:p>
        </w:tc>
      </w:tr>
      <w:tr w:rsidR="00E338C6" w:rsidRPr="00B6606B" w14:paraId="4D8AFCFE" w14:textId="77777777" w:rsidTr="00A53A60">
        <w:trPr>
          <w:gridAfter w:val="1"/>
          <w:wAfter w:w="12" w:type="dxa"/>
          <w:trHeight w:val="315"/>
          <w:tblHeader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6E0135" w14:textId="77777777" w:rsidR="00E338C6" w:rsidRPr="00B6606B" w:rsidRDefault="00E338C6" w:rsidP="00E338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310E19" w14:textId="77777777" w:rsidR="00E338C6" w:rsidRPr="00B6606B" w:rsidRDefault="00E338C6" w:rsidP="00E338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F67F45" w14:textId="77777777" w:rsidR="00E338C6" w:rsidRPr="00B6606B" w:rsidRDefault="00E338C6" w:rsidP="00E338C6">
            <w:pPr>
              <w:jc w:val="center"/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7D37A9" w14:textId="77777777" w:rsidR="00E338C6" w:rsidRPr="00B6606B" w:rsidRDefault="00E338C6" w:rsidP="00E338C6">
            <w:pPr>
              <w:jc w:val="center"/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CD0DB5" w14:textId="77777777" w:rsidR="00E338C6" w:rsidRPr="00B6606B" w:rsidRDefault="00E338C6" w:rsidP="00E338C6">
            <w:pPr>
              <w:jc w:val="center"/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93C541" w14:textId="77777777" w:rsidR="00E338C6" w:rsidRPr="00B6606B" w:rsidRDefault="00A53A60" w:rsidP="00E338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302B0" w14:textId="77777777" w:rsidR="00E338C6" w:rsidRPr="00B6606B" w:rsidRDefault="00E338C6" w:rsidP="00E338C6">
            <w:pPr>
              <w:jc w:val="center"/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E338C6" w:rsidRPr="00B6606B" w14:paraId="7DEF65B5" w14:textId="77777777" w:rsidTr="00A53A60">
        <w:trPr>
          <w:gridAfter w:val="1"/>
          <w:wAfter w:w="12" w:type="dxa"/>
          <w:trHeight w:val="3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187B0E" w14:textId="77777777" w:rsidR="00E338C6" w:rsidRPr="00B6606B" w:rsidRDefault="00E338C6" w:rsidP="00E338C6">
            <w:pPr>
              <w:jc w:val="center"/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35BFAD" w14:textId="77777777" w:rsidR="00E338C6" w:rsidRPr="00B6606B" w:rsidRDefault="00E338C6" w:rsidP="00E338C6">
            <w:pPr>
              <w:jc w:val="center"/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 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06FF6D" w14:textId="77777777" w:rsidR="00E338C6" w:rsidRPr="00B6606B" w:rsidRDefault="00E338C6" w:rsidP="00E338C6">
            <w:pPr>
              <w:jc w:val="center"/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81DF8D" w14:textId="77777777" w:rsidR="00E338C6" w:rsidRPr="00B6606B" w:rsidRDefault="00E338C6" w:rsidP="00E338C6">
            <w:pPr>
              <w:jc w:val="center"/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69EDBA" w14:textId="77777777" w:rsidR="00E338C6" w:rsidRPr="00B6606B" w:rsidRDefault="00E338C6" w:rsidP="00E338C6">
            <w:pPr>
              <w:jc w:val="center"/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D1D9AE" w14:textId="77777777" w:rsidR="00E338C6" w:rsidRPr="00B6606B" w:rsidRDefault="00E338C6" w:rsidP="00E338C6">
            <w:pPr>
              <w:jc w:val="center"/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8AB45" w14:textId="77777777" w:rsidR="00E338C6" w:rsidRPr="00B6606B" w:rsidRDefault="00A53A60" w:rsidP="00E338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A53A60" w:rsidRPr="00B6606B" w14:paraId="4943F2C1" w14:textId="77777777" w:rsidTr="00A53A60">
        <w:trPr>
          <w:gridAfter w:val="1"/>
          <w:wAfter w:w="12" w:type="dxa"/>
          <w:trHeight w:val="77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1DDA52" w14:textId="77777777" w:rsidR="00A53A60" w:rsidRPr="00B6606B" w:rsidRDefault="00A53A60" w:rsidP="00A53A60">
            <w:pPr>
              <w:jc w:val="center"/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4D6882" w14:textId="77777777" w:rsidR="00A53A60" w:rsidRPr="00B6606B" w:rsidRDefault="00A53A60" w:rsidP="00A53A60">
            <w:pPr>
              <w:jc w:val="both"/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 xml:space="preserve">Задача: «Получение детьми с ОВЗ и детьми-инвалидами коррекционного образования» (всего), </w:t>
            </w:r>
          </w:p>
          <w:p w14:paraId="7CAF3291" w14:textId="77777777" w:rsidR="00A53A60" w:rsidRPr="00B6606B" w:rsidRDefault="00A53A60" w:rsidP="00A53A60">
            <w:pPr>
              <w:jc w:val="both"/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3E1BB" w14:textId="77777777" w:rsidR="00A53A60" w:rsidRPr="005B4F5C" w:rsidRDefault="00A53A60" w:rsidP="00A53A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445 998,00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7A2EB" w14:textId="77777777" w:rsidR="00A53A60" w:rsidRPr="00A53A60" w:rsidRDefault="00A53A60" w:rsidP="00A53A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3A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1DF00" w14:textId="77777777" w:rsidR="00A53A60" w:rsidRPr="00A53A60" w:rsidRDefault="00A53A60" w:rsidP="00A53A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3A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4BD5E" w14:textId="77777777" w:rsidR="00A53A60" w:rsidRPr="00A53A60" w:rsidRDefault="00A53A60" w:rsidP="00A53A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53A6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1AC19" w14:textId="77777777" w:rsidR="00A53A60" w:rsidRDefault="00A53A60" w:rsidP="00A53A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445 998,00</w:t>
            </w:r>
          </w:p>
        </w:tc>
      </w:tr>
      <w:tr w:rsidR="00A53A60" w:rsidRPr="00B6606B" w14:paraId="6815B909" w14:textId="77777777" w:rsidTr="00A53A60">
        <w:trPr>
          <w:gridAfter w:val="1"/>
          <w:wAfter w:w="12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C4AE61" w14:textId="77777777" w:rsidR="00A53A60" w:rsidRPr="00B6606B" w:rsidRDefault="00A53A60" w:rsidP="00A53A60">
            <w:pPr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629807" w14:textId="77777777" w:rsidR="00A53A60" w:rsidRPr="00B6606B" w:rsidRDefault="00A53A60" w:rsidP="00A53A60">
            <w:pPr>
              <w:jc w:val="both"/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F27BF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406 494,19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4B71C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17627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E8CDC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EB3D4" w14:textId="77777777" w:rsidR="00A53A60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406 494,19</w:t>
            </w:r>
          </w:p>
        </w:tc>
      </w:tr>
      <w:tr w:rsidR="00A53A60" w:rsidRPr="00B6606B" w14:paraId="7DB15465" w14:textId="77777777" w:rsidTr="00A53A60">
        <w:trPr>
          <w:gridAfter w:val="1"/>
          <w:wAfter w:w="12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687333" w14:textId="77777777" w:rsidR="00A53A60" w:rsidRPr="00B6606B" w:rsidRDefault="00A53A60" w:rsidP="00A53A60">
            <w:pPr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1838B4" w14:textId="77777777" w:rsidR="00A53A60" w:rsidRPr="00B6606B" w:rsidRDefault="00A53A60" w:rsidP="00A53A60">
            <w:pPr>
              <w:jc w:val="both"/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42EAC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39 503,81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F8229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1142B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F9514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709D8" w14:textId="77777777" w:rsidR="00A53A60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39 503,81</w:t>
            </w:r>
          </w:p>
        </w:tc>
      </w:tr>
      <w:tr w:rsidR="00A53A60" w:rsidRPr="00B6606B" w14:paraId="6A0A50AC" w14:textId="77777777" w:rsidTr="00A53A60">
        <w:trPr>
          <w:gridAfter w:val="1"/>
          <w:wAfter w:w="12" w:type="dxa"/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FF97FC" w14:textId="77777777" w:rsidR="00A53A60" w:rsidRPr="00B6606B" w:rsidRDefault="00A53A60" w:rsidP="00A53A60">
            <w:pPr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766A99" w14:textId="77777777" w:rsidR="00A53A60" w:rsidRPr="00B6606B" w:rsidRDefault="00A53A60" w:rsidP="00A53A60">
            <w:pPr>
              <w:jc w:val="both"/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 xml:space="preserve">Мероприятие: «Оснащение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образования» (всего), </w:t>
            </w:r>
          </w:p>
          <w:p w14:paraId="67E4576E" w14:textId="77777777" w:rsidR="00A53A60" w:rsidRPr="00B6606B" w:rsidRDefault="00A53A60" w:rsidP="00A53A60">
            <w:pPr>
              <w:jc w:val="both"/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B0DB9" w14:textId="77777777" w:rsidR="00A53A60" w:rsidRPr="00A53A60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 w:rsidRPr="00A53A60">
              <w:rPr>
                <w:color w:val="000000"/>
                <w:sz w:val="20"/>
                <w:szCs w:val="20"/>
              </w:rPr>
              <w:t>445 998,00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A4839" w14:textId="77777777" w:rsidR="00A53A60" w:rsidRPr="00A53A60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 w:rsidRPr="00A53A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1A0A1" w14:textId="77777777" w:rsidR="00A53A60" w:rsidRPr="00A53A60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 w:rsidRPr="00A53A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C05E0" w14:textId="77777777" w:rsidR="00A53A60" w:rsidRPr="00A53A60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 w:rsidRPr="00A53A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A1D7E" w14:textId="77777777" w:rsidR="00A53A60" w:rsidRPr="00A53A60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 w:rsidRPr="00A53A60">
              <w:rPr>
                <w:color w:val="000000"/>
                <w:sz w:val="20"/>
                <w:szCs w:val="20"/>
              </w:rPr>
              <w:t>445 998,00</w:t>
            </w:r>
          </w:p>
        </w:tc>
      </w:tr>
      <w:tr w:rsidR="00A53A60" w:rsidRPr="00B6606B" w14:paraId="7865E89C" w14:textId="77777777" w:rsidTr="00A53A60">
        <w:trPr>
          <w:gridAfter w:val="1"/>
          <w:wAfter w:w="12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C5D7E3" w14:textId="77777777" w:rsidR="00A53A60" w:rsidRPr="00B6606B" w:rsidRDefault="00A53A60" w:rsidP="00A53A60">
            <w:pPr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F7ED8A" w14:textId="77777777" w:rsidR="00A53A60" w:rsidRPr="00B6606B" w:rsidRDefault="00A53A60" w:rsidP="00A53A60">
            <w:pPr>
              <w:jc w:val="both"/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0AB4F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406 494,19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8F049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6DA4B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12473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001E7" w14:textId="77777777" w:rsidR="00A53A60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406 494,19</w:t>
            </w:r>
          </w:p>
        </w:tc>
      </w:tr>
      <w:tr w:rsidR="00A53A60" w:rsidRPr="00B6606B" w14:paraId="02B025EC" w14:textId="77777777" w:rsidTr="00A53A60">
        <w:trPr>
          <w:gridAfter w:val="1"/>
          <w:wAfter w:w="12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99A5E0" w14:textId="77777777" w:rsidR="00A53A60" w:rsidRPr="00B6606B" w:rsidRDefault="00A53A60" w:rsidP="00A53A60">
            <w:pPr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7D704C" w14:textId="77777777" w:rsidR="00A53A60" w:rsidRPr="00B6606B" w:rsidRDefault="00A53A60" w:rsidP="00A53A60">
            <w:pPr>
              <w:jc w:val="both"/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9D912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39 503,81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949A0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A60E8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47FB2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39A38" w14:textId="77777777" w:rsidR="00A53A60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39 503,81</w:t>
            </w:r>
          </w:p>
        </w:tc>
      </w:tr>
      <w:tr w:rsidR="00A53A60" w:rsidRPr="00B6606B" w14:paraId="1E8F2FCE" w14:textId="77777777" w:rsidTr="00C6001A">
        <w:trPr>
          <w:gridAfter w:val="1"/>
          <w:wAfter w:w="12" w:type="dxa"/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AB7E77" w14:textId="77777777" w:rsidR="00A53A60" w:rsidRPr="00B6606B" w:rsidRDefault="00A53A60" w:rsidP="00A53A60">
            <w:pPr>
              <w:jc w:val="center"/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1F69C2" w14:textId="77777777" w:rsidR="00A53A60" w:rsidRPr="00B6606B" w:rsidRDefault="00A53A60" w:rsidP="00A53A60">
            <w:pPr>
              <w:jc w:val="both"/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 xml:space="preserve">Задача: «Содействие формированию современной и доступной среды в дошкольных образовательных организациях, расположенных на территории Трехгорного городского округа Челябинской области» (всего), </w:t>
            </w:r>
          </w:p>
          <w:p w14:paraId="30290FBE" w14:textId="77777777" w:rsidR="00A53A60" w:rsidRPr="00B6606B" w:rsidRDefault="00A53A60" w:rsidP="00A53A60">
            <w:pPr>
              <w:jc w:val="both"/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DC4D1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23 631 272,65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442C4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9 669 567,30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245ED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15E27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5DBD5" w14:textId="77777777" w:rsidR="00A53A60" w:rsidRDefault="00A53A60" w:rsidP="00A53A6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33 400 839,95</w:t>
            </w:r>
          </w:p>
        </w:tc>
      </w:tr>
      <w:tr w:rsidR="00A53A60" w:rsidRPr="00B6606B" w14:paraId="0F08AF22" w14:textId="77777777" w:rsidTr="00C6001A">
        <w:trPr>
          <w:gridAfter w:val="1"/>
          <w:wAfter w:w="12" w:type="dxa"/>
          <w:trHeight w:val="37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29B8DE" w14:textId="77777777" w:rsidR="00A53A60" w:rsidRPr="00B6606B" w:rsidRDefault="00A53A60" w:rsidP="00A53A60">
            <w:pPr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A614FC" w14:textId="77777777" w:rsidR="00A53A60" w:rsidRPr="00B6606B" w:rsidRDefault="00A53A60" w:rsidP="00A53A60">
            <w:pPr>
              <w:jc w:val="both"/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FD699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287 600,00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87742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40A59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DDD56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10064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287 600,00</w:t>
            </w:r>
          </w:p>
        </w:tc>
      </w:tr>
      <w:tr w:rsidR="00A53A60" w:rsidRPr="00B6606B" w14:paraId="6C3110CC" w14:textId="77777777" w:rsidTr="00C6001A">
        <w:trPr>
          <w:gridAfter w:val="1"/>
          <w:wAfter w:w="12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3364AC" w14:textId="77777777" w:rsidR="00A53A60" w:rsidRPr="00B6606B" w:rsidRDefault="00A53A60" w:rsidP="00A53A60">
            <w:pPr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A9F299" w14:textId="77777777" w:rsidR="00A53A60" w:rsidRPr="00B6606B" w:rsidRDefault="00A53A60" w:rsidP="00A53A60">
            <w:pPr>
              <w:jc w:val="both"/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CC8CC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23 343 672,65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0258E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9 669 567,30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DA48E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ED1F9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A1700" w14:textId="77777777" w:rsidR="00A53A60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33 113 239,95</w:t>
            </w:r>
          </w:p>
        </w:tc>
      </w:tr>
      <w:tr w:rsidR="00A53A60" w:rsidRPr="00B6606B" w14:paraId="6A1645E8" w14:textId="77777777" w:rsidTr="00C6001A">
        <w:trPr>
          <w:gridAfter w:val="1"/>
          <w:wAfter w:w="12" w:type="dxa"/>
          <w:trHeight w:val="54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5E4BFC" w14:textId="77777777" w:rsidR="00A53A60" w:rsidRPr="00B6606B" w:rsidRDefault="00A53A60" w:rsidP="00A53A60">
            <w:pPr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95CF5A" w14:textId="77777777" w:rsidR="00A53A60" w:rsidRPr="00B6606B" w:rsidRDefault="00A53A60" w:rsidP="00A53A60">
            <w:pPr>
              <w:jc w:val="both"/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 Мероприятие: «Разработка проектно-сметная документации и получение положительного заключения государственной экспертизы на проведение капитального ремонта зданий дошкольных образовательных организаций» (всего),</w:t>
            </w:r>
          </w:p>
          <w:p w14:paraId="53406A23" w14:textId="77777777" w:rsidR="00A53A60" w:rsidRPr="00B6606B" w:rsidRDefault="00A53A60" w:rsidP="00A53A60">
            <w:pPr>
              <w:jc w:val="both"/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4B4A0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25E41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6AE51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A36F1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A630A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950 000,00</w:t>
            </w:r>
          </w:p>
        </w:tc>
      </w:tr>
      <w:tr w:rsidR="00A53A60" w:rsidRPr="00B6606B" w14:paraId="2FDFFE08" w14:textId="77777777" w:rsidTr="00A53A60">
        <w:trPr>
          <w:gridAfter w:val="1"/>
          <w:wAfter w:w="12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84B5DC" w14:textId="77777777" w:rsidR="00A53A60" w:rsidRPr="00B6606B" w:rsidRDefault="00A53A60" w:rsidP="00A53A60">
            <w:pPr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41BE4B" w14:textId="77777777" w:rsidR="00A53A60" w:rsidRPr="00B6606B" w:rsidRDefault="00A53A60" w:rsidP="00A53A60">
            <w:pPr>
              <w:jc w:val="both"/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E2961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287 600,00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61175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87738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25E49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7E02D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287 600,00</w:t>
            </w:r>
          </w:p>
        </w:tc>
      </w:tr>
      <w:tr w:rsidR="00A53A60" w:rsidRPr="00B6606B" w14:paraId="721AE15C" w14:textId="77777777" w:rsidTr="00A53A60">
        <w:trPr>
          <w:gridAfter w:val="1"/>
          <w:wAfter w:w="12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215106" w14:textId="77777777" w:rsidR="00A53A60" w:rsidRPr="00B6606B" w:rsidRDefault="00A53A60" w:rsidP="00A53A60">
            <w:pPr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2E1E08" w14:textId="77777777" w:rsidR="00A53A60" w:rsidRPr="00B6606B" w:rsidRDefault="00A53A60" w:rsidP="00A53A60">
            <w:pPr>
              <w:jc w:val="both"/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3045B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662 400,00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ADCD0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61BE3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8A4E9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B697F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662 400,00</w:t>
            </w:r>
          </w:p>
        </w:tc>
      </w:tr>
      <w:tr w:rsidR="00A53A60" w:rsidRPr="00B6606B" w14:paraId="52B03617" w14:textId="77777777" w:rsidTr="00A53A60">
        <w:trPr>
          <w:gridAfter w:val="1"/>
          <w:wAfter w:w="12" w:type="dxa"/>
          <w:trHeight w:val="54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44776B" w14:textId="77777777" w:rsidR="00A53A60" w:rsidRPr="00B6606B" w:rsidRDefault="00A53A60" w:rsidP="00A53A60">
            <w:pPr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A5F40D" w14:textId="77777777" w:rsidR="00A53A60" w:rsidRPr="00B6606B" w:rsidRDefault="00A53A60" w:rsidP="00A53A60">
            <w:pPr>
              <w:jc w:val="both"/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 xml:space="preserve"> Мероприятие: «Обеспечен противопожарный режим в дошкольных образовательных организациях» (всего), </w:t>
            </w:r>
          </w:p>
          <w:p w14:paraId="2E9068B2" w14:textId="77777777" w:rsidR="00A53A60" w:rsidRPr="00B6606B" w:rsidRDefault="00A53A60" w:rsidP="00A53A60">
            <w:pPr>
              <w:jc w:val="both"/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D4390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 w:rsidRPr="005B4F5C">
              <w:rPr>
                <w:color w:val="000000"/>
                <w:sz w:val="20"/>
                <w:szCs w:val="20"/>
              </w:rPr>
              <w:t>663 480,00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5CF6B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3091F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1CE84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C7923" w14:textId="77777777" w:rsidR="00A53A60" w:rsidRPr="005B4F5C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663 480,00</w:t>
            </w:r>
          </w:p>
        </w:tc>
      </w:tr>
      <w:tr w:rsidR="00A53A60" w:rsidRPr="00B6606B" w14:paraId="5EE87B18" w14:textId="77777777" w:rsidTr="00C6001A">
        <w:trPr>
          <w:gridAfter w:val="1"/>
          <w:wAfter w:w="12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17EC4B" w14:textId="77777777" w:rsidR="00A53A60" w:rsidRPr="00B6606B" w:rsidRDefault="00A53A60" w:rsidP="00A53A60">
            <w:pPr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D0CE37" w14:textId="77777777" w:rsidR="00A53A60" w:rsidRPr="00B6606B" w:rsidRDefault="00A53A60" w:rsidP="00A53A60">
            <w:pPr>
              <w:jc w:val="both"/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3ED12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 w:rsidRPr="005B4F5C">
              <w:rPr>
                <w:color w:val="000000"/>
                <w:sz w:val="20"/>
                <w:szCs w:val="20"/>
              </w:rPr>
              <w:t>663 480,00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AA441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C2DD9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7CEAD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08B9B" w14:textId="77777777" w:rsidR="00A53A60" w:rsidRPr="005B4F5C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663 480,00</w:t>
            </w:r>
          </w:p>
        </w:tc>
      </w:tr>
      <w:tr w:rsidR="00A53A60" w:rsidRPr="00B6606B" w14:paraId="4B9359C6" w14:textId="77777777" w:rsidTr="00A53A60">
        <w:trPr>
          <w:gridAfter w:val="1"/>
          <w:wAfter w:w="12" w:type="dxa"/>
          <w:trHeight w:val="19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C733FE" w14:textId="77777777" w:rsidR="00A53A60" w:rsidRPr="00B6606B" w:rsidRDefault="00A53A60" w:rsidP="00A53A60">
            <w:pPr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225CCE" w14:textId="77777777" w:rsidR="00A53A60" w:rsidRPr="00B6606B" w:rsidRDefault="00A53A60" w:rsidP="00A53A60">
            <w:pPr>
              <w:jc w:val="both"/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 xml:space="preserve"> Мероприятие: «Оплачены расходы по содержанию нежилого здания, не участвующего в образовательном процессе» (всего), </w:t>
            </w:r>
          </w:p>
          <w:p w14:paraId="514F3A41" w14:textId="77777777" w:rsidR="00A53A60" w:rsidRPr="00B6606B" w:rsidRDefault="00A53A60" w:rsidP="00A53A60">
            <w:pPr>
              <w:jc w:val="both"/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AAD46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7 161 072,39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63237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9 659 567,30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15560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52534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13A39" w14:textId="77777777" w:rsidR="00A53A60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16 820 639,69</w:t>
            </w:r>
          </w:p>
        </w:tc>
      </w:tr>
      <w:tr w:rsidR="00A53A60" w:rsidRPr="00B6606B" w14:paraId="37CE6CE7" w14:textId="77777777" w:rsidTr="00A53A60">
        <w:trPr>
          <w:gridAfter w:val="1"/>
          <w:wAfter w:w="12" w:type="dxa"/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E7DC31" w14:textId="77777777" w:rsidR="00A53A60" w:rsidRPr="00B6606B" w:rsidRDefault="00A53A60" w:rsidP="00A53A60">
            <w:pPr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F726C8" w14:textId="77777777" w:rsidR="00A53A60" w:rsidRPr="00B6606B" w:rsidRDefault="00A53A60" w:rsidP="00A53A60">
            <w:pPr>
              <w:jc w:val="both"/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79E8C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7 161 072,39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A3D2B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9 659 567,30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9926F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370E2" w14:textId="77777777" w:rsidR="00A53A60" w:rsidRPr="00B6606B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E6FA9" w14:textId="77777777" w:rsidR="00A53A60" w:rsidRDefault="00A53A60" w:rsidP="00A53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16 820 639,69</w:t>
            </w:r>
          </w:p>
        </w:tc>
      </w:tr>
      <w:tr w:rsidR="000E15D8" w:rsidRPr="00B6606B" w14:paraId="78C756AF" w14:textId="77777777" w:rsidTr="00A53A60">
        <w:trPr>
          <w:gridAfter w:val="1"/>
          <w:wAfter w:w="12" w:type="dxa"/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34B0D7" w14:textId="77777777" w:rsidR="000E15D8" w:rsidRPr="00B6606B" w:rsidRDefault="000E15D8" w:rsidP="000E15D8">
            <w:pPr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0D031" w14:textId="77777777" w:rsidR="000E15D8" w:rsidRPr="00B6606B" w:rsidRDefault="000E15D8" w:rsidP="000E15D8">
            <w:pPr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 Мероприятие: «Выполнен капитальный ремонт зданий и сооружений дошкольных образовательных организаций» (всего),</w:t>
            </w:r>
          </w:p>
          <w:p w14:paraId="6FEFC875" w14:textId="77777777" w:rsidR="000E15D8" w:rsidRPr="00B6606B" w:rsidRDefault="000E15D8" w:rsidP="000E15D8">
            <w:pPr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A167B" w14:textId="77777777" w:rsidR="000E15D8" w:rsidRPr="00B6606B" w:rsidRDefault="000E15D8" w:rsidP="000E15D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7 914 602,64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D4EC4" w14:textId="77777777" w:rsidR="000E15D8" w:rsidRPr="00B6606B" w:rsidRDefault="000E15D8" w:rsidP="000E15D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38620" w14:textId="77777777" w:rsidR="000E15D8" w:rsidRPr="00B6606B" w:rsidRDefault="000E15D8" w:rsidP="000E15D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D5A0F" w14:textId="77777777" w:rsidR="000E15D8" w:rsidRPr="00B6606B" w:rsidRDefault="000E15D8" w:rsidP="000E15D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4C286" w14:textId="77777777" w:rsidR="000E15D8" w:rsidRDefault="000E15D8" w:rsidP="000E15D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7 914 602,64</w:t>
            </w:r>
          </w:p>
        </w:tc>
      </w:tr>
      <w:tr w:rsidR="000E15D8" w:rsidRPr="00B6606B" w14:paraId="7BC4C2EC" w14:textId="77777777" w:rsidTr="00A53A60">
        <w:trPr>
          <w:gridAfter w:val="1"/>
          <w:wAfter w:w="12" w:type="dxa"/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5566C5" w14:textId="77777777" w:rsidR="000E15D8" w:rsidRPr="00B6606B" w:rsidRDefault="000E15D8" w:rsidP="000E15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45C52" w14:textId="77777777" w:rsidR="000E15D8" w:rsidRPr="00B6606B" w:rsidRDefault="000E15D8" w:rsidP="000E15D8">
            <w:pPr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69DF0" w14:textId="77777777" w:rsidR="000E15D8" w:rsidRPr="00B6606B" w:rsidRDefault="000E15D8" w:rsidP="000E15D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7 914 602,64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5EC9D" w14:textId="77777777" w:rsidR="000E15D8" w:rsidRPr="00B6606B" w:rsidRDefault="000E15D8" w:rsidP="000E15D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2F025" w14:textId="77777777" w:rsidR="000E15D8" w:rsidRPr="00B6606B" w:rsidRDefault="000E15D8" w:rsidP="000E15D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37C41" w14:textId="77777777" w:rsidR="000E15D8" w:rsidRPr="00B6606B" w:rsidRDefault="000E15D8" w:rsidP="000E15D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2A807" w14:textId="77777777" w:rsidR="000E15D8" w:rsidRDefault="000E15D8" w:rsidP="000E15D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7 914 602,64</w:t>
            </w:r>
          </w:p>
        </w:tc>
      </w:tr>
      <w:tr w:rsidR="00E338C6" w:rsidRPr="00B6606B" w14:paraId="2AF16A87" w14:textId="77777777" w:rsidTr="00A53A60">
        <w:trPr>
          <w:gridAfter w:val="1"/>
          <w:wAfter w:w="12" w:type="dxa"/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76C248" w14:textId="77777777" w:rsidR="00E338C6" w:rsidRPr="00B6606B" w:rsidRDefault="00E338C6" w:rsidP="00E338C6">
            <w:pPr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82962" w14:textId="77777777" w:rsidR="00E338C6" w:rsidRPr="00B6606B" w:rsidRDefault="00E338C6" w:rsidP="00E338C6">
            <w:pPr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 xml:space="preserve"> Мероприятие: «Выполнен текущий ремонт зданий и сооружений дошкольных образовательных организаций» (всего), </w:t>
            </w:r>
          </w:p>
          <w:p w14:paraId="35287DA7" w14:textId="77777777" w:rsidR="00E338C6" w:rsidRPr="00B6606B" w:rsidRDefault="00E338C6" w:rsidP="00E338C6">
            <w:pPr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93C78" w14:textId="77777777" w:rsidR="00E338C6" w:rsidRPr="00B6606B" w:rsidRDefault="00E338C6" w:rsidP="00E338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6 812 556,94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1A866" w14:textId="77777777" w:rsidR="00E338C6" w:rsidRPr="00B6606B" w:rsidRDefault="00E338C6" w:rsidP="00E338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644F7" w14:textId="77777777" w:rsidR="00E338C6" w:rsidRPr="00B6606B" w:rsidRDefault="00E338C6" w:rsidP="00E338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0B7EF" w14:textId="77777777" w:rsidR="00E338C6" w:rsidRPr="00B6606B" w:rsidRDefault="000E15D8" w:rsidP="00E338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D1D7E" w14:textId="77777777" w:rsidR="00E338C6" w:rsidRDefault="00E338C6" w:rsidP="00E338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6 812 556,94</w:t>
            </w:r>
          </w:p>
        </w:tc>
      </w:tr>
      <w:tr w:rsidR="00E338C6" w:rsidRPr="00B6606B" w14:paraId="40378F8C" w14:textId="77777777" w:rsidTr="00A53A60">
        <w:trPr>
          <w:gridAfter w:val="1"/>
          <w:wAfter w:w="12" w:type="dxa"/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908B59" w14:textId="77777777" w:rsidR="00E338C6" w:rsidRPr="00B6606B" w:rsidRDefault="00E338C6" w:rsidP="00E338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E81B0" w14:textId="77777777" w:rsidR="00E338C6" w:rsidRPr="00B6606B" w:rsidRDefault="00E338C6" w:rsidP="00E338C6">
            <w:pPr>
              <w:jc w:val="both"/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22B29" w14:textId="77777777" w:rsidR="00E338C6" w:rsidRPr="00B6606B" w:rsidRDefault="00E338C6" w:rsidP="00E338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6 812 556,94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E7EC9" w14:textId="77777777" w:rsidR="00E338C6" w:rsidRPr="00B6606B" w:rsidRDefault="00E338C6" w:rsidP="00E338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2DC61" w14:textId="77777777" w:rsidR="00E338C6" w:rsidRPr="00B6606B" w:rsidRDefault="00E338C6" w:rsidP="00E338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D5CB7" w14:textId="77777777" w:rsidR="00E338C6" w:rsidRPr="00B6606B" w:rsidRDefault="000E15D8" w:rsidP="00E338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AAC7A" w14:textId="77777777" w:rsidR="00E338C6" w:rsidRDefault="00E338C6" w:rsidP="00E338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6 812 556,94</w:t>
            </w:r>
          </w:p>
        </w:tc>
      </w:tr>
      <w:tr w:rsidR="00E338C6" w:rsidRPr="00B6606B" w14:paraId="26D1F9C6" w14:textId="77777777" w:rsidTr="00A53A60">
        <w:trPr>
          <w:gridAfter w:val="1"/>
          <w:wAfter w:w="12" w:type="dxa"/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8AD5C9" w14:textId="77777777" w:rsidR="00E338C6" w:rsidRPr="00B6606B" w:rsidRDefault="00E338C6" w:rsidP="00E338C6">
            <w:pPr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>6</w:t>
            </w:r>
            <w:r w:rsidRPr="00B6606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85763" w14:textId="77777777" w:rsidR="00E338C6" w:rsidRPr="00B6606B" w:rsidRDefault="00E338C6" w:rsidP="00E338C6">
            <w:pPr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 </w:t>
            </w:r>
            <w:r w:rsidRPr="005B4F5C">
              <w:rPr>
                <w:color w:val="000000"/>
                <w:sz w:val="20"/>
                <w:szCs w:val="20"/>
              </w:rPr>
              <w:t>Мероприятие: «Обеспечена антитеррористическая защищенность объектов (территорий) муниципальных образовательных организаций» (всего),</w:t>
            </w:r>
          </w:p>
          <w:p w14:paraId="4F7D42DC" w14:textId="77777777" w:rsidR="00E338C6" w:rsidRPr="00B6606B" w:rsidRDefault="00E338C6" w:rsidP="00E338C6">
            <w:pPr>
              <w:jc w:val="both"/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AE038" w14:textId="77777777" w:rsidR="00E338C6" w:rsidRDefault="00E338C6" w:rsidP="00E338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55 850,00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88634" w14:textId="77777777" w:rsidR="00E338C6" w:rsidRDefault="00E338C6" w:rsidP="00E338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16C22" w14:textId="77777777" w:rsidR="00E338C6" w:rsidRDefault="00E338C6" w:rsidP="00E338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E15EA" w14:textId="77777777" w:rsidR="00E338C6" w:rsidRDefault="000E15D8" w:rsidP="00E338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B8960" w14:textId="77777777" w:rsidR="00E338C6" w:rsidRDefault="00E338C6" w:rsidP="00E338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55 850,00</w:t>
            </w:r>
          </w:p>
        </w:tc>
      </w:tr>
      <w:tr w:rsidR="00E338C6" w:rsidRPr="00B6606B" w14:paraId="34B819F2" w14:textId="77777777" w:rsidTr="00A53A60">
        <w:trPr>
          <w:gridAfter w:val="1"/>
          <w:wAfter w:w="12" w:type="dxa"/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67E8DC" w14:textId="77777777" w:rsidR="00E338C6" w:rsidRPr="00B6606B" w:rsidRDefault="00E338C6" w:rsidP="00E338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D2827" w14:textId="77777777" w:rsidR="00E338C6" w:rsidRPr="00B6606B" w:rsidRDefault="00E338C6" w:rsidP="00E338C6">
            <w:pPr>
              <w:jc w:val="both"/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A06AE" w14:textId="77777777" w:rsidR="00E338C6" w:rsidRDefault="00E338C6" w:rsidP="00E338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55 850,00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F28FC" w14:textId="77777777" w:rsidR="00E338C6" w:rsidRDefault="00E338C6" w:rsidP="00E338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43B57" w14:textId="77777777" w:rsidR="00E338C6" w:rsidRDefault="00E338C6" w:rsidP="00E338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552BE" w14:textId="77777777" w:rsidR="00E338C6" w:rsidRDefault="00E338C6" w:rsidP="00E338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43091" w14:textId="77777777" w:rsidR="00E338C6" w:rsidRDefault="00E338C6" w:rsidP="00E338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55 850,00</w:t>
            </w:r>
          </w:p>
        </w:tc>
      </w:tr>
      <w:tr w:rsidR="00E338C6" w:rsidRPr="00B6606B" w14:paraId="4F3E3EE5" w14:textId="77777777" w:rsidTr="00A53A60">
        <w:trPr>
          <w:gridAfter w:val="1"/>
          <w:wAfter w:w="12" w:type="dxa"/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C828B7" w14:textId="77777777" w:rsidR="00E338C6" w:rsidRPr="00B6606B" w:rsidRDefault="00E338C6" w:rsidP="00E338C6">
            <w:pPr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>7</w:t>
            </w:r>
            <w:r w:rsidRPr="00B6606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EB91E" w14:textId="77777777" w:rsidR="00E338C6" w:rsidRPr="00B6606B" w:rsidRDefault="00E338C6" w:rsidP="00E338C6">
            <w:pPr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 </w:t>
            </w:r>
            <w:r w:rsidRPr="005B4F5C">
              <w:rPr>
                <w:color w:val="000000"/>
                <w:sz w:val="20"/>
                <w:szCs w:val="20"/>
              </w:rPr>
              <w:t>Мероприятие: «Благоустроена территория муниципальных учреждений» (всего)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14:paraId="27A07610" w14:textId="77777777" w:rsidR="00E338C6" w:rsidRPr="00B6606B" w:rsidRDefault="00E338C6" w:rsidP="00E338C6">
            <w:pPr>
              <w:jc w:val="both"/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E0633" w14:textId="77777777" w:rsidR="00E338C6" w:rsidRDefault="00E338C6" w:rsidP="00E338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73 710,68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0A9D1" w14:textId="77777777" w:rsidR="00E338C6" w:rsidRDefault="00E338C6" w:rsidP="00E338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FA838" w14:textId="77777777" w:rsidR="00E338C6" w:rsidRDefault="00E338C6" w:rsidP="00E338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53866" w14:textId="77777777" w:rsidR="00E338C6" w:rsidRDefault="00E338C6" w:rsidP="00E338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="000E15D8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1628A" w14:textId="77777777" w:rsidR="00E338C6" w:rsidRDefault="00E338C6" w:rsidP="00E338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73 710,68</w:t>
            </w:r>
          </w:p>
        </w:tc>
      </w:tr>
      <w:tr w:rsidR="00E338C6" w:rsidRPr="00B6606B" w14:paraId="636BB7FB" w14:textId="77777777" w:rsidTr="00A53A60">
        <w:trPr>
          <w:gridAfter w:val="1"/>
          <w:wAfter w:w="12" w:type="dxa"/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FFAD36" w14:textId="77777777" w:rsidR="00E338C6" w:rsidRPr="00B6606B" w:rsidRDefault="00E338C6" w:rsidP="00E338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4B82C" w14:textId="77777777" w:rsidR="00E338C6" w:rsidRPr="00B6606B" w:rsidRDefault="00E338C6" w:rsidP="00E338C6">
            <w:pPr>
              <w:jc w:val="both"/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A5BBC" w14:textId="77777777" w:rsidR="00E338C6" w:rsidRDefault="00E338C6" w:rsidP="00E338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73 710,68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DF66A" w14:textId="77777777" w:rsidR="00E338C6" w:rsidRDefault="00E338C6" w:rsidP="00E338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32669" w14:textId="77777777" w:rsidR="00E338C6" w:rsidRDefault="00E338C6" w:rsidP="00E338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56530" w14:textId="77777777" w:rsidR="00E338C6" w:rsidRDefault="00E338C6" w:rsidP="00E338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="000E15D8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78A27" w14:textId="77777777" w:rsidR="00E338C6" w:rsidRDefault="00E338C6" w:rsidP="00E338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73 710,68</w:t>
            </w:r>
          </w:p>
        </w:tc>
      </w:tr>
      <w:tr w:rsidR="008B22F1" w:rsidRPr="00B6606B" w14:paraId="5A65B9E3" w14:textId="77777777" w:rsidTr="00C6001A">
        <w:trPr>
          <w:gridAfter w:val="1"/>
          <w:wAfter w:w="12" w:type="dxa"/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7E12C4" w14:textId="77777777" w:rsidR="008B22F1" w:rsidRPr="00B6606B" w:rsidRDefault="008B22F1" w:rsidP="008B22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2C957" w14:textId="77777777" w:rsidR="008B22F1" w:rsidRDefault="008B22F1" w:rsidP="008B22F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Мероприятие: «Организовано и проведено муниципальное спортивное мероприятие «Городская спартакиада для дошкольников» (всего), </w:t>
            </w:r>
          </w:p>
          <w:p w14:paraId="0912C3CF" w14:textId="77777777" w:rsidR="008B22F1" w:rsidRPr="00B6606B" w:rsidRDefault="008B22F1" w:rsidP="008B22F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E8E54" w14:textId="77777777" w:rsidR="008B22F1" w:rsidRDefault="008B22F1" w:rsidP="008B22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6F3D8" w14:textId="77777777" w:rsidR="008B22F1" w:rsidRDefault="008B22F1" w:rsidP="008B22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5A2AC" w14:textId="77777777" w:rsidR="008B22F1" w:rsidRDefault="008B22F1" w:rsidP="008B22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E8E67" w14:textId="77777777" w:rsidR="008B22F1" w:rsidRDefault="008B22F1" w:rsidP="008B22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9F12A" w14:textId="77777777" w:rsidR="008B22F1" w:rsidRDefault="008B22F1" w:rsidP="008B22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110 000,00</w:t>
            </w:r>
          </w:p>
        </w:tc>
      </w:tr>
      <w:tr w:rsidR="008B22F1" w:rsidRPr="00B6606B" w14:paraId="6DB3391E" w14:textId="77777777" w:rsidTr="00C6001A">
        <w:trPr>
          <w:gridAfter w:val="1"/>
          <w:wAfter w:w="12" w:type="dxa"/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992D4F" w14:textId="77777777" w:rsidR="008B22F1" w:rsidRPr="00B6606B" w:rsidRDefault="008B22F1" w:rsidP="008B2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BDC23" w14:textId="77777777" w:rsidR="008B22F1" w:rsidRPr="00B6606B" w:rsidRDefault="008B22F1" w:rsidP="008B22F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8D32D" w14:textId="77777777" w:rsidR="008B22F1" w:rsidRDefault="008B22F1" w:rsidP="008B22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A427C" w14:textId="77777777" w:rsidR="008B22F1" w:rsidRDefault="008B22F1" w:rsidP="008B22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5606C" w14:textId="77777777" w:rsidR="008B22F1" w:rsidRDefault="008B22F1" w:rsidP="008B22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0CCC1" w14:textId="77777777" w:rsidR="008B22F1" w:rsidRDefault="008B22F1" w:rsidP="008B22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BC076" w14:textId="77777777" w:rsidR="008B22F1" w:rsidRDefault="008B22F1" w:rsidP="008B22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110 000,00</w:t>
            </w:r>
          </w:p>
        </w:tc>
      </w:tr>
      <w:tr w:rsidR="008B22F1" w:rsidRPr="00B6606B" w14:paraId="0CC6CA4D" w14:textId="77777777" w:rsidTr="00C6001A">
        <w:trPr>
          <w:gridAfter w:val="1"/>
          <w:wAfter w:w="12" w:type="dxa"/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A33454" w14:textId="77777777" w:rsidR="008B22F1" w:rsidRPr="00B6606B" w:rsidRDefault="008B22F1" w:rsidP="008B2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B3AE2" w14:textId="77777777" w:rsidR="008B22F1" w:rsidRPr="00B6606B" w:rsidRDefault="008B22F1" w:rsidP="008B22F1">
            <w:pPr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 xml:space="preserve">Комплекс процессных мероприятий «Создание условий для повышения качества дошкольного образования» (всего), </w:t>
            </w:r>
          </w:p>
          <w:p w14:paraId="46AEA4B3" w14:textId="77777777" w:rsidR="008B22F1" w:rsidRPr="00B6606B" w:rsidRDefault="008B22F1" w:rsidP="008B22F1">
            <w:pPr>
              <w:jc w:val="both"/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15480" w14:textId="77777777" w:rsidR="008B22F1" w:rsidRPr="00B6606B" w:rsidRDefault="008B22F1" w:rsidP="008B22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24 077 270,65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38B71" w14:textId="77777777" w:rsidR="008B22F1" w:rsidRPr="00B6606B" w:rsidRDefault="008B22F1" w:rsidP="008B22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9 669 567,30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938D5" w14:textId="77777777" w:rsidR="008B22F1" w:rsidRPr="00B6606B" w:rsidRDefault="008B22F1" w:rsidP="008B22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6017E" w14:textId="77777777" w:rsidR="008B22F1" w:rsidRPr="00B6606B" w:rsidRDefault="008B22F1" w:rsidP="008B22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42EDF" w14:textId="77777777" w:rsidR="008B22F1" w:rsidRDefault="008B22F1" w:rsidP="008B22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33 846 837,95</w:t>
            </w:r>
          </w:p>
        </w:tc>
      </w:tr>
      <w:tr w:rsidR="008B22F1" w:rsidRPr="00B6606B" w14:paraId="1AD448D8" w14:textId="77777777" w:rsidTr="00C6001A">
        <w:trPr>
          <w:gridAfter w:val="1"/>
          <w:wAfter w:w="12" w:type="dxa"/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4BA2AC" w14:textId="77777777" w:rsidR="008B22F1" w:rsidRPr="00B6606B" w:rsidRDefault="008B22F1" w:rsidP="008B2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C81E3" w14:textId="77777777" w:rsidR="008B22F1" w:rsidRPr="00B6606B" w:rsidRDefault="008B22F1" w:rsidP="008B22F1">
            <w:pPr>
              <w:jc w:val="both"/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F8AC0" w14:textId="77777777" w:rsidR="008B22F1" w:rsidRPr="00B6606B" w:rsidRDefault="008B22F1" w:rsidP="008B22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694 094,19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AC4D0" w14:textId="77777777" w:rsidR="008B22F1" w:rsidRPr="00B6606B" w:rsidRDefault="008B22F1" w:rsidP="008B22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D29F7" w14:textId="77777777" w:rsidR="008B22F1" w:rsidRPr="00B6606B" w:rsidRDefault="008B22F1" w:rsidP="008B22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FD0BB" w14:textId="77777777" w:rsidR="008B22F1" w:rsidRPr="00B6606B" w:rsidRDefault="008B22F1" w:rsidP="008B22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77445" w14:textId="77777777" w:rsidR="008B22F1" w:rsidRDefault="008B22F1" w:rsidP="008B22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694 094,19</w:t>
            </w:r>
          </w:p>
        </w:tc>
      </w:tr>
      <w:tr w:rsidR="008B22F1" w:rsidRPr="00B6606B" w14:paraId="3F7364E1" w14:textId="77777777" w:rsidTr="00C6001A">
        <w:trPr>
          <w:gridAfter w:val="1"/>
          <w:wAfter w:w="12" w:type="dxa"/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FB4EC6" w14:textId="77777777" w:rsidR="008B22F1" w:rsidRPr="00B6606B" w:rsidRDefault="008B22F1" w:rsidP="008B2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9E6A2" w14:textId="77777777" w:rsidR="008B22F1" w:rsidRPr="00B6606B" w:rsidRDefault="008B22F1" w:rsidP="008B22F1">
            <w:pPr>
              <w:jc w:val="both"/>
              <w:rPr>
                <w:color w:val="000000"/>
                <w:sz w:val="20"/>
                <w:szCs w:val="20"/>
              </w:rPr>
            </w:pPr>
            <w:r w:rsidRPr="00B6606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1B37D" w14:textId="77777777" w:rsidR="008B22F1" w:rsidRPr="00B6606B" w:rsidRDefault="008B22F1" w:rsidP="008B22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23 383 176,46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F85B3" w14:textId="77777777" w:rsidR="008B22F1" w:rsidRPr="00B6606B" w:rsidRDefault="008B22F1" w:rsidP="008B22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9 669 567,30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8DBDA" w14:textId="77777777" w:rsidR="008B22F1" w:rsidRPr="00B6606B" w:rsidRDefault="008B22F1" w:rsidP="008B22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6FA08" w14:textId="77777777" w:rsidR="008B22F1" w:rsidRPr="00B6606B" w:rsidRDefault="008B22F1" w:rsidP="008B22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2FBD0" w14:textId="77777777" w:rsidR="008B22F1" w:rsidRDefault="008B22F1" w:rsidP="008B22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33 152 743,76</w:t>
            </w:r>
          </w:p>
        </w:tc>
      </w:tr>
    </w:tbl>
    <w:p w14:paraId="48F1F191" w14:textId="77777777" w:rsidR="00E338C6" w:rsidRDefault="00E338C6" w:rsidP="00E338C6">
      <w:pPr>
        <w:jc w:val="center"/>
        <w:rPr>
          <w:color w:val="7030A0"/>
          <w:sz w:val="22"/>
          <w:szCs w:val="22"/>
        </w:rPr>
      </w:pPr>
    </w:p>
    <w:p w14:paraId="04CD1BC0" w14:textId="77777777" w:rsidR="00E338C6" w:rsidRDefault="00E338C6" w:rsidP="00E338C6">
      <w:pPr>
        <w:jc w:val="center"/>
        <w:rPr>
          <w:color w:val="7030A0"/>
          <w:sz w:val="22"/>
          <w:szCs w:val="22"/>
        </w:rPr>
      </w:pPr>
    </w:p>
    <w:p w14:paraId="4BAE4095" w14:textId="77777777" w:rsidR="00E338C6" w:rsidRDefault="00E338C6" w:rsidP="00E338C6">
      <w:pPr>
        <w:jc w:val="center"/>
        <w:rPr>
          <w:color w:val="000000"/>
        </w:rPr>
      </w:pPr>
      <w:r>
        <w:t xml:space="preserve">6. План реализации </w:t>
      </w:r>
      <w:r>
        <w:rPr>
          <w:color w:val="000000"/>
        </w:rPr>
        <w:t xml:space="preserve">комплекса процессных мероприятий </w:t>
      </w:r>
    </w:p>
    <w:p w14:paraId="76F077EE" w14:textId="77777777" w:rsidR="00E338C6" w:rsidRDefault="00E338C6" w:rsidP="00E338C6">
      <w:pPr>
        <w:jc w:val="center"/>
        <w:rPr>
          <w:color w:val="000000"/>
          <w:sz w:val="22"/>
          <w:szCs w:val="22"/>
        </w:rPr>
      </w:pPr>
      <w:r w:rsidRPr="00D175E0">
        <w:rPr>
          <w:color w:val="000000"/>
        </w:rPr>
        <w:t xml:space="preserve">«Создание условий для повышения качества дошкольного </w:t>
      </w:r>
      <w:r w:rsidRPr="009175D0">
        <w:rPr>
          <w:color w:val="000000"/>
        </w:rPr>
        <w:t>образования»</w:t>
      </w:r>
      <w:r w:rsidRPr="009175D0">
        <w:rPr>
          <w:color w:val="000000"/>
          <w:sz w:val="22"/>
          <w:szCs w:val="22"/>
        </w:rPr>
        <w:t xml:space="preserve"> в 202</w:t>
      </w:r>
      <w:r>
        <w:rPr>
          <w:color w:val="000000"/>
          <w:sz w:val="22"/>
          <w:szCs w:val="22"/>
        </w:rPr>
        <w:t>6</w:t>
      </w:r>
      <w:r w:rsidRPr="009175D0">
        <w:rPr>
          <w:color w:val="000000"/>
          <w:sz w:val="22"/>
          <w:szCs w:val="22"/>
        </w:rPr>
        <w:t xml:space="preserve"> году</w:t>
      </w:r>
    </w:p>
    <w:p w14:paraId="0235E392" w14:textId="77777777" w:rsidR="00A642F6" w:rsidRDefault="00A642F6" w:rsidP="00E338C6">
      <w:pPr>
        <w:jc w:val="center"/>
        <w:rPr>
          <w:color w:val="000000"/>
          <w:sz w:val="22"/>
          <w:szCs w:val="22"/>
        </w:rPr>
      </w:pPr>
    </w:p>
    <w:tbl>
      <w:tblPr>
        <w:tblW w:w="15179" w:type="dxa"/>
        <w:tblInd w:w="93" w:type="dxa"/>
        <w:tblLook w:val="04A0" w:firstRow="1" w:lastRow="0" w:firstColumn="1" w:lastColumn="0" w:noHBand="0" w:noVBand="1"/>
      </w:tblPr>
      <w:tblGrid>
        <w:gridCol w:w="666"/>
        <w:gridCol w:w="8734"/>
        <w:gridCol w:w="1946"/>
        <w:gridCol w:w="1852"/>
        <w:gridCol w:w="1981"/>
      </w:tblGrid>
      <w:tr w:rsidR="00E338C6" w:rsidRPr="0041440B" w14:paraId="3DA802AE" w14:textId="77777777" w:rsidTr="00C6001A">
        <w:trPr>
          <w:trHeight w:val="694"/>
          <w:tblHeader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0020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AC48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4323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 xml:space="preserve">Дата наступления контрольной точки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6EA7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Соисполнитель</w:t>
            </w:r>
            <w:r>
              <w:rPr>
                <w:color w:val="000000"/>
                <w:sz w:val="20"/>
                <w:szCs w:val="20"/>
              </w:rPr>
              <w:t xml:space="preserve">/ </w:t>
            </w:r>
            <w:r w:rsidRPr="005C7784">
              <w:rPr>
                <w:color w:val="000000"/>
                <w:sz w:val="20"/>
                <w:szCs w:val="20"/>
              </w:rPr>
              <w:t>ответственный исполнитель (наименование подразделения (учреждения) или должность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EDD0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Вид подтверждающего документа</w:t>
            </w:r>
          </w:p>
        </w:tc>
      </w:tr>
      <w:tr w:rsidR="00E338C6" w:rsidRPr="0041440B" w14:paraId="48C352DC" w14:textId="77777777" w:rsidTr="00C6001A">
        <w:trPr>
          <w:trHeight w:val="208"/>
          <w:tblHeader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B96F0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A6B33" w14:textId="77777777" w:rsidR="00E338C6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F60AB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2B22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F74DF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E338C6" w:rsidRPr="0041440B" w14:paraId="246183E3" w14:textId="77777777" w:rsidTr="00C6001A">
        <w:trPr>
          <w:trHeight w:val="51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9AD4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6B2A" w14:textId="77777777" w:rsidR="00E338C6" w:rsidRPr="0041440B" w:rsidRDefault="00E338C6" w:rsidP="00C6001A">
            <w:pPr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 xml:space="preserve">Задача: «Получение детьми с ОВЗ и детьми-инвалидами коррекционного образования»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1449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8E8D2" w14:textId="77777777" w:rsidR="00E338C6" w:rsidRPr="0041440B" w:rsidRDefault="00E338C6" w:rsidP="00C6001A">
            <w:pPr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891E3" w14:textId="77777777" w:rsidR="00E338C6" w:rsidRPr="0041440B" w:rsidRDefault="00E338C6" w:rsidP="00C6001A">
            <w:pPr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38C6" w:rsidRPr="0041440B" w14:paraId="6908B392" w14:textId="77777777" w:rsidTr="00C6001A">
        <w:trPr>
          <w:trHeight w:val="53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D6DD0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A8FF1" w14:textId="77777777" w:rsidR="00E338C6" w:rsidRPr="0041440B" w:rsidRDefault="00E338C6" w:rsidP="00C6001A">
            <w:pPr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Задача: «Содействие формированию современной и доступной среды в дошкольных образовательных организациях, расположенных на территории Трехгорного городского округа» 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0E00C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021D8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F547B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338C6" w:rsidRPr="0041440B" w14:paraId="037BEDE7" w14:textId="77777777" w:rsidTr="00C6001A">
        <w:trPr>
          <w:trHeight w:val="41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DCD6C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>3</w:t>
            </w:r>
            <w:r w:rsidRPr="0041440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E527F" w14:textId="77777777" w:rsidR="00E338C6" w:rsidRPr="000F59BA" w:rsidRDefault="00E338C6" w:rsidP="00C6001A">
            <w:pPr>
              <w:rPr>
                <w:color w:val="000000"/>
                <w:sz w:val="20"/>
                <w:szCs w:val="20"/>
              </w:rPr>
            </w:pPr>
            <w:r w:rsidRPr="000F59BA">
              <w:rPr>
                <w:color w:val="000000"/>
                <w:sz w:val="20"/>
                <w:szCs w:val="20"/>
              </w:rPr>
              <w:t>Мероприятие: «</w:t>
            </w:r>
            <w:r w:rsidRPr="00811AD4">
              <w:rPr>
                <w:color w:val="000000"/>
                <w:sz w:val="20"/>
                <w:szCs w:val="20"/>
              </w:rPr>
              <w:t>Оплачены расходы по содержанию нежилого здания, не участвующего в образовательном процессе»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96B2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0C39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2AD36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338C6" w:rsidRPr="0041440B" w14:paraId="6B88E6BA" w14:textId="77777777" w:rsidTr="00C6001A">
        <w:trPr>
          <w:trHeight w:val="36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25F01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>3</w:t>
            </w:r>
            <w:r w:rsidRPr="0041440B"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8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38A06" w14:textId="77777777" w:rsidR="00E338C6" w:rsidRPr="0041440B" w:rsidRDefault="00E338C6" w:rsidP="00C6001A">
            <w:pPr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Контрольные точки: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C7CC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798C2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BEE12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338C6" w:rsidRPr="0041440B" w14:paraId="278C424C" w14:textId="77777777" w:rsidTr="00C6001A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864A1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lastRenderedPageBreak/>
              <w:t>1)</w:t>
            </w:r>
          </w:p>
        </w:tc>
        <w:tc>
          <w:tcPr>
            <w:tcW w:w="8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6675" w14:textId="77777777" w:rsidR="00E338C6" w:rsidRPr="0041440B" w:rsidRDefault="00E338C6" w:rsidP="00C6001A">
            <w:pPr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Сбор заявок от</w:t>
            </w:r>
            <w:r w:rsidRPr="0041440B">
              <w:rPr>
                <w:sz w:val="20"/>
                <w:szCs w:val="20"/>
              </w:rPr>
              <w:t xml:space="preserve"> подведомственных бюджетных учреждений</w:t>
            </w:r>
            <w:r w:rsidRPr="0041440B">
              <w:rPr>
                <w:color w:val="000000"/>
                <w:sz w:val="20"/>
                <w:szCs w:val="20"/>
              </w:rPr>
              <w:t xml:space="preserve"> на получение средств целевых субсидий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49F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1</w:t>
            </w:r>
            <w:r w:rsidR="000E15D8">
              <w:rPr>
                <w:color w:val="000000"/>
                <w:sz w:val="20"/>
                <w:szCs w:val="20"/>
              </w:rPr>
              <w:t>2</w:t>
            </w:r>
            <w:r w:rsidRPr="0041440B">
              <w:rPr>
                <w:color w:val="000000"/>
                <w:sz w:val="20"/>
                <w:szCs w:val="20"/>
              </w:rPr>
              <w:t>.01.202</w:t>
            </w:r>
            <w:r w:rsidR="000E15D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7217F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МБДОУ «ДС № 16 «Бригантина»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AE6C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Заявка на получение средств целевых субсидий</w:t>
            </w:r>
          </w:p>
        </w:tc>
      </w:tr>
      <w:tr w:rsidR="00E338C6" w:rsidRPr="0041440B" w14:paraId="5DD215C7" w14:textId="77777777" w:rsidTr="00C6001A">
        <w:trPr>
          <w:trHeight w:val="51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83666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2)</w:t>
            </w:r>
          </w:p>
        </w:tc>
        <w:tc>
          <w:tcPr>
            <w:tcW w:w="8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BCA42" w14:textId="77777777" w:rsidR="00E338C6" w:rsidRPr="0041440B" w:rsidRDefault="00E338C6" w:rsidP="00C6001A">
            <w:pPr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Заключение Соглашения между Управлением образования и</w:t>
            </w:r>
            <w:r w:rsidRPr="0041440B">
              <w:rPr>
                <w:sz w:val="20"/>
                <w:szCs w:val="20"/>
              </w:rPr>
              <w:t xml:space="preserve"> подведомственными бюджетными учреждениями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B32B2" w14:textId="77777777" w:rsidR="00E338C6" w:rsidRPr="0041440B" w:rsidRDefault="000E15D8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="00E338C6" w:rsidRPr="0041440B">
              <w:rPr>
                <w:color w:val="000000"/>
                <w:sz w:val="20"/>
                <w:szCs w:val="20"/>
              </w:rPr>
              <w:t>.01.202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C602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МБДОУ «ДС № 16 «Бригантина»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116B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Соглашение</w:t>
            </w:r>
          </w:p>
        </w:tc>
      </w:tr>
      <w:tr w:rsidR="00E338C6" w:rsidRPr="0041440B" w14:paraId="25393D88" w14:textId="77777777" w:rsidTr="00C6001A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A6050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3)</w:t>
            </w:r>
          </w:p>
        </w:tc>
        <w:tc>
          <w:tcPr>
            <w:tcW w:w="8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C1EB" w14:textId="77777777" w:rsidR="00E338C6" w:rsidRPr="0041440B" w:rsidRDefault="00E338C6" w:rsidP="00C6001A">
            <w:pPr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Закупка включена в план закупок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51A94" w14:textId="77777777" w:rsidR="00E338C6" w:rsidRPr="0041440B" w:rsidRDefault="000E15D8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="00E338C6" w:rsidRPr="0041440B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1</w:t>
            </w:r>
            <w:r w:rsidR="00E338C6" w:rsidRPr="0041440B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9812C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МБДОУ «ДС № 16 «Бригантина»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53EB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план закупок, размещенный в ЕИС</w:t>
            </w:r>
          </w:p>
        </w:tc>
      </w:tr>
      <w:tr w:rsidR="00E338C6" w:rsidRPr="0041440B" w14:paraId="2AE4B07D" w14:textId="77777777" w:rsidTr="00C6001A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A581C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4)</w:t>
            </w:r>
          </w:p>
        </w:tc>
        <w:tc>
          <w:tcPr>
            <w:tcW w:w="8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2EB82" w14:textId="77777777" w:rsidR="00E338C6" w:rsidRPr="0041440B" w:rsidRDefault="00E338C6" w:rsidP="00C6001A">
            <w:pPr>
              <w:rPr>
                <w:color w:val="000000"/>
                <w:sz w:val="20"/>
                <w:szCs w:val="20"/>
              </w:rPr>
            </w:pPr>
            <w:r w:rsidRPr="0041440B">
              <w:rPr>
                <w:sz w:val="20"/>
                <w:szCs w:val="20"/>
              </w:rPr>
              <w:t>Заключение контрактов (договоров, соглашений) по итогам проведения процедур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C30E" w14:textId="77777777" w:rsidR="00E338C6" w:rsidRPr="0041440B" w:rsidRDefault="000E15D8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="00E338C6" w:rsidRPr="0041440B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1</w:t>
            </w:r>
            <w:r w:rsidR="00E338C6" w:rsidRPr="0041440B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4A7FC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МБДОУ «ДС № 16 «Бригантина»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355A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Договор (контракт)</w:t>
            </w:r>
          </w:p>
        </w:tc>
      </w:tr>
      <w:tr w:rsidR="00E338C6" w:rsidRPr="0041440B" w14:paraId="05B681F4" w14:textId="77777777" w:rsidTr="00C6001A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36961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5)</w:t>
            </w:r>
          </w:p>
        </w:tc>
        <w:tc>
          <w:tcPr>
            <w:tcW w:w="8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6A07" w14:textId="77777777" w:rsidR="00E338C6" w:rsidRPr="0041440B" w:rsidRDefault="00E338C6" w:rsidP="00C6001A">
            <w:pPr>
              <w:rPr>
                <w:color w:val="000000"/>
                <w:sz w:val="20"/>
                <w:szCs w:val="20"/>
              </w:rPr>
            </w:pPr>
            <w:r w:rsidRPr="0041440B">
              <w:rPr>
                <w:sz w:val="20"/>
                <w:szCs w:val="20"/>
              </w:rPr>
              <w:t>Приемка</w:t>
            </w:r>
            <w:r>
              <w:rPr>
                <w:sz w:val="20"/>
                <w:szCs w:val="20"/>
              </w:rPr>
              <w:t xml:space="preserve"> поставленных товаров</w:t>
            </w:r>
            <w:r w:rsidRPr="0041440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выполненных работ, оказанных услуг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8CCC" w14:textId="77777777" w:rsidR="00E338C6" w:rsidRPr="0041440B" w:rsidRDefault="000E15D8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30.12.202</w:t>
            </w:r>
            <w:r w:rsidR="008B22F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44A7F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МБДОУ «ДС № 16 «Бригантина»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C28D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sz w:val="20"/>
                <w:szCs w:val="20"/>
              </w:rPr>
              <w:t>Товарные накладные, акты-приемки работ</w:t>
            </w:r>
          </w:p>
        </w:tc>
      </w:tr>
      <w:tr w:rsidR="00E338C6" w:rsidRPr="0041440B" w14:paraId="3D05713F" w14:textId="77777777" w:rsidTr="00C6001A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4223E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6)</w:t>
            </w:r>
          </w:p>
        </w:tc>
        <w:tc>
          <w:tcPr>
            <w:tcW w:w="8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6BA1" w14:textId="77777777" w:rsidR="00E338C6" w:rsidRPr="0041440B" w:rsidRDefault="00E338C6" w:rsidP="00C6001A">
            <w:pPr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Оплата поставленных товаров, выполненных работ, оказанных услуг по муниципальному контракту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7E7C9" w14:textId="77777777" w:rsidR="00E338C6" w:rsidRPr="0041440B" w:rsidRDefault="000E15D8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30.12.202</w:t>
            </w:r>
            <w:r w:rsidR="008B22F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043A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МБДОУ «ДС № 16 «Бригантина»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08CC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платежное поручение</w:t>
            </w:r>
          </w:p>
        </w:tc>
      </w:tr>
      <w:tr w:rsidR="00E338C6" w:rsidRPr="0041440B" w14:paraId="0E16F6B9" w14:textId="77777777" w:rsidTr="00C6001A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65089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7)</w:t>
            </w:r>
          </w:p>
        </w:tc>
        <w:tc>
          <w:tcPr>
            <w:tcW w:w="8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C58A7" w14:textId="77777777" w:rsidR="00E338C6" w:rsidRPr="0041440B" w:rsidRDefault="00E338C6" w:rsidP="00C6001A">
            <w:pPr>
              <w:rPr>
                <w:color w:val="000000"/>
                <w:sz w:val="20"/>
                <w:szCs w:val="20"/>
              </w:rPr>
            </w:pPr>
            <w:r w:rsidRPr="0041440B">
              <w:rPr>
                <w:sz w:val="20"/>
                <w:szCs w:val="20"/>
              </w:rPr>
              <w:t xml:space="preserve">Предоставление отчета о расходовании субсидий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20A69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12.04.202</w:t>
            </w:r>
            <w:r w:rsidR="000E15D8">
              <w:rPr>
                <w:color w:val="000000"/>
                <w:sz w:val="20"/>
                <w:szCs w:val="20"/>
              </w:rPr>
              <w:t>6</w:t>
            </w:r>
          </w:p>
          <w:p w14:paraId="7C962ED7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12.07.202</w:t>
            </w:r>
            <w:r w:rsidR="000E15D8">
              <w:rPr>
                <w:color w:val="000000"/>
                <w:sz w:val="20"/>
                <w:szCs w:val="20"/>
              </w:rPr>
              <w:t>6</w:t>
            </w:r>
          </w:p>
          <w:p w14:paraId="288FE000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12.10.202</w:t>
            </w:r>
            <w:r w:rsidR="000E15D8">
              <w:rPr>
                <w:color w:val="000000"/>
                <w:sz w:val="20"/>
                <w:szCs w:val="20"/>
              </w:rPr>
              <w:t>6</w:t>
            </w:r>
          </w:p>
          <w:p w14:paraId="32911713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FB15B9">
              <w:rPr>
                <w:color w:val="000000"/>
                <w:sz w:val="20"/>
                <w:szCs w:val="20"/>
              </w:rPr>
              <w:t>10.01.202</w:t>
            </w:r>
            <w:r w:rsidR="000E15D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EFACA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МБДОУ «ДС № 16 «Бригантина»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7C46A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отчет</w:t>
            </w:r>
            <w:r w:rsidRPr="0041440B">
              <w:rPr>
                <w:sz w:val="20"/>
                <w:szCs w:val="20"/>
              </w:rPr>
              <w:t xml:space="preserve"> о расходовании субсидий</w:t>
            </w:r>
          </w:p>
        </w:tc>
      </w:tr>
      <w:bookmarkEnd w:id="7"/>
      <w:tr w:rsidR="008B22F1" w:rsidRPr="0041440B" w14:paraId="2A1BDA58" w14:textId="77777777" w:rsidTr="008B22F1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3C404" w14:textId="77777777" w:rsidR="008B22F1" w:rsidRPr="0041440B" w:rsidRDefault="008B22F1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>8</w:t>
            </w:r>
            <w:r w:rsidRPr="0041440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98C3" w14:textId="77777777" w:rsidR="008B22F1" w:rsidRPr="008B22F1" w:rsidRDefault="008B22F1" w:rsidP="00C6001A">
            <w:pPr>
              <w:rPr>
                <w:sz w:val="20"/>
                <w:szCs w:val="20"/>
              </w:rPr>
            </w:pPr>
            <w:r w:rsidRPr="008B22F1">
              <w:rPr>
                <w:sz w:val="20"/>
                <w:szCs w:val="20"/>
              </w:rPr>
              <w:t>Мероприятие: ««Организовано и проведено муниципальное спортивное мероприятие «Городская спартакиада для дошкольников»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81302" w14:textId="77777777" w:rsidR="008B22F1" w:rsidRPr="0041440B" w:rsidRDefault="008B22F1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06FA" w14:textId="77777777" w:rsidR="008B22F1" w:rsidRPr="0041440B" w:rsidRDefault="008B22F1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50BB" w14:textId="77777777" w:rsidR="008B22F1" w:rsidRPr="0041440B" w:rsidRDefault="008B22F1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22F1" w:rsidRPr="0041440B" w14:paraId="540DA668" w14:textId="77777777" w:rsidTr="008B22F1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43598" w14:textId="77777777" w:rsidR="00767060" w:rsidRPr="00A642F6" w:rsidRDefault="00767060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A642F6">
              <w:rPr>
                <w:color w:val="000000"/>
                <w:sz w:val="20"/>
                <w:szCs w:val="20"/>
              </w:rPr>
              <w:t>2.8.1</w:t>
            </w:r>
          </w:p>
        </w:tc>
        <w:tc>
          <w:tcPr>
            <w:tcW w:w="8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8B09C" w14:textId="77777777" w:rsidR="008B22F1" w:rsidRPr="00A642F6" w:rsidRDefault="008B22F1" w:rsidP="00C6001A">
            <w:pPr>
              <w:rPr>
                <w:sz w:val="20"/>
                <w:szCs w:val="20"/>
              </w:rPr>
            </w:pPr>
            <w:r w:rsidRPr="00A642F6">
              <w:rPr>
                <w:sz w:val="20"/>
                <w:szCs w:val="20"/>
              </w:rPr>
              <w:t>Контрольные точки: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C007A" w14:textId="77777777" w:rsidR="008B22F1" w:rsidRPr="0041440B" w:rsidRDefault="008B22F1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A642F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1DD0" w14:textId="77777777" w:rsidR="008B22F1" w:rsidRPr="0041440B" w:rsidRDefault="008B22F1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39811" w14:textId="77777777" w:rsidR="008B22F1" w:rsidRPr="0041440B" w:rsidRDefault="008B22F1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22F1" w:rsidRPr="0041440B" w14:paraId="12B5A7CF" w14:textId="77777777" w:rsidTr="008B22F1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5C2A4" w14:textId="77777777" w:rsidR="008B22F1" w:rsidRPr="0041440B" w:rsidRDefault="008B22F1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1)</w:t>
            </w:r>
          </w:p>
        </w:tc>
        <w:tc>
          <w:tcPr>
            <w:tcW w:w="8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E5C5" w14:textId="77777777" w:rsidR="008B22F1" w:rsidRPr="008B22F1" w:rsidRDefault="008B22F1" w:rsidP="00C6001A">
            <w:pPr>
              <w:rPr>
                <w:sz w:val="20"/>
                <w:szCs w:val="20"/>
              </w:rPr>
            </w:pPr>
            <w:r w:rsidRPr="008B22F1">
              <w:rPr>
                <w:sz w:val="20"/>
                <w:szCs w:val="20"/>
              </w:rPr>
              <w:t>Сбор заявок от</w:t>
            </w:r>
            <w:r w:rsidRPr="0041440B">
              <w:rPr>
                <w:sz w:val="20"/>
                <w:szCs w:val="20"/>
              </w:rPr>
              <w:t xml:space="preserve"> подведомственных бюджетных учреждений</w:t>
            </w:r>
            <w:r w:rsidRPr="008B22F1">
              <w:rPr>
                <w:sz w:val="20"/>
                <w:szCs w:val="20"/>
              </w:rPr>
              <w:t xml:space="preserve"> на получение средств целевых субсидий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8862" w14:textId="77777777" w:rsidR="008B22F1" w:rsidRPr="0041440B" w:rsidRDefault="00A642F6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 w:rsidR="008B22F1" w:rsidRPr="0041440B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4</w:t>
            </w:r>
            <w:r w:rsidR="008B22F1" w:rsidRPr="0041440B">
              <w:rPr>
                <w:color w:val="000000"/>
                <w:sz w:val="20"/>
                <w:szCs w:val="20"/>
              </w:rPr>
              <w:t>.202</w:t>
            </w:r>
            <w:r w:rsidR="008B22F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254B" w14:textId="77777777" w:rsidR="008B22F1" w:rsidRPr="0041440B" w:rsidRDefault="008B22F1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 xml:space="preserve">МБДОУ «ДС № </w:t>
            </w:r>
            <w:r>
              <w:rPr>
                <w:color w:val="000000"/>
                <w:sz w:val="20"/>
                <w:szCs w:val="20"/>
              </w:rPr>
              <w:t>8</w:t>
            </w:r>
            <w:r w:rsidRPr="0041440B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7744E" w14:textId="77777777" w:rsidR="008B22F1" w:rsidRPr="0041440B" w:rsidRDefault="008B22F1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Заявка на получение средств целевых субсидий</w:t>
            </w:r>
          </w:p>
        </w:tc>
      </w:tr>
      <w:tr w:rsidR="008B22F1" w:rsidRPr="0041440B" w14:paraId="1892CD84" w14:textId="77777777" w:rsidTr="008B22F1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37103" w14:textId="77777777" w:rsidR="008B22F1" w:rsidRPr="0041440B" w:rsidRDefault="008B22F1" w:rsidP="008B22F1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lastRenderedPageBreak/>
              <w:t>2)</w:t>
            </w:r>
          </w:p>
        </w:tc>
        <w:tc>
          <w:tcPr>
            <w:tcW w:w="8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5E7F" w14:textId="77777777" w:rsidR="008B22F1" w:rsidRPr="008B22F1" w:rsidRDefault="008B22F1" w:rsidP="008B22F1">
            <w:pPr>
              <w:rPr>
                <w:sz w:val="20"/>
                <w:szCs w:val="20"/>
              </w:rPr>
            </w:pPr>
            <w:r w:rsidRPr="008B22F1">
              <w:rPr>
                <w:sz w:val="20"/>
                <w:szCs w:val="20"/>
              </w:rPr>
              <w:t>Заключение Соглашения между Управлением образования и</w:t>
            </w:r>
            <w:r w:rsidRPr="0041440B">
              <w:rPr>
                <w:sz w:val="20"/>
                <w:szCs w:val="20"/>
              </w:rPr>
              <w:t xml:space="preserve"> подведомственными бюджетными учреждениями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293F" w14:textId="77777777" w:rsidR="008B22F1" w:rsidRPr="0041440B" w:rsidRDefault="008B22F1" w:rsidP="008B22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</w:t>
            </w:r>
            <w:r w:rsidR="00A642F6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41A12" w14:textId="77777777" w:rsidR="008B22F1" w:rsidRPr="0041440B" w:rsidRDefault="008B22F1" w:rsidP="008B22F1">
            <w:pPr>
              <w:jc w:val="center"/>
              <w:rPr>
                <w:color w:val="000000"/>
                <w:sz w:val="20"/>
                <w:szCs w:val="20"/>
              </w:rPr>
            </w:pPr>
            <w:r w:rsidRPr="00E12448">
              <w:rPr>
                <w:color w:val="000000"/>
                <w:sz w:val="20"/>
                <w:szCs w:val="20"/>
              </w:rPr>
              <w:t>МБДОУ «ДС № 8»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099E" w14:textId="77777777" w:rsidR="008B22F1" w:rsidRPr="0041440B" w:rsidRDefault="008B22F1" w:rsidP="008B22F1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Соглашение</w:t>
            </w:r>
          </w:p>
        </w:tc>
      </w:tr>
      <w:tr w:rsidR="008B22F1" w:rsidRPr="0041440B" w14:paraId="3C2C4CD4" w14:textId="77777777" w:rsidTr="008B22F1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2EFA2" w14:textId="77777777" w:rsidR="008B22F1" w:rsidRPr="0041440B" w:rsidRDefault="008B22F1" w:rsidP="008B22F1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3)</w:t>
            </w:r>
          </w:p>
        </w:tc>
        <w:tc>
          <w:tcPr>
            <w:tcW w:w="8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FF9E8" w14:textId="77777777" w:rsidR="008B22F1" w:rsidRPr="008B22F1" w:rsidRDefault="008B22F1" w:rsidP="008B22F1">
            <w:pPr>
              <w:rPr>
                <w:sz w:val="20"/>
                <w:szCs w:val="20"/>
              </w:rPr>
            </w:pPr>
            <w:r w:rsidRPr="008B22F1">
              <w:rPr>
                <w:sz w:val="20"/>
                <w:szCs w:val="20"/>
              </w:rPr>
              <w:t>Закупка включена в план закупок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343C" w14:textId="77777777" w:rsidR="008B22F1" w:rsidRPr="0041440B" w:rsidRDefault="008B22F1" w:rsidP="008B22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 w:rsidRPr="0041440B">
              <w:rPr>
                <w:color w:val="000000"/>
                <w:sz w:val="20"/>
                <w:szCs w:val="20"/>
              </w:rPr>
              <w:t>.0</w:t>
            </w:r>
            <w:r w:rsidR="00A642F6">
              <w:rPr>
                <w:color w:val="000000"/>
                <w:sz w:val="20"/>
                <w:szCs w:val="20"/>
              </w:rPr>
              <w:t>4</w:t>
            </w:r>
            <w:r w:rsidRPr="0041440B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E4C6" w14:textId="77777777" w:rsidR="008B22F1" w:rsidRPr="0041440B" w:rsidRDefault="008B22F1" w:rsidP="008B22F1">
            <w:pPr>
              <w:jc w:val="center"/>
              <w:rPr>
                <w:color w:val="000000"/>
                <w:sz w:val="20"/>
                <w:szCs w:val="20"/>
              </w:rPr>
            </w:pPr>
            <w:r w:rsidRPr="00E12448">
              <w:rPr>
                <w:color w:val="000000"/>
                <w:sz w:val="20"/>
                <w:szCs w:val="20"/>
              </w:rPr>
              <w:t>МБДОУ «ДС № 8»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046E4" w14:textId="77777777" w:rsidR="008B22F1" w:rsidRPr="0041440B" w:rsidRDefault="008B22F1" w:rsidP="008B22F1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план закупок, размещенный в ЕИС</w:t>
            </w:r>
          </w:p>
        </w:tc>
      </w:tr>
      <w:tr w:rsidR="008B22F1" w:rsidRPr="0041440B" w14:paraId="343D1CF2" w14:textId="77777777" w:rsidTr="008B22F1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C3D1B" w14:textId="77777777" w:rsidR="008B22F1" w:rsidRPr="0041440B" w:rsidRDefault="008B22F1" w:rsidP="008B22F1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4)</w:t>
            </w:r>
          </w:p>
        </w:tc>
        <w:tc>
          <w:tcPr>
            <w:tcW w:w="8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F15A" w14:textId="77777777" w:rsidR="008B22F1" w:rsidRPr="008B22F1" w:rsidRDefault="008B22F1" w:rsidP="008B22F1">
            <w:pPr>
              <w:rPr>
                <w:sz w:val="20"/>
                <w:szCs w:val="20"/>
              </w:rPr>
            </w:pPr>
            <w:r w:rsidRPr="0041440B">
              <w:rPr>
                <w:sz w:val="20"/>
                <w:szCs w:val="20"/>
              </w:rPr>
              <w:t>Заключение контрактов (договоров, соглашений) по итогам проведения процедур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7DA8B" w14:textId="77777777" w:rsidR="008B22F1" w:rsidRPr="0041440B" w:rsidRDefault="008B22F1" w:rsidP="008B22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Pr="0041440B">
              <w:rPr>
                <w:color w:val="000000"/>
                <w:sz w:val="20"/>
                <w:szCs w:val="20"/>
              </w:rPr>
              <w:t>.0</w:t>
            </w:r>
            <w:r w:rsidR="00A642F6">
              <w:rPr>
                <w:color w:val="000000"/>
                <w:sz w:val="20"/>
                <w:szCs w:val="20"/>
              </w:rPr>
              <w:t>4</w:t>
            </w:r>
            <w:r w:rsidRPr="0041440B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DFF6" w14:textId="77777777" w:rsidR="008B22F1" w:rsidRPr="0041440B" w:rsidRDefault="008B22F1" w:rsidP="008B22F1">
            <w:pPr>
              <w:jc w:val="center"/>
              <w:rPr>
                <w:color w:val="000000"/>
                <w:sz w:val="20"/>
                <w:szCs w:val="20"/>
              </w:rPr>
            </w:pPr>
            <w:r w:rsidRPr="00E12448">
              <w:rPr>
                <w:color w:val="000000"/>
                <w:sz w:val="20"/>
                <w:szCs w:val="20"/>
              </w:rPr>
              <w:t>МБДОУ «ДС № 8»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B590" w14:textId="77777777" w:rsidR="008B22F1" w:rsidRPr="0041440B" w:rsidRDefault="008B22F1" w:rsidP="008B22F1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Договор (контракт)</w:t>
            </w:r>
          </w:p>
        </w:tc>
      </w:tr>
      <w:tr w:rsidR="008B22F1" w:rsidRPr="0041440B" w14:paraId="3AACED86" w14:textId="77777777" w:rsidTr="008B22F1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C3C45" w14:textId="77777777" w:rsidR="008B22F1" w:rsidRPr="0041440B" w:rsidRDefault="008B22F1" w:rsidP="008B22F1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5)</w:t>
            </w:r>
          </w:p>
        </w:tc>
        <w:tc>
          <w:tcPr>
            <w:tcW w:w="8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DA10" w14:textId="77777777" w:rsidR="008B22F1" w:rsidRPr="008B22F1" w:rsidRDefault="008B22F1" w:rsidP="008B22F1">
            <w:pPr>
              <w:rPr>
                <w:sz w:val="20"/>
                <w:szCs w:val="20"/>
              </w:rPr>
            </w:pPr>
            <w:r w:rsidRPr="0041440B">
              <w:rPr>
                <w:sz w:val="20"/>
                <w:szCs w:val="20"/>
              </w:rPr>
              <w:t>Приемка</w:t>
            </w:r>
            <w:r>
              <w:rPr>
                <w:sz w:val="20"/>
                <w:szCs w:val="20"/>
              </w:rPr>
              <w:t xml:space="preserve"> поставленных товаров</w:t>
            </w:r>
            <w:r w:rsidRPr="0041440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выполненных работ, оказанных услуг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7E17" w14:textId="77777777" w:rsidR="008B22F1" w:rsidRPr="0041440B" w:rsidRDefault="008B22F1" w:rsidP="008B22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</w:t>
            </w:r>
            <w:r w:rsidR="00A642F6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40FDF" w14:textId="77777777" w:rsidR="008B22F1" w:rsidRPr="0041440B" w:rsidRDefault="008B22F1" w:rsidP="008B22F1">
            <w:pPr>
              <w:jc w:val="center"/>
              <w:rPr>
                <w:color w:val="000000"/>
                <w:sz w:val="20"/>
                <w:szCs w:val="20"/>
              </w:rPr>
            </w:pPr>
            <w:r w:rsidRPr="00E12448">
              <w:rPr>
                <w:color w:val="000000"/>
                <w:sz w:val="20"/>
                <w:szCs w:val="20"/>
              </w:rPr>
              <w:t>МБДОУ «ДС № 8»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BDD8" w14:textId="77777777" w:rsidR="008B22F1" w:rsidRPr="0041440B" w:rsidRDefault="008B22F1" w:rsidP="008B22F1">
            <w:pPr>
              <w:jc w:val="center"/>
              <w:rPr>
                <w:color w:val="000000"/>
                <w:sz w:val="20"/>
                <w:szCs w:val="20"/>
              </w:rPr>
            </w:pPr>
            <w:r w:rsidRPr="008B22F1">
              <w:rPr>
                <w:color w:val="000000"/>
                <w:sz w:val="20"/>
                <w:szCs w:val="20"/>
              </w:rPr>
              <w:t>Товарные накладные, акты-приемки работ</w:t>
            </w:r>
          </w:p>
        </w:tc>
      </w:tr>
      <w:tr w:rsidR="008B22F1" w:rsidRPr="0041440B" w14:paraId="3E069223" w14:textId="77777777" w:rsidTr="008B22F1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0F04B" w14:textId="77777777" w:rsidR="008B22F1" w:rsidRPr="0041440B" w:rsidRDefault="008B22F1" w:rsidP="008B22F1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6)</w:t>
            </w:r>
          </w:p>
        </w:tc>
        <w:tc>
          <w:tcPr>
            <w:tcW w:w="8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3314" w14:textId="77777777" w:rsidR="008B22F1" w:rsidRPr="008B22F1" w:rsidRDefault="008B22F1" w:rsidP="008B22F1">
            <w:pPr>
              <w:rPr>
                <w:sz w:val="20"/>
                <w:szCs w:val="20"/>
              </w:rPr>
            </w:pPr>
            <w:r w:rsidRPr="008B22F1">
              <w:rPr>
                <w:sz w:val="20"/>
                <w:szCs w:val="20"/>
              </w:rPr>
              <w:t>Оплата поставленных товаров, выполненных работ, оказанных услуг по муниципальному контракту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76B33" w14:textId="77777777" w:rsidR="008B22F1" w:rsidRPr="0041440B" w:rsidRDefault="008B22F1" w:rsidP="008B22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30.12.2026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82A58" w14:textId="77777777" w:rsidR="008B22F1" w:rsidRPr="0041440B" w:rsidRDefault="008B22F1" w:rsidP="008B22F1">
            <w:pPr>
              <w:jc w:val="center"/>
              <w:rPr>
                <w:color w:val="000000"/>
                <w:sz w:val="20"/>
                <w:szCs w:val="20"/>
              </w:rPr>
            </w:pPr>
            <w:r w:rsidRPr="00E12448">
              <w:rPr>
                <w:color w:val="000000"/>
                <w:sz w:val="20"/>
                <w:szCs w:val="20"/>
              </w:rPr>
              <w:t>МБДОУ «ДС № 8»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D28E3" w14:textId="77777777" w:rsidR="008B22F1" w:rsidRPr="0041440B" w:rsidRDefault="008B22F1" w:rsidP="008B22F1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платежное поручение</w:t>
            </w:r>
          </w:p>
        </w:tc>
      </w:tr>
      <w:tr w:rsidR="008B22F1" w:rsidRPr="0041440B" w14:paraId="05CA0B4A" w14:textId="77777777" w:rsidTr="008B22F1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1245B" w14:textId="77777777" w:rsidR="008B22F1" w:rsidRPr="0041440B" w:rsidRDefault="008B22F1" w:rsidP="008B22F1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7)</w:t>
            </w:r>
          </w:p>
        </w:tc>
        <w:tc>
          <w:tcPr>
            <w:tcW w:w="8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C7028" w14:textId="77777777" w:rsidR="008B22F1" w:rsidRPr="008B22F1" w:rsidRDefault="008B22F1" w:rsidP="008B22F1">
            <w:pPr>
              <w:rPr>
                <w:sz w:val="20"/>
                <w:szCs w:val="20"/>
              </w:rPr>
            </w:pPr>
            <w:r w:rsidRPr="0041440B">
              <w:rPr>
                <w:sz w:val="20"/>
                <w:szCs w:val="20"/>
              </w:rPr>
              <w:t xml:space="preserve">Предоставление отчета о расходовании субсидий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771BF" w14:textId="77777777" w:rsidR="008B22F1" w:rsidRPr="0041440B" w:rsidRDefault="008B22F1" w:rsidP="008B22F1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12.07.202</w:t>
            </w:r>
            <w:r>
              <w:rPr>
                <w:color w:val="000000"/>
                <w:sz w:val="20"/>
                <w:szCs w:val="20"/>
              </w:rPr>
              <w:t>6</w:t>
            </w:r>
          </w:p>
          <w:p w14:paraId="3D035D3E" w14:textId="77777777" w:rsidR="008B22F1" w:rsidRPr="0041440B" w:rsidRDefault="008B22F1" w:rsidP="008B22F1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12.10.202</w:t>
            </w:r>
            <w:r>
              <w:rPr>
                <w:color w:val="000000"/>
                <w:sz w:val="20"/>
                <w:szCs w:val="20"/>
              </w:rPr>
              <w:t>6</w:t>
            </w:r>
          </w:p>
          <w:p w14:paraId="451CD77C" w14:textId="77777777" w:rsidR="008B22F1" w:rsidRPr="0041440B" w:rsidRDefault="008B22F1" w:rsidP="008B22F1">
            <w:pPr>
              <w:jc w:val="center"/>
              <w:rPr>
                <w:color w:val="000000"/>
                <w:sz w:val="20"/>
                <w:szCs w:val="20"/>
              </w:rPr>
            </w:pPr>
            <w:r w:rsidRPr="00FB15B9">
              <w:rPr>
                <w:color w:val="000000"/>
                <w:sz w:val="20"/>
                <w:szCs w:val="20"/>
              </w:rPr>
              <w:t>10.01.202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38037" w14:textId="77777777" w:rsidR="008B22F1" w:rsidRPr="0041440B" w:rsidRDefault="008B22F1" w:rsidP="008B22F1">
            <w:pPr>
              <w:jc w:val="center"/>
              <w:rPr>
                <w:color w:val="000000"/>
                <w:sz w:val="20"/>
                <w:szCs w:val="20"/>
              </w:rPr>
            </w:pPr>
            <w:r w:rsidRPr="00E12448">
              <w:rPr>
                <w:color w:val="000000"/>
                <w:sz w:val="20"/>
                <w:szCs w:val="20"/>
              </w:rPr>
              <w:t>МБДОУ «ДС № 8»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ACBD3" w14:textId="77777777" w:rsidR="008B22F1" w:rsidRPr="0041440B" w:rsidRDefault="008B22F1" w:rsidP="008B22F1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отчет</w:t>
            </w:r>
            <w:r w:rsidRPr="008B22F1">
              <w:rPr>
                <w:color w:val="000000"/>
                <w:sz w:val="20"/>
                <w:szCs w:val="20"/>
              </w:rPr>
              <w:t xml:space="preserve"> о расходовании субсидий</w:t>
            </w:r>
          </w:p>
        </w:tc>
      </w:tr>
    </w:tbl>
    <w:p w14:paraId="331FBAC0" w14:textId="77777777" w:rsidR="00E338C6" w:rsidRDefault="00E338C6" w:rsidP="00E338C6">
      <w:pPr>
        <w:sectPr w:rsidR="00E338C6" w:rsidSect="007155C5">
          <w:pgSz w:w="16838" w:h="11906" w:orient="landscape" w:code="9"/>
          <w:pgMar w:top="1701" w:right="1134" w:bottom="624" w:left="1134" w:header="720" w:footer="720" w:gutter="0"/>
          <w:pgNumType w:start="2"/>
          <w:cols w:space="720"/>
          <w:titlePg/>
          <w:docGrid w:linePitch="326"/>
        </w:sectPr>
      </w:pPr>
    </w:p>
    <w:p w14:paraId="634C194F" w14:textId="77777777" w:rsidR="00E338C6" w:rsidRPr="00D73710" w:rsidRDefault="00E338C6" w:rsidP="00E338C6">
      <w:pPr>
        <w:ind w:left="4962" w:right="-2"/>
        <w:jc w:val="center"/>
        <w:rPr>
          <w:bCs/>
        </w:rPr>
      </w:pPr>
      <w:r w:rsidRPr="00D73710">
        <w:rPr>
          <w:bCs/>
        </w:rPr>
        <w:lastRenderedPageBreak/>
        <w:t>Приложение</w:t>
      </w:r>
      <w:r>
        <w:rPr>
          <w:bCs/>
        </w:rPr>
        <w:t xml:space="preserve"> 4</w:t>
      </w:r>
    </w:p>
    <w:p w14:paraId="7973E96D" w14:textId="77777777" w:rsidR="00E338C6" w:rsidRPr="00D73710" w:rsidRDefault="00E338C6" w:rsidP="00E338C6">
      <w:pPr>
        <w:ind w:left="4962" w:right="-2"/>
        <w:jc w:val="center"/>
        <w:rPr>
          <w:bCs/>
        </w:rPr>
      </w:pPr>
      <w:r w:rsidRPr="00D73710">
        <w:rPr>
          <w:bCs/>
        </w:rPr>
        <w:t>к постановлению администрации</w:t>
      </w:r>
    </w:p>
    <w:p w14:paraId="6ECEF2DB" w14:textId="78DF7A40" w:rsidR="00E338C6" w:rsidRDefault="00E338C6" w:rsidP="00E338C6">
      <w:pPr>
        <w:ind w:left="4962" w:right="-2"/>
        <w:jc w:val="center"/>
        <w:rPr>
          <w:bCs/>
        </w:rPr>
      </w:pPr>
      <w:r w:rsidRPr="00D73710">
        <w:rPr>
          <w:bCs/>
        </w:rPr>
        <w:t xml:space="preserve">от </w:t>
      </w:r>
      <w:r>
        <w:rPr>
          <w:bCs/>
        </w:rPr>
        <w:t>_</w:t>
      </w:r>
      <w:r w:rsidR="00CA2302">
        <w:rPr>
          <w:bCs/>
          <w:u w:val="single"/>
        </w:rPr>
        <w:t>25.03.2026</w:t>
      </w:r>
      <w:r>
        <w:rPr>
          <w:bCs/>
        </w:rPr>
        <w:t>_</w:t>
      </w:r>
      <w:r w:rsidRPr="00D73710">
        <w:rPr>
          <w:bCs/>
        </w:rPr>
        <w:t xml:space="preserve"> </w:t>
      </w:r>
      <w:r w:rsidRPr="00F04F18">
        <w:rPr>
          <w:bCs/>
        </w:rPr>
        <w:t xml:space="preserve">№ </w:t>
      </w:r>
      <w:r>
        <w:rPr>
          <w:bCs/>
        </w:rPr>
        <w:t>_</w:t>
      </w:r>
      <w:r w:rsidR="00CA2302">
        <w:rPr>
          <w:bCs/>
          <w:u w:val="single"/>
        </w:rPr>
        <w:t>272</w:t>
      </w:r>
      <w:r>
        <w:rPr>
          <w:bCs/>
        </w:rPr>
        <w:t>___</w:t>
      </w:r>
    </w:p>
    <w:p w14:paraId="1447A9EE" w14:textId="77777777" w:rsidR="00E338C6" w:rsidRDefault="00E338C6" w:rsidP="00E338C6">
      <w:pPr>
        <w:ind w:left="4962" w:right="-2"/>
        <w:jc w:val="center"/>
        <w:rPr>
          <w:bCs/>
        </w:rPr>
      </w:pPr>
    </w:p>
    <w:p w14:paraId="1C4ED85E" w14:textId="77777777" w:rsidR="00E338C6" w:rsidRPr="00D73710" w:rsidRDefault="00E338C6" w:rsidP="00E338C6">
      <w:pPr>
        <w:ind w:left="4962" w:right="-2"/>
        <w:jc w:val="center"/>
        <w:rPr>
          <w:bCs/>
        </w:rPr>
      </w:pPr>
      <w:r w:rsidRPr="00D73710">
        <w:rPr>
          <w:bCs/>
        </w:rPr>
        <w:t>Приложение</w:t>
      </w:r>
      <w:r>
        <w:rPr>
          <w:bCs/>
        </w:rPr>
        <w:t xml:space="preserve"> 4</w:t>
      </w:r>
    </w:p>
    <w:p w14:paraId="17CF5DE0" w14:textId="77777777" w:rsidR="00E338C6" w:rsidRPr="00D73710" w:rsidRDefault="00E338C6" w:rsidP="00E338C6">
      <w:pPr>
        <w:ind w:left="4962" w:right="-2"/>
        <w:jc w:val="center"/>
        <w:rPr>
          <w:bCs/>
        </w:rPr>
      </w:pPr>
      <w:r w:rsidRPr="00D73710">
        <w:rPr>
          <w:bCs/>
        </w:rPr>
        <w:t>к постановлению администрации</w:t>
      </w:r>
    </w:p>
    <w:p w14:paraId="0951180B" w14:textId="77777777" w:rsidR="00E338C6" w:rsidRDefault="00E338C6" w:rsidP="00E338C6">
      <w:pPr>
        <w:ind w:left="4962" w:right="-2"/>
        <w:jc w:val="center"/>
        <w:rPr>
          <w:bCs/>
        </w:rPr>
      </w:pPr>
      <w:r w:rsidRPr="00D73710">
        <w:rPr>
          <w:bCs/>
        </w:rPr>
        <w:t xml:space="preserve">от </w:t>
      </w:r>
      <w:r>
        <w:rPr>
          <w:bCs/>
        </w:rPr>
        <w:t>06.08.2025</w:t>
      </w:r>
      <w:r w:rsidRPr="00D73710">
        <w:rPr>
          <w:bCs/>
        </w:rPr>
        <w:t xml:space="preserve"> </w:t>
      </w:r>
      <w:r w:rsidRPr="00F04F18">
        <w:rPr>
          <w:bCs/>
        </w:rPr>
        <w:t xml:space="preserve">№ </w:t>
      </w:r>
      <w:r>
        <w:rPr>
          <w:bCs/>
        </w:rPr>
        <w:t>854</w:t>
      </w:r>
    </w:p>
    <w:p w14:paraId="07142448" w14:textId="77777777" w:rsidR="00FC35D9" w:rsidRDefault="00FC35D9" w:rsidP="0025221D">
      <w:pPr>
        <w:jc w:val="center"/>
        <w:rPr>
          <w:sz w:val="28"/>
          <w:szCs w:val="28"/>
        </w:rPr>
      </w:pPr>
    </w:p>
    <w:p w14:paraId="2AC0A02B" w14:textId="77777777" w:rsidR="00E338C6" w:rsidRPr="00D175E0" w:rsidRDefault="00E338C6" w:rsidP="00E338C6">
      <w:pPr>
        <w:spacing w:line="100" w:lineRule="atLeast"/>
        <w:jc w:val="center"/>
        <w:rPr>
          <w:b/>
          <w:bCs/>
        </w:rPr>
      </w:pPr>
    </w:p>
    <w:p w14:paraId="3ACD6C6F" w14:textId="77777777" w:rsidR="00E338C6" w:rsidRPr="002E65FC" w:rsidRDefault="00E338C6" w:rsidP="00E338C6">
      <w:pPr>
        <w:spacing w:line="100" w:lineRule="atLeast"/>
        <w:jc w:val="center"/>
        <w:rPr>
          <w:bCs/>
        </w:rPr>
      </w:pPr>
      <w:r w:rsidRPr="002E65FC">
        <w:rPr>
          <w:bCs/>
        </w:rPr>
        <w:t xml:space="preserve">Паспорт комплекса процессных мероприятий </w:t>
      </w:r>
    </w:p>
    <w:p w14:paraId="75C5BDDB" w14:textId="77777777" w:rsidR="00E338C6" w:rsidRPr="002E65FC" w:rsidRDefault="00E338C6" w:rsidP="00E338C6">
      <w:pPr>
        <w:spacing w:line="100" w:lineRule="atLeast"/>
        <w:jc w:val="center"/>
        <w:rPr>
          <w:color w:val="000000"/>
        </w:rPr>
      </w:pPr>
      <w:r w:rsidRPr="002E65FC">
        <w:t>«Обеспечение территориальной и экономической доступности дошкольного образования</w:t>
      </w:r>
      <w:r w:rsidRPr="002E65FC">
        <w:rPr>
          <w:color w:val="000000"/>
        </w:rPr>
        <w:t xml:space="preserve">» </w:t>
      </w:r>
    </w:p>
    <w:p w14:paraId="3E116B1A" w14:textId="77777777" w:rsidR="00E338C6" w:rsidRDefault="00E338C6" w:rsidP="00E338C6">
      <w:pPr>
        <w:spacing w:line="100" w:lineRule="atLeast"/>
        <w:jc w:val="center"/>
        <w:rPr>
          <w:bCs/>
        </w:rPr>
      </w:pPr>
      <w:r w:rsidRPr="002E65FC">
        <w:rPr>
          <w:color w:val="000000"/>
        </w:rPr>
        <w:t>направления «</w:t>
      </w:r>
      <w:r w:rsidRPr="002E65FC">
        <w:t>Финансовое обеспечение развития дошкольного образования</w:t>
      </w:r>
      <w:r w:rsidRPr="00D175E0">
        <w:t>»</w:t>
      </w:r>
      <w:r w:rsidRPr="00D175E0">
        <w:rPr>
          <w:bCs/>
        </w:rPr>
        <w:t xml:space="preserve"> </w:t>
      </w:r>
    </w:p>
    <w:p w14:paraId="3D4697B1" w14:textId="77777777" w:rsidR="00E338C6" w:rsidRDefault="00E338C6" w:rsidP="00E338C6">
      <w:pPr>
        <w:spacing w:line="100" w:lineRule="atLeast"/>
        <w:jc w:val="center"/>
        <w:rPr>
          <w:bCs/>
        </w:rPr>
      </w:pPr>
    </w:p>
    <w:p w14:paraId="58363392" w14:textId="77777777" w:rsidR="00E338C6" w:rsidRDefault="00E338C6" w:rsidP="00E338C6">
      <w:pPr>
        <w:spacing w:line="100" w:lineRule="atLeast"/>
        <w:jc w:val="center"/>
        <w:rPr>
          <w:b/>
          <w:bCs/>
        </w:rPr>
      </w:pPr>
      <w:r w:rsidRPr="004F39EA">
        <w:rPr>
          <w:b/>
          <w:bCs/>
        </w:rPr>
        <w:t>1. Основные положения</w:t>
      </w:r>
    </w:p>
    <w:p w14:paraId="326552D0" w14:textId="77777777" w:rsidR="00E338C6" w:rsidRDefault="00E338C6" w:rsidP="00E338C6">
      <w:pPr>
        <w:spacing w:line="100" w:lineRule="atLeast"/>
        <w:jc w:val="center"/>
        <w:rPr>
          <w:bCs/>
        </w:rPr>
      </w:pP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3794"/>
        <w:gridCol w:w="5670"/>
      </w:tblGrid>
      <w:tr w:rsidR="00E338C6" w14:paraId="2F711AE5" w14:textId="77777777" w:rsidTr="00C6001A">
        <w:tc>
          <w:tcPr>
            <w:tcW w:w="3794" w:type="dxa"/>
            <w:vAlign w:val="center"/>
          </w:tcPr>
          <w:p w14:paraId="7426C92E" w14:textId="77777777" w:rsidR="00E338C6" w:rsidRPr="00E55712" w:rsidRDefault="00E338C6" w:rsidP="00C6001A">
            <w:pPr>
              <w:spacing w:line="100" w:lineRule="atLeast"/>
              <w:rPr>
                <w:bCs/>
              </w:rPr>
            </w:pPr>
            <w:r w:rsidRPr="00E55712">
              <w:rPr>
                <w:color w:val="000000"/>
              </w:rPr>
              <w:t xml:space="preserve">Краткое наименование </w:t>
            </w:r>
            <w:r w:rsidRPr="00E55712">
              <w:rPr>
                <w:bCs/>
              </w:rPr>
              <w:t xml:space="preserve">комплекса процессных мероприятий </w:t>
            </w:r>
          </w:p>
        </w:tc>
        <w:tc>
          <w:tcPr>
            <w:tcW w:w="5670" w:type="dxa"/>
            <w:vAlign w:val="center"/>
          </w:tcPr>
          <w:p w14:paraId="0F00DED4" w14:textId="77777777" w:rsidR="00E338C6" w:rsidRDefault="00E338C6" w:rsidP="00C6001A">
            <w:pPr>
              <w:spacing w:line="100" w:lineRule="atLeast"/>
              <w:rPr>
                <w:bCs/>
              </w:rPr>
            </w:pPr>
            <w:r w:rsidRPr="00CA1E92">
              <w:rPr>
                <w:sz w:val="22"/>
                <w:szCs w:val="22"/>
              </w:rPr>
              <w:t>Обеспечение территориальной и экономической доступности дошкольного образования</w:t>
            </w:r>
          </w:p>
        </w:tc>
      </w:tr>
      <w:tr w:rsidR="00E338C6" w14:paraId="7A07BBAC" w14:textId="77777777" w:rsidTr="00C6001A">
        <w:tc>
          <w:tcPr>
            <w:tcW w:w="3794" w:type="dxa"/>
            <w:vAlign w:val="center"/>
          </w:tcPr>
          <w:p w14:paraId="21219FA8" w14:textId="77777777" w:rsidR="00E338C6" w:rsidRPr="004F39EA" w:rsidRDefault="00E338C6" w:rsidP="00C6001A">
            <w:pPr>
              <w:spacing w:line="100" w:lineRule="atLeast"/>
              <w:rPr>
                <w:color w:val="000000"/>
              </w:rPr>
            </w:pPr>
            <w:r w:rsidRPr="004F39EA">
              <w:rPr>
                <w:color w:val="000000"/>
              </w:rPr>
              <w:t>Соисполнители муниципальной программы</w:t>
            </w:r>
          </w:p>
        </w:tc>
        <w:tc>
          <w:tcPr>
            <w:tcW w:w="5670" w:type="dxa"/>
            <w:vAlign w:val="center"/>
          </w:tcPr>
          <w:p w14:paraId="21F6A90E" w14:textId="77777777" w:rsidR="00E338C6" w:rsidRPr="00945EBE" w:rsidRDefault="00E338C6" w:rsidP="00C6001A">
            <w:pPr>
              <w:ind w:right="-2"/>
              <w:jc w:val="both"/>
            </w:pPr>
            <w:r w:rsidRPr="00945EBE">
              <w:t>Муниципальное бюджетное дошкольное образовательное учреждение «Детский сад №1» (</w:t>
            </w:r>
            <w:r>
              <w:t>далее – МБДОУ «ДС № 1»)</w:t>
            </w:r>
            <w:r w:rsidRPr="00945EBE">
              <w:t>;</w:t>
            </w:r>
          </w:p>
          <w:p w14:paraId="0EC03A55" w14:textId="77777777" w:rsidR="00E338C6" w:rsidRPr="00945EBE" w:rsidRDefault="00E338C6" w:rsidP="00C6001A">
            <w:pPr>
              <w:ind w:right="-2"/>
              <w:jc w:val="both"/>
            </w:pPr>
            <w:r w:rsidRPr="00945EBE">
              <w:t>Муниципальное бюджетное дошкольное образовательное учреждение «Центр развития ребенка-детский сад №4» (</w:t>
            </w:r>
            <w:r>
              <w:t>далее – МБДОУ «ЦРРДС № 4»)</w:t>
            </w:r>
            <w:r w:rsidRPr="00945EBE">
              <w:t>;</w:t>
            </w:r>
          </w:p>
          <w:p w14:paraId="7F8A83DA" w14:textId="77777777" w:rsidR="00E338C6" w:rsidRPr="00945EBE" w:rsidRDefault="00E338C6" w:rsidP="00C6001A">
            <w:pPr>
              <w:ind w:right="-2"/>
              <w:jc w:val="both"/>
            </w:pPr>
            <w:r w:rsidRPr="00945EBE">
              <w:t>Муниципальное бюджетное дошкольное образовательное учреждение «Детский сад №7» (</w:t>
            </w:r>
            <w:r>
              <w:t>далее – МБДОУ «ДС № 7»)</w:t>
            </w:r>
            <w:r w:rsidRPr="00945EBE">
              <w:t>;</w:t>
            </w:r>
          </w:p>
          <w:p w14:paraId="7FF12C24" w14:textId="77777777" w:rsidR="00E338C6" w:rsidRPr="00945EBE" w:rsidRDefault="00E338C6" w:rsidP="00C6001A">
            <w:pPr>
              <w:ind w:right="-2"/>
              <w:jc w:val="both"/>
            </w:pPr>
            <w:r w:rsidRPr="00945EBE">
              <w:t>Муниципальное бюджетное дошкольное образовательное учреждение «Детский сад №8»</w:t>
            </w:r>
            <w:r>
              <w:t xml:space="preserve"> </w:t>
            </w:r>
            <w:r w:rsidRPr="00945EBE">
              <w:t>(</w:t>
            </w:r>
            <w:r>
              <w:t>далее – МБДОУ «ДС № 8»)</w:t>
            </w:r>
            <w:r w:rsidRPr="00945EBE">
              <w:t>;</w:t>
            </w:r>
          </w:p>
          <w:p w14:paraId="62375B49" w14:textId="77777777" w:rsidR="00E338C6" w:rsidRPr="00BE3D39" w:rsidRDefault="00E338C6" w:rsidP="00C6001A">
            <w:pPr>
              <w:ind w:right="-2"/>
              <w:jc w:val="both"/>
            </w:pPr>
            <w:r w:rsidRPr="00945EBE">
              <w:t xml:space="preserve"> </w:t>
            </w:r>
            <w:r w:rsidRPr="00BE3D39">
              <w:t>Муниципальное бюджетное дошкольное образовательное учреждение «Детский сад №16 «Бригантина» (далее – МБДОУ «ДС № 16 «Бригантина»);</w:t>
            </w:r>
          </w:p>
          <w:p w14:paraId="00B5E341" w14:textId="77777777" w:rsidR="00E338C6" w:rsidRPr="00BE3D39" w:rsidRDefault="00E338C6" w:rsidP="00C6001A">
            <w:pPr>
              <w:spacing w:line="100" w:lineRule="atLeast"/>
            </w:pPr>
            <w:r w:rsidRPr="00BE3D39">
              <w:t>Муниципальное бюджетное дошкольное образовательное учреждение «Детский сад №17 «Улыбка» (далее – МБДОУ «ДС № 17 «Улыбка»)</w:t>
            </w:r>
            <w:r>
              <w:t>;</w:t>
            </w:r>
          </w:p>
          <w:p w14:paraId="5CDBDF05" w14:textId="77777777" w:rsidR="00E338C6" w:rsidRDefault="00E338C6" w:rsidP="00C6001A">
            <w:pPr>
              <w:spacing w:line="100" w:lineRule="atLeast"/>
              <w:rPr>
                <w:bCs/>
              </w:rPr>
            </w:pPr>
            <w:r w:rsidRPr="00BE3D39">
              <w:rPr>
                <w:bCs/>
              </w:rPr>
              <w:t>Управление образования администрации города Трехгорного – ответственный исполнитель муниципальной программы (далее –Управление образования– ответственный исполнитель муниципальной программы)</w:t>
            </w:r>
          </w:p>
        </w:tc>
      </w:tr>
      <w:tr w:rsidR="00E338C6" w14:paraId="66B067F7" w14:textId="77777777" w:rsidTr="00C6001A">
        <w:tc>
          <w:tcPr>
            <w:tcW w:w="3794" w:type="dxa"/>
            <w:vAlign w:val="center"/>
          </w:tcPr>
          <w:p w14:paraId="15B7C0A1" w14:textId="77777777" w:rsidR="00E338C6" w:rsidRDefault="00E338C6" w:rsidP="00C6001A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Связь с государственной программой</w:t>
            </w:r>
          </w:p>
        </w:tc>
        <w:tc>
          <w:tcPr>
            <w:tcW w:w="5670" w:type="dxa"/>
            <w:vAlign w:val="center"/>
          </w:tcPr>
          <w:p w14:paraId="45659FCD" w14:textId="77777777" w:rsidR="00E338C6" w:rsidRDefault="00E338C6" w:rsidP="00C6001A">
            <w:pPr>
              <w:spacing w:line="100" w:lineRule="atLeast"/>
              <w:rPr>
                <w:color w:val="000000"/>
                <w:sz w:val="22"/>
                <w:szCs w:val="22"/>
              </w:rPr>
            </w:pPr>
            <w:r w:rsidRPr="00DF6B5D">
              <w:t>Государственная программа «Поддержка и развитие дошкольного образования в Челябинской области», утвержденная постановлением Правительства Челябинской области от 25.10.2014 № 522-П</w:t>
            </w:r>
          </w:p>
        </w:tc>
      </w:tr>
    </w:tbl>
    <w:p w14:paraId="18916F89" w14:textId="77777777" w:rsidR="00E338C6" w:rsidRPr="004F39EA" w:rsidRDefault="00E338C6" w:rsidP="00E338C6">
      <w:pPr>
        <w:spacing w:line="100" w:lineRule="atLeast"/>
        <w:jc w:val="center"/>
        <w:rPr>
          <w:bCs/>
        </w:rPr>
      </w:pPr>
    </w:p>
    <w:p w14:paraId="1E709777" w14:textId="77777777" w:rsidR="00E338C6" w:rsidRPr="004F39EA" w:rsidRDefault="00E338C6" w:rsidP="00E338C6">
      <w:pPr>
        <w:spacing w:line="100" w:lineRule="atLeast"/>
        <w:rPr>
          <w:highlight w:val="yellow"/>
        </w:rPr>
      </w:pPr>
    </w:p>
    <w:p w14:paraId="606F68A6" w14:textId="77777777" w:rsidR="00E338C6" w:rsidRDefault="00E338C6" w:rsidP="00E338C6">
      <w:pPr>
        <w:jc w:val="center"/>
        <w:outlineLvl w:val="0"/>
        <w:rPr>
          <w:b/>
          <w:bCs/>
          <w:sz w:val="28"/>
          <w:szCs w:val="28"/>
        </w:rPr>
        <w:sectPr w:rsidR="00E338C6" w:rsidSect="00CA2302">
          <w:headerReference w:type="default" r:id="rId14"/>
          <w:headerReference w:type="first" r:id="rId15"/>
          <w:pgSz w:w="11906" w:h="16838" w:code="9"/>
          <w:pgMar w:top="1134" w:right="851" w:bottom="1134" w:left="1701" w:header="425" w:footer="720" w:gutter="0"/>
          <w:pgNumType w:start="1"/>
          <w:cols w:space="720"/>
          <w:docGrid w:linePitch="326"/>
        </w:sectPr>
      </w:pPr>
    </w:p>
    <w:p w14:paraId="2D0E9FE4" w14:textId="77777777" w:rsidR="00E338C6" w:rsidRPr="002E65FC" w:rsidRDefault="00E338C6" w:rsidP="00E338C6">
      <w:pPr>
        <w:jc w:val="center"/>
        <w:rPr>
          <w:color w:val="000000"/>
        </w:rPr>
      </w:pPr>
      <w:r w:rsidRPr="002E65FC">
        <w:rPr>
          <w:color w:val="000000"/>
        </w:rPr>
        <w:lastRenderedPageBreak/>
        <w:t xml:space="preserve">2. Показатели комплекса процессных мероприятий </w:t>
      </w:r>
    </w:p>
    <w:p w14:paraId="2518C3C6" w14:textId="77777777" w:rsidR="00E338C6" w:rsidRDefault="00E338C6" w:rsidP="00E338C6">
      <w:pPr>
        <w:spacing w:line="100" w:lineRule="atLeast"/>
        <w:jc w:val="center"/>
        <w:rPr>
          <w:color w:val="000000"/>
        </w:rPr>
      </w:pPr>
      <w:r w:rsidRPr="002E65FC">
        <w:rPr>
          <w:color w:val="000000"/>
        </w:rPr>
        <w:t>«</w:t>
      </w:r>
      <w:r w:rsidRPr="002E65FC">
        <w:t>Обеспечение территориальной и экономической доступности дошкольного образования</w:t>
      </w:r>
      <w:r w:rsidRPr="002E65FC">
        <w:rPr>
          <w:color w:val="000000"/>
        </w:rPr>
        <w:t xml:space="preserve">»  </w:t>
      </w:r>
    </w:p>
    <w:tbl>
      <w:tblPr>
        <w:tblW w:w="15139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629"/>
        <w:gridCol w:w="3667"/>
        <w:gridCol w:w="1843"/>
        <w:gridCol w:w="1417"/>
        <w:gridCol w:w="1167"/>
        <w:gridCol w:w="960"/>
        <w:gridCol w:w="850"/>
        <w:gridCol w:w="1134"/>
        <w:gridCol w:w="1276"/>
        <w:gridCol w:w="996"/>
        <w:gridCol w:w="1184"/>
        <w:gridCol w:w="16"/>
      </w:tblGrid>
      <w:tr w:rsidR="000E15D8" w:rsidRPr="00FA02C3" w14:paraId="57ACF17B" w14:textId="77777777" w:rsidTr="00B16C49">
        <w:trPr>
          <w:trHeight w:val="839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4385" w14:textId="77777777" w:rsidR="000E15D8" w:rsidRPr="00FA02C3" w:rsidRDefault="000E15D8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0ED3" w14:textId="77777777" w:rsidR="000E15D8" w:rsidRPr="00FA02C3" w:rsidRDefault="000E15D8" w:rsidP="00C600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</w:t>
            </w:r>
            <w:r w:rsidRPr="00FA02C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6F65" w14:textId="77777777" w:rsidR="000E15D8" w:rsidRPr="00FA02C3" w:rsidRDefault="000E15D8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Уровень показателя (региональный / муниципальный)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5F1D" w14:textId="77777777" w:rsidR="000E15D8" w:rsidRPr="00FA02C3" w:rsidRDefault="000E15D8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Признак возрастания / убывания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CB2D" w14:textId="77777777" w:rsidR="000E15D8" w:rsidRPr="00FA02C3" w:rsidRDefault="000E15D8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6FE9" w14:textId="77777777" w:rsidR="000E15D8" w:rsidRPr="00FA02C3" w:rsidRDefault="000E15D8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Базовое значение</w:t>
            </w:r>
          </w:p>
        </w:tc>
        <w:tc>
          <w:tcPr>
            <w:tcW w:w="46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3370" w14:textId="77777777" w:rsidR="000E15D8" w:rsidRPr="00FA02C3" w:rsidRDefault="00F042F0" w:rsidP="00C600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="000E15D8" w:rsidRPr="00FA02C3">
              <w:rPr>
                <w:color w:val="000000"/>
                <w:sz w:val="22"/>
                <w:szCs w:val="22"/>
              </w:rPr>
              <w:t>начения показателя по годам</w:t>
            </w:r>
          </w:p>
        </w:tc>
      </w:tr>
      <w:tr w:rsidR="000E15D8" w:rsidRPr="00FA02C3" w14:paraId="6061FBB5" w14:textId="77777777" w:rsidTr="00B16C49">
        <w:trPr>
          <w:gridAfter w:val="1"/>
          <w:wAfter w:w="16" w:type="dxa"/>
          <w:trHeight w:val="31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D274" w14:textId="77777777" w:rsidR="000E15D8" w:rsidRPr="00FA02C3" w:rsidRDefault="000E15D8" w:rsidP="00C600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6CA7" w14:textId="77777777" w:rsidR="000E15D8" w:rsidRPr="00FA02C3" w:rsidRDefault="000E15D8" w:rsidP="00C600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2B91" w14:textId="77777777" w:rsidR="000E15D8" w:rsidRPr="00FA02C3" w:rsidRDefault="000E15D8" w:rsidP="00C600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3EE8" w14:textId="77777777" w:rsidR="000E15D8" w:rsidRPr="00FA02C3" w:rsidRDefault="000E15D8" w:rsidP="00C600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0CF8" w14:textId="77777777" w:rsidR="000E15D8" w:rsidRPr="00FA02C3" w:rsidRDefault="000E15D8" w:rsidP="00C600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52E4" w14:textId="77777777" w:rsidR="000E15D8" w:rsidRPr="00FA02C3" w:rsidRDefault="000E15D8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FC01" w14:textId="77777777" w:rsidR="000E15D8" w:rsidRPr="00FA02C3" w:rsidRDefault="000E15D8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598D" w14:textId="77777777" w:rsidR="000E15D8" w:rsidRPr="00FA02C3" w:rsidRDefault="000E15D8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4FFE" w14:textId="77777777" w:rsidR="000E15D8" w:rsidRPr="00FA02C3" w:rsidRDefault="000E15D8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679D" w14:textId="77777777" w:rsidR="000E15D8" w:rsidRPr="00FA02C3" w:rsidRDefault="000E15D8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7CF8D" w14:textId="77777777" w:rsidR="000E15D8" w:rsidRPr="00FA02C3" w:rsidRDefault="000E15D8" w:rsidP="00C600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</w:tr>
      <w:tr w:rsidR="000E15D8" w:rsidRPr="004807D9" w14:paraId="48BE9651" w14:textId="77777777" w:rsidTr="00B16C49">
        <w:trPr>
          <w:gridAfter w:val="1"/>
          <w:wAfter w:w="16" w:type="dxa"/>
          <w:trHeight w:val="206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4465" w14:textId="77777777" w:rsidR="000E15D8" w:rsidRPr="004807D9" w:rsidRDefault="000E15D8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807D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90E9" w14:textId="77777777" w:rsidR="000E15D8" w:rsidRPr="004807D9" w:rsidRDefault="000E15D8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807D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19A6" w14:textId="77777777" w:rsidR="000E15D8" w:rsidRPr="004807D9" w:rsidRDefault="000E15D8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807D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01CC" w14:textId="77777777" w:rsidR="000E15D8" w:rsidRPr="004807D9" w:rsidRDefault="000E15D8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807D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B8C5" w14:textId="77777777" w:rsidR="000E15D8" w:rsidRPr="004807D9" w:rsidRDefault="000E15D8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807D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FFE1" w14:textId="77777777" w:rsidR="000E15D8" w:rsidRPr="004807D9" w:rsidRDefault="000E15D8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807D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6249" w14:textId="77777777" w:rsidR="000E15D8" w:rsidRPr="004807D9" w:rsidRDefault="000E15D8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807D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549F" w14:textId="77777777" w:rsidR="000E15D8" w:rsidRPr="004807D9" w:rsidRDefault="000E15D8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807D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4A42" w14:textId="77777777" w:rsidR="000E15D8" w:rsidRPr="004807D9" w:rsidRDefault="000E15D8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807D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6812" w14:textId="77777777" w:rsidR="000E15D8" w:rsidRPr="004807D9" w:rsidRDefault="000E15D8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807D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946D1" w14:textId="77777777" w:rsidR="000E15D8" w:rsidRPr="004807D9" w:rsidRDefault="000E15D8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0E15D8" w:rsidRPr="00FA02C3" w14:paraId="433A5305" w14:textId="77777777" w:rsidTr="00B16C49">
        <w:trPr>
          <w:gridAfter w:val="1"/>
          <w:wAfter w:w="16" w:type="dxa"/>
          <w:trHeight w:val="91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8BD3" w14:textId="77777777" w:rsidR="000E15D8" w:rsidRPr="00FA02C3" w:rsidRDefault="000E15D8" w:rsidP="00C6001A">
            <w:pPr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F4CB" w14:textId="77777777" w:rsidR="000E15D8" w:rsidRPr="001C24C4" w:rsidRDefault="000E15D8" w:rsidP="00C6001A">
            <w:pPr>
              <w:jc w:val="both"/>
              <w:rPr>
                <w:sz w:val="20"/>
                <w:szCs w:val="20"/>
              </w:rPr>
            </w:pPr>
            <w:r w:rsidRPr="001C24C4">
              <w:rPr>
                <w:sz w:val="20"/>
                <w:szCs w:val="20"/>
              </w:rPr>
              <w:t>Задача: «Удовлетворение потребности всех социально-демографических групп и слоев населения Трехгорного городского округа</w:t>
            </w:r>
            <w:r>
              <w:rPr>
                <w:sz w:val="20"/>
                <w:szCs w:val="20"/>
              </w:rPr>
              <w:t xml:space="preserve"> Челябинской области</w:t>
            </w:r>
            <w:r w:rsidRPr="001C24C4">
              <w:rPr>
                <w:sz w:val="20"/>
                <w:szCs w:val="20"/>
              </w:rPr>
              <w:t xml:space="preserve"> в услугах по дошкольному образованию»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F319" w14:textId="77777777" w:rsidR="000E15D8" w:rsidRPr="00FA02C3" w:rsidRDefault="000E15D8" w:rsidP="00C6001A">
            <w:pPr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00BC" w14:textId="77777777" w:rsidR="000E15D8" w:rsidRPr="00FA02C3" w:rsidRDefault="000E15D8" w:rsidP="00C6001A">
            <w:pPr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39D5" w14:textId="77777777" w:rsidR="000E15D8" w:rsidRPr="00FA02C3" w:rsidRDefault="000E15D8" w:rsidP="00C6001A">
            <w:pPr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A53B" w14:textId="77777777" w:rsidR="000E15D8" w:rsidRPr="00FA02C3" w:rsidRDefault="000E15D8" w:rsidP="00C6001A">
            <w:pPr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7DDB" w14:textId="77777777" w:rsidR="000E15D8" w:rsidRPr="00FA02C3" w:rsidRDefault="000E15D8" w:rsidP="00C6001A">
            <w:pPr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F27F4" w14:textId="77777777" w:rsidR="000E15D8" w:rsidRPr="00FA02C3" w:rsidRDefault="000E15D8" w:rsidP="00C6001A">
            <w:pPr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9CF8" w14:textId="77777777" w:rsidR="000E15D8" w:rsidRPr="00FA02C3" w:rsidRDefault="000E15D8" w:rsidP="00C6001A">
            <w:pPr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D46C" w14:textId="77777777" w:rsidR="000E15D8" w:rsidRPr="00FA02C3" w:rsidRDefault="000E15D8" w:rsidP="00C6001A">
            <w:pPr>
              <w:rPr>
                <w:color w:val="000000"/>
                <w:sz w:val="22"/>
                <w:szCs w:val="22"/>
              </w:rPr>
            </w:pPr>
            <w:r w:rsidRPr="00FA02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816AA" w14:textId="77777777" w:rsidR="000E15D8" w:rsidRPr="00FA02C3" w:rsidRDefault="000E15D8" w:rsidP="00C6001A">
            <w:pPr>
              <w:rPr>
                <w:color w:val="000000"/>
                <w:sz w:val="22"/>
                <w:szCs w:val="22"/>
              </w:rPr>
            </w:pPr>
          </w:p>
        </w:tc>
      </w:tr>
      <w:tr w:rsidR="000E15D8" w:rsidRPr="00357A26" w14:paraId="34EAE457" w14:textId="77777777" w:rsidTr="00B16C49">
        <w:trPr>
          <w:gridAfter w:val="1"/>
          <w:wAfter w:w="16" w:type="dxa"/>
          <w:trHeight w:val="60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C9CC" w14:textId="77777777" w:rsidR="000E15D8" w:rsidRPr="00357A26" w:rsidRDefault="000E15D8" w:rsidP="00C6001A">
            <w:pPr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1.1.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6EED" w14:textId="77777777" w:rsidR="000E15D8" w:rsidRPr="001C24C4" w:rsidRDefault="000E15D8" w:rsidP="00C6001A">
            <w:pPr>
              <w:jc w:val="both"/>
              <w:rPr>
                <w:sz w:val="20"/>
                <w:szCs w:val="20"/>
              </w:rPr>
            </w:pPr>
            <w:r w:rsidRPr="001C24C4">
              <w:rPr>
                <w:sz w:val="20"/>
                <w:szCs w:val="20"/>
              </w:rPr>
              <w:t>Удовлетворенность потребителей качеством оказания услуг (доля родителей (законных представителей), удовлетворенных условиями и качеством представленной образовательной услуги)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4F70" w14:textId="77777777" w:rsidR="000E15D8" w:rsidRPr="00357A26" w:rsidRDefault="000E15D8" w:rsidP="00C6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779E" w14:textId="77777777" w:rsidR="000E15D8" w:rsidRPr="00357A26" w:rsidRDefault="000E15D8" w:rsidP="00C6001A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возрастания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D2E0" w14:textId="77777777" w:rsidR="000E15D8" w:rsidRPr="00357A26" w:rsidRDefault="000E15D8" w:rsidP="00C6001A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процент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89320" w14:textId="77777777" w:rsidR="000E15D8" w:rsidRPr="00357A26" w:rsidRDefault="000E15D8" w:rsidP="00C6001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EB7F" w14:textId="77777777" w:rsidR="000E15D8" w:rsidRPr="00357A26" w:rsidRDefault="000E15D8" w:rsidP="00C6001A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73BCF" w14:textId="77777777" w:rsidR="000E15D8" w:rsidRPr="00357A26" w:rsidRDefault="000E15D8" w:rsidP="00C6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316B" w14:textId="77777777" w:rsidR="000E15D8" w:rsidRPr="00357A26" w:rsidRDefault="000E15D8" w:rsidP="00C6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98B6" w14:textId="77777777" w:rsidR="000E15D8" w:rsidRPr="00357A26" w:rsidRDefault="000E15D8" w:rsidP="00C6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1327D" w14:textId="77777777" w:rsidR="000E15D8" w:rsidRDefault="000E15D8" w:rsidP="00C6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</w:tr>
      <w:tr w:rsidR="000E15D8" w:rsidRPr="00357A26" w14:paraId="74303BF8" w14:textId="77777777" w:rsidTr="00B16C49">
        <w:trPr>
          <w:gridAfter w:val="1"/>
          <w:wAfter w:w="16" w:type="dxa"/>
          <w:trHeight w:val="81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6AC0E" w14:textId="77777777" w:rsidR="000E15D8" w:rsidRPr="00357A26" w:rsidRDefault="000E15D8" w:rsidP="00C600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75BE" w14:textId="77777777" w:rsidR="000E15D8" w:rsidRPr="001C24C4" w:rsidRDefault="000E15D8" w:rsidP="00C6001A">
            <w:pPr>
              <w:jc w:val="both"/>
              <w:rPr>
                <w:sz w:val="20"/>
                <w:szCs w:val="20"/>
              </w:rPr>
            </w:pPr>
            <w:r w:rsidRPr="001C24C4">
              <w:rPr>
                <w:sz w:val="20"/>
                <w:szCs w:val="20"/>
              </w:rPr>
              <w:t>Количество детей из малообеспеченных, неблагополучных семей, а также семей, оказавшихся в трудной жизненной ситуации, получающих к</w:t>
            </w:r>
            <w:r w:rsidRPr="001C24C4">
              <w:rPr>
                <w:sz w:val="20"/>
                <w:szCs w:val="20"/>
                <w:lang w:eastAsia="en-US"/>
              </w:rPr>
              <w:t>омпенсацию части родительской платы для адресной поддержки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8E001" w14:textId="77777777" w:rsidR="000E15D8" w:rsidRDefault="000E15D8" w:rsidP="00C6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64202" w14:textId="77777777" w:rsidR="000E15D8" w:rsidRPr="00357A26" w:rsidRDefault="000E15D8" w:rsidP="00C6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убывания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10AF" w14:textId="77777777" w:rsidR="000E15D8" w:rsidRPr="00357A26" w:rsidRDefault="000E15D8" w:rsidP="00C6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4FC7C3" w14:textId="77777777" w:rsidR="000E15D8" w:rsidRDefault="000E15D8" w:rsidP="00C6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F7AE7" w14:textId="77777777" w:rsidR="000E15D8" w:rsidRPr="00357A26" w:rsidRDefault="000E15D8" w:rsidP="00C6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0ABB86" w14:textId="77777777" w:rsidR="000E15D8" w:rsidRDefault="000E15D8" w:rsidP="00C6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8C1B8" w14:textId="77777777" w:rsidR="000E15D8" w:rsidRDefault="000E15D8" w:rsidP="00C6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C98F8" w14:textId="77777777" w:rsidR="000E15D8" w:rsidRDefault="000E15D8" w:rsidP="00C6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535DD" w14:textId="77777777" w:rsidR="000E15D8" w:rsidRDefault="000E15D8" w:rsidP="00C6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</w:tbl>
    <w:p w14:paraId="79798D61" w14:textId="77777777" w:rsidR="00B16C49" w:rsidRDefault="00B16C49">
      <w:r>
        <w:br w:type="page"/>
      </w:r>
    </w:p>
    <w:tbl>
      <w:tblPr>
        <w:tblW w:w="15123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614"/>
        <w:gridCol w:w="2550"/>
        <w:gridCol w:w="1703"/>
        <w:gridCol w:w="993"/>
        <w:gridCol w:w="708"/>
        <w:gridCol w:w="851"/>
        <w:gridCol w:w="567"/>
        <w:gridCol w:w="719"/>
        <w:gridCol w:w="567"/>
        <w:gridCol w:w="708"/>
        <w:gridCol w:w="709"/>
        <w:gridCol w:w="709"/>
        <w:gridCol w:w="850"/>
        <w:gridCol w:w="851"/>
        <w:gridCol w:w="840"/>
        <w:gridCol w:w="1133"/>
        <w:gridCol w:w="51"/>
      </w:tblGrid>
      <w:tr w:rsidR="000E15D8" w:rsidRPr="008C161C" w14:paraId="28F37272" w14:textId="77777777" w:rsidTr="00B16C49">
        <w:trPr>
          <w:trHeight w:val="255"/>
        </w:trPr>
        <w:tc>
          <w:tcPr>
            <w:tcW w:w="151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731BED8" w14:textId="77777777" w:rsidR="000E15D8" w:rsidRDefault="000E15D8" w:rsidP="00C6001A">
            <w:pPr>
              <w:jc w:val="center"/>
            </w:pPr>
            <w:r>
              <w:lastRenderedPageBreak/>
              <w:br w:type="page"/>
            </w:r>
          </w:p>
          <w:p w14:paraId="5A734101" w14:textId="77777777" w:rsidR="000E15D8" w:rsidRPr="002E65FC" w:rsidRDefault="000E15D8" w:rsidP="00C6001A">
            <w:pPr>
              <w:jc w:val="center"/>
              <w:rPr>
                <w:color w:val="000000"/>
              </w:rPr>
            </w:pPr>
            <w:r w:rsidRPr="002E65FC">
              <w:rPr>
                <w:color w:val="000000"/>
              </w:rPr>
              <w:t xml:space="preserve">3. План достижения показателей комплекса процессных мероприятий </w:t>
            </w:r>
          </w:p>
          <w:p w14:paraId="1291A9B8" w14:textId="77777777" w:rsidR="000E15D8" w:rsidRDefault="000E15D8" w:rsidP="00C6001A">
            <w:pPr>
              <w:jc w:val="center"/>
              <w:rPr>
                <w:color w:val="000000"/>
              </w:rPr>
            </w:pPr>
            <w:r w:rsidRPr="002E65FC">
              <w:rPr>
                <w:color w:val="000000"/>
              </w:rPr>
              <w:t>«</w:t>
            </w:r>
            <w:r w:rsidRPr="002E65FC">
              <w:t>Обеспечение территориальной и экономической доступности дошкольного образования</w:t>
            </w:r>
            <w:r w:rsidRPr="002E65FC">
              <w:rPr>
                <w:color w:val="000000"/>
              </w:rPr>
              <w:t>» в 202</w:t>
            </w:r>
            <w:r>
              <w:rPr>
                <w:color w:val="000000"/>
              </w:rPr>
              <w:t>6</w:t>
            </w:r>
            <w:r w:rsidRPr="002E65FC">
              <w:rPr>
                <w:color w:val="000000"/>
              </w:rPr>
              <w:t xml:space="preserve"> году</w:t>
            </w:r>
          </w:p>
          <w:p w14:paraId="7928AFF6" w14:textId="77777777" w:rsidR="000E15D8" w:rsidRPr="008C161C" w:rsidRDefault="000E15D8" w:rsidP="00C6001A">
            <w:pPr>
              <w:jc w:val="center"/>
              <w:rPr>
                <w:color w:val="000000"/>
              </w:rPr>
            </w:pPr>
          </w:p>
        </w:tc>
      </w:tr>
      <w:tr w:rsidR="000E15D8" w:rsidRPr="008C161C" w14:paraId="552D5A76" w14:textId="77777777" w:rsidTr="00B16C49">
        <w:trPr>
          <w:gridAfter w:val="1"/>
          <w:wAfter w:w="51" w:type="dxa"/>
          <w:trHeight w:val="234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3F7B" w14:textId="77777777" w:rsidR="000E15D8" w:rsidRPr="008C161C" w:rsidRDefault="000E15D8" w:rsidP="00C6001A">
            <w:pPr>
              <w:jc w:val="center"/>
              <w:rPr>
                <w:color w:val="000000"/>
              </w:rPr>
            </w:pPr>
            <w:r w:rsidRPr="008C161C">
              <w:rPr>
                <w:color w:val="000000"/>
              </w:rPr>
              <w:t>№ п/п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10C6" w14:textId="77777777" w:rsidR="000E15D8" w:rsidRPr="008C161C" w:rsidRDefault="000E15D8" w:rsidP="00C6001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</w:t>
            </w:r>
            <w:r w:rsidRPr="00FA02C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5385" w14:textId="77777777" w:rsidR="000E15D8" w:rsidRPr="00037079" w:rsidRDefault="000E15D8" w:rsidP="00C6001A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037079">
              <w:rPr>
                <w:color w:val="000000"/>
                <w:sz w:val="18"/>
                <w:szCs w:val="18"/>
              </w:rPr>
              <w:t>Уровень показателя (региональный / муниципальный)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FC1F" w14:textId="77777777" w:rsidR="000E15D8" w:rsidRPr="008C161C" w:rsidRDefault="000E15D8" w:rsidP="00C6001A">
            <w:pPr>
              <w:ind w:left="-119"/>
              <w:jc w:val="center"/>
              <w:rPr>
                <w:color w:val="000000"/>
              </w:rPr>
            </w:pPr>
            <w:r w:rsidRPr="008C161C">
              <w:rPr>
                <w:color w:val="000000"/>
                <w:sz w:val="18"/>
              </w:rPr>
              <w:t>Единица измерения (по ОКЕИ)</w:t>
            </w:r>
          </w:p>
        </w:tc>
        <w:tc>
          <w:tcPr>
            <w:tcW w:w="80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ECD5" w14:textId="77777777" w:rsidR="000E15D8" w:rsidRPr="008C161C" w:rsidRDefault="000E15D8" w:rsidP="00C6001A">
            <w:pPr>
              <w:jc w:val="center"/>
              <w:rPr>
                <w:color w:val="000000"/>
              </w:rPr>
            </w:pPr>
            <w:r w:rsidRPr="008C161C">
              <w:rPr>
                <w:color w:val="000000"/>
              </w:rPr>
              <w:t xml:space="preserve">Плановые значения показателя по </w:t>
            </w:r>
            <w:r>
              <w:rPr>
                <w:color w:val="000000"/>
              </w:rPr>
              <w:t>месяцам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6A5D" w14:textId="77777777" w:rsidR="000E15D8" w:rsidRPr="008C161C" w:rsidRDefault="000E15D8" w:rsidP="00C6001A">
            <w:pPr>
              <w:jc w:val="center"/>
              <w:rPr>
                <w:color w:val="000000"/>
              </w:rPr>
            </w:pPr>
            <w:r w:rsidRPr="008C161C">
              <w:rPr>
                <w:color w:val="000000"/>
              </w:rPr>
              <w:t>На конец 2</w:t>
            </w:r>
            <w:r w:rsidRPr="00A642F6">
              <w:rPr>
                <w:color w:val="000000"/>
              </w:rPr>
              <w:t>02</w:t>
            </w:r>
            <w:r w:rsidR="00B96161" w:rsidRPr="00A642F6">
              <w:rPr>
                <w:color w:val="000000"/>
              </w:rPr>
              <w:t>6</w:t>
            </w:r>
            <w:r w:rsidR="00B96161">
              <w:rPr>
                <w:color w:val="000000"/>
              </w:rPr>
              <w:t xml:space="preserve"> </w:t>
            </w:r>
            <w:r w:rsidRPr="008C161C">
              <w:rPr>
                <w:color w:val="000000"/>
              </w:rPr>
              <w:t>года</w:t>
            </w:r>
          </w:p>
        </w:tc>
      </w:tr>
      <w:tr w:rsidR="000E15D8" w:rsidRPr="008C161C" w14:paraId="72E2F5A5" w14:textId="77777777" w:rsidTr="00B16C49">
        <w:trPr>
          <w:gridAfter w:val="1"/>
          <w:wAfter w:w="51" w:type="dxa"/>
          <w:trHeight w:val="521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3131" w14:textId="77777777" w:rsidR="000E15D8" w:rsidRPr="008C161C" w:rsidRDefault="000E15D8" w:rsidP="00C6001A">
            <w:pPr>
              <w:rPr>
                <w:color w:val="00000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F3D9" w14:textId="77777777" w:rsidR="000E15D8" w:rsidRPr="008C161C" w:rsidRDefault="000E15D8" w:rsidP="00C6001A">
            <w:pPr>
              <w:rPr>
                <w:color w:val="00000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BDDF" w14:textId="77777777" w:rsidR="000E15D8" w:rsidRPr="008C161C" w:rsidRDefault="000E15D8" w:rsidP="00C6001A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FF89" w14:textId="77777777" w:rsidR="000E15D8" w:rsidRPr="008C161C" w:rsidRDefault="000E15D8" w:rsidP="00C6001A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F75A" w14:textId="77777777" w:rsidR="000E15D8" w:rsidRPr="008C161C" w:rsidRDefault="000E15D8" w:rsidP="00C6001A">
            <w:pPr>
              <w:ind w:hanging="108"/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январь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DD3D" w14:textId="77777777" w:rsidR="000E15D8" w:rsidRPr="008C161C" w:rsidRDefault="000E15D8" w:rsidP="00C6001A">
            <w:pPr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февраль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20B6" w14:textId="77777777" w:rsidR="000E15D8" w:rsidRPr="008C161C" w:rsidRDefault="000E15D8" w:rsidP="00C6001A">
            <w:pPr>
              <w:ind w:hanging="99"/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март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D5C3" w14:textId="77777777" w:rsidR="000E15D8" w:rsidRPr="008C161C" w:rsidRDefault="000E15D8" w:rsidP="00C6001A">
            <w:pPr>
              <w:ind w:hanging="108"/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апрель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660C" w14:textId="77777777" w:rsidR="000E15D8" w:rsidRPr="008C161C" w:rsidRDefault="000E15D8" w:rsidP="00C6001A">
            <w:pPr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май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836C" w14:textId="77777777" w:rsidR="000E15D8" w:rsidRPr="008C161C" w:rsidRDefault="000E15D8" w:rsidP="00C6001A">
            <w:pPr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июнь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8E65" w14:textId="77777777" w:rsidR="000E15D8" w:rsidRPr="008C161C" w:rsidRDefault="000E15D8" w:rsidP="00C6001A">
            <w:pPr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июль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6918" w14:textId="77777777" w:rsidR="000E15D8" w:rsidRPr="008C161C" w:rsidRDefault="000E15D8" w:rsidP="00C6001A">
            <w:pPr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август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A499" w14:textId="77777777" w:rsidR="000E15D8" w:rsidRPr="008C161C" w:rsidRDefault="000E15D8" w:rsidP="00C6001A">
            <w:pPr>
              <w:ind w:left="-5" w:hanging="25"/>
              <w:jc w:val="center"/>
              <w:rPr>
                <w:color w:val="000000"/>
                <w:sz w:val="16"/>
              </w:rPr>
            </w:pPr>
            <w:r w:rsidRPr="008C161C">
              <w:rPr>
                <w:color w:val="000000"/>
                <w:sz w:val="16"/>
              </w:rPr>
              <w:t>сентябрь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441E" w14:textId="77777777" w:rsidR="000E15D8" w:rsidRPr="008C161C" w:rsidRDefault="000E15D8" w:rsidP="00C6001A">
            <w:pPr>
              <w:ind w:hanging="108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</w:t>
            </w:r>
            <w:r w:rsidRPr="008C161C">
              <w:rPr>
                <w:color w:val="000000"/>
                <w:sz w:val="16"/>
              </w:rPr>
              <w:t>октябрь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1821" w14:textId="77777777" w:rsidR="000E15D8" w:rsidRPr="008C161C" w:rsidRDefault="000E15D8" w:rsidP="00C6001A">
            <w:pPr>
              <w:rPr>
                <w:color w:val="000000"/>
              </w:rPr>
            </w:pPr>
            <w:r w:rsidRPr="008C161C">
              <w:rPr>
                <w:color w:val="000000"/>
                <w:sz w:val="16"/>
              </w:rPr>
              <w:t>ноябрь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16CAD" w14:textId="77777777" w:rsidR="000E15D8" w:rsidRPr="008C161C" w:rsidRDefault="000E15D8" w:rsidP="00C6001A">
            <w:pPr>
              <w:rPr>
                <w:color w:val="000000"/>
              </w:rPr>
            </w:pPr>
          </w:p>
        </w:tc>
      </w:tr>
      <w:tr w:rsidR="000E15D8" w:rsidRPr="004807D9" w14:paraId="43152119" w14:textId="77777777" w:rsidTr="00B16C49">
        <w:trPr>
          <w:gridAfter w:val="1"/>
          <w:wAfter w:w="51" w:type="dxa"/>
          <w:trHeight w:val="25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C21E" w14:textId="77777777" w:rsidR="000E15D8" w:rsidRPr="004807D9" w:rsidRDefault="000E15D8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807D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A017" w14:textId="77777777" w:rsidR="000E15D8" w:rsidRPr="004807D9" w:rsidRDefault="000E15D8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807D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45C2" w14:textId="77777777" w:rsidR="000E15D8" w:rsidRPr="004807D9" w:rsidRDefault="000E15D8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807D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EE2D" w14:textId="77777777" w:rsidR="000E15D8" w:rsidRPr="004807D9" w:rsidRDefault="000E15D8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807D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3839" w14:textId="77777777" w:rsidR="000E15D8" w:rsidRPr="004807D9" w:rsidRDefault="000E15D8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807D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B08F" w14:textId="77777777" w:rsidR="000E15D8" w:rsidRPr="004807D9" w:rsidRDefault="000E15D8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807D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2D39" w14:textId="77777777" w:rsidR="000E15D8" w:rsidRPr="004807D9" w:rsidRDefault="000E15D8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807D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C44A" w14:textId="77777777" w:rsidR="000E15D8" w:rsidRPr="004807D9" w:rsidRDefault="000E15D8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807D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29E5" w14:textId="77777777" w:rsidR="000E15D8" w:rsidRPr="004807D9" w:rsidRDefault="000E15D8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807D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F5F5" w14:textId="77777777" w:rsidR="000E15D8" w:rsidRPr="004807D9" w:rsidRDefault="000E15D8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807D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8197" w14:textId="77777777" w:rsidR="000E15D8" w:rsidRPr="004807D9" w:rsidRDefault="000E15D8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807D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3036" w14:textId="77777777" w:rsidR="000E15D8" w:rsidRPr="004807D9" w:rsidRDefault="000E15D8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807D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3D7D" w14:textId="77777777" w:rsidR="000E15D8" w:rsidRPr="004807D9" w:rsidRDefault="000E15D8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807D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D541" w14:textId="77777777" w:rsidR="000E15D8" w:rsidRPr="004807D9" w:rsidRDefault="000E15D8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807D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E738" w14:textId="77777777" w:rsidR="000E15D8" w:rsidRPr="004807D9" w:rsidRDefault="000E15D8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807D9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298F" w14:textId="77777777" w:rsidR="000E15D8" w:rsidRPr="004807D9" w:rsidRDefault="000E15D8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807D9">
              <w:rPr>
                <w:color w:val="000000"/>
                <w:sz w:val="20"/>
                <w:szCs w:val="20"/>
              </w:rPr>
              <w:t>16</w:t>
            </w:r>
          </w:p>
        </w:tc>
      </w:tr>
      <w:tr w:rsidR="000E15D8" w:rsidRPr="00357A26" w14:paraId="4E2AC238" w14:textId="77777777" w:rsidTr="00B16C49">
        <w:trPr>
          <w:gridAfter w:val="1"/>
          <w:wAfter w:w="51" w:type="dxa"/>
          <w:trHeight w:val="27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3A73B" w14:textId="77777777" w:rsidR="000E15D8" w:rsidRPr="00357A26" w:rsidRDefault="000E15D8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357A26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535288" w14:textId="77777777" w:rsidR="000E15D8" w:rsidRPr="001C24C4" w:rsidRDefault="000E15D8" w:rsidP="00C6001A">
            <w:pPr>
              <w:rPr>
                <w:sz w:val="20"/>
                <w:szCs w:val="20"/>
              </w:rPr>
            </w:pPr>
            <w:r w:rsidRPr="001C24C4">
              <w:rPr>
                <w:sz w:val="20"/>
                <w:szCs w:val="20"/>
              </w:rPr>
              <w:t xml:space="preserve">Задача: «Удовлетворение потребности всех социально-демографических групп и слоев населения Трехгорного городского округа </w:t>
            </w:r>
            <w:r>
              <w:rPr>
                <w:sz w:val="20"/>
                <w:szCs w:val="20"/>
              </w:rPr>
              <w:t xml:space="preserve">Челябинской области </w:t>
            </w:r>
            <w:r w:rsidRPr="001C24C4">
              <w:rPr>
                <w:sz w:val="20"/>
                <w:szCs w:val="20"/>
              </w:rPr>
              <w:t>в услугах по дошкольному образованию»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920BEB" w14:textId="77777777" w:rsidR="000E15D8" w:rsidRPr="00357A26" w:rsidRDefault="000E15D8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DFE80C" w14:textId="77777777" w:rsidR="000E15D8" w:rsidRPr="00357A26" w:rsidRDefault="000E15D8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D5FE9C" w14:textId="77777777" w:rsidR="000E15D8" w:rsidRPr="00357A26" w:rsidRDefault="000E15D8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956FE1" w14:textId="77777777" w:rsidR="000E15D8" w:rsidRPr="00357A26" w:rsidRDefault="000E15D8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F1CFF8" w14:textId="77777777" w:rsidR="000E15D8" w:rsidRPr="00357A26" w:rsidRDefault="000E15D8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C45701" w14:textId="77777777" w:rsidR="000E15D8" w:rsidRPr="00357A26" w:rsidRDefault="000E15D8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4A8925" w14:textId="77777777" w:rsidR="000E15D8" w:rsidRPr="00357A26" w:rsidRDefault="000E15D8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7C2ABC" w14:textId="77777777" w:rsidR="000E15D8" w:rsidRPr="00357A26" w:rsidRDefault="000E15D8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801D0D" w14:textId="77777777" w:rsidR="000E15D8" w:rsidRPr="00357A26" w:rsidRDefault="000E15D8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E762C0" w14:textId="77777777" w:rsidR="000E15D8" w:rsidRPr="00357A26" w:rsidRDefault="000E15D8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C4304D" w14:textId="77777777" w:rsidR="000E15D8" w:rsidRPr="00357A26" w:rsidRDefault="000E15D8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7DB791" w14:textId="77777777" w:rsidR="000E15D8" w:rsidRPr="00357A26" w:rsidRDefault="000E15D8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7F4FE" w14:textId="77777777" w:rsidR="000E15D8" w:rsidRPr="00357A26" w:rsidRDefault="000E15D8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7E7A68" w14:textId="77777777" w:rsidR="000E15D8" w:rsidRPr="00357A26" w:rsidRDefault="000E15D8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15D8" w:rsidRPr="00357A26" w14:paraId="28D4BCC1" w14:textId="77777777" w:rsidTr="00B16C49">
        <w:trPr>
          <w:gridAfter w:val="1"/>
          <w:wAfter w:w="51" w:type="dxa"/>
          <w:trHeight w:val="51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C166" w14:textId="77777777" w:rsidR="000E15D8" w:rsidRPr="00357A26" w:rsidRDefault="000E15D8" w:rsidP="00C6001A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1.1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44D7" w14:textId="77777777" w:rsidR="000E15D8" w:rsidRPr="001C24C4" w:rsidRDefault="000E15D8" w:rsidP="00C6001A">
            <w:pPr>
              <w:rPr>
                <w:sz w:val="20"/>
                <w:szCs w:val="20"/>
              </w:rPr>
            </w:pPr>
            <w:r w:rsidRPr="001C24C4">
              <w:rPr>
                <w:sz w:val="20"/>
                <w:szCs w:val="20"/>
              </w:rPr>
              <w:t>Удовлетворенность потребителей качеством оказания услуг (доля родителей (законных представителей), удовлетворенных условиями и качеством представленной образовательной услуги)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BD53" w14:textId="77777777" w:rsidR="000E15D8" w:rsidRPr="00357A26" w:rsidRDefault="000E15D8" w:rsidP="00C6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муниципальный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A1575" w14:textId="77777777" w:rsidR="000E15D8" w:rsidRPr="00357A26" w:rsidRDefault="000E15D8" w:rsidP="00C6001A">
            <w:pPr>
              <w:jc w:val="center"/>
              <w:rPr>
                <w:sz w:val="20"/>
                <w:szCs w:val="20"/>
              </w:rPr>
            </w:pPr>
            <w:r w:rsidRPr="00357A26">
              <w:rPr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61074" w14:textId="77777777" w:rsidR="000E15D8" w:rsidRPr="00357A26" w:rsidRDefault="000E15D8" w:rsidP="00C6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22203" w14:textId="77777777" w:rsidR="000E15D8" w:rsidRPr="00357A26" w:rsidRDefault="000E15D8" w:rsidP="00C6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F87D6" w14:textId="77777777" w:rsidR="000E15D8" w:rsidRPr="00357A26" w:rsidRDefault="000E15D8" w:rsidP="00C6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DFCD" w14:textId="77777777" w:rsidR="000E15D8" w:rsidRPr="00357A26" w:rsidRDefault="000E15D8" w:rsidP="00C6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8AB1E" w14:textId="77777777" w:rsidR="000E15D8" w:rsidRPr="00357A26" w:rsidRDefault="000E15D8" w:rsidP="00C6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96A40" w14:textId="77777777" w:rsidR="000E15D8" w:rsidRPr="00357A26" w:rsidRDefault="000E15D8" w:rsidP="00C6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DF69D" w14:textId="77777777" w:rsidR="000E15D8" w:rsidRPr="00357A26" w:rsidRDefault="000E15D8" w:rsidP="00C6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AA4F2" w14:textId="77777777" w:rsidR="000E15D8" w:rsidRPr="00357A26" w:rsidRDefault="000E15D8" w:rsidP="00C6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6D5CB" w14:textId="77777777" w:rsidR="000E15D8" w:rsidRPr="00357A26" w:rsidRDefault="000E15D8" w:rsidP="00C6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4AC95" w14:textId="77777777" w:rsidR="000E15D8" w:rsidRPr="00357A26" w:rsidRDefault="000E15D8" w:rsidP="00C6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D8FD1" w14:textId="77777777" w:rsidR="000E15D8" w:rsidRDefault="000E15D8" w:rsidP="00C6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2DE7" w14:textId="77777777" w:rsidR="000E15D8" w:rsidRPr="00357A26" w:rsidRDefault="000E15D8" w:rsidP="00C6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</w:tr>
      <w:tr w:rsidR="000E15D8" w:rsidRPr="00357A26" w14:paraId="2EFFFD6F" w14:textId="77777777" w:rsidTr="00B16C49">
        <w:trPr>
          <w:gridAfter w:val="1"/>
          <w:wAfter w:w="51" w:type="dxa"/>
          <w:trHeight w:val="51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9F6AF" w14:textId="77777777" w:rsidR="000E15D8" w:rsidRPr="00357A26" w:rsidRDefault="000E15D8" w:rsidP="00C6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93E64" w14:textId="77777777" w:rsidR="000E15D8" w:rsidRPr="001C24C4" w:rsidRDefault="000E15D8" w:rsidP="00C6001A">
            <w:pPr>
              <w:rPr>
                <w:sz w:val="20"/>
                <w:szCs w:val="20"/>
              </w:rPr>
            </w:pPr>
            <w:r w:rsidRPr="001C24C4">
              <w:rPr>
                <w:sz w:val="20"/>
                <w:szCs w:val="20"/>
              </w:rPr>
              <w:t>Количество детей из малообеспеченных, неблагополучных семей, а также семей, оказавшихся в трудной жизненной ситуации, получающих к</w:t>
            </w:r>
            <w:r w:rsidRPr="001C24C4">
              <w:rPr>
                <w:sz w:val="20"/>
                <w:szCs w:val="20"/>
                <w:lang w:eastAsia="en-US"/>
              </w:rPr>
              <w:t>омпенсацию части родительской платы для адресной поддержки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B3941" w14:textId="77777777" w:rsidR="000E15D8" w:rsidRPr="00357A26" w:rsidRDefault="000E15D8" w:rsidP="00C6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2B8F" w14:textId="77777777" w:rsidR="000E15D8" w:rsidRPr="00357A26" w:rsidRDefault="000E15D8" w:rsidP="00C6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3E897" w14:textId="77777777" w:rsidR="000E15D8" w:rsidRPr="00357A26" w:rsidRDefault="000E15D8" w:rsidP="00C6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EA1F3" w14:textId="77777777" w:rsidR="000E15D8" w:rsidRPr="00357A26" w:rsidRDefault="000E15D8" w:rsidP="00C6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7D0DB" w14:textId="77777777" w:rsidR="000E15D8" w:rsidRPr="00357A26" w:rsidRDefault="000E15D8" w:rsidP="00C6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41269" w14:textId="77777777" w:rsidR="000E15D8" w:rsidRPr="00357A26" w:rsidRDefault="000E15D8" w:rsidP="00C6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33078" w14:textId="77777777" w:rsidR="000E15D8" w:rsidRPr="00357A26" w:rsidRDefault="000E15D8" w:rsidP="00C6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73BC4" w14:textId="77777777" w:rsidR="000E15D8" w:rsidRPr="00357A26" w:rsidRDefault="000E15D8" w:rsidP="00C6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CB5AD" w14:textId="77777777" w:rsidR="000E15D8" w:rsidRPr="00357A26" w:rsidRDefault="000E15D8" w:rsidP="00C6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2A821" w14:textId="77777777" w:rsidR="000E15D8" w:rsidRPr="00357A26" w:rsidRDefault="000E15D8" w:rsidP="00C6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8E49D" w14:textId="77777777" w:rsidR="000E15D8" w:rsidRPr="00357A26" w:rsidRDefault="000E15D8" w:rsidP="00C6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720B9" w14:textId="77777777" w:rsidR="000E15D8" w:rsidRPr="00357A26" w:rsidRDefault="000E15D8" w:rsidP="00C6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F09D6" w14:textId="77777777" w:rsidR="000E15D8" w:rsidRDefault="000E15D8" w:rsidP="00C6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92C2A" w14:textId="77777777" w:rsidR="000E15D8" w:rsidRPr="00357A26" w:rsidRDefault="000E15D8" w:rsidP="00C6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</w:tbl>
    <w:p w14:paraId="2DAA4B50" w14:textId="77777777" w:rsidR="00E338C6" w:rsidRDefault="00E338C6" w:rsidP="00E338C6">
      <w:pPr>
        <w:jc w:val="center"/>
        <w:outlineLvl w:val="0"/>
        <w:rPr>
          <w:b/>
          <w:bCs/>
          <w:sz w:val="28"/>
          <w:szCs w:val="28"/>
        </w:rPr>
      </w:pPr>
    </w:p>
    <w:p w14:paraId="79181A8B" w14:textId="77777777" w:rsidR="00B16C49" w:rsidRDefault="00B16C49">
      <w:r>
        <w:br w:type="page"/>
      </w:r>
    </w:p>
    <w:tbl>
      <w:tblPr>
        <w:tblW w:w="153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332"/>
      </w:tblGrid>
      <w:tr w:rsidR="00E338C6" w:rsidRPr="00136477" w14:paraId="20FA30EC" w14:textId="77777777" w:rsidTr="00C6001A">
        <w:trPr>
          <w:trHeight w:val="315"/>
        </w:trPr>
        <w:tc>
          <w:tcPr>
            <w:tcW w:w="1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F4893" w14:textId="77777777" w:rsidR="00E338C6" w:rsidRPr="002E65FC" w:rsidRDefault="00E338C6" w:rsidP="00C6001A">
            <w:pPr>
              <w:jc w:val="center"/>
              <w:rPr>
                <w:color w:val="000000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br w:type="page"/>
            </w:r>
            <w:r w:rsidRPr="002E65FC">
              <w:rPr>
                <w:color w:val="000000"/>
              </w:rPr>
              <w:t>4. Мероприятия комплекса процессных мероприятий</w:t>
            </w:r>
          </w:p>
          <w:p w14:paraId="414FEF77" w14:textId="77777777" w:rsidR="00E338C6" w:rsidRPr="002E65FC" w:rsidRDefault="00E338C6" w:rsidP="00C6001A">
            <w:pPr>
              <w:jc w:val="center"/>
              <w:rPr>
                <w:color w:val="000000"/>
              </w:rPr>
            </w:pPr>
            <w:r w:rsidRPr="002E65FC">
              <w:rPr>
                <w:color w:val="000000"/>
              </w:rPr>
              <w:t>«</w:t>
            </w:r>
            <w:r w:rsidRPr="002E65FC">
              <w:t>Обеспечение территориальной и экономической доступности дошкольного образования</w:t>
            </w:r>
            <w:r w:rsidRPr="002E65FC">
              <w:rPr>
                <w:color w:val="000000"/>
              </w:rPr>
              <w:t>»</w:t>
            </w:r>
          </w:p>
          <w:tbl>
            <w:tblPr>
              <w:tblW w:w="15182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062"/>
              <w:gridCol w:w="993"/>
              <w:gridCol w:w="1002"/>
              <w:gridCol w:w="740"/>
              <w:gridCol w:w="6"/>
              <w:gridCol w:w="723"/>
              <w:gridCol w:w="729"/>
              <w:gridCol w:w="637"/>
              <w:gridCol w:w="844"/>
              <w:gridCol w:w="1634"/>
              <w:gridCol w:w="1417"/>
              <w:gridCol w:w="1985"/>
              <w:gridCol w:w="1843"/>
            </w:tblGrid>
            <w:tr w:rsidR="000E15D8" w:rsidRPr="00136477" w14:paraId="410D5527" w14:textId="77777777" w:rsidTr="00864EE4">
              <w:trPr>
                <w:trHeight w:val="728"/>
                <w:tblHeader/>
              </w:trPr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A28DAF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36477">
                    <w:rPr>
                      <w:color w:val="000000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0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224A2B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Наименование 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84140F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36477">
                    <w:rPr>
                      <w:color w:val="000000"/>
                      <w:sz w:val="20"/>
                      <w:szCs w:val="20"/>
                    </w:rPr>
                    <w:t>Единица измерения (по ОКЕИ)</w:t>
                  </w:r>
                </w:p>
              </w:tc>
              <w:tc>
                <w:tcPr>
                  <w:tcW w:w="174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5026561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36477">
                    <w:rPr>
                      <w:color w:val="000000"/>
                      <w:sz w:val="20"/>
                      <w:szCs w:val="20"/>
                    </w:rPr>
                    <w:t>Базовое значение</w:t>
                  </w:r>
                </w:p>
              </w:tc>
              <w:tc>
                <w:tcPr>
                  <w:tcW w:w="293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F82396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36477">
                    <w:rPr>
                      <w:color w:val="000000"/>
                      <w:sz w:val="20"/>
                      <w:szCs w:val="20"/>
                    </w:rPr>
                    <w:t>Значение мероприятия по годам</w:t>
                  </w:r>
                </w:p>
              </w:tc>
              <w:tc>
                <w:tcPr>
                  <w:tcW w:w="16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57A1A2A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36477">
                    <w:rPr>
                      <w:color w:val="000000"/>
                      <w:sz w:val="20"/>
                      <w:szCs w:val="20"/>
                    </w:rPr>
                    <w:t>Характеристика мероприятия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4AB3F2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36477">
                    <w:rPr>
                      <w:color w:val="000000"/>
                      <w:sz w:val="20"/>
                      <w:szCs w:val="20"/>
                    </w:rPr>
                    <w:t>Тип мероприятия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E619F8" w14:textId="77777777" w:rsidR="000E15D8" w:rsidRPr="001C24C4" w:rsidRDefault="000E15D8" w:rsidP="00C6001A">
                  <w:pPr>
                    <w:jc w:val="center"/>
                    <w:rPr>
                      <w:sz w:val="20"/>
                      <w:szCs w:val="20"/>
                    </w:rPr>
                  </w:pPr>
                  <w:r w:rsidRPr="001C24C4">
                    <w:rPr>
                      <w:sz w:val="20"/>
                      <w:szCs w:val="20"/>
                    </w:rPr>
                    <w:t>Связь с показателями  комплекса процессных мероприятий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7EE469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Соисполнитель /</w:t>
                  </w:r>
                  <w:r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Pr="002E65FC">
                    <w:rPr>
                      <w:bCs/>
                      <w:sz w:val="20"/>
                      <w:szCs w:val="20"/>
                    </w:rPr>
                    <w:t xml:space="preserve">ответственный </w:t>
                  </w:r>
                  <w:proofErr w:type="gramStart"/>
                  <w:r w:rsidRPr="002E65FC">
                    <w:rPr>
                      <w:bCs/>
                      <w:sz w:val="20"/>
                      <w:szCs w:val="20"/>
                    </w:rPr>
                    <w:t>исполнитель</w:t>
                  </w:r>
                  <w:r w:rsidRPr="002E65FC">
                    <w:rPr>
                      <w:color w:val="000000"/>
                      <w:sz w:val="20"/>
                      <w:szCs w:val="20"/>
                    </w:rPr>
                    <w:t xml:space="preserve">  (</w:t>
                  </w:r>
                  <w:proofErr w:type="gramEnd"/>
                  <w:r w:rsidRPr="002E65FC">
                    <w:rPr>
                      <w:color w:val="000000"/>
                      <w:sz w:val="20"/>
                      <w:szCs w:val="20"/>
                    </w:rPr>
                    <w:t>наименование подразделения (учреждения) или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должность  </w:t>
                  </w:r>
                </w:p>
              </w:tc>
            </w:tr>
            <w:tr w:rsidR="000E15D8" w:rsidRPr="00136477" w14:paraId="75F75B22" w14:textId="77777777" w:rsidTr="00864EE4">
              <w:trPr>
                <w:trHeight w:val="712"/>
                <w:tblHeader/>
              </w:trPr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889E2C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28D222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121528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C258DA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36477">
                    <w:rPr>
                      <w:color w:val="000000"/>
                      <w:sz w:val="20"/>
                      <w:szCs w:val="20"/>
                    </w:rPr>
                    <w:t>значение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D77B4F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36477">
                    <w:rPr>
                      <w:color w:val="000000"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7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A276EB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36477">
                    <w:rPr>
                      <w:color w:val="000000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B8DA75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36477">
                    <w:rPr>
                      <w:color w:val="000000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A1801E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36477">
                    <w:rPr>
                      <w:color w:val="000000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BCA890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2028</w:t>
                  </w:r>
                </w:p>
              </w:tc>
              <w:tc>
                <w:tcPr>
                  <w:tcW w:w="16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9B4F7D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454A92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4AACEA" w14:textId="77777777" w:rsidR="000E15D8" w:rsidRPr="001C24C4" w:rsidRDefault="000E15D8" w:rsidP="00C6001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D859BC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E15D8" w:rsidRPr="00136477" w14:paraId="31D29A83" w14:textId="77777777" w:rsidTr="00864EE4">
              <w:trPr>
                <w:trHeight w:val="227"/>
                <w:tblHeader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701F63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3647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70F281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3647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141B07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36477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5D9F0F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36477"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ABA8D1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36477"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780D66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36477"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A6FA18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36477">
                    <w:rPr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D51DE5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36477">
                    <w:rPr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E8B65A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A88492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F2A1C5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  <w:r w:rsidRPr="0013647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34B60B" w14:textId="77777777" w:rsidR="000E15D8" w:rsidRPr="001C24C4" w:rsidRDefault="000E15D8" w:rsidP="00C6001A">
                  <w:pPr>
                    <w:jc w:val="center"/>
                    <w:rPr>
                      <w:sz w:val="20"/>
                      <w:szCs w:val="20"/>
                    </w:rPr>
                  </w:pPr>
                  <w:r w:rsidRPr="001C24C4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3895AB" w14:textId="77777777" w:rsidR="000E15D8" w:rsidRPr="00136477" w:rsidRDefault="00864EE4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13</w:t>
                  </w:r>
                </w:p>
              </w:tc>
            </w:tr>
            <w:tr w:rsidR="000E15D8" w:rsidRPr="00136477" w14:paraId="3058EEBF" w14:textId="77777777" w:rsidTr="00864EE4">
              <w:trPr>
                <w:trHeight w:val="258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7E61D0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36477">
                    <w:rPr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7B5AAE" w14:textId="77777777" w:rsidR="000E15D8" w:rsidRPr="0063175B" w:rsidRDefault="000E15D8" w:rsidP="00C6001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3175B">
                    <w:rPr>
                      <w:color w:val="000000"/>
                      <w:sz w:val="20"/>
                      <w:szCs w:val="20"/>
                    </w:rPr>
                    <w:t xml:space="preserve">Задача: «Удовлетворение потребности всех социально-демографических групп и слоев населения Трехгорного городского округа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Челябинской области </w:t>
                  </w:r>
                  <w:r w:rsidRPr="0063175B">
                    <w:rPr>
                      <w:color w:val="000000"/>
                      <w:sz w:val="20"/>
                      <w:szCs w:val="20"/>
                    </w:rPr>
                    <w:t>в услугах по дошкольному образованию»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529144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9B9F31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36EB33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E9D98B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4B976B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FCA941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F60418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07F29E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F398CC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39BEA0" w14:textId="77777777" w:rsidR="000E15D8" w:rsidRPr="001C24C4" w:rsidRDefault="000E15D8" w:rsidP="00C6001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52C4EA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E15D8" w:rsidRPr="00136477" w14:paraId="0C50A79A" w14:textId="77777777" w:rsidTr="00864EE4">
              <w:trPr>
                <w:trHeight w:val="3149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CBCF88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36477">
                    <w:rPr>
                      <w:color w:val="000000"/>
                      <w:sz w:val="20"/>
                      <w:szCs w:val="20"/>
                    </w:rPr>
                    <w:t>1.1.</w:t>
                  </w:r>
                </w:p>
              </w:tc>
              <w:tc>
                <w:tcPr>
                  <w:tcW w:w="20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E56C72" w14:textId="77777777" w:rsidR="000E15D8" w:rsidRPr="0063175B" w:rsidRDefault="000E15D8" w:rsidP="00C6001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3175B">
                    <w:rPr>
                      <w:color w:val="000000"/>
                      <w:sz w:val="20"/>
                      <w:szCs w:val="20"/>
                    </w:rPr>
                    <w:t>Мероприятие: «</w:t>
                  </w:r>
                  <w:r w:rsidRPr="00174494">
                    <w:rPr>
                      <w:color w:val="000000"/>
                      <w:sz w:val="20"/>
                      <w:szCs w:val="20"/>
                    </w:rPr>
                    <w:t>Обеспечена деятельность муниципальных дошкольных образовательных организациях</w:t>
                  </w:r>
                  <w:r w:rsidRPr="00B00386">
                    <w:rPr>
                      <w:color w:val="000000"/>
                      <w:sz w:val="20"/>
                      <w:szCs w:val="20"/>
                    </w:rPr>
                    <w:t>»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077"/>
                  </w:tblGrid>
                  <w:tr w:rsidR="000E15D8" w:rsidRPr="0063175B" w14:paraId="74C3B1F6" w14:textId="77777777" w:rsidTr="00C6001A">
                    <w:trPr>
                      <w:trHeight w:val="1402"/>
                    </w:trPr>
                    <w:tc>
                      <w:tcPr>
                        <w:tcW w:w="2077" w:type="dxa"/>
                      </w:tcPr>
                      <w:p w14:paraId="3B7E3BAA" w14:textId="77777777" w:rsidR="000E15D8" w:rsidRPr="0063175B" w:rsidRDefault="000E15D8" w:rsidP="00C6001A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63175B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</w:tbl>
                <w:p w14:paraId="128F15F8" w14:textId="77777777" w:rsidR="000E15D8" w:rsidRPr="0063175B" w:rsidRDefault="000E15D8" w:rsidP="00C6001A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4A7847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Единица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F50393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96F8B0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72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CF736C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8BB6E5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F46608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FAF788" w14:textId="77777777" w:rsidR="000E15D8" w:rsidRDefault="00864EE4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F6DFD8" w14:textId="77777777" w:rsidR="000E15D8" w:rsidRPr="002C38D8" w:rsidRDefault="000E15D8" w:rsidP="00C6001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Предоставление субсидии на финансовое обеспечение выполнения муниципального задания на оказание муниципальных услуг (выполнение работ)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F62739" w14:textId="77777777" w:rsidR="000E15D8" w:rsidRPr="008E28F0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Оказание муниципальных услуг</w:t>
                  </w:r>
                  <w:r w:rsidRPr="008E28F0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выполнение работ)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4BBA07" w14:textId="77777777" w:rsidR="000E15D8" w:rsidRPr="001C24C4" w:rsidRDefault="000E15D8" w:rsidP="00C6001A">
                  <w:pPr>
                    <w:jc w:val="center"/>
                    <w:rPr>
                      <w:sz w:val="20"/>
                      <w:szCs w:val="20"/>
                    </w:rPr>
                  </w:pPr>
                  <w:r w:rsidRPr="001C24C4">
                    <w:rPr>
                      <w:sz w:val="20"/>
                      <w:szCs w:val="20"/>
                    </w:rPr>
                    <w:t>Удовлетворенность потребителей качеством оказания услуг (доля родителей (законных представителей), удовлетворенных условиями и качеством представленной образовательной услуги)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2C965A" w14:textId="77777777" w:rsidR="000E15D8" w:rsidRPr="0041440B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1440B">
                    <w:rPr>
                      <w:color w:val="000000"/>
                      <w:sz w:val="20"/>
                      <w:szCs w:val="20"/>
                    </w:rPr>
                    <w:t>МБДОУ «ДС №1»,</w:t>
                  </w:r>
                </w:p>
                <w:p w14:paraId="4C90E58B" w14:textId="77777777" w:rsidR="000E15D8" w:rsidRPr="0041440B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1440B">
                    <w:rPr>
                      <w:color w:val="000000"/>
                      <w:sz w:val="20"/>
                      <w:szCs w:val="20"/>
                    </w:rPr>
                    <w:t>МБДОУ «ЦРРДС№ 4»,</w:t>
                  </w:r>
                </w:p>
                <w:p w14:paraId="6DC2E015" w14:textId="77777777" w:rsidR="000E15D8" w:rsidRPr="0041440B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1440B">
                    <w:rPr>
                      <w:color w:val="000000"/>
                      <w:sz w:val="20"/>
                      <w:szCs w:val="20"/>
                    </w:rPr>
                    <w:t>МБДОУ «ДС №7»,</w:t>
                  </w:r>
                </w:p>
                <w:p w14:paraId="681B769E" w14:textId="77777777" w:rsidR="000E15D8" w:rsidRPr="0041440B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1440B">
                    <w:rPr>
                      <w:color w:val="000000"/>
                      <w:sz w:val="20"/>
                      <w:szCs w:val="20"/>
                    </w:rPr>
                    <w:t>МБДОУ «ДС №8»,</w:t>
                  </w:r>
                </w:p>
                <w:p w14:paraId="00A2884F" w14:textId="77777777" w:rsidR="000E15D8" w:rsidRPr="0041440B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1440B">
                    <w:rPr>
                      <w:color w:val="000000"/>
                      <w:sz w:val="20"/>
                      <w:szCs w:val="20"/>
                    </w:rPr>
                    <w:t>МБДОУ «ДС № 16 «Бригантина»,</w:t>
                  </w:r>
                </w:p>
                <w:p w14:paraId="7653EA4E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1440B">
                    <w:rPr>
                      <w:color w:val="000000"/>
                      <w:sz w:val="20"/>
                      <w:szCs w:val="20"/>
                    </w:rPr>
                    <w:t>МБДОУ «ДС № 17 «Улыбка»</w:t>
                  </w:r>
                </w:p>
              </w:tc>
            </w:tr>
            <w:tr w:rsidR="000E15D8" w:rsidRPr="00136477" w14:paraId="5B901E06" w14:textId="77777777" w:rsidTr="00864EE4">
              <w:trPr>
                <w:trHeight w:val="258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3A884E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  <w:r w:rsidRPr="00136477">
                    <w:rPr>
                      <w:color w:val="000000"/>
                      <w:sz w:val="20"/>
                      <w:szCs w:val="20"/>
                    </w:rPr>
                    <w:t>.</w:t>
                  </w: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  <w:r w:rsidRPr="00136477"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0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8BC525" w14:textId="77777777" w:rsidR="000E15D8" w:rsidRPr="00292006" w:rsidRDefault="000E15D8" w:rsidP="00C6001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92006">
                    <w:rPr>
                      <w:color w:val="000000"/>
                      <w:sz w:val="20"/>
                      <w:szCs w:val="20"/>
                    </w:rPr>
                    <w:t>Мероприятие: «</w:t>
                  </w:r>
                  <w:r w:rsidRPr="00E5177A">
                    <w:rPr>
                      <w:color w:val="000000"/>
                      <w:sz w:val="20"/>
                      <w:szCs w:val="20"/>
                    </w:rPr>
                    <w:t xml:space="preserve">Компенсация части платы, взимаемой с родителей (законных </w:t>
                  </w:r>
                  <w:r w:rsidRPr="00E5177A">
                    <w:rPr>
                      <w:color w:val="000000"/>
                      <w:sz w:val="20"/>
                      <w:szCs w:val="20"/>
                    </w:rPr>
                    <w:lastRenderedPageBreak/>
                    <w:t>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      </w:r>
                  <w:r>
                    <w:rPr>
                      <w:color w:val="000000"/>
                      <w:sz w:val="20"/>
                      <w:szCs w:val="20"/>
                    </w:rPr>
                    <w:t>»</w:t>
                  </w:r>
                  <w:r w:rsidRPr="00292006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16E7BF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lastRenderedPageBreak/>
                    <w:t>единица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C552EA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0AD49E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72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8B83AB" w14:textId="77777777" w:rsidR="000E15D8" w:rsidRPr="00E55712" w:rsidRDefault="000E15D8" w:rsidP="00C6001A">
                  <w:pPr>
                    <w:jc w:val="center"/>
                    <w:rPr>
                      <w:sz w:val="20"/>
                      <w:szCs w:val="20"/>
                    </w:rPr>
                  </w:pPr>
                  <w:r w:rsidRPr="00E5571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4721E5" w14:textId="77777777" w:rsidR="000E15D8" w:rsidRPr="00E55712" w:rsidRDefault="000E15D8" w:rsidP="00C6001A">
                  <w:pPr>
                    <w:jc w:val="center"/>
                    <w:rPr>
                      <w:sz w:val="20"/>
                      <w:szCs w:val="20"/>
                    </w:rPr>
                  </w:pPr>
                  <w:r w:rsidRPr="00E5571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EC21D0" w14:textId="77777777" w:rsidR="000E15D8" w:rsidRPr="00E55712" w:rsidRDefault="000E15D8" w:rsidP="00C6001A">
                  <w:pPr>
                    <w:jc w:val="center"/>
                    <w:rPr>
                      <w:sz w:val="20"/>
                      <w:szCs w:val="20"/>
                    </w:rPr>
                  </w:pPr>
                  <w:r w:rsidRPr="00E5571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D9F750" w14:textId="77777777" w:rsidR="000E15D8" w:rsidRPr="00FB5165" w:rsidRDefault="00864EE4" w:rsidP="00C6001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F18E3C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B5165">
                    <w:rPr>
                      <w:sz w:val="20"/>
                      <w:szCs w:val="20"/>
                    </w:rPr>
                    <w:t xml:space="preserve">Перечисление </w:t>
                  </w:r>
                  <w:r>
                    <w:rPr>
                      <w:sz w:val="20"/>
                      <w:szCs w:val="20"/>
                    </w:rPr>
                    <w:t xml:space="preserve">компенсации получателям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EA42EE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Выплаты физическим лицам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16619B" w14:textId="77777777" w:rsidR="000E15D8" w:rsidRPr="001C24C4" w:rsidRDefault="000E15D8" w:rsidP="00C6001A">
                  <w:pPr>
                    <w:jc w:val="center"/>
                    <w:rPr>
                      <w:sz w:val="20"/>
                      <w:szCs w:val="20"/>
                    </w:rPr>
                  </w:pPr>
                  <w:r w:rsidRPr="001C24C4">
                    <w:rPr>
                      <w:sz w:val="20"/>
                      <w:szCs w:val="20"/>
                    </w:rPr>
                    <w:t xml:space="preserve">Удовлетворенность потребителей качеством оказания услуг (доля </w:t>
                  </w:r>
                  <w:r w:rsidRPr="001C24C4">
                    <w:rPr>
                      <w:sz w:val="20"/>
                      <w:szCs w:val="20"/>
                    </w:rPr>
                    <w:lastRenderedPageBreak/>
                    <w:t>родителей (законных представителей), удовлетворенных условиями и качеством представленной образовательной услуги)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AB332E" w14:textId="77777777" w:rsidR="000E15D8" w:rsidRPr="0041440B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1440B">
                    <w:rPr>
                      <w:color w:val="000000"/>
                      <w:sz w:val="20"/>
                      <w:szCs w:val="20"/>
                    </w:rPr>
                    <w:lastRenderedPageBreak/>
                    <w:t>МБДОУ «ДС №1»,</w:t>
                  </w:r>
                </w:p>
                <w:p w14:paraId="3FD72435" w14:textId="77777777" w:rsidR="000E15D8" w:rsidRPr="0041440B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1440B">
                    <w:rPr>
                      <w:color w:val="000000"/>
                      <w:sz w:val="20"/>
                      <w:szCs w:val="20"/>
                    </w:rPr>
                    <w:t>МБДОУ «ЦРРДС№ 4»,</w:t>
                  </w:r>
                </w:p>
                <w:p w14:paraId="3B94DD72" w14:textId="77777777" w:rsidR="000E15D8" w:rsidRPr="0041440B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1440B">
                    <w:rPr>
                      <w:color w:val="000000"/>
                      <w:sz w:val="20"/>
                      <w:szCs w:val="20"/>
                    </w:rPr>
                    <w:t>МБДОУ «ДС №7»,</w:t>
                  </w:r>
                </w:p>
                <w:p w14:paraId="5900303C" w14:textId="77777777" w:rsidR="000E15D8" w:rsidRPr="0041440B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1440B">
                    <w:rPr>
                      <w:color w:val="000000"/>
                      <w:sz w:val="20"/>
                      <w:szCs w:val="20"/>
                    </w:rPr>
                    <w:lastRenderedPageBreak/>
                    <w:t>МБДОУ «ДС №8»,</w:t>
                  </w:r>
                </w:p>
                <w:p w14:paraId="7747551F" w14:textId="77777777" w:rsidR="000E15D8" w:rsidRPr="0041440B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1440B">
                    <w:rPr>
                      <w:color w:val="000000"/>
                      <w:sz w:val="20"/>
                      <w:szCs w:val="20"/>
                    </w:rPr>
                    <w:t>МБДОУ «ДС № 16 «Бригантина»,</w:t>
                  </w:r>
                </w:p>
                <w:p w14:paraId="0699729D" w14:textId="77777777" w:rsidR="000E15D8" w:rsidRPr="00F20564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1440B">
                    <w:rPr>
                      <w:color w:val="000000"/>
                      <w:sz w:val="20"/>
                      <w:szCs w:val="20"/>
                    </w:rPr>
                    <w:t>МБДОУ «ДС № 17 «</w:t>
                  </w:r>
                  <w:r w:rsidRPr="00F20564">
                    <w:rPr>
                      <w:color w:val="000000"/>
                      <w:sz w:val="20"/>
                      <w:szCs w:val="20"/>
                    </w:rPr>
                    <w:t>Улыбка»,</w:t>
                  </w:r>
                </w:p>
                <w:p w14:paraId="47CE9753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0564">
                    <w:rPr>
                      <w:color w:val="000000"/>
                      <w:sz w:val="20"/>
                      <w:szCs w:val="20"/>
                    </w:rPr>
                    <w:t>Управление образования</w:t>
                  </w:r>
                  <w:r w:rsidRPr="00F20564">
                    <w:rPr>
                      <w:bCs/>
                    </w:rPr>
                    <w:t xml:space="preserve">– </w:t>
                  </w:r>
                  <w:r w:rsidRPr="00F20564">
                    <w:rPr>
                      <w:bCs/>
                      <w:sz w:val="20"/>
                      <w:szCs w:val="20"/>
                    </w:rPr>
                    <w:t>ответственный исполнитель муниципальной программы</w:t>
                  </w:r>
                </w:p>
              </w:tc>
            </w:tr>
            <w:tr w:rsidR="000E15D8" w:rsidRPr="00136477" w14:paraId="13009D45" w14:textId="77777777" w:rsidTr="00864EE4">
              <w:trPr>
                <w:trHeight w:val="258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DCA1F9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lastRenderedPageBreak/>
                    <w:t>1</w:t>
                  </w:r>
                  <w:r w:rsidRPr="00136477">
                    <w:rPr>
                      <w:color w:val="000000"/>
                      <w:sz w:val="20"/>
                      <w:szCs w:val="20"/>
                    </w:rPr>
                    <w:t>.</w:t>
                  </w:r>
                  <w:r>
                    <w:rPr>
                      <w:color w:val="000000"/>
                      <w:sz w:val="20"/>
                      <w:szCs w:val="20"/>
                    </w:rPr>
                    <w:t>3</w:t>
                  </w:r>
                  <w:r w:rsidRPr="00136477"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0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53EA679" w14:textId="5F1F7A64" w:rsidR="000E15D8" w:rsidRPr="00292006" w:rsidRDefault="000E15D8" w:rsidP="00C6001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92006">
                    <w:rPr>
                      <w:color w:val="000000"/>
                      <w:sz w:val="20"/>
                      <w:szCs w:val="20"/>
                    </w:rPr>
                    <w:t>Мероприятие: «</w:t>
                  </w:r>
                  <w:r w:rsidR="00864EE4" w:rsidRPr="004706CB">
                    <w:rPr>
                      <w:color w:val="000000"/>
                      <w:sz w:val="20"/>
                      <w:szCs w:val="20"/>
                    </w:rPr>
                    <w:t xml:space="preserve">Привлечение детей из </w:t>
                  </w:r>
                  <w:r w:rsidR="00864EE4" w:rsidRPr="00CA2302">
                    <w:rPr>
                      <w:color w:val="000000"/>
                      <w:sz w:val="20"/>
                      <w:szCs w:val="20"/>
                    </w:rPr>
                    <w:t>малообеспеченных</w:t>
                  </w:r>
                  <w:r w:rsidR="00DE6154" w:rsidRPr="00CA2302">
                    <w:rPr>
                      <w:color w:val="000000"/>
                      <w:sz w:val="20"/>
                      <w:szCs w:val="20"/>
                    </w:rPr>
                    <w:t>,</w:t>
                  </w:r>
                  <w:r w:rsidR="005E3A45" w:rsidRPr="00CA2302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="00864EE4" w:rsidRPr="00CA2302">
                    <w:rPr>
                      <w:color w:val="000000"/>
                      <w:sz w:val="20"/>
                      <w:szCs w:val="20"/>
                    </w:rPr>
                    <w:t>неблагополучных семей, а также се</w:t>
                  </w:r>
                  <w:r w:rsidR="00864EE4" w:rsidRPr="004706CB">
                    <w:rPr>
                      <w:color w:val="000000"/>
                      <w:sz w:val="20"/>
                      <w:szCs w:val="20"/>
                    </w:rPr>
                    <w:t>мей, оказавшихся в трудной жизненной ситуации, в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</w:t>
                  </w:r>
                  <w:r w:rsidRPr="00292006">
                    <w:rPr>
                      <w:color w:val="000000"/>
                      <w:sz w:val="20"/>
                      <w:szCs w:val="20"/>
                    </w:rPr>
                    <w:t xml:space="preserve">»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8541B4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единица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3676BF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766E01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72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66F66E" w14:textId="77777777" w:rsidR="000E15D8" w:rsidRPr="00E55712" w:rsidRDefault="000E15D8" w:rsidP="00C6001A">
                  <w:pPr>
                    <w:jc w:val="center"/>
                    <w:rPr>
                      <w:sz w:val="20"/>
                      <w:szCs w:val="20"/>
                    </w:rPr>
                  </w:pPr>
                  <w:r w:rsidRPr="00E5571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089A2D" w14:textId="77777777" w:rsidR="000E15D8" w:rsidRPr="00E55712" w:rsidRDefault="000E15D8" w:rsidP="00C6001A">
                  <w:pPr>
                    <w:jc w:val="center"/>
                    <w:rPr>
                      <w:sz w:val="20"/>
                      <w:szCs w:val="20"/>
                    </w:rPr>
                  </w:pPr>
                  <w:r w:rsidRPr="00E5571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0F7D5F" w14:textId="77777777" w:rsidR="000E15D8" w:rsidRPr="00E55712" w:rsidRDefault="000E15D8" w:rsidP="00C6001A">
                  <w:pPr>
                    <w:jc w:val="center"/>
                    <w:rPr>
                      <w:sz w:val="20"/>
                      <w:szCs w:val="20"/>
                    </w:rPr>
                  </w:pPr>
                  <w:r w:rsidRPr="00E5571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499B39" w14:textId="77777777" w:rsidR="000E15D8" w:rsidRPr="00FB5165" w:rsidRDefault="00864EE4" w:rsidP="00C6001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D4C156" w14:textId="77777777" w:rsidR="000E15D8" w:rsidRPr="00FB5165" w:rsidRDefault="000E15D8" w:rsidP="00C6001A">
                  <w:pPr>
                    <w:jc w:val="center"/>
                    <w:rPr>
                      <w:sz w:val="20"/>
                      <w:szCs w:val="20"/>
                    </w:rPr>
                  </w:pPr>
                  <w:r w:rsidRPr="00FB5165">
                    <w:rPr>
                      <w:sz w:val="20"/>
                      <w:szCs w:val="20"/>
                    </w:rPr>
                    <w:t xml:space="preserve">Перечисление </w:t>
                  </w:r>
                  <w:r>
                    <w:rPr>
                      <w:sz w:val="20"/>
                      <w:szCs w:val="20"/>
                    </w:rPr>
                    <w:t>компенсации получателям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09BBBD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Выплаты физическим лицам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73FDAE" w14:textId="77777777" w:rsidR="000E15D8" w:rsidRPr="001C24C4" w:rsidRDefault="000E15D8" w:rsidP="00C6001A">
                  <w:pPr>
                    <w:jc w:val="center"/>
                    <w:rPr>
                      <w:sz w:val="20"/>
                      <w:szCs w:val="20"/>
                    </w:rPr>
                  </w:pPr>
                  <w:r w:rsidRPr="001C24C4">
                    <w:rPr>
                      <w:sz w:val="20"/>
                      <w:szCs w:val="20"/>
                    </w:rPr>
                    <w:t>Количество детей из малообеспеченных, неблагополучных семей, а также семей, оказавшихся в трудной жизненной ситуации, получающих к</w:t>
                  </w:r>
                  <w:r w:rsidRPr="001C24C4">
                    <w:rPr>
                      <w:sz w:val="20"/>
                      <w:szCs w:val="20"/>
                      <w:lang w:eastAsia="en-US"/>
                    </w:rPr>
                    <w:t>омпенсацию части родительской платы для адресной поддержки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D7C2A4" w14:textId="77777777" w:rsidR="000E15D8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  <w:p w14:paraId="665303E3" w14:textId="77777777" w:rsidR="000E15D8" w:rsidRPr="0041440B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1440B">
                    <w:rPr>
                      <w:color w:val="000000"/>
                      <w:sz w:val="20"/>
                      <w:szCs w:val="20"/>
                    </w:rPr>
                    <w:t>МБДОУ «ДС №1»,</w:t>
                  </w:r>
                </w:p>
                <w:p w14:paraId="19C9147A" w14:textId="77777777" w:rsidR="000E15D8" w:rsidRPr="0041440B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1440B">
                    <w:rPr>
                      <w:color w:val="000000"/>
                      <w:sz w:val="20"/>
                      <w:szCs w:val="20"/>
                    </w:rPr>
                    <w:t>МБДОУ «ЦРРДС№ 4»,</w:t>
                  </w:r>
                </w:p>
                <w:p w14:paraId="52234D35" w14:textId="77777777" w:rsidR="000E15D8" w:rsidRPr="0041440B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1440B">
                    <w:rPr>
                      <w:color w:val="000000"/>
                      <w:sz w:val="20"/>
                      <w:szCs w:val="20"/>
                    </w:rPr>
                    <w:t>МБДОУ «ДС №7»,</w:t>
                  </w:r>
                </w:p>
                <w:p w14:paraId="2F55CFA2" w14:textId="77777777" w:rsidR="000E15D8" w:rsidRPr="0041440B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1440B">
                    <w:rPr>
                      <w:color w:val="000000"/>
                      <w:sz w:val="20"/>
                      <w:szCs w:val="20"/>
                    </w:rPr>
                    <w:t>МБДОУ «ДС №8»,</w:t>
                  </w:r>
                </w:p>
                <w:p w14:paraId="0A0B4A7A" w14:textId="77777777" w:rsidR="000E15D8" w:rsidRPr="0041440B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1440B">
                    <w:rPr>
                      <w:color w:val="000000"/>
                      <w:sz w:val="20"/>
                      <w:szCs w:val="20"/>
                    </w:rPr>
                    <w:t>МБДОУ «ДС № 16 «Бригантина»,</w:t>
                  </w:r>
                </w:p>
                <w:p w14:paraId="6E34EEE1" w14:textId="77777777" w:rsidR="000E15D8" w:rsidRPr="00164A54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1440B">
                    <w:rPr>
                      <w:color w:val="000000"/>
                      <w:sz w:val="20"/>
                      <w:szCs w:val="20"/>
                    </w:rPr>
                    <w:t xml:space="preserve">МБДОУ «ДС № 17 </w:t>
                  </w:r>
                  <w:r w:rsidRPr="00164A54">
                    <w:rPr>
                      <w:color w:val="000000"/>
                      <w:sz w:val="20"/>
                      <w:szCs w:val="20"/>
                    </w:rPr>
                    <w:t>«Улыбка»,</w:t>
                  </w:r>
                </w:p>
                <w:p w14:paraId="7FBD0F4B" w14:textId="77777777" w:rsidR="000E15D8" w:rsidRPr="00136477" w:rsidRDefault="000E15D8" w:rsidP="00C6001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64A54">
                    <w:rPr>
                      <w:color w:val="000000"/>
                      <w:sz w:val="20"/>
                      <w:szCs w:val="20"/>
                    </w:rPr>
                    <w:t>Управление образования</w:t>
                  </w:r>
                  <w:r w:rsidRPr="00164A54">
                    <w:rPr>
                      <w:bCs/>
                    </w:rPr>
                    <w:t xml:space="preserve">– </w:t>
                  </w:r>
                  <w:r w:rsidRPr="00164A54">
                    <w:rPr>
                      <w:bCs/>
                      <w:sz w:val="20"/>
                      <w:szCs w:val="20"/>
                    </w:rPr>
                    <w:t>ответственный исполнитель муниципальной программы</w:t>
                  </w:r>
                </w:p>
              </w:tc>
            </w:tr>
          </w:tbl>
          <w:p w14:paraId="199E1EA2" w14:textId="77777777" w:rsidR="00E338C6" w:rsidRDefault="00E338C6" w:rsidP="00B16C49">
            <w:pPr>
              <w:rPr>
                <w:color w:val="000000"/>
                <w:sz w:val="20"/>
                <w:szCs w:val="20"/>
              </w:rPr>
            </w:pPr>
          </w:p>
          <w:p w14:paraId="6209FA07" w14:textId="77777777" w:rsidR="00B16C49" w:rsidRDefault="00B16C49" w:rsidP="00B16C49">
            <w:pPr>
              <w:rPr>
                <w:color w:val="000000"/>
                <w:sz w:val="20"/>
                <w:szCs w:val="20"/>
              </w:rPr>
            </w:pPr>
          </w:p>
          <w:p w14:paraId="33C9BBD4" w14:textId="77777777" w:rsidR="00B16C49" w:rsidRDefault="00B16C49" w:rsidP="00B16C49">
            <w:pPr>
              <w:rPr>
                <w:color w:val="000000"/>
                <w:sz w:val="20"/>
                <w:szCs w:val="20"/>
              </w:rPr>
            </w:pPr>
          </w:p>
          <w:p w14:paraId="5D379353" w14:textId="77777777" w:rsidR="00A642F6" w:rsidRDefault="00A642F6" w:rsidP="00B16C49">
            <w:pPr>
              <w:rPr>
                <w:color w:val="000000"/>
                <w:sz w:val="20"/>
                <w:szCs w:val="20"/>
              </w:rPr>
            </w:pPr>
          </w:p>
          <w:p w14:paraId="381BB2CA" w14:textId="77777777" w:rsidR="00A642F6" w:rsidRDefault="00A642F6" w:rsidP="00B16C49">
            <w:pPr>
              <w:rPr>
                <w:color w:val="000000"/>
                <w:sz w:val="20"/>
                <w:szCs w:val="20"/>
              </w:rPr>
            </w:pPr>
          </w:p>
          <w:p w14:paraId="19A6CED8" w14:textId="77777777" w:rsidR="00A642F6" w:rsidRDefault="00A642F6" w:rsidP="00B16C49">
            <w:pPr>
              <w:rPr>
                <w:color w:val="000000"/>
                <w:sz w:val="20"/>
                <w:szCs w:val="20"/>
              </w:rPr>
            </w:pPr>
          </w:p>
          <w:p w14:paraId="2F59F7AE" w14:textId="77777777" w:rsidR="00A642F6" w:rsidRDefault="00A642F6" w:rsidP="00B16C49">
            <w:pPr>
              <w:rPr>
                <w:color w:val="000000"/>
                <w:sz w:val="20"/>
                <w:szCs w:val="20"/>
              </w:rPr>
            </w:pPr>
          </w:p>
          <w:p w14:paraId="297FA56E" w14:textId="77777777" w:rsidR="00B16C49" w:rsidRPr="00136477" w:rsidRDefault="00B16C49" w:rsidP="00B16C49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39339DE9" w14:textId="77777777" w:rsidR="00E338C6" w:rsidRPr="002E65FC" w:rsidRDefault="00E338C6" w:rsidP="00E338C6">
      <w:pPr>
        <w:jc w:val="center"/>
        <w:rPr>
          <w:color w:val="000000"/>
        </w:rPr>
      </w:pPr>
      <w:bookmarkStart w:id="11" w:name="_Hlk221780156"/>
      <w:r w:rsidRPr="002E65FC">
        <w:lastRenderedPageBreak/>
        <w:t xml:space="preserve">5. Финансовое обеспечение </w:t>
      </w:r>
      <w:r w:rsidRPr="002E65FC">
        <w:rPr>
          <w:color w:val="000000"/>
        </w:rPr>
        <w:t xml:space="preserve">комплекса процессных мероприятий </w:t>
      </w:r>
    </w:p>
    <w:p w14:paraId="0C3DB4C3" w14:textId="77777777" w:rsidR="00E338C6" w:rsidRDefault="00E338C6" w:rsidP="00E338C6">
      <w:pPr>
        <w:jc w:val="center"/>
        <w:rPr>
          <w:color w:val="000000"/>
          <w:sz w:val="22"/>
          <w:szCs w:val="22"/>
        </w:rPr>
      </w:pPr>
      <w:r w:rsidRPr="002E65FC">
        <w:rPr>
          <w:color w:val="000000"/>
        </w:rPr>
        <w:t>«</w:t>
      </w:r>
      <w:r w:rsidRPr="002E65FC">
        <w:t>Обеспечение территориальной и экономической доступности дошкольного образования</w:t>
      </w:r>
      <w:r w:rsidRPr="00D175E0">
        <w:rPr>
          <w:color w:val="000000"/>
        </w:rPr>
        <w:t>»</w:t>
      </w:r>
      <w:r w:rsidRPr="00CA1E92">
        <w:rPr>
          <w:color w:val="000000"/>
          <w:sz w:val="22"/>
          <w:szCs w:val="22"/>
        </w:rPr>
        <w:t xml:space="preserve">  </w:t>
      </w:r>
    </w:p>
    <w:bookmarkEnd w:id="11"/>
    <w:p w14:paraId="364C4A66" w14:textId="77777777" w:rsidR="00E338C6" w:rsidRDefault="00E338C6" w:rsidP="00E338C6">
      <w:pPr>
        <w:jc w:val="center"/>
        <w:rPr>
          <w:color w:val="000000"/>
          <w:sz w:val="22"/>
          <w:szCs w:val="22"/>
        </w:rPr>
      </w:pPr>
    </w:p>
    <w:tbl>
      <w:tblPr>
        <w:tblW w:w="15026" w:type="dxa"/>
        <w:tblInd w:w="-5" w:type="dxa"/>
        <w:tblLook w:val="04A0" w:firstRow="1" w:lastRow="0" w:firstColumn="1" w:lastColumn="0" w:noHBand="0" w:noVBand="1"/>
      </w:tblPr>
      <w:tblGrid>
        <w:gridCol w:w="581"/>
        <w:gridCol w:w="5656"/>
        <w:gridCol w:w="1571"/>
        <w:gridCol w:w="1689"/>
        <w:gridCol w:w="1701"/>
        <w:gridCol w:w="1843"/>
        <w:gridCol w:w="1985"/>
      </w:tblGrid>
      <w:tr w:rsidR="00E338C6" w:rsidRPr="00285D41" w14:paraId="67F001AD" w14:textId="77777777" w:rsidTr="00864EE4">
        <w:trPr>
          <w:trHeight w:val="559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EF51" w14:textId="77777777" w:rsidR="00E338C6" w:rsidRPr="00285D41" w:rsidRDefault="00E338C6" w:rsidP="00C6001A">
            <w:pPr>
              <w:jc w:val="center"/>
              <w:rPr>
                <w:color w:val="000000"/>
                <w:sz w:val="22"/>
                <w:szCs w:val="22"/>
              </w:rPr>
            </w:pPr>
            <w:bookmarkStart w:id="12" w:name="_Hlk221780140"/>
            <w:r w:rsidRPr="00285D41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5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BC1C" w14:textId="77777777" w:rsidR="00E338C6" w:rsidRPr="00285D41" w:rsidRDefault="00E338C6" w:rsidP="00C600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5529" w14:textId="77777777" w:rsidR="00E338C6" w:rsidRPr="00285D41" w:rsidRDefault="00E338C6" w:rsidP="00C6001A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Объем финансового обеспечения по годам реализации, рублей</w:t>
            </w:r>
          </w:p>
        </w:tc>
      </w:tr>
      <w:tr w:rsidR="00E338C6" w:rsidRPr="00285D41" w14:paraId="6A3841E3" w14:textId="77777777" w:rsidTr="00864EE4">
        <w:trPr>
          <w:trHeight w:val="315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2661" w14:textId="77777777" w:rsidR="00E338C6" w:rsidRPr="00285D41" w:rsidRDefault="00E338C6" w:rsidP="00E338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63F4" w14:textId="77777777" w:rsidR="00E338C6" w:rsidRPr="00285D41" w:rsidRDefault="00E338C6" w:rsidP="00E338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6646" w14:textId="77777777" w:rsidR="00E338C6" w:rsidRPr="00285D41" w:rsidRDefault="00E338C6" w:rsidP="00E338C6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7514" w14:textId="77777777" w:rsidR="00E338C6" w:rsidRPr="00285D41" w:rsidRDefault="00E338C6" w:rsidP="00E338C6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5E74" w14:textId="77777777" w:rsidR="00E338C6" w:rsidRPr="00285D41" w:rsidRDefault="00E338C6" w:rsidP="00E338C6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47FB" w14:textId="77777777" w:rsidR="00E338C6" w:rsidRPr="00285D41" w:rsidRDefault="00E338C6" w:rsidP="00E338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738BB" w14:textId="77777777" w:rsidR="00E338C6" w:rsidRPr="00285D41" w:rsidRDefault="00E338C6" w:rsidP="00E338C6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E338C6" w:rsidRPr="00285D41" w14:paraId="614816A7" w14:textId="77777777" w:rsidTr="00864EE4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8725" w14:textId="77777777" w:rsidR="00E338C6" w:rsidRPr="00285D41" w:rsidRDefault="00E338C6" w:rsidP="00E338C6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5C93" w14:textId="77777777" w:rsidR="00E338C6" w:rsidRPr="00285D41" w:rsidRDefault="00E338C6" w:rsidP="00E338C6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 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4DD7" w14:textId="77777777" w:rsidR="00E338C6" w:rsidRPr="00285D41" w:rsidRDefault="00E338C6" w:rsidP="00E338C6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1429" w14:textId="77777777" w:rsidR="00E338C6" w:rsidRPr="00285D41" w:rsidRDefault="00E338C6" w:rsidP="00E338C6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47AD" w14:textId="77777777" w:rsidR="00E338C6" w:rsidRPr="00285D41" w:rsidRDefault="00E338C6" w:rsidP="00E338C6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0AF6E" w14:textId="77777777" w:rsidR="00E338C6" w:rsidRPr="00285D41" w:rsidRDefault="00E338C6" w:rsidP="00E338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70B45" w14:textId="77777777" w:rsidR="00E338C6" w:rsidRPr="00285D41" w:rsidRDefault="00E338C6" w:rsidP="00E338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864EE4" w:rsidRPr="00285D41" w14:paraId="7B6F4CBE" w14:textId="77777777" w:rsidTr="00864EE4">
        <w:trPr>
          <w:trHeight w:val="78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F48A" w14:textId="77777777" w:rsidR="00864EE4" w:rsidRPr="00285D41" w:rsidRDefault="00864EE4" w:rsidP="00864EE4">
            <w:pPr>
              <w:jc w:val="center"/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0CE1" w14:textId="77777777" w:rsidR="00864EE4" w:rsidRPr="00285D41" w:rsidRDefault="00864EE4" w:rsidP="00864EE4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 xml:space="preserve">Задача: «Удовлетворение потребности всех социально-демографических групп и слоев населения Трехгорного городского округа </w:t>
            </w:r>
            <w:r>
              <w:rPr>
                <w:color w:val="000000"/>
                <w:sz w:val="20"/>
                <w:szCs w:val="20"/>
              </w:rPr>
              <w:t xml:space="preserve">Челябинской области </w:t>
            </w:r>
            <w:r w:rsidRPr="00285D41">
              <w:rPr>
                <w:color w:val="000000"/>
                <w:sz w:val="20"/>
                <w:szCs w:val="20"/>
              </w:rPr>
              <w:t xml:space="preserve">в услугах по дошкольному образованию» (всего), </w:t>
            </w:r>
          </w:p>
          <w:p w14:paraId="26C5D6CD" w14:textId="77777777" w:rsidR="00864EE4" w:rsidRPr="00285D41" w:rsidRDefault="00864EE4" w:rsidP="00864EE4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E3FC1" w14:textId="77777777" w:rsidR="00864EE4" w:rsidRPr="00B10817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397 463 900,72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09B51" w14:textId="77777777" w:rsidR="00864EE4" w:rsidRPr="00B10817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395 570 259,13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341DA" w14:textId="77777777" w:rsidR="00864EE4" w:rsidRPr="00B10817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394 237 126,43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21059" w14:textId="77777777" w:rsidR="00864EE4" w:rsidRPr="00B10817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405 438 526,43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A2377" w14:textId="77777777" w:rsidR="00864EE4" w:rsidRDefault="00864EE4" w:rsidP="00864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1 592 709 812,71</w:t>
            </w:r>
          </w:p>
        </w:tc>
      </w:tr>
      <w:tr w:rsidR="00864EE4" w:rsidRPr="00285D41" w14:paraId="43806AE0" w14:textId="77777777" w:rsidTr="00864EE4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FDEC" w14:textId="77777777" w:rsidR="00864EE4" w:rsidRPr="00285D41" w:rsidRDefault="00864EE4" w:rsidP="00864EE4">
            <w:pPr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2BF6" w14:textId="77777777" w:rsidR="00864EE4" w:rsidRPr="00285D41" w:rsidRDefault="00864EE4" w:rsidP="00864EE4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C657D" w14:textId="77777777" w:rsidR="00864EE4" w:rsidRPr="00B10817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263 487 002,48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E668A" w14:textId="77777777" w:rsidR="00864EE4" w:rsidRPr="00B10817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265 350 110,43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0BF2F" w14:textId="77777777" w:rsidR="00864EE4" w:rsidRPr="00B10817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265 452 410,43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3C14" w14:textId="77777777" w:rsidR="00864EE4" w:rsidRPr="00B10817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265 558 810,43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4821D" w14:textId="77777777" w:rsidR="00864EE4" w:rsidRDefault="00864EE4" w:rsidP="00864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1 059 848 333,77</w:t>
            </w:r>
          </w:p>
        </w:tc>
      </w:tr>
      <w:tr w:rsidR="00864EE4" w:rsidRPr="00285D41" w14:paraId="235DF8D8" w14:textId="77777777" w:rsidTr="00864EE4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F322" w14:textId="77777777" w:rsidR="00864EE4" w:rsidRPr="00285D41" w:rsidRDefault="00864EE4" w:rsidP="00864EE4">
            <w:pPr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3E70" w14:textId="77777777" w:rsidR="00864EE4" w:rsidRPr="00285D41" w:rsidRDefault="00864EE4" w:rsidP="00864EE4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4156C" w14:textId="77777777" w:rsidR="00864EE4" w:rsidRPr="00B10817" w:rsidRDefault="00864EE4" w:rsidP="00864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133 976 898,24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695B2" w14:textId="77777777" w:rsidR="00864EE4" w:rsidRPr="00B10817" w:rsidRDefault="00864EE4" w:rsidP="00864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130 220 148,70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98FC1" w14:textId="77777777" w:rsidR="00864EE4" w:rsidRPr="00B10817" w:rsidRDefault="00864EE4" w:rsidP="00864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128 784 716,00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9A88" w14:textId="77777777" w:rsidR="00864EE4" w:rsidRPr="00B10817" w:rsidRDefault="00864EE4" w:rsidP="00864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139 879 716,00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12ED2" w14:textId="77777777" w:rsidR="00864EE4" w:rsidRDefault="00864EE4" w:rsidP="00864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532 861 478,94</w:t>
            </w:r>
          </w:p>
        </w:tc>
      </w:tr>
      <w:tr w:rsidR="00864EE4" w:rsidRPr="00285D41" w14:paraId="7FDFF3CD" w14:textId="77777777" w:rsidTr="00864EE4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460A" w14:textId="77777777" w:rsidR="00864EE4" w:rsidRPr="00285D41" w:rsidRDefault="00864EE4" w:rsidP="00864EE4">
            <w:pPr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EA16" w14:textId="77777777" w:rsidR="00864EE4" w:rsidRPr="00285D41" w:rsidRDefault="00864EE4" w:rsidP="00864EE4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>Мероприятие: «</w:t>
            </w:r>
            <w:r w:rsidRPr="00174494">
              <w:rPr>
                <w:color w:val="000000"/>
                <w:sz w:val="20"/>
                <w:szCs w:val="20"/>
              </w:rPr>
              <w:t>Обеспечена деятельность муниципальных дошкольных образовательных организациях</w:t>
            </w:r>
            <w:r w:rsidRPr="00B00386">
              <w:rPr>
                <w:color w:val="000000"/>
                <w:sz w:val="20"/>
                <w:szCs w:val="20"/>
              </w:rPr>
              <w:t>»</w:t>
            </w:r>
            <w:r w:rsidRPr="00285D41">
              <w:rPr>
                <w:color w:val="000000"/>
                <w:sz w:val="20"/>
                <w:szCs w:val="20"/>
              </w:rPr>
              <w:t xml:space="preserve"> (всего), </w:t>
            </w:r>
          </w:p>
          <w:p w14:paraId="1BC042E2" w14:textId="77777777" w:rsidR="00864EE4" w:rsidRPr="00285D41" w:rsidRDefault="00864EE4" w:rsidP="00864EE4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2995D" w14:textId="77777777" w:rsidR="00864EE4" w:rsidRPr="00B10817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389 227 125,82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266A4" w14:textId="77777777" w:rsidR="00864EE4" w:rsidRPr="00B10817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386 449 794,14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883F5" w14:textId="77777777" w:rsidR="00864EE4" w:rsidRPr="00B10817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385 116 661,44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B3ACD" w14:textId="77777777" w:rsidR="00864EE4" w:rsidRPr="00B10817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396 318 061,44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B9A6B" w14:textId="77777777" w:rsidR="00864EE4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1 557 111 642,84</w:t>
            </w:r>
          </w:p>
        </w:tc>
      </w:tr>
      <w:tr w:rsidR="00864EE4" w:rsidRPr="00285D41" w14:paraId="36DFE93C" w14:textId="77777777" w:rsidTr="00864EE4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0645" w14:textId="77777777" w:rsidR="00864EE4" w:rsidRPr="00285D41" w:rsidRDefault="00864EE4" w:rsidP="00864EE4">
            <w:pPr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5638" w14:textId="77777777" w:rsidR="00864EE4" w:rsidRPr="00285D41" w:rsidRDefault="00864EE4" w:rsidP="00864EE4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24AF4" w14:textId="77777777" w:rsidR="00864EE4" w:rsidRPr="00B10817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255 256 202,48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25DB7" w14:textId="77777777" w:rsidR="00864EE4" w:rsidRPr="00B10817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256 254 248,44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2159D" w14:textId="77777777" w:rsidR="00864EE4" w:rsidRPr="00B10817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256 356 548,44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40399" w14:textId="77777777" w:rsidR="00864EE4" w:rsidRPr="00B10817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256 462 948,44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ADD13" w14:textId="77777777" w:rsidR="00864EE4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1 024 329 947,80</w:t>
            </w:r>
          </w:p>
        </w:tc>
      </w:tr>
      <w:tr w:rsidR="00864EE4" w:rsidRPr="00285D41" w14:paraId="795D8638" w14:textId="77777777" w:rsidTr="00864EE4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79A3" w14:textId="77777777" w:rsidR="00864EE4" w:rsidRPr="00285D41" w:rsidRDefault="00864EE4" w:rsidP="00864EE4">
            <w:pPr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500F" w14:textId="77777777" w:rsidR="00864EE4" w:rsidRPr="00285D41" w:rsidRDefault="00864EE4" w:rsidP="00864EE4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2343B" w14:textId="77777777" w:rsidR="00864EE4" w:rsidRPr="00B10817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133 970 923,34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A7ABF" w14:textId="77777777" w:rsidR="00864EE4" w:rsidRPr="00B10817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130 195 545,70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3DDE3" w14:textId="77777777" w:rsidR="00864EE4" w:rsidRPr="00B10817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128 760 113,00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4018A" w14:textId="77777777" w:rsidR="00864EE4" w:rsidRPr="00B10817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139 855 113,00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BEE30" w14:textId="77777777" w:rsidR="00864EE4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532 781 695,04</w:t>
            </w:r>
          </w:p>
        </w:tc>
      </w:tr>
      <w:tr w:rsidR="00864EE4" w:rsidRPr="00285D41" w14:paraId="7866816F" w14:textId="77777777" w:rsidTr="00864EE4">
        <w:trPr>
          <w:trHeight w:val="54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09EF" w14:textId="77777777" w:rsidR="00864EE4" w:rsidRPr="00285D41" w:rsidRDefault="00864EE4" w:rsidP="00864EE4">
            <w:pPr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C567" w14:textId="77777777" w:rsidR="00864EE4" w:rsidRPr="00285D41" w:rsidRDefault="00864EE4" w:rsidP="00864EE4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> Мероприятие: «</w:t>
            </w:r>
            <w:r w:rsidRPr="00E5177A">
              <w:rPr>
                <w:color w:val="000000"/>
                <w:sz w:val="20"/>
                <w:szCs w:val="20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  <w:r w:rsidRPr="00285D41">
              <w:rPr>
                <w:color w:val="000000"/>
                <w:sz w:val="20"/>
                <w:szCs w:val="20"/>
              </w:rPr>
              <w:t xml:space="preserve">» (всего), в том числе: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E75E" w14:textId="77777777" w:rsidR="00864EE4" w:rsidRPr="00B10817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8 190 000,00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5F12A" w14:textId="77777777" w:rsidR="00864EE4" w:rsidRPr="00B10817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8 853 921,99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1C760" w14:textId="77777777" w:rsidR="00864EE4" w:rsidRPr="00B10817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8 853 921,99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9619" w14:textId="77777777" w:rsidR="00864EE4" w:rsidRPr="00B10817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8 853 921,99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D3065" w14:textId="77777777" w:rsidR="00864EE4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34 751 765,97</w:t>
            </w:r>
          </w:p>
        </w:tc>
      </w:tr>
      <w:tr w:rsidR="00864EE4" w:rsidRPr="00285D41" w14:paraId="670EA1C0" w14:textId="77777777" w:rsidTr="00864EE4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6B26" w14:textId="77777777" w:rsidR="00864EE4" w:rsidRPr="00285D41" w:rsidRDefault="00864EE4" w:rsidP="00864EE4">
            <w:pPr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52F7" w14:textId="77777777" w:rsidR="00864EE4" w:rsidRPr="00285D41" w:rsidRDefault="00864EE4" w:rsidP="00864EE4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B67A" w14:textId="77777777" w:rsidR="00864EE4" w:rsidRPr="00B10817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8 190 000,00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763F9" w14:textId="77777777" w:rsidR="00864EE4" w:rsidRPr="00B10817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8 853 921,99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38D3" w14:textId="77777777" w:rsidR="00864EE4" w:rsidRPr="00B10817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8 853 921,99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C9AD" w14:textId="77777777" w:rsidR="00864EE4" w:rsidRPr="00B10817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8 853 921,99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0AF36" w14:textId="77777777" w:rsidR="00864EE4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34 751 765,97</w:t>
            </w:r>
          </w:p>
        </w:tc>
      </w:tr>
      <w:tr w:rsidR="00864EE4" w:rsidRPr="00285D41" w14:paraId="6C390DF8" w14:textId="77777777" w:rsidTr="00523EB9">
        <w:trPr>
          <w:trHeight w:val="1751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3B9C" w14:textId="77777777" w:rsidR="00864EE4" w:rsidRPr="00285D41" w:rsidRDefault="00864EE4" w:rsidP="00864EE4">
            <w:pPr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5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A8FE" w14:textId="77777777" w:rsidR="00864EE4" w:rsidRPr="00285D41" w:rsidRDefault="00864EE4" w:rsidP="00864EE4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>Мероприятие: «</w:t>
            </w:r>
            <w:r w:rsidRPr="004706CB">
              <w:rPr>
                <w:color w:val="000000"/>
                <w:sz w:val="20"/>
                <w:szCs w:val="20"/>
              </w:rPr>
              <w:t>Привлечение детей из малообеспеченных, неблагополучных семей, а также семей, оказавшихся в трудной жизненной ситуации, в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</w:t>
            </w:r>
            <w:r w:rsidRPr="00285D41">
              <w:rPr>
                <w:color w:val="000000"/>
                <w:sz w:val="20"/>
                <w:szCs w:val="20"/>
              </w:rPr>
              <w:t xml:space="preserve">» (всего), </w:t>
            </w:r>
          </w:p>
          <w:p w14:paraId="62EEB92A" w14:textId="77777777" w:rsidR="00864EE4" w:rsidRPr="00285D41" w:rsidRDefault="00864EE4" w:rsidP="00864EE4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2767E" w14:textId="77777777" w:rsidR="00864EE4" w:rsidRPr="00B10817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46 774,90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8C8BE" w14:textId="77777777" w:rsidR="00864EE4" w:rsidRPr="00B10817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266 543,00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9FC5D" w14:textId="77777777" w:rsidR="00864EE4" w:rsidRPr="00B10817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266 543,00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3F5F" w14:textId="77777777" w:rsidR="00864EE4" w:rsidRPr="00B10817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266 543,00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2F334" w14:textId="77777777" w:rsidR="00864EE4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846 403,90</w:t>
            </w:r>
          </w:p>
        </w:tc>
      </w:tr>
      <w:tr w:rsidR="00864EE4" w:rsidRPr="00285D41" w14:paraId="1A1D3F17" w14:textId="77777777" w:rsidTr="00C6001A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DB80" w14:textId="77777777" w:rsidR="00864EE4" w:rsidRPr="00285D41" w:rsidRDefault="00864EE4" w:rsidP="00864EE4">
            <w:pPr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B9CF" w14:textId="77777777" w:rsidR="00864EE4" w:rsidRPr="00285D41" w:rsidRDefault="00864EE4" w:rsidP="00864EE4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FAC9" w14:textId="77777777" w:rsidR="00864EE4" w:rsidRPr="00B10817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40 800,00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E0E4" w14:textId="77777777" w:rsidR="00864EE4" w:rsidRPr="00B10817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241 940,00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4592" w14:textId="77777777" w:rsidR="00864EE4" w:rsidRPr="00B10817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241 940,00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CDB77" w14:textId="77777777" w:rsidR="00864EE4" w:rsidRPr="00B10817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241 940,00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C4483" w14:textId="77777777" w:rsidR="00864EE4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766 620,00</w:t>
            </w:r>
          </w:p>
        </w:tc>
      </w:tr>
      <w:tr w:rsidR="00864EE4" w:rsidRPr="00285D41" w14:paraId="44ED6188" w14:textId="77777777" w:rsidTr="00C6001A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259A" w14:textId="77777777" w:rsidR="00864EE4" w:rsidRPr="00285D41" w:rsidRDefault="00864EE4" w:rsidP="00864EE4">
            <w:pPr>
              <w:rPr>
                <w:color w:val="000000"/>
                <w:sz w:val="22"/>
                <w:szCs w:val="22"/>
              </w:rPr>
            </w:pPr>
            <w:r w:rsidRPr="00285D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7363" w14:textId="77777777" w:rsidR="00864EE4" w:rsidRPr="00285D41" w:rsidRDefault="00864EE4" w:rsidP="00864EE4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49348" w14:textId="77777777" w:rsidR="00864EE4" w:rsidRPr="00B10817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5 974,90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2DD71" w14:textId="77777777" w:rsidR="00864EE4" w:rsidRPr="00B10817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24 603,00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5F8F1" w14:textId="77777777" w:rsidR="00864EE4" w:rsidRPr="00B10817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24 603,00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F491" w14:textId="77777777" w:rsidR="00864EE4" w:rsidRPr="00B10817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24 603,00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22F4D" w14:textId="77777777" w:rsidR="00864EE4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79 783,90</w:t>
            </w:r>
          </w:p>
        </w:tc>
      </w:tr>
      <w:tr w:rsidR="00864EE4" w:rsidRPr="00285D41" w14:paraId="13B6013A" w14:textId="77777777" w:rsidTr="00C6001A">
        <w:trPr>
          <w:trHeight w:val="28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37FF6" w14:textId="77777777" w:rsidR="00864EE4" w:rsidRPr="00285D41" w:rsidRDefault="00864EE4" w:rsidP="00864E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0ED3D" w14:textId="77777777" w:rsidR="00864EE4" w:rsidRPr="00285D41" w:rsidRDefault="00864EE4" w:rsidP="00864EE4">
            <w:pPr>
              <w:spacing w:line="100" w:lineRule="atLeast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 xml:space="preserve">Комплекс процессных мероприятий </w:t>
            </w:r>
            <w:r w:rsidRPr="00285D41">
              <w:rPr>
                <w:sz w:val="20"/>
                <w:szCs w:val="20"/>
              </w:rPr>
              <w:t>«Обеспечение территориальной и экономической доступности дошкольного образования</w:t>
            </w:r>
            <w:r w:rsidRPr="00285D41">
              <w:rPr>
                <w:color w:val="000000"/>
                <w:sz w:val="20"/>
                <w:szCs w:val="20"/>
              </w:rPr>
              <w:t xml:space="preserve">» (всего), </w:t>
            </w:r>
          </w:p>
          <w:p w14:paraId="386A1414" w14:textId="77777777" w:rsidR="00864EE4" w:rsidRPr="00285D41" w:rsidRDefault="00864EE4" w:rsidP="00864EE4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111B7" w14:textId="77777777" w:rsidR="00864EE4" w:rsidRPr="00B10817" w:rsidRDefault="00864EE4" w:rsidP="00864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397 463 900,72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17A23" w14:textId="77777777" w:rsidR="00864EE4" w:rsidRPr="00B10817" w:rsidRDefault="00864EE4" w:rsidP="00864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395 570 259,13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776B1" w14:textId="77777777" w:rsidR="00864EE4" w:rsidRPr="00B10817" w:rsidRDefault="00864EE4" w:rsidP="00864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394 237 126,43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464F" w14:textId="77777777" w:rsidR="00864EE4" w:rsidRPr="00B10817" w:rsidRDefault="00864EE4" w:rsidP="00864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405 438 526,43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30EA8" w14:textId="77777777" w:rsidR="00864EE4" w:rsidRDefault="00864EE4" w:rsidP="00864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1 592 709 812,71</w:t>
            </w:r>
          </w:p>
        </w:tc>
      </w:tr>
      <w:tr w:rsidR="00864EE4" w:rsidRPr="00285D41" w14:paraId="6F2779AD" w14:textId="77777777" w:rsidTr="00C6001A">
        <w:trPr>
          <w:trHeight w:val="3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9B868" w14:textId="77777777" w:rsidR="00864EE4" w:rsidRPr="00285D41" w:rsidRDefault="00864EE4" w:rsidP="00864E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394F" w14:textId="77777777" w:rsidR="00864EE4" w:rsidRPr="00285D41" w:rsidRDefault="00864EE4" w:rsidP="00864EE4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6922" w14:textId="77777777" w:rsidR="00864EE4" w:rsidRPr="00B10817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263 487 002,48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2A98" w14:textId="77777777" w:rsidR="00864EE4" w:rsidRPr="00B10817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265 350 110,43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0321" w14:textId="77777777" w:rsidR="00864EE4" w:rsidRPr="00B10817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265 452 410,43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8D0C5" w14:textId="77777777" w:rsidR="00864EE4" w:rsidRPr="00B10817" w:rsidRDefault="00864EE4" w:rsidP="00864EE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265 558 810,43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DEFDA" w14:textId="77777777" w:rsidR="00864EE4" w:rsidRDefault="00864EE4" w:rsidP="00864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1 059 848 333,77</w:t>
            </w:r>
          </w:p>
        </w:tc>
      </w:tr>
      <w:tr w:rsidR="00864EE4" w:rsidRPr="00285D41" w14:paraId="3BE830A3" w14:textId="77777777" w:rsidTr="00C6001A">
        <w:trPr>
          <w:trHeight w:val="3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3C8DF" w14:textId="77777777" w:rsidR="00864EE4" w:rsidRPr="00285D41" w:rsidRDefault="00864EE4" w:rsidP="00864E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E09EC" w14:textId="77777777" w:rsidR="00864EE4" w:rsidRPr="00285D41" w:rsidRDefault="00864EE4" w:rsidP="00864EE4">
            <w:pPr>
              <w:jc w:val="both"/>
              <w:rPr>
                <w:color w:val="000000"/>
                <w:sz w:val="20"/>
                <w:szCs w:val="20"/>
              </w:rPr>
            </w:pPr>
            <w:r w:rsidRPr="00285D4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F86B1" w14:textId="77777777" w:rsidR="00864EE4" w:rsidRPr="00B10817" w:rsidRDefault="00864EE4" w:rsidP="00864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133 976 898,24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F3C4" w14:textId="77777777" w:rsidR="00864EE4" w:rsidRPr="00B10817" w:rsidRDefault="00864EE4" w:rsidP="00864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130 220 148,70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A7A46" w14:textId="77777777" w:rsidR="00864EE4" w:rsidRPr="00B10817" w:rsidRDefault="00864EE4" w:rsidP="00864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128 784 716,00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1B8A1" w14:textId="77777777" w:rsidR="00864EE4" w:rsidRPr="00B10817" w:rsidRDefault="00864EE4" w:rsidP="00864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139 879 716,00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4D33B" w14:textId="77777777" w:rsidR="00864EE4" w:rsidRDefault="00864EE4" w:rsidP="00864EE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532 861 478,94</w:t>
            </w:r>
          </w:p>
        </w:tc>
      </w:tr>
      <w:bookmarkEnd w:id="12"/>
    </w:tbl>
    <w:p w14:paraId="3FADE9B4" w14:textId="0ACA1F8B" w:rsidR="00E338C6" w:rsidRDefault="00E338C6" w:rsidP="00523EB9">
      <w:pPr>
        <w:rPr>
          <w:color w:val="7030A0"/>
          <w:sz w:val="22"/>
          <w:szCs w:val="22"/>
        </w:rPr>
      </w:pPr>
    </w:p>
    <w:p w14:paraId="0DEB7FA7" w14:textId="77777777" w:rsidR="00E338C6" w:rsidRPr="002E65FC" w:rsidRDefault="00E338C6" w:rsidP="00E338C6">
      <w:pPr>
        <w:jc w:val="center"/>
        <w:rPr>
          <w:color w:val="000000"/>
        </w:rPr>
      </w:pPr>
      <w:r>
        <w:t>6</w:t>
      </w:r>
      <w:r w:rsidRPr="002E65FC">
        <w:t xml:space="preserve">. План реализации </w:t>
      </w:r>
      <w:r w:rsidRPr="002E65FC">
        <w:rPr>
          <w:color w:val="000000"/>
        </w:rPr>
        <w:t xml:space="preserve">комплекса процессных мероприятий </w:t>
      </w:r>
    </w:p>
    <w:p w14:paraId="1E8CD44E" w14:textId="77777777" w:rsidR="00E338C6" w:rsidRDefault="00E338C6" w:rsidP="00E338C6">
      <w:pPr>
        <w:jc w:val="center"/>
        <w:rPr>
          <w:color w:val="000000"/>
        </w:rPr>
      </w:pPr>
      <w:r w:rsidRPr="002E65FC">
        <w:rPr>
          <w:color w:val="000000"/>
        </w:rPr>
        <w:t>«</w:t>
      </w:r>
      <w:r w:rsidRPr="002E65FC">
        <w:t>Обеспечение территориальной и экономической доступности дошкольного образования</w:t>
      </w:r>
      <w:r w:rsidRPr="002E65FC">
        <w:rPr>
          <w:color w:val="000000"/>
        </w:rPr>
        <w:t>» в 202</w:t>
      </w:r>
      <w:r>
        <w:rPr>
          <w:color w:val="000000"/>
        </w:rPr>
        <w:t>6</w:t>
      </w:r>
      <w:r w:rsidRPr="002E65FC">
        <w:rPr>
          <w:color w:val="000000"/>
        </w:rPr>
        <w:t xml:space="preserve"> году</w:t>
      </w:r>
    </w:p>
    <w:p w14:paraId="1BB97560" w14:textId="77777777" w:rsidR="00A642F6" w:rsidRPr="002E65FC" w:rsidRDefault="00A642F6" w:rsidP="00E338C6">
      <w:pPr>
        <w:jc w:val="center"/>
      </w:pPr>
    </w:p>
    <w:tbl>
      <w:tblPr>
        <w:tblW w:w="15179" w:type="dxa"/>
        <w:tblInd w:w="93" w:type="dxa"/>
        <w:tblLook w:val="04A0" w:firstRow="1" w:lastRow="0" w:firstColumn="1" w:lastColumn="0" w:noHBand="0" w:noVBand="1"/>
      </w:tblPr>
      <w:tblGrid>
        <w:gridCol w:w="666"/>
        <w:gridCol w:w="8734"/>
        <w:gridCol w:w="1946"/>
        <w:gridCol w:w="1852"/>
        <w:gridCol w:w="1981"/>
      </w:tblGrid>
      <w:tr w:rsidR="00E338C6" w:rsidRPr="0041440B" w14:paraId="28497168" w14:textId="77777777" w:rsidTr="00C6001A">
        <w:trPr>
          <w:trHeight w:val="582"/>
          <w:tblHeader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B0D4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7D65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775D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 xml:space="preserve">Дата наступления контрольной точки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F055F" w14:textId="77777777" w:rsidR="00E338C6" w:rsidRPr="00BE3D39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2E65FC">
              <w:rPr>
                <w:color w:val="000000"/>
                <w:sz w:val="20"/>
                <w:szCs w:val="20"/>
              </w:rPr>
              <w:t>Соисполнитель /</w:t>
            </w:r>
            <w:r w:rsidRPr="002E65FC">
              <w:rPr>
                <w:bCs/>
                <w:sz w:val="20"/>
                <w:szCs w:val="20"/>
              </w:rPr>
              <w:t xml:space="preserve"> ответственный </w:t>
            </w:r>
            <w:proofErr w:type="gramStart"/>
            <w:r w:rsidRPr="002E65FC">
              <w:rPr>
                <w:bCs/>
                <w:sz w:val="20"/>
                <w:szCs w:val="20"/>
              </w:rPr>
              <w:t>исполнитель</w:t>
            </w:r>
            <w:r w:rsidRPr="002E65FC">
              <w:rPr>
                <w:color w:val="000000"/>
                <w:sz w:val="20"/>
                <w:szCs w:val="20"/>
              </w:rPr>
              <w:t xml:space="preserve">  (</w:t>
            </w:r>
            <w:proofErr w:type="gramEnd"/>
            <w:r w:rsidRPr="002E65FC">
              <w:rPr>
                <w:color w:val="000000"/>
                <w:sz w:val="20"/>
                <w:szCs w:val="20"/>
              </w:rPr>
              <w:t>наименование подразделения (учреждения) или должность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FE81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Вид подтверждающего документа</w:t>
            </w:r>
          </w:p>
        </w:tc>
      </w:tr>
      <w:tr w:rsidR="00E338C6" w:rsidRPr="0041440B" w14:paraId="33C4A707" w14:textId="77777777" w:rsidTr="00C6001A">
        <w:trPr>
          <w:trHeight w:val="171"/>
          <w:tblHeader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74C1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DF03" w14:textId="77777777" w:rsidR="00E338C6" w:rsidRDefault="00E338C6" w:rsidP="00C600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5A32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BFD6A" w14:textId="77777777" w:rsidR="00E338C6" w:rsidRPr="002E65FC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5AFC3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E338C6" w:rsidRPr="0041440B" w14:paraId="400FCCAC" w14:textId="77777777" w:rsidTr="00C6001A">
        <w:trPr>
          <w:trHeight w:val="51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938F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8A85" w14:textId="77777777" w:rsidR="00E338C6" w:rsidRPr="0041440B" w:rsidRDefault="00E338C6" w:rsidP="00C6001A">
            <w:pPr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Задача: «</w:t>
            </w:r>
            <w:r w:rsidRPr="0063175B">
              <w:rPr>
                <w:color w:val="000000"/>
                <w:sz w:val="20"/>
                <w:szCs w:val="20"/>
              </w:rPr>
              <w:t>Удовлетворение потребности всех социально-демографических групп и слоев населения Трехгорного городского округа в услугах по дошкольному образованию</w:t>
            </w:r>
            <w:r w:rsidRPr="0041440B">
              <w:rPr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0BA5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7B88B" w14:textId="77777777" w:rsidR="00E338C6" w:rsidRPr="00BE3D39" w:rsidRDefault="00E338C6" w:rsidP="00C6001A">
            <w:pPr>
              <w:rPr>
                <w:color w:val="000000"/>
                <w:sz w:val="20"/>
                <w:szCs w:val="20"/>
              </w:rPr>
            </w:pPr>
            <w:r w:rsidRPr="00BE3D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F933A" w14:textId="77777777" w:rsidR="00E338C6" w:rsidRPr="0041440B" w:rsidRDefault="00E338C6" w:rsidP="00C6001A">
            <w:pPr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38C6" w:rsidRPr="0041440B" w14:paraId="08CB96D4" w14:textId="77777777" w:rsidTr="00C6001A">
        <w:trPr>
          <w:trHeight w:val="51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A998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8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5EE28" w14:textId="77777777" w:rsidR="00E338C6" w:rsidRPr="0041440B" w:rsidRDefault="00E338C6" w:rsidP="00C6001A">
            <w:pPr>
              <w:rPr>
                <w:sz w:val="20"/>
                <w:szCs w:val="20"/>
              </w:rPr>
            </w:pPr>
            <w:r w:rsidRPr="0041440B">
              <w:rPr>
                <w:sz w:val="20"/>
                <w:szCs w:val="20"/>
              </w:rPr>
              <w:t>Мероприятие: «</w:t>
            </w:r>
            <w:r w:rsidRPr="00174494">
              <w:rPr>
                <w:color w:val="000000"/>
                <w:sz w:val="20"/>
                <w:szCs w:val="20"/>
              </w:rPr>
              <w:t>Обеспечена деятельность муниципальных дошкольных образовательных организациях</w:t>
            </w:r>
            <w:r w:rsidRPr="0041440B">
              <w:rPr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E4860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B6E89" w14:textId="77777777" w:rsidR="00E338C6" w:rsidRPr="00BE3D39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BE3D39">
              <w:rPr>
                <w:color w:val="000000"/>
                <w:sz w:val="20"/>
                <w:szCs w:val="20"/>
              </w:rPr>
              <w:t>МБДОУ «ДС №1»,</w:t>
            </w:r>
          </w:p>
          <w:p w14:paraId="689C215C" w14:textId="77777777" w:rsidR="00E338C6" w:rsidRPr="00BE3D39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BE3D39">
              <w:rPr>
                <w:color w:val="000000"/>
                <w:sz w:val="20"/>
                <w:szCs w:val="20"/>
              </w:rPr>
              <w:t>МБДОУ «ЦРРДС№ 4»,</w:t>
            </w:r>
          </w:p>
          <w:p w14:paraId="48B8AAFA" w14:textId="77777777" w:rsidR="00E338C6" w:rsidRPr="00BE3D39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BE3D39">
              <w:rPr>
                <w:color w:val="000000"/>
                <w:sz w:val="20"/>
                <w:szCs w:val="20"/>
              </w:rPr>
              <w:t>МБДОУ «ДС №7»,</w:t>
            </w:r>
          </w:p>
          <w:p w14:paraId="6F842085" w14:textId="77777777" w:rsidR="00E338C6" w:rsidRPr="00BE3D39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BE3D39">
              <w:rPr>
                <w:color w:val="000000"/>
                <w:sz w:val="20"/>
                <w:szCs w:val="20"/>
              </w:rPr>
              <w:t>МБДОУ «ДС №8»,</w:t>
            </w:r>
          </w:p>
          <w:p w14:paraId="3AE07724" w14:textId="77777777" w:rsidR="00E338C6" w:rsidRPr="00BE3D39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BE3D39">
              <w:rPr>
                <w:color w:val="000000"/>
                <w:sz w:val="20"/>
                <w:szCs w:val="20"/>
              </w:rPr>
              <w:t>МБДОУ «ДС № 16 «Бригантина»,</w:t>
            </w:r>
          </w:p>
          <w:p w14:paraId="50477E6A" w14:textId="77777777" w:rsidR="00E338C6" w:rsidRPr="00BE3D39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BE3D39">
              <w:rPr>
                <w:color w:val="000000"/>
                <w:sz w:val="20"/>
                <w:szCs w:val="20"/>
              </w:rPr>
              <w:t>МБДОУ «ДС № 17 «Улыбка»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97648" w14:textId="77777777" w:rsidR="00E338C6" w:rsidRPr="0041440B" w:rsidRDefault="00E338C6" w:rsidP="00C6001A">
            <w:pPr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38C6" w:rsidRPr="0041440B" w14:paraId="47559516" w14:textId="77777777" w:rsidTr="00C6001A">
        <w:trPr>
          <w:trHeight w:val="42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015C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1.1.1</w:t>
            </w:r>
          </w:p>
        </w:tc>
        <w:tc>
          <w:tcPr>
            <w:tcW w:w="8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DEB2" w14:textId="77777777" w:rsidR="00E338C6" w:rsidRPr="0041440B" w:rsidRDefault="00E338C6" w:rsidP="00C6001A">
            <w:pPr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 xml:space="preserve">Контрольные </w:t>
            </w:r>
            <w:r w:rsidRPr="008C1059">
              <w:rPr>
                <w:color w:val="000000"/>
                <w:sz w:val="20"/>
                <w:szCs w:val="20"/>
              </w:rPr>
              <w:t>точки для муниципального задания на оказание муниципальных услуг (выполнение работ) не устанавливаются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15F3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E977" w14:textId="77777777" w:rsidR="00E338C6" w:rsidRPr="00BE3D39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3A12" w14:textId="77777777" w:rsidR="00E338C6" w:rsidRPr="0041440B" w:rsidRDefault="00E338C6" w:rsidP="00C6001A">
            <w:pPr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38C6" w:rsidRPr="0041440B" w14:paraId="75AA73DF" w14:textId="77777777" w:rsidTr="00C6001A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550F2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8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F3998" w14:textId="77777777" w:rsidR="00E338C6" w:rsidRPr="0041440B" w:rsidRDefault="00E338C6" w:rsidP="00C6001A">
            <w:pPr>
              <w:rPr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 xml:space="preserve">Мероприятие: </w:t>
            </w:r>
            <w:r w:rsidRPr="002C38D8">
              <w:rPr>
                <w:color w:val="000000"/>
                <w:sz w:val="22"/>
                <w:szCs w:val="22"/>
              </w:rPr>
              <w:t>«</w:t>
            </w:r>
            <w:r w:rsidRPr="00E5177A">
              <w:rPr>
                <w:color w:val="000000"/>
                <w:sz w:val="20"/>
                <w:szCs w:val="20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1425B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B5123" w14:textId="77777777" w:rsidR="00E338C6" w:rsidRPr="00BE3D39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BE3D39">
              <w:rPr>
                <w:color w:val="000000"/>
                <w:sz w:val="20"/>
                <w:szCs w:val="20"/>
              </w:rPr>
              <w:t>МБДОУ «ДС №1»,</w:t>
            </w:r>
          </w:p>
          <w:p w14:paraId="7D546867" w14:textId="77777777" w:rsidR="00E338C6" w:rsidRPr="00BE3D39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BE3D39">
              <w:rPr>
                <w:color w:val="000000"/>
                <w:sz w:val="20"/>
                <w:szCs w:val="20"/>
              </w:rPr>
              <w:t>МБДОУ «ЦРРДС№ 4»,</w:t>
            </w:r>
          </w:p>
          <w:p w14:paraId="2A363C91" w14:textId="77777777" w:rsidR="00E338C6" w:rsidRPr="00BE3D39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BE3D39">
              <w:rPr>
                <w:color w:val="000000"/>
                <w:sz w:val="20"/>
                <w:szCs w:val="20"/>
              </w:rPr>
              <w:t>МБДОУ «ДС №7»,</w:t>
            </w:r>
          </w:p>
          <w:p w14:paraId="7DBE57F8" w14:textId="77777777" w:rsidR="00E338C6" w:rsidRPr="00BE3D39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BE3D39">
              <w:rPr>
                <w:color w:val="000000"/>
                <w:sz w:val="20"/>
                <w:szCs w:val="20"/>
              </w:rPr>
              <w:t>МБДОУ «ДС №8»,</w:t>
            </w:r>
          </w:p>
          <w:p w14:paraId="0A41C85F" w14:textId="77777777" w:rsidR="00E338C6" w:rsidRPr="00BE3D39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BE3D39">
              <w:rPr>
                <w:color w:val="000000"/>
                <w:sz w:val="20"/>
                <w:szCs w:val="20"/>
              </w:rPr>
              <w:t>МБДОУ «ДС № 16 «Бригантина»,</w:t>
            </w:r>
          </w:p>
          <w:p w14:paraId="18B0A0FB" w14:textId="77777777" w:rsidR="00E338C6" w:rsidRPr="00BE3D39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BE3D39">
              <w:rPr>
                <w:color w:val="000000"/>
                <w:sz w:val="20"/>
                <w:szCs w:val="20"/>
              </w:rPr>
              <w:lastRenderedPageBreak/>
              <w:t>МБДОУ «ДС № 17 «Улыбка»,</w:t>
            </w:r>
          </w:p>
          <w:p w14:paraId="4B1C8710" w14:textId="77777777" w:rsidR="00E338C6" w:rsidRPr="00BE3D39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BE3D39">
              <w:rPr>
                <w:color w:val="000000"/>
                <w:sz w:val="20"/>
                <w:szCs w:val="20"/>
              </w:rPr>
              <w:t>Управление образования</w:t>
            </w:r>
            <w:r w:rsidRPr="00BE3D39">
              <w:rPr>
                <w:bCs/>
              </w:rPr>
              <w:t xml:space="preserve">– </w:t>
            </w:r>
            <w:r w:rsidRPr="00BE3D39">
              <w:rPr>
                <w:bCs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4E66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338C6" w:rsidRPr="0041440B" w14:paraId="46DE73A1" w14:textId="77777777" w:rsidTr="00C6001A">
        <w:trPr>
          <w:trHeight w:val="26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C2388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8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BD313" w14:textId="77777777" w:rsidR="00E338C6" w:rsidRPr="0041440B" w:rsidRDefault="00E338C6" w:rsidP="00C6001A">
            <w:pPr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Контрольные точки: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625B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30D4" w14:textId="77777777" w:rsidR="00E338C6" w:rsidRPr="00BE3D39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BE3D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DA7A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38C6" w:rsidRPr="0041440B" w14:paraId="4C5F6BFA" w14:textId="77777777" w:rsidTr="00C6001A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6CFB6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41440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6C5C" w14:textId="77777777" w:rsidR="00E338C6" w:rsidRPr="0041440B" w:rsidRDefault="00E338C6" w:rsidP="00C6001A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выплат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C6D7" w14:textId="77777777" w:rsidR="00E338C6" w:rsidRPr="00945E2A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945E2A">
              <w:rPr>
                <w:color w:val="000000"/>
                <w:sz w:val="20"/>
                <w:szCs w:val="20"/>
              </w:rPr>
              <w:t>25.01.202</w:t>
            </w:r>
            <w:r w:rsidR="00864EE4">
              <w:rPr>
                <w:color w:val="000000"/>
                <w:sz w:val="20"/>
                <w:szCs w:val="20"/>
              </w:rPr>
              <w:t>6</w:t>
            </w:r>
          </w:p>
          <w:p w14:paraId="39D0C92C" w14:textId="77777777" w:rsidR="00E338C6" w:rsidRPr="00945E2A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945E2A">
              <w:rPr>
                <w:color w:val="000000"/>
                <w:sz w:val="20"/>
                <w:szCs w:val="20"/>
              </w:rPr>
              <w:t>25.02.202</w:t>
            </w:r>
            <w:r w:rsidR="00864EE4">
              <w:rPr>
                <w:color w:val="000000"/>
                <w:sz w:val="20"/>
                <w:szCs w:val="20"/>
              </w:rPr>
              <w:t>6</w:t>
            </w:r>
          </w:p>
          <w:p w14:paraId="19C27720" w14:textId="77777777" w:rsidR="00E338C6" w:rsidRPr="00945E2A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945E2A">
              <w:rPr>
                <w:color w:val="000000"/>
                <w:sz w:val="20"/>
                <w:szCs w:val="20"/>
              </w:rPr>
              <w:t xml:space="preserve"> 25.03.202</w:t>
            </w:r>
            <w:r w:rsidR="00864EE4">
              <w:rPr>
                <w:color w:val="000000"/>
                <w:sz w:val="20"/>
                <w:szCs w:val="20"/>
              </w:rPr>
              <w:t>6</w:t>
            </w:r>
          </w:p>
          <w:p w14:paraId="5460CDCE" w14:textId="77777777" w:rsidR="00E338C6" w:rsidRPr="00945E2A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945E2A">
              <w:rPr>
                <w:color w:val="000000"/>
                <w:sz w:val="20"/>
                <w:szCs w:val="20"/>
              </w:rPr>
              <w:t>25.04.202</w:t>
            </w:r>
            <w:r w:rsidR="00864EE4">
              <w:rPr>
                <w:color w:val="000000"/>
                <w:sz w:val="20"/>
                <w:szCs w:val="20"/>
              </w:rPr>
              <w:t>6</w:t>
            </w:r>
          </w:p>
          <w:p w14:paraId="20C4471B" w14:textId="77777777" w:rsidR="00E338C6" w:rsidRPr="00945E2A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945E2A">
              <w:rPr>
                <w:color w:val="000000"/>
                <w:sz w:val="20"/>
                <w:szCs w:val="20"/>
              </w:rPr>
              <w:t>25.05.202</w:t>
            </w:r>
            <w:r w:rsidR="00864EE4">
              <w:rPr>
                <w:color w:val="000000"/>
                <w:sz w:val="20"/>
                <w:szCs w:val="20"/>
              </w:rPr>
              <w:t>6</w:t>
            </w:r>
          </w:p>
          <w:p w14:paraId="24E8A689" w14:textId="77777777" w:rsidR="00E338C6" w:rsidRPr="00945E2A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945E2A">
              <w:rPr>
                <w:color w:val="000000"/>
                <w:sz w:val="20"/>
                <w:szCs w:val="20"/>
              </w:rPr>
              <w:t>25.06.202</w:t>
            </w:r>
            <w:r w:rsidR="00864EE4">
              <w:rPr>
                <w:color w:val="000000"/>
                <w:sz w:val="20"/>
                <w:szCs w:val="20"/>
              </w:rPr>
              <w:t>6</w:t>
            </w:r>
          </w:p>
          <w:p w14:paraId="0C499370" w14:textId="77777777" w:rsidR="00E338C6" w:rsidRPr="00945E2A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945E2A">
              <w:rPr>
                <w:color w:val="000000"/>
                <w:sz w:val="20"/>
                <w:szCs w:val="20"/>
              </w:rPr>
              <w:t>25.07.202</w:t>
            </w:r>
            <w:r w:rsidR="00864EE4">
              <w:rPr>
                <w:color w:val="000000"/>
                <w:sz w:val="20"/>
                <w:szCs w:val="20"/>
              </w:rPr>
              <w:t>6</w:t>
            </w:r>
          </w:p>
          <w:p w14:paraId="7DA9F5F8" w14:textId="77777777" w:rsidR="00E338C6" w:rsidRPr="00945E2A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945E2A">
              <w:rPr>
                <w:color w:val="000000"/>
                <w:sz w:val="20"/>
                <w:szCs w:val="20"/>
              </w:rPr>
              <w:t>25.08.202</w:t>
            </w:r>
            <w:r w:rsidR="00864EE4">
              <w:rPr>
                <w:color w:val="000000"/>
                <w:sz w:val="20"/>
                <w:szCs w:val="20"/>
              </w:rPr>
              <w:t>6</w:t>
            </w:r>
          </w:p>
          <w:p w14:paraId="7C4E1377" w14:textId="77777777" w:rsidR="00E338C6" w:rsidRPr="00945E2A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945E2A">
              <w:rPr>
                <w:color w:val="000000"/>
                <w:sz w:val="20"/>
                <w:szCs w:val="20"/>
              </w:rPr>
              <w:t>25.09.202</w:t>
            </w:r>
            <w:r w:rsidR="00864EE4">
              <w:rPr>
                <w:color w:val="000000"/>
                <w:sz w:val="20"/>
                <w:szCs w:val="20"/>
              </w:rPr>
              <w:t>6</w:t>
            </w:r>
          </w:p>
          <w:p w14:paraId="5A4DBD7B" w14:textId="77777777" w:rsidR="00E338C6" w:rsidRPr="00945E2A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945E2A">
              <w:rPr>
                <w:color w:val="000000"/>
                <w:sz w:val="20"/>
                <w:szCs w:val="20"/>
              </w:rPr>
              <w:t>25.10.202</w:t>
            </w:r>
            <w:r w:rsidR="00864EE4">
              <w:rPr>
                <w:color w:val="000000"/>
                <w:sz w:val="20"/>
                <w:szCs w:val="20"/>
              </w:rPr>
              <w:t>6</w:t>
            </w:r>
          </w:p>
          <w:p w14:paraId="736AFE42" w14:textId="77777777" w:rsidR="00E338C6" w:rsidRPr="00945E2A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945E2A">
              <w:rPr>
                <w:color w:val="000000"/>
                <w:sz w:val="20"/>
                <w:szCs w:val="20"/>
              </w:rPr>
              <w:t>25.11.202</w:t>
            </w:r>
            <w:r w:rsidR="00864EE4">
              <w:rPr>
                <w:color w:val="000000"/>
                <w:sz w:val="20"/>
                <w:szCs w:val="20"/>
              </w:rPr>
              <w:t>6</w:t>
            </w:r>
          </w:p>
          <w:p w14:paraId="6AA91D5D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945E2A">
              <w:rPr>
                <w:color w:val="000000"/>
                <w:sz w:val="20"/>
                <w:szCs w:val="20"/>
              </w:rPr>
              <w:t>25.12.202</w:t>
            </w:r>
            <w:r w:rsidR="00864EE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86E7F" w14:textId="77777777" w:rsidR="00E338C6" w:rsidRPr="00BE3D39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E5B0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Выписка из реестра платежных поручений </w:t>
            </w:r>
          </w:p>
        </w:tc>
      </w:tr>
      <w:tr w:rsidR="00E338C6" w:rsidRPr="0041440B" w14:paraId="39651A8B" w14:textId="77777777" w:rsidTr="00C6001A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3EC5F" w14:textId="77777777" w:rsidR="00A76FE1" w:rsidRPr="0041440B" w:rsidRDefault="00A76FE1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523EB9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8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CCBB" w14:textId="77777777" w:rsidR="00E338C6" w:rsidRPr="0041440B" w:rsidRDefault="00E338C6" w:rsidP="00C6001A">
            <w:pPr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Мероприятие: «</w:t>
            </w:r>
            <w:r w:rsidR="00864EE4" w:rsidRPr="00864EE4">
              <w:rPr>
                <w:color w:val="000000"/>
                <w:sz w:val="20"/>
                <w:szCs w:val="20"/>
              </w:rPr>
              <w:t>Привлечение детей из малообеспеченных, неблагополучных семей, а также семей, оказавшихся в трудной жизненной ситуации, в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</w:t>
            </w:r>
            <w:r w:rsidRPr="002C38D8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0211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21BD" w14:textId="77777777" w:rsidR="00E338C6" w:rsidRPr="00BE3D39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BE3D39">
              <w:rPr>
                <w:color w:val="000000"/>
                <w:sz w:val="20"/>
                <w:szCs w:val="20"/>
              </w:rPr>
              <w:t>МБДОУ «ДС №1»,</w:t>
            </w:r>
          </w:p>
          <w:p w14:paraId="66952826" w14:textId="77777777" w:rsidR="00E338C6" w:rsidRPr="00BE3D39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BE3D39">
              <w:rPr>
                <w:color w:val="000000"/>
                <w:sz w:val="20"/>
                <w:szCs w:val="20"/>
              </w:rPr>
              <w:t>МБДОУ «ЦРРДС№ 4»,</w:t>
            </w:r>
          </w:p>
          <w:p w14:paraId="03322781" w14:textId="77777777" w:rsidR="00E338C6" w:rsidRPr="00BE3D39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BE3D39">
              <w:rPr>
                <w:color w:val="000000"/>
                <w:sz w:val="20"/>
                <w:szCs w:val="20"/>
              </w:rPr>
              <w:t>МБДОУ «ДС №7»,</w:t>
            </w:r>
          </w:p>
          <w:p w14:paraId="36223058" w14:textId="77777777" w:rsidR="00E338C6" w:rsidRPr="00BE3D39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BE3D39">
              <w:rPr>
                <w:color w:val="000000"/>
                <w:sz w:val="20"/>
                <w:szCs w:val="20"/>
              </w:rPr>
              <w:t>МБДОУ «ДС №8»,</w:t>
            </w:r>
          </w:p>
          <w:p w14:paraId="58A56774" w14:textId="77777777" w:rsidR="00E338C6" w:rsidRPr="00BE3D39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BE3D39">
              <w:rPr>
                <w:color w:val="000000"/>
                <w:sz w:val="20"/>
                <w:szCs w:val="20"/>
              </w:rPr>
              <w:t>МБДОУ «ДС № 16 «Бригантина»,</w:t>
            </w:r>
          </w:p>
          <w:p w14:paraId="5C7EA28F" w14:textId="77777777" w:rsidR="00E338C6" w:rsidRPr="00BE3D39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BE3D39">
              <w:rPr>
                <w:color w:val="000000"/>
                <w:sz w:val="20"/>
                <w:szCs w:val="20"/>
              </w:rPr>
              <w:t>МБДОУ «ДС № 17 «Улыбка»,</w:t>
            </w:r>
          </w:p>
          <w:p w14:paraId="012F247D" w14:textId="77777777" w:rsidR="00E338C6" w:rsidRPr="00BE3D39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BE3D39">
              <w:rPr>
                <w:color w:val="000000"/>
                <w:sz w:val="20"/>
                <w:szCs w:val="20"/>
              </w:rPr>
              <w:t>Управление образования</w:t>
            </w:r>
            <w:r w:rsidRPr="00BE3D39">
              <w:rPr>
                <w:bCs/>
              </w:rPr>
              <w:t xml:space="preserve">– </w:t>
            </w:r>
            <w:r w:rsidRPr="00BE3D39">
              <w:rPr>
                <w:bCs/>
                <w:sz w:val="20"/>
                <w:szCs w:val="20"/>
              </w:rPr>
              <w:lastRenderedPageBreak/>
              <w:t>ответственный исполнитель муниципальной программы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8F67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338C6" w:rsidRPr="0041440B" w14:paraId="444B2A4A" w14:textId="77777777" w:rsidTr="00C6001A">
        <w:trPr>
          <w:trHeight w:val="34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EB003" w14:textId="77777777" w:rsidR="00A76FE1" w:rsidRPr="0041440B" w:rsidRDefault="00A76FE1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523EB9">
              <w:rPr>
                <w:color w:val="000000"/>
                <w:sz w:val="20"/>
                <w:szCs w:val="20"/>
              </w:rPr>
              <w:t>1.3.1</w:t>
            </w:r>
          </w:p>
        </w:tc>
        <w:tc>
          <w:tcPr>
            <w:tcW w:w="8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0C14" w14:textId="77777777" w:rsidR="00E338C6" w:rsidRPr="0041440B" w:rsidRDefault="00E338C6" w:rsidP="00C6001A">
            <w:pPr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Контрольные точки: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1C73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76907" w14:textId="77777777" w:rsidR="00E338C6" w:rsidRPr="00BE3D39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BE3D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51820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38C6" w:rsidRPr="0041440B" w14:paraId="3A35B692" w14:textId="77777777" w:rsidTr="00C6001A">
        <w:trPr>
          <w:trHeight w:val="43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2283D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1)</w:t>
            </w:r>
          </w:p>
        </w:tc>
        <w:tc>
          <w:tcPr>
            <w:tcW w:w="8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549E" w14:textId="77777777" w:rsidR="00E338C6" w:rsidRPr="0041440B" w:rsidRDefault="00E338C6" w:rsidP="00C600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Утвержден документ, устанавливающий сумму компенсации в день на одного получателя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134E5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>15.01.202</w:t>
            </w:r>
            <w:r w:rsidR="00864EE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72D00" w14:textId="77777777" w:rsidR="00E338C6" w:rsidRPr="00BE3D39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43D9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постановление администрации </w:t>
            </w:r>
          </w:p>
        </w:tc>
      </w:tr>
      <w:tr w:rsidR="00E338C6" w:rsidRPr="0041440B" w14:paraId="0EF45427" w14:textId="77777777" w:rsidTr="00C6001A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9D79B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41440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239C" w14:textId="77777777" w:rsidR="00E338C6" w:rsidRPr="0041440B" w:rsidRDefault="00E338C6" w:rsidP="00C6001A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выплат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FEA64" w14:textId="77777777" w:rsidR="00E338C6" w:rsidRPr="00945E2A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945E2A">
              <w:rPr>
                <w:color w:val="000000"/>
                <w:sz w:val="20"/>
                <w:szCs w:val="20"/>
              </w:rPr>
              <w:t>25.01.202</w:t>
            </w:r>
            <w:r w:rsidR="00864EE4">
              <w:rPr>
                <w:color w:val="000000"/>
                <w:sz w:val="20"/>
                <w:szCs w:val="20"/>
              </w:rPr>
              <w:t>6</w:t>
            </w:r>
          </w:p>
          <w:p w14:paraId="3D4FEC8C" w14:textId="77777777" w:rsidR="00E338C6" w:rsidRPr="00945E2A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945E2A">
              <w:rPr>
                <w:color w:val="000000"/>
                <w:sz w:val="20"/>
                <w:szCs w:val="20"/>
              </w:rPr>
              <w:t>25.02.202</w:t>
            </w:r>
            <w:r w:rsidR="00864EE4">
              <w:rPr>
                <w:color w:val="000000"/>
                <w:sz w:val="20"/>
                <w:szCs w:val="20"/>
              </w:rPr>
              <w:t>6</w:t>
            </w:r>
          </w:p>
          <w:p w14:paraId="3E32981E" w14:textId="77777777" w:rsidR="00E338C6" w:rsidRPr="00945E2A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945E2A">
              <w:rPr>
                <w:color w:val="000000"/>
                <w:sz w:val="20"/>
                <w:szCs w:val="20"/>
              </w:rPr>
              <w:t xml:space="preserve"> 25.03.202</w:t>
            </w:r>
            <w:r w:rsidR="00864EE4">
              <w:rPr>
                <w:color w:val="000000"/>
                <w:sz w:val="20"/>
                <w:szCs w:val="20"/>
              </w:rPr>
              <w:t>6</w:t>
            </w:r>
          </w:p>
          <w:p w14:paraId="360287E6" w14:textId="77777777" w:rsidR="00E338C6" w:rsidRPr="00945E2A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945E2A">
              <w:rPr>
                <w:color w:val="000000"/>
                <w:sz w:val="20"/>
                <w:szCs w:val="20"/>
              </w:rPr>
              <w:t>25.04.202</w:t>
            </w:r>
            <w:r w:rsidR="00864EE4">
              <w:rPr>
                <w:color w:val="000000"/>
                <w:sz w:val="20"/>
                <w:szCs w:val="20"/>
              </w:rPr>
              <w:t>6</w:t>
            </w:r>
          </w:p>
          <w:p w14:paraId="1A244398" w14:textId="77777777" w:rsidR="00E338C6" w:rsidRPr="00945E2A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945E2A">
              <w:rPr>
                <w:color w:val="000000"/>
                <w:sz w:val="20"/>
                <w:szCs w:val="20"/>
              </w:rPr>
              <w:t>25.05.202</w:t>
            </w:r>
            <w:r w:rsidR="00864EE4">
              <w:rPr>
                <w:color w:val="000000"/>
                <w:sz w:val="20"/>
                <w:szCs w:val="20"/>
              </w:rPr>
              <w:t>6</w:t>
            </w:r>
          </w:p>
          <w:p w14:paraId="7C41EB2B" w14:textId="77777777" w:rsidR="00E338C6" w:rsidRPr="00945E2A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945E2A">
              <w:rPr>
                <w:color w:val="000000"/>
                <w:sz w:val="20"/>
                <w:szCs w:val="20"/>
              </w:rPr>
              <w:t>25.06.202</w:t>
            </w:r>
            <w:r w:rsidR="00864EE4">
              <w:rPr>
                <w:color w:val="000000"/>
                <w:sz w:val="20"/>
                <w:szCs w:val="20"/>
              </w:rPr>
              <w:t>6</w:t>
            </w:r>
          </w:p>
          <w:p w14:paraId="07E7BF5E" w14:textId="77777777" w:rsidR="00E338C6" w:rsidRPr="00945E2A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945E2A">
              <w:rPr>
                <w:color w:val="000000"/>
                <w:sz w:val="20"/>
                <w:szCs w:val="20"/>
              </w:rPr>
              <w:t>25.07.202</w:t>
            </w:r>
            <w:r w:rsidR="00864EE4">
              <w:rPr>
                <w:color w:val="000000"/>
                <w:sz w:val="20"/>
                <w:szCs w:val="20"/>
              </w:rPr>
              <w:t>6</w:t>
            </w:r>
          </w:p>
          <w:p w14:paraId="60A53E9B" w14:textId="77777777" w:rsidR="00E338C6" w:rsidRPr="00945E2A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945E2A">
              <w:rPr>
                <w:color w:val="000000"/>
                <w:sz w:val="20"/>
                <w:szCs w:val="20"/>
              </w:rPr>
              <w:t>25.08.202</w:t>
            </w:r>
            <w:r w:rsidR="00864EE4">
              <w:rPr>
                <w:color w:val="000000"/>
                <w:sz w:val="20"/>
                <w:szCs w:val="20"/>
              </w:rPr>
              <w:t>6</w:t>
            </w:r>
          </w:p>
          <w:p w14:paraId="3E5FA8C2" w14:textId="77777777" w:rsidR="00E338C6" w:rsidRPr="00945E2A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945E2A">
              <w:rPr>
                <w:color w:val="000000"/>
                <w:sz w:val="20"/>
                <w:szCs w:val="20"/>
              </w:rPr>
              <w:t>25.09.202</w:t>
            </w:r>
            <w:r w:rsidR="00864EE4">
              <w:rPr>
                <w:color w:val="000000"/>
                <w:sz w:val="20"/>
                <w:szCs w:val="20"/>
              </w:rPr>
              <w:t>6</w:t>
            </w:r>
          </w:p>
          <w:p w14:paraId="76D9FC41" w14:textId="77777777" w:rsidR="00E338C6" w:rsidRPr="00945E2A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945E2A">
              <w:rPr>
                <w:color w:val="000000"/>
                <w:sz w:val="20"/>
                <w:szCs w:val="20"/>
              </w:rPr>
              <w:t>25.10.202</w:t>
            </w:r>
            <w:r w:rsidR="00864EE4">
              <w:rPr>
                <w:color w:val="000000"/>
                <w:sz w:val="20"/>
                <w:szCs w:val="20"/>
              </w:rPr>
              <w:t>6</w:t>
            </w:r>
          </w:p>
          <w:p w14:paraId="23AF4B64" w14:textId="77777777" w:rsidR="00E338C6" w:rsidRPr="00945E2A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945E2A">
              <w:rPr>
                <w:color w:val="000000"/>
                <w:sz w:val="20"/>
                <w:szCs w:val="20"/>
              </w:rPr>
              <w:t>25.11.202</w:t>
            </w:r>
            <w:r w:rsidR="00864EE4">
              <w:rPr>
                <w:color w:val="000000"/>
                <w:sz w:val="20"/>
                <w:szCs w:val="20"/>
              </w:rPr>
              <w:t>6</w:t>
            </w:r>
          </w:p>
          <w:p w14:paraId="16EC05E2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 w:rsidRPr="00945E2A">
              <w:rPr>
                <w:color w:val="000000"/>
                <w:sz w:val="20"/>
                <w:szCs w:val="20"/>
              </w:rPr>
              <w:t>25.12.202</w:t>
            </w:r>
            <w:r w:rsidR="00864EE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7EAC" w14:textId="77777777" w:rsidR="00E338C6" w:rsidRPr="00BE3D39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88F0" w14:textId="77777777" w:rsidR="00E338C6" w:rsidRPr="0041440B" w:rsidRDefault="00E338C6" w:rsidP="00C60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Выписка из реестра платежных поручений</w:t>
            </w:r>
          </w:p>
        </w:tc>
      </w:tr>
    </w:tbl>
    <w:p w14:paraId="4E4D2466" w14:textId="77777777" w:rsidR="00E338C6" w:rsidRDefault="00E338C6" w:rsidP="00E338C6">
      <w:pPr>
        <w:spacing w:line="100" w:lineRule="atLeast"/>
        <w:outlineLvl w:val="0"/>
      </w:pPr>
    </w:p>
    <w:p w14:paraId="007A3ACB" w14:textId="77777777" w:rsidR="00E338C6" w:rsidRDefault="00E338C6" w:rsidP="00E338C6">
      <w:pPr>
        <w:rPr>
          <w:bCs/>
        </w:rPr>
      </w:pPr>
      <w:r>
        <w:rPr>
          <w:bCs/>
        </w:rPr>
        <w:br w:type="page"/>
      </w:r>
    </w:p>
    <w:p w14:paraId="52810564" w14:textId="77777777" w:rsidR="00523EB9" w:rsidRDefault="00523EB9" w:rsidP="00A642F6">
      <w:pPr>
        <w:ind w:left="4962" w:right="-2" w:firstLine="5811"/>
        <w:jc w:val="center"/>
        <w:rPr>
          <w:bCs/>
        </w:rPr>
      </w:pPr>
    </w:p>
    <w:p w14:paraId="6C2E3A23" w14:textId="5544FBE9" w:rsidR="00A642F6" w:rsidRPr="00D73710" w:rsidRDefault="00A642F6" w:rsidP="00A642F6">
      <w:pPr>
        <w:ind w:left="4962" w:right="-2" w:firstLine="5811"/>
        <w:jc w:val="center"/>
        <w:rPr>
          <w:bCs/>
        </w:rPr>
      </w:pPr>
      <w:r w:rsidRPr="00D73710">
        <w:rPr>
          <w:bCs/>
        </w:rPr>
        <w:t>Приложение</w:t>
      </w:r>
      <w:r>
        <w:rPr>
          <w:bCs/>
        </w:rPr>
        <w:t xml:space="preserve"> 5</w:t>
      </w:r>
    </w:p>
    <w:p w14:paraId="447939FE" w14:textId="77777777" w:rsidR="00A642F6" w:rsidRPr="00D73710" w:rsidRDefault="00A642F6" w:rsidP="00A642F6">
      <w:pPr>
        <w:ind w:left="4962" w:right="-2" w:firstLine="5811"/>
        <w:jc w:val="center"/>
        <w:rPr>
          <w:bCs/>
        </w:rPr>
      </w:pPr>
      <w:r w:rsidRPr="00D73710">
        <w:rPr>
          <w:bCs/>
        </w:rPr>
        <w:t>к постановлению администрации</w:t>
      </w:r>
    </w:p>
    <w:p w14:paraId="79B28C3A" w14:textId="2A178E1D" w:rsidR="00A642F6" w:rsidRDefault="00A642F6" w:rsidP="00A642F6">
      <w:pPr>
        <w:ind w:left="4962" w:right="-2" w:firstLine="5811"/>
        <w:jc w:val="center"/>
        <w:rPr>
          <w:bCs/>
        </w:rPr>
      </w:pPr>
      <w:r w:rsidRPr="00D73710">
        <w:rPr>
          <w:bCs/>
        </w:rPr>
        <w:t xml:space="preserve">от </w:t>
      </w:r>
      <w:r>
        <w:rPr>
          <w:bCs/>
        </w:rPr>
        <w:t>__</w:t>
      </w:r>
      <w:r w:rsidR="00CA2302">
        <w:rPr>
          <w:bCs/>
          <w:u w:val="single"/>
        </w:rPr>
        <w:t>25.03.2026</w:t>
      </w:r>
      <w:r>
        <w:rPr>
          <w:bCs/>
        </w:rPr>
        <w:t>_</w:t>
      </w:r>
      <w:r w:rsidRPr="00D73710">
        <w:rPr>
          <w:bCs/>
        </w:rPr>
        <w:t xml:space="preserve"> </w:t>
      </w:r>
      <w:r w:rsidRPr="00F04F18">
        <w:rPr>
          <w:bCs/>
        </w:rPr>
        <w:t xml:space="preserve">№ </w:t>
      </w:r>
      <w:r>
        <w:rPr>
          <w:bCs/>
        </w:rPr>
        <w:t>__</w:t>
      </w:r>
      <w:r w:rsidR="00CA2302">
        <w:rPr>
          <w:bCs/>
          <w:u w:val="single"/>
        </w:rPr>
        <w:t>272</w:t>
      </w:r>
      <w:r>
        <w:rPr>
          <w:bCs/>
        </w:rPr>
        <w:t>___</w:t>
      </w:r>
    </w:p>
    <w:p w14:paraId="51BA8DCC" w14:textId="77777777" w:rsidR="00A642F6" w:rsidRDefault="00A642F6" w:rsidP="00A642F6">
      <w:pPr>
        <w:ind w:left="4962" w:right="-2" w:firstLine="5811"/>
        <w:jc w:val="center"/>
        <w:rPr>
          <w:bCs/>
        </w:rPr>
      </w:pPr>
    </w:p>
    <w:p w14:paraId="7CDEA758" w14:textId="77777777" w:rsidR="00A642F6" w:rsidRPr="00D73710" w:rsidRDefault="00A642F6" w:rsidP="00A642F6">
      <w:pPr>
        <w:ind w:left="4962" w:right="-2" w:firstLine="5811"/>
        <w:jc w:val="center"/>
        <w:rPr>
          <w:bCs/>
        </w:rPr>
      </w:pPr>
      <w:r w:rsidRPr="00D73710">
        <w:rPr>
          <w:bCs/>
        </w:rPr>
        <w:t>Приложение</w:t>
      </w:r>
      <w:r>
        <w:rPr>
          <w:bCs/>
        </w:rPr>
        <w:t xml:space="preserve"> 5</w:t>
      </w:r>
    </w:p>
    <w:p w14:paraId="04C6CBD1" w14:textId="77777777" w:rsidR="00A642F6" w:rsidRPr="00D73710" w:rsidRDefault="00A642F6" w:rsidP="00A642F6">
      <w:pPr>
        <w:ind w:left="4962" w:right="-2" w:firstLine="5811"/>
        <w:jc w:val="center"/>
        <w:rPr>
          <w:bCs/>
        </w:rPr>
      </w:pPr>
      <w:r w:rsidRPr="00D73710">
        <w:rPr>
          <w:bCs/>
        </w:rPr>
        <w:t>к постановлению администрации</w:t>
      </w:r>
    </w:p>
    <w:p w14:paraId="5985B351" w14:textId="77777777" w:rsidR="00A642F6" w:rsidRDefault="00A642F6" w:rsidP="00A642F6">
      <w:pPr>
        <w:ind w:left="4962" w:right="-2" w:firstLine="5811"/>
        <w:jc w:val="center"/>
        <w:rPr>
          <w:bCs/>
        </w:rPr>
      </w:pPr>
      <w:r w:rsidRPr="00D73710">
        <w:rPr>
          <w:bCs/>
        </w:rPr>
        <w:t xml:space="preserve">от </w:t>
      </w:r>
      <w:r>
        <w:rPr>
          <w:bCs/>
        </w:rPr>
        <w:t>06.08.2025</w:t>
      </w:r>
      <w:r w:rsidRPr="00D73710">
        <w:rPr>
          <w:bCs/>
        </w:rPr>
        <w:t xml:space="preserve"> </w:t>
      </w:r>
      <w:r w:rsidRPr="00F04F18">
        <w:rPr>
          <w:bCs/>
        </w:rPr>
        <w:t xml:space="preserve">№ </w:t>
      </w:r>
      <w:r>
        <w:rPr>
          <w:bCs/>
        </w:rPr>
        <w:t>854</w:t>
      </w:r>
    </w:p>
    <w:p w14:paraId="793D1293" w14:textId="6B4E9D5B" w:rsidR="00A642F6" w:rsidRDefault="00A642F6" w:rsidP="00A642F6">
      <w:pPr>
        <w:ind w:firstLine="5811"/>
        <w:jc w:val="center"/>
        <w:rPr>
          <w:sz w:val="28"/>
          <w:szCs w:val="28"/>
        </w:rPr>
      </w:pPr>
    </w:p>
    <w:p w14:paraId="41F7AA17" w14:textId="77777777" w:rsidR="00523EB9" w:rsidRDefault="00523EB9" w:rsidP="00A642F6">
      <w:pPr>
        <w:ind w:firstLine="5811"/>
        <w:jc w:val="center"/>
        <w:rPr>
          <w:sz w:val="28"/>
          <w:szCs w:val="28"/>
        </w:rPr>
      </w:pPr>
    </w:p>
    <w:p w14:paraId="36FE7DAD" w14:textId="77777777" w:rsidR="00A642F6" w:rsidRDefault="00A642F6" w:rsidP="00A642F6">
      <w:pPr>
        <w:spacing w:line="100" w:lineRule="atLeast"/>
        <w:jc w:val="center"/>
        <w:outlineLvl w:val="0"/>
      </w:pPr>
      <w:r w:rsidRPr="00E55712">
        <w:t>Методика расчета и источники информации о значениях показателей муниципальной программы</w:t>
      </w:r>
      <w:r>
        <w:t xml:space="preserve"> </w:t>
      </w:r>
    </w:p>
    <w:p w14:paraId="09B22788" w14:textId="77777777" w:rsidR="00A642F6" w:rsidRPr="00BF33BE" w:rsidRDefault="00A642F6" w:rsidP="00A642F6">
      <w:pPr>
        <w:spacing w:line="100" w:lineRule="atLeast"/>
        <w:ind w:firstLine="851"/>
        <w:jc w:val="center"/>
        <w:outlineLvl w:val="0"/>
        <w:rPr>
          <w:sz w:val="28"/>
          <w:szCs w:val="28"/>
        </w:rPr>
      </w:pPr>
    </w:p>
    <w:tbl>
      <w:tblPr>
        <w:tblW w:w="16057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838"/>
        <w:gridCol w:w="1113"/>
        <w:gridCol w:w="1687"/>
        <w:gridCol w:w="1204"/>
        <w:gridCol w:w="1547"/>
        <w:gridCol w:w="2410"/>
        <w:gridCol w:w="2552"/>
        <w:gridCol w:w="1206"/>
        <w:gridCol w:w="1654"/>
      </w:tblGrid>
      <w:tr w:rsidR="00A642F6" w:rsidRPr="00E7446A" w14:paraId="2712DF25" w14:textId="77777777" w:rsidTr="003918E3">
        <w:trPr>
          <w:trHeight w:val="744"/>
          <w:tblHeader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3F96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134B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E7C1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5ACA33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3D2F36">
              <w:rPr>
                <w:color w:val="000000"/>
                <w:sz w:val="20"/>
                <w:szCs w:val="20"/>
              </w:rPr>
              <w:t>Метод расчета (накопительный /дискретный)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06BC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 xml:space="preserve">НПА, определяющий методику расчета показателя 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05AF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Расчет показателя</w:t>
            </w:r>
          </w:p>
        </w:tc>
        <w:tc>
          <w:tcPr>
            <w:tcW w:w="5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C491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Исходные данные для расчета значений показателя</w:t>
            </w:r>
          </w:p>
        </w:tc>
      </w:tr>
      <w:tr w:rsidR="00A642F6" w:rsidRPr="00E7446A" w14:paraId="15E82141" w14:textId="77777777" w:rsidTr="003918E3">
        <w:trPr>
          <w:trHeight w:val="978"/>
          <w:tblHeader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5AA5" w14:textId="77777777" w:rsidR="00A642F6" w:rsidRPr="00E7446A" w:rsidRDefault="00A642F6" w:rsidP="003918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3B5E" w14:textId="77777777" w:rsidR="00A642F6" w:rsidRPr="00E7446A" w:rsidRDefault="00A642F6" w:rsidP="003918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4D4F" w14:textId="77777777" w:rsidR="00A642F6" w:rsidRPr="00E7446A" w:rsidRDefault="00A642F6" w:rsidP="003918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801B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4C53" w14:textId="77777777" w:rsidR="00A642F6" w:rsidRPr="00E7446A" w:rsidRDefault="00A642F6" w:rsidP="003918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CEB1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формула расчета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1B2A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буквенное обозначение переменной в формуле расчета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034F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источник исходных данных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BA80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метод сбора исходных данных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A150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периодичность сбора и срок представления исходных данных</w:t>
            </w:r>
          </w:p>
        </w:tc>
      </w:tr>
      <w:tr w:rsidR="00A642F6" w:rsidRPr="00E7446A" w14:paraId="0A94EE44" w14:textId="77777777" w:rsidTr="003918E3">
        <w:trPr>
          <w:trHeight w:val="255"/>
          <w:tblHeader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6E05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5A27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8E0C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A09D9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991B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8164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B857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A15F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8318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F16E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A642F6" w:rsidRPr="00E7446A" w14:paraId="37319A34" w14:textId="77777777" w:rsidTr="00F83375">
        <w:trPr>
          <w:trHeight w:val="401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705C" w14:textId="77777777" w:rsidR="00A642F6" w:rsidRPr="00E7446A" w:rsidRDefault="00A642F6" w:rsidP="003918E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7446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421B" w14:textId="78D0ECF8" w:rsidR="00A642F6" w:rsidRPr="00E7446A" w:rsidRDefault="00A642F6" w:rsidP="003918E3">
            <w:pPr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C0A0" w14:textId="77777777" w:rsidR="00A642F6" w:rsidRPr="00E7446A" w:rsidRDefault="00A642F6" w:rsidP="003918E3">
            <w:pPr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2AA85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7579" w14:textId="77777777" w:rsidR="00A642F6" w:rsidRPr="00E7446A" w:rsidRDefault="00A642F6" w:rsidP="003918E3">
            <w:pPr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95E5" w14:textId="77777777" w:rsidR="00A642F6" w:rsidRPr="00E7446A" w:rsidRDefault="00A642F6" w:rsidP="003918E3">
            <w:pPr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649B" w14:textId="77777777" w:rsidR="00A642F6" w:rsidRPr="00E7446A" w:rsidRDefault="00A642F6" w:rsidP="003918E3">
            <w:pPr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763B" w14:textId="77777777" w:rsidR="00A642F6" w:rsidRPr="00E7446A" w:rsidRDefault="00A642F6" w:rsidP="003918E3">
            <w:pPr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B32B" w14:textId="77777777" w:rsidR="00A642F6" w:rsidRPr="00E7446A" w:rsidRDefault="00A642F6" w:rsidP="003918E3">
            <w:pPr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244F" w14:textId="77777777" w:rsidR="00A642F6" w:rsidRPr="00E7446A" w:rsidRDefault="00A642F6" w:rsidP="003918E3">
            <w:pPr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642F6" w:rsidRPr="00E7446A" w14:paraId="473B0ACE" w14:textId="77777777" w:rsidTr="00523EB9">
        <w:trPr>
          <w:trHeight w:val="3242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9CE1" w14:textId="77777777" w:rsidR="00A642F6" w:rsidRPr="00E7446A" w:rsidRDefault="00A642F6" w:rsidP="003918E3">
            <w:pPr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0B00" w14:textId="77777777" w:rsidR="00A642F6" w:rsidRPr="00E7446A" w:rsidRDefault="00A642F6" w:rsidP="003918E3">
            <w:pPr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Показатель «Доступность дошкольного образования для детей с ОВЗ и детей-инвалидов»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DFBB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DF5E1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накопительный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96C6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х 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0231" w14:textId="77777777" w:rsidR="00A642F6" w:rsidRPr="00E7446A" w:rsidRDefault="00A642F6" w:rsidP="003918E3">
            <w:pPr>
              <w:jc w:val="center"/>
              <w:rPr>
                <w:sz w:val="20"/>
                <w:szCs w:val="20"/>
              </w:rPr>
            </w:pPr>
            <w:r w:rsidRPr="00E7446A">
              <w:rPr>
                <w:sz w:val="20"/>
                <w:szCs w:val="20"/>
              </w:rPr>
              <w:t xml:space="preserve">П= Ч д-и/ Ч </w:t>
            </w:r>
          </w:p>
          <w:p w14:paraId="4EA010F4" w14:textId="77777777" w:rsidR="00A642F6" w:rsidRPr="00E7446A" w:rsidRDefault="00A642F6" w:rsidP="003918E3">
            <w:pPr>
              <w:jc w:val="center"/>
              <w:rPr>
                <w:color w:val="FF0000"/>
                <w:sz w:val="20"/>
                <w:szCs w:val="20"/>
              </w:rPr>
            </w:pPr>
            <w:r w:rsidRPr="00E7446A">
              <w:rPr>
                <w:sz w:val="20"/>
                <w:szCs w:val="20"/>
              </w:rPr>
              <w:t>х 100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43EB" w14:textId="77777777" w:rsidR="00A642F6" w:rsidRPr="00E7446A" w:rsidRDefault="00A642F6" w:rsidP="003918E3">
            <w:pPr>
              <w:jc w:val="center"/>
              <w:rPr>
                <w:sz w:val="20"/>
                <w:szCs w:val="20"/>
              </w:rPr>
            </w:pPr>
            <w:r w:rsidRPr="00E7446A">
              <w:rPr>
                <w:sz w:val="20"/>
                <w:szCs w:val="20"/>
              </w:rPr>
              <w:t xml:space="preserve"> П – планируемый показатель; </w:t>
            </w:r>
          </w:p>
          <w:p w14:paraId="2AB58210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sz w:val="20"/>
                <w:szCs w:val="20"/>
              </w:rPr>
              <w:t>Ч д-и – численность детей с ОВЗ и детей-инвалидов, получающих дошкольное образование в текущем году; Ч  – общая численность детей с ОВЗ и детей-инвалидов муниципалитета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64AD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государственная статистика форма №85-К «С</w:t>
            </w:r>
            <w:r w:rsidRPr="00E7446A">
              <w:rPr>
                <w:color w:val="000000"/>
                <w:sz w:val="20"/>
                <w:szCs w:val="20"/>
                <w:shd w:val="clear" w:color="auto" w:fill="FFFFFF"/>
              </w:rPr>
              <w:t>ведения о деятельности организации, осуществляющей образовательную</w:t>
            </w:r>
            <w:r w:rsidRPr="00E7446A">
              <w:rPr>
                <w:color w:val="000000"/>
                <w:sz w:val="20"/>
                <w:szCs w:val="20"/>
              </w:rPr>
              <w:br/>
            </w:r>
            <w:r w:rsidRPr="00E7446A">
              <w:rPr>
                <w:color w:val="000000"/>
                <w:sz w:val="20"/>
                <w:szCs w:val="20"/>
                <w:shd w:val="clear" w:color="auto" w:fill="FFFFFF"/>
              </w:rPr>
              <w:t>деятельность по образовательным программам дошкольного образования,</w:t>
            </w:r>
            <w:r w:rsidRPr="00E7446A">
              <w:rPr>
                <w:color w:val="000000"/>
                <w:sz w:val="20"/>
                <w:szCs w:val="20"/>
              </w:rPr>
              <w:br/>
            </w:r>
            <w:r w:rsidRPr="00E7446A">
              <w:rPr>
                <w:color w:val="000000"/>
                <w:sz w:val="20"/>
                <w:szCs w:val="20"/>
                <w:shd w:val="clear" w:color="auto" w:fill="FFFFFF"/>
              </w:rPr>
              <w:t>присмотр и уход за детьми»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F18D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 отчетность</w:t>
            </w:r>
          </w:p>
          <w:p w14:paraId="437C8A9C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5B17" w14:textId="77777777" w:rsidR="00A642F6" w:rsidRPr="00E7446A" w:rsidRDefault="00A642F6" w:rsidP="003918E3">
            <w:pPr>
              <w:jc w:val="center"/>
              <w:rPr>
                <w:sz w:val="20"/>
                <w:szCs w:val="20"/>
              </w:rPr>
            </w:pPr>
            <w:r w:rsidRPr="00E7446A">
              <w:rPr>
                <w:color w:val="FF0000"/>
                <w:sz w:val="20"/>
                <w:szCs w:val="20"/>
              </w:rPr>
              <w:t> </w:t>
            </w:r>
            <w:r w:rsidRPr="00E7446A">
              <w:rPr>
                <w:sz w:val="20"/>
                <w:szCs w:val="20"/>
              </w:rPr>
              <w:t>Годовая/ на конец отчетного периода</w:t>
            </w:r>
          </w:p>
          <w:p w14:paraId="3C5941B8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42F6" w:rsidRPr="00E7446A" w14:paraId="347A4ED8" w14:textId="77777777" w:rsidTr="00F83375">
        <w:trPr>
          <w:trHeight w:val="58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A6E4E" w14:textId="77777777" w:rsidR="00A642F6" w:rsidRPr="00E7446A" w:rsidRDefault="00A642F6" w:rsidP="003918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68EA2" w14:textId="77777777" w:rsidR="00A642F6" w:rsidRPr="00E7446A" w:rsidRDefault="00A642F6" w:rsidP="003918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D70F" w14:textId="77777777" w:rsidR="00A642F6" w:rsidRPr="00E7446A" w:rsidRDefault="00A642F6" w:rsidP="003918E3">
            <w:pPr>
              <w:jc w:val="center"/>
              <w:rPr>
                <w:strike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93E2D" w14:textId="77777777" w:rsidR="00A642F6" w:rsidRPr="00E7446A" w:rsidRDefault="00A642F6" w:rsidP="003918E3">
            <w:pPr>
              <w:rPr>
                <w:strike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3B7B" w14:textId="77777777" w:rsidR="00A642F6" w:rsidRPr="00E7446A" w:rsidRDefault="00A642F6" w:rsidP="003918E3">
            <w:pPr>
              <w:jc w:val="center"/>
              <w:rPr>
                <w:strike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D68B" w14:textId="77777777" w:rsidR="00A642F6" w:rsidRPr="00E7446A" w:rsidRDefault="00A642F6" w:rsidP="003918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C6BE3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3B1B2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ГИС «Сетевой город»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9F0D" w14:textId="77777777" w:rsidR="00A642F6" w:rsidRPr="00E7446A" w:rsidRDefault="00A642F6" w:rsidP="003918E3">
            <w:pPr>
              <w:jc w:val="center"/>
              <w:rPr>
                <w:strike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6A810" w14:textId="77777777" w:rsidR="00A642F6" w:rsidRPr="00E7446A" w:rsidRDefault="00A642F6" w:rsidP="003918E3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 w:rsidRPr="00E7446A">
              <w:rPr>
                <w:sz w:val="20"/>
                <w:szCs w:val="20"/>
              </w:rPr>
              <w:t>Ежеквартальная</w:t>
            </w:r>
          </w:p>
        </w:tc>
      </w:tr>
      <w:tr w:rsidR="00A642F6" w:rsidRPr="00E7446A" w14:paraId="006D3B8F" w14:textId="77777777" w:rsidTr="003918E3">
        <w:trPr>
          <w:trHeight w:val="1020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96EC" w14:textId="77777777" w:rsidR="00A642F6" w:rsidRPr="00E7446A" w:rsidRDefault="00A642F6" w:rsidP="003918E3">
            <w:pPr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8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CF7F" w14:textId="77777777" w:rsidR="00A642F6" w:rsidRPr="00E7446A" w:rsidRDefault="00A642F6" w:rsidP="003918E3">
            <w:pPr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Показатель «Удельный вес численности воспитанников ДОО, расположенных на территории Трехгорного городского округа</w:t>
            </w:r>
            <w:r>
              <w:rPr>
                <w:color w:val="000000"/>
                <w:sz w:val="20"/>
                <w:szCs w:val="20"/>
              </w:rPr>
              <w:t xml:space="preserve"> Челябинской области </w:t>
            </w:r>
            <w:r w:rsidRPr="00E7446A">
              <w:rPr>
                <w:color w:val="000000"/>
                <w:sz w:val="20"/>
                <w:szCs w:val="20"/>
              </w:rPr>
              <w:t>в возрасте 3 - 7 лет, охваченных образовательными программами дошкольного образования, соответствующими требованиям ФГОС ДО»</w:t>
            </w:r>
          </w:p>
        </w:tc>
        <w:tc>
          <w:tcPr>
            <w:tcW w:w="11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2D55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7ADC277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накопительный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05A2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C662" w14:textId="77777777" w:rsidR="00A642F6" w:rsidRPr="00E7446A" w:rsidRDefault="00A642F6" w:rsidP="003918E3">
            <w:pPr>
              <w:jc w:val="center"/>
              <w:rPr>
                <w:sz w:val="20"/>
                <w:szCs w:val="20"/>
              </w:rPr>
            </w:pPr>
            <w:r w:rsidRPr="00E7446A">
              <w:rPr>
                <w:color w:val="FF0000"/>
                <w:sz w:val="20"/>
                <w:szCs w:val="20"/>
              </w:rPr>
              <w:t> </w:t>
            </w:r>
            <w:r w:rsidRPr="00E7446A">
              <w:rPr>
                <w:sz w:val="20"/>
                <w:szCs w:val="20"/>
              </w:rPr>
              <w:t xml:space="preserve">П= </w:t>
            </w:r>
            <w:proofErr w:type="gramStart"/>
            <w:r w:rsidRPr="00E7446A">
              <w:rPr>
                <w:sz w:val="20"/>
                <w:szCs w:val="20"/>
              </w:rPr>
              <w:t>Ч(</w:t>
            </w:r>
            <w:proofErr w:type="gramEnd"/>
            <w:r w:rsidRPr="00E7446A">
              <w:rPr>
                <w:sz w:val="20"/>
                <w:szCs w:val="20"/>
              </w:rPr>
              <w:t>3-7)ФГОС / Ч (3-7)</w:t>
            </w:r>
          </w:p>
          <w:p w14:paraId="1C756FBA" w14:textId="77777777" w:rsidR="00A642F6" w:rsidRPr="00E7446A" w:rsidRDefault="00A642F6" w:rsidP="003918E3">
            <w:pPr>
              <w:jc w:val="center"/>
              <w:rPr>
                <w:color w:val="FF0000"/>
                <w:sz w:val="20"/>
                <w:szCs w:val="20"/>
              </w:rPr>
            </w:pPr>
            <w:r w:rsidRPr="00E7446A">
              <w:rPr>
                <w:sz w:val="20"/>
                <w:szCs w:val="20"/>
              </w:rPr>
              <w:t xml:space="preserve"> х 100</w:t>
            </w:r>
          </w:p>
          <w:p w14:paraId="604BF6AE" w14:textId="77777777" w:rsidR="00A642F6" w:rsidRPr="00E7446A" w:rsidRDefault="00A642F6" w:rsidP="003918E3">
            <w:pPr>
              <w:jc w:val="center"/>
              <w:rPr>
                <w:color w:val="FF0000"/>
                <w:sz w:val="20"/>
                <w:szCs w:val="20"/>
              </w:rPr>
            </w:pPr>
            <w:r w:rsidRPr="00E7446A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4F52" w14:textId="77777777" w:rsidR="00A642F6" w:rsidRPr="00E7446A" w:rsidRDefault="00A642F6" w:rsidP="003918E3">
            <w:pPr>
              <w:jc w:val="center"/>
              <w:rPr>
                <w:sz w:val="20"/>
                <w:szCs w:val="20"/>
              </w:rPr>
            </w:pPr>
            <w:r w:rsidRPr="00E7446A">
              <w:rPr>
                <w:sz w:val="20"/>
                <w:szCs w:val="20"/>
              </w:rPr>
              <w:t xml:space="preserve">П – планируемый показатель; </w:t>
            </w:r>
          </w:p>
          <w:p w14:paraId="7A46DC05" w14:textId="77777777" w:rsidR="00A642F6" w:rsidRPr="00E7446A" w:rsidRDefault="00A642F6" w:rsidP="003918E3">
            <w:pPr>
              <w:jc w:val="center"/>
              <w:rPr>
                <w:sz w:val="20"/>
                <w:szCs w:val="20"/>
              </w:rPr>
            </w:pPr>
            <w:r w:rsidRPr="00E7446A">
              <w:rPr>
                <w:sz w:val="20"/>
                <w:szCs w:val="20"/>
              </w:rPr>
              <w:t xml:space="preserve">Ч (3-7) ФГОС – численность воспитанников в возрасте от 3 до 7 лет, </w:t>
            </w:r>
            <w:r w:rsidRPr="00E7446A">
              <w:rPr>
                <w:color w:val="000000"/>
                <w:sz w:val="20"/>
                <w:szCs w:val="20"/>
              </w:rPr>
              <w:t>охваченных образовательными программами дошкольного образования, соответствующими требованиям ФГОС ДО</w:t>
            </w:r>
            <w:r w:rsidRPr="00E7446A">
              <w:rPr>
                <w:sz w:val="20"/>
                <w:szCs w:val="20"/>
              </w:rPr>
              <w:t xml:space="preserve"> в текущем году;</w:t>
            </w:r>
          </w:p>
          <w:p w14:paraId="0B73A6DA" w14:textId="77777777" w:rsidR="00A642F6" w:rsidRPr="00E7446A" w:rsidRDefault="00A642F6" w:rsidP="003918E3">
            <w:pPr>
              <w:jc w:val="center"/>
              <w:rPr>
                <w:color w:val="FF0000"/>
                <w:sz w:val="20"/>
                <w:szCs w:val="20"/>
              </w:rPr>
            </w:pPr>
            <w:r w:rsidRPr="00E7446A">
              <w:rPr>
                <w:sz w:val="20"/>
                <w:szCs w:val="20"/>
              </w:rPr>
              <w:t xml:space="preserve"> – Ч (3-7) общая численность воспитанников ДОО в возрасте от 3 до 7 лет в текущем году </w:t>
            </w:r>
            <w:r w:rsidRPr="00E7446A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B68F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государственная статистика форма №85-К «С</w:t>
            </w:r>
            <w:r w:rsidRPr="00E7446A">
              <w:rPr>
                <w:color w:val="000000"/>
                <w:sz w:val="20"/>
                <w:szCs w:val="20"/>
                <w:shd w:val="clear" w:color="auto" w:fill="FFFFFF"/>
              </w:rPr>
              <w:t>ведения о деятельности организации, осуществляющей образовательную</w:t>
            </w:r>
            <w:r w:rsidRPr="00E7446A">
              <w:rPr>
                <w:color w:val="000000"/>
                <w:sz w:val="20"/>
                <w:szCs w:val="20"/>
              </w:rPr>
              <w:br/>
            </w:r>
            <w:r w:rsidRPr="00E7446A">
              <w:rPr>
                <w:color w:val="000000"/>
                <w:sz w:val="20"/>
                <w:szCs w:val="20"/>
                <w:shd w:val="clear" w:color="auto" w:fill="FFFFFF"/>
              </w:rPr>
              <w:t>деятельность по образовательным программам дошкольного образования,</w:t>
            </w:r>
            <w:r w:rsidRPr="00E7446A">
              <w:rPr>
                <w:color w:val="000000"/>
                <w:sz w:val="20"/>
                <w:szCs w:val="20"/>
              </w:rPr>
              <w:br/>
            </w:r>
            <w:r w:rsidRPr="00E7446A">
              <w:rPr>
                <w:color w:val="000000"/>
                <w:sz w:val="20"/>
                <w:szCs w:val="20"/>
                <w:shd w:val="clear" w:color="auto" w:fill="FFFFFF"/>
              </w:rPr>
              <w:t>присмотр и уход за детьми»</w:t>
            </w:r>
          </w:p>
        </w:tc>
        <w:tc>
          <w:tcPr>
            <w:tcW w:w="12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8315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отчетность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B5A3" w14:textId="77777777" w:rsidR="00A642F6" w:rsidRPr="00E7446A" w:rsidRDefault="00A642F6" w:rsidP="003918E3">
            <w:pPr>
              <w:jc w:val="center"/>
              <w:rPr>
                <w:sz w:val="20"/>
                <w:szCs w:val="20"/>
              </w:rPr>
            </w:pPr>
            <w:r w:rsidRPr="00E7446A">
              <w:rPr>
                <w:color w:val="FF0000"/>
                <w:sz w:val="20"/>
                <w:szCs w:val="20"/>
              </w:rPr>
              <w:t> </w:t>
            </w:r>
            <w:r w:rsidRPr="00E7446A">
              <w:rPr>
                <w:sz w:val="20"/>
                <w:szCs w:val="20"/>
              </w:rPr>
              <w:t>Годовая/ на конец отчетного периода</w:t>
            </w:r>
          </w:p>
          <w:p w14:paraId="3C5E158B" w14:textId="77777777" w:rsidR="00A642F6" w:rsidRPr="00E7446A" w:rsidRDefault="00A642F6" w:rsidP="003918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642F6" w:rsidRPr="00E7446A" w14:paraId="40C293AF" w14:textId="77777777" w:rsidTr="00523EB9">
        <w:trPr>
          <w:trHeight w:val="2525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8A0E" w14:textId="77777777" w:rsidR="00A642F6" w:rsidRPr="00E7446A" w:rsidRDefault="00A642F6" w:rsidP="003918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72244" w14:textId="77777777" w:rsidR="00A642F6" w:rsidRPr="00E7446A" w:rsidRDefault="00A642F6" w:rsidP="003918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4E5D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D2073" w14:textId="77777777" w:rsidR="00A642F6" w:rsidRPr="00E7446A" w:rsidRDefault="00A642F6" w:rsidP="003918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2AD5F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20E4C" w14:textId="77777777" w:rsidR="00A642F6" w:rsidRPr="00E7446A" w:rsidRDefault="00A642F6" w:rsidP="003918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B4BF5" w14:textId="77777777" w:rsidR="00A642F6" w:rsidRPr="00E7446A" w:rsidRDefault="00A642F6" w:rsidP="003918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DC162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ГИС «Сетевой город»</w:t>
            </w:r>
          </w:p>
        </w:tc>
        <w:tc>
          <w:tcPr>
            <w:tcW w:w="12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9C19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6091" w14:textId="77777777" w:rsidR="00A642F6" w:rsidRPr="00E7446A" w:rsidRDefault="00A642F6" w:rsidP="003918E3">
            <w:pPr>
              <w:jc w:val="center"/>
              <w:rPr>
                <w:strike/>
                <w:sz w:val="20"/>
                <w:szCs w:val="20"/>
              </w:rPr>
            </w:pPr>
            <w:r w:rsidRPr="00E7446A">
              <w:rPr>
                <w:sz w:val="20"/>
                <w:szCs w:val="20"/>
              </w:rPr>
              <w:t>Ежеквартальная</w:t>
            </w:r>
          </w:p>
        </w:tc>
      </w:tr>
      <w:tr w:rsidR="00A642F6" w:rsidRPr="00E7446A" w14:paraId="355E664D" w14:textId="77777777" w:rsidTr="003918E3">
        <w:trPr>
          <w:trHeight w:val="507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887D4" w14:textId="77777777" w:rsidR="00A642F6" w:rsidRPr="00E7446A" w:rsidRDefault="00A642F6" w:rsidP="003918E3">
            <w:pPr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F8F07" w14:textId="77777777" w:rsidR="00A642F6" w:rsidRPr="00E7446A" w:rsidRDefault="00A642F6" w:rsidP="003918E3">
            <w:pPr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Показатель «Охват детей от 1 до 7 лет дошкольным образованием»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EF688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483F7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накопительный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77C49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7E964" w14:textId="77777777" w:rsidR="00A642F6" w:rsidRPr="00E7446A" w:rsidRDefault="00A642F6" w:rsidP="003918E3">
            <w:pPr>
              <w:jc w:val="center"/>
              <w:rPr>
                <w:sz w:val="20"/>
                <w:szCs w:val="20"/>
              </w:rPr>
            </w:pPr>
            <w:r w:rsidRPr="00E7446A">
              <w:rPr>
                <w:sz w:val="20"/>
                <w:szCs w:val="20"/>
              </w:rPr>
              <w:t>П = Ч (1-7) /</w:t>
            </w:r>
          </w:p>
          <w:p w14:paraId="0B517853" w14:textId="77777777" w:rsidR="00A642F6" w:rsidRPr="00E7446A" w:rsidRDefault="00A642F6" w:rsidP="003918E3">
            <w:pPr>
              <w:jc w:val="center"/>
              <w:rPr>
                <w:color w:val="FF0000"/>
                <w:sz w:val="20"/>
                <w:szCs w:val="20"/>
              </w:rPr>
            </w:pPr>
            <w:r w:rsidRPr="00E7446A">
              <w:rPr>
                <w:sz w:val="20"/>
                <w:szCs w:val="20"/>
              </w:rPr>
              <w:t xml:space="preserve"> (</w:t>
            </w:r>
            <w:proofErr w:type="gramStart"/>
            <w:r w:rsidRPr="00E7446A">
              <w:rPr>
                <w:sz w:val="20"/>
                <w:szCs w:val="20"/>
              </w:rPr>
              <w:t>Ч(</w:t>
            </w:r>
            <w:proofErr w:type="gramEnd"/>
            <w:r w:rsidRPr="00E7446A">
              <w:rPr>
                <w:sz w:val="20"/>
                <w:szCs w:val="20"/>
              </w:rPr>
              <w:t>1-7)+ Ч(учет)) х 100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1B735" w14:textId="77777777" w:rsidR="00A642F6" w:rsidRPr="00E7446A" w:rsidRDefault="00A642F6" w:rsidP="003918E3">
            <w:pPr>
              <w:jc w:val="center"/>
              <w:rPr>
                <w:sz w:val="20"/>
                <w:szCs w:val="20"/>
              </w:rPr>
            </w:pPr>
            <w:r w:rsidRPr="00E7446A">
              <w:rPr>
                <w:sz w:val="20"/>
                <w:szCs w:val="20"/>
              </w:rPr>
              <w:t xml:space="preserve">П – планируемый показатель; </w:t>
            </w:r>
            <w:proofErr w:type="gramStart"/>
            <w:r w:rsidRPr="00E7446A">
              <w:rPr>
                <w:sz w:val="20"/>
                <w:szCs w:val="20"/>
              </w:rPr>
              <w:t>Ч(</w:t>
            </w:r>
            <w:proofErr w:type="gramEnd"/>
            <w:r w:rsidRPr="00E7446A">
              <w:rPr>
                <w:sz w:val="20"/>
                <w:szCs w:val="20"/>
              </w:rPr>
              <w:t xml:space="preserve">1-7) – численность детей в возрасте от 1 до 7 лет, которым предоставлена возможность получать </w:t>
            </w:r>
            <w:r w:rsidRPr="00E7446A">
              <w:rPr>
                <w:sz w:val="20"/>
                <w:szCs w:val="20"/>
              </w:rPr>
              <w:lastRenderedPageBreak/>
              <w:t xml:space="preserve">услугу дошкольного образования; </w:t>
            </w:r>
          </w:p>
          <w:p w14:paraId="3E5E48CA" w14:textId="77777777" w:rsidR="00A642F6" w:rsidRPr="00E7446A" w:rsidRDefault="00A642F6" w:rsidP="003918E3">
            <w:pPr>
              <w:jc w:val="center"/>
              <w:rPr>
                <w:color w:val="FF0000"/>
                <w:sz w:val="20"/>
                <w:szCs w:val="20"/>
              </w:rPr>
            </w:pPr>
            <w:r w:rsidRPr="00E7446A">
              <w:rPr>
                <w:sz w:val="20"/>
                <w:szCs w:val="20"/>
              </w:rPr>
              <w:t>Ч(учет) – численность детей в возрасте от 1 до 7 лет, состоящих на учете для предоставления места в дошкольном образовательном учреждении с предпочтительной датой приёма в текущем году (актуальный спрос), с учетом прироста по данным государственной статистики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B53BC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lastRenderedPageBreak/>
              <w:t>государственная статистика форма №85-К «С</w:t>
            </w:r>
            <w:r w:rsidRPr="00E7446A">
              <w:rPr>
                <w:color w:val="000000"/>
                <w:sz w:val="20"/>
                <w:szCs w:val="20"/>
                <w:shd w:val="clear" w:color="auto" w:fill="FFFFFF"/>
              </w:rPr>
              <w:t>ведения о деятельности организации, осуществляющей образовательную</w:t>
            </w:r>
            <w:r w:rsidRPr="00E7446A">
              <w:rPr>
                <w:color w:val="000000"/>
                <w:sz w:val="20"/>
                <w:szCs w:val="20"/>
              </w:rPr>
              <w:br/>
            </w:r>
            <w:r w:rsidRPr="00E7446A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деятельность по образовательным программам дошкольного образования,</w:t>
            </w:r>
            <w:r w:rsidRPr="00E7446A">
              <w:rPr>
                <w:color w:val="000000"/>
                <w:sz w:val="20"/>
                <w:szCs w:val="20"/>
              </w:rPr>
              <w:br/>
            </w:r>
            <w:r w:rsidRPr="00E7446A">
              <w:rPr>
                <w:color w:val="000000"/>
                <w:sz w:val="20"/>
                <w:szCs w:val="20"/>
                <w:shd w:val="clear" w:color="auto" w:fill="FFFFFF"/>
              </w:rPr>
              <w:t>присмотр и уход за детьми»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31C8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lastRenderedPageBreak/>
              <w:t>отчетность</w:t>
            </w:r>
          </w:p>
          <w:p w14:paraId="114AA15F" w14:textId="77777777" w:rsidR="00A642F6" w:rsidRPr="00E7446A" w:rsidRDefault="00A642F6" w:rsidP="003918E3">
            <w:pPr>
              <w:jc w:val="center"/>
              <w:rPr>
                <w:strike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D7993" w14:textId="77777777" w:rsidR="00A642F6" w:rsidRPr="00E7446A" w:rsidRDefault="00A642F6" w:rsidP="003918E3">
            <w:pPr>
              <w:jc w:val="center"/>
              <w:rPr>
                <w:sz w:val="20"/>
                <w:szCs w:val="20"/>
              </w:rPr>
            </w:pPr>
            <w:r w:rsidRPr="00E7446A">
              <w:rPr>
                <w:color w:val="FF0000"/>
                <w:sz w:val="20"/>
                <w:szCs w:val="20"/>
              </w:rPr>
              <w:t> </w:t>
            </w:r>
            <w:r w:rsidRPr="00E7446A">
              <w:rPr>
                <w:sz w:val="20"/>
                <w:szCs w:val="20"/>
              </w:rPr>
              <w:t>Годовая/ на конец отчетного периода</w:t>
            </w:r>
          </w:p>
          <w:p w14:paraId="40CDE1DB" w14:textId="77777777" w:rsidR="00A642F6" w:rsidRPr="00E7446A" w:rsidRDefault="00A642F6" w:rsidP="003918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642F6" w:rsidRPr="00E7446A" w14:paraId="40679072" w14:textId="77777777" w:rsidTr="003918E3">
        <w:trPr>
          <w:trHeight w:val="813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7665A" w14:textId="77777777" w:rsidR="00A642F6" w:rsidRPr="00E7446A" w:rsidRDefault="00A642F6" w:rsidP="003918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E3E05" w14:textId="77777777" w:rsidR="00A642F6" w:rsidRPr="00E7446A" w:rsidRDefault="00A642F6" w:rsidP="003918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E2FEB" w14:textId="77777777" w:rsidR="00A642F6" w:rsidRPr="00E7446A" w:rsidRDefault="00A642F6" w:rsidP="003918E3">
            <w:pPr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111A" w14:textId="77777777" w:rsidR="00A642F6" w:rsidRPr="00E7446A" w:rsidRDefault="00A642F6" w:rsidP="003918E3">
            <w:pPr>
              <w:jc w:val="center"/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9FE45" w14:textId="77777777" w:rsidR="00A642F6" w:rsidRPr="00E7446A" w:rsidRDefault="00A642F6" w:rsidP="003918E3">
            <w:pPr>
              <w:jc w:val="center"/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C5F28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B3CF3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E11B1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ГИС «Сетевой город»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97DDB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E0A23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sz w:val="20"/>
                <w:szCs w:val="20"/>
              </w:rPr>
              <w:t>Ежеквартальная</w:t>
            </w:r>
          </w:p>
        </w:tc>
      </w:tr>
      <w:tr w:rsidR="00A642F6" w:rsidRPr="00E7446A" w14:paraId="71FB6F91" w14:textId="77777777" w:rsidTr="003918E3">
        <w:trPr>
          <w:trHeight w:val="25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33F0" w14:textId="77777777" w:rsidR="00A642F6" w:rsidRPr="00E7446A" w:rsidRDefault="00A642F6" w:rsidP="003918E3">
            <w:pPr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65D0" w14:textId="77777777" w:rsidR="00A642F6" w:rsidRPr="00E7446A" w:rsidRDefault="00A642F6" w:rsidP="003918E3">
            <w:pPr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Направление: «Обеспечение и сохранение 100 процентной доступности качественного дошкольного образования»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BE6B" w14:textId="77777777" w:rsidR="00A642F6" w:rsidRPr="00E7446A" w:rsidRDefault="00A642F6" w:rsidP="003918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9F140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110D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C94F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AE45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6D5A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D8D6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33A0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42F6" w:rsidRPr="00E7446A" w14:paraId="4F81D6EF" w14:textId="77777777" w:rsidTr="003918E3">
        <w:trPr>
          <w:trHeight w:val="25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03FD" w14:textId="77777777" w:rsidR="00A642F6" w:rsidRPr="00E7446A" w:rsidRDefault="00A642F6" w:rsidP="003918E3">
            <w:pPr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D38F" w14:textId="77777777" w:rsidR="00A642F6" w:rsidRPr="00E7446A" w:rsidRDefault="00A642F6" w:rsidP="003918E3">
            <w:pPr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 xml:space="preserve">Комплекс процессных мероприятий «Создание условий для повышения качества дошкольного образования»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D5D6" w14:textId="77777777" w:rsidR="00A642F6" w:rsidRPr="00E7446A" w:rsidRDefault="00A642F6" w:rsidP="003918E3">
            <w:pPr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9581E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6DE2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6206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61BD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5651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4648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FE84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642F6" w:rsidRPr="00E7446A" w14:paraId="74AE4C81" w14:textId="77777777" w:rsidTr="003918E3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6584" w14:textId="77777777" w:rsidR="00A642F6" w:rsidRPr="00E7446A" w:rsidRDefault="00A642F6" w:rsidP="003918E3">
            <w:pPr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lastRenderedPageBreak/>
              <w:t>1.1.1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658DD" w14:textId="77777777" w:rsidR="00A642F6" w:rsidRPr="00E7446A" w:rsidRDefault="00A642F6" w:rsidP="003918E3">
            <w:pPr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Задача: получение детьми с ОВЗ и детьми-инвалидами коррекционного образования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DCF2" w14:textId="77777777" w:rsidR="00A642F6" w:rsidRPr="00E7446A" w:rsidRDefault="00A642F6" w:rsidP="003918E3">
            <w:pPr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7EE67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D1FD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B850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DA5C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DAA8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33B4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3D9A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642F6" w:rsidRPr="00E7446A" w14:paraId="459776B9" w14:textId="77777777" w:rsidTr="003918E3">
        <w:trPr>
          <w:trHeight w:val="473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F1F7" w14:textId="77777777" w:rsidR="00A642F6" w:rsidRPr="00E7446A" w:rsidRDefault="00A642F6" w:rsidP="003918E3">
            <w:pPr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1.1.1.1</w:t>
            </w:r>
          </w:p>
        </w:tc>
        <w:tc>
          <w:tcPr>
            <w:tcW w:w="18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695F" w14:textId="77777777" w:rsidR="00A642F6" w:rsidRPr="00E7446A" w:rsidRDefault="00A642F6" w:rsidP="003918E3">
            <w:pPr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Показатель</w:t>
            </w:r>
            <w:r w:rsidRPr="00E7446A">
              <w:rPr>
                <w:sz w:val="20"/>
                <w:szCs w:val="20"/>
              </w:rPr>
              <w:t xml:space="preserve"> «Доступность дошкольного образования для детей в возрасте от 3 до 7 лет»</w:t>
            </w:r>
          </w:p>
        </w:tc>
        <w:tc>
          <w:tcPr>
            <w:tcW w:w="11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36C9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2016543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накопительный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5D36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97FE" w14:textId="77777777" w:rsidR="00A642F6" w:rsidRPr="00E7446A" w:rsidRDefault="00A642F6" w:rsidP="003918E3">
            <w:pPr>
              <w:jc w:val="center"/>
              <w:rPr>
                <w:sz w:val="20"/>
                <w:szCs w:val="20"/>
              </w:rPr>
            </w:pPr>
            <w:r w:rsidRPr="00E7446A">
              <w:rPr>
                <w:sz w:val="20"/>
                <w:szCs w:val="20"/>
              </w:rPr>
              <w:t xml:space="preserve">П= </w:t>
            </w:r>
            <w:proofErr w:type="gramStart"/>
            <w:r w:rsidRPr="00E7446A">
              <w:rPr>
                <w:sz w:val="20"/>
                <w:szCs w:val="20"/>
              </w:rPr>
              <w:t>Ч(</w:t>
            </w:r>
            <w:proofErr w:type="gramEnd"/>
            <w:r w:rsidRPr="00E7446A">
              <w:rPr>
                <w:sz w:val="20"/>
                <w:szCs w:val="20"/>
              </w:rPr>
              <w:t>3-7)/</w:t>
            </w:r>
          </w:p>
          <w:p w14:paraId="3E0DBEA9" w14:textId="77777777" w:rsidR="00A642F6" w:rsidRPr="00E7446A" w:rsidRDefault="00A642F6" w:rsidP="003918E3">
            <w:pPr>
              <w:jc w:val="center"/>
              <w:rPr>
                <w:sz w:val="20"/>
                <w:szCs w:val="20"/>
              </w:rPr>
            </w:pPr>
            <w:r w:rsidRPr="00E7446A">
              <w:rPr>
                <w:sz w:val="20"/>
                <w:szCs w:val="20"/>
              </w:rPr>
              <w:t>(</w:t>
            </w:r>
            <w:proofErr w:type="gramStart"/>
            <w:r w:rsidRPr="00E7446A">
              <w:rPr>
                <w:sz w:val="20"/>
                <w:szCs w:val="20"/>
              </w:rPr>
              <w:t>Ч(</w:t>
            </w:r>
            <w:proofErr w:type="gramEnd"/>
            <w:r w:rsidRPr="00E7446A">
              <w:rPr>
                <w:sz w:val="20"/>
                <w:szCs w:val="20"/>
              </w:rPr>
              <w:t xml:space="preserve">3-7) + Ч(очередь)) </w:t>
            </w:r>
          </w:p>
          <w:p w14:paraId="30582A52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sz w:val="20"/>
                <w:szCs w:val="20"/>
              </w:rPr>
              <w:t>х 100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5C45DC" w14:textId="77777777" w:rsidR="00A642F6" w:rsidRPr="00E7446A" w:rsidRDefault="00A642F6" w:rsidP="003918E3">
            <w:pPr>
              <w:jc w:val="center"/>
              <w:rPr>
                <w:sz w:val="20"/>
                <w:szCs w:val="20"/>
              </w:rPr>
            </w:pPr>
            <w:r w:rsidRPr="00E7446A">
              <w:rPr>
                <w:sz w:val="20"/>
                <w:szCs w:val="20"/>
              </w:rPr>
              <w:t xml:space="preserve"> П – планируемый показатель; </w:t>
            </w:r>
          </w:p>
          <w:p w14:paraId="0BF0D9FF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sz w:val="20"/>
                <w:szCs w:val="20"/>
              </w:rPr>
              <w:t>Ч(3-7) – численность детей в возрасте от 3 до 7 лет, получающих дошкольное образование в текущем году; Ч (очередь) –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D3A5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государственная статистика форма №85-К «С</w:t>
            </w:r>
            <w:r w:rsidRPr="00E7446A">
              <w:rPr>
                <w:color w:val="000000"/>
                <w:sz w:val="20"/>
                <w:szCs w:val="20"/>
                <w:shd w:val="clear" w:color="auto" w:fill="FFFFFF"/>
              </w:rPr>
              <w:t>ведения о деятельности организации, осуществляющей образовательную</w:t>
            </w:r>
            <w:r w:rsidRPr="00E7446A">
              <w:rPr>
                <w:color w:val="000000"/>
                <w:sz w:val="20"/>
                <w:szCs w:val="20"/>
              </w:rPr>
              <w:br/>
            </w:r>
            <w:r w:rsidRPr="00E7446A">
              <w:rPr>
                <w:color w:val="000000"/>
                <w:sz w:val="20"/>
                <w:szCs w:val="20"/>
                <w:shd w:val="clear" w:color="auto" w:fill="FFFFFF"/>
              </w:rPr>
              <w:t>деятельность по образовательным программам дошкольного образования,</w:t>
            </w:r>
            <w:r w:rsidRPr="00E7446A">
              <w:rPr>
                <w:color w:val="000000"/>
                <w:sz w:val="20"/>
                <w:szCs w:val="20"/>
              </w:rPr>
              <w:br/>
            </w:r>
            <w:r w:rsidRPr="00E7446A">
              <w:rPr>
                <w:color w:val="000000"/>
                <w:sz w:val="20"/>
                <w:szCs w:val="20"/>
                <w:shd w:val="clear" w:color="auto" w:fill="FFFFFF"/>
              </w:rPr>
              <w:t>присмотр и уход за детьми»</w:t>
            </w:r>
          </w:p>
        </w:tc>
        <w:tc>
          <w:tcPr>
            <w:tcW w:w="12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29C6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отчетность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59AF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Годовая/ на конец отчетного периода</w:t>
            </w:r>
          </w:p>
        </w:tc>
      </w:tr>
      <w:tr w:rsidR="00A642F6" w:rsidRPr="00E7446A" w14:paraId="76B6B2E6" w14:textId="77777777" w:rsidTr="003918E3">
        <w:trPr>
          <w:trHeight w:val="619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2837A" w14:textId="77777777" w:rsidR="00A642F6" w:rsidRPr="00E7446A" w:rsidRDefault="00A642F6" w:rsidP="003918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ACB39" w14:textId="77777777" w:rsidR="00A642F6" w:rsidRPr="00E7446A" w:rsidRDefault="00A642F6" w:rsidP="003918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2EC65" w14:textId="77777777" w:rsidR="00A642F6" w:rsidRPr="00E7446A" w:rsidRDefault="00A642F6" w:rsidP="003918E3">
            <w:pPr>
              <w:jc w:val="center"/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3E2B8" w14:textId="77777777" w:rsidR="00A642F6" w:rsidRPr="00E7446A" w:rsidRDefault="00A642F6" w:rsidP="003918E3">
            <w:pPr>
              <w:jc w:val="center"/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D6DCE" w14:textId="77777777" w:rsidR="00A642F6" w:rsidRPr="00E7446A" w:rsidRDefault="00A642F6" w:rsidP="003918E3">
            <w:pPr>
              <w:jc w:val="center"/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6430" w14:textId="77777777" w:rsidR="00A642F6" w:rsidRPr="00E7446A" w:rsidRDefault="00A642F6" w:rsidP="003918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239F6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678DF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ГИС «Сетевой город»</w:t>
            </w:r>
          </w:p>
        </w:tc>
        <w:tc>
          <w:tcPr>
            <w:tcW w:w="12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C911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8B03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sz w:val="20"/>
                <w:szCs w:val="20"/>
              </w:rPr>
              <w:t>Ежеквартальная</w:t>
            </w:r>
          </w:p>
        </w:tc>
      </w:tr>
      <w:tr w:rsidR="00A642F6" w:rsidRPr="00E7446A" w14:paraId="58D1D8A0" w14:textId="77777777" w:rsidTr="003918E3">
        <w:trPr>
          <w:trHeight w:val="76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2654" w14:textId="77777777" w:rsidR="00A642F6" w:rsidRPr="00E7446A" w:rsidRDefault="00A642F6" w:rsidP="003918E3">
            <w:pPr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1.1.2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3942" w14:textId="77777777" w:rsidR="00A642F6" w:rsidRPr="00E7446A" w:rsidRDefault="00A642F6" w:rsidP="003918E3">
            <w:pPr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 xml:space="preserve">Задача: содействие формированию современной и доступной среды в дошкольных образовательных организациях, расположенных на территории Трехгорного </w:t>
            </w:r>
            <w:r w:rsidRPr="00E7446A">
              <w:rPr>
                <w:color w:val="000000"/>
                <w:sz w:val="20"/>
                <w:szCs w:val="20"/>
              </w:rPr>
              <w:lastRenderedPageBreak/>
              <w:t>городского округа</w:t>
            </w:r>
            <w:r>
              <w:rPr>
                <w:color w:val="000000"/>
                <w:sz w:val="20"/>
                <w:szCs w:val="20"/>
              </w:rPr>
              <w:t xml:space="preserve"> Челябинской области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8386" w14:textId="77777777" w:rsidR="00A642F6" w:rsidRPr="00E7446A" w:rsidRDefault="00A642F6" w:rsidP="003918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490E9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7FD55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E72AF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5E05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DB35E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6F6EA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B39B7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42F6" w:rsidRPr="00E7446A" w14:paraId="1D64A8F3" w14:textId="77777777" w:rsidTr="003918E3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6658" w14:textId="77777777" w:rsidR="00A642F6" w:rsidRPr="00E7446A" w:rsidRDefault="00A642F6" w:rsidP="003918E3">
            <w:pPr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1.1.2.1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E6E1" w14:textId="77777777" w:rsidR="00A642F6" w:rsidRPr="00E7446A" w:rsidRDefault="00A642F6" w:rsidP="003918E3">
            <w:pPr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Показатель «Наличие готовой проектно-сметной документации и положительного заключения государственной экспертизы на проектную документацию на строительство, реконструкцию, капитальный ремонт объектов недвижимого имущества»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2653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AF6CC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дискретный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D63C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ABBD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 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59E2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х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2658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 xml:space="preserve">Отчет о достижении значений результатов предоставления целевой субсидии, по форме, установленной Соглашением о предоставлении из бюджета Трехгорного городского округа муниципальному бюджетному </w:t>
            </w:r>
          </w:p>
          <w:p w14:paraId="47EABF88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субсидии на иные цели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9BC7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отчетность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CCD4" w14:textId="77777777" w:rsidR="00A642F6" w:rsidRPr="00E7446A" w:rsidRDefault="00A642F6" w:rsidP="003918E3">
            <w:pPr>
              <w:jc w:val="center"/>
              <w:rPr>
                <w:sz w:val="20"/>
                <w:szCs w:val="20"/>
              </w:rPr>
            </w:pPr>
            <w:r w:rsidRPr="00E7446A">
              <w:rPr>
                <w:sz w:val="20"/>
                <w:szCs w:val="20"/>
              </w:rPr>
              <w:t>Ежеквартальная</w:t>
            </w:r>
          </w:p>
        </w:tc>
      </w:tr>
      <w:tr w:rsidR="00A642F6" w:rsidRPr="00E7446A" w14:paraId="390A883D" w14:textId="77777777" w:rsidTr="003918E3">
        <w:trPr>
          <w:trHeight w:val="26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23424" w14:textId="77777777" w:rsidR="00A642F6" w:rsidRPr="00E7446A" w:rsidRDefault="00A642F6" w:rsidP="003918E3">
            <w:pPr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1.1.2.2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15F5" w14:textId="77777777" w:rsidR="00A642F6" w:rsidRPr="00E7446A" w:rsidRDefault="00A642F6" w:rsidP="003918E3">
            <w:pPr>
              <w:rPr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Показатель</w:t>
            </w:r>
            <w:r w:rsidRPr="00E7446A">
              <w:rPr>
                <w:sz w:val="20"/>
                <w:szCs w:val="20"/>
              </w:rPr>
              <w:t xml:space="preserve"> «Количество зданий, соответствующих требованиям противопожарной безопасности»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2196A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5E74D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дискретный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74F1D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2D2B8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 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AA5C0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х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5867A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 xml:space="preserve">Отчет о достижении значений результатов предоставления целевой субсидии, по форме, установленной Соглашением о предоставлении из бюджета Трехгорного городского округа муниципальному бюджетному </w:t>
            </w:r>
          </w:p>
          <w:p w14:paraId="4BB4B3FC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субсидии на иные цели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9B731" w14:textId="77777777" w:rsidR="00A642F6" w:rsidRPr="00E7446A" w:rsidRDefault="00A642F6" w:rsidP="003918E3">
            <w:pPr>
              <w:jc w:val="center"/>
              <w:rPr>
                <w:sz w:val="20"/>
                <w:szCs w:val="20"/>
              </w:rPr>
            </w:pPr>
            <w:r w:rsidRPr="00E7446A">
              <w:rPr>
                <w:sz w:val="20"/>
                <w:szCs w:val="20"/>
              </w:rPr>
              <w:t>отчетность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BB2C" w14:textId="77777777" w:rsidR="00A642F6" w:rsidRPr="00E7446A" w:rsidRDefault="00A642F6" w:rsidP="003918E3">
            <w:pPr>
              <w:jc w:val="center"/>
              <w:rPr>
                <w:sz w:val="20"/>
                <w:szCs w:val="20"/>
              </w:rPr>
            </w:pPr>
            <w:r w:rsidRPr="00E7446A">
              <w:rPr>
                <w:sz w:val="20"/>
                <w:szCs w:val="20"/>
              </w:rPr>
              <w:t>Ежеквартальная</w:t>
            </w:r>
          </w:p>
        </w:tc>
      </w:tr>
      <w:tr w:rsidR="00A642F6" w:rsidRPr="00E7446A" w14:paraId="7F654EAE" w14:textId="77777777" w:rsidTr="003918E3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4C4C" w14:textId="77777777" w:rsidR="00A642F6" w:rsidRPr="00E7446A" w:rsidRDefault="00A642F6" w:rsidP="003918E3">
            <w:pPr>
              <w:rPr>
                <w:strike/>
                <w:color w:val="FF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lastRenderedPageBreak/>
              <w:t>1.2.2.3.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EC08" w14:textId="77777777" w:rsidR="00A642F6" w:rsidRPr="00E7446A" w:rsidRDefault="00A642F6" w:rsidP="003918E3">
            <w:pPr>
              <w:rPr>
                <w:strike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Показатель: «</w:t>
            </w:r>
            <w:r w:rsidRPr="00C8789D">
              <w:rPr>
                <w:sz w:val="20"/>
                <w:szCs w:val="20"/>
              </w:rPr>
              <w:t>Содержание (эксплуатация) имущества, находящегося в государственной (муниципальной) собственности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BC261" w14:textId="77777777" w:rsidR="00A642F6" w:rsidRPr="00E7446A" w:rsidRDefault="00A642F6" w:rsidP="003918E3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CC40D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накопительный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A0521" w14:textId="77777777" w:rsidR="00A642F6" w:rsidRPr="00E7446A" w:rsidRDefault="00A642F6" w:rsidP="003918E3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3BE19" w14:textId="77777777" w:rsidR="00A642F6" w:rsidRPr="00E7446A" w:rsidRDefault="00A642F6" w:rsidP="003918E3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 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08958" w14:textId="77777777" w:rsidR="00A642F6" w:rsidRPr="00E7446A" w:rsidRDefault="00A642F6" w:rsidP="003918E3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х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1BAA7" w14:textId="77777777" w:rsidR="00A642F6" w:rsidRPr="00E7446A" w:rsidRDefault="00A642F6" w:rsidP="003918E3">
            <w:pPr>
              <w:jc w:val="center"/>
              <w:rPr>
                <w:sz w:val="20"/>
                <w:szCs w:val="20"/>
              </w:rPr>
            </w:pPr>
            <w:r w:rsidRPr="00E7446A">
              <w:rPr>
                <w:sz w:val="20"/>
                <w:szCs w:val="20"/>
              </w:rPr>
              <w:t>Отчет о достижении значений результатов предоставления целевой субсидии, по форме, установленной Соглашением о предоставлении из бюджета Трехгорного городского округа муниципальному бюджетному учреждению</w:t>
            </w:r>
          </w:p>
          <w:p w14:paraId="0FE286AA" w14:textId="77777777" w:rsidR="00A642F6" w:rsidRPr="00E7446A" w:rsidRDefault="00A642F6" w:rsidP="003918E3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E7446A">
              <w:rPr>
                <w:sz w:val="20"/>
                <w:szCs w:val="20"/>
              </w:rPr>
              <w:t>субсидии на иные цели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4F41D" w14:textId="77777777" w:rsidR="00A642F6" w:rsidRPr="00E7446A" w:rsidRDefault="00A642F6" w:rsidP="003918E3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E7446A">
              <w:rPr>
                <w:sz w:val="20"/>
                <w:szCs w:val="20"/>
              </w:rPr>
              <w:t>отчетность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5B388" w14:textId="77777777" w:rsidR="00A642F6" w:rsidRPr="00E7446A" w:rsidRDefault="00A642F6" w:rsidP="003918E3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E7446A">
              <w:rPr>
                <w:sz w:val="20"/>
                <w:szCs w:val="20"/>
              </w:rPr>
              <w:t>Ежеквартальная</w:t>
            </w:r>
          </w:p>
        </w:tc>
      </w:tr>
      <w:tr w:rsidR="00A642F6" w:rsidRPr="00E7446A" w14:paraId="32F8122A" w14:textId="77777777" w:rsidTr="003918E3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87579" w14:textId="77777777" w:rsidR="00A642F6" w:rsidRPr="00E7446A" w:rsidRDefault="00A642F6" w:rsidP="003918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1.2.2.4.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FA45C" w14:textId="77777777" w:rsidR="00A642F6" w:rsidRPr="00C8789D" w:rsidRDefault="00A642F6" w:rsidP="003918E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Показатель: «Количество отремонтированных зданий и сооружений муниципальных дошкольных образовательных организаций»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12B92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16B2F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дискретный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9E08A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7C85B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 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E03B4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х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0F684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 xml:space="preserve">Отчет о достижении значений результатов предоставления целевой субсидии, по форме, установленной Соглашением о предоставлении из бюджета Трехгорного городского округа муниципальному бюджетному </w:t>
            </w:r>
          </w:p>
          <w:p w14:paraId="156E15E6" w14:textId="77777777" w:rsidR="00A642F6" w:rsidRPr="00E7446A" w:rsidRDefault="00A642F6" w:rsidP="003918E3">
            <w:pPr>
              <w:jc w:val="center"/>
              <w:rPr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субсидии на иные цели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ADA6B" w14:textId="77777777" w:rsidR="00A642F6" w:rsidRPr="00E7446A" w:rsidRDefault="00A642F6" w:rsidP="003918E3">
            <w:pPr>
              <w:jc w:val="center"/>
              <w:rPr>
                <w:sz w:val="20"/>
                <w:szCs w:val="20"/>
              </w:rPr>
            </w:pPr>
            <w:r w:rsidRPr="00E7446A">
              <w:rPr>
                <w:sz w:val="20"/>
                <w:szCs w:val="20"/>
              </w:rPr>
              <w:t>отчетность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A07BF" w14:textId="77777777" w:rsidR="00A642F6" w:rsidRPr="00E7446A" w:rsidRDefault="00A642F6" w:rsidP="003918E3">
            <w:pPr>
              <w:jc w:val="center"/>
              <w:rPr>
                <w:sz w:val="20"/>
                <w:szCs w:val="20"/>
              </w:rPr>
            </w:pPr>
            <w:r w:rsidRPr="00E7446A">
              <w:rPr>
                <w:sz w:val="20"/>
                <w:szCs w:val="20"/>
              </w:rPr>
              <w:t>Ежеквартальная</w:t>
            </w:r>
          </w:p>
        </w:tc>
      </w:tr>
      <w:tr w:rsidR="00A642F6" w:rsidRPr="00E7446A" w14:paraId="7059A91C" w14:textId="77777777" w:rsidTr="003918E3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D9EAF" w14:textId="77777777" w:rsidR="00A642F6" w:rsidRDefault="00A642F6" w:rsidP="003918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1.2.2.5.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DA013" w14:textId="77777777" w:rsidR="00A642F6" w:rsidRDefault="00A642F6" w:rsidP="003918E3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«</w:t>
            </w:r>
            <w:r w:rsidRPr="00357A26">
              <w:rPr>
                <w:sz w:val="20"/>
                <w:szCs w:val="20"/>
              </w:rPr>
              <w:t xml:space="preserve">Количество зданий, соответствующих требованиям </w:t>
            </w:r>
            <w:r>
              <w:rPr>
                <w:sz w:val="20"/>
                <w:szCs w:val="20"/>
              </w:rPr>
              <w:t xml:space="preserve">антитеррористической </w:t>
            </w:r>
            <w:r w:rsidRPr="00357A26">
              <w:rPr>
                <w:sz w:val="20"/>
                <w:szCs w:val="20"/>
              </w:rPr>
              <w:t>безопасности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2E686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2728D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дискретный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17D30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C7EEC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 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DC71B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х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C0019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 xml:space="preserve">Отчет о достижении значений результатов предоставления целевой субсидии, по форме, установленной Соглашением о предоставлении из бюджета Трехгорного </w:t>
            </w:r>
            <w:r w:rsidRPr="00E7446A">
              <w:rPr>
                <w:color w:val="000000"/>
                <w:sz w:val="20"/>
                <w:szCs w:val="20"/>
              </w:rPr>
              <w:lastRenderedPageBreak/>
              <w:t xml:space="preserve">городского округа муниципальному бюджетному </w:t>
            </w:r>
          </w:p>
          <w:p w14:paraId="23CC75C8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субсидии на иные цели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F440F" w14:textId="77777777" w:rsidR="00A642F6" w:rsidRPr="00E7446A" w:rsidRDefault="00A642F6" w:rsidP="003918E3">
            <w:pPr>
              <w:jc w:val="center"/>
              <w:rPr>
                <w:sz w:val="20"/>
                <w:szCs w:val="20"/>
              </w:rPr>
            </w:pPr>
            <w:r w:rsidRPr="00E7446A">
              <w:rPr>
                <w:sz w:val="20"/>
                <w:szCs w:val="20"/>
              </w:rPr>
              <w:lastRenderedPageBreak/>
              <w:t>отчетность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2DB74" w14:textId="77777777" w:rsidR="00A642F6" w:rsidRPr="00E7446A" w:rsidRDefault="00A642F6" w:rsidP="003918E3">
            <w:pPr>
              <w:jc w:val="center"/>
              <w:rPr>
                <w:sz w:val="20"/>
                <w:szCs w:val="20"/>
              </w:rPr>
            </w:pPr>
            <w:r w:rsidRPr="00E7446A">
              <w:rPr>
                <w:sz w:val="20"/>
                <w:szCs w:val="20"/>
              </w:rPr>
              <w:t>Ежеквартальная</w:t>
            </w:r>
          </w:p>
        </w:tc>
      </w:tr>
      <w:tr w:rsidR="00A642F6" w:rsidRPr="00E7446A" w14:paraId="0CAB9AAE" w14:textId="77777777" w:rsidTr="003918E3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98B50" w14:textId="77777777" w:rsidR="00A642F6" w:rsidRDefault="00A642F6" w:rsidP="003918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1.2.2.6.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24484" w14:textId="77777777" w:rsidR="00A642F6" w:rsidRDefault="00A642F6" w:rsidP="003918E3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«К</w:t>
            </w:r>
            <w:r w:rsidRPr="003733A3">
              <w:rPr>
                <w:sz w:val="20"/>
                <w:szCs w:val="20"/>
              </w:rPr>
              <w:t>оличество благоустроенных объектов муниципального имущества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B6E97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E93C4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дискретный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771E3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8E756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 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F87DC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х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BF6E9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 xml:space="preserve">Отчет о достижении значений результатов предоставления целевой субсидии, по форме, установленной Соглашением о предоставлении из бюджета Трехгорного городского округа муниципальному бюджетному </w:t>
            </w:r>
          </w:p>
          <w:p w14:paraId="0FFC2961" w14:textId="77777777" w:rsidR="00A642F6" w:rsidRPr="00E7446A" w:rsidRDefault="00A642F6" w:rsidP="003918E3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субсидии на иные цели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C34D2" w14:textId="77777777" w:rsidR="00A642F6" w:rsidRPr="00E7446A" w:rsidRDefault="00A642F6" w:rsidP="003918E3">
            <w:pPr>
              <w:jc w:val="center"/>
              <w:rPr>
                <w:sz w:val="20"/>
                <w:szCs w:val="20"/>
              </w:rPr>
            </w:pPr>
            <w:r w:rsidRPr="00E7446A">
              <w:rPr>
                <w:sz w:val="20"/>
                <w:szCs w:val="20"/>
              </w:rPr>
              <w:t>отчетность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33A2C" w14:textId="77777777" w:rsidR="00A642F6" w:rsidRPr="00E7446A" w:rsidRDefault="00A642F6" w:rsidP="003918E3">
            <w:pPr>
              <w:jc w:val="center"/>
              <w:rPr>
                <w:sz w:val="20"/>
                <w:szCs w:val="20"/>
              </w:rPr>
            </w:pPr>
            <w:r w:rsidRPr="00E7446A">
              <w:rPr>
                <w:sz w:val="20"/>
                <w:szCs w:val="20"/>
              </w:rPr>
              <w:t>Ежеквартальная</w:t>
            </w:r>
          </w:p>
        </w:tc>
      </w:tr>
      <w:tr w:rsidR="00F83375" w:rsidRPr="00E7446A" w14:paraId="03415F47" w14:textId="77777777" w:rsidTr="003918E3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9BFE2" w14:textId="77777777" w:rsidR="00F83375" w:rsidRPr="00E7446A" w:rsidRDefault="00F83375" w:rsidP="00F833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1.2.2.7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2FD32" w14:textId="77777777" w:rsidR="00F83375" w:rsidRPr="00CA2302" w:rsidRDefault="00F83375" w:rsidP="00F83375">
            <w:pPr>
              <w:rPr>
                <w:sz w:val="20"/>
                <w:szCs w:val="20"/>
              </w:rPr>
            </w:pPr>
            <w:r w:rsidRPr="00CA2302">
              <w:rPr>
                <w:sz w:val="20"/>
                <w:szCs w:val="20"/>
              </w:rPr>
              <w:t>Показатель:</w:t>
            </w:r>
          </w:p>
          <w:p w14:paraId="0D583492" w14:textId="77777777" w:rsidR="00F83375" w:rsidRPr="00E7446A" w:rsidRDefault="00F83375" w:rsidP="00F83375">
            <w:pPr>
              <w:rPr>
                <w:sz w:val="20"/>
                <w:szCs w:val="20"/>
              </w:rPr>
            </w:pPr>
            <w:r w:rsidRPr="00CA2302">
              <w:rPr>
                <w:sz w:val="20"/>
                <w:szCs w:val="20"/>
              </w:rPr>
              <w:t>«Количество проведенных городских массовых мероприятий»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56A82" w14:textId="77777777" w:rsidR="00F83375" w:rsidRPr="00E7446A" w:rsidRDefault="00F83375" w:rsidP="00F83375">
            <w:pPr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3A9CE" w14:textId="77777777" w:rsidR="00F83375" w:rsidRPr="00E7446A" w:rsidRDefault="00F83375" w:rsidP="00F833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дискретный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46F7" w14:textId="77777777" w:rsidR="00F83375" w:rsidRPr="00E7446A" w:rsidRDefault="00F83375" w:rsidP="00F83375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2068" w14:textId="77777777" w:rsidR="00F83375" w:rsidRPr="00E7446A" w:rsidRDefault="00F83375" w:rsidP="00F83375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 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13C35" w14:textId="77777777" w:rsidR="00F83375" w:rsidRPr="00E7446A" w:rsidRDefault="00F83375" w:rsidP="00F83375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х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6BA2" w14:textId="77777777" w:rsidR="00F83375" w:rsidRPr="00E7446A" w:rsidRDefault="00F83375" w:rsidP="00F83375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 xml:space="preserve">Отчет о достижении значений результатов предоставления целевой субсидии, по форме, установленной Соглашением о предоставлении из бюджета Трехгорного городского округа муниципальному бюджетному </w:t>
            </w:r>
          </w:p>
          <w:p w14:paraId="32311067" w14:textId="77777777" w:rsidR="00F83375" w:rsidRPr="00E7446A" w:rsidRDefault="00F83375" w:rsidP="00F83375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субсидии на иные цели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FE23" w14:textId="77777777" w:rsidR="00F83375" w:rsidRPr="00E7446A" w:rsidRDefault="00F83375" w:rsidP="00F83375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sz w:val="20"/>
                <w:szCs w:val="20"/>
              </w:rPr>
              <w:t>отчетность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83977" w14:textId="77777777" w:rsidR="00F83375" w:rsidRPr="00E7446A" w:rsidRDefault="00F83375" w:rsidP="00F83375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sz w:val="20"/>
                <w:szCs w:val="20"/>
              </w:rPr>
              <w:t>Ежеквартальная</w:t>
            </w:r>
          </w:p>
        </w:tc>
      </w:tr>
      <w:tr w:rsidR="00F83375" w:rsidRPr="00E7446A" w14:paraId="72CB3FE3" w14:textId="77777777" w:rsidTr="003918E3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0E07C" w14:textId="77777777" w:rsidR="00F83375" w:rsidRPr="00E7446A" w:rsidRDefault="00F83375" w:rsidP="00F83375">
            <w:pPr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F002" w14:textId="77777777" w:rsidR="00F83375" w:rsidRPr="00E7446A" w:rsidRDefault="00F83375" w:rsidP="00F83375">
            <w:pPr>
              <w:rPr>
                <w:color w:val="000000"/>
                <w:sz w:val="20"/>
                <w:szCs w:val="20"/>
              </w:rPr>
            </w:pPr>
            <w:r w:rsidRPr="00E7446A">
              <w:rPr>
                <w:sz w:val="20"/>
                <w:szCs w:val="20"/>
              </w:rPr>
              <w:t xml:space="preserve">Направление: «Финансовое обеспечение </w:t>
            </w:r>
            <w:r w:rsidRPr="00E7446A">
              <w:rPr>
                <w:sz w:val="20"/>
                <w:szCs w:val="20"/>
              </w:rPr>
              <w:lastRenderedPageBreak/>
              <w:t>развития дошкольного образования»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49F9" w14:textId="77777777" w:rsidR="00F83375" w:rsidRPr="00E7446A" w:rsidRDefault="00F83375" w:rsidP="00F833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6E013" w14:textId="77777777" w:rsidR="00F83375" w:rsidRPr="00E7446A" w:rsidRDefault="00F83375" w:rsidP="00F833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F143E" w14:textId="77777777" w:rsidR="00F83375" w:rsidRPr="00E7446A" w:rsidRDefault="00F83375" w:rsidP="00F833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521C" w14:textId="77777777" w:rsidR="00F83375" w:rsidRPr="00E7446A" w:rsidRDefault="00F83375" w:rsidP="00F833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2CFDE" w14:textId="77777777" w:rsidR="00F83375" w:rsidRPr="00E7446A" w:rsidRDefault="00F83375" w:rsidP="00F833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D4D5D" w14:textId="77777777" w:rsidR="00F83375" w:rsidRPr="00E7446A" w:rsidRDefault="00F83375" w:rsidP="00F833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DE132" w14:textId="77777777" w:rsidR="00F83375" w:rsidRPr="00E7446A" w:rsidRDefault="00F83375" w:rsidP="00F833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1108" w14:textId="77777777" w:rsidR="00F83375" w:rsidRPr="00E7446A" w:rsidRDefault="00F83375" w:rsidP="00F833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3375" w:rsidRPr="00E7446A" w14:paraId="1BB6EFAD" w14:textId="77777777" w:rsidTr="003918E3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EDB73" w14:textId="77777777" w:rsidR="00F83375" w:rsidRPr="00E7446A" w:rsidRDefault="00F83375" w:rsidP="00F83375">
            <w:pPr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5D1E0" w14:textId="77777777" w:rsidR="00F83375" w:rsidRPr="00E7446A" w:rsidRDefault="00F83375" w:rsidP="00F83375">
            <w:pPr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 xml:space="preserve">Комплекс процессных мероприятий </w:t>
            </w:r>
          </w:p>
          <w:p w14:paraId="74214508" w14:textId="77777777" w:rsidR="00F83375" w:rsidRPr="00E7446A" w:rsidRDefault="00F83375" w:rsidP="00F83375">
            <w:pPr>
              <w:spacing w:line="100" w:lineRule="atLeast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«</w:t>
            </w:r>
            <w:r w:rsidRPr="00E7446A">
              <w:rPr>
                <w:sz w:val="20"/>
                <w:szCs w:val="20"/>
              </w:rPr>
              <w:t>Обеспечение территориальной и экономической доступности дошкольного образования</w:t>
            </w:r>
            <w:r w:rsidRPr="00E7446A">
              <w:rPr>
                <w:color w:val="000000"/>
                <w:sz w:val="20"/>
                <w:szCs w:val="20"/>
              </w:rPr>
              <w:t xml:space="preserve">»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228C3" w14:textId="77777777" w:rsidR="00F83375" w:rsidRPr="00E7446A" w:rsidRDefault="00F83375" w:rsidP="00F833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28733" w14:textId="77777777" w:rsidR="00F83375" w:rsidRPr="00E7446A" w:rsidRDefault="00F83375" w:rsidP="00F833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97882" w14:textId="77777777" w:rsidR="00F83375" w:rsidRPr="00E7446A" w:rsidRDefault="00F83375" w:rsidP="00F833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0E9EB" w14:textId="77777777" w:rsidR="00F83375" w:rsidRPr="00E7446A" w:rsidRDefault="00F83375" w:rsidP="00F833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ABC47" w14:textId="77777777" w:rsidR="00F83375" w:rsidRPr="00E7446A" w:rsidRDefault="00F83375" w:rsidP="00F833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5DCD0" w14:textId="77777777" w:rsidR="00F83375" w:rsidRPr="00E7446A" w:rsidRDefault="00F83375" w:rsidP="00F833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FC6B" w14:textId="77777777" w:rsidR="00F83375" w:rsidRPr="00E7446A" w:rsidRDefault="00F83375" w:rsidP="00F833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45B15" w14:textId="77777777" w:rsidR="00F83375" w:rsidRPr="00E7446A" w:rsidRDefault="00F83375" w:rsidP="00F833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3375" w:rsidRPr="00E7446A" w14:paraId="6DD3054B" w14:textId="77777777" w:rsidTr="003918E3">
        <w:trPr>
          <w:trHeight w:val="108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786B" w14:textId="77777777" w:rsidR="00F83375" w:rsidRPr="00E7446A" w:rsidRDefault="00F83375" w:rsidP="00F83375">
            <w:pPr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2.1.1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98007" w14:textId="77777777" w:rsidR="00F83375" w:rsidRPr="00E7446A" w:rsidRDefault="00F83375" w:rsidP="00F83375">
            <w:pPr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 xml:space="preserve">Задача: </w:t>
            </w:r>
            <w:r w:rsidRPr="00E7446A">
              <w:rPr>
                <w:sz w:val="20"/>
                <w:szCs w:val="20"/>
              </w:rPr>
              <w:t xml:space="preserve">«Удовлетворение потребности всех социально-демографических групп и слоев населения Трехгорного городского округа </w:t>
            </w:r>
            <w:r>
              <w:rPr>
                <w:sz w:val="20"/>
                <w:szCs w:val="20"/>
              </w:rPr>
              <w:t xml:space="preserve">Челябинской области </w:t>
            </w:r>
            <w:r w:rsidRPr="00E7446A">
              <w:rPr>
                <w:sz w:val="20"/>
                <w:szCs w:val="20"/>
              </w:rPr>
              <w:t>в услугах по дошкольному образованию»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809C" w14:textId="77777777" w:rsidR="00F83375" w:rsidRPr="00E7446A" w:rsidRDefault="00F83375" w:rsidP="00F83375">
            <w:pPr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FA203" w14:textId="77777777" w:rsidR="00F83375" w:rsidRPr="00E7446A" w:rsidRDefault="00F83375" w:rsidP="00F833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0F8E" w14:textId="77777777" w:rsidR="00F83375" w:rsidRPr="00E7446A" w:rsidRDefault="00F83375" w:rsidP="00F83375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727C" w14:textId="77777777" w:rsidR="00F83375" w:rsidRPr="00E7446A" w:rsidRDefault="00F83375" w:rsidP="00F83375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C5DB" w14:textId="77777777" w:rsidR="00F83375" w:rsidRPr="00E7446A" w:rsidRDefault="00F83375" w:rsidP="00F83375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2EFC" w14:textId="77777777" w:rsidR="00F83375" w:rsidRPr="00E7446A" w:rsidRDefault="00F83375" w:rsidP="00F83375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5DE1" w14:textId="77777777" w:rsidR="00F83375" w:rsidRPr="00E7446A" w:rsidRDefault="00F83375" w:rsidP="00F83375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3C87" w14:textId="77777777" w:rsidR="00F83375" w:rsidRPr="00E7446A" w:rsidRDefault="00F83375" w:rsidP="00F83375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3375" w:rsidRPr="00E7446A" w14:paraId="12BA898F" w14:textId="77777777" w:rsidTr="003918E3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10FF" w14:textId="77777777" w:rsidR="00F83375" w:rsidRPr="00E7446A" w:rsidRDefault="00F83375" w:rsidP="00F83375">
            <w:pPr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2.1.1.1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DF20" w14:textId="77777777" w:rsidR="00F83375" w:rsidRPr="00E7446A" w:rsidRDefault="00F83375" w:rsidP="00F83375">
            <w:pPr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Показатель</w:t>
            </w:r>
            <w:r w:rsidRPr="00E7446A">
              <w:rPr>
                <w:sz w:val="20"/>
                <w:szCs w:val="20"/>
              </w:rPr>
              <w:t xml:space="preserve"> «Удовлетворенность потребителей качеством оказания услуг (доля родителей </w:t>
            </w:r>
            <w:r w:rsidRPr="00E7446A">
              <w:rPr>
                <w:sz w:val="20"/>
                <w:szCs w:val="20"/>
              </w:rPr>
              <w:lastRenderedPageBreak/>
              <w:t>(законных представителей), удовлетворенных условиями и качеством представленной образовательной услуги»)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BC52" w14:textId="77777777" w:rsidR="00F83375" w:rsidRPr="00E7446A" w:rsidRDefault="00F83375" w:rsidP="00F83375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46CA1" w14:textId="77777777" w:rsidR="00F83375" w:rsidRPr="00E7446A" w:rsidRDefault="00F83375" w:rsidP="00F833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накопительный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4A56" w14:textId="77777777" w:rsidR="00F83375" w:rsidRPr="00E7446A" w:rsidRDefault="00F83375" w:rsidP="00F83375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83A9" w14:textId="77777777" w:rsidR="00F83375" w:rsidRPr="00E7446A" w:rsidRDefault="00F83375" w:rsidP="00F83375">
            <w:pPr>
              <w:jc w:val="center"/>
              <w:rPr>
                <w:sz w:val="20"/>
                <w:szCs w:val="20"/>
              </w:rPr>
            </w:pPr>
            <w:r w:rsidRPr="00E7446A">
              <w:rPr>
                <w:sz w:val="20"/>
                <w:szCs w:val="20"/>
              </w:rPr>
              <w:t xml:space="preserve">П= </w:t>
            </w:r>
            <w:proofErr w:type="spellStart"/>
            <w:r w:rsidRPr="00E7446A">
              <w:rPr>
                <w:sz w:val="20"/>
                <w:szCs w:val="20"/>
              </w:rPr>
              <w:t>Крод</w:t>
            </w:r>
            <w:proofErr w:type="spellEnd"/>
            <w:proofErr w:type="gramStart"/>
            <w:r w:rsidRPr="00E7446A">
              <w:rPr>
                <w:sz w:val="20"/>
                <w:szCs w:val="20"/>
              </w:rPr>
              <w:t>/  </w:t>
            </w:r>
            <w:proofErr w:type="spellStart"/>
            <w:r w:rsidRPr="00E7446A">
              <w:rPr>
                <w:sz w:val="20"/>
                <w:szCs w:val="20"/>
              </w:rPr>
              <w:t>Кобщ</w:t>
            </w:r>
            <w:proofErr w:type="spellEnd"/>
            <w:proofErr w:type="gramEnd"/>
            <w:r w:rsidRPr="00E7446A">
              <w:rPr>
                <w:sz w:val="20"/>
                <w:szCs w:val="20"/>
              </w:rPr>
              <w:t xml:space="preserve"> </w:t>
            </w:r>
          </w:p>
          <w:p w14:paraId="55DFA9A2" w14:textId="77777777" w:rsidR="00F83375" w:rsidRPr="00E7446A" w:rsidRDefault="00F83375" w:rsidP="00F83375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sz w:val="20"/>
                <w:szCs w:val="20"/>
              </w:rPr>
              <w:t>х 100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9162" w14:textId="77777777" w:rsidR="00F83375" w:rsidRPr="00E7446A" w:rsidRDefault="00F83375" w:rsidP="00F83375">
            <w:pPr>
              <w:jc w:val="center"/>
              <w:rPr>
                <w:sz w:val="20"/>
                <w:szCs w:val="20"/>
              </w:rPr>
            </w:pPr>
            <w:r w:rsidRPr="00E7446A">
              <w:rPr>
                <w:sz w:val="20"/>
                <w:szCs w:val="20"/>
              </w:rPr>
              <w:t xml:space="preserve">П – планируемый показатель; </w:t>
            </w:r>
          </w:p>
          <w:p w14:paraId="1F8514CD" w14:textId="77777777" w:rsidR="00F83375" w:rsidRPr="00E7446A" w:rsidRDefault="00F83375" w:rsidP="00F8337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7446A">
              <w:rPr>
                <w:rStyle w:val="FontStyle63"/>
                <w:sz w:val="20"/>
                <w:szCs w:val="20"/>
              </w:rPr>
              <w:t>Крод</w:t>
            </w:r>
            <w:proofErr w:type="spellEnd"/>
            <w:r w:rsidRPr="00E7446A">
              <w:rPr>
                <w:rStyle w:val="FontStyle63"/>
                <w:sz w:val="20"/>
                <w:szCs w:val="20"/>
              </w:rPr>
              <w:t xml:space="preserve"> – количество потребителей, давших положительную оценку качества </w:t>
            </w:r>
            <w:r w:rsidRPr="00E7446A">
              <w:rPr>
                <w:rStyle w:val="FontStyle63"/>
                <w:sz w:val="20"/>
                <w:szCs w:val="20"/>
              </w:rPr>
              <w:lastRenderedPageBreak/>
              <w:t xml:space="preserve">предоставляемой услуги                                                          </w:t>
            </w:r>
            <w:proofErr w:type="spellStart"/>
            <w:r w:rsidRPr="00E7446A">
              <w:rPr>
                <w:rStyle w:val="FontStyle63"/>
                <w:sz w:val="20"/>
                <w:szCs w:val="20"/>
              </w:rPr>
              <w:t>Кобщ</w:t>
            </w:r>
            <w:proofErr w:type="spellEnd"/>
            <w:r w:rsidRPr="00E7446A">
              <w:rPr>
                <w:rStyle w:val="FontStyle63"/>
                <w:sz w:val="20"/>
                <w:szCs w:val="20"/>
              </w:rPr>
              <w:t xml:space="preserve"> - общее число потребителей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B8CA" w14:textId="77777777" w:rsidR="00F83375" w:rsidRPr="00E7446A" w:rsidRDefault="00F83375" w:rsidP="00F83375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lastRenderedPageBreak/>
              <w:t xml:space="preserve">Отчет об исполнении муниципального задания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0B30" w14:textId="77777777" w:rsidR="00F83375" w:rsidRPr="00E7446A" w:rsidRDefault="00F83375" w:rsidP="00F83375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отчетность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24E0" w14:textId="77777777" w:rsidR="00F83375" w:rsidRPr="00E7446A" w:rsidRDefault="00F83375" w:rsidP="00F83375">
            <w:pPr>
              <w:jc w:val="center"/>
              <w:rPr>
                <w:sz w:val="20"/>
                <w:szCs w:val="20"/>
              </w:rPr>
            </w:pPr>
            <w:r w:rsidRPr="00E7446A">
              <w:rPr>
                <w:sz w:val="20"/>
                <w:szCs w:val="20"/>
              </w:rPr>
              <w:t> Ежеквартальная</w:t>
            </w:r>
          </w:p>
        </w:tc>
      </w:tr>
      <w:tr w:rsidR="00F83375" w14:paraId="14CA577F" w14:textId="77777777" w:rsidTr="003918E3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BE0CF" w14:textId="77777777" w:rsidR="00F83375" w:rsidRPr="00E7446A" w:rsidRDefault="00F83375" w:rsidP="00F83375">
            <w:pPr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2.1.1.2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C1EF8" w14:textId="77777777" w:rsidR="00F83375" w:rsidRPr="00E7446A" w:rsidRDefault="00F83375" w:rsidP="00F83375">
            <w:pPr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Показатель</w:t>
            </w:r>
            <w:r w:rsidRPr="00E7446A">
              <w:rPr>
                <w:sz w:val="20"/>
                <w:szCs w:val="20"/>
              </w:rPr>
              <w:t xml:space="preserve"> «Количество детей из малообеспеченных, неблагополучных семей, а также семей, оказавшихся в трудной жизненной ситуации, получающих к</w:t>
            </w:r>
            <w:r w:rsidRPr="00E7446A">
              <w:rPr>
                <w:sz w:val="20"/>
                <w:szCs w:val="20"/>
                <w:lang w:eastAsia="en-US"/>
              </w:rPr>
              <w:t>омпенсацию части родительской платы для адресной поддержки»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EBA9" w14:textId="77777777" w:rsidR="00F83375" w:rsidRPr="00E7446A" w:rsidRDefault="00F83375" w:rsidP="00F83375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96486" w14:textId="77777777" w:rsidR="00F83375" w:rsidRPr="00E7446A" w:rsidRDefault="00F83375" w:rsidP="00F833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накопительный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23004" w14:textId="77777777" w:rsidR="00F83375" w:rsidRPr="00E7446A" w:rsidRDefault="00F83375" w:rsidP="00F83375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B9EE" w14:textId="77777777" w:rsidR="00F83375" w:rsidRPr="00E7446A" w:rsidRDefault="00F83375" w:rsidP="00F83375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 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1CD4E" w14:textId="77777777" w:rsidR="00F83375" w:rsidRPr="00E7446A" w:rsidRDefault="00F83375" w:rsidP="00F83375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х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E0E1E" w14:textId="77777777" w:rsidR="00F83375" w:rsidRPr="00E7446A" w:rsidRDefault="00F83375" w:rsidP="00F833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Отчет о достижении значений результатов использования Субсидии и обязательствах, принятых в целях их достижения по форме, установленной Соглашением о предоставлении субсидии местному бюджету из бюджета Челябинской</w:t>
            </w:r>
          </w:p>
          <w:p w14:paraId="02D05424" w14:textId="77777777" w:rsidR="00F83375" w:rsidRPr="00E7446A" w:rsidRDefault="00F83375" w:rsidP="00F833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области на привлечение детей из малообеспеченных, неблагополучных семей, а также</w:t>
            </w:r>
          </w:p>
          <w:p w14:paraId="0D38A83F" w14:textId="77777777" w:rsidR="00F83375" w:rsidRPr="00E7446A" w:rsidRDefault="00F83375" w:rsidP="00F833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семей, оказавшихся в трудной жизненной ситуации, в расположенные на территории</w:t>
            </w:r>
          </w:p>
          <w:p w14:paraId="519B3116" w14:textId="77777777" w:rsidR="00F83375" w:rsidRPr="00E7446A" w:rsidRDefault="00F83375" w:rsidP="00F833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 xml:space="preserve">Челябинской области муниципальные образовательные </w:t>
            </w:r>
            <w:r w:rsidRPr="00E7446A">
              <w:rPr>
                <w:color w:val="000000"/>
                <w:sz w:val="20"/>
                <w:szCs w:val="20"/>
              </w:rPr>
              <w:lastRenderedPageBreak/>
              <w:t>организации, реализующие</w:t>
            </w:r>
          </w:p>
          <w:p w14:paraId="49B6EC4E" w14:textId="77777777" w:rsidR="00F83375" w:rsidRPr="00E7446A" w:rsidRDefault="00F83375" w:rsidP="00F833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образовательные программы дошкольного образования, через предоставление</w:t>
            </w:r>
          </w:p>
          <w:p w14:paraId="0994364B" w14:textId="77777777" w:rsidR="00F83375" w:rsidRPr="00E7446A" w:rsidRDefault="00F83375" w:rsidP="00F833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t>компенсации части родительской</w:t>
            </w:r>
            <w:r w:rsidRPr="00E7446A">
              <w:rPr>
                <w:rFonts w:eastAsia="Calibri"/>
                <w:sz w:val="20"/>
                <w:szCs w:val="20"/>
              </w:rPr>
              <w:t xml:space="preserve"> платы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39971" w14:textId="77777777" w:rsidR="00F83375" w:rsidRPr="00E7446A" w:rsidRDefault="00F83375" w:rsidP="00F83375">
            <w:pPr>
              <w:jc w:val="center"/>
              <w:rPr>
                <w:color w:val="000000"/>
                <w:sz w:val="20"/>
                <w:szCs w:val="20"/>
              </w:rPr>
            </w:pPr>
            <w:r w:rsidRPr="00E7446A">
              <w:rPr>
                <w:color w:val="000000"/>
                <w:sz w:val="20"/>
                <w:szCs w:val="20"/>
              </w:rPr>
              <w:lastRenderedPageBreak/>
              <w:t>отчетность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22E63" w14:textId="77777777" w:rsidR="00F83375" w:rsidRPr="00CD5EB7" w:rsidRDefault="00F83375" w:rsidP="00F83375">
            <w:pPr>
              <w:jc w:val="center"/>
              <w:rPr>
                <w:sz w:val="20"/>
                <w:szCs w:val="20"/>
              </w:rPr>
            </w:pPr>
            <w:r w:rsidRPr="00E7446A">
              <w:rPr>
                <w:sz w:val="20"/>
                <w:szCs w:val="20"/>
              </w:rPr>
              <w:t>Ежеквартальная</w:t>
            </w:r>
          </w:p>
        </w:tc>
      </w:tr>
    </w:tbl>
    <w:p w14:paraId="318B5A36" w14:textId="77777777" w:rsidR="00A642F6" w:rsidRDefault="00A642F6" w:rsidP="00A642F6">
      <w:pPr>
        <w:jc w:val="both"/>
      </w:pPr>
    </w:p>
    <w:p w14:paraId="7101147C" w14:textId="77777777" w:rsidR="00CE5B74" w:rsidRDefault="00CE5B74" w:rsidP="00735F00"/>
    <w:sectPr w:rsidR="00CE5B74" w:rsidSect="00CA2302">
      <w:headerReference w:type="default" r:id="rId16"/>
      <w:headerReference w:type="first" r:id="rId17"/>
      <w:pgSz w:w="16838" w:h="11906" w:orient="landscape" w:code="9"/>
      <w:pgMar w:top="1701" w:right="1134" w:bottom="62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5BA54" w14:textId="77777777" w:rsidR="00D643A0" w:rsidRDefault="00D643A0">
      <w:r>
        <w:separator/>
      </w:r>
    </w:p>
  </w:endnote>
  <w:endnote w:type="continuationSeparator" w:id="0">
    <w:p w14:paraId="017844A1" w14:textId="77777777" w:rsidR="00D643A0" w:rsidRDefault="00D6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3CF3B" w14:textId="77777777" w:rsidR="00D643A0" w:rsidRDefault="00D643A0">
      <w:r>
        <w:separator/>
      </w:r>
    </w:p>
  </w:footnote>
  <w:footnote w:type="continuationSeparator" w:id="0">
    <w:p w14:paraId="3447B410" w14:textId="77777777" w:rsidR="00D643A0" w:rsidRDefault="00D64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9259349"/>
      <w:docPartObj>
        <w:docPartGallery w:val="Page Numbers (Top of Page)"/>
        <w:docPartUnique/>
      </w:docPartObj>
    </w:sdtPr>
    <w:sdtEndPr/>
    <w:sdtContent>
      <w:p w14:paraId="1FEE12C3" w14:textId="77777777" w:rsidR="004B155E" w:rsidRDefault="00D1513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A4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B527CC3" w14:textId="77777777" w:rsidR="004B155E" w:rsidRDefault="004B155E" w:rsidP="007155C5">
    <w:pPr>
      <w:pStyle w:val="a3"/>
      <w:tabs>
        <w:tab w:val="clear" w:pos="4153"/>
        <w:tab w:val="clear" w:pos="8306"/>
        <w:tab w:val="left" w:pos="8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3D213" w14:textId="77777777" w:rsidR="004B155E" w:rsidRDefault="004B155E">
    <w:pPr>
      <w:pStyle w:val="a3"/>
      <w:jc w:val="center"/>
    </w:pPr>
  </w:p>
  <w:p w14:paraId="679EC4B1" w14:textId="77777777" w:rsidR="004B155E" w:rsidRDefault="004B155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5F4D8" w14:textId="77777777" w:rsidR="004B155E" w:rsidRDefault="004B155E">
    <w:pPr>
      <w:pStyle w:val="a3"/>
      <w:jc w:val="center"/>
    </w:pPr>
  </w:p>
  <w:p w14:paraId="2ACEBBF1" w14:textId="77777777" w:rsidR="004B155E" w:rsidRDefault="004B155E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5105084"/>
      <w:docPartObj>
        <w:docPartGallery w:val="Page Numbers (Top of Page)"/>
        <w:docPartUnique/>
      </w:docPartObj>
    </w:sdtPr>
    <w:sdtEndPr/>
    <w:sdtContent>
      <w:p w14:paraId="7E042922" w14:textId="77777777" w:rsidR="004B155E" w:rsidRDefault="00D1513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A45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00AAE98D" w14:textId="77777777" w:rsidR="004B155E" w:rsidRDefault="004B155E" w:rsidP="007155C5">
    <w:pPr>
      <w:pStyle w:val="a3"/>
      <w:tabs>
        <w:tab w:val="clear" w:pos="4153"/>
        <w:tab w:val="clear" w:pos="8306"/>
        <w:tab w:val="left" w:pos="8355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0690" w14:textId="5A526441" w:rsidR="004B155E" w:rsidRDefault="004B155E">
    <w:pPr>
      <w:pStyle w:val="a3"/>
      <w:jc w:val="center"/>
    </w:pPr>
  </w:p>
  <w:p w14:paraId="230D84B3" w14:textId="77777777" w:rsidR="004B155E" w:rsidRDefault="004B155E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E7AB7" w14:textId="77777777" w:rsidR="004B155E" w:rsidRDefault="004B155E" w:rsidP="00411BB7">
    <w:pPr>
      <w:pStyle w:val="a3"/>
    </w:pPr>
  </w:p>
  <w:p w14:paraId="2746B0E6" w14:textId="77777777" w:rsidR="004B155E" w:rsidRDefault="004B155E">
    <w:pPr>
      <w:pStyle w:val="a3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8195709"/>
      <w:docPartObj>
        <w:docPartGallery w:val="Page Numbers (Top of Page)"/>
        <w:docPartUnique/>
      </w:docPartObj>
    </w:sdtPr>
    <w:sdtEndPr/>
    <w:sdtContent>
      <w:p w14:paraId="6D626FC8" w14:textId="35CB373A" w:rsidR="00DE6154" w:rsidRDefault="00DE615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EB07B5" w14:textId="77777777" w:rsidR="004B155E" w:rsidRDefault="004B155E">
    <w:pPr>
      <w:pStyle w:val="a3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71845" w14:textId="7511DB27" w:rsidR="00DE6154" w:rsidRDefault="00DE6154" w:rsidP="00523EB9">
    <w:pPr>
      <w:pStyle w:val="a3"/>
    </w:pPr>
  </w:p>
  <w:p w14:paraId="0AAABB12" w14:textId="77777777" w:rsidR="004B155E" w:rsidRDefault="004B155E">
    <w:pPr>
      <w:pStyle w:val="a3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B0177" w14:textId="77777777" w:rsidR="004B155E" w:rsidRDefault="004B155E">
    <w:pPr>
      <w:pStyle w:val="a3"/>
      <w:jc w:val="center"/>
    </w:pPr>
  </w:p>
  <w:p w14:paraId="4944010E" w14:textId="77777777" w:rsidR="004B155E" w:rsidRDefault="004B155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425"/>
        </w:tabs>
      </w:pPr>
    </w:lvl>
    <w:lvl w:ilvl="1">
      <w:start w:val="9600"/>
      <w:numFmt w:val="bullet"/>
      <w:lvlText w:val="-"/>
      <w:lvlJc w:val="left"/>
      <w:pPr>
        <w:tabs>
          <w:tab w:val="num" w:pos="1145"/>
        </w:tabs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65"/>
        </w:tabs>
      </w:pPr>
    </w:lvl>
    <w:lvl w:ilvl="3">
      <w:start w:val="1"/>
      <w:numFmt w:val="decimal"/>
      <w:lvlText w:val="%4."/>
      <w:lvlJc w:val="left"/>
      <w:pPr>
        <w:tabs>
          <w:tab w:val="num" w:pos="3579"/>
        </w:tabs>
      </w:pPr>
    </w:lvl>
    <w:lvl w:ilvl="4">
      <w:start w:val="1"/>
      <w:numFmt w:val="lowerLetter"/>
      <w:lvlText w:val="%5."/>
      <w:lvlJc w:val="left"/>
      <w:pPr>
        <w:tabs>
          <w:tab w:val="num" w:pos="3305"/>
        </w:tabs>
      </w:pPr>
    </w:lvl>
    <w:lvl w:ilvl="5">
      <w:start w:val="1"/>
      <w:numFmt w:val="lowerRoman"/>
      <w:lvlText w:val="%6."/>
      <w:lvlJc w:val="right"/>
      <w:pPr>
        <w:tabs>
          <w:tab w:val="num" w:pos="4025"/>
        </w:tabs>
      </w:pPr>
    </w:lvl>
    <w:lvl w:ilvl="6">
      <w:start w:val="1"/>
      <w:numFmt w:val="decimal"/>
      <w:lvlText w:val="%7."/>
      <w:lvlJc w:val="left"/>
      <w:pPr>
        <w:tabs>
          <w:tab w:val="num" w:pos="4745"/>
        </w:tabs>
      </w:pPr>
    </w:lvl>
    <w:lvl w:ilvl="7">
      <w:start w:val="1"/>
      <w:numFmt w:val="lowerLetter"/>
      <w:lvlText w:val="%8."/>
      <w:lvlJc w:val="left"/>
      <w:pPr>
        <w:tabs>
          <w:tab w:val="num" w:pos="5465"/>
        </w:tabs>
      </w:pPr>
    </w:lvl>
    <w:lvl w:ilvl="8">
      <w:start w:val="1"/>
      <w:numFmt w:val="lowerRoman"/>
      <w:lvlText w:val="%9."/>
      <w:lvlJc w:val="right"/>
      <w:pPr>
        <w:tabs>
          <w:tab w:val="num" w:pos="6185"/>
        </w:tabs>
      </w:pPr>
    </w:lvl>
  </w:abstractNum>
  <w:abstractNum w:abstractNumId="1" w15:restartNumberingAfterBreak="0">
    <w:nsid w:val="00EC0134"/>
    <w:multiLevelType w:val="hybridMultilevel"/>
    <w:tmpl w:val="AB044570"/>
    <w:lvl w:ilvl="0" w:tplc="6628A18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ED00E6"/>
    <w:multiLevelType w:val="hybridMultilevel"/>
    <w:tmpl w:val="D8DC1C94"/>
    <w:lvl w:ilvl="0" w:tplc="0226C3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2F21E64"/>
    <w:multiLevelType w:val="hybridMultilevel"/>
    <w:tmpl w:val="90DE2BAE"/>
    <w:lvl w:ilvl="0" w:tplc="2CBCB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A90B26"/>
    <w:multiLevelType w:val="hybridMultilevel"/>
    <w:tmpl w:val="83085AC0"/>
    <w:lvl w:ilvl="0" w:tplc="1EA85FFA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215DE"/>
    <w:multiLevelType w:val="hybridMultilevel"/>
    <w:tmpl w:val="731C8AFC"/>
    <w:lvl w:ilvl="0" w:tplc="DC6835EE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" w15:restartNumberingAfterBreak="0">
    <w:nsid w:val="0C0A1F0E"/>
    <w:multiLevelType w:val="hybridMultilevel"/>
    <w:tmpl w:val="70B694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C967B1E"/>
    <w:multiLevelType w:val="multilevel"/>
    <w:tmpl w:val="EA38E6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05B2A16"/>
    <w:multiLevelType w:val="hybridMultilevel"/>
    <w:tmpl w:val="71E60CA4"/>
    <w:lvl w:ilvl="0" w:tplc="93385F08">
      <w:start w:val="8516"/>
      <w:numFmt w:val="bullet"/>
      <w:suff w:val="space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904D6"/>
    <w:multiLevelType w:val="hybridMultilevel"/>
    <w:tmpl w:val="57223CE6"/>
    <w:lvl w:ilvl="0" w:tplc="DAEABC8E">
      <w:start w:val="8516"/>
      <w:numFmt w:val="bullet"/>
      <w:lvlText w:val="-"/>
      <w:lvlJc w:val="left"/>
      <w:pPr>
        <w:ind w:left="1440" w:hanging="360"/>
      </w:p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7C2EBB"/>
    <w:multiLevelType w:val="hybridMultilevel"/>
    <w:tmpl w:val="0BFE88CC"/>
    <w:lvl w:ilvl="0" w:tplc="0419000F">
      <w:start w:val="1"/>
      <w:numFmt w:val="decimal"/>
      <w:lvlText w:val="%1."/>
      <w:lvlJc w:val="left"/>
      <w:pPr>
        <w:ind w:left="1205" w:hanging="360"/>
      </w:pPr>
    </w:lvl>
    <w:lvl w:ilvl="1" w:tplc="04190019" w:tentative="1">
      <w:start w:val="1"/>
      <w:numFmt w:val="lowerLetter"/>
      <w:lvlText w:val="%2."/>
      <w:lvlJc w:val="left"/>
      <w:pPr>
        <w:ind w:left="1925" w:hanging="360"/>
      </w:pPr>
    </w:lvl>
    <w:lvl w:ilvl="2" w:tplc="0419001B" w:tentative="1">
      <w:start w:val="1"/>
      <w:numFmt w:val="lowerRoman"/>
      <w:lvlText w:val="%3."/>
      <w:lvlJc w:val="right"/>
      <w:pPr>
        <w:ind w:left="2645" w:hanging="180"/>
      </w:pPr>
    </w:lvl>
    <w:lvl w:ilvl="3" w:tplc="0419000F" w:tentative="1">
      <w:start w:val="1"/>
      <w:numFmt w:val="decimal"/>
      <w:lvlText w:val="%4."/>
      <w:lvlJc w:val="left"/>
      <w:pPr>
        <w:ind w:left="3365" w:hanging="360"/>
      </w:pPr>
    </w:lvl>
    <w:lvl w:ilvl="4" w:tplc="04190019" w:tentative="1">
      <w:start w:val="1"/>
      <w:numFmt w:val="lowerLetter"/>
      <w:lvlText w:val="%5."/>
      <w:lvlJc w:val="left"/>
      <w:pPr>
        <w:ind w:left="4085" w:hanging="360"/>
      </w:pPr>
    </w:lvl>
    <w:lvl w:ilvl="5" w:tplc="0419001B" w:tentative="1">
      <w:start w:val="1"/>
      <w:numFmt w:val="lowerRoman"/>
      <w:lvlText w:val="%6."/>
      <w:lvlJc w:val="right"/>
      <w:pPr>
        <w:ind w:left="4805" w:hanging="180"/>
      </w:pPr>
    </w:lvl>
    <w:lvl w:ilvl="6" w:tplc="0419000F" w:tentative="1">
      <w:start w:val="1"/>
      <w:numFmt w:val="decimal"/>
      <w:lvlText w:val="%7."/>
      <w:lvlJc w:val="left"/>
      <w:pPr>
        <w:ind w:left="5525" w:hanging="360"/>
      </w:pPr>
    </w:lvl>
    <w:lvl w:ilvl="7" w:tplc="04190019" w:tentative="1">
      <w:start w:val="1"/>
      <w:numFmt w:val="lowerLetter"/>
      <w:lvlText w:val="%8."/>
      <w:lvlJc w:val="left"/>
      <w:pPr>
        <w:ind w:left="6245" w:hanging="360"/>
      </w:pPr>
    </w:lvl>
    <w:lvl w:ilvl="8" w:tplc="0419001B" w:tentative="1">
      <w:start w:val="1"/>
      <w:numFmt w:val="lowerRoman"/>
      <w:lvlText w:val="%9."/>
      <w:lvlJc w:val="right"/>
      <w:pPr>
        <w:ind w:left="6965" w:hanging="180"/>
      </w:pPr>
    </w:lvl>
  </w:abstractNum>
  <w:abstractNum w:abstractNumId="11" w15:restartNumberingAfterBreak="0">
    <w:nsid w:val="1DB55348"/>
    <w:multiLevelType w:val="hybridMultilevel"/>
    <w:tmpl w:val="2E76B6DA"/>
    <w:lvl w:ilvl="0" w:tplc="385A2252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50123"/>
    <w:multiLevelType w:val="hybridMultilevel"/>
    <w:tmpl w:val="8E749B70"/>
    <w:lvl w:ilvl="0" w:tplc="206AFD9E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4C0A5D"/>
    <w:multiLevelType w:val="hybridMultilevel"/>
    <w:tmpl w:val="7CC293F0"/>
    <w:lvl w:ilvl="0" w:tplc="DFEC2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836831"/>
    <w:multiLevelType w:val="hybridMultilevel"/>
    <w:tmpl w:val="1C5EB008"/>
    <w:lvl w:ilvl="0" w:tplc="E95865C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7E11392"/>
    <w:multiLevelType w:val="hybridMultilevel"/>
    <w:tmpl w:val="1CDC9E26"/>
    <w:lvl w:ilvl="0" w:tplc="ED22CB5E">
      <w:start w:val="1"/>
      <w:numFmt w:val="bullet"/>
      <w:suff w:val="space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0848F5"/>
    <w:multiLevelType w:val="hybridMultilevel"/>
    <w:tmpl w:val="83085AC0"/>
    <w:lvl w:ilvl="0" w:tplc="1EA85FFA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B7F59"/>
    <w:multiLevelType w:val="multilevel"/>
    <w:tmpl w:val="9D9E38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F85444B"/>
    <w:multiLevelType w:val="hybridMultilevel"/>
    <w:tmpl w:val="827C3B70"/>
    <w:lvl w:ilvl="0" w:tplc="37FABD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71CA9"/>
    <w:multiLevelType w:val="hybridMultilevel"/>
    <w:tmpl w:val="2E76B6DA"/>
    <w:lvl w:ilvl="0" w:tplc="385A2252">
      <w:start w:val="1"/>
      <w:numFmt w:val="decimal"/>
      <w:suff w:val="space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964F0"/>
    <w:multiLevelType w:val="hybridMultilevel"/>
    <w:tmpl w:val="A4CCBB36"/>
    <w:lvl w:ilvl="0" w:tplc="C4F44D4A">
      <w:start w:val="1"/>
      <w:numFmt w:val="decimal"/>
      <w:suff w:val="space"/>
      <w:lvlText w:val="%1)"/>
      <w:lvlJc w:val="left"/>
      <w:pPr>
        <w:ind w:left="163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486D1E"/>
    <w:multiLevelType w:val="hybridMultilevel"/>
    <w:tmpl w:val="C838B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9D04B5"/>
    <w:multiLevelType w:val="hybridMultilevel"/>
    <w:tmpl w:val="841833CE"/>
    <w:lvl w:ilvl="0" w:tplc="37FABD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893FA4"/>
    <w:multiLevelType w:val="hybridMultilevel"/>
    <w:tmpl w:val="72FCB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2E1BF2"/>
    <w:multiLevelType w:val="hybridMultilevel"/>
    <w:tmpl w:val="6E1E0352"/>
    <w:lvl w:ilvl="0" w:tplc="5FB65A08">
      <w:start w:val="1"/>
      <w:numFmt w:val="bullet"/>
      <w:suff w:val="space"/>
      <w:lvlText w:val="-"/>
      <w:lvlJc w:val="left"/>
      <w:pPr>
        <w:ind w:left="37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35765E"/>
    <w:multiLevelType w:val="hybridMultilevel"/>
    <w:tmpl w:val="6EAE7246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6" w15:restartNumberingAfterBreak="0">
    <w:nsid w:val="43832894"/>
    <w:multiLevelType w:val="hybridMultilevel"/>
    <w:tmpl w:val="B7C44B7E"/>
    <w:lvl w:ilvl="0" w:tplc="1E9453B4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9219D"/>
    <w:multiLevelType w:val="hybridMultilevel"/>
    <w:tmpl w:val="D4A090CA"/>
    <w:lvl w:ilvl="0" w:tplc="1B68E174">
      <w:start w:val="1"/>
      <w:numFmt w:val="bullet"/>
      <w:suff w:val="space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1B2FB9"/>
    <w:multiLevelType w:val="multilevel"/>
    <w:tmpl w:val="C0F4C5E8"/>
    <w:lvl w:ilvl="0">
      <w:start w:val="1"/>
      <w:numFmt w:val="decimal"/>
      <w:lvlText w:val="%1."/>
      <w:lvlJc w:val="left"/>
      <w:pPr>
        <w:ind w:left="48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52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86" w:hanging="2160"/>
      </w:pPr>
      <w:rPr>
        <w:rFonts w:hint="default"/>
      </w:rPr>
    </w:lvl>
  </w:abstractNum>
  <w:abstractNum w:abstractNumId="29" w15:restartNumberingAfterBreak="0">
    <w:nsid w:val="4BD44405"/>
    <w:multiLevelType w:val="hybridMultilevel"/>
    <w:tmpl w:val="69D8F1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FEF4039"/>
    <w:multiLevelType w:val="hybridMultilevel"/>
    <w:tmpl w:val="1688A704"/>
    <w:lvl w:ilvl="0" w:tplc="37FABD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4663EF"/>
    <w:multiLevelType w:val="hybridMultilevel"/>
    <w:tmpl w:val="3A5E98A8"/>
    <w:lvl w:ilvl="0" w:tplc="8DB0055E">
      <w:start w:val="1"/>
      <w:numFmt w:val="decimal"/>
      <w:lvlText w:val="%1)"/>
      <w:lvlJc w:val="left"/>
      <w:pPr>
        <w:ind w:left="510" w:hanging="1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4F0E5A"/>
    <w:multiLevelType w:val="hybridMultilevel"/>
    <w:tmpl w:val="52E8DDB2"/>
    <w:lvl w:ilvl="0" w:tplc="60CCE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E44E52"/>
    <w:multiLevelType w:val="hybridMultilevel"/>
    <w:tmpl w:val="1C541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284599"/>
    <w:multiLevelType w:val="hybridMultilevel"/>
    <w:tmpl w:val="2E76B6DA"/>
    <w:lvl w:ilvl="0" w:tplc="385A2252">
      <w:start w:val="1"/>
      <w:numFmt w:val="decimal"/>
      <w:suff w:val="space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7F16AA"/>
    <w:multiLevelType w:val="hybridMultilevel"/>
    <w:tmpl w:val="39C24E70"/>
    <w:lvl w:ilvl="0" w:tplc="171878D4">
      <w:start w:val="1"/>
      <w:numFmt w:val="bullet"/>
      <w:suff w:val="space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2E83CA5"/>
    <w:multiLevelType w:val="multilevel"/>
    <w:tmpl w:val="87F41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67F574F5"/>
    <w:multiLevelType w:val="hybridMultilevel"/>
    <w:tmpl w:val="F77629A6"/>
    <w:lvl w:ilvl="0" w:tplc="A914CDC8">
      <w:start w:val="8516"/>
      <w:numFmt w:val="bullet"/>
      <w:suff w:val="space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546697"/>
    <w:multiLevelType w:val="hybridMultilevel"/>
    <w:tmpl w:val="F28A1F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32C28EF"/>
    <w:multiLevelType w:val="hybridMultilevel"/>
    <w:tmpl w:val="08CCF8AC"/>
    <w:lvl w:ilvl="0" w:tplc="6628A1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92D9B"/>
    <w:multiLevelType w:val="hybridMultilevel"/>
    <w:tmpl w:val="2E76B6DA"/>
    <w:lvl w:ilvl="0" w:tplc="385A2252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869DF"/>
    <w:multiLevelType w:val="hybridMultilevel"/>
    <w:tmpl w:val="EEDC0996"/>
    <w:lvl w:ilvl="0" w:tplc="78B4261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4AA8"/>
    <w:multiLevelType w:val="hybridMultilevel"/>
    <w:tmpl w:val="2E76B6DA"/>
    <w:lvl w:ilvl="0" w:tplc="385A2252">
      <w:start w:val="1"/>
      <w:numFmt w:val="decimal"/>
      <w:suff w:val="space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831A92"/>
    <w:multiLevelType w:val="hybridMultilevel"/>
    <w:tmpl w:val="369082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3"/>
  </w:num>
  <w:num w:numId="3">
    <w:abstractNumId w:val="10"/>
  </w:num>
  <w:num w:numId="4">
    <w:abstractNumId w:val="4"/>
  </w:num>
  <w:num w:numId="5">
    <w:abstractNumId w:val="16"/>
  </w:num>
  <w:num w:numId="6">
    <w:abstractNumId w:val="19"/>
  </w:num>
  <w:num w:numId="7">
    <w:abstractNumId w:val="22"/>
  </w:num>
  <w:num w:numId="8">
    <w:abstractNumId w:val="40"/>
  </w:num>
  <w:num w:numId="9">
    <w:abstractNumId w:val="18"/>
  </w:num>
  <w:num w:numId="10">
    <w:abstractNumId w:val="11"/>
  </w:num>
  <w:num w:numId="11">
    <w:abstractNumId w:val="30"/>
  </w:num>
  <w:num w:numId="12">
    <w:abstractNumId w:val="42"/>
  </w:num>
  <w:num w:numId="13">
    <w:abstractNumId w:val="34"/>
  </w:num>
  <w:num w:numId="14">
    <w:abstractNumId w:val="31"/>
  </w:num>
  <w:num w:numId="15">
    <w:abstractNumId w:val="32"/>
  </w:num>
  <w:num w:numId="16">
    <w:abstractNumId w:val="26"/>
  </w:num>
  <w:num w:numId="17">
    <w:abstractNumId w:val="3"/>
  </w:num>
  <w:num w:numId="18">
    <w:abstractNumId w:val="17"/>
  </w:num>
  <w:num w:numId="19">
    <w:abstractNumId w:val="7"/>
  </w:num>
  <w:num w:numId="20">
    <w:abstractNumId w:val="28"/>
  </w:num>
  <w:num w:numId="21">
    <w:abstractNumId w:val="23"/>
  </w:num>
  <w:num w:numId="22">
    <w:abstractNumId w:val="37"/>
  </w:num>
  <w:num w:numId="23">
    <w:abstractNumId w:val="9"/>
  </w:num>
  <w:num w:numId="24">
    <w:abstractNumId w:val="38"/>
  </w:num>
  <w:num w:numId="25">
    <w:abstractNumId w:val="25"/>
  </w:num>
  <w:num w:numId="26">
    <w:abstractNumId w:val="43"/>
  </w:num>
  <w:num w:numId="27">
    <w:abstractNumId w:val="29"/>
  </w:num>
  <w:num w:numId="28">
    <w:abstractNumId w:val="36"/>
  </w:num>
  <w:num w:numId="29">
    <w:abstractNumId w:val="13"/>
  </w:num>
  <w:num w:numId="30">
    <w:abstractNumId w:val="20"/>
  </w:num>
  <w:num w:numId="31">
    <w:abstractNumId w:val="24"/>
  </w:num>
  <w:num w:numId="32">
    <w:abstractNumId w:val="27"/>
  </w:num>
  <w:num w:numId="33">
    <w:abstractNumId w:val="8"/>
  </w:num>
  <w:num w:numId="34">
    <w:abstractNumId w:val="39"/>
  </w:num>
  <w:num w:numId="35">
    <w:abstractNumId w:val="15"/>
  </w:num>
  <w:num w:numId="36">
    <w:abstractNumId w:val="5"/>
  </w:num>
  <w:num w:numId="37">
    <w:abstractNumId w:val="12"/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41"/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</w:num>
  <w:num w:numId="43">
    <w:abstractNumId w:val="3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E5"/>
    <w:rsid w:val="00002CB3"/>
    <w:rsid w:val="0000354F"/>
    <w:rsid w:val="0000727B"/>
    <w:rsid w:val="00010B7A"/>
    <w:rsid w:val="00014293"/>
    <w:rsid w:val="00016EF5"/>
    <w:rsid w:val="00023E7C"/>
    <w:rsid w:val="00025A89"/>
    <w:rsid w:val="00025E19"/>
    <w:rsid w:val="000265D7"/>
    <w:rsid w:val="0002761C"/>
    <w:rsid w:val="0003207A"/>
    <w:rsid w:val="000345B1"/>
    <w:rsid w:val="000347FC"/>
    <w:rsid w:val="00035422"/>
    <w:rsid w:val="00036ABD"/>
    <w:rsid w:val="00040724"/>
    <w:rsid w:val="00040992"/>
    <w:rsid w:val="000417FF"/>
    <w:rsid w:val="00041D69"/>
    <w:rsid w:val="00042841"/>
    <w:rsid w:val="000446B8"/>
    <w:rsid w:val="00044A95"/>
    <w:rsid w:val="000509B7"/>
    <w:rsid w:val="0005189C"/>
    <w:rsid w:val="00052908"/>
    <w:rsid w:val="00054496"/>
    <w:rsid w:val="00054858"/>
    <w:rsid w:val="000566AB"/>
    <w:rsid w:val="00057BAD"/>
    <w:rsid w:val="00057CC0"/>
    <w:rsid w:val="00061E96"/>
    <w:rsid w:val="000638E5"/>
    <w:rsid w:val="000669D3"/>
    <w:rsid w:val="000678E8"/>
    <w:rsid w:val="00067BC6"/>
    <w:rsid w:val="00075A2C"/>
    <w:rsid w:val="000763B8"/>
    <w:rsid w:val="0007711E"/>
    <w:rsid w:val="00083DAF"/>
    <w:rsid w:val="000856FB"/>
    <w:rsid w:val="0008731A"/>
    <w:rsid w:val="000875B3"/>
    <w:rsid w:val="00087FE1"/>
    <w:rsid w:val="00090514"/>
    <w:rsid w:val="00090F18"/>
    <w:rsid w:val="00092E11"/>
    <w:rsid w:val="00093E91"/>
    <w:rsid w:val="0009414C"/>
    <w:rsid w:val="00094410"/>
    <w:rsid w:val="00095D90"/>
    <w:rsid w:val="00095E03"/>
    <w:rsid w:val="000A0395"/>
    <w:rsid w:val="000A05E6"/>
    <w:rsid w:val="000A312F"/>
    <w:rsid w:val="000A3E02"/>
    <w:rsid w:val="000A3E8F"/>
    <w:rsid w:val="000A702E"/>
    <w:rsid w:val="000B0066"/>
    <w:rsid w:val="000B0B23"/>
    <w:rsid w:val="000B20F6"/>
    <w:rsid w:val="000B255D"/>
    <w:rsid w:val="000C092E"/>
    <w:rsid w:val="000C0C63"/>
    <w:rsid w:val="000C0CC5"/>
    <w:rsid w:val="000C0F5B"/>
    <w:rsid w:val="000C1F9E"/>
    <w:rsid w:val="000C26BA"/>
    <w:rsid w:val="000C5FFF"/>
    <w:rsid w:val="000C60B2"/>
    <w:rsid w:val="000C68F2"/>
    <w:rsid w:val="000C6E83"/>
    <w:rsid w:val="000D0E61"/>
    <w:rsid w:val="000D5B3D"/>
    <w:rsid w:val="000D6B93"/>
    <w:rsid w:val="000D79C7"/>
    <w:rsid w:val="000D7E08"/>
    <w:rsid w:val="000D7F0A"/>
    <w:rsid w:val="000E15D8"/>
    <w:rsid w:val="000E30C6"/>
    <w:rsid w:val="000E4B6E"/>
    <w:rsid w:val="000F1A82"/>
    <w:rsid w:val="000F227E"/>
    <w:rsid w:val="000F2A18"/>
    <w:rsid w:val="000F2B43"/>
    <w:rsid w:val="000F458D"/>
    <w:rsid w:val="000F58D6"/>
    <w:rsid w:val="000F77DA"/>
    <w:rsid w:val="000F7F07"/>
    <w:rsid w:val="00102634"/>
    <w:rsid w:val="0010590F"/>
    <w:rsid w:val="001060FD"/>
    <w:rsid w:val="001065DA"/>
    <w:rsid w:val="00106945"/>
    <w:rsid w:val="00106B8C"/>
    <w:rsid w:val="00113264"/>
    <w:rsid w:val="00114C40"/>
    <w:rsid w:val="00115669"/>
    <w:rsid w:val="00115C31"/>
    <w:rsid w:val="00117213"/>
    <w:rsid w:val="001205F5"/>
    <w:rsid w:val="00124563"/>
    <w:rsid w:val="00127C17"/>
    <w:rsid w:val="00131BB3"/>
    <w:rsid w:val="00132DCF"/>
    <w:rsid w:val="001360B2"/>
    <w:rsid w:val="00136225"/>
    <w:rsid w:val="00136F19"/>
    <w:rsid w:val="0013782B"/>
    <w:rsid w:val="001404E9"/>
    <w:rsid w:val="001405C0"/>
    <w:rsid w:val="001426C0"/>
    <w:rsid w:val="00160474"/>
    <w:rsid w:val="00160AB0"/>
    <w:rsid w:val="001634CF"/>
    <w:rsid w:val="00164DF9"/>
    <w:rsid w:val="00165892"/>
    <w:rsid w:val="0016714D"/>
    <w:rsid w:val="00167B84"/>
    <w:rsid w:val="00170D73"/>
    <w:rsid w:val="00171820"/>
    <w:rsid w:val="00172AA1"/>
    <w:rsid w:val="00174342"/>
    <w:rsid w:val="0017518A"/>
    <w:rsid w:val="001760E0"/>
    <w:rsid w:val="0017649E"/>
    <w:rsid w:val="001765B9"/>
    <w:rsid w:val="00180A9D"/>
    <w:rsid w:val="00180AD1"/>
    <w:rsid w:val="00181254"/>
    <w:rsid w:val="0018191F"/>
    <w:rsid w:val="00186ACF"/>
    <w:rsid w:val="0019216A"/>
    <w:rsid w:val="00197D0F"/>
    <w:rsid w:val="001A175E"/>
    <w:rsid w:val="001A388E"/>
    <w:rsid w:val="001A3F78"/>
    <w:rsid w:val="001A4006"/>
    <w:rsid w:val="001A62E3"/>
    <w:rsid w:val="001A7677"/>
    <w:rsid w:val="001B010A"/>
    <w:rsid w:val="001B0201"/>
    <w:rsid w:val="001B7703"/>
    <w:rsid w:val="001B7BC8"/>
    <w:rsid w:val="001C169B"/>
    <w:rsid w:val="001C1704"/>
    <w:rsid w:val="001C30A0"/>
    <w:rsid w:val="001C43B1"/>
    <w:rsid w:val="001C4AFD"/>
    <w:rsid w:val="001C5242"/>
    <w:rsid w:val="001D01B5"/>
    <w:rsid w:val="001D2C86"/>
    <w:rsid w:val="001D46E5"/>
    <w:rsid w:val="001D778B"/>
    <w:rsid w:val="001E0495"/>
    <w:rsid w:val="001E1344"/>
    <w:rsid w:val="001E37AF"/>
    <w:rsid w:val="001E5112"/>
    <w:rsid w:val="001E577C"/>
    <w:rsid w:val="001E68C5"/>
    <w:rsid w:val="001F1553"/>
    <w:rsid w:val="001F17EF"/>
    <w:rsid w:val="001F2672"/>
    <w:rsid w:val="001F3BBB"/>
    <w:rsid w:val="001F453D"/>
    <w:rsid w:val="001F5E2E"/>
    <w:rsid w:val="001F6B92"/>
    <w:rsid w:val="00201A08"/>
    <w:rsid w:val="00205214"/>
    <w:rsid w:val="002074BD"/>
    <w:rsid w:val="00207647"/>
    <w:rsid w:val="00211AFB"/>
    <w:rsid w:val="00211DED"/>
    <w:rsid w:val="00211FCF"/>
    <w:rsid w:val="00212C2D"/>
    <w:rsid w:val="00213F90"/>
    <w:rsid w:val="00214ABE"/>
    <w:rsid w:val="00214E2B"/>
    <w:rsid w:val="00216897"/>
    <w:rsid w:val="00216C27"/>
    <w:rsid w:val="00220305"/>
    <w:rsid w:val="00222539"/>
    <w:rsid w:val="00222744"/>
    <w:rsid w:val="00222FE8"/>
    <w:rsid w:val="002267F9"/>
    <w:rsid w:val="00226B2E"/>
    <w:rsid w:val="0022704E"/>
    <w:rsid w:val="002311A6"/>
    <w:rsid w:val="002312CA"/>
    <w:rsid w:val="0023181C"/>
    <w:rsid w:val="0023231E"/>
    <w:rsid w:val="0023727F"/>
    <w:rsid w:val="002427C0"/>
    <w:rsid w:val="002429D4"/>
    <w:rsid w:val="0024361B"/>
    <w:rsid w:val="00243949"/>
    <w:rsid w:val="002453F4"/>
    <w:rsid w:val="0024652C"/>
    <w:rsid w:val="00247B74"/>
    <w:rsid w:val="00250408"/>
    <w:rsid w:val="002519CC"/>
    <w:rsid w:val="00251C49"/>
    <w:rsid w:val="0025221D"/>
    <w:rsid w:val="00252404"/>
    <w:rsid w:val="002524C3"/>
    <w:rsid w:val="002549B1"/>
    <w:rsid w:val="002564D0"/>
    <w:rsid w:val="00257DE0"/>
    <w:rsid w:val="002606A8"/>
    <w:rsid w:val="00260F64"/>
    <w:rsid w:val="00261AF0"/>
    <w:rsid w:val="00261D5D"/>
    <w:rsid w:val="00261F29"/>
    <w:rsid w:val="00264DBB"/>
    <w:rsid w:val="0026577F"/>
    <w:rsid w:val="00272D79"/>
    <w:rsid w:val="00273679"/>
    <w:rsid w:val="002757B3"/>
    <w:rsid w:val="00280D55"/>
    <w:rsid w:val="002815E6"/>
    <w:rsid w:val="00284D4A"/>
    <w:rsid w:val="00285C24"/>
    <w:rsid w:val="00286516"/>
    <w:rsid w:val="00286E9D"/>
    <w:rsid w:val="00290064"/>
    <w:rsid w:val="0029011D"/>
    <w:rsid w:val="00290841"/>
    <w:rsid w:val="00290A4D"/>
    <w:rsid w:val="002913B9"/>
    <w:rsid w:val="00292324"/>
    <w:rsid w:val="00292E91"/>
    <w:rsid w:val="00297D60"/>
    <w:rsid w:val="002A1CD3"/>
    <w:rsid w:val="002A59A3"/>
    <w:rsid w:val="002A77B9"/>
    <w:rsid w:val="002A7FF2"/>
    <w:rsid w:val="002B44CD"/>
    <w:rsid w:val="002C03E2"/>
    <w:rsid w:val="002C10C9"/>
    <w:rsid w:val="002C4051"/>
    <w:rsid w:val="002C4821"/>
    <w:rsid w:val="002D1AE0"/>
    <w:rsid w:val="002D33D0"/>
    <w:rsid w:val="002D3B59"/>
    <w:rsid w:val="002D3D10"/>
    <w:rsid w:val="002D61BA"/>
    <w:rsid w:val="002E1697"/>
    <w:rsid w:val="002E1F2C"/>
    <w:rsid w:val="002E1F52"/>
    <w:rsid w:val="002E2203"/>
    <w:rsid w:val="002E5302"/>
    <w:rsid w:val="002E558E"/>
    <w:rsid w:val="002E6375"/>
    <w:rsid w:val="002E65FC"/>
    <w:rsid w:val="002F04AA"/>
    <w:rsid w:val="002F04F8"/>
    <w:rsid w:val="002F0CA6"/>
    <w:rsid w:val="002F31C0"/>
    <w:rsid w:val="002F73F7"/>
    <w:rsid w:val="00300CDB"/>
    <w:rsid w:val="00302A32"/>
    <w:rsid w:val="00303D39"/>
    <w:rsid w:val="003072FC"/>
    <w:rsid w:val="00307717"/>
    <w:rsid w:val="003131CA"/>
    <w:rsid w:val="00314925"/>
    <w:rsid w:val="003151AF"/>
    <w:rsid w:val="00316EB2"/>
    <w:rsid w:val="00322591"/>
    <w:rsid w:val="00322CC9"/>
    <w:rsid w:val="003235C6"/>
    <w:rsid w:val="00323677"/>
    <w:rsid w:val="00324A0A"/>
    <w:rsid w:val="003322C8"/>
    <w:rsid w:val="00333531"/>
    <w:rsid w:val="00333749"/>
    <w:rsid w:val="00334B22"/>
    <w:rsid w:val="003363FE"/>
    <w:rsid w:val="00340A44"/>
    <w:rsid w:val="00343E04"/>
    <w:rsid w:val="00344033"/>
    <w:rsid w:val="00345357"/>
    <w:rsid w:val="00346261"/>
    <w:rsid w:val="0035108F"/>
    <w:rsid w:val="00351856"/>
    <w:rsid w:val="00352AAE"/>
    <w:rsid w:val="0035324A"/>
    <w:rsid w:val="003534BF"/>
    <w:rsid w:val="00364C73"/>
    <w:rsid w:val="0036676F"/>
    <w:rsid w:val="0036684A"/>
    <w:rsid w:val="0036730C"/>
    <w:rsid w:val="0037012B"/>
    <w:rsid w:val="003707E0"/>
    <w:rsid w:val="0037125A"/>
    <w:rsid w:val="00372034"/>
    <w:rsid w:val="00374AA3"/>
    <w:rsid w:val="003771C2"/>
    <w:rsid w:val="003801F5"/>
    <w:rsid w:val="00384EE7"/>
    <w:rsid w:val="00384F51"/>
    <w:rsid w:val="003918E3"/>
    <w:rsid w:val="00391A19"/>
    <w:rsid w:val="00392D6E"/>
    <w:rsid w:val="0039310D"/>
    <w:rsid w:val="0039357B"/>
    <w:rsid w:val="00393C0B"/>
    <w:rsid w:val="0039704D"/>
    <w:rsid w:val="003978FE"/>
    <w:rsid w:val="003A0624"/>
    <w:rsid w:val="003A1684"/>
    <w:rsid w:val="003A7100"/>
    <w:rsid w:val="003B3190"/>
    <w:rsid w:val="003B523A"/>
    <w:rsid w:val="003C24DA"/>
    <w:rsid w:val="003D1DC5"/>
    <w:rsid w:val="003D2529"/>
    <w:rsid w:val="003D5485"/>
    <w:rsid w:val="003D58DA"/>
    <w:rsid w:val="003E0947"/>
    <w:rsid w:val="003E1C72"/>
    <w:rsid w:val="003E3447"/>
    <w:rsid w:val="003E41D6"/>
    <w:rsid w:val="003E7639"/>
    <w:rsid w:val="003F16D2"/>
    <w:rsid w:val="003F240C"/>
    <w:rsid w:val="003F2548"/>
    <w:rsid w:val="003F4051"/>
    <w:rsid w:val="003F469F"/>
    <w:rsid w:val="003F5168"/>
    <w:rsid w:val="003F76E4"/>
    <w:rsid w:val="003F79F5"/>
    <w:rsid w:val="004038DD"/>
    <w:rsid w:val="004064B3"/>
    <w:rsid w:val="004106C5"/>
    <w:rsid w:val="00411AC4"/>
    <w:rsid w:val="00411BB7"/>
    <w:rsid w:val="00420114"/>
    <w:rsid w:val="00420252"/>
    <w:rsid w:val="00421114"/>
    <w:rsid w:val="004219BE"/>
    <w:rsid w:val="00421D32"/>
    <w:rsid w:val="00423F0C"/>
    <w:rsid w:val="004274F6"/>
    <w:rsid w:val="004309E3"/>
    <w:rsid w:val="00432482"/>
    <w:rsid w:val="004334DB"/>
    <w:rsid w:val="004336EB"/>
    <w:rsid w:val="00434C73"/>
    <w:rsid w:val="00436794"/>
    <w:rsid w:val="004400D0"/>
    <w:rsid w:val="00441C63"/>
    <w:rsid w:val="00442E7E"/>
    <w:rsid w:val="00443510"/>
    <w:rsid w:val="00445305"/>
    <w:rsid w:val="00446249"/>
    <w:rsid w:val="0045145A"/>
    <w:rsid w:val="00451983"/>
    <w:rsid w:val="004524B6"/>
    <w:rsid w:val="00453184"/>
    <w:rsid w:val="00455ACA"/>
    <w:rsid w:val="00476EC5"/>
    <w:rsid w:val="00476F13"/>
    <w:rsid w:val="004807D9"/>
    <w:rsid w:val="00481380"/>
    <w:rsid w:val="00483887"/>
    <w:rsid w:val="00483A73"/>
    <w:rsid w:val="00485FD2"/>
    <w:rsid w:val="0048646D"/>
    <w:rsid w:val="00487428"/>
    <w:rsid w:val="0049026F"/>
    <w:rsid w:val="00490650"/>
    <w:rsid w:val="00490EE6"/>
    <w:rsid w:val="0049391B"/>
    <w:rsid w:val="004959A6"/>
    <w:rsid w:val="00496369"/>
    <w:rsid w:val="0049656E"/>
    <w:rsid w:val="00496606"/>
    <w:rsid w:val="0049714B"/>
    <w:rsid w:val="004972EB"/>
    <w:rsid w:val="004A2DA5"/>
    <w:rsid w:val="004A3054"/>
    <w:rsid w:val="004A32A6"/>
    <w:rsid w:val="004A36C9"/>
    <w:rsid w:val="004A3C1E"/>
    <w:rsid w:val="004A49ED"/>
    <w:rsid w:val="004A5CE9"/>
    <w:rsid w:val="004A7B49"/>
    <w:rsid w:val="004B155E"/>
    <w:rsid w:val="004B2942"/>
    <w:rsid w:val="004B332F"/>
    <w:rsid w:val="004B364C"/>
    <w:rsid w:val="004B385B"/>
    <w:rsid w:val="004B38B4"/>
    <w:rsid w:val="004B3919"/>
    <w:rsid w:val="004B496F"/>
    <w:rsid w:val="004B4FB1"/>
    <w:rsid w:val="004B71CD"/>
    <w:rsid w:val="004C0F40"/>
    <w:rsid w:val="004C2275"/>
    <w:rsid w:val="004C2BC3"/>
    <w:rsid w:val="004C2CB0"/>
    <w:rsid w:val="004C68D9"/>
    <w:rsid w:val="004D0B28"/>
    <w:rsid w:val="004D31CA"/>
    <w:rsid w:val="004D3DED"/>
    <w:rsid w:val="004D63FA"/>
    <w:rsid w:val="004D6ACF"/>
    <w:rsid w:val="004D735A"/>
    <w:rsid w:val="004E12D8"/>
    <w:rsid w:val="004E1F4B"/>
    <w:rsid w:val="004E225C"/>
    <w:rsid w:val="004E31B2"/>
    <w:rsid w:val="004E5402"/>
    <w:rsid w:val="004E5BB2"/>
    <w:rsid w:val="004E6002"/>
    <w:rsid w:val="004E6634"/>
    <w:rsid w:val="004E6C0B"/>
    <w:rsid w:val="004F08BA"/>
    <w:rsid w:val="004F34E0"/>
    <w:rsid w:val="004F497C"/>
    <w:rsid w:val="004F79B8"/>
    <w:rsid w:val="004F7AB6"/>
    <w:rsid w:val="005003F1"/>
    <w:rsid w:val="005031DA"/>
    <w:rsid w:val="00505203"/>
    <w:rsid w:val="005060E7"/>
    <w:rsid w:val="00506E50"/>
    <w:rsid w:val="00510C67"/>
    <w:rsid w:val="005124EA"/>
    <w:rsid w:val="00512E0D"/>
    <w:rsid w:val="00512F30"/>
    <w:rsid w:val="005168B2"/>
    <w:rsid w:val="005204E3"/>
    <w:rsid w:val="0052095A"/>
    <w:rsid w:val="00522570"/>
    <w:rsid w:val="00522DB1"/>
    <w:rsid w:val="00522E62"/>
    <w:rsid w:val="00523EB9"/>
    <w:rsid w:val="005301BB"/>
    <w:rsid w:val="00530382"/>
    <w:rsid w:val="00530CEB"/>
    <w:rsid w:val="005313B9"/>
    <w:rsid w:val="00532239"/>
    <w:rsid w:val="005329D2"/>
    <w:rsid w:val="00532AC5"/>
    <w:rsid w:val="005336A0"/>
    <w:rsid w:val="00534D18"/>
    <w:rsid w:val="00540579"/>
    <w:rsid w:val="00541269"/>
    <w:rsid w:val="00541319"/>
    <w:rsid w:val="0054248B"/>
    <w:rsid w:val="005428C0"/>
    <w:rsid w:val="00543E57"/>
    <w:rsid w:val="00546CD4"/>
    <w:rsid w:val="00550B58"/>
    <w:rsid w:val="00551AF6"/>
    <w:rsid w:val="005543ED"/>
    <w:rsid w:val="005554B7"/>
    <w:rsid w:val="0055632A"/>
    <w:rsid w:val="00557942"/>
    <w:rsid w:val="005653E4"/>
    <w:rsid w:val="005713EB"/>
    <w:rsid w:val="00571F19"/>
    <w:rsid w:val="00576FBE"/>
    <w:rsid w:val="00577054"/>
    <w:rsid w:val="00577FF4"/>
    <w:rsid w:val="00581978"/>
    <w:rsid w:val="00581EF6"/>
    <w:rsid w:val="00581F57"/>
    <w:rsid w:val="00582EC4"/>
    <w:rsid w:val="00585059"/>
    <w:rsid w:val="00585B81"/>
    <w:rsid w:val="00585F88"/>
    <w:rsid w:val="00586BD9"/>
    <w:rsid w:val="0058733E"/>
    <w:rsid w:val="005873C1"/>
    <w:rsid w:val="00590125"/>
    <w:rsid w:val="00591E6A"/>
    <w:rsid w:val="00593371"/>
    <w:rsid w:val="005947AB"/>
    <w:rsid w:val="00595690"/>
    <w:rsid w:val="00597468"/>
    <w:rsid w:val="00597C13"/>
    <w:rsid w:val="005A02E5"/>
    <w:rsid w:val="005A1D18"/>
    <w:rsid w:val="005A1D2E"/>
    <w:rsid w:val="005A27BC"/>
    <w:rsid w:val="005A70A1"/>
    <w:rsid w:val="005B1EF8"/>
    <w:rsid w:val="005B248A"/>
    <w:rsid w:val="005B25B3"/>
    <w:rsid w:val="005B3AB6"/>
    <w:rsid w:val="005B49E3"/>
    <w:rsid w:val="005B4F5C"/>
    <w:rsid w:val="005C1FC4"/>
    <w:rsid w:val="005C420A"/>
    <w:rsid w:val="005C45AC"/>
    <w:rsid w:val="005C64D3"/>
    <w:rsid w:val="005C65A9"/>
    <w:rsid w:val="005C755C"/>
    <w:rsid w:val="005C7784"/>
    <w:rsid w:val="005D001C"/>
    <w:rsid w:val="005D3341"/>
    <w:rsid w:val="005D4292"/>
    <w:rsid w:val="005D4BC2"/>
    <w:rsid w:val="005D5570"/>
    <w:rsid w:val="005D5A33"/>
    <w:rsid w:val="005D5B02"/>
    <w:rsid w:val="005D61D9"/>
    <w:rsid w:val="005D712D"/>
    <w:rsid w:val="005E1E57"/>
    <w:rsid w:val="005E1E94"/>
    <w:rsid w:val="005E306F"/>
    <w:rsid w:val="005E3A45"/>
    <w:rsid w:val="005E68B2"/>
    <w:rsid w:val="005F009A"/>
    <w:rsid w:val="005F14EF"/>
    <w:rsid w:val="005F1D56"/>
    <w:rsid w:val="005F3AA0"/>
    <w:rsid w:val="005F7411"/>
    <w:rsid w:val="005F7AD7"/>
    <w:rsid w:val="00603072"/>
    <w:rsid w:val="00603E5B"/>
    <w:rsid w:val="006046BC"/>
    <w:rsid w:val="0060583C"/>
    <w:rsid w:val="0060670C"/>
    <w:rsid w:val="00614C33"/>
    <w:rsid w:val="0061597A"/>
    <w:rsid w:val="0061761D"/>
    <w:rsid w:val="006201AE"/>
    <w:rsid w:val="006202E9"/>
    <w:rsid w:val="00622099"/>
    <w:rsid w:val="00623443"/>
    <w:rsid w:val="0062349F"/>
    <w:rsid w:val="00623AD5"/>
    <w:rsid w:val="00626F03"/>
    <w:rsid w:val="00627A25"/>
    <w:rsid w:val="006306EB"/>
    <w:rsid w:val="006326B2"/>
    <w:rsid w:val="00632802"/>
    <w:rsid w:val="00633784"/>
    <w:rsid w:val="0063444E"/>
    <w:rsid w:val="00640244"/>
    <w:rsid w:val="00640320"/>
    <w:rsid w:val="00644D6A"/>
    <w:rsid w:val="00645F54"/>
    <w:rsid w:val="0064608C"/>
    <w:rsid w:val="00646724"/>
    <w:rsid w:val="00646EEE"/>
    <w:rsid w:val="006508BD"/>
    <w:rsid w:val="00650CFA"/>
    <w:rsid w:val="00650DDB"/>
    <w:rsid w:val="0065310C"/>
    <w:rsid w:val="00653273"/>
    <w:rsid w:val="006569E8"/>
    <w:rsid w:val="00657E52"/>
    <w:rsid w:val="006632AE"/>
    <w:rsid w:val="00664E34"/>
    <w:rsid w:val="00665E3E"/>
    <w:rsid w:val="006664A2"/>
    <w:rsid w:val="00667858"/>
    <w:rsid w:val="006714F4"/>
    <w:rsid w:val="006751EB"/>
    <w:rsid w:val="006766BE"/>
    <w:rsid w:val="00676F16"/>
    <w:rsid w:val="00685C0B"/>
    <w:rsid w:val="0068627A"/>
    <w:rsid w:val="00687607"/>
    <w:rsid w:val="00695439"/>
    <w:rsid w:val="00696558"/>
    <w:rsid w:val="00696620"/>
    <w:rsid w:val="006A1576"/>
    <w:rsid w:val="006A2182"/>
    <w:rsid w:val="006A261A"/>
    <w:rsid w:val="006A2D43"/>
    <w:rsid w:val="006A4083"/>
    <w:rsid w:val="006A4108"/>
    <w:rsid w:val="006A48BB"/>
    <w:rsid w:val="006A6E1A"/>
    <w:rsid w:val="006C043C"/>
    <w:rsid w:val="006C07DD"/>
    <w:rsid w:val="006C330C"/>
    <w:rsid w:val="006C4DF4"/>
    <w:rsid w:val="006C52BA"/>
    <w:rsid w:val="006D115F"/>
    <w:rsid w:val="006D1852"/>
    <w:rsid w:val="006D2581"/>
    <w:rsid w:val="006D6596"/>
    <w:rsid w:val="006D78EB"/>
    <w:rsid w:val="006E1251"/>
    <w:rsid w:val="006E1E39"/>
    <w:rsid w:val="006E28B7"/>
    <w:rsid w:val="006E3E53"/>
    <w:rsid w:val="006E4659"/>
    <w:rsid w:val="006E6948"/>
    <w:rsid w:val="006E6EF6"/>
    <w:rsid w:val="006E7B39"/>
    <w:rsid w:val="006F1EAA"/>
    <w:rsid w:val="006F2466"/>
    <w:rsid w:val="006F2922"/>
    <w:rsid w:val="006F5284"/>
    <w:rsid w:val="006F7E4F"/>
    <w:rsid w:val="00705E8A"/>
    <w:rsid w:val="007060CB"/>
    <w:rsid w:val="00710A7B"/>
    <w:rsid w:val="00711584"/>
    <w:rsid w:val="007120C7"/>
    <w:rsid w:val="00714B29"/>
    <w:rsid w:val="007155C5"/>
    <w:rsid w:val="00715A93"/>
    <w:rsid w:val="00715FE8"/>
    <w:rsid w:val="00720956"/>
    <w:rsid w:val="00723313"/>
    <w:rsid w:val="00723D4A"/>
    <w:rsid w:val="00731A95"/>
    <w:rsid w:val="00731F32"/>
    <w:rsid w:val="0073304F"/>
    <w:rsid w:val="00735F00"/>
    <w:rsid w:val="00736C53"/>
    <w:rsid w:val="00746384"/>
    <w:rsid w:val="00751BE8"/>
    <w:rsid w:val="00754046"/>
    <w:rsid w:val="00755D31"/>
    <w:rsid w:val="00757E55"/>
    <w:rsid w:val="0076312B"/>
    <w:rsid w:val="007639BD"/>
    <w:rsid w:val="0076419E"/>
    <w:rsid w:val="00767060"/>
    <w:rsid w:val="00770ACE"/>
    <w:rsid w:val="00772D1C"/>
    <w:rsid w:val="00773817"/>
    <w:rsid w:val="00775739"/>
    <w:rsid w:val="00775910"/>
    <w:rsid w:val="00780AE0"/>
    <w:rsid w:val="00782178"/>
    <w:rsid w:val="007821E2"/>
    <w:rsid w:val="0078287D"/>
    <w:rsid w:val="00783804"/>
    <w:rsid w:val="00783F79"/>
    <w:rsid w:val="007909D4"/>
    <w:rsid w:val="007920E4"/>
    <w:rsid w:val="00792CD1"/>
    <w:rsid w:val="00793C07"/>
    <w:rsid w:val="0079670D"/>
    <w:rsid w:val="007A0397"/>
    <w:rsid w:val="007A03CB"/>
    <w:rsid w:val="007A095B"/>
    <w:rsid w:val="007A0A20"/>
    <w:rsid w:val="007A337C"/>
    <w:rsid w:val="007A3842"/>
    <w:rsid w:val="007A526A"/>
    <w:rsid w:val="007A59CA"/>
    <w:rsid w:val="007A5F72"/>
    <w:rsid w:val="007A6B68"/>
    <w:rsid w:val="007B0FCF"/>
    <w:rsid w:val="007B3D30"/>
    <w:rsid w:val="007C177A"/>
    <w:rsid w:val="007C3ADD"/>
    <w:rsid w:val="007C4D43"/>
    <w:rsid w:val="007C6B6C"/>
    <w:rsid w:val="007C6F03"/>
    <w:rsid w:val="007D0C12"/>
    <w:rsid w:val="007D2294"/>
    <w:rsid w:val="007D2A8E"/>
    <w:rsid w:val="007D643D"/>
    <w:rsid w:val="007D6BCF"/>
    <w:rsid w:val="007E0BB1"/>
    <w:rsid w:val="007E1726"/>
    <w:rsid w:val="007E226C"/>
    <w:rsid w:val="007E252F"/>
    <w:rsid w:val="007E339B"/>
    <w:rsid w:val="007E4BD1"/>
    <w:rsid w:val="007E575C"/>
    <w:rsid w:val="007F07C9"/>
    <w:rsid w:val="007F2367"/>
    <w:rsid w:val="007F3A09"/>
    <w:rsid w:val="007F5A8B"/>
    <w:rsid w:val="007F7315"/>
    <w:rsid w:val="0080283B"/>
    <w:rsid w:val="00804B88"/>
    <w:rsid w:val="00805050"/>
    <w:rsid w:val="00805553"/>
    <w:rsid w:val="00805BB0"/>
    <w:rsid w:val="00806232"/>
    <w:rsid w:val="0081011A"/>
    <w:rsid w:val="00810C82"/>
    <w:rsid w:val="00811BF8"/>
    <w:rsid w:val="00813150"/>
    <w:rsid w:val="008135DA"/>
    <w:rsid w:val="00813CD3"/>
    <w:rsid w:val="00813F53"/>
    <w:rsid w:val="00814C7C"/>
    <w:rsid w:val="00814E46"/>
    <w:rsid w:val="00814FD6"/>
    <w:rsid w:val="008156CE"/>
    <w:rsid w:val="0081673E"/>
    <w:rsid w:val="00816F93"/>
    <w:rsid w:val="008175BA"/>
    <w:rsid w:val="008205CE"/>
    <w:rsid w:val="008206C2"/>
    <w:rsid w:val="008219AF"/>
    <w:rsid w:val="00821E7D"/>
    <w:rsid w:val="008231A7"/>
    <w:rsid w:val="008264F3"/>
    <w:rsid w:val="0082675F"/>
    <w:rsid w:val="00831E01"/>
    <w:rsid w:val="0083521D"/>
    <w:rsid w:val="00836021"/>
    <w:rsid w:val="008366EA"/>
    <w:rsid w:val="008376A1"/>
    <w:rsid w:val="00837C34"/>
    <w:rsid w:val="008426E2"/>
    <w:rsid w:val="0084272A"/>
    <w:rsid w:val="00842962"/>
    <w:rsid w:val="00843D60"/>
    <w:rsid w:val="0085060C"/>
    <w:rsid w:val="00851A94"/>
    <w:rsid w:val="008520B7"/>
    <w:rsid w:val="008533CF"/>
    <w:rsid w:val="00853B79"/>
    <w:rsid w:val="00854113"/>
    <w:rsid w:val="008549D7"/>
    <w:rsid w:val="00857274"/>
    <w:rsid w:val="0086238B"/>
    <w:rsid w:val="008630E2"/>
    <w:rsid w:val="008648C4"/>
    <w:rsid w:val="00864CC1"/>
    <w:rsid w:val="00864EE4"/>
    <w:rsid w:val="008654C3"/>
    <w:rsid w:val="00867870"/>
    <w:rsid w:val="00867F58"/>
    <w:rsid w:val="00871B72"/>
    <w:rsid w:val="00871ED8"/>
    <w:rsid w:val="0087262D"/>
    <w:rsid w:val="00875AEF"/>
    <w:rsid w:val="00876C27"/>
    <w:rsid w:val="00882846"/>
    <w:rsid w:val="00886D06"/>
    <w:rsid w:val="008913A3"/>
    <w:rsid w:val="0089207A"/>
    <w:rsid w:val="00894176"/>
    <w:rsid w:val="00894390"/>
    <w:rsid w:val="00894936"/>
    <w:rsid w:val="00894DB1"/>
    <w:rsid w:val="00895524"/>
    <w:rsid w:val="008A05D4"/>
    <w:rsid w:val="008B106B"/>
    <w:rsid w:val="008B19EE"/>
    <w:rsid w:val="008B22F1"/>
    <w:rsid w:val="008B2BF2"/>
    <w:rsid w:val="008B30D3"/>
    <w:rsid w:val="008B7DAA"/>
    <w:rsid w:val="008C034B"/>
    <w:rsid w:val="008C046E"/>
    <w:rsid w:val="008C11CB"/>
    <w:rsid w:val="008C1A86"/>
    <w:rsid w:val="008D2CE8"/>
    <w:rsid w:val="008D3D6E"/>
    <w:rsid w:val="008D4E00"/>
    <w:rsid w:val="008D5CC8"/>
    <w:rsid w:val="008E1A89"/>
    <w:rsid w:val="008E2A40"/>
    <w:rsid w:val="008E3CC5"/>
    <w:rsid w:val="008E6850"/>
    <w:rsid w:val="008F6EC5"/>
    <w:rsid w:val="00903812"/>
    <w:rsid w:val="00904194"/>
    <w:rsid w:val="009041EC"/>
    <w:rsid w:val="009054AB"/>
    <w:rsid w:val="00906484"/>
    <w:rsid w:val="00906E59"/>
    <w:rsid w:val="00913B32"/>
    <w:rsid w:val="009210B2"/>
    <w:rsid w:val="00922D27"/>
    <w:rsid w:val="009248F6"/>
    <w:rsid w:val="00927D12"/>
    <w:rsid w:val="00931650"/>
    <w:rsid w:val="00931A77"/>
    <w:rsid w:val="0094262E"/>
    <w:rsid w:val="00942A93"/>
    <w:rsid w:val="00944BDB"/>
    <w:rsid w:val="009458B4"/>
    <w:rsid w:val="00945EBE"/>
    <w:rsid w:val="009463BF"/>
    <w:rsid w:val="00946F7F"/>
    <w:rsid w:val="009513DE"/>
    <w:rsid w:val="009519E9"/>
    <w:rsid w:val="0095244F"/>
    <w:rsid w:val="009531A0"/>
    <w:rsid w:val="00953F47"/>
    <w:rsid w:val="00955101"/>
    <w:rsid w:val="00955DC9"/>
    <w:rsid w:val="009571E6"/>
    <w:rsid w:val="009572FE"/>
    <w:rsid w:val="00957F77"/>
    <w:rsid w:val="009641E7"/>
    <w:rsid w:val="00964558"/>
    <w:rsid w:val="009665B6"/>
    <w:rsid w:val="00966EA5"/>
    <w:rsid w:val="0096761F"/>
    <w:rsid w:val="0096797A"/>
    <w:rsid w:val="0097089D"/>
    <w:rsid w:val="0097168A"/>
    <w:rsid w:val="00972304"/>
    <w:rsid w:val="00972700"/>
    <w:rsid w:val="009744D5"/>
    <w:rsid w:val="00976A6A"/>
    <w:rsid w:val="00981F68"/>
    <w:rsid w:val="00983649"/>
    <w:rsid w:val="009849E8"/>
    <w:rsid w:val="00986FD2"/>
    <w:rsid w:val="009903C6"/>
    <w:rsid w:val="009923D6"/>
    <w:rsid w:val="009936AE"/>
    <w:rsid w:val="0099560E"/>
    <w:rsid w:val="00995B05"/>
    <w:rsid w:val="009962AF"/>
    <w:rsid w:val="009973C4"/>
    <w:rsid w:val="009A0544"/>
    <w:rsid w:val="009A29C4"/>
    <w:rsid w:val="009A3B13"/>
    <w:rsid w:val="009A3BFC"/>
    <w:rsid w:val="009A3F04"/>
    <w:rsid w:val="009A5416"/>
    <w:rsid w:val="009A5CDF"/>
    <w:rsid w:val="009A769B"/>
    <w:rsid w:val="009B1035"/>
    <w:rsid w:val="009B1722"/>
    <w:rsid w:val="009B4BD7"/>
    <w:rsid w:val="009B4EC6"/>
    <w:rsid w:val="009B5DCB"/>
    <w:rsid w:val="009C0AF2"/>
    <w:rsid w:val="009C1C0B"/>
    <w:rsid w:val="009C37D7"/>
    <w:rsid w:val="009C6A8F"/>
    <w:rsid w:val="009C75C2"/>
    <w:rsid w:val="009D06E2"/>
    <w:rsid w:val="009D1263"/>
    <w:rsid w:val="009D134C"/>
    <w:rsid w:val="009D2DFC"/>
    <w:rsid w:val="009D5391"/>
    <w:rsid w:val="009E004B"/>
    <w:rsid w:val="009E3F5D"/>
    <w:rsid w:val="009E40F0"/>
    <w:rsid w:val="009E773D"/>
    <w:rsid w:val="009F12FF"/>
    <w:rsid w:val="009F2D06"/>
    <w:rsid w:val="009F2F82"/>
    <w:rsid w:val="009F413F"/>
    <w:rsid w:val="009F43F4"/>
    <w:rsid w:val="009F571A"/>
    <w:rsid w:val="009F58E0"/>
    <w:rsid w:val="009F5EB3"/>
    <w:rsid w:val="009F7949"/>
    <w:rsid w:val="00A00BF2"/>
    <w:rsid w:val="00A00C35"/>
    <w:rsid w:val="00A0188E"/>
    <w:rsid w:val="00A01DC2"/>
    <w:rsid w:val="00A04F8C"/>
    <w:rsid w:val="00A06B4E"/>
    <w:rsid w:val="00A077CA"/>
    <w:rsid w:val="00A1183C"/>
    <w:rsid w:val="00A123EA"/>
    <w:rsid w:val="00A14B27"/>
    <w:rsid w:val="00A14D1D"/>
    <w:rsid w:val="00A16AAA"/>
    <w:rsid w:val="00A17464"/>
    <w:rsid w:val="00A2395E"/>
    <w:rsid w:val="00A26832"/>
    <w:rsid w:val="00A26E7E"/>
    <w:rsid w:val="00A27D0A"/>
    <w:rsid w:val="00A30AE7"/>
    <w:rsid w:val="00A30BBC"/>
    <w:rsid w:val="00A3101A"/>
    <w:rsid w:val="00A32CCC"/>
    <w:rsid w:val="00A33ACA"/>
    <w:rsid w:val="00A41033"/>
    <w:rsid w:val="00A41422"/>
    <w:rsid w:val="00A42193"/>
    <w:rsid w:val="00A43472"/>
    <w:rsid w:val="00A46BC7"/>
    <w:rsid w:val="00A477F0"/>
    <w:rsid w:val="00A50AA7"/>
    <w:rsid w:val="00A51023"/>
    <w:rsid w:val="00A5114E"/>
    <w:rsid w:val="00A52685"/>
    <w:rsid w:val="00A53A60"/>
    <w:rsid w:val="00A54024"/>
    <w:rsid w:val="00A57AE7"/>
    <w:rsid w:val="00A61468"/>
    <w:rsid w:val="00A618A0"/>
    <w:rsid w:val="00A62254"/>
    <w:rsid w:val="00A6255C"/>
    <w:rsid w:val="00A62AC9"/>
    <w:rsid w:val="00A62DEB"/>
    <w:rsid w:val="00A642F6"/>
    <w:rsid w:val="00A66495"/>
    <w:rsid w:val="00A70A33"/>
    <w:rsid w:val="00A70C1F"/>
    <w:rsid w:val="00A70D07"/>
    <w:rsid w:val="00A7144F"/>
    <w:rsid w:val="00A7318E"/>
    <w:rsid w:val="00A73CEA"/>
    <w:rsid w:val="00A73D91"/>
    <w:rsid w:val="00A7627B"/>
    <w:rsid w:val="00A76FE1"/>
    <w:rsid w:val="00A77E40"/>
    <w:rsid w:val="00A83535"/>
    <w:rsid w:val="00A83B0B"/>
    <w:rsid w:val="00A84FA4"/>
    <w:rsid w:val="00A93404"/>
    <w:rsid w:val="00A93447"/>
    <w:rsid w:val="00A93C9F"/>
    <w:rsid w:val="00A940E3"/>
    <w:rsid w:val="00A94856"/>
    <w:rsid w:val="00A95956"/>
    <w:rsid w:val="00AA016D"/>
    <w:rsid w:val="00AA0D4D"/>
    <w:rsid w:val="00AA20F7"/>
    <w:rsid w:val="00AA3BB6"/>
    <w:rsid w:val="00AA47FA"/>
    <w:rsid w:val="00AA5042"/>
    <w:rsid w:val="00AA52A4"/>
    <w:rsid w:val="00AA7592"/>
    <w:rsid w:val="00AB0665"/>
    <w:rsid w:val="00AB0E0C"/>
    <w:rsid w:val="00AB0F94"/>
    <w:rsid w:val="00AB203D"/>
    <w:rsid w:val="00AB323E"/>
    <w:rsid w:val="00AB488D"/>
    <w:rsid w:val="00AB5499"/>
    <w:rsid w:val="00AB74CC"/>
    <w:rsid w:val="00AC3882"/>
    <w:rsid w:val="00AC3C90"/>
    <w:rsid w:val="00AC3CA3"/>
    <w:rsid w:val="00AC4131"/>
    <w:rsid w:val="00AC4AA8"/>
    <w:rsid w:val="00AD0FCA"/>
    <w:rsid w:val="00AD150D"/>
    <w:rsid w:val="00AD1D76"/>
    <w:rsid w:val="00AD69F5"/>
    <w:rsid w:val="00AD73BD"/>
    <w:rsid w:val="00AE0733"/>
    <w:rsid w:val="00AE3154"/>
    <w:rsid w:val="00AE394D"/>
    <w:rsid w:val="00AF3956"/>
    <w:rsid w:val="00AF4A47"/>
    <w:rsid w:val="00AF5288"/>
    <w:rsid w:val="00AF5CC3"/>
    <w:rsid w:val="00AF72E8"/>
    <w:rsid w:val="00B00CEA"/>
    <w:rsid w:val="00B054CF"/>
    <w:rsid w:val="00B1079E"/>
    <w:rsid w:val="00B10817"/>
    <w:rsid w:val="00B113DF"/>
    <w:rsid w:val="00B15313"/>
    <w:rsid w:val="00B16C49"/>
    <w:rsid w:val="00B17262"/>
    <w:rsid w:val="00B21438"/>
    <w:rsid w:val="00B22B25"/>
    <w:rsid w:val="00B22B59"/>
    <w:rsid w:val="00B23604"/>
    <w:rsid w:val="00B25441"/>
    <w:rsid w:val="00B25639"/>
    <w:rsid w:val="00B2581F"/>
    <w:rsid w:val="00B2690F"/>
    <w:rsid w:val="00B26ABB"/>
    <w:rsid w:val="00B27567"/>
    <w:rsid w:val="00B2781C"/>
    <w:rsid w:val="00B311CC"/>
    <w:rsid w:val="00B32F5C"/>
    <w:rsid w:val="00B3308D"/>
    <w:rsid w:val="00B42B48"/>
    <w:rsid w:val="00B45DF2"/>
    <w:rsid w:val="00B46E5F"/>
    <w:rsid w:val="00B52247"/>
    <w:rsid w:val="00B53932"/>
    <w:rsid w:val="00B53BD3"/>
    <w:rsid w:val="00B553D8"/>
    <w:rsid w:val="00B55826"/>
    <w:rsid w:val="00B57CAA"/>
    <w:rsid w:val="00B61903"/>
    <w:rsid w:val="00B62BEC"/>
    <w:rsid w:val="00B64784"/>
    <w:rsid w:val="00B655CB"/>
    <w:rsid w:val="00B703C9"/>
    <w:rsid w:val="00B748D7"/>
    <w:rsid w:val="00B82360"/>
    <w:rsid w:val="00B82664"/>
    <w:rsid w:val="00B841B0"/>
    <w:rsid w:val="00B84AEE"/>
    <w:rsid w:val="00B84CED"/>
    <w:rsid w:val="00B84D5D"/>
    <w:rsid w:val="00B85E48"/>
    <w:rsid w:val="00B87362"/>
    <w:rsid w:val="00B90813"/>
    <w:rsid w:val="00B91A63"/>
    <w:rsid w:val="00B91E3F"/>
    <w:rsid w:val="00B9357C"/>
    <w:rsid w:val="00B93CD7"/>
    <w:rsid w:val="00B93F33"/>
    <w:rsid w:val="00B942C0"/>
    <w:rsid w:val="00B95DAF"/>
    <w:rsid w:val="00B96161"/>
    <w:rsid w:val="00B96C2B"/>
    <w:rsid w:val="00B97AB5"/>
    <w:rsid w:val="00B97DD5"/>
    <w:rsid w:val="00BA1F3B"/>
    <w:rsid w:val="00BA3862"/>
    <w:rsid w:val="00BA43FC"/>
    <w:rsid w:val="00BA6863"/>
    <w:rsid w:val="00BA70CF"/>
    <w:rsid w:val="00BB1466"/>
    <w:rsid w:val="00BB1522"/>
    <w:rsid w:val="00BB1AC8"/>
    <w:rsid w:val="00BB2C66"/>
    <w:rsid w:val="00BB3238"/>
    <w:rsid w:val="00BB69F1"/>
    <w:rsid w:val="00BB74AF"/>
    <w:rsid w:val="00BC03A1"/>
    <w:rsid w:val="00BC1485"/>
    <w:rsid w:val="00BC3B92"/>
    <w:rsid w:val="00BC5496"/>
    <w:rsid w:val="00BD0383"/>
    <w:rsid w:val="00BD78E3"/>
    <w:rsid w:val="00BD7945"/>
    <w:rsid w:val="00BE2864"/>
    <w:rsid w:val="00BE4841"/>
    <w:rsid w:val="00BE63C8"/>
    <w:rsid w:val="00BE7263"/>
    <w:rsid w:val="00BF0BF3"/>
    <w:rsid w:val="00BF165E"/>
    <w:rsid w:val="00BF41D1"/>
    <w:rsid w:val="00BF6C69"/>
    <w:rsid w:val="00C033C8"/>
    <w:rsid w:val="00C0489C"/>
    <w:rsid w:val="00C05257"/>
    <w:rsid w:val="00C0533F"/>
    <w:rsid w:val="00C05C33"/>
    <w:rsid w:val="00C066B2"/>
    <w:rsid w:val="00C06730"/>
    <w:rsid w:val="00C11F8F"/>
    <w:rsid w:val="00C12045"/>
    <w:rsid w:val="00C12302"/>
    <w:rsid w:val="00C140BC"/>
    <w:rsid w:val="00C174EC"/>
    <w:rsid w:val="00C21105"/>
    <w:rsid w:val="00C25649"/>
    <w:rsid w:val="00C272C1"/>
    <w:rsid w:val="00C307A6"/>
    <w:rsid w:val="00C310B4"/>
    <w:rsid w:val="00C311D9"/>
    <w:rsid w:val="00C32DB7"/>
    <w:rsid w:val="00C33F8F"/>
    <w:rsid w:val="00C34C72"/>
    <w:rsid w:val="00C37646"/>
    <w:rsid w:val="00C37C75"/>
    <w:rsid w:val="00C401CE"/>
    <w:rsid w:val="00C41CEF"/>
    <w:rsid w:val="00C426FB"/>
    <w:rsid w:val="00C435B8"/>
    <w:rsid w:val="00C45373"/>
    <w:rsid w:val="00C454B2"/>
    <w:rsid w:val="00C4664F"/>
    <w:rsid w:val="00C46C7D"/>
    <w:rsid w:val="00C47B4C"/>
    <w:rsid w:val="00C5446A"/>
    <w:rsid w:val="00C54E88"/>
    <w:rsid w:val="00C55794"/>
    <w:rsid w:val="00C56C4A"/>
    <w:rsid w:val="00C6001A"/>
    <w:rsid w:val="00C62A48"/>
    <w:rsid w:val="00C64077"/>
    <w:rsid w:val="00C65C0D"/>
    <w:rsid w:val="00C66965"/>
    <w:rsid w:val="00C66F35"/>
    <w:rsid w:val="00C67909"/>
    <w:rsid w:val="00C67E78"/>
    <w:rsid w:val="00C735A2"/>
    <w:rsid w:val="00C74FFE"/>
    <w:rsid w:val="00C7523E"/>
    <w:rsid w:val="00C75DCA"/>
    <w:rsid w:val="00C768F6"/>
    <w:rsid w:val="00C82552"/>
    <w:rsid w:val="00C8272A"/>
    <w:rsid w:val="00C836F2"/>
    <w:rsid w:val="00C85BE3"/>
    <w:rsid w:val="00C85CA7"/>
    <w:rsid w:val="00C8738D"/>
    <w:rsid w:val="00C917F1"/>
    <w:rsid w:val="00C92971"/>
    <w:rsid w:val="00C92BBA"/>
    <w:rsid w:val="00C92CBC"/>
    <w:rsid w:val="00C92F18"/>
    <w:rsid w:val="00C93DC3"/>
    <w:rsid w:val="00C958D6"/>
    <w:rsid w:val="00C96111"/>
    <w:rsid w:val="00C96573"/>
    <w:rsid w:val="00C972B2"/>
    <w:rsid w:val="00CA0B37"/>
    <w:rsid w:val="00CA1E92"/>
    <w:rsid w:val="00CA2302"/>
    <w:rsid w:val="00CA4198"/>
    <w:rsid w:val="00CA69F0"/>
    <w:rsid w:val="00CA6A89"/>
    <w:rsid w:val="00CB3F4F"/>
    <w:rsid w:val="00CB503C"/>
    <w:rsid w:val="00CB6508"/>
    <w:rsid w:val="00CB661A"/>
    <w:rsid w:val="00CB740C"/>
    <w:rsid w:val="00CC146F"/>
    <w:rsid w:val="00CC189E"/>
    <w:rsid w:val="00CC7F4A"/>
    <w:rsid w:val="00CD06D7"/>
    <w:rsid w:val="00CD1EF5"/>
    <w:rsid w:val="00CE1E0A"/>
    <w:rsid w:val="00CE2620"/>
    <w:rsid w:val="00CE4C82"/>
    <w:rsid w:val="00CE5B74"/>
    <w:rsid w:val="00CF0014"/>
    <w:rsid w:val="00CF11B7"/>
    <w:rsid w:val="00CF1B7B"/>
    <w:rsid w:val="00CF2461"/>
    <w:rsid w:val="00CF2F9B"/>
    <w:rsid w:val="00CF30DF"/>
    <w:rsid w:val="00CF3BA0"/>
    <w:rsid w:val="00CF453E"/>
    <w:rsid w:val="00CF4626"/>
    <w:rsid w:val="00CF77C9"/>
    <w:rsid w:val="00D009E1"/>
    <w:rsid w:val="00D01352"/>
    <w:rsid w:val="00D03740"/>
    <w:rsid w:val="00D03E2F"/>
    <w:rsid w:val="00D03E4D"/>
    <w:rsid w:val="00D0402B"/>
    <w:rsid w:val="00D041E9"/>
    <w:rsid w:val="00D043E8"/>
    <w:rsid w:val="00D0444D"/>
    <w:rsid w:val="00D059D5"/>
    <w:rsid w:val="00D06766"/>
    <w:rsid w:val="00D06A97"/>
    <w:rsid w:val="00D11920"/>
    <w:rsid w:val="00D15130"/>
    <w:rsid w:val="00D208FD"/>
    <w:rsid w:val="00D21026"/>
    <w:rsid w:val="00D232CF"/>
    <w:rsid w:val="00D24458"/>
    <w:rsid w:val="00D25615"/>
    <w:rsid w:val="00D2677E"/>
    <w:rsid w:val="00D32265"/>
    <w:rsid w:val="00D3284B"/>
    <w:rsid w:val="00D328B9"/>
    <w:rsid w:val="00D36C46"/>
    <w:rsid w:val="00D40AC1"/>
    <w:rsid w:val="00D40E7E"/>
    <w:rsid w:val="00D41A57"/>
    <w:rsid w:val="00D42469"/>
    <w:rsid w:val="00D4249C"/>
    <w:rsid w:val="00D4284C"/>
    <w:rsid w:val="00D436B2"/>
    <w:rsid w:val="00D45474"/>
    <w:rsid w:val="00D504FD"/>
    <w:rsid w:val="00D52916"/>
    <w:rsid w:val="00D53560"/>
    <w:rsid w:val="00D553D2"/>
    <w:rsid w:val="00D55759"/>
    <w:rsid w:val="00D55F7D"/>
    <w:rsid w:val="00D57F34"/>
    <w:rsid w:val="00D60572"/>
    <w:rsid w:val="00D62328"/>
    <w:rsid w:val="00D643A0"/>
    <w:rsid w:val="00D657CF"/>
    <w:rsid w:val="00D6729B"/>
    <w:rsid w:val="00D70AE2"/>
    <w:rsid w:val="00D727BD"/>
    <w:rsid w:val="00D743EB"/>
    <w:rsid w:val="00D8027B"/>
    <w:rsid w:val="00D803D6"/>
    <w:rsid w:val="00D81F08"/>
    <w:rsid w:val="00D8368E"/>
    <w:rsid w:val="00D83833"/>
    <w:rsid w:val="00D841B3"/>
    <w:rsid w:val="00D85ADA"/>
    <w:rsid w:val="00D87B69"/>
    <w:rsid w:val="00D90127"/>
    <w:rsid w:val="00D913DC"/>
    <w:rsid w:val="00D922F0"/>
    <w:rsid w:val="00D92A02"/>
    <w:rsid w:val="00D92FC9"/>
    <w:rsid w:val="00D93215"/>
    <w:rsid w:val="00D958D6"/>
    <w:rsid w:val="00DA1AFD"/>
    <w:rsid w:val="00DA3DFC"/>
    <w:rsid w:val="00DA5DEC"/>
    <w:rsid w:val="00DA5EE2"/>
    <w:rsid w:val="00DA6003"/>
    <w:rsid w:val="00DA6819"/>
    <w:rsid w:val="00DA70CD"/>
    <w:rsid w:val="00DA7DC1"/>
    <w:rsid w:val="00DB04CB"/>
    <w:rsid w:val="00DB118E"/>
    <w:rsid w:val="00DB15DC"/>
    <w:rsid w:val="00DB748B"/>
    <w:rsid w:val="00DC03F3"/>
    <w:rsid w:val="00DC1E8E"/>
    <w:rsid w:val="00DC2DBF"/>
    <w:rsid w:val="00DC3018"/>
    <w:rsid w:val="00DC317B"/>
    <w:rsid w:val="00DC74DA"/>
    <w:rsid w:val="00DC7FDE"/>
    <w:rsid w:val="00DD0400"/>
    <w:rsid w:val="00DD2E1B"/>
    <w:rsid w:val="00DD3425"/>
    <w:rsid w:val="00DD4328"/>
    <w:rsid w:val="00DD59A2"/>
    <w:rsid w:val="00DD6E98"/>
    <w:rsid w:val="00DD6FE5"/>
    <w:rsid w:val="00DE0C68"/>
    <w:rsid w:val="00DE1048"/>
    <w:rsid w:val="00DE12A0"/>
    <w:rsid w:val="00DE152D"/>
    <w:rsid w:val="00DE199F"/>
    <w:rsid w:val="00DE1F46"/>
    <w:rsid w:val="00DE4578"/>
    <w:rsid w:val="00DE6154"/>
    <w:rsid w:val="00DE72CC"/>
    <w:rsid w:val="00DE7C87"/>
    <w:rsid w:val="00DF04E0"/>
    <w:rsid w:val="00DF1A5B"/>
    <w:rsid w:val="00DF2852"/>
    <w:rsid w:val="00DF2CBC"/>
    <w:rsid w:val="00DF61F2"/>
    <w:rsid w:val="00E00991"/>
    <w:rsid w:val="00E02510"/>
    <w:rsid w:val="00E04F7F"/>
    <w:rsid w:val="00E072E8"/>
    <w:rsid w:val="00E0780E"/>
    <w:rsid w:val="00E1281F"/>
    <w:rsid w:val="00E128CB"/>
    <w:rsid w:val="00E12F67"/>
    <w:rsid w:val="00E13781"/>
    <w:rsid w:val="00E13881"/>
    <w:rsid w:val="00E14D9A"/>
    <w:rsid w:val="00E16005"/>
    <w:rsid w:val="00E162CC"/>
    <w:rsid w:val="00E1748D"/>
    <w:rsid w:val="00E20483"/>
    <w:rsid w:val="00E25957"/>
    <w:rsid w:val="00E25C5C"/>
    <w:rsid w:val="00E27B6C"/>
    <w:rsid w:val="00E307CB"/>
    <w:rsid w:val="00E31480"/>
    <w:rsid w:val="00E31D04"/>
    <w:rsid w:val="00E338C6"/>
    <w:rsid w:val="00E347C4"/>
    <w:rsid w:val="00E35A65"/>
    <w:rsid w:val="00E35EE1"/>
    <w:rsid w:val="00E35F16"/>
    <w:rsid w:val="00E379F5"/>
    <w:rsid w:val="00E402D0"/>
    <w:rsid w:val="00E44D1B"/>
    <w:rsid w:val="00E47CAD"/>
    <w:rsid w:val="00E50579"/>
    <w:rsid w:val="00E50F65"/>
    <w:rsid w:val="00E51BFC"/>
    <w:rsid w:val="00E51CF2"/>
    <w:rsid w:val="00E54C46"/>
    <w:rsid w:val="00E557BD"/>
    <w:rsid w:val="00E56613"/>
    <w:rsid w:val="00E5759E"/>
    <w:rsid w:val="00E610CE"/>
    <w:rsid w:val="00E61381"/>
    <w:rsid w:val="00E63B9E"/>
    <w:rsid w:val="00E6465F"/>
    <w:rsid w:val="00E647FE"/>
    <w:rsid w:val="00E64DBA"/>
    <w:rsid w:val="00E6501E"/>
    <w:rsid w:val="00E67778"/>
    <w:rsid w:val="00E67E1A"/>
    <w:rsid w:val="00E67FDA"/>
    <w:rsid w:val="00E70192"/>
    <w:rsid w:val="00E72BFF"/>
    <w:rsid w:val="00E74863"/>
    <w:rsid w:val="00E763E5"/>
    <w:rsid w:val="00E76BBA"/>
    <w:rsid w:val="00E77832"/>
    <w:rsid w:val="00E8003C"/>
    <w:rsid w:val="00E802AB"/>
    <w:rsid w:val="00E8039A"/>
    <w:rsid w:val="00E80A92"/>
    <w:rsid w:val="00E846F7"/>
    <w:rsid w:val="00E85DB3"/>
    <w:rsid w:val="00E879CF"/>
    <w:rsid w:val="00E91CF2"/>
    <w:rsid w:val="00E9263C"/>
    <w:rsid w:val="00E92ED3"/>
    <w:rsid w:val="00E945D6"/>
    <w:rsid w:val="00E95844"/>
    <w:rsid w:val="00E97829"/>
    <w:rsid w:val="00EA05AF"/>
    <w:rsid w:val="00EA06EC"/>
    <w:rsid w:val="00EA15D1"/>
    <w:rsid w:val="00EA1C34"/>
    <w:rsid w:val="00EA2FE9"/>
    <w:rsid w:val="00EA6A50"/>
    <w:rsid w:val="00EA6B84"/>
    <w:rsid w:val="00EA7586"/>
    <w:rsid w:val="00EB04B6"/>
    <w:rsid w:val="00EB435B"/>
    <w:rsid w:val="00EC01F5"/>
    <w:rsid w:val="00EC1907"/>
    <w:rsid w:val="00EC2AEA"/>
    <w:rsid w:val="00EC3157"/>
    <w:rsid w:val="00EC44EF"/>
    <w:rsid w:val="00EC574F"/>
    <w:rsid w:val="00EC6FD7"/>
    <w:rsid w:val="00ED0E6C"/>
    <w:rsid w:val="00ED1759"/>
    <w:rsid w:val="00ED4285"/>
    <w:rsid w:val="00ED5CF9"/>
    <w:rsid w:val="00ED6BB5"/>
    <w:rsid w:val="00EE3EE1"/>
    <w:rsid w:val="00EE423A"/>
    <w:rsid w:val="00EE608E"/>
    <w:rsid w:val="00EE752A"/>
    <w:rsid w:val="00EE7C31"/>
    <w:rsid w:val="00EF2116"/>
    <w:rsid w:val="00EF33D3"/>
    <w:rsid w:val="00EF3DCC"/>
    <w:rsid w:val="00EF4436"/>
    <w:rsid w:val="00EF48B8"/>
    <w:rsid w:val="00EF4C97"/>
    <w:rsid w:val="00EF7C0F"/>
    <w:rsid w:val="00F01950"/>
    <w:rsid w:val="00F039A6"/>
    <w:rsid w:val="00F042F0"/>
    <w:rsid w:val="00F047AE"/>
    <w:rsid w:val="00F05C51"/>
    <w:rsid w:val="00F06C7D"/>
    <w:rsid w:val="00F1041C"/>
    <w:rsid w:val="00F14314"/>
    <w:rsid w:val="00F14320"/>
    <w:rsid w:val="00F155C6"/>
    <w:rsid w:val="00F157D7"/>
    <w:rsid w:val="00F15897"/>
    <w:rsid w:val="00F16608"/>
    <w:rsid w:val="00F17B3E"/>
    <w:rsid w:val="00F21A03"/>
    <w:rsid w:val="00F22D5D"/>
    <w:rsid w:val="00F26344"/>
    <w:rsid w:val="00F27C39"/>
    <w:rsid w:val="00F30F29"/>
    <w:rsid w:val="00F316F6"/>
    <w:rsid w:val="00F32235"/>
    <w:rsid w:val="00F32951"/>
    <w:rsid w:val="00F35455"/>
    <w:rsid w:val="00F35748"/>
    <w:rsid w:val="00F3655C"/>
    <w:rsid w:val="00F37AEF"/>
    <w:rsid w:val="00F465AC"/>
    <w:rsid w:val="00F478C7"/>
    <w:rsid w:val="00F52676"/>
    <w:rsid w:val="00F530B7"/>
    <w:rsid w:val="00F53E49"/>
    <w:rsid w:val="00F540A5"/>
    <w:rsid w:val="00F54D4E"/>
    <w:rsid w:val="00F57BF3"/>
    <w:rsid w:val="00F6036D"/>
    <w:rsid w:val="00F61174"/>
    <w:rsid w:val="00F64ACF"/>
    <w:rsid w:val="00F660E1"/>
    <w:rsid w:val="00F67D1C"/>
    <w:rsid w:val="00F67F0A"/>
    <w:rsid w:val="00F70224"/>
    <w:rsid w:val="00F71506"/>
    <w:rsid w:val="00F72FB2"/>
    <w:rsid w:val="00F73BA8"/>
    <w:rsid w:val="00F74387"/>
    <w:rsid w:val="00F82341"/>
    <w:rsid w:val="00F83375"/>
    <w:rsid w:val="00F84DA4"/>
    <w:rsid w:val="00F855B0"/>
    <w:rsid w:val="00F863A8"/>
    <w:rsid w:val="00F902CC"/>
    <w:rsid w:val="00F909F6"/>
    <w:rsid w:val="00F93AF3"/>
    <w:rsid w:val="00F94AF7"/>
    <w:rsid w:val="00F94E90"/>
    <w:rsid w:val="00F952EF"/>
    <w:rsid w:val="00F958B9"/>
    <w:rsid w:val="00F9759E"/>
    <w:rsid w:val="00FA2CD0"/>
    <w:rsid w:val="00FA2E8C"/>
    <w:rsid w:val="00FA3CEF"/>
    <w:rsid w:val="00FA4800"/>
    <w:rsid w:val="00FA53DD"/>
    <w:rsid w:val="00FA6A55"/>
    <w:rsid w:val="00FB17D2"/>
    <w:rsid w:val="00FB29E8"/>
    <w:rsid w:val="00FB3CD9"/>
    <w:rsid w:val="00FB74C5"/>
    <w:rsid w:val="00FC24FA"/>
    <w:rsid w:val="00FC35D9"/>
    <w:rsid w:val="00FC3C50"/>
    <w:rsid w:val="00FC586A"/>
    <w:rsid w:val="00FC6D6F"/>
    <w:rsid w:val="00FC6DAC"/>
    <w:rsid w:val="00FC72B5"/>
    <w:rsid w:val="00FC78CB"/>
    <w:rsid w:val="00FD29AC"/>
    <w:rsid w:val="00FD3982"/>
    <w:rsid w:val="00FD6D78"/>
    <w:rsid w:val="00FD7803"/>
    <w:rsid w:val="00FE3795"/>
    <w:rsid w:val="00FE41BC"/>
    <w:rsid w:val="00FE666A"/>
    <w:rsid w:val="00FE76FE"/>
    <w:rsid w:val="00FF0DC1"/>
    <w:rsid w:val="00FF235E"/>
    <w:rsid w:val="00FF384D"/>
    <w:rsid w:val="00FF686B"/>
    <w:rsid w:val="00FF68C7"/>
    <w:rsid w:val="00FF6CF5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A1BC27"/>
  <w15:docId w15:val="{6B901853-02D2-4980-9FA1-4A586BC9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06C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4103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410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410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67870"/>
    <w:pPr>
      <w:keepNext/>
      <w:jc w:val="center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041C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F1041C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867870"/>
    <w:pPr>
      <w:jc w:val="both"/>
    </w:pPr>
    <w:rPr>
      <w:szCs w:val="20"/>
    </w:rPr>
  </w:style>
  <w:style w:type="table" w:styleId="a8">
    <w:name w:val="Table Grid"/>
    <w:basedOn w:val="a1"/>
    <w:rsid w:val="007D6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Подпись должностного лица"/>
    <w:basedOn w:val="a"/>
    <w:next w:val="a"/>
    <w:rsid w:val="0065310C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a">
    <w:name w:val="Заголовок документа"/>
    <w:basedOn w:val="a"/>
    <w:next w:val="a"/>
    <w:rsid w:val="00E802AB"/>
    <w:pPr>
      <w:spacing w:after="480"/>
      <w:ind w:right="6152"/>
      <w:jc w:val="both"/>
    </w:pPr>
    <w:rPr>
      <w:sz w:val="28"/>
      <w:szCs w:val="28"/>
    </w:rPr>
  </w:style>
  <w:style w:type="paragraph" w:customStyle="1" w:styleId="ab">
    <w:name w:val="Текст документа"/>
    <w:basedOn w:val="a"/>
    <w:rsid w:val="00E802AB"/>
    <w:pPr>
      <w:ind w:firstLine="720"/>
      <w:jc w:val="both"/>
    </w:pPr>
    <w:rPr>
      <w:sz w:val="28"/>
      <w:szCs w:val="28"/>
    </w:rPr>
  </w:style>
  <w:style w:type="paragraph" w:customStyle="1" w:styleId="ac">
    <w:name w:val="Исполнитель"/>
    <w:basedOn w:val="a"/>
    <w:rsid w:val="00A41033"/>
    <w:pPr>
      <w:keepNext/>
      <w:tabs>
        <w:tab w:val="right" w:pos="9498"/>
      </w:tabs>
    </w:pPr>
    <w:rPr>
      <w:sz w:val="28"/>
      <w:szCs w:val="28"/>
    </w:rPr>
  </w:style>
  <w:style w:type="paragraph" w:customStyle="1" w:styleId="11">
    <w:name w:val="Текст1"/>
    <w:basedOn w:val="a"/>
    <w:rsid w:val="00A41033"/>
    <w:rPr>
      <w:rFonts w:ascii="Courier New" w:hAnsi="Courier New"/>
      <w:sz w:val="20"/>
      <w:szCs w:val="20"/>
    </w:rPr>
  </w:style>
  <w:style w:type="paragraph" w:styleId="ad">
    <w:name w:val="Body Text Indent"/>
    <w:basedOn w:val="a"/>
    <w:rsid w:val="00A41033"/>
    <w:pPr>
      <w:spacing w:after="120"/>
      <w:ind w:left="283"/>
    </w:pPr>
  </w:style>
  <w:style w:type="paragraph" w:customStyle="1" w:styleId="ae">
    <w:name w:val="Основной"/>
    <w:basedOn w:val="a"/>
    <w:locked/>
    <w:rsid w:val="00A41033"/>
    <w:pPr>
      <w:spacing w:after="20" w:line="360" w:lineRule="auto"/>
      <w:ind w:firstLine="709"/>
      <w:jc w:val="both"/>
    </w:pPr>
    <w:rPr>
      <w:sz w:val="28"/>
      <w:szCs w:val="20"/>
    </w:rPr>
  </w:style>
  <w:style w:type="character" w:customStyle="1" w:styleId="af">
    <w:name w:val="Цветовое выделение"/>
    <w:rsid w:val="00016EF5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016EF5"/>
    <w:rPr>
      <w:b/>
      <w:bCs/>
      <w:color w:val="008000"/>
    </w:rPr>
  </w:style>
  <w:style w:type="paragraph" w:customStyle="1" w:styleId="af1">
    <w:name w:val="Нормальный (таблица)"/>
    <w:basedOn w:val="a"/>
    <w:next w:val="a"/>
    <w:uiPriority w:val="99"/>
    <w:rsid w:val="00016EF5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2">
    <w:name w:val="Прижатый влево"/>
    <w:basedOn w:val="a"/>
    <w:next w:val="a"/>
    <w:rsid w:val="00016EF5"/>
    <w:pPr>
      <w:autoSpaceDE w:val="0"/>
      <w:autoSpaceDN w:val="0"/>
      <w:adjustRightInd w:val="0"/>
    </w:pPr>
    <w:rPr>
      <w:rFonts w:ascii="Arial" w:hAnsi="Arial"/>
    </w:rPr>
  </w:style>
  <w:style w:type="paragraph" w:styleId="20">
    <w:name w:val="Body Text 2"/>
    <w:basedOn w:val="a"/>
    <w:link w:val="21"/>
    <w:rsid w:val="00D328B9"/>
    <w:pPr>
      <w:spacing w:after="120" w:line="480" w:lineRule="auto"/>
    </w:pPr>
    <w:rPr>
      <w:sz w:val="20"/>
      <w:szCs w:val="20"/>
    </w:rPr>
  </w:style>
  <w:style w:type="character" w:customStyle="1" w:styleId="21">
    <w:name w:val="Основной текст 2 Знак"/>
    <w:basedOn w:val="a0"/>
    <w:link w:val="20"/>
    <w:rsid w:val="00D328B9"/>
  </w:style>
  <w:style w:type="paragraph" w:customStyle="1" w:styleId="ConsNormal">
    <w:name w:val="ConsNormal"/>
    <w:rsid w:val="00D328B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FR2">
    <w:name w:val="FR2"/>
    <w:rsid w:val="005D4BC2"/>
    <w:pPr>
      <w:widowControl w:val="0"/>
      <w:suppressAutoHyphens/>
      <w:autoSpaceDE w:val="0"/>
      <w:spacing w:line="252" w:lineRule="auto"/>
      <w:ind w:left="400" w:right="400"/>
      <w:jc w:val="center"/>
    </w:pPr>
    <w:rPr>
      <w:rFonts w:eastAsia="Arial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rsid w:val="00B57C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12">
    <w:name w:val="Нет списка1"/>
    <w:next w:val="a2"/>
    <w:semiHidden/>
    <w:rsid w:val="0054248B"/>
  </w:style>
  <w:style w:type="character" w:customStyle="1" w:styleId="10">
    <w:name w:val="Заголовок 1 Знак"/>
    <w:link w:val="1"/>
    <w:locked/>
    <w:rsid w:val="0054248B"/>
    <w:rPr>
      <w:rFonts w:ascii="Arial" w:hAnsi="Arial" w:cs="Arial"/>
      <w:b/>
      <w:bCs/>
      <w:kern w:val="32"/>
      <w:sz w:val="32"/>
      <w:szCs w:val="32"/>
    </w:rPr>
  </w:style>
  <w:style w:type="paragraph" w:styleId="af3">
    <w:name w:val="Normal (Web)"/>
    <w:basedOn w:val="a"/>
    <w:link w:val="af4"/>
    <w:uiPriority w:val="99"/>
    <w:rsid w:val="0054248B"/>
    <w:pPr>
      <w:spacing w:before="100" w:beforeAutospacing="1" w:after="100" w:afterAutospacing="1"/>
    </w:pPr>
  </w:style>
  <w:style w:type="table" w:customStyle="1" w:styleId="13">
    <w:name w:val="Сетка таблицы1"/>
    <w:basedOn w:val="a1"/>
    <w:next w:val="a8"/>
    <w:rsid w:val="0054248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uiPriority w:val="99"/>
    <w:rsid w:val="0054248B"/>
    <w:rPr>
      <w:rFonts w:cs="Times New Roman"/>
      <w:color w:val="0000FF"/>
      <w:u w:val="single"/>
    </w:rPr>
  </w:style>
  <w:style w:type="paragraph" w:customStyle="1" w:styleId="ConsPlusTitle">
    <w:name w:val="ConsPlusTitle"/>
    <w:rsid w:val="0054248B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character" w:styleId="af6">
    <w:name w:val="Strong"/>
    <w:qFormat/>
    <w:rsid w:val="0054248B"/>
    <w:rPr>
      <w:rFonts w:cs="Times New Roman"/>
      <w:b/>
      <w:bCs/>
    </w:rPr>
  </w:style>
  <w:style w:type="paragraph" w:customStyle="1" w:styleId="artx">
    <w:name w:val="artx"/>
    <w:basedOn w:val="a"/>
    <w:rsid w:val="0054248B"/>
    <w:rPr>
      <w:rFonts w:ascii="Arial" w:hAnsi="Arial" w:cs="Arial"/>
      <w:color w:val="000000"/>
      <w:sz w:val="18"/>
      <w:szCs w:val="18"/>
    </w:rPr>
  </w:style>
  <w:style w:type="character" w:styleId="af7">
    <w:name w:val="page number"/>
    <w:rsid w:val="0054248B"/>
  </w:style>
  <w:style w:type="paragraph" w:styleId="af8">
    <w:name w:val="Balloon Text"/>
    <w:basedOn w:val="a"/>
    <w:link w:val="af9"/>
    <w:rsid w:val="0054248B"/>
    <w:pPr>
      <w:spacing w:after="200" w:line="276" w:lineRule="auto"/>
    </w:pPr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rsid w:val="0054248B"/>
    <w:rPr>
      <w:rFonts w:ascii="Tahoma" w:hAnsi="Tahoma" w:cs="Tahoma"/>
      <w:sz w:val="16"/>
      <w:szCs w:val="16"/>
    </w:rPr>
  </w:style>
  <w:style w:type="paragraph" w:customStyle="1" w:styleId="afa">
    <w:name w:val="Знак"/>
    <w:basedOn w:val="a"/>
    <w:rsid w:val="00C37C7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Абзац списка1"/>
    <w:basedOn w:val="a"/>
    <w:link w:val="ListParagraphChar"/>
    <w:rsid w:val="0003207A"/>
    <w:pPr>
      <w:ind w:left="720"/>
      <w:jc w:val="both"/>
    </w:pPr>
    <w:rPr>
      <w:sz w:val="28"/>
      <w:szCs w:val="28"/>
    </w:rPr>
  </w:style>
  <w:style w:type="character" w:customStyle="1" w:styleId="ListParagraphChar">
    <w:name w:val="List Paragraph Char"/>
    <w:link w:val="14"/>
    <w:locked/>
    <w:rsid w:val="0003207A"/>
    <w:rPr>
      <w:sz w:val="28"/>
      <w:szCs w:val="28"/>
    </w:rPr>
  </w:style>
  <w:style w:type="paragraph" w:customStyle="1" w:styleId="ConsPlusCell">
    <w:name w:val="ConsPlusCell"/>
    <w:rsid w:val="008533CF"/>
    <w:pPr>
      <w:widowControl w:val="0"/>
      <w:suppressAutoHyphens/>
      <w:autoSpaceDE w:val="0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tex2st">
    <w:name w:val="tex2st"/>
    <w:basedOn w:val="a"/>
    <w:rsid w:val="008533CF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EA06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EA06EC"/>
    <w:rPr>
      <w:rFonts w:ascii="Courier New" w:hAnsi="Courier New" w:cs="Courier New"/>
    </w:rPr>
  </w:style>
  <w:style w:type="paragraph" w:styleId="22">
    <w:name w:val="Body Text Indent 2"/>
    <w:basedOn w:val="a"/>
    <w:link w:val="23"/>
    <w:rsid w:val="00EA06E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EA06EC"/>
    <w:rPr>
      <w:sz w:val="24"/>
      <w:szCs w:val="24"/>
    </w:rPr>
  </w:style>
  <w:style w:type="paragraph" w:customStyle="1" w:styleId="Style13">
    <w:name w:val="Style13"/>
    <w:basedOn w:val="a"/>
    <w:rsid w:val="00EA06EC"/>
    <w:pPr>
      <w:widowControl w:val="0"/>
      <w:autoSpaceDE w:val="0"/>
      <w:autoSpaceDN w:val="0"/>
      <w:adjustRightInd w:val="0"/>
      <w:spacing w:line="324" w:lineRule="exact"/>
      <w:ind w:firstLine="758"/>
      <w:jc w:val="both"/>
    </w:pPr>
  </w:style>
  <w:style w:type="paragraph" w:customStyle="1" w:styleId="ListParagraph1">
    <w:name w:val="List Paragraph1"/>
    <w:basedOn w:val="a"/>
    <w:rsid w:val="00A01DC2"/>
    <w:pPr>
      <w:spacing w:after="200" w:line="276" w:lineRule="auto"/>
      <w:ind w:left="720"/>
    </w:pPr>
    <w:rPr>
      <w:sz w:val="28"/>
      <w:szCs w:val="28"/>
      <w:lang w:eastAsia="en-US"/>
    </w:rPr>
  </w:style>
  <w:style w:type="character" w:styleId="afb">
    <w:name w:val="Emphasis"/>
    <w:qFormat/>
    <w:rsid w:val="00A01DC2"/>
    <w:rPr>
      <w:i/>
      <w:iCs/>
    </w:rPr>
  </w:style>
  <w:style w:type="paragraph" w:customStyle="1" w:styleId="p3">
    <w:name w:val="p3"/>
    <w:basedOn w:val="a"/>
    <w:rsid w:val="00340A44"/>
    <w:pPr>
      <w:spacing w:before="100" w:beforeAutospacing="1" w:after="100" w:afterAutospacing="1"/>
    </w:pPr>
    <w:rPr>
      <w:rFonts w:eastAsia="Calibri"/>
    </w:rPr>
  </w:style>
  <w:style w:type="paragraph" w:styleId="afc">
    <w:name w:val="List Paragraph"/>
    <w:basedOn w:val="a"/>
    <w:uiPriority w:val="34"/>
    <w:qFormat/>
    <w:rsid w:val="007120C7"/>
    <w:pPr>
      <w:ind w:left="720"/>
      <w:contextualSpacing/>
    </w:pPr>
    <w:rPr>
      <w:sz w:val="28"/>
    </w:rPr>
  </w:style>
  <w:style w:type="character" w:styleId="afd">
    <w:name w:val="FollowedHyperlink"/>
    <w:uiPriority w:val="99"/>
    <w:unhideWhenUsed/>
    <w:rsid w:val="00657E52"/>
    <w:rPr>
      <w:color w:val="800080"/>
      <w:u w:val="single"/>
    </w:rPr>
  </w:style>
  <w:style w:type="paragraph" w:customStyle="1" w:styleId="msonormal0">
    <w:name w:val="msonormal"/>
    <w:basedOn w:val="a"/>
    <w:rsid w:val="00657E52"/>
    <w:pPr>
      <w:spacing w:before="100" w:beforeAutospacing="1" w:after="100" w:afterAutospacing="1"/>
    </w:pPr>
  </w:style>
  <w:style w:type="paragraph" w:customStyle="1" w:styleId="xl63">
    <w:name w:val="xl63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sz w:val="20"/>
      <w:szCs w:val="20"/>
    </w:rPr>
  </w:style>
  <w:style w:type="paragraph" w:customStyle="1" w:styleId="xl64">
    <w:name w:val="xl64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66">
    <w:name w:val="xl66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67">
    <w:name w:val="xl67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70">
    <w:name w:val="xl70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73">
    <w:name w:val="xl73"/>
    <w:basedOn w:val="a"/>
    <w:rsid w:val="00657E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4">
    <w:name w:val="xl74"/>
    <w:basedOn w:val="a"/>
    <w:rsid w:val="00657E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657E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657E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7">
    <w:name w:val="xl77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  <w:sz w:val="20"/>
      <w:szCs w:val="20"/>
    </w:rPr>
  </w:style>
  <w:style w:type="paragraph" w:customStyle="1" w:styleId="xl78">
    <w:name w:val="xl78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79">
    <w:name w:val="xl79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1"/>
      <w:szCs w:val="21"/>
    </w:rPr>
  </w:style>
  <w:style w:type="paragraph" w:customStyle="1" w:styleId="xl81">
    <w:name w:val="xl81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2">
    <w:name w:val="xl82"/>
    <w:basedOn w:val="a"/>
    <w:rsid w:val="00657E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4">
    <w:name w:val="xl84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">
    <w:name w:val="xl85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86">
    <w:name w:val="xl86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sz w:val="20"/>
      <w:szCs w:val="20"/>
    </w:rPr>
  </w:style>
  <w:style w:type="paragraph" w:customStyle="1" w:styleId="xl87">
    <w:name w:val="xl87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657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1">
    <w:name w:val="xl91"/>
    <w:basedOn w:val="a"/>
    <w:rsid w:val="00657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657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4">
    <w:name w:val="xl94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657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6">
    <w:name w:val="xl96"/>
    <w:basedOn w:val="a"/>
    <w:rsid w:val="00657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7">
    <w:name w:val="xl97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657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657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657E5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657E5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657E5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657E5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657E52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657E5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6">
    <w:name w:val="xl106"/>
    <w:basedOn w:val="a"/>
    <w:rsid w:val="00657E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657E5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657E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0">
    <w:name w:val="xl110"/>
    <w:basedOn w:val="a"/>
    <w:rsid w:val="00657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1">
    <w:name w:val="xl111"/>
    <w:basedOn w:val="a"/>
    <w:rsid w:val="00657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2">
    <w:name w:val="xl112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13">
    <w:name w:val="xl113"/>
    <w:basedOn w:val="a"/>
    <w:rsid w:val="00657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14">
    <w:name w:val="xl114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5">
    <w:name w:val="xl115"/>
    <w:basedOn w:val="a"/>
    <w:rsid w:val="00657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6">
    <w:name w:val="xl116"/>
    <w:basedOn w:val="a"/>
    <w:rsid w:val="00657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7">
    <w:name w:val="xl117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657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657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2">
    <w:name w:val="xl122"/>
    <w:basedOn w:val="a"/>
    <w:rsid w:val="00657E5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657E52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4">
    <w:name w:val="xl124"/>
    <w:basedOn w:val="a"/>
    <w:rsid w:val="00657E5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a"/>
    <w:rsid w:val="00657E5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a"/>
    <w:rsid w:val="00657E5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a"/>
    <w:rsid w:val="00657E52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8">
    <w:name w:val="xl128"/>
    <w:basedOn w:val="a"/>
    <w:rsid w:val="00657E5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9">
    <w:name w:val="xl129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0">
    <w:name w:val="xl130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1">
    <w:name w:val="xl131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2">
    <w:name w:val="xl132"/>
    <w:basedOn w:val="a"/>
    <w:rsid w:val="00657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33">
    <w:name w:val="xl133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34">
    <w:name w:val="xl134"/>
    <w:basedOn w:val="a"/>
    <w:rsid w:val="00657E5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5">
    <w:name w:val="xl135"/>
    <w:basedOn w:val="a"/>
    <w:rsid w:val="00657E5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6">
    <w:name w:val="xl136"/>
    <w:basedOn w:val="a"/>
    <w:rsid w:val="00657E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7">
    <w:name w:val="xl137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8">
    <w:name w:val="xl138"/>
    <w:basedOn w:val="a"/>
    <w:rsid w:val="00657E5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39">
    <w:name w:val="xl139"/>
    <w:basedOn w:val="a"/>
    <w:rsid w:val="00657E5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40">
    <w:name w:val="xl140"/>
    <w:basedOn w:val="a"/>
    <w:rsid w:val="00657E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character" w:customStyle="1" w:styleId="af4">
    <w:name w:val="Обычный (Интернет) Знак"/>
    <w:link w:val="af3"/>
    <w:uiPriority w:val="99"/>
    <w:rsid w:val="00A00C35"/>
    <w:rPr>
      <w:sz w:val="24"/>
      <w:szCs w:val="24"/>
    </w:rPr>
  </w:style>
  <w:style w:type="paragraph" w:customStyle="1" w:styleId="xl141">
    <w:name w:val="xl141"/>
    <w:basedOn w:val="a"/>
    <w:rsid w:val="00E4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2">
    <w:name w:val="xl142"/>
    <w:basedOn w:val="a"/>
    <w:rsid w:val="00E47C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a"/>
    <w:rsid w:val="00E47C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4">
    <w:name w:val="xl144"/>
    <w:basedOn w:val="a"/>
    <w:rsid w:val="00E47C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5">
    <w:name w:val="xl145"/>
    <w:basedOn w:val="a"/>
    <w:rsid w:val="00E47C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  <w:sz w:val="20"/>
      <w:szCs w:val="20"/>
    </w:rPr>
  </w:style>
  <w:style w:type="paragraph" w:customStyle="1" w:styleId="xl146">
    <w:name w:val="xl146"/>
    <w:basedOn w:val="a"/>
    <w:rsid w:val="00E47C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147">
    <w:name w:val="xl147"/>
    <w:basedOn w:val="a"/>
    <w:rsid w:val="00E47C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8">
    <w:name w:val="xl148"/>
    <w:basedOn w:val="a"/>
    <w:rsid w:val="00E47C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9">
    <w:name w:val="xl149"/>
    <w:basedOn w:val="a"/>
    <w:rsid w:val="00E47CA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0">
    <w:name w:val="xl150"/>
    <w:basedOn w:val="a"/>
    <w:rsid w:val="00E4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51">
    <w:name w:val="xl151"/>
    <w:basedOn w:val="a"/>
    <w:rsid w:val="00E47CA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2">
    <w:name w:val="xl152"/>
    <w:basedOn w:val="a"/>
    <w:rsid w:val="00E47CA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afe">
    <w:name w:val="Знак Знак Знак Знак Знак Знак Знак"/>
    <w:basedOn w:val="a"/>
    <w:rsid w:val="000678E8"/>
    <w:rPr>
      <w:rFonts w:ascii="Verdana" w:hAnsi="Verdana" w:cs="Verdana"/>
      <w:sz w:val="20"/>
      <w:szCs w:val="20"/>
      <w:lang w:val="en-US" w:eastAsia="en-US"/>
    </w:rPr>
  </w:style>
  <w:style w:type="paragraph" w:styleId="aff">
    <w:name w:val="Title"/>
    <w:basedOn w:val="a"/>
    <w:next w:val="a"/>
    <w:link w:val="aff0"/>
    <w:qFormat/>
    <w:rsid w:val="000678E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0">
    <w:name w:val="Заголовок Знак"/>
    <w:link w:val="aff"/>
    <w:rsid w:val="000678E8"/>
    <w:rPr>
      <w:rFonts w:ascii="Calibri Light" w:hAnsi="Calibri Light"/>
      <w:b/>
      <w:bCs/>
      <w:kern w:val="28"/>
      <w:sz w:val="32"/>
      <w:szCs w:val="32"/>
    </w:rPr>
  </w:style>
  <w:style w:type="paragraph" w:customStyle="1" w:styleId="formattext">
    <w:name w:val="formattext"/>
    <w:basedOn w:val="a"/>
    <w:rsid w:val="000678E8"/>
    <w:pPr>
      <w:spacing w:before="100" w:beforeAutospacing="1" w:after="100" w:afterAutospacing="1"/>
    </w:pPr>
  </w:style>
  <w:style w:type="paragraph" w:customStyle="1" w:styleId="15">
    <w:name w:val="Заголовок1"/>
    <w:basedOn w:val="a"/>
    <w:uiPriority w:val="99"/>
    <w:qFormat/>
    <w:rsid w:val="000678E8"/>
    <w:pPr>
      <w:jc w:val="center"/>
    </w:pPr>
    <w:rPr>
      <w:b/>
      <w:sz w:val="26"/>
      <w:szCs w:val="20"/>
    </w:rPr>
  </w:style>
  <w:style w:type="character" w:styleId="aff1">
    <w:name w:val="annotation reference"/>
    <w:rsid w:val="000678E8"/>
    <w:rPr>
      <w:sz w:val="16"/>
      <w:szCs w:val="16"/>
    </w:rPr>
  </w:style>
  <w:style w:type="paragraph" w:styleId="aff2">
    <w:name w:val="annotation text"/>
    <w:basedOn w:val="a"/>
    <w:link w:val="aff3"/>
    <w:rsid w:val="000678E8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rsid w:val="000678E8"/>
  </w:style>
  <w:style w:type="paragraph" w:styleId="aff4">
    <w:name w:val="annotation subject"/>
    <w:basedOn w:val="aff2"/>
    <w:next w:val="aff2"/>
    <w:link w:val="aff5"/>
    <w:rsid w:val="000678E8"/>
    <w:rPr>
      <w:b/>
      <w:bCs/>
    </w:rPr>
  </w:style>
  <w:style w:type="character" w:customStyle="1" w:styleId="aff5">
    <w:name w:val="Тема примечания Знак"/>
    <w:link w:val="aff4"/>
    <w:rsid w:val="000678E8"/>
    <w:rPr>
      <w:b/>
      <w:bCs/>
    </w:rPr>
  </w:style>
  <w:style w:type="character" w:customStyle="1" w:styleId="a4">
    <w:name w:val="Верхний колонтитул Знак"/>
    <w:link w:val="a3"/>
    <w:uiPriority w:val="99"/>
    <w:rsid w:val="000678E8"/>
    <w:rPr>
      <w:sz w:val="24"/>
      <w:szCs w:val="24"/>
    </w:rPr>
  </w:style>
  <w:style w:type="paragraph" w:customStyle="1" w:styleId="16">
    <w:name w:val="Текст1"/>
    <w:basedOn w:val="a"/>
    <w:rsid w:val="00B42B48"/>
    <w:rPr>
      <w:rFonts w:ascii="Courier New" w:hAnsi="Courier New"/>
      <w:sz w:val="20"/>
      <w:szCs w:val="20"/>
    </w:rPr>
  </w:style>
  <w:style w:type="paragraph" w:customStyle="1" w:styleId="17">
    <w:name w:val="Абзац списка1"/>
    <w:basedOn w:val="a"/>
    <w:rsid w:val="00B42B48"/>
    <w:pPr>
      <w:ind w:left="720"/>
      <w:jc w:val="both"/>
    </w:pPr>
    <w:rPr>
      <w:sz w:val="28"/>
      <w:szCs w:val="28"/>
    </w:rPr>
  </w:style>
  <w:style w:type="character" w:customStyle="1" w:styleId="18">
    <w:name w:val="Заголовок Знак1"/>
    <w:rsid w:val="00B42B4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aff6">
    <w:name w:val="Таблицы (моноширинный)"/>
    <w:basedOn w:val="a"/>
    <w:next w:val="a"/>
    <w:uiPriority w:val="99"/>
    <w:rsid w:val="0062344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B2563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7">
    <w:name w:val="Основной текст_"/>
    <w:basedOn w:val="a0"/>
    <w:link w:val="19"/>
    <w:rsid w:val="002267F9"/>
    <w:rPr>
      <w:sz w:val="28"/>
      <w:szCs w:val="28"/>
    </w:rPr>
  </w:style>
  <w:style w:type="paragraph" w:customStyle="1" w:styleId="19">
    <w:name w:val="Основной текст1"/>
    <w:basedOn w:val="a"/>
    <w:link w:val="aff7"/>
    <w:rsid w:val="002267F9"/>
    <w:pPr>
      <w:widowControl w:val="0"/>
      <w:ind w:firstLine="400"/>
    </w:pPr>
    <w:rPr>
      <w:sz w:val="28"/>
      <w:szCs w:val="28"/>
    </w:rPr>
  </w:style>
  <w:style w:type="character" w:customStyle="1" w:styleId="24">
    <w:name w:val="Колонтитул (2)_"/>
    <w:basedOn w:val="a0"/>
    <w:link w:val="25"/>
    <w:rsid w:val="002267F9"/>
  </w:style>
  <w:style w:type="paragraph" w:customStyle="1" w:styleId="25">
    <w:name w:val="Колонтитул (2)"/>
    <w:basedOn w:val="a"/>
    <w:link w:val="24"/>
    <w:rsid w:val="002267F9"/>
    <w:pPr>
      <w:widowControl w:val="0"/>
    </w:pPr>
    <w:rPr>
      <w:sz w:val="20"/>
      <w:szCs w:val="20"/>
    </w:rPr>
  </w:style>
  <w:style w:type="character" w:customStyle="1" w:styleId="1a">
    <w:name w:val="Неразрешенное упоминание1"/>
    <w:basedOn w:val="a0"/>
    <w:uiPriority w:val="99"/>
    <w:semiHidden/>
    <w:unhideWhenUsed/>
    <w:rsid w:val="009D134C"/>
    <w:rPr>
      <w:color w:val="605E5C"/>
      <w:shd w:val="clear" w:color="auto" w:fill="E1DFDD"/>
    </w:rPr>
  </w:style>
  <w:style w:type="paragraph" w:customStyle="1" w:styleId="aff8">
    <w:name w:val="Обращение"/>
    <w:basedOn w:val="a"/>
    <w:next w:val="a"/>
    <w:rsid w:val="00CE5B74"/>
    <w:pPr>
      <w:spacing w:after="360"/>
      <w:jc w:val="center"/>
    </w:pPr>
    <w:rPr>
      <w:sz w:val="28"/>
      <w:szCs w:val="28"/>
    </w:rPr>
  </w:style>
  <w:style w:type="paragraph" w:customStyle="1" w:styleId="aff9">
    <w:name w:val="ПОСТ"/>
    <w:basedOn w:val="ab"/>
    <w:next w:val="ab"/>
    <w:rsid w:val="00CE5B74"/>
    <w:pPr>
      <w:spacing w:before="360" w:after="360"/>
      <w:ind w:firstLine="0"/>
      <w:jc w:val="center"/>
    </w:pPr>
  </w:style>
  <w:style w:type="paragraph" w:customStyle="1" w:styleId="affa">
    <w:name w:val="Содержимое таблицы"/>
    <w:basedOn w:val="a"/>
    <w:rsid w:val="00CE5B74"/>
    <w:pPr>
      <w:widowControl w:val="0"/>
      <w:suppressLineNumbers/>
      <w:suppressAutoHyphens/>
    </w:pPr>
    <w:rPr>
      <w:rFonts w:cs="Calibri"/>
      <w:szCs w:val="20"/>
      <w:lang w:eastAsia="ar-SA"/>
    </w:rPr>
  </w:style>
  <w:style w:type="paragraph" w:customStyle="1" w:styleId="210">
    <w:name w:val="Основной текст 21"/>
    <w:basedOn w:val="a"/>
    <w:rsid w:val="00CE5B74"/>
    <w:pPr>
      <w:widowControl w:val="0"/>
      <w:suppressAutoHyphens/>
      <w:spacing w:after="120" w:line="480" w:lineRule="auto"/>
    </w:pPr>
    <w:rPr>
      <w:rFonts w:cs="Calibri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CE5B74"/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CE5B74"/>
    <w:rPr>
      <w:sz w:val="24"/>
      <w:szCs w:val="24"/>
    </w:rPr>
  </w:style>
  <w:style w:type="character" w:customStyle="1" w:styleId="FontStyle63">
    <w:name w:val="Font Style63"/>
    <w:uiPriority w:val="99"/>
    <w:rsid w:val="00CE5B74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&#1047;&#1072;&#1074;&#1100;&#1103;&#1083;&#1086;&#1074;&#1072;\&#1055;&#1086;&#1089;&#1090;&#1072;&#1085;&#1086;&#1074;&#1083;&#1077;&#1085;&#1080;&#1077;%20&#1075;&#1083;&#1072;&#1074;&#1072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78D6BC-2E49-4DC5-AA10-1DDB9A7BD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глава администрации</Template>
  <TotalTime>4</TotalTime>
  <Pages>45</Pages>
  <Words>8868</Words>
  <Characters>50549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организации и проведении мероприятий,</vt:lpstr>
    </vt:vector>
  </TitlesOfParts>
  <Company>diakov.net</Company>
  <LinksUpToDate>false</LinksUpToDate>
  <CharactersWithSpaces>59299</CharactersWithSpaces>
  <SharedDoc>false</SharedDoc>
  <HLinks>
    <vt:vector size="24" baseType="variant">
      <vt:variant>
        <vt:i4>2752554</vt:i4>
      </vt:variant>
      <vt:variant>
        <vt:i4>9</vt:i4>
      </vt:variant>
      <vt:variant>
        <vt:i4>0</vt:i4>
      </vt:variant>
      <vt:variant>
        <vt:i4>5</vt:i4>
      </vt:variant>
      <vt:variant>
        <vt:lpwstr>mailto:kro_trg@mail.ru</vt:lpwstr>
      </vt:variant>
      <vt:variant>
        <vt:lpwstr/>
      </vt:variant>
      <vt:variant>
        <vt:i4>6946938</vt:i4>
      </vt:variant>
      <vt:variant>
        <vt:i4>6</vt:i4>
      </vt:variant>
      <vt:variant>
        <vt:i4>0</vt:i4>
      </vt:variant>
      <vt:variant>
        <vt:i4>5</vt:i4>
      </vt:variant>
      <vt:variant>
        <vt:lpwstr>mailto:ergunova_trg@mail.ru</vt:lpwstr>
      </vt:variant>
      <vt:variant>
        <vt:lpwstr/>
      </vt:variant>
      <vt:variant>
        <vt:i4>655411</vt:i4>
      </vt:variant>
      <vt:variant>
        <vt:i4>3</vt:i4>
      </vt:variant>
      <vt:variant>
        <vt:i4>0</vt:i4>
      </vt:variant>
      <vt:variant>
        <vt:i4>5</vt:i4>
      </vt:variant>
      <vt:variant>
        <vt:lpwstr>mailto:med@trg.ru</vt:lpwstr>
      </vt:variant>
      <vt:variant>
        <vt:lpwstr/>
      </vt:variant>
      <vt:variant>
        <vt:i4>3932236</vt:i4>
      </vt:variant>
      <vt:variant>
        <vt:i4>0</vt:i4>
      </vt:variant>
      <vt:variant>
        <vt:i4>0</vt:i4>
      </vt:variant>
      <vt:variant>
        <vt:i4>5</vt:i4>
      </vt:variant>
      <vt:variant>
        <vt:lpwstr>mailto:gfu-trg@mail.ru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 и проведении мероприятий,</dc:title>
  <dc:creator>Завьялова</dc:creator>
  <cp:lastModifiedBy>User</cp:lastModifiedBy>
  <cp:revision>2</cp:revision>
  <cp:lastPrinted>2026-03-23T11:02:00Z</cp:lastPrinted>
  <dcterms:created xsi:type="dcterms:W3CDTF">2026-03-25T11:17:00Z</dcterms:created>
  <dcterms:modified xsi:type="dcterms:W3CDTF">2026-03-25T11:17:00Z</dcterms:modified>
</cp:coreProperties>
</file>