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3B" w:rsidRPr="007A4C56" w:rsidRDefault="000441CA" w:rsidP="00EE113B">
      <w:pPr>
        <w:autoSpaceDE w:val="0"/>
        <w:spacing w:line="100" w:lineRule="atLeast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4EB5">
        <w:rPr>
          <w:sz w:val="28"/>
          <w:szCs w:val="28"/>
        </w:rPr>
        <w:t xml:space="preserve">Приложение </w:t>
      </w:r>
      <w:r w:rsidR="00EA3A53">
        <w:rPr>
          <w:sz w:val="28"/>
          <w:szCs w:val="28"/>
        </w:rPr>
        <w:t>1</w:t>
      </w:r>
    </w:p>
    <w:p w:rsidR="00EE113B" w:rsidRPr="007A4C56" w:rsidRDefault="00EE113B" w:rsidP="00EE113B">
      <w:pPr>
        <w:autoSpaceDE w:val="0"/>
        <w:spacing w:line="100" w:lineRule="atLeast"/>
        <w:jc w:val="right"/>
        <w:rPr>
          <w:sz w:val="28"/>
          <w:szCs w:val="28"/>
        </w:rPr>
      </w:pPr>
      <w:r w:rsidRPr="007A4C56">
        <w:rPr>
          <w:sz w:val="28"/>
          <w:szCs w:val="28"/>
        </w:rPr>
        <w:t>к постановлению администрации</w:t>
      </w:r>
    </w:p>
    <w:p w:rsidR="00EE113B" w:rsidRDefault="00902067" w:rsidP="00C76E6C">
      <w:pPr>
        <w:autoSpaceDE w:val="0"/>
        <w:spacing w:line="100" w:lineRule="atLeast"/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E113B" w:rsidRPr="007A4C56">
        <w:rPr>
          <w:sz w:val="28"/>
          <w:szCs w:val="28"/>
        </w:rPr>
        <w:t xml:space="preserve">от </w:t>
      </w:r>
      <w:r w:rsidR="00411537">
        <w:rPr>
          <w:sz w:val="28"/>
          <w:szCs w:val="28"/>
        </w:rPr>
        <w:t>230.3.2026</w:t>
      </w:r>
      <w:r w:rsidR="00CD696A">
        <w:rPr>
          <w:sz w:val="28"/>
          <w:szCs w:val="28"/>
        </w:rPr>
        <w:t xml:space="preserve"> </w:t>
      </w:r>
      <w:r w:rsidR="00EE113B" w:rsidRPr="007A4C56">
        <w:rPr>
          <w:sz w:val="28"/>
          <w:szCs w:val="28"/>
        </w:rPr>
        <w:t xml:space="preserve">№ </w:t>
      </w:r>
      <w:r w:rsidR="00411537">
        <w:rPr>
          <w:sz w:val="28"/>
          <w:szCs w:val="28"/>
        </w:rPr>
        <w:t>262</w:t>
      </w:r>
      <w:bookmarkStart w:id="0" w:name="_GoBack"/>
      <w:bookmarkEnd w:id="0"/>
    </w:p>
    <w:p w:rsidR="005C4781" w:rsidRDefault="005C4781" w:rsidP="00C76E6C">
      <w:pPr>
        <w:autoSpaceDE w:val="0"/>
        <w:spacing w:line="100" w:lineRule="atLeast"/>
        <w:ind w:firstLine="3969"/>
        <w:jc w:val="center"/>
        <w:rPr>
          <w:sz w:val="28"/>
          <w:szCs w:val="28"/>
        </w:rPr>
      </w:pPr>
    </w:p>
    <w:p w:rsidR="00EA3A53" w:rsidRDefault="00EA3A53" w:rsidP="00EE113B">
      <w:pPr>
        <w:autoSpaceDE w:val="0"/>
        <w:spacing w:line="276" w:lineRule="auto"/>
        <w:ind w:firstLine="851"/>
        <w:jc w:val="both"/>
        <w:rPr>
          <w:sz w:val="28"/>
          <w:szCs w:val="28"/>
        </w:rPr>
      </w:pPr>
    </w:p>
    <w:p w:rsidR="00EA3A53" w:rsidRDefault="00553041" w:rsidP="00EA3A53">
      <w:pPr>
        <w:autoSpaceDE w:val="0"/>
        <w:spacing w:line="100" w:lineRule="atLeast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A3A53" w:rsidRDefault="00EA3A53" w:rsidP="00EA3A53">
      <w:pPr>
        <w:autoSpaceDE w:val="0"/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A3A53" w:rsidRDefault="00EA3A53" w:rsidP="00EA3A53">
      <w:pPr>
        <w:autoSpaceDE w:val="0"/>
        <w:spacing w:line="100" w:lineRule="atLeast"/>
        <w:ind w:firstLine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от 29.07.2025 № 826</w:t>
      </w:r>
    </w:p>
    <w:p w:rsidR="00EA3A53" w:rsidRDefault="00EA3A53" w:rsidP="00EA3A53">
      <w:pPr>
        <w:autoSpaceDE w:val="0"/>
        <w:spacing w:line="100" w:lineRule="atLeast"/>
        <w:ind w:firstLine="3969"/>
        <w:jc w:val="center"/>
        <w:rPr>
          <w:sz w:val="28"/>
          <w:szCs w:val="28"/>
        </w:rPr>
      </w:pPr>
    </w:p>
    <w:p w:rsidR="00885613" w:rsidRPr="00EE113B" w:rsidRDefault="00885613" w:rsidP="00EE113B">
      <w:pPr>
        <w:autoSpaceDE w:val="0"/>
        <w:spacing w:line="276" w:lineRule="auto"/>
        <w:ind w:firstLine="851"/>
        <w:jc w:val="both"/>
        <w:rPr>
          <w:sz w:val="28"/>
          <w:szCs w:val="28"/>
        </w:rPr>
      </w:pPr>
    </w:p>
    <w:p w:rsidR="00D97468" w:rsidRPr="00B3310D" w:rsidRDefault="00D97468" w:rsidP="00D97468">
      <w:pPr>
        <w:spacing w:line="100" w:lineRule="atLeast"/>
        <w:jc w:val="center"/>
        <w:rPr>
          <w:bCs/>
          <w:sz w:val="28"/>
          <w:szCs w:val="34"/>
        </w:rPr>
      </w:pPr>
      <w:r w:rsidRPr="00B3310D">
        <w:rPr>
          <w:bCs/>
          <w:sz w:val="28"/>
          <w:szCs w:val="34"/>
        </w:rPr>
        <w:t>Паспорт муниципальной программы</w:t>
      </w:r>
    </w:p>
    <w:p w:rsidR="00C12978" w:rsidRPr="00D07DB4" w:rsidRDefault="00C12978" w:rsidP="00C12978">
      <w:pPr>
        <w:jc w:val="center"/>
        <w:rPr>
          <w:bCs/>
          <w:sz w:val="28"/>
          <w:szCs w:val="28"/>
        </w:rPr>
      </w:pPr>
      <w:r w:rsidRPr="00D07DB4">
        <w:rPr>
          <w:bCs/>
          <w:sz w:val="28"/>
          <w:szCs w:val="28"/>
        </w:rPr>
        <w:t>«Поддержка инициативных проектов в Трехгорном городском округе Челябинской</w:t>
      </w:r>
      <w:r w:rsidR="005B1F4E" w:rsidRPr="00D07DB4">
        <w:rPr>
          <w:bCs/>
          <w:sz w:val="28"/>
          <w:szCs w:val="28"/>
        </w:rPr>
        <w:t xml:space="preserve"> области»</w:t>
      </w:r>
    </w:p>
    <w:p w:rsidR="00D97468" w:rsidRDefault="00D97468" w:rsidP="00D97468">
      <w:pPr>
        <w:spacing w:line="100" w:lineRule="atLeast"/>
        <w:jc w:val="center"/>
        <w:rPr>
          <w:sz w:val="10"/>
          <w:szCs w:val="10"/>
        </w:rPr>
      </w:pPr>
    </w:p>
    <w:p w:rsidR="00D66F96" w:rsidRPr="000E13C0" w:rsidRDefault="00D66F96" w:rsidP="00D97468">
      <w:pPr>
        <w:spacing w:line="100" w:lineRule="atLeast"/>
        <w:jc w:val="center"/>
        <w:rPr>
          <w:sz w:val="10"/>
          <w:szCs w:val="1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5954"/>
      </w:tblGrid>
      <w:tr w:rsidR="00A32552" w:rsidRPr="000E13C0" w:rsidTr="00A32552">
        <w:trPr>
          <w:trHeight w:val="255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552" w:rsidRPr="000E13C0" w:rsidRDefault="00A32552" w:rsidP="00A32552">
            <w:pPr>
              <w:jc w:val="center"/>
              <w:rPr>
                <w:color w:val="000000"/>
              </w:rPr>
            </w:pPr>
            <w:r w:rsidRPr="000E13C0">
              <w:rPr>
                <w:sz w:val="28"/>
                <w:szCs w:val="28"/>
              </w:rPr>
              <w:t>1. Основные положения</w:t>
            </w:r>
          </w:p>
        </w:tc>
      </w:tr>
      <w:tr w:rsidR="00A32552" w:rsidRPr="000E13C0" w:rsidTr="00BA641E">
        <w:trPr>
          <w:trHeight w:val="25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552" w:rsidRPr="000E13C0" w:rsidRDefault="00A32552" w:rsidP="00A32552">
            <w:pPr>
              <w:jc w:val="center"/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6F96" w:rsidRPr="000E13C0" w:rsidRDefault="00D66F96" w:rsidP="00A32552">
            <w:pPr>
              <w:jc w:val="center"/>
              <w:rPr>
                <w:color w:val="000000"/>
              </w:rPr>
            </w:pPr>
          </w:p>
        </w:tc>
      </w:tr>
      <w:tr w:rsidR="00A32552" w:rsidRPr="000E13C0" w:rsidTr="009D0DCE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552" w:rsidRPr="000E13C0" w:rsidRDefault="00A32552" w:rsidP="009D0DCE">
            <w:pPr>
              <w:rPr>
                <w:sz w:val="28"/>
                <w:szCs w:val="28"/>
              </w:rPr>
            </w:pPr>
            <w:r w:rsidRPr="000E13C0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552" w:rsidRPr="000E13C0" w:rsidRDefault="00A32552" w:rsidP="00E507C6">
            <w:pPr>
              <w:rPr>
                <w:sz w:val="28"/>
                <w:szCs w:val="28"/>
              </w:rPr>
            </w:pPr>
            <w:proofErr w:type="spellStart"/>
            <w:r w:rsidRPr="000E13C0">
              <w:rPr>
                <w:sz w:val="28"/>
                <w:szCs w:val="28"/>
              </w:rPr>
              <w:t>Понявина</w:t>
            </w:r>
            <w:proofErr w:type="spellEnd"/>
            <w:r w:rsidRPr="000E13C0">
              <w:rPr>
                <w:sz w:val="28"/>
                <w:szCs w:val="28"/>
              </w:rPr>
              <w:t xml:space="preserve"> Лариса Владимировна </w:t>
            </w:r>
            <w:r w:rsidR="00E507C6">
              <w:rPr>
                <w:sz w:val="28"/>
                <w:szCs w:val="28"/>
              </w:rPr>
              <w:t>–</w:t>
            </w:r>
            <w:r w:rsidRPr="000E13C0">
              <w:rPr>
                <w:sz w:val="28"/>
                <w:szCs w:val="28"/>
              </w:rPr>
              <w:t xml:space="preserve"> заместитель главы города по экономике и финансам </w:t>
            </w:r>
          </w:p>
        </w:tc>
      </w:tr>
      <w:tr w:rsidR="00A32552" w:rsidRPr="000E13C0" w:rsidTr="00EA3A53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0E13C0" w:rsidRDefault="00A32552" w:rsidP="00620AAF">
            <w:pPr>
              <w:rPr>
                <w:sz w:val="28"/>
                <w:szCs w:val="28"/>
              </w:rPr>
            </w:pPr>
            <w:r w:rsidRPr="000E13C0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BE7C83" w:rsidRDefault="00B14EAC" w:rsidP="00B14EAC">
            <w:pPr>
              <w:rPr>
                <w:sz w:val="28"/>
                <w:szCs w:val="28"/>
              </w:rPr>
            </w:pPr>
            <w:r w:rsidRPr="00BE7C83">
              <w:rPr>
                <w:sz w:val="28"/>
                <w:szCs w:val="28"/>
              </w:rPr>
              <w:t>О</w:t>
            </w:r>
            <w:r w:rsidR="005B320C" w:rsidRPr="00BE7C83">
              <w:rPr>
                <w:sz w:val="28"/>
                <w:szCs w:val="28"/>
              </w:rPr>
              <w:t xml:space="preserve">тдел инвестиций и предпринимательской деятельности </w:t>
            </w:r>
            <w:r w:rsidR="00D84C18" w:rsidRPr="00BE7C83">
              <w:rPr>
                <w:sz w:val="28"/>
                <w:szCs w:val="28"/>
              </w:rPr>
              <w:t xml:space="preserve">управления экономики </w:t>
            </w:r>
            <w:r w:rsidR="005B320C" w:rsidRPr="00BE7C83">
              <w:rPr>
                <w:sz w:val="28"/>
                <w:szCs w:val="28"/>
              </w:rPr>
              <w:t>а</w:t>
            </w:r>
            <w:r w:rsidR="00A32552" w:rsidRPr="00BE7C83">
              <w:rPr>
                <w:sz w:val="28"/>
                <w:szCs w:val="28"/>
              </w:rPr>
              <w:t>дминистраци</w:t>
            </w:r>
            <w:r w:rsidR="005B320C" w:rsidRPr="00BE7C83">
              <w:rPr>
                <w:sz w:val="28"/>
                <w:szCs w:val="28"/>
              </w:rPr>
              <w:t>и</w:t>
            </w:r>
            <w:r w:rsidR="00A32552" w:rsidRPr="00BE7C83">
              <w:rPr>
                <w:sz w:val="28"/>
                <w:szCs w:val="28"/>
              </w:rPr>
              <w:t xml:space="preserve"> города</w:t>
            </w:r>
            <w:r w:rsidR="00F3398B">
              <w:rPr>
                <w:sz w:val="28"/>
                <w:szCs w:val="28"/>
              </w:rPr>
              <w:t xml:space="preserve"> Трехгорного</w:t>
            </w:r>
            <w:r w:rsidR="00A32552" w:rsidRPr="00BE7C83">
              <w:rPr>
                <w:sz w:val="28"/>
                <w:szCs w:val="28"/>
              </w:rPr>
              <w:t xml:space="preserve"> </w:t>
            </w:r>
            <w:r w:rsidR="00BA006D" w:rsidRPr="00BE7C83">
              <w:rPr>
                <w:sz w:val="28"/>
                <w:szCs w:val="28"/>
              </w:rPr>
              <w:t>(далее - Отдел инвестиций и предпринимательской деятельности)</w:t>
            </w:r>
          </w:p>
        </w:tc>
      </w:tr>
      <w:tr w:rsidR="00A32552" w:rsidRPr="000E13C0" w:rsidTr="00EA3A53">
        <w:trPr>
          <w:trHeight w:val="80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0E13C0" w:rsidRDefault="00A32552" w:rsidP="00620AAF">
            <w:pPr>
              <w:rPr>
                <w:sz w:val="28"/>
                <w:szCs w:val="28"/>
              </w:rPr>
            </w:pPr>
            <w:r w:rsidRPr="000E13C0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7EB" w:rsidRPr="00F1460B" w:rsidRDefault="00A32552" w:rsidP="002D37EB">
            <w:pPr>
              <w:rPr>
                <w:sz w:val="28"/>
                <w:szCs w:val="28"/>
              </w:rPr>
            </w:pPr>
            <w:r w:rsidRPr="00F1460B">
              <w:rPr>
                <w:sz w:val="28"/>
                <w:szCs w:val="28"/>
              </w:rPr>
              <w:t>Управление обр</w:t>
            </w:r>
            <w:r w:rsidR="00A95695" w:rsidRPr="00F1460B">
              <w:rPr>
                <w:sz w:val="28"/>
                <w:szCs w:val="28"/>
              </w:rPr>
              <w:t>азования</w:t>
            </w:r>
            <w:r w:rsidR="005B320C" w:rsidRPr="00F1460B">
              <w:rPr>
                <w:sz w:val="28"/>
                <w:szCs w:val="28"/>
              </w:rPr>
              <w:t xml:space="preserve"> </w:t>
            </w:r>
            <w:r w:rsidR="00395A1F" w:rsidRPr="00F1460B">
              <w:rPr>
                <w:sz w:val="28"/>
                <w:szCs w:val="28"/>
              </w:rPr>
              <w:t>администрации</w:t>
            </w:r>
            <w:r w:rsidR="00B3310D" w:rsidRPr="00F1460B">
              <w:rPr>
                <w:sz w:val="28"/>
                <w:szCs w:val="28"/>
              </w:rPr>
              <w:t xml:space="preserve"> города Трехгорного</w:t>
            </w:r>
            <w:r w:rsidR="002D37EB" w:rsidRPr="00F1460B">
              <w:rPr>
                <w:sz w:val="28"/>
                <w:szCs w:val="28"/>
              </w:rPr>
              <w:t xml:space="preserve"> (далее – Управление образования),</w:t>
            </w:r>
          </w:p>
          <w:p w:rsidR="002D37EB" w:rsidRPr="00F1460B" w:rsidRDefault="00A95695" w:rsidP="002D37EB">
            <w:pPr>
              <w:rPr>
                <w:sz w:val="28"/>
                <w:szCs w:val="28"/>
              </w:rPr>
            </w:pPr>
            <w:r w:rsidRPr="00F1460B">
              <w:rPr>
                <w:sz w:val="28"/>
                <w:szCs w:val="28"/>
              </w:rPr>
              <w:t>Управление культуры</w:t>
            </w:r>
            <w:r w:rsidR="005B320C" w:rsidRPr="00F1460B">
              <w:rPr>
                <w:sz w:val="28"/>
                <w:szCs w:val="28"/>
              </w:rPr>
              <w:t xml:space="preserve"> </w:t>
            </w:r>
            <w:r w:rsidR="0003417F" w:rsidRPr="00F1460B">
              <w:rPr>
                <w:sz w:val="28"/>
                <w:szCs w:val="28"/>
              </w:rPr>
              <w:t xml:space="preserve">и молодежной политики </w:t>
            </w:r>
            <w:r w:rsidR="005B320C" w:rsidRPr="00F1460B">
              <w:rPr>
                <w:sz w:val="28"/>
                <w:szCs w:val="28"/>
              </w:rPr>
              <w:t>администрации</w:t>
            </w:r>
            <w:r w:rsidR="002D37EB" w:rsidRPr="00F1460B">
              <w:rPr>
                <w:sz w:val="28"/>
                <w:szCs w:val="28"/>
              </w:rPr>
              <w:t xml:space="preserve"> </w:t>
            </w:r>
            <w:r w:rsidR="00B3310D" w:rsidRPr="00F1460B">
              <w:rPr>
                <w:sz w:val="28"/>
                <w:szCs w:val="28"/>
              </w:rPr>
              <w:t xml:space="preserve">города Трехгорного </w:t>
            </w:r>
            <w:r w:rsidR="002D37EB" w:rsidRPr="00F1460B">
              <w:rPr>
                <w:sz w:val="28"/>
                <w:szCs w:val="28"/>
              </w:rPr>
              <w:t>(далее – Управление культуры</w:t>
            </w:r>
            <w:r w:rsidR="00B3310D" w:rsidRPr="00F1460B">
              <w:rPr>
                <w:sz w:val="28"/>
                <w:szCs w:val="28"/>
              </w:rPr>
              <w:t xml:space="preserve"> и молодежной политики</w:t>
            </w:r>
            <w:r w:rsidR="002D37EB" w:rsidRPr="00F1460B">
              <w:rPr>
                <w:sz w:val="28"/>
                <w:szCs w:val="28"/>
              </w:rPr>
              <w:t>)</w:t>
            </w:r>
            <w:r w:rsidRPr="00F1460B">
              <w:rPr>
                <w:sz w:val="28"/>
                <w:szCs w:val="28"/>
              </w:rPr>
              <w:t>,</w:t>
            </w:r>
          </w:p>
          <w:p w:rsidR="002D37EB" w:rsidRPr="00F1460B" w:rsidRDefault="00A32552" w:rsidP="002D37EB">
            <w:pPr>
              <w:rPr>
                <w:sz w:val="28"/>
                <w:szCs w:val="28"/>
              </w:rPr>
            </w:pPr>
            <w:r w:rsidRPr="00F1460B">
              <w:rPr>
                <w:sz w:val="28"/>
                <w:szCs w:val="28"/>
              </w:rPr>
              <w:t>Управление социальной защиты населения</w:t>
            </w:r>
            <w:r w:rsidR="005B320C" w:rsidRPr="00F1460B">
              <w:rPr>
                <w:sz w:val="28"/>
                <w:szCs w:val="28"/>
              </w:rPr>
              <w:t xml:space="preserve"> администрации</w:t>
            </w:r>
            <w:r w:rsidR="002D37EB" w:rsidRPr="00F1460B">
              <w:rPr>
                <w:sz w:val="28"/>
                <w:szCs w:val="28"/>
              </w:rPr>
              <w:t xml:space="preserve"> </w:t>
            </w:r>
            <w:r w:rsidR="00B3310D" w:rsidRPr="00F1460B">
              <w:rPr>
                <w:sz w:val="28"/>
                <w:szCs w:val="28"/>
              </w:rPr>
              <w:t xml:space="preserve">города Трехгорного </w:t>
            </w:r>
            <w:r w:rsidR="002D37EB" w:rsidRPr="00F1460B">
              <w:rPr>
                <w:sz w:val="28"/>
                <w:szCs w:val="28"/>
              </w:rPr>
              <w:t>(далее – УСЗН)</w:t>
            </w:r>
            <w:r w:rsidRPr="00F1460B">
              <w:rPr>
                <w:sz w:val="28"/>
                <w:szCs w:val="28"/>
              </w:rPr>
              <w:t>,</w:t>
            </w:r>
          </w:p>
          <w:p w:rsidR="002D37EB" w:rsidRPr="00F1460B" w:rsidRDefault="002D37EB" w:rsidP="002D37EB">
            <w:pPr>
              <w:rPr>
                <w:sz w:val="28"/>
                <w:szCs w:val="28"/>
              </w:rPr>
            </w:pPr>
            <w:r w:rsidRPr="00F1460B">
              <w:rPr>
                <w:sz w:val="28"/>
                <w:szCs w:val="28"/>
              </w:rPr>
              <w:t xml:space="preserve">Муниципальное казенное учреждение </w:t>
            </w:r>
            <w:r w:rsidR="005B320C" w:rsidRPr="00F1460B">
              <w:rPr>
                <w:sz w:val="28"/>
                <w:szCs w:val="28"/>
              </w:rPr>
              <w:t>«</w:t>
            </w:r>
            <w:r w:rsidR="00A32552" w:rsidRPr="00F1460B">
              <w:rPr>
                <w:sz w:val="28"/>
                <w:szCs w:val="28"/>
              </w:rPr>
              <w:t>Служба заказчика</w:t>
            </w:r>
            <w:r w:rsidR="005B320C" w:rsidRPr="00F1460B">
              <w:rPr>
                <w:sz w:val="28"/>
                <w:szCs w:val="28"/>
              </w:rPr>
              <w:t>»</w:t>
            </w:r>
            <w:r w:rsidRPr="00F1460B">
              <w:rPr>
                <w:sz w:val="28"/>
                <w:szCs w:val="28"/>
              </w:rPr>
              <w:t xml:space="preserve"> (далее – МКУ «С</w:t>
            </w:r>
            <w:r w:rsidR="00AB3449" w:rsidRPr="00F1460B">
              <w:rPr>
                <w:sz w:val="28"/>
                <w:szCs w:val="28"/>
              </w:rPr>
              <w:t>лужба заказчика</w:t>
            </w:r>
            <w:r w:rsidRPr="00F1460B">
              <w:rPr>
                <w:sz w:val="28"/>
                <w:szCs w:val="28"/>
              </w:rPr>
              <w:t>»)</w:t>
            </w:r>
            <w:r w:rsidR="00D36395" w:rsidRPr="00F1460B">
              <w:rPr>
                <w:sz w:val="28"/>
                <w:szCs w:val="28"/>
              </w:rPr>
              <w:t>,</w:t>
            </w:r>
          </w:p>
          <w:p w:rsidR="008A6168" w:rsidRPr="00F1460B" w:rsidRDefault="003F22AF" w:rsidP="00DC5BC6">
            <w:pPr>
              <w:rPr>
                <w:sz w:val="28"/>
                <w:szCs w:val="28"/>
              </w:rPr>
            </w:pPr>
            <w:r w:rsidRPr="00F1460B">
              <w:rPr>
                <w:sz w:val="28"/>
                <w:szCs w:val="28"/>
              </w:rPr>
              <w:t>О</w:t>
            </w:r>
            <w:r w:rsidR="00D84C18" w:rsidRPr="00F1460B">
              <w:rPr>
                <w:sz w:val="28"/>
                <w:szCs w:val="28"/>
              </w:rPr>
              <w:t>тдел жилищно-коммунального хозяйства, транспорта и связи администрации</w:t>
            </w:r>
            <w:r w:rsidR="002D37EB" w:rsidRPr="00F1460B">
              <w:rPr>
                <w:sz w:val="28"/>
                <w:szCs w:val="28"/>
              </w:rPr>
              <w:t xml:space="preserve"> </w:t>
            </w:r>
            <w:r w:rsidR="00B3310D" w:rsidRPr="00F1460B">
              <w:rPr>
                <w:sz w:val="28"/>
                <w:szCs w:val="28"/>
              </w:rPr>
              <w:t xml:space="preserve">города Трехгорного </w:t>
            </w:r>
            <w:r w:rsidR="002D37EB" w:rsidRPr="00F1460B">
              <w:rPr>
                <w:sz w:val="28"/>
                <w:szCs w:val="28"/>
              </w:rPr>
              <w:t xml:space="preserve">(далее – отдел </w:t>
            </w:r>
            <w:r w:rsidR="00565202" w:rsidRPr="00F1460B">
              <w:rPr>
                <w:sz w:val="28"/>
                <w:szCs w:val="28"/>
              </w:rPr>
              <w:t>ЖКХ</w:t>
            </w:r>
            <w:r w:rsidR="009C29FC" w:rsidRPr="00F1460B">
              <w:rPr>
                <w:sz w:val="28"/>
                <w:szCs w:val="28"/>
              </w:rPr>
              <w:t>, транспорта и связи</w:t>
            </w:r>
            <w:r w:rsidR="002D37EB" w:rsidRPr="00F1460B">
              <w:rPr>
                <w:sz w:val="28"/>
                <w:szCs w:val="28"/>
              </w:rPr>
              <w:t>)</w:t>
            </w:r>
            <w:r w:rsidR="008A6168" w:rsidRPr="00F1460B">
              <w:rPr>
                <w:sz w:val="28"/>
                <w:szCs w:val="28"/>
              </w:rPr>
              <w:t xml:space="preserve">, </w:t>
            </w:r>
          </w:p>
          <w:p w:rsidR="00A32552" w:rsidRPr="00F1460B" w:rsidRDefault="008A6168" w:rsidP="00DC5BC6">
            <w:pPr>
              <w:rPr>
                <w:sz w:val="28"/>
                <w:szCs w:val="28"/>
              </w:rPr>
            </w:pPr>
            <w:r w:rsidRPr="00F1460B">
              <w:rPr>
                <w:sz w:val="28"/>
                <w:szCs w:val="28"/>
              </w:rPr>
              <w:t>Управление  физ</w:t>
            </w:r>
            <w:r w:rsidR="00F345C7" w:rsidRPr="00F1460B">
              <w:rPr>
                <w:sz w:val="28"/>
                <w:szCs w:val="28"/>
              </w:rPr>
              <w:t xml:space="preserve">ической культуры </w:t>
            </w:r>
            <w:r w:rsidRPr="00F1460B">
              <w:rPr>
                <w:sz w:val="28"/>
                <w:szCs w:val="28"/>
              </w:rPr>
              <w:t>и спорта</w:t>
            </w:r>
            <w:r w:rsidR="00B3310D" w:rsidRPr="00F1460B">
              <w:rPr>
                <w:sz w:val="28"/>
                <w:szCs w:val="28"/>
              </w:rPr>
              <w:t xml:space="preserve"> администрации города Трехгорного</w:t>
            </w:r>
            <w:r w:rsidRPr="00F1460B">
              <w:rPr>
                <w:sz w:val="28"/>
                <w:szCs w:val="28"/>
              </w:rPr>
              <w:t xml:space="preserve"> (далее</w:t>
            </w:r>
            <w:r w:rsidR="00BF4EF4" w:rsidRPr="00F1460B">
              <w:rPr>
                <w:sz w:val="28"/>
                <w:szCs w:val="28"/>
              </w:rPr>
              <w:t xml:space="preserve"> -</w:t>
            </w:r>
            <w:r w:rsidRPr="00F1460B">
              <w:rPr>
                <w:sz w:val="28"/>
                <w:szCs w:val="28"/>
              </w:rPr>
              <w:t xml:space="preserve"> </w:t>
            </w:r>
            <w:r w:rsidR="00BF4EF4" w:rsidRPr="00F1460B">
              <w:rPr>
                <w:sz w:val="28"/>
                <w:szCs w:val="28"/>
              </w:rPr>
              <w:t>У</w:t>
            </w:r>
            <w:r w:rsidR="00E2479F" w:rsidRPr="00F1460B">
              <w:rPr>
                <w:sz w:val="28"/>
                <w:szCs w:val="28"/>
              </w:rPr>
              <w:t>правление  физической культуры и спорта</w:t>
            </w:r>
            <w:r w:rsidRPr="00F1460B">
              <w:rPr>
                <w:sz w:val="28"/>
                <w:szCs w:val="28"/>
              </w:rPr>
              <w:t>)</w:t>
            </w:r>
            <w:r w:rsidR="000441CA">
              <w:rPr>
                <w:sz w:val="28"/>
                <w:szCs w:val="28"/>
              </w:rPr>
              <w:t>,</w:t>
            </w:r>
          </w:p>
          <w:p w:rsidR="00F1460B" w:rsidRPr="00F1460B" w:rsidRDefault="00F1460B" w:rsidP="00DC5BC6">
            <w:pPr>
              <w:rPr>
                <w:sz w:val="28"/>
                <w:szCs w:val="28"/>
              </w:rPr>
            </w:pPr>
            <w:r w:rsidRPr="00F1460B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 (далее МКУ «УКС»)</w:t>
            </w:r>
            <w:r w:rsidR="000441CA">
              <w:rPr>
                <w:sz w:val="28"/>
                <w:szCs w:val="28"/>
              </w:rPr>
              <w:t>,</w:t>
            </w:r>
          </w:p>
          <w:p w:rsidR="00F1460B" w:rsidRPr="00F1460B" w:rsidRDefault="00F1460B" w:rsidP="00DC5BC6">
            <w:pPr>
              <w:rPr>
                <w:sz w:val="28"/>
                <w:szCs w:val="28"/>
              </w:rPr>
            </w:pPr>
            <w:r w:rsidRPr="00F1460B">
              <w:rPr>
                <w:sz w:val="28"/>
                <w:szCs w:val="28"/>
              </w:rPr>
              <w:t>Администрация города Трехгорного</w:t>
            </w:r>
            <w:r w:rsidR="000441CA">
              <w:rPr>
                <w:sz w:val="28"/>
                <w:szCs w:val="28"/>
              </w:rPr>
              <w:t>,</w:t>
            </w:r>
          </w:p>
          <w:p w:rsidR="00885613" w:rsidRPr="00F1460B" w:rsidRDefault="008A6168" w:rsidP="000441CA">
            <w:pPr>
              <w:rPr>
                <w:sz w:val="28"/>
                <w:szCs w:val="28"/>
              </w:rPr>
            </w:pPr>
            <w:r w:rsidRPr="00F1460B">
              <w:rPr>
                <w:sz w:val="28"/>
                <w:szCs w:val="28"/>
              </w:rPr>
              <w:lastRenderedPageBreak/>
              <w:t>Информационно - аналитический отдел</w:t>
            </w:r>
            <w:r w:rsidR="003F22AF" w:rsidRPr="00F1460B">
              <w:rPr>
                <w:sz w:val="28"/>
                <w:szCs w:val="28"/>
              </w:rPr>
              <w:t xml:space="preserve"> </w:t>
            </w:r>
            <w:r w:rsidR="000441CA">
              <w:rPr>
                <w:sz w:val="28"/>
                <w:szCs w:val="28"/>
              </w:rPr>
              <w:t xml:space="preserve">администрации города Трехгорного </w:t>
            </w:r>
            <w:r w:rsidR="003F22AF" w:rsidRPr="00F1460B">
              <w:rPr>
                <w:sz w:val="28"/>
                <w:szCs w:val="28"/>
              </w:rPr>
              <w:t xml:space="preserve">(далее </w:t>
            </w:r>
            <w:r w:rsidR="00BF4EF4" w:rsidRPr="00F1460B">
              <w:rPr>
                <w:sz w:val="28"/>
                <w:szCs w:val="28"/>
              </w:rPr>
              <w:t xml:space="preserve">- </w:t>
            </w:r>
            <w:r w:rsidR="003F22AF" w:rsidRPr="00F1460B">
              <w:rPr>
                <w:sz w:val="28"/>
                <w:szCs w:val="28"/>
              </w:rPr>
              <w:t>информационно - аналитический отдел)</w:t>
            </w:r>
          </w:p>
        </w:tc>
      </w:tr>
      <w:tr w:rsidR="00A32552" w:rsidRPr="000E13C0" w:rsidTr="00EA3A53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0E13C0" w:rsidRDefault="00A32552" w:rsidP="00620AAF">
            <w:pPr>
              <w:rPr>
                <w:sz w:val="28"/>
                <w:szCs w:val="28"/>
              </w:rPr>
            </w:pPr>
            <w:r w:rsidRPr="000E13C0">
              <w:rPr>
                <w:sz w:val="28"/>
                <w:szCs w:val="28"/>
              </w:rPr>
              <w:lastRenderedPageBreak/>
              <w:t>Сроки реализации муниципальной программы</w:t>
            </w:r>
            <w:r w:rsidR="002D37EB">
              <w:rPr>
                <w:sz w:val="28"/>
                <w:szCs w:val="28"/>
              </w:rPr>
              <w:t xml:space="preserve"> (с возможностью выделения этапов)</w:t>
            </w:r>
            <w:r w:rsidRPr="000E13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552" w:rsidRPr="00BE7C83" w:rsidRDefault="00A32552" w:rsidP="006867F3">
            <w:pPr>
              <w:rPr>
                <w:sz w:val="28"/>
                <w:szCs w:val="28"/>
              </w:rPr>
            </w:pPr>
            <w:r w:rsidRPr="00BE7C83">
              <w:rPr>
                <w:sz w:val="28"/>
                <w:szCs w:val="28"/>
              </w:rPr>
              <w:t xml:space="preserve">2024 - 2030 годы </w:t>
            </w:r>
            <w:r w:rsidRPr="00BE7C83">
              <w:rPr>
                <w:sz w:val="28"/>
                <w:szCs w:val="28"/>
              </w:rPr>
              <w:br/>
              <w:t>Поэтапная реализация программы отсутствует</w:t>
            </w:r>
          </w:p>
        </w:tc>
      </w:tr>
      <w:tr w:rsidR="00A32552" w:rsidRPr="000E13C0" w:rsidTr="00885613">
        <w:trPr>
          <w:trHeight w:val="3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0E13C0" w:rsidRDefault="00A32552" w:rsidP="00620AAF">
            <w:pPr>
              <w:rPr>
                <w:sz w:val="28"/>
                <w:szCs w:val="28"/>
              </w:rPr>
            </w:pPr>
            <w:r w:rsidRPr="000E13C0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BE7C83" w:rsidRDefault="00E507C6" w:rsidP="00E507C6">
            <w:pPr>
              <w:rPr>
                <w:strike/>
                <w:sz w:val="28"/>
                <w:szCs w:val="28"/>
              </w:rPr>
            </w:pPr>
            <w:r w:rsidRPr="00BE7C83">
              <w:rPr>
                <w:sz w:val="28"/>
                <w:szCs w:val="28"/>
              </w:rPr>
              <w:t>С</w:t>
            </w:r>
            <w:r w:rsidR="00934567" w:rsidRPr="00BE7C83">
              <w:rPr>
                <w:sz w:val="28"/>
                <w:szCs w:val="28"/>
              </w:rPr>
              <w:t xml:space="preserve">оздание партнерской модели взаимодействия государства, субъектов предпринимательской деятельности, эффективное взаимодействие с гражданами  </w:t>
            </w:r>
          </w:p>
        </w:tc>
      </w:tr>
      <w:tr w:rsidR="00A32552" w:rsidRPr="000E13C0" w:rsidTr="00D66F96">
        <w:trPr>
          <w:trHeight w:val="183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0E13C0" w:rsidRDefault="00A32552" w:rsidP="00E507C6">
            <w:pPr>
              <w:rPr>
                <w:sz w:val="28"/>
                <w:szCs w:val="28"/>
              </w:rPr>
            </w:pPr>
            <w:r w:rsidRPr="000E13C0">
              <w:rPr>
                <w:sz w:val="28"/>
                <w:szCs w:val="28"/>
              </w:rPr>
              <w:t>Перечень направлений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E1F" w:rsidRPr="00D86E65" w:rsidRDefault="00B76261" w:rsidP="00010E87">
            <w:pPr>
              <w:rPr>
                <w:sz w:val="28"/>
                <w:szCs w:val="28"/>
                <w:highlight w:val="yellow"/>
              </w:rPr>
            </w:pPr>
            <w:r w:rsidRPr="0040287D">
              <w:rPr>
                <w:sz w:val="28"/>
                <w:szCs w:val="28"/>
              </w:rPr>
              <w:t>Улучшение качества жизни населения посредствам вовлечения населения, юридических лиц и индивидуальных предпринимателей в процессы принятия решений вопросов местного значения</w:t>
            </w:r>
          </w:p>
        </w:tc>
      </w:tr>
      <w:tr w:rsidR="00A32552" w:rsidRPr="000E13C0" w:rsidTr="00620AAF">
        <w:trPr>
          <w:trHeight w:val="6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52" w:rsidRPr="00A705A0" w:rsidRDefault="00A32552" w:rsidP="002622F0">
            <w:pPr>
              <w:rPr>
                <w:sz w:val="28"/>
                <w:szCs w:val="28"/>
              </w:rPr>
            </w:pPr>
            <w:r w:rsidRPr="00A705A0">
              <w:rPr>
                <w:sz w:val="28"/>
                <w:szCs w:val="28"/>
              </w:rPr>
              <w:t xml:space="preserve">Связь с </w:t>
            </w:r>
            <w:r w:rsidR="002622F0" w:rsidRPr="00A705A0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95" w:rsidRPr="00BE7C83" w:rsidRDefault="00E507C6" w:rsidP="002D37EB">
            <w:pPr>
              <w:jc w:val="both"/>
              <w:rPr>
                <w:sz w:val="28"/>
                <w:szCs w:val="28"/>
              </w:rPr>
            </w:pPr>
            <w:r w:rsidRPr="00BE7C83">
              <w:rPr>
                <w:sz w:val="28"/>
                <w:szCs w:val="28"/>
              </w:rPr>
              <w:t xml:space="preserve">Государственная программа </w:t>
            </w:r>
            <w:r w:rsidR="0037741B" w:rsidRPr="00BE7C83">
              <w:rPr>
                <w:sz w:val="28"/>
                <w:szCs w:val="28"/>
              </w:rPr>
              <w:t xml:space="preserve">Челябинской области </w:t>
            </w:r>
            <w:r w:rsidRPr="00BE7C83">
              <w:rPr>
                <w:sz w:val="28"/>
                <w:szCs w:val="28"/>
              </w:rPr>
              <w:t>«Поддержка инициативных проектов в муниципальных образованиях Челябинской области»</w:t>
            </w:r>
            <w:r w:rsidR="002D37EB" w:rsidRPr="00BE7C83">
              <w:rPr>
                <w:sz w:val="28"/>
                <w:szCs w:val="28"/>
              </w:rPr>
              <w:t xml:space="preserve">, утвержденная постановлением Правительства Челябинской области от </w:t>
            </w:r>
            <w:r w:rsidR="002D37EB" w:rsidRPr="00BE7C83">
              <w:rPr>
                <w:sz w:val="28"/>
                <w:szCs w:val="28"/>
              </w:rPr>
              <w:br/>
              <w:t>7 февраля 2024 года № 90-П</w:t>
            </w:r>
          </w:p>
        </w:tc>
      </w:tr>
    </w:tbl>
    <w:p w:rsidR="00EA294A" w:rsidRPr="000E13C0" w:rsidRDefault="00EA294A" w:rsidP="007A4C56">
      <w:pPr>
        <w:autoSpaceDE w:val="0"/>
        <w:spacing w:line="100" w:lineRule="atLeast"/>
        <w:jc w:val="both"/>
        <w:rPr>
          <w:sz w:val="28"/>
          <w:szCs w:val="28"/>
        </w:rPr>
      </w:pPr>
    </w:p>
    <w:p w:rsidR="00517C53" w:rsidRPr="000E13C0" w:rsidRDefault="00517C53" w:rsidP="00517C53">
      <w:pPr>
        <w:rPr>
          <w:sz w:val="28"/>
          <w:szCs w:val="28"/>
          <w:lang w:eastAsia="ar-SA"/>
        </w:rPr>
        <w:sectPr w:rsidR="00517C53" w:rsidRPr="000E13C0" w:rsidSect="00476501">
          <w:headerReference w:type="default" r:id="rId9"/>
          <w:headerReference w:type="first" r:id="rId10"/>
          <w:pgSz w:w="11906" w:h="16838" w:code="9"/>
          <w:pgMar w:top="851" w:right="851" w:bottom="851" w:left="1701" w:header="425" w:footer="720" w:gutter="0"/>
          <w:cols w:space="720"/>
          <w:titlePg/>
          <w:docGrid w:linePitch="326"/>
        </w:sectPr>
      </w:pPr>
      <w:bookmarkStart w:id="1" w:name="sub_11012"/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14693"/>
      </w:tblGrid>
      <w:tr w:rsidR="008C161C" w:rsidRPr="000E13C0" w:rsidTr="009C29FC">
        <w:trPr>
          <w:trHeight w:val="255"/>
        </w:trPr>
        <w:tc>
          <w:tcPr>
            <w:tcW w:w="1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477" w:type="dxa"/>
              <w:tblLook w:val="04A0" w:firstRow="1" w:lastRow="0" w:firstColumn="1" w:lastColumn="0" w:noHBand="0" w:noVBand="1"/>
            </w:tblPr>
            <w:tblGrid>
              <w:gridCol w:w="479"/>
              <w:gridCol w:w="1048"/>
              <w:gridCol w:w="625"/>
              <w:gridCol w:w="1578"/>
              <w:gridCol w:w="1137"/>
              <w:gridCol w:w="1036"/>
              <w:gridCol w:w="866"/>
              <w:gridCol w:w="787"/>
              <w:gridCol w:w="813"/>
              <w:gridCol w:w="812"/>
              <w:gridCol w:w="814"/>
              <w:gridCol w:w="812"/>
              <w:gridCol w:w="813"/>
              <w:gridCol w:w="723"/>
              <w:gridCol w:w="2134"/>
            </w:tblGrid>
            <w:tr w:rsidR="007F7EE0" w:rsidRPr="000E13C0" w:rsidTr="002D37EB">
              <w:trPr>
                <w:gridAfter w:val="13"/>
                <w:wAfter w:w="12914" w:type="dxa"/>
                <w:trHeight w:val="255"/>
              </w:trPr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7EE0" w:rsidRPr="000E13C0" w:rsidRDefault="007F7EE0" w:rsidP="008C161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507C6" w:rsidRPr="000E13C0" w:rsidTr="00E507C6">
              <w:trPr>
                <w:trHeight w:val="255"/>
              </w:trPr>
              <w:tc>
                <w:tcPr>
                  <w:tcW w:w="14477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7C6" w:rsidRDefault="00E507C6" w:rsidP="00E507C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 Показатели муниципальной программы</w:t>
                  </w:r>
                </w:p>
                <w:p w:rsidR="00565202" w:rsidRPr="000E13C0" w:rsidRDefault="00565202" w:rsidP="00E507C6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F7EE0" w:rsidRPr="000E13C0" w:rsidTr="002D37EB">
              <w:trPr>
                <w:trHeight w:val="705"/>
              </w:trPr>
              <w:tc>
                <w:tcPr>
                  <w:tcW w:w="4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720E84">
                    <w:rPr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720E84">
                    <w:rPr>
                      <w:color w:val="00000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172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720E84" w:rsidRDefault="002622F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6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720E84" w:rsidRDefault="007F7EE0" w:rsidP="00FF2D41">
                  <w:pPr>
                    <w:ind w:left="-135" w:firstLine="135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Уровень показателя (региональный / муниципальный)</w:t>
                  </w:r>
                </w:p>
              </w:tc>
              <w:tc>
                <w:tcPr>
                  <w:tcW w:w="1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720E84" w:rsidRDefault="007F7EE0" w:rsidP="00FF2D41">
                  <w:pPr>
                    <w:ind w:left="-101" w:firstLine="3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Признак возрастания / убывания</w:t>
                  </w:r>
                </w:p>
              </w:tc>
              <w:tc>
                <w:tcPr>
                  <w:tcW w:w="10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720E84" w:rsidRDefault="007F7EE0" w:rsidP="00FF2D41">
                  <w:pPr>
                    <w:ind w:left="-67" w:firstLine="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Единица измерения (по ОКЕИ)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F7EE0" w:rsidRPr="00720E84" w:rsidRDefault="007F7EE0" w:rsidP="00FF2D41">
                  <w:pPr>
                    <w:ind w:left="-180" w:firstLine="18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Базовое значение</w:t>
                  </w:r>
                </w:p>
              </w:tc>
              <w:tc>
                <w:tcPr>
                  <w:tcW w:w="571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F7EE0" w:rsidRPr="00720E84" w:rsidRDefault="00511616" w:rsidP="0051161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</w:t>
                  </w:r>
                  <w:r w:rsidR="007F7EE0" w:rsidRPr="00720E84">
                    <w:rPr>
                      <w:color w:val="000000"/>
                      <w:sz w:val="20"/>
                      <w:szCs w:val="20"/>
                    </w:rPr>
                    <w:t xml:space="preserve">начения показателя по годам </w:t>
                  </w:r>
                </w:p>
              </w:tc>
              <w:tc>
                <w:tcPr>
                  <w:tcW w:w="18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720E84" w:rsidRDefault="007F7EE0" w:rsidP="002622F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 xml:space="preserve">Связь </w:t>
                  </w:r>
                  <w:r w:rsidR="002622F0">
                    <w:rPr>
                      <w:color w:val="000000"/>
                      <w:sz w:val="20"/>
                      <w:szCs w:val="20"/>
                    </w:rPr>
                    <w:t>с показателем</w:t>
                  </w:r>
                  <w:r w:rsidRPr="00E507C6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2622F0">
                    <w:rPr>
                      <w:color w:val="000000"/>
                      <w:sz w:val="20"/>
                      <w:szCs w:val="20"/>
                    </w:rPr>
                    <w:t>государственн</w:t>
                  </w:r>
                  <w:r w:rsidR="00E507C6" w:rsidRPr="00E507C6">
                    <w:rPr>
                      <w:color w:val="000000"/>
                      <w:sz w:val="20"/>
                      <w:szCs w:val="20"/>
                    </w:rPr>
                    <w:t>ой программы</w:t>
                  </w:r>
                </w:p>
              </w:tc>
            </w:tr>
            <w:tr w:rsidR="00F64C44" w:rsidRPr="000E13C0" w:rsidTr="002D37EB">
              <w:trPr>
                <w:trHeight w:val="420"/>
              </w:trPr>
              <w:tc>
                <w:tcPr>
                  <w:tcW w:w="4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7EE0" w:rsidRPr="000E13C0" w:rsidRDefault="007F7EE0" w:rsidP="008C161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7EE0" w:rsidRPr="000E13C0" w:rsidRDefault="007F7EE0" w:rsidP="008C161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7EE0" w:rsidRPr="000E13C0" w:rsidRDefault="007F7EE0" w:rsidP="008C161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7EE0" w:rsidRPr="000E13C0" w:rsidRDefault="007F7EE0" w:rsidP="008C161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7EE0" w:rsidRPr="000E13C0" w:rsidRDefault="007F7EE0" w:rsidP="008C161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7EE0" w:rsidRPr="000E13C0" w:rsidRDefault="007F7EE0" w:rsidP="008C161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E13C0">
                    <w:rPr>
                      <w:color w:val="000000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7EE0" w:rsidRPr="000E13C0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13C0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7EE0" w:rsidRPr="000E13C0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13C0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7EE0" w:rsidRPr="000E13C0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13C0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7EE0" w:rsidRPr="000E13C0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13C0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7EE0" w:rsidRPr="000E13C0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13C0">
                    <w:rPr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7EE0" w:rsidRPr="000E13C0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13C0">
                    <w:rPr>
                      <w:color w:val="000000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7EE0" w:rsidRPr="000E13C0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13C0">
                    <w:rPr>
                      <w:color w:val="000000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18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F7EE0" w:rsidRPr="000E13C0" w:rsidRDefault="007F7EE0" w:rsidP="008C161C">
                  <w:pPr>
                    <w:rPr>
                      <w:color w:val="000000"/>
                    </w:rPr>
                  </w:pPr>
                </w:p>
              </w:tc>
            </w:tr>
            <w:tr w:rsidR="00F64C44" w:rsidRPr="000E13C0" w:rsidTr="002D37EB">
              <w:trPr>
                <w:trHeight w:val="255"/>
              </w:trPr>
              <w:tc>
                <w:tcPr>
                  <w:tcW w:w="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8C161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20E84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7EE0" w:rsidRPr="00720E84" w:rsidRDefault="007F7EE0" w:rsidP="00E507C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E507C6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B61FF7" w:rsidRPr="000E13C0" w:rsidTr="00132D1A">
              <w:trPr>
                <w:trHeight w:val="255"/>
              </w:trPr>
              <w:tc>
                <w:tcPr>
                  <w:tcW w:w="14477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61FF7" w:rsidRDefault="00B61FF7" w:rsidP="00E507C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E13C0">
                    <w:rPr>
                      <w:color w:val="000000"/>
                    </w:rPr>
                    <w:t xml:space="preserve">Цель муниципальной  программы: </w:t>
                  </w:r>
                  <w:r w:rsidRPr="00BA5FE6">
                    <w:t>«Создание партнерской модели взаимодействия государства, субъектов предпринимательской деятельности, эффективное взаимодействие с гражданами»</w:t>
                  </w:r>
                </w:p>
              </w:tc>
            </w:tr>
            <w:tr w:rsidR="00F64C44" w:rsidRPr="000E13C0" w:rsidTr="00495B2B">
              <w:trPr>
                <w:trHeight w:val="2928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7EE0" w:rsidRPr="000E13C0" w:rsidRDefault="002D37EB" w:rsidP="00495B2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7F7EE0" w:rsidRPr="000E13C0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7F7EE0" w:rsidP="00495B2B">
                  <w:pPr>
                    <w:jc w:val="center"/>
                    <w:rPr>
                      <w:color w:val="000000"/>
                    </w:rPr>
                  </w:pPr>
                  <w:r w:rsidRPr="000E13C0">
                    <w:rPr>
                      <w:color w:val="000000"/>
                    </w:rPr>
                    <w:t xml:space="preserve">Доля населения, вовлеченного в решение вопросов местного значения путем реализации инициативных проектов, в общей численности </w:t>
                  </w:r>
                  <w:r w:rsidR="005F4647">
                    <w:rPr>
                      <w:color w:val="000000"/>
                    </w:rPr>
                    <w:t xml:space="preserve">постоянного </w:t>
                  </w:r>
                  <w:r w:rsidRPr="000E13C0">
                    <w:rPr>
                      <w:color w:val="000000"/>
                    </w:rPr>
                    <w:t>населения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7441D6" w:rsidP="00565202">
                  <w:pPr>
                    <w:ind w:hanging="135"/>
                    <w:jc w:val="center"/>
                  </w:pPr>
                  <w:r>
                    <w:t>р</w:t>
                  </w:r>
                  <w:r w:rsidR="007F7EE0" w:rsidRPr="000E13C0">
                    <w:t>егиональный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7F7EE0" w:rsidP="00495B2B">
                  <w:pPr>
                    <w:jc w:val="center"/>
                    <w:rPr>
                      <w:color w:val="000000"/>
                    </w:rPr>
                  </w:pPr>
                  <w:proofErr w:type="gramStart"/>
                  <w:r w:rsidRPr="000E13C0">
                    <w:rPr>
                      <w:color w:val="000000"/>
                    </w:rPr>
                    <w:t>возраста-</w:t>
                  </w:r>
                  <w:proofErr w:type="spellStart"/>
                  <w:r w:rsidRPr="000E13C0">
                    <w:rPr>
                      <w:color w:val="000000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7F7EE0" w:rsidP="00495B2B">
                  <w:pPr>
                    <w:jc w:val="center"/>
                    <w:rPr>
                      <w:color w:val="000000"/>
                    </w:rPr>
                  </w:pPr>
                  <w:r w:rsidRPr="000E13C0">
                    <w:rPr>
                      <w:color w:val="000000"/>
                    </w:rPr>
                    <w:t>процент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7F7EE0" w:rsidP="00495B2B">
                  <w:pPr>
                    <w:jc w:val="center"/>
                  </w:pPr>
                  <w:r w:rsidRPr="000E13C0">
                    <w:t>6,25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D86E65" w:rsidP="00495B2B">
                  <w:pPr>
                    <w:jc w:val="center"/>
                  </w:pPr>
                  <w:r>
                    <w:t>10,59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0621EE" w:rsidP="00495B2B">
                  <w:pPr>
                    <w:jc w:val="center"/>
                  </w:pPr>
                  <w:r>
                    <w:t>8,39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C139CF" w:rsidP="00C139CF">
                  <w:pPr>
                    <w:jc w:val="center"/>
                  </w:pPr>
                  <w:r>
                    <w:t>2,</w:t>
                  </w:r>
                  <w:r w:rsidR="00BA2F96">
                    <w:t>6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D86E65" w:rsidP="00495B2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C139CF">
                    <w:rPr>
                      <w:color w:val="000000"/>
                    </w:rPr>
                    <w:t>,8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C139CF" w:rsidP="00BA2F9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</w:t>
                  </w:r>
                  <w:r w:rsidR="00BA2F96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7F7EE0" w:rsidP="00495B2B">
                  <w:pPr>
                    <w:jc w:val="center"/>
                    <w:rPr>
                      <w:color w:val="000000"/>
                    </w:rPr>
                  </w:pPr>
                  <w:r w:rsidRPr="000E13C0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7EE0" w:rsidRPr="000E13C0" w:rsidRDefault="007F7EE0" w:rsidP="00495B2B">
                  <w:pPr>
                    <w:jc w:val="center"/>
                    <w:rPr>
                      <w:color w:val="000000"/>
                    </w:rPr>
                  </w:pPr>
                  <w:r w:rsidRPr="000E13C0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7EE0" w:rsidRPr="00546371" w:rsidRDefault="00F64C44" w:rsidP="00D86E65">
                  <w:r w:rsidRPr="00546371">
                    <w:t>Обеспечение повышения уровня удовлетворенности граждан качеством работы государственных и муниципальных служащих и работников социальной сферы</w:t>
                  </w:r>
                </w:p>
              </w:tc>
            </w:tr>
            <w:tr w:rsidR="00F64C44" w:rsidRPr="000E13C0" w:rsidTr="002D37EB">
              <w:trPr>
                <w:trHeight w:val="70"/>
              </w:trPr>
              <w:tc>
                <w:tcPr>
                  <w:tcW w:w="487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F7EE0" w:rsidRPr="000E13C0" w:rsidRDefault="007F7EE0" w:rsidP="00AE6B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2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/>
              </w:tc>
              <w:tc>
                <w:tcPr>
                  <w:tcW w:w="1168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/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/>
              </w:tc>
              <w:tc>
                <w:tcPr>
                  <w:tcW w:w="834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/>
              </w:tc>
              <w:tc>
                <w:tcPr>
                  <w:tcW w:w="833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/>
              </w:tc>
              <w:tc>
                <w:tcPr>
                  <w:tcW w:w="835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33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34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40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7F7EE0" w:rsidRPr="000E13C0" w:rsidRDefault="007F7EE0" w:rsidP="00AE6B70">
                  <w:pPr>
                    <w:rPr>
                      <w:color w:val="000000"/>
                    </w:rPr>
                  </w:pPr>
                </w:p>
              </w:tc>
            </w:tr>
          </w:tbl>
          <w:p w:rsidR="008C161C" w:rsidRPr="000E13C0" w:rsidRDefault="008C161C" w:rsidP="008C161C">
            <w:pPr>
              <w:jc w:val="center"/>
              <w:rPr>
                <w:color w:val="000000"/>
              </w:rPr>
            </w:pPr>
          </w:p>
        </w:tc>
      </w:tr>
    </w:tbl>
    <w:p w:rsidR="00C12978" w:rsidRDefault="00C12978" w:rsidP="00701017"/>
    <w:p w:rsidR="007E1BB0" w:rsidRDefault="007E1BB0" w:rsidP="00701017"/>
    <w:p w:rsidR="007E1BB0" w:rsidRDefault="007E1BB0" w:rsidP="00701017"/>
    <w:p w:rsidR="007E1BB0" w:rsidRDefault="007E1BB0" w:rsidP="00701017"/>
    <w:p w:rsidR="007E1BB0" w:rsidRDefault="007E1BB0" w:rsidP="00701017"/>
    <w:p w:rsidR="007E1BB0" w:rsidRDefault="007E1BB0" w:rsidP="00701017"/>
    <w:p w:rsidR="007E1BB0" w:rsidRDefault="007E1BB0" w:rsidP="00701017"/>
    <w:p w:rsidR="007E1BB0" w:rsidRPr="000E13C0" w:rsidRDefault="007E1BB0" w:rsidP="00701017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2264"/>
        <w:gridCol w:w="7"/>
        <w:gridCol w:w="1134"/>
        <w:gridCol w:w="1276"/>
        <w:gridCol w:w="709"/>
        <w:gridCol w:w="992"/>
        <w:gridCol w:w="567"/>
        <w:gridCol w:w="850"/>
        <w:gridCol w:w="567"/>
        <w:gridCol w:w="142"/>
        <w:gridCol w:w="565"/>
        <w:gridCol w:w="711"/>
        <w:gridCol w:w="944"/>
        <w:gridCol w:w="48"/>
        <w:gridCol w:w="992"/>
        <w:gridCol w:w="851"/>
        <w:gridCol w:w="850"/>
        <w:gridCol w:w="851"/>
      </w:tblGrid>
      <w:tr w:rsidR="008C161C" w:rsidRPr="000E13C0" w:rsidTr="00582185">
        <w:trPr>
          <w:trHeight w:val="255"/>
        </w:trPr>
        <w:tc>
          <w:tcPr>
            <w:tcW w:w="150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EEB" w:rsidRPr="000E13C0" w:rsidRDefault="00AF2EEB" w:rsidP="008C161C">
            <w:pPr>
              <w:jc w:val="center"/>
              <w:rPr>
                <w:color w:val="000000"/>
              </w:rPr>
            </w:pPr>
          </w:p>
          <w:p w:rsidR="008C161C" w:rsidRPr="000E13C0" w:rsidRDefault="00144EAA" w:rsidP="008C161C">
            <w:pPr>
              <w:jc w:val="center"/>
              <w:rPr>
                <w:color w:val="000000"/>
                <w:sz w:val="28"/>
                <w:szCs w:val="28"/>
              </w:rPr>
            </w:pPr>
            <w:r w:rsidRPr="000E13C0">
              <w:rPr>
                <w:color w:val="000000"/>
                <w:sz w:val="28"/>
                <w:szCs w:val="28"/>
              </w:rPr>
              <w:lastRenderedPageBreak/>
              <w:t xml:space="preserve">3. </w:t>
            </w:r>
            <w:r w:rsidR="008C161C" w:rsidRPr="000E13C0">
              <w:rPr>
                <w:color w:val="000000"/>
                <w:sz w:val="28"/>
                <w:szCs w:val="28"/>
              </w:rPr>
              <w:t>План достижения показателей муниципальной программы в 202</w:t>
            </w:r>
            <w:r w:rsidR="000621EE">
              <w:rPr>
                <w:color w:val="000000"/>
                <w:sz w:val="28"/>
                <w:szCs w:val="28"/>
              </w:rPr>
              <w:t>6</w:t>
            </w:r>
            <w:r w:rsidR="008C161C" w:rsidRPr="000E13C0">
              <w:rPr>
                <w:color w:val="000000"/>
                <w:sz w:val="28"/>
                <w:szCs w:val="28"/>
              </w:rPr>
              <w:t xml:space="preserve"> году</w:t>
            </w:r>
          </w:p>
          <w:p w:rsidR="00582185" w:rsidRPr="000E13C0" w:rsidRDefault="00582185" w:rsidP="008C161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F2EEB" w:rsidRPr="000E13C0" w:rsidTr="00720E84">
        <w:trPr>
          <w:trHeight w:val="52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8C161C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720E8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20E8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F0" w:rsidRPr="00720E84" w:rsidRDefault="002622F0" w:rsidP="00262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:rsidR="008C161C" w:rsidRPr="00720E84" w:rsidRDefault="008C161C" w:rsidP="008C16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AF2EE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 xml:space="preserve">Уровень показателя </w:t>
            </w:r>
            <w:r w:rsidR="007441D6" w:rsidRPr="00720E84">
              <w:rPr>
                <w:color w:val="000000"/>
                <w:sz w:val="20"/>
                <w:szCs w:val="20"/>
              </w:rPr>
              <w:t>(региональный / муниципальный)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AF2EEB">
            <w:pPr>
              <w:ind w:left="-119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7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4C6538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 xml:space="preserve">Плановые значения показателя по </w:t>
            </w:r>
            <w:r w:rsidR="004C6538" w:rsidRPr="00720E84">
              <w:rPr>
                <w:color w:val="000000"/>
                <w:sz w:val="20"/>
                <w:szCs w:val="20"/>
              </w:rPr>
              <w:t>месяцам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441D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20E84">
              <w:rPr>
                <w:color w:val="000000"/>
                <w:sz w:val="20"/>
                <w:szCs w:val="20"/>
              </w:rPr>
              <w:t>На конец</w:t>
            </w:r>
            <w:proofErr w:type="gramEnd"/>
            <w:r w:rsidRPr="00720E84">
              <w:rPr>
                <w:color w:val="000000"/>
                <w:sz w:val="20"/>
                <w:szCs w:val="20"/>
              </w:rPr>
              <w:t xml:space="preserve"> 202</w:t>
            </w:r>
            <w:r w:rsidR="00885613">
              <w:rPr>
                <w:color w:val="000000"/>
                <w:sz w:val="20"/>
                <w:szCs w:val="20"/>
              </w:rPr>
              <w:t>6</w:t>
            </w:r>
            <w:r w:rsidRPr="00720E84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720E84" w:rsidRPr="000E13C0" w:rsidTr="007F7EE0">
        <w:trPr>
          <w:trHeight w:val="49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61C" w:rsidRPr="00720E84" w:rsidRDefault="008C161C" w:rsidP="008C16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61C" w:rsidRPr="00720E84" w:rsidRDefault="008C161C" w:rsidP="008C16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61C" w:rsidRPr="00720E84" w:rsidRDefault="008C161C" w:rsidP="008C16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61C" w:rsidRPr="00720E84" w:rsidRDefault="008C161C" w:rsidP="008C16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720E84" w:rsidRDefault="008C161C" w:rsidP="007F7EE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61C" w:rsidRPr="00720E84" w:rsidRDefault="008C161C" w:rsidP="008C161C">
            <w:pPr>
              <w:rPr>
                <w:color w:val="000000"/>
                <w:sz w:val="20"/>
                <w:szCs w:val="20"/>
              </w:rPr>
            </w:pPr>
          </w:p>
        </w:tc>
      </w:tr>
      <w:tr w:rsidR="00720E84" w:rsidRPr="000E13C0" w:rsidTr="00720E84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EEB" w:rsidRPr="00720E84" w:rsidRDefault="00AF2EE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C161C" w:rsidRPr="000E13C0" w:rsidTr="00AE6B70">
        <w:trPr>
          <w:trHeight w:val="600"/>
        </w:trPr>
        <w:tc>
          <w:tcPr>
            <w:tcW w:w="150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61C" w:rsidRPr="000E13C0" w:rsidRDefault="008C161C" w:rsidP="007441D6">
            <w:pPr>
              <w:rPr>
                <w:color w:val="000000"/>
              </w:rPr>
            </w:pPr>
            <w:r w:rsidRPr="000E13C0">
              <w:rPr>
                <w:color w:val="000000"/>
              </w:rPr>
              <w:t xml:space="preserve">Цель муниципальной программы: </w:t>
            </w:r>
            <w:r w:rsidR="007F7EE0" w:rsidRPr="00BA5FE6">
              <w:t>«Создание партнерской модели взаимодействия государства, субъектов предпринимательской деятельности, эффективное взаимодействие с гражданами»</w:t>
            </w:r>
          </w:p>
        </w:tc>
      </w:tr>
      <w:tr w:rsidR="00720E84" w:rsidRPr="000E13C0" w:rsidTr="00495B2B">
        <w:trPr>
          <w:trHeight w:val="127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0E13C0" w:rsidRDefault="00F67D04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Д</w:t>
            </w:r>
            <w:r w:rsidR="008C161C" w:rsidRPr="000E13C0">
              <w:rPr>
                <w:color w:val="000000"/>
              </w:rPr>
              <w:t xml:space="preserve">оля населения, вовлеченного в решение вопросов местного значения путем реализации инициативных проектов, в общей численности постоянного населения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BA641E" w:rsidP="00495B2B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0E13C0">
              <w:rPr>
                <w:color w:val="000000"/>
              </w:rPr>
              <w:t>регио-нальный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61C" w:rsidRPr="000E13C0" w:rsidRDefault="00BA641E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п</w:t>
            </w:r>
            <w:r w:rsidR="008C161C" w:rsidRPr="000E13C0">
              <w:rPr>
                <w:color w:val="000000"/>
              </w:rPr>
              <w:t>роцент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8C161C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582185" w:rsidP="00495B2B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C139CF" w:rsidP="000621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BA2F96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61C" w:rsidRPr="000E13C0" w:rsidRDefault="00C139CF" w:rsidP="00BA2F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BA2F96">
              <w:rPr>
                <w:color w:val="000000"/>
              </w:rPr>
              <w:t>6</w:t>
            </w:r>
          </w:p>
        </w:tc>
      </w:tr>
    </w:tbl>
    <w:p w:rsidR="00701017" w:rsidRPr="000E13C0" w:rsidRDefault="00701017" w:rsidP="00701017">
      <w:pPr>
        <w:spacing w:line="100" w:lineRule="atLeast"/>
        <w:outlineLvl w:val="0"/>
      </w:pPr>
    </w:p>
    <w:p w:rsidR="007F7EE0" w:rsidRPr="000E13C0" w:rsidRDefault="007F7EE0"/>
    <w:p w:rsidR="00022CC1" w:rsidRDefault="00022CC1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B136DA" w:rsidRDefault="00B136DA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Default="00565202" w:rsidP="00701017">
      <w:pPr>
        <w:spacing w:line="100" w:lineRule="atLeast"/>
        <w:outlineLvl w:val="0"/>
      </w:pPr>
    </w:p>
    <w:p w:rsidR="00565202" w:rsidRPr="000E13C0" w:rsidRDefault="00565202" w:rsidP="00701017">
      <w:pPr>
        <w:spacing w:line="100" w:lineRule="atLeast"/>
        <w:outlineLvl w:val="0"/>
      </w:pPr>
    </w:p>
    <w:tbl>
      <w:tblPr>
        <w:tblW w:w="14716" w:type="dxa"/>
        <w:tblInd w:w="93" w:type="dxa"/>
        <w:tblLook w:val="04A0" w:firstRow="1" w:lastRow="0" w:firstColumn="1" w:lastColumn="0" w:noHBand="0" w:noVBand="1"/>
      </w:tblPr>
      <w:tblGrid>
        <w:gridCol w:w="784"/>
        <w:gridCol w:w="6326"/>
        <w:gridCol w:w="3490"/>
        <w:gridCol w:w="4116"/>
      </w:tblGrid>
      <w:tr w:rsidR="00A725FB" w:rsidRPr="000E13C0" w:rsidTr="00FA3592">
        <w:trPr>
          <w:trHeight w:val="257"/>
        </w:trPr>
        <w:tc>
          <w:tcPr>
            <w:tcW w:w="14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5FB" w:rsidRPr="000E13C0" w:rsidRDefault="00A725FB" w:rsidP="00A725FB">
            <w:pPr>
              <w:jc w:val="center"/>
              <w:rPr>
                <w:color w:val="000000"/>
                <w:sz w:val="28"/>
                <w:szCs w:val="28"/>
              </w:rPr>
            </w:pPr>
            <w:r w:rsidRPr="000E13C0">
              <w:rPr>
                <w:color w:val="000000"/>
                <w:sz w:val="28"/>
                <w:szCs w:val="28"/>
              </w:rPr>
              <w:lastRenderedPageBreak/>
              <w:t>4. Структура муниципальной программы</w:t>
            </w:r>
          </w:p>
        </w:tc>
      </w:tr>
      <w:tr w:rsidR="00A725FB" w:rsidRPr="000E13C0" w:rsidTr="00FA3592">
        <w:trPr>
          <w:trHeight w:val="91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5FB" w:rsidRPr="000E13C0" w:rsidRDefault="00A725FB" w:rsidP="00A725FB">
            <w:pPr>
              <w:jc w:val="center"/>
              <w:rPr>
                <w:color w:val="000000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5FB" w:rsidRPr="000E13C0" w:rsidRDefault="00A725FB" w:rsidP="00A725FB">
            <w:pPr>
              <w:jc w:val="center"/>
              <w:rPr>
                <w:color w:val="00000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5FB" w:rsidRPr="000E13C0" w:rsidRDefault="00A725FB" w:rsidP="00A725FB">
            <w:pPr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5FB" w:rsidRPr="000E13C0" w:rsidRDefault="00A725FB" w:rsidP="00A725FB">
            <w:pPr>
              <w:jc w:val="center"/>
              <w:rPr>
                <w:color w:val="000000"/>
              </w:rPr>
            </w:pPr>
          </w:p>
        </w:tc>
      </w:tr>
      <w:tr w:rsidR="00A725FB" w:rsidRPr="00720E84" w:rsidTr="00FA3592">
        <w:trPr>
          <w:trHeight w:val="7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FB" w:rsidRPr="00720E84" w:rsidRDefault="00A725FB" w:rsidP="00A725F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20E8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20E8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F0" w:rsidRPr="00720E84" w:rsidRDefault="002622F0" w:rsidP="00262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:rsidR="00A725FB" w:rsidRPr="00720E84" w:rsidRDefault="00A725FB" w:rsidP="007441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FB" w:rsidRPr="00720E84" w:rsidRDefault="00A725FB" w:rsidP="007441D6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 xml:space="preserve">Краткое описание ожидаемых эффектов от реализации задачи </w:t>
            </w:r>
            <w:r w:rsidR="007441D6">
              <w:rPr>
                <w:color w:val="000000"/>
                <w:sz w:val="20"/>
                <w:szCs w:val="20"/>
              </w:rPr>
              <w:t>направления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FB" w:rsidRPr="00720E84" w:rsidRDefault="00A725FB" w:rsidP="00A725F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Связь с показателями</w:t>
            </w:r>
            <w:r w:rsidR="007441D6">
              <w:rPr>
                <w:color w:val="000000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A725FB" w:rsidRPr="00720E84" w:rsidTr="00FA3592">
        <w:trPr>
          <w:trHeight w:val="257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FB" w:rsidRPr="00720E84" w:rsidRDefault="00A725FB" w:rsidP="00A725F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FB" w:rsidRPr="00720E84" w:rsidRDefault="00A725FB" w:rsidP="00A725F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FB" w:rsidRPr="00720E84" w:rsidRDefault="00A725FB" w:rsidP="00A725F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FB" w:rsidRPr="00720E84" w:rsidRDefault="00A725FB" w:rsidP="00A725FB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4</w:t>
            </w:r>
          </w:p>
        </w:tc>
      </w:tr>
      <w:tr w:rsidR="00ED4622" w:rsidRPr="000E13C0" w:rsidTr="00E7391C">
        <w:trPr>
          <w:trHeight w:val="257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622" w:rsidRPr="000E13C0" w:rsidRDefault="00ED4622" w:rsidP="00E7391C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1.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622" w:rsidRPr="00B76261" w:rsidRDefault="00ED4622" w:rsidP="00495B2B">
            <w:pPr>
              <w:rPr>
                <w:color w:val="000000"/>
              </w:rPr>
            </w:pPr>
            <w:r w:rsidRPr="00B76261">
              <w:rPr>
                <w:color w:val="000000"/>
              </w:rPr>
              <w:t>Направление: «</w:t>
            </w:r>
            <w:r w:rsidR="00B76261" w:rsidRPr="00B76261">
              <w:t>Улучшение качества жизни населения посредствам вовлечения населения, юридических лиц и индивидуальных предпринимателей в процессы принятия решений вопросов местного значения</w:t>
            </w:r>
            <w:r w:rsidRPr="00B76261">
              <w:rPr>
                <w:color w:val="000000"/>
              </w:rPr>
              <w:t>»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622" w:rsidRPr="000E13C0" w:rsidRDefault="00ED4622" w:rsidP="00E7391C">
            <w:pPr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622" w:rsidRPr="000E13C0" w:rsidRDefault="00ED4622" w:rsidP="00E7391C">
            <w:pPr>
              <w:jc w:val="center"/>
              <w:rPr>
                <w:color w:val="000000"/>
              </w:rPr>
            </w:pPr>
          </w:p>
        </w:tc>
      </w:tr>
      <w:tr w:rsidR="004D2CF4" w:rsidRPr="000E13C0" w:rsidTr="00E7391C">
        <w:trPr>
          <w:trHeight w:val="274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F4" w:rsidRPr="000E13C0" w:rsidRDefault="004D2CF4" w:rsidP="00E7391C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1.</w:t>
            </w:r>
            <w:r w:rsidR="0093725D" w:rsidRPr="000E13C0">
              <w:rPr>
                <w:color w:val="000000"/>
              </w:rPr>
              <w:t>1.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F4" w:rsidRPr="00BE7C83" w:rsidRDefault="0064734C" w:rsidP="00D16B88">
            <w:pPr>
              <w:rPr>
                <w:color w:val="000000"/>
              </w:rPr>
            </w:pPr>
            <w:r w:rsidRPr="00BE7C83">
              <w:rPr>
                <w:color w:val="000000"/>
              </w:rPr>
              <w:t>П</w:t>
            </w:r>
            <w:r w:rsidR="004D2CF4" w:rsidRPr="00BE7C83">
              <w:rPr>
                <w:color w:val="000000"/>
              </w:rPr>
              <w:t>роект «</w:t>
            </w:r>
            <w:r w:rsidR="00D16B88">
              <w:rPr>
                <w:color w:val="000000"/>
              </w:rPr>
              <w:t>Р</w:t>
            </w:r>
            <w:r w:rsidR="00D16B88">
              <w:rPr>
                <w:bCs/>
                <w:color w:val="000000"/>
              </w:rPr>
              <w:t>еализация</w:t>
            </w:r>
            <w:r w:rsidRPr="00BE7C83">
              <w:rPr>
                <w:bCs/>
                <w:color w:val="000000"/>
              </w:rPr>
              <w:t xml:space="preserve"> инициативных проектов»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F4" w:rsidRPr="000E13C0" w:rsidRDefault="004D2CF4" w:rsidP="00E7391C">
            <w:pPr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F4" w:rsidRPr="000E13C0" w:rsidRDefault="004D2CF4" w:rsidP="00E7391C">
            <w:pPr>
              <w:jc w:val="center"/>
              <w:rPr>
                <w:color w:val="000000"/>
              </w:rPr>
            </w:pPr>
          </w:p>
        </w:tc>
      </w:tr>
      <w:tr w:rsidR="004D2CF4" w:rsidRPr="000E13C0" w:rsidTr="00E7391C">
        <w:trPr>
          <w:trHeight w:val="274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F4" w:rsidRPr="000E13C0" w:rsidRDefault="004D2CF4" w:rsidP="00E7391C">
            <w:pPr>
              <w:jc w:val="center"/>
              <w:rPr>
                <w:color w:val="000000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A" w:rsidRPr="0065592A" w:rsidRDefault="004D2CF4" w:rsidP="0085291A">
            <w:pPr>
              <w:rPr>
                <w:color w:val="000000"/>
              </w:rPr>
            </w:pPr>
            <w:r w:rsidRPr="0065592A">
              <w:rPr>
                <w:color w:val="000000"/>
              </w:rPr>
              <w:t xml:space="preserve">Соисполнители: </w:t>
            </w:r>
          </w:p>
          <w:p w:rsidR="0085291A" w:rsidRPr="0065592A" w:rsidRDefault="004D2CF4" w:rsidP="0085291A">
            <w:pPr>
              <w:rPr>
                <w:color w:val="000000"/>
              </w:rPr>
            </w:pPr>
            <w:r w:rsidRPr="0065592A">
              <w:rPr>
                <w:color w:val="000000"/>
              </w:rPr>
              <w:t>Управление образования,</w:t>
            </w:r>
          </w:p>
          <w:p w:rsidR="0085291A" w:rsidRPr="0065592A" w:rsidRDefault="0085291A" w:rsidP="0085291A">
            <w:pPr>
              <w:rPr>
                <w:color w:val="000000"/>
              </w:rPr>
            </w:pPr>
            <w:r w:rsidRPr="0065592A">
              <w:rPr>
                <w:color w:val="000000"/>
              </w:rPr>
              <w:t>Управление культуры</w:t>
            </w:r>
            <w:r w:rsidR="00F64C44" w:rsidRPr="0065592A">
              <w:rPr>
                <w:color w:val="000000"/>
              </w:rPr>
              <w:t xml:space="preserve"> </w:t>
            </w:r>
            <w:r w:rsidR="00F64C44" w:rsidRPr="0065592A">
              <w:t>и молодежной политики</w:t>
            </w:r>
            <w:r w:rsidR="004D2CF4" w:rsidRPr="0065592A">
              <w:rPr>
                <w:color w:val="000000"/>
              </w:rPr>
              <w:t>,</w:t>
            </w:r>
          </w:p>
          <w:p w:rsidR="0085291A" w:rsidRPr="0065592A" w:rsidRDefault="0085291A" w:rsidP="0085291A">
            <w:pPr>
              <w:rPr>
                <w:color w:val="000000"/>
              </w:rPr>
            </w:pPr>
            <w:r w:rsidRPr="0065592A">
              <w:rPr>
                <w:color w:val="000000"/>
              </w:rPr>
              <w:t>УСЗН</w:t>
            </w:r>
            <w:r w:rsidR="004D2CF4" w:rsidRPr="0065592A">
              <w:rPr>
                <w:color w:val="000000"/>
              </w:rPr>
              <w:t>,</w:t>
            </w:r>
          </w:p>
          <w:p w:rsidR="0085291A" w:rsidRPr="0065592A" w:rsidRDefault="004D2CF4" w:rsidP="0085291A">
            <w:pPr>
              <w:rPr>
                <w:color w:val="000000"/>
              </w:rPr>
            </w:pPr>
            <w:r w:rsidRPr="0065592A">
              <w:rPr>
                <w:color w:val="000000"/>
              </w:rPr>
              <w:t>МКУ «</w:t>
            </w:r>
            <w:r w:rsidR="0085291A" w:rsidRPr="0065592A">
              <w:rPr>
                <w:color w:val="000000"/>
              </w:rPr>
              <w:t>С</w:t>
            </w:r>
            <w:r w:rsidR="00AB3449" w:rsidRPr="0065592A">
              <w:rPr>
                <w:color w:val="000000"/>
              </w:rPr>
              <w:t>лужба заказчика</w:t>
            </w:r>
            <w:r w:rsidRPr="0065592A">
              <w:rPr>
                <w:color w:val="000000"/>
              </w:rPr>
              <w:t>»</w:t>
            </w:r>
            <w:r w:rsidR="002E1B58" w:rsidRPr="0065592A">
              <w:rPr>
                <w:color w:val="000000"/>
              </w:rPr>
              <w:t>,</w:t>
            </w:r>
          </w:p>
          <w:p w:rsidR="00F64C44" w:rsidRPr="0065592A" w:rsidRDefault="00F64C44" w:rsidP="00D16B88">
            <w:r w:rsidRPr="0065592A">
              <w:rPr>
                <w:color w:val="000000"/>
              </w:rPr>
              <w:t>О</w:t>
            </w:r>
            <w:r w:rsidR="002E1B58" w:rsidRPr="0065592A">
              <w:rPr>
                <w:color w:val="000000"/>
              </w:rPr>
              <w:t xml:space="preserve">тдел </w:t>
            </w:r>
            <w:r w:rsidR="00565202" w:rsidRPr="0065592A">
              <w:t>ЖКХ</w:t>
            </w:r>
            <w:r w:rsidR="00B136DA" w:rsidRPr="0065592A">
              <w:t>, транспорта и связи</w:t>
            </w:r>
            <w:r w:rsidR="006A0CA7" w:rsidRPr="0065592A">
              <w:t>,</w:t>
            </w:r>
          </w:p>
          <w:p w:rsidR="00D16B88" w:rsidRPr="0065592A" w:rsidRDefault="00F64C44" w:rsidP="00D16B88">
            <w:r w:rsidRPr="0065592A">
              <w:t>Управление  физической культуры и спорта</w:t>
            </w:r>
            <w:r w:rsidR="006A0CA7" w:rsidRPr="0065592A">
              <w:t>,</w:t>
            </w:r>
          </w:p>
          <w:p w:rsidR="0065592A" w:rsidRPr="0065592A" w:rsidRDefault="0065592A" w:rsidP="00D16B88">
            <w:r w:rsidRPr="0065592A">
              <w:t>МКУ «УКС»,</w:t>
            </w:r>
          </w:p>
          <w:p w:rsidR="0065592A" w:rsidRPr="0065592A" w:rsidRDefault="0065592A" w:rsidP="00D16B88">
            <w:r w:rsidRPr="0065592A">
              <w:t>Администрация города Трехгорного,</w:t>
            </w:r>
          </w:p>
          <w:p w:rsidR="0065592A" w:rsidRPr="0065592A" w:rsidRDefault="0065592A" w:rsidP="00D16B88">
            <w:pPr>
              <w:rPr>
                <w:color w:val="000000"/>
              </w:rPr>
            </w:pPr>
            <w:r w:rsidRPr="0065592A">
              <w:t>Информационно - аналитический отдел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799" w:rsidRDefault="00BC0DA7" w:rsidP="00E7391C">
            <w:pPr>
              <w:jc w:val="center"/>
              <w:rPr>
                <w:color w:val="000000"/>
              </w:rPr>
            </w:pPr>
            <w:r w:rsidRPr="004A0799">
              <w:rPr>
                <w:color w:val="000000"/>
              </w:rPr>
              <w:t xml:space="preserve">Срок реализации </w:t>
            </w:r>
          </w:p>
          <w:p w:rsidR="004D2CF4" w:rsidRPr="000E13C0" w:rsidRDefault="00BC0DA7" w:rsidP="00E7391C">
            <w:pPr>
              <w:jc w:val="center"/>
              <w:rPr>
                <w:color w:val="000000"/>
              </w:rPr>
            </w:pPr>
            <w:r w:rsidRPr="004A0799">
              <w:rPr>
                <w:color w:val="000000"/>
              </w:rPr>
              <w:t>(2024 год – 2030 год)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F4" w:rsidRPr="000E13C0" w:rsidRDefault="004D2CF4" w:rsidP="00E7391C">
            <w:pPr>
              <w:jc w:val="center"/>
              <w:rPr>
                <w:color w:val="000000"/>
              </w:rPr>
            </w:pPr>
          </w:p>
        </w:tc>
      </w:tr>
      <w:tr w:rsidR="00A725FB" w:rsidRPr="000E13C0" w:rsidTr="00E7391C">
        <w:trPr>
          <w:trHeight w:val="274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FB" w:rsidRPr="000E13C0" w:rsidRDefault="004D2CF4" w:rsidP="00E7391C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1.1.</w:t>
            </w:r>
            <w:r w:rsidR="00910BA2" w:rsidRPr="000E13C0">
              <w:rPr>
                <w:color w:val="000000"/>
              </w:rPr>
              <w:t>1.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FB" w:rsidRDefault="00A725FB" w:rsidP="00E7391C">
            <w:pPr>
              <w:rPr>
                <w:color w:val="000000"/>
              </w:rPr>
            </w:pPr>
            <w:r w:rsidRPr="000E13C0">
              <w:rPr>
                <w:color w:val="000000"/>
              </w:rPr>
              <w:t xml:space="preserve">Задача: «Оказание финансовой помощи в реализации проектов, отобранных конкурсной комиссией в рамках </w:t>
            </w:r>
            <w:proofErr w:type="gramStart"/>
            <w:r w:rsidRPr="000E13C0">
              <w:rPr>
                <w:color w:val="000000"/>
              </w:rPr>
              <w:t>инициативного</w:t>
            </w:r>
            <w:proofErr w:type="gramEnd"/>
            <w:r w:rsidRPr="000E13C0">
              <w:rPr>
                <w:color w:val="000000"/>
              </w:rPr>
              <w:t xml:space="preserve"> бюджетирования»</w:t>
            </w:r>
          </w:p>
          <w:p w:rsidR="0085291A" w:rsidRPr="000E13C0" w:rsidRDefault="0085291A" w:rsidP="00E7391C">
            <w:pPr>
              <w:rPr>
                <w:color w:val="00000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4" w:rsidRPr="00BE7C83" w:rsidRDefault="00CE0DF4" w:rsidP="00CE0DF4">
            <w:pPr>
              <w:jc w:val="center"/>
              <w:rPr>
                <w:color w:val="000000"/>
              </w:rPr>
            </w:pPr>
            <w:r w:rsidRPr="00BE7C83">
              <w:rPr>
                <w:color w:val="000000"/>
              </w:rPr>
              <w:t>вовлечение населения Трехгорного городского округа</w:t>
            </w:r>
            <w:r w:rsidR="00511616">
              <w:rPr>
                <w:color w:val="000000"/>
              </w:rPr>
              <w:t xml:space="preserve"> Челябинской области</w:t>
            </w:r>
            <w:r w:rsidRPr="00BE7C83">
              <w:rPr>
                <w:color w:val="000000"/>
              </w:rPr>
              <w:t xml:space="preserve"> в бюджетный процесс в целях </w:t>
            </w:r>
            <w:r w:rsidR="00A725FB" w:rsidRPr="00BE7C83">
              <w:rPr>
                <w:color w:val="000000"/>
              </w:rPr>
              <w:t>повышени</w:t>
            </w:r>
            <w:r w:rsidRPr="00BE7C83">
              <w:rPr>
                <w:color w:val="000000"/>
              </w:rPr>
              <w:t>я</w:t>
            </w:r>
            <w:r w:rsidR="00A725FB" w:rsidRPr="00BE7C83">
              <w:rPr>
                <w:color w:val="000000"/>
              </w:rPr>
              <w:t xml:space="preserve"> качества жизни </w:t>
            </w:r>
          </w:p>
          <w:p w:rsidR="0085291A" w:rsidRPr="00BE7C83" w:rsidRDefault="0085291A" w:rsidP="00CE0DF4">
            <w:pPr>
              <w:jc w:val="center"/>
              <w:rPr>
                <w:color w:val="00000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1A" w:rsidRPr="00BE7C83" w:rsidRDefault="0085291A" w:rsidP="00A63E6C">
            <w:pPr>
              <w:jc w:val="center"/>
              <w:rPr>
                <w:color w:val="000000"/>
              </w:rPr>
            </w:pPr>
            <w:r w:rsidRPr="00BE7C83">
              <w:t xml:space="preserve">доля населения, вовлеченного в решение вопросов местного значения путем реализации инициативных проектов, в общей численности </w:t>
            </w:r>
            <w:r w:rsidR="005F4647">
              <w:t xml:space="preserve">постоянного </w:t>
            </w:r>
            <w:r w:rsidRPr="00BE7C83">
              <w:t>населения</w:t>
            </w:r>
          </w:p>
        </w:tc>
      </w:tr>
    </w:tbl>
    <w:p w:rsidR="00022CC1" w:rsidRDefault="00022CC1" w:rsidP="00EE340D">
      <w:pPr>
        <w:spacing w:line="100" w:lineRule="atLeast"/>
        <w:ind w:firstLine="851"/>
        <w:outlineLvl w:val="0"/>
      </w:pPr>
    </w:p>
    <w:p w:rsidR="0085291A" w:rsidRDefault="0085291A" w:rsidP="00EE340D">
      <w:pPr>
        <w:spacing w:line="100" w:lineRule="atLeast"/>
        <w:ind w:firstLine="851"/>
        <w:outlineLvl w:val="0"/>
      </w:pPr>
    </w:p>
    <w:p w:rsidR="0085291A" w:rsidRDefault="0085291A" w:rsidP="00EE340D">
      <w:pPr>
        <w:spacing w:line="100" w:lineRule="atLeast"/>
        <w:ind w:firstLine="851"/>
        <w:outlineLvl w:val="0"/>
      </w:pPr>
    </w:p>
    <w:p w:rsidR="00720E84" w:rsidRDefault="00720E84" w:rsidP="00EE340D">
      <w:pPr>
        <w:spacing w:line="100" w:lineRule="atLeast"/>
        <w:ind w:firstLine="851"/>
        <w:outlineLvl w:val="0"/>
      </w:pPr>
    </w:p>
    <w:p w:rsidR="00F53955" w:rsidRDefault="00F53955" w:rsidP="00EE340D">
      <w:pPr>
        <w:spacing w:line="100" w:lineRule="atLeast"/>
        <w:ind w:firstLine="851"/>
        <w:outlineLvl w:val="0"/>
      </w:pPr>
    </w:p>
    <w:p w:rsidR="00F53955" w:rsidRPr="000E13C0" w:rsidRDefault="00F53955" w:rsidP="00EE340D">
      <w:pPr>
        <w:spacing w:line="100" w:lineRule="atLeast"/>
        <w:ind w:firstLine="851"/>
        <w:outlineLvl w:val="0"/>
      </w:pPr>
    </w:p>
    <w:p w:rsidR="004D2CF4" w:rsidRPr="000E13C0" w:rsidRDefault="004D2CF4" w:rsidP="00EE340D">
      <w:pPr>
        <w:spacing w:line="100" w:lineRule="atLeast"/>
        <w:ind w:firstLine="851"/>
        <w:outlineLvl w:val="0"/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6"/>
        <w:gridCol w:w="2435"/>
        <w:gridCol w:w="1670"/>
        <w:gridCol w:w="1328"/>
        <w:gridCol w:w="427"/>
        <w:gridCol w:w="1336"/>
        <w:gridCol w:w="396"/>
        <w:gridCol w:w="1577"/>
        <w:gridCol w:w="127"/>
        <w:gridCol w:w="847"/>
        <w:gridCol w:w="1035"/>
        <w:gridCol w:w="751"/>
        <w:gridCol w:w="61"/>
        <w:gridCol w:w="771"/>
        <w:gridCol w:w="1716"/>
      </w:tblGrid>
      <w:tr w:rsidR="00243220" w:rsidRPr="000E13C0" w:rsidTr="00B614B9">
        <w:trPr>
          <w:trHeight w:val="321"/>
        </w:trPr>
        <w:tc>
          <w:tcPr>
            <w:tcW w:w="146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B2B" w:rsidRDefault="00495B2B">
            <w:pPr>
              <w:jc w:val="center"/>
              <w:rPr>
                <w:color w:val="000000"/>
              </w:rPr>
            </w:pPr>
          </w:p>
          <w:p w:rsidR="00495B2B" w:rsidRDefault="00495B2B">
            <w:pPr>
              <w:jc w:val="center"/>
              <w:rPr>
                <w:color w:val="000000"/>
              </w:rPr>
            </w:pPr>
          </w:p>
          <w:p w:rsidR="00565202" w:rsidRDefault="00565202">
            <w:pPr>
              <w:jc w:val="center"/>
              <w:rPr>
                <w:color w:val="000000"/>
              </w:rPr>
            </w:pPr>
          </w:p>
          <w:p w:rsidR="00565202" w:rsidRDefault="00565202">
            <w:pPr>
              <w:jc w:val="center"/>
              <w:rPr>
                <w:color w:val="000000"/>
              </w:rPr>
            </w:pPr>
          </w:p>
          <w:p w:rsidR="00495B2B" w:rsidRDefault="00495B2B">
            <w:pPr>
              <w:jc w:val="center"/>
              <w:rPr>
                <w:color w:val="000000"/>
              </w:rPr>
            </w:pPr>
          </w:p>
          <w:p w:rsidR="00243220" w:rsidRPr="000E13C0" w:rsidRDefault="00243220">
            <w:pPr>
              <w:jc w:val="center"/>
              <w:rPr>
                <w:color w:val="000000"/>
              </w:rPr>
            </w:pPr>
            <w:r w:rsidRPr="000E13C0">
              <w:rPr>
                <w:color w:val="000000"/>
              </w:rPr>
              <w:t>5. Финансовое обеспечение муниципальной программы</w:t>
            </w:r>
          </w:p>
        </w:tc>
      </w:tr>
      <w:tr w:rsidR="00B614B9" w:rsidRPr="000E13C0" w:rsidTr="00B614B9">
        <w:trPr>
          <w:trHeight w:val="92"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220" w:rsidRPr="000E13C0" w:rsidRDefault="002432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220" w:rsidRPr="000E13C0" w:rsidRDefault="002432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220" w:rsidRPr="000E13C0" w:rsidRDefault="002432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220" w:rsidRPr="000E13C0" w:rsidRDefault="002432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220" w:rsidRPr="000E13C0" w:rsidRDefault="002432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220" w:rsidRPr="000E13C0" w:rsidRDefault="002432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220" w:rsidRPr="000E13C0" w:rsidRDefault="002432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220" w:rsidRPr="000E13C0" w:rsidRDefault="002432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220" w:rsidRPr="000E13C0" w:rsidRDefault="00243220">
            <w:pPr>
              <w:rPr>
                <w:color w:val="000000"/>
                <w:sz w:val="20"/>
                <w:szCs w:val="20"/>
              </w:rPr>
            </w:pPr>
          </w:p>
        </w:tc>
      </w:tr>
      <w:tr w:rsidR="00390428" w:rsidRPr="00720E84" w:rsidTr="00B614B9">
        <w:trPr>
          <w:trHeight w:val="321"/>
        </w:trPr>
        <w:tc>
          <w:tcPr>
            <w:tcW w:w="2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2F0" w:rsidRPr="00720E84" w:rsidRDefault="002622F0" w:rsidP="00262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  <w:r w:rsidR="0054372E">
              <w:rPr>
                <w:color w:val="000000"/>
                <w:sz w:val="20"/>
                <w:szCs w:val="20"/>
              </w:rPr>
              <w:t>*</w:t>
            </w:r>
          </w:p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 w:rsidP="00A705A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Объем финансового об</w:t>
            </w:r>
            <w:r w:rsidR="008D4315" w:rsidRPr="00720E84">
              <w:rPr>
                <w:color w:val="000000"/>
                <w:sz w:val="20"/>
                <w:szCs w:val="20"/>
              </w:rPr>
              <w:t xml:space="preserve">еспечения по годам реализации, </w:t>
            </w:r>
            <w:r w:rsidRPr="00720E84">
              <w:rPr>
                <w:color w:val="000000"/>
                <w:sz w:val="20"/>
                <w:szCs w:val="20"/>
              </w:rPr>
              <w:t xml:space="preserve"> руб</w:t>
            </w:r>
            <w:r w:rsidR="00AE1DBB">
              <w:rPr>
                <w:color w:val="000000"/>
                <w:sz w:val="20"/>
                <w:szCs w:val="20"/>
              </w:rPr>
              <w:t>лей</w:t>
            </w:r>
          </w:p>
        </w:tc>
      </w:tr>
      <w:tr w:rsidR="00B614B9" w:rsidRPr="00720E84" w:rsidTr="00B614B9">
        <w:trPr>
          <w:trHeight w:val="321"/>
        </w:trPr>
        <w:tc>
          <w:tcPr>
            <w:tcW w:w="2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0" w:rsidRPr="00720E84" w:rsidRDefault="002432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B614B9" w:rsidRPr="00720E84" w:rsidTr="00B614B9">
        <w:trPr>
          <w:trHeight w:val="321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20" w:rsidRPr="00720E84" w:rsidRDefault="00243220">
            <w:pPr>
              <w:jc w:val="center"/>
              <w:rPr>
                <w:color w:val="000000"/>
                <w:sz w:val="20"/>
                <w:szCs w:val="20"/>
              </w:rPr>
            </w:pPr>
            <w:r w:rsidRPr="00720E84">
              <w:rPr>
                <w:color w:val="000000"/>
                <w:sz w:val="20"/>
                <w:szCs w:val="20"/>
              </w:rPr>
              <w:t>9</w:t>
            </w:r>
          </w:p>
        </w:tc>
      </w:tr>
      <w:tr w:rsidR="00B614B9" w:rsidRPr="000E13C0" w:rsidTr="00B614B9">
        <w:trPr>
          <w:trHeight w:val="1102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220" w:rsidRPr="001F3AA8" w:rsidRDefault="00243220" w:rsidP="00495B2B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b/>
                <w:color w:val="000000"/>
                <w:sz w:val="20"/>
                <w:szCs w:val="20"/>
              </w:rPr>
              <w:t>Направление:</w:t>
            </w:r>
            <w:r w:rsidRPr="001F3AA8">
              <w:rPr>
                <w:color w:val="000000"/>
                <w:sz w:val="20"/>
                <w:szCs w:val="20"/>
              </w:rPr>
              <w:t xml:space="preserve"> «</w:t>
            </w:r>
            <w:r w:rsidR="00010E87" w:rsidRPr="001F3AA8">
              <w:rPr>
                <w:color w:val="000000"/>
                <w:sz w:val="20"/>
                <w:szCs w:val="20"/>
              </w:rPr>
              <w:t xml:space="preserve">Улучшение качества жизни населения </w:t>
            </w:r>
            <w:r w:rsidR="00495B2B" w:rsidRPr="001F3AA8">
              <w:rPr>
                <w:color w:val="000000"/>
                <w:sz w:val="20"/>
                <w:szCs w:val="20"/>
              </w:rPr>
              <w:t>путем</w:t>
            </w:r>
            <w:r w:rsidR="00010E87" w:rsidRPr="001F3AA8">
              <w:rPr>
                <w:color w:val="000000"/>
                <w:sz w:val="20"/>
                <w:szCs w:val="20"/>
              </w:rPr>
              <w:t xml:space="preserve"> вовлечения населения, юридических лиц и индивидуальных предпринимателей в процессы принятия решений вопросов местного значения</w:t>
            </w:r>
            <w:r w:rsidRPr="001F3AA8">
              <w:rPr>
                <w:color w:val="000000"/>
                <w:sz w:val="20"/>
                <w:szCs w:val="20"/>
              </w:rPr>
              <w:t>» (всего),</w:t>
            </w:r>
            <w:r w:rsidR="00495B2B" w:rsidRPr="001F3AA8">
              <w:rPr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BE7C83" w:rsidRDefault="008D4315" w:rsidP="00ED6546">
            <w:pPr>
              <w:jc w:val="right"/>
            </w:pPr>
            <w:r w:rsidRPr="00BE7C83">
              <w:t>2</w:t>
            </w:r>
            <w:r w:rsidR="00DB1FD4">
              <w:t>4</w:t>
            </w:r>
            <w:r w:rsidR="00C2330E">
              <w:t> </w:t>
            </w:r>
            <w:r w:rsidR="00DB1FD4">
              <w:t>37</w:t>
            </w:r>
            <w:r w:rsidR="00ED6546">
              <w:t>8</w:t>
            </w:r>
            <w:r w:rsidR="007E7CFB">
              <w:t> </w:t>
            </w:r>
            <w:r w:rsidR="00ED6546">
              <w:t>667</w:t>
            </w:r>
            <w:r w:rsidR="007E7CFB">
              <w:t>,</w:t>
            </w:r>
            <w:r w:rsidR="00ED6546">
              <w:t>98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220" w:rsidRPr="00EE7AF9" w:rsidRDefault="00BC7689" w:rsidP="00B43115">
            <w:pPr>
              <w:jc w:val="right"/>
            </w:pPr>
            <w:r>
              <w:t>28 </w:t>
            </w:r>
            <w:r w:rsidR="00B43115">
              <w:t>162</w:t>
            </w:r>
            <w:r w:rsidR="00B533A8">
              <w:t> </w:t>
            </w:r>
            <w:r w:rsidR="00B43115">
              <w:t>965</w:t>
            </w:r>
            <w:r w:rsidR="00B533A8">
              <w:t>,6</w:t>
            </w:r>
            <w:r w:rsidR="00B43115">
              <w:t>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F53955" w:rsidRDefault="00EE7AF9" w:rsidP="00553041">
            <w:pPr>
              <w:jc w:val="right"/>
            </w:pPr>
            <w:r w:rsidRPr="00F53955">
              <w:t>2</w:t>
            </w:r>
            <w:r w:rsidR="00885613">
              <w:t>2</w:t>
            </w:r>
            <w:r w:rsidRPr="00F53955">
              <w:t> </w:t>
            </w:r>
            <w:r w:rsidR="00885613">
              <w:t>7</w:t>
            </w:r>
            <w:r w:rsidR="00553041">
              <w:t>37</w:t>
            </w:r>
            <w:r w:rsidRPr="00F53955">
              <w:t> </w:t>
            </w:r>
            <w:r w:rsidR="00885613">
              <w:t>594</w:t>
            </w:r>
            <w:r w:rsidRPr="00F53955">
              <w:t>,</w:t>
            </w:r>
            <w:r w:rsidR="00885613">
              <w:t>9</w:t>
            </w:r>
            <w:r w:rsidR="00D40EFC">
              <w:t>4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F53955" w:rsidRDefault="000621EE" w:rsidP="00DB1FD4">
            <w:pPr>
              <w:jc w:val="center"/>
            </w:pPr>
            <w:r>
              <w:t>20 686 623,48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F53955" w:rsidRDefault="000621EE" w:rsidP="00495B2B">
            <w:pPr>
              <w:jc w:val="center"/>
            </w:pPr>
            <w:r>
              <w:t>19 597 853,62</w:t>
            </w: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F53955" w:rsidRDefault="00243220" w:rsidP="00495B2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220" w:rsidRPr="00F53955" w:rsidRDefault="00243220" w:rsidP="00495B2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B92" w:rsidRPr="00F53955" w:rsidRDefault="00EE7AF9" w:rsidP="00553041">
            <w:pPr>
              <w:jc w:val="right"/>
            </w:pPr>
            <w:r w:rsidRPr="00F53955">
              <w:t>1</w:t>
            </w:r>
            <w:r w:rsidR="00E27B54">
              <w:t>15</w:t>
            </w:r>
            <w:r w:rsidRPr="00F53955">
              <w:t> </w:t>
            </w:r>
            <w:r w:rsidR="00553041">
              <w:t>563</w:t>
            </w:r>
            <w:r w:rsidRPr="00F53955">
              <w:t> </w:t>
            </w:r>
            <w:r w:rsidR="00B43115">
              <w:t>705</w:t>
            </w:r>
            <w:r w:rsidRPr="00F53955">
              <w:t>,</w:t>
            </w:r>
            <w:r w:rsidR="00B43115">
              <w:t>63</w:t>
            </w:r>
          </w:p>
        </w:tc>
      </w:tr>
      <w:tr w:rsidR="00B614B9" w:rsidRPr="000E13C0" w:rsidTr="00B614B9">
        <w:trPr>
          <w:trHeight w:val="321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AF9" w:rsidRPr="001F3AA8" w:rsidRDefault="00EE7AF9" w:rsidP="00AE6B70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BE7C83" w:rsidRDefault="00EE7AF9" w:rsidP="00DB1FD4">
            <w:pPr>
              <w:jc w:val="right"/>
            </w:pPr>
            <w:r w:rsidRPr="00BE7C83">
              <w:t>2</w:t>
            </w:r>
            <w:r w:rsidR="00DB1FD4">
              <w:t>3</w:t>
            </w:r>
            <w:r w:rsidR="007E7CFB">
              <w:t> </w:t>
            </w:r>
            <w:r w:rsidR="00DB1FD4">
              <w:t>991</w:t>
            </w:r>
            <w:r w:rsidR="007E7CFB">
              <w:t> </w:t>
            </w:r>
            <w:r w:rsidR="00DB1FD4">
              <w:t>585</w:t>
            </w:r>
            <w:r w:rsidR="007E7CFB">
              <w:t>,7</w:t>
            </w:r>
            <w:r w:rsidR="00DB1FD4">
              <w:t>4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AF9" w:rsidRPr="00EE7AF9" w:rsidRDefault="00EE7AF9" w:rsidP="00B43115">
            <w:pPr>
              <w:jc w:val="right"/>
            </w:pPr>
            <w:r w:rsidRPr="00EE7AF9">
              <w:t>27 </w:t>
            </w:r>
            <w:r w:rsidR="00B43115">
              <w:t>442</w:t>
            </w:r>
            <w:r w:rsidRPr="00EE7AF9">
              <w:t> </w:t>
            </w:r>
            <w:r w:rsidR="00B43115">
              <w:t>818</w:t>
            </w:r>
            <w:r w:rsidRPr="00EE7AF9">
              <w:t>,</w:t>
            </w:r>
            <w:r w:rsidR="00B43115"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885613" w:rsidP="00EE7AF9">
            <w:pPr>
              <w:jc w:val="right"/>
            </w:pPr>
            <w:r>
              <w:t>21 753 617,35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EE7AF9" w:rsidP="00885613">
            <w:pPr>
              <w:jc w:val="right"/>
            </w:pPr>
            <w:r w:rsidRPr="00F53955">
              <w:t>2</w:t>
            </w:r>
            <w:r w:rsidR="00885613">
              <w:t>0</w:t>
            </w:r>
            <w:r w:rsidRPr="00F53955">
              <w:t> </w:t>
            </w:r>
            <w:r w:rsidR="00885613">
              <w:t>665</w:t>
            </w:r>
            <w:r w:rsidRPr="00F53955">
              <w:t> </w:t>
            </w:r>
            <w:r w:rsidR="00885613">
              <w:t>936</w:t>
            </w:r>
            <w:r w:rsidRPr="00F53955">
              <w:t>,48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B614B9" w:rsidP="00495B2B">
            <w:pPr>
              <w:jc w:val="center"/>
            </w:pPr>
            <w:r>
              <w:t>19 578 255,62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EE7AF9" w:rsidP="00495B2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EE7AF9" w:rsidP="00495B2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AF9" w:rsidRPr="00F53955" w:rsidRDefault="00EE7AF9" w:rsidP="00B43115">
            <w:pPr>
              <w:jc w:val="right"/>
            </w:pPr>
            <w:r w:rsidRPr="00F53955">
              <w:t>1</w:t>
            </w:r>
            <w:r w:rsidR="00E27B54">
              <w:t>1</w:t>
            </w:r>
            <w:r w:rsidR="00DB1FD4">
              <w:t>3</w:t>
            </w:r>
            <w:r w:rsidRPr="00F53955">
              <w:t> </w:t>
            </w:r>
            <w:r w:rsidR="00B43115">
              <w:t>432</w:t>
            </w:r>
            <w:r w:rsidRPr="00F53955">
              <w:t> </w:t>
            </w:r>
            <w:r w:rsidR="00B43115">
              <w:t>213</w:t>
            </w:r>
            <w:r w:rsidRPr="00F53955">
              <w:t>,</w:t>
            </w:r>
            <w:r w:rsidR="00B43115">
              <w:t>29</w:t>
            </w:r>
          </w:p>
        </w:tc>
      </w:tr>
      <w:tr w:rsidR="00B614B9" w:rsidRPr="000E13C0" w:rsidTr="00B614B9">
        <w:trPr>
          <w:trHeight w:val="321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AF9" w:rsidRPr="001F3AA8" w:rsidRDefault="00EE7AF9" w:rsidP="00AE6B70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BE7C83" w:rsidRDefault="00ED6546" w:rsidP="00ED6546">
            <w:pPr>
              <w:jc w:val="right"/>
            </w:pPr>
            <w:r>
              <w:t>27 418,</w:t>
            </w:r>
            <w:r w:rsidR="00DB1FD4">
              <w:t>2</w:t>
            </w:r>
            <w:r>
              <w:t>0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AF9" w:rsidRPr="00EE7AF9" w:rsidRDefault="00BC7689" w:rsidP="00B43115">
            <w:pPr>
              <w:jc w:val="right"/>
            </w:pPr>
            <w:r>
              <w:t>2</w:t>
            </w:r>
            <w:r w:rsidR="00B843D9">
              <w:t>7</w:t>
            </w:r>
            <w:r w:rsidR="00B533A8">
              <w:t> </w:t>
            </w:r>
            <w:r w:rsidR="00B43115">
              <w:t>470</w:t>
            </w:r>
            <w:r w:rsidR="00B533A8">
              <w:t>,</w:t>
            </w:r>
            <w:r w:rsidR="00B43115">
              <w:t>35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885613" w:rsidP="00D40EFC">
            <w:pPr>
              <w:jc w:val="right"/>
            </w:pPr>
            <w:r>
              <w:t>21 776,00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0218DC" w:rsidP="00DB1FD4">
            <w:pPr>
              <w:jc w:val="right"/>
            </w:pPr>
            <w:r>
              <w:t>20 687,00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0218DC" w:rsidP="00BD2447">
            <w:pPr>
              <w:jc w:val="right"/>
            </w:pPr>
            <w:r>
              <w:t>19 598,00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EE7AF9" w:rsidP="00495B2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AF9" w:rsidRPr="00F53955" w:rsidRDefault="00EE7AF9" w:rsidP="00495B2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AF9" w:rsidRPr="00F53955" w:rsidRDefault="00DB1FD4" w:rsidP="00E27B54">
            <w:pPr>
              <w:jc w:val="right"/>
            </w:pPr>
            <w:r>
              <w:t>1</w:t>
            </w:r>
            <w:r w:rsidR="00B43115">
              <w:t>16 949</w:t>
            </w:r>
            <w:r w:rsidR="00ED6546">
              <w:t>,</w:t>
            </w:r>
            <w:r w:rsidR="00B43115">
              <w:t>55</w:t>
            </w:r>
          </w:p>
        </w:tc>
      </w:tr>
      <w:tr w:rsidR="00B614B9" w:rsidRPr="000E13C0" w:rsidTr="00B614B9">
        <w:trPr>
          <w:trHeight w:val="321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4B9" w:rsidRPr="001F3AA8" w:rsidRDefault="00B614B9" w:rsidP="00AE6B70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4B9" w:rsidRPr="00BE7C83" w:rsidRDefault="00B614B9" w:rsidP="00DB1FD4">
            <w:pPr>
              <w:jc w:val="right"/>
            </w:pPr>
            <w:r>
              <w:t>359 664,04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4B9" w:rsidRPr="00EE7AF9" w:rsidRDefault="00B614B9" w:rsidP="00EE7AF9">
            <w:pPr>
              <w:jc w:val="right"/>
            </w:pPr>
            <w:r>
              <w:t>692</w:t>
            </w:r>
            <w:r w:rsidRPr="00EE7AF9">
              <w:t> 677,16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4B9" w:rsidRPr="00F53955" w:rsidRDefault="00553041" w:rsidP="00EE7AF9">
            <w:pPr>
              <w:jc w:val="right"/>
            </w:pPr>
            <w:r>
              <w:t>962</w:t>
            </w:r>
            <w:r w:rsidR="00B614B9">
              <w:t> 201,59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4B9" w:rsidRPr="00F53955" w:rsidRDefault="00B614B9" w:rsidP="00E5411D">
            <w:pPr>
              <w:jc w:val="right"/>
            </w:pPr>
            <w:r w:rsidRPr="00F53955">
              <w:rPr>
                <w:sz w:val="18"/>
                <w:szCs w:val="18"/>
              </w:rPr>
              <w:t>не определен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4B9" w:rsidRPr="00F53955" w:rsidRDefault="00B614B9" w:rsidP="00766AC0">
            <w:pPr>
              <w:jc w:val="right"/>
            </w:pPr>
            <w:r w:rsidRPr="00F53955">
              <w:rPr>
                <w:sz w:val="18"/>
                <w:szCs w:val="18"/>
              </w:rPr>
              <w:t>не определен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4B9" w:rsidRPr="00F53955" w:rsidRDefault="00B614B9" w:rsidP="00495B2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4B9" w:rsidRPr="00F53955" w:rsidRDefault="00B614B9" w:rsidP="00495B2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4B9" w:rsidRPr="00F53955" w:rsidRDefault="00553041" w:rsidP="00BC7689">
            <w:pPr>
              <w:jc w:val="right"/>
            </w:pPr>
            <w:r>
              <w:t>2 014</w:t>
            </w:r>
            <w:r w:rsidR="00E27B54">
              <w:t> 542,79</w:t>
            </w:r>
          </w:p>
        </w:tc>
      </w:tr>
      <w:tr w:rsidR="00553041" w:rsidRPr="000E13C0" w:rsidTr="001F3AA8">
        <w:trPr>
          <w:trHeight w:val="205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041" w:rsidRPr="001F3AA8" w:rsidRDefault="00553041" w:rsidP="00AE6B70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b/>
                <w:color w:val="000000"/>
                <w:sz w:val="20"/>
                <w:szCs w:val="20"/>
              </w:rPr>
              <w:t xml:space="preserve">Проект </w:t>
            </w:r>
            <w:r w:rsidRPr="001F3AA8">
              <w:rPr>
                <w:color w:val="000000"/>
                <w:sz w:val="20"/>
                <w:szCs w:val="20"/>
              </w:rPr>
              <w:t>«Реализация инициативных проектов» (всего), в том числе: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BE7C83" w:rsidRDefault="00553041" w:rsidP="00EC6C0B">
            <w:pPr>
              <w:jc w:val="right"/>
            </w:pPr>
            <w:r w:rsidRPr="00BE7C83">
              <w:t>2</w:t>
            </w:r>
            <w:r>
              <w:t>4 378 667,98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EE7AF9" w:rsidRDefault="00553041" w:rsidP="00421E0E">
            <w:pPr>
              <w:jc w:val="right"/>
            </w:pPr>
            <w:r>
              <w:t>28 162 965,61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622766">
            <w:pPr>
              <w:jc w:val="right"/>
            </w:pPr>
            <w:r w:rsidRPr="00F53955">
              <w:t>2</w:t>
            </w:r>
            <w:r>
              <w:t>2</w:t>
            </w:r>
            <w:r w:rsidRPr="00F53955">
              <w:t> </w:t>
            </w:r>
            <w:r>
              <w:t>737</w:t>
            </w:r>
            <w:r w:rsidRPr="00F53955">
              <w:t> </w:t>
            </w:r>
            <w:r>
              <w:t>594</w:t>
            </w:r>
            <w:r w:rsidRPr="00F53955">
              <w:t>,</w:t>
            </w:r>
            <w:r>
              <w:t>94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EC6C0B">
            <w:pPr>
              <w:jc w:val="center"/>
            </w:pPr>
            <w:r>
              <w:t>20 686 623,48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EC6C0B">
            <w:pPr>
              <w:jc w:val="center"/>
            </w:pPr>
            <w:r>
              <w:t>19 597 853,62</w:t>
            </w: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EC6C0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EC6C0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622766">
            <w:pPr>
              <w:jc w:val="right"/>
            </w:pPr>
            <w:r w:rsidRPr="00F53955">
              <w:t>1</w:t>
            </w:r>
            <w:r>
              <w:t>15</w:t>
            </w:r>
            <w:r w:rsidRPr="00F53955">
              <w:t> </w:t>
            </w:r>
            <w:r>
              <w:t>563</w:t>
            </w:r>
            <w:r w:rsidRPr="00F53955">
              <w:t> </w:t>
            </w:r>
            <w:r>
              <w:t>705</w:t>
            </w:r>
            <w:r w:rsidRPr="00F53955">
              <w:t>,</w:t>
            </w:r>
            <w:r>
              <w:t>63</w:t>
            </w:r>
          </w:p>
        </w:tc>
      </w:tr>
      <w:tr w:rsidR="00B43115" w:rsidRPr="000E13C0" w:rsidTr="001F3AA8">
        <w:trPr>
          <w:trHeight w:val="209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115" w:rsidRPr="001F3AA8" w:rsidRDefault="00B43115" w:rsidP="00EC6C0B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BE7C83" w:rsidRDefault="00B43115" w:rsidP="00EC6C0B">
            <w:pPr>
              <w:jc w:val="right"/>
            </w:pPr>
            <w:r w:rsidRPr="00BE7C83">
              <w:t>2</w:t>
            </w:r>
            <w:r>
              <w:t>3 991 585,74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EE7AF9" w:rsidRDefault="00B43115" w:rsidP="00421E0E">
            <w:pPr>
              <w:jc w:val="right"/>
            </w:pPr>
            <w:r w:rsidRPr="00EE7AF9">
              <w:t>27 </w:t>
            </w:r>
            <w:r>
              <w:t>442</w:t>
            </w:r>
            <w:r w:rsidRPr="00EE7AF9">
              <w:t> </w:t>
            </w:r>
            <w:r>
              <w:t>818</w:t>
            </w:r>
            <w:r w:rsidRPr="00EE7AF9">
              <w:t>,</w:t>
            </w:r>
            <w: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EC6C0B">
            <w:pPr>
              <w:jc w:val="right"/>
            </w:pPr>
            <w:r>
              <w:t>21 753 617,35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EC6C0B">
            <w:pPr>
              <w:jc w:val="right"/>
            </w:pPr>
            <w:r w:rsidRPr="00F53955">
              <w:t>2</w:t>
            </w:r>
            <w:r>
              <w:t>0</w:t>
            </w:r>
            <w:r w:rsidRPr="00F53955">
              <w:t> </w:t>
            </w:r>
            <w:r>
              <w:t>665</w:t>
            </w:r>
            <w:r w:rsidRPr="00F53955">
              <w:t> </w:t>
            </w:r>
            <w:r>
              <w:t>936</w:t>
            </w:r>
            <w:r w:rsidRPr="00F53955">
              <w:t>,48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EC6C0B">
            <w:pPr>
              <w:jc w:val="center"/>
            </w:pPr>
            <w:r>
              <w:t>19 578 255,62</w:t>
            </w: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EC6C0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EC6C0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421E0E">
            <w:pPr>
              <w:jc w:val="right"/>
            </w:pPr>
            <w:r w:rsidRPr="00F53955">
              <w:t>1</w:t>
            </w:r>
            <w:r>
              <w:t>13</w:t>
            </w:r>
            <w:r w:rsidRPr="00F53955">
              <w:t> </w:t>
            </w:r>
            <w:r>
              <w:t>432</w:t>
            </w:r>
            <w:r w:rsidRPr="00F53955">
              <w:t> </w:t>
            </w:r>
            <w:r>
              <w:t>213</w:t>
            </w:r>
            <w:r w:rsidRPr="00F53955">
              <w:t>,</w:t>
            </w:r>
            <w:r>
              <w:t>29</w:t>
            </w:r>
          </w:p>
        </w:tc>
      </w:tr>
      <w:tr w:rsidR="00B43115" w:rsidRPr="000E13C0" w:rsidTr="001F3AA8">
        <w:trPr>
          <w:trHeight w:val="129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3115" w:rsidRPr="001F3AA8" w:rsidRDefault="00B43115" w:rsidP="00EC6C0B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BE7C83" w:rsidRDefault="00B43115" w:rsidP="00EC6C0B">
            <w:pPr>
              <w:jc w:val="right"/>
            </w:pPr>
            <w:r>
              <w:t>27 418,20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EE7AF9" w:rsidRDefault="00B43115" w:rsidP="00421E0E">
            <w:pPr>
              <w:jc w:val="right"/>
            </w:pPr>
            <w:r>
              <w:t>27 470,35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EC6C0B">
            <w:pPr>
              <w:jc w:val="right"/>
            </w:pPr>
            <w:r>
              <w:t>21 776,00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EC6C0B">
            <w:pPr>
              <w:jc w:val="right"/>
            </w:pPr>
            <w:r>
              <w:t>20 687,00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BD2447">
            <w:pPr>
              <w:jc w:val="right"/>
            </w:pPr>
            <w:r>
              <w:t>19 598,00</w:t>
            </w: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EC6C0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EC6C0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421E0E">
            <w:pPr>
              <w:jc w:val="right"/>
            </w:pPr>
            <w:r>
              <w:t>116 949,55</w:t>
            </w:r>
          </w:p>
        </w:tc>
      </w:tr>
      <w:tr w:rsidR="00553041" w:rsidRPr="000E13C0" w:rsidTr="001F3AA8">
        <w:trPr>
          <w:trHeight w:val="279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041" w:rsidRPr="001F3AA8" w:rsidRDefault="00553041" w:rsidP="00EC6C0B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BE7C83" w:rsidRDefault="00553041" w:rsidP="00EC6C0B">
            <w:pPr>
              <w:jc w:val="right"/>
            </w:pPr>
            <w:r>
              <w:t>359 664,04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EE7AF9" w:rsidRDefault="00553041" w:rsidP="00421E0E">
            <w:pPr>
              <w:jc w:val="right"/>
            </w:pPr>
            <w:r>
              <w:t>692</w:t>
            </w:r>
            <w:r w:rsidRPr="00EE7AF9">
              <w:t> 677,16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622766">
            <w:pPr>
              <w:jc w:val="right"/>
            </w:pPr>
            <w:r>
              <w:t>962 201,59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EC6C0B">
            <w:pPr>
              <w:jc w:val="right"/>
            </w:pPr>
            <w:r w:rsidRPr="00F53955">
              <w:rPr>
                <w:sz w:val="18"/>
                <w:szCs w:val="18"/>
              </w:rPr>
              <w:t>не определен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EC6C0B">
            <w:pPr>
              <w:jc w:val="right"/>
            </w:pPr>
            <w:r w:rsidRPr="00F53955">
              <w:rPr>
                <w:sz w:val="18"/>
                <w:szCs w:val="18"/>
              </w:rPr>
              <w:t>не определен</w:t>
            </w: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EC6C0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EC6C0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622766">
            <w:pPr>
              <w:jc w:val="right"/>
            </w:pPr>
            <w:r>
              <w:t>2 014 542,79</w:t>
            </w:r>
          </w:p>
        </w:tc>
      </w:tr>
      <w:tr w:rsidR="00553041" w:rsidRPr="000E13C0" w:rsidTr="00B614B9">
        <w:trPr>
          <w:trHeight w:val="972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3041" w:rsidRPr="001F3AA8" w:rsidRDefault="00553041" w:rsidP="004A0799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b/>
                <w:color w:val="000000"/>
                <w:sz w:val="20"/>
                <w:szCs w:val="20"/>
              </w:rPr>
              <w:t>Муниципальная программа</w:t>
            </w:r>
            <w:r w:rsidRPr="001F3AA8">
              <w:rPr>
                <w:color w:val="000000"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41" w:rsidRPr="00BE7C83" w:rsidRDefault="00553041" w:rsidP="0071626C">
            <w:pPr>
              <w:jc w:val="right"/>
            </w:pPr>
            <w:r w:rsidRPr="00BE7C83">
              <w:t>2</w:t>
            </w:r>
            <w:r>
              <w:t>4 378 667,98</w:t>
            </w:r>
          </w:p>
        </w:tc>
        <w:tc>
          <w:tcPr>
            <w:tcW w:w="1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EE7AF9" w:rsidRDefault="00553041" w:rsidP="00421E0E">
            <w:pPr>
              <w:jc w:val="right"/>
            </w:pPr>
            <w:r>
              <w:t>28 162 965,61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41" w:rsidRPr="00F53955" w:rsidRDefault="00553041" w:rsidP="00622766">
            <w:pPr>
              <w:jc w:val="right"/>
            </w:pPr>
            <w:r w:rsidRPr="00F53955">
              <w:t>2</w:t>
            </w:r>
            <w:r>
              <w:t>2</w:t>
            </w:r>
            <w:r w:rsidRPr="00F53955">
              <w:t> </w:t>
            </w:r>
            <w:r>
              <w:t>737</w:t>
            </w:r>
            <w:r w:rsidRPr="00F53955">
              <w:t> </w:t>
            </w:r>
            <w:r>
              <w:t>594</w:t>
            </w:r>
            <w:r w:rsidRPr="00F53955">
              <w:t>,</w:t>
            </w:r>
            <w:r>
              <w:t>94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41" w:rsidRPr="00F53955" w:rsidRDefault="00553041" w:rsidP="002A685D">
            <w:pPr>
              <w:jc w:val="center"/>
            </w:pPr>
            <w:r>
              <w:t>20 686 623,48</w:t>
            </w:r>
          </w:p>
        </w:tc>
        <w:tc>
          <w:tcPr>
            <w:tcW w:w="18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41" w:rsidRPr="00F53955" w:rsidRDefault="00553041" w:rsidP="002A685D">
            <w:pPr>
              <w:jc w:val="center"/>
            </w:pPr>
            <w:r>
              <w:t>19 597 853,62</w:t>
            </w: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41" w:rsidRPr="00F53955" w:rsidRDefault="00553041" w:rsidP="00495B2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41" w:rsidRPr="00F53955" w:rsidRDefault="00553041" w:rsidP="00495B2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622766">
            <w:pPr>
              <w:jc w:val="right"/>
            </w:pPr>
            <w:r w:rsidRPr="00F53955">
              <w:t>1</w:t>
            </w:r>
            <w:r>
              <w:t>15</w:t>
            </w:r>
            <w:r w:rsidRPr="00F53955">
              <w:t> </w:t>
            </w:r>
            <w:r>
              <w:t>563</w:t>
            </w:r>
            <w:r w:rsidRPr="00F53955">
              <w:t> </w:t>
            </w:r>
            <w:r>
              <w:t>705</w:t>
            </w:r>
            <w:r w:rsidRPr="00F53955">
              <w:t>,</w:t>
            </w:r>
            <w:r>
              <w:t>63</w:t>
            </w:r>
          </w:p>
        </w:tc>
      </w:tr>
      <w:tr w:rsidR="00B43115" w:rsidRPr="000E13C0" w:rsidTr="00B614B9">
        <w:trPr>
          <w:trHeight w:val="321"/>
        </w:trPr>
        <w:tc>
          <w:tcPr>
            <w:tcW w:w="2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115" w:rsidRPr="001F3AA8" w:rsidRDefault="00B43115" w:rsidP="00AE6B70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BE7C83" w:rsidRDefault="00B43115" w:rsidP="0071626C">
            <w:pPr>
              <w:jc w:val="right"/>
            </w:pPr>
            <w:r w:rsidRPr="00BE7C83">
              <w:t>2</w:t>
            </w:r>
            <w:r>
              <w:t>3 991 585,74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EE7AF9" w:rsidRDefault="00B43115" w:rsidP="00421E0E">
            <w:pPr>
              <w:jc w:val="right"/>
            </w:pPr>
            <w:r w:rsidRPr="00EE7AF9">
              <w:t>27 </w:t>
            </w:r>
            <w:r>
              <w:t>442</w:t>
            </w:r>
            <w:r w:rsidRPr="00EE7AF9">
              <w:t> </w:t>
            </w:r>
            <w:r>
              <w:t>818</w:t>
            </w:r>
            <w:r w:rsidRPr="00EE7AF9">
              <w:t>,</w:t>
            </w:r>
            <w: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F53955" w:rsidRDefault="00B43115" w:rsidP="00766AC0">
            <w:pPr>
              <w:jc w:val="right"/>
            </w:pPr>
            <w:r>
              <w:t>21 753 617,35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766AC0">
            <w:pPr>
              <w:jc w:val="right"/>
            </w:pPr>
            <w:r w:rsidRPr="00F53955">
              <w:t>2</w:t>
            </w:r>
            <w:r>
              <w:t>0</w:t>
            </w:r>
            <w:r w:rsidRPr="00F53955">
              <w:t> </w:t>
            </w:r>
            <w:r>
              <w:t>665</w:t>
            </w:r>
            <w:r w:rsidRPr="00F53955">
              <w:t> </w:t>
            </w:r>
            <w:r>
              <w:t>936</w:t>
            </w:r>
            <w:r w:rsidRPr="00F53955">
              <w:t>,48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F53955" w:rsidRDefault="00B43115" w:rsidP="00766AC0">
            <w:pPr>
              <w:jc w:val="center"/>
            </w:pPr>
            <w:r>
              <w:t>19 578 255,62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F53955" w:rsidRDefault="00B43115" w:rsidP="00495B2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F53955" w:rsidRDefault="00B43115" w:rsidP="00495B2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421E0E">
            <w:pPr>
              <w:jc w:val="right"/>
            </w:pPr>
            <w:r w:rsidRPr="00F53955">
              <w:t>1</w:t>
            </w:r>
            <w:r>
              <w:t>13</w:t>
            </w:r>
            <w:r w:rsidRPr="00F53955">
              <w:t> </w:t>
            </w:r>
            <w:r>
              <w:t>432</w:t>
            </w:r>
            <w:r w:rsidRPr="00F53955">
              <w:t> </w:t>
            </w:r>
            <w:r>
              <w:t>213</w:t>
            </w:r>
            <w:r w:rsidRPr="00F53955">
              <w:t>,</w:t>
            </w:r>
            <w:r>
              <w:t>29</w:t>
            </w:r>
          </w:p>
        </w:tc>
      </w:tr>
      <w:tr w:rsidR="00B43115" w:rsidRPr="000E13C0" w:rsidTr="00B614B9">
        <w:trPr>
          <w:trHeight w:val="321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115" w:rsidRPr="001F3AA8" w:rsidRDefault="00B43115" w:rsidP="00AE6B70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BE7C83" w:rsidRDefault="00B43115" w:rsidP="0071626C">
            <w:pPr>
              <w:jc w:val="right"/>
            </w:pPr>
            <w:r>
              <w:t>27 418,20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EE7AF9" w:rsidRDefault="00B43115" w:rsidP="00421E0E">
            <w:pPr>
              <w:jc w:val="right"/>
            </w:pPr>
            <w:r>
              <w:t>27 470,35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F53955" w:rsidRDefault="00B43115" w:rsidP="00766AC0">
            <w:pPr>
              <w:jc w:val="right"/>
            </w:pPr>
            <w:r>
              <w:t>21 776,00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766AC0">
            <w:pPr>
              <w:jc w:val="right"/>
            </w:pPr>
            <w:r>
              <w:t>20 687,00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F53955" w:rsidRDefault="00B43115" w:rsidP="00BD2447">
            <w:pPr>
              <w:jc w:val="right"/>
            </w:pPr>
            <w:r>
              <w:t>19 598,00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F53955" w:rsidRDefault="00B43115" w:rsidP="00495B2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15" w:rsidRPr="00F53955" w:rsidRDefault="00B43115" w:rsidP="00495B2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115" w:rsidRPr="00F53955" w:rsidRDefault="00B43115" w:rsidP="00421E0E">
            <w:pPr>
              <w:jc w:val="right"/>
            </w:pPr>
            <w:r>
              <w:t>116 949,55</w:t>
            </w:r>
          </w:p>
        </w:tc>
      </w:tr>
      <w:tr w:rsidR="00553041" w:rsidRPr="000E13C0" w:rsidTr="00B614B9">
        <w:trPr>
          <w:trHeight w:val="321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041" w:rsidRPr="001F3AA8" w:rsidRDefault="00553041" w:rsidP="00AE6B70">
            <w:pPr>
              <w:rPr>
                <w:color w:val="000000"/>
                <w:sz w:val="20"/>
                <w:szCs w:val="20"/>
              </w:rPr>
            </w:pPr>
            <w:r w:rsidRPr="001F3AA8"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BE7C83" w:rsidRDefault="00553041" w:rsidP="0071626C">
            <w:pPr>
              <w:jc w:val="right"/>
            </w:pPr>
            <w:r>
              <w:t>359 664,04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EE7AF9" w:rsidRDefault="00553041" w:rsidP="00421E0E">
            <w:pPr>
              <w:jc w:val="right"/>
            </w:pPr>
            <w:r>
              <w:t>692</w:t>
            </w:r>
            <w:r w:rsidRPr="00EE7AF9">
              <w:t> 677,16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622766">
            <w:pPr>
              <w:jc w:val="right"/>
            </w:pPr>
            <w:r>
              <w:t>962 201,59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E5411D">
            <w:pPr>
              <w:jc w:val="right"/>
            </w:pPr>
            <w:r w:rsidRPr="00F53955">
              <w:rPr>
                <w:sz w:val="18"/>
                <w:szCs w:val="18"/>
              </w:rPr>
              <w:t>не определен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766AC0">
            <w:pPr>
              <w:jc w:val="right"/>
            </w:pPr>
            <w:r w:rsidRPr="00F53955">
              <w:rPr>
                <w:sz w:val="18"/>
                <w:szCs w:val="18"/>
              </w:rPr>
              <w:t>не определен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495B2B">
            <w:pPr>
              <w:jc w:val="center"/>
            </w:pPr>
            <w:r w:rsidRPr="00F53955"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495B2B">
            <w:pPr>
              <w:jc w:val="center"/>
            </w:pPr>
            <w:r w:rsidRPr="00F53955"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041" w:rsidRPr="00F53955" w:rsidRDefault="00553041" w:rsidP="00622766">
            <w:pPr>
              <w:jc w:val="right"/>
            </w:pPr>
            <w:r>
              <w:t>2 014 542,79</w:t>
            </w:r>
          </w:p>
        </w:tc>
      </w:tr>
      <w:tr w:rsidR="001F3AA8" w:rsidRPr="00D853B7" w:rsidTr="00B614B9">
        <w:trPr>
          <w:gridBefore w:val="1"/>
          <w:gridAfter w:val="2"/>
          <w:wBefore w:w="216" w:type="dxa"/>
          <w:wAfter w:w="2487" w:type="dxa"/>
          <w:trHeight w:val="675"/>
        </w:trPr>
        <w:tc>
          <w:tcPr>
            <w:tcW w:w="11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AA8" w:rsidRPr="00D853B7" w:rsidRDefault="001F3AA8" w:rsidP="00D853B7">
            <w:pPr>
              <w:rPr>
                <w:color w:val="000000"/>
                <w:sz w:val="20"/>
                <w:szCs w:val="20"/>
              </w:rPr>
            </w:pPr>
            <w:r w:rsidRPr="00D853B7">
              <w:rPr>
                <w:color w:val="000000"/>
                <w:sz w:val="20"/>
                <w:szCs w:val="20"/>
              </w:rPr>
              <w:t>*   В случае отсутствия финансового обеспечения за счет отдельных источников финансирования, такие источники не приводятся</w:t>
            </w:r>
          </w:p>
        </w:tc>
      </w:tr>
    </w:tbl>
    <w:p w:rsidR="00EE7951" w:rsidRPr="000E13C0" w:rsidRDefault="00EE7951" w:rsidP="00A42244">
      <w:pPr>
        <w:spacing w:line="100" w:lineRule="atLeast"/>
        <w:outlineLvl w:val="0"/>
        <w:sectPr w:rsidR="00EE7951" w:rsidRPr="000E13C0" w:rsidSect="00C6641C">
          <w:pgSz w:w="16838" w:h="11906" w:orient="landscape" w:code="9"/>
          <w:pgMar w:top="855" w:right="1134" w:bottom="851" w:left="1134" w:header="425" w:footer="720" w:gutter="0"/>
          <w:cols w:space="720"/>
          <w:docGrid w:linePitch="272"/>
        </w:sectPr>
      </w:pPr>
    </w:p>
    <w:bookmarkEnd w:id="1"/>
    <w:p w:rsidR="00D667C1" w:rsidRDefault="00D667C1" w:rsidP="006F50CC">
      <w:pPr>
        <w:spacing w:line="100" w:lineRule="atLeast"/>
        <w:ind w:left="5529"/>
        <w:rPr>
          <w:rFonts w:eastAsia="Calibri" w:cs="Calibri"/>
          <w:b/>
          <w:sz w:val="32"/>
          <w:szCs w:val="22"/>
          <w:lang w:eastAsia="en-US"/>
        </w:rPr>
      </w:pPr>
    </w:p>
    <w:sectPr w:rsidR="00D667C1" w:rsidSect="006F50CC">
      <w:pgSz w:w="11906" w:h="16838" w:code="9"/>
      <w:pgMar w:top="1134" w:right="851" w:bottom="1134" w:left="856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F9" w:rsidRDefault="00A11FF9">
      <w:r>
        <w:separator/>
      </w:r>
    </w:p>
  </w:endnote>
  <w:endnote w:type="continuationSeparator" w:id="0">
    <w:p w:rsidR="00A11FF9" w:rsidRDefault="00A1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F9" w:rsidRDefault="00A11FF9">
      <w:r>
        <w:separator/>
      </w:r>
    </w:p>
  </w:footnote>
  <w:footnote w:type="continuationSeparator" w:id="0">
    <w:p w:rsidR="00A11FF9" w:rsidRDefault="00A11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544014"/>
      <w:docPartObj>
        <w:docPartGallery w:val="Page Numbers (Top of Page)"/>
        <w:docPartUnique/>
      </w:docPartObj>
    </w:sdtPr>
    <w:sdtEndPr/>
    <w:sdtContent>
      <w:p w:rsidR="00132D1A" w:rsidRDefault="00482E2A">
        <w:pPr>
          <w:pStyle w:val="a3"/>
          <w:jc w:val="center"/>
        </w:pPr>
        <w:r>
          <w:fldChar w:fldCharType="begin"/>
        </w:r>
        <w:r w:rsidR="00132D1A">
          <w:instrText>PAGE   \* MERGEFORMAT</w:instrText>
        </w:r>
        <w:r>
          <w:fldChar w:fldCharType="separate"/>
        </w:r>
        <w:r w:rsidR="00411537">
          <w:rPr>
            <w:noProof/>
          </w:rPr>
          <w:t>7</w:t>
        </w:r>
        <w:r>
          <w:fldChar w:fldCharType="end"/>
        </w:r>
      </w:p>
    </w:sdtContent>
  </w:sdt>
  <w:p w:rsidR="00132D1A" w:rsidRDefault="00132D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D1A" w:rsidRDefault="00132D1A">
    <w:pPr>
      <w:pStyle w:val="a3"/>
      <w:jc w:val="center"/>
    </w:pPr>
  </w:p>
  <w:p w:rsidR="00132D1A" w:rsidRDefault="00132D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0E6"/>
    <w:multiLevelType w:val="hybridMultilevel"/>
    <w:tmpl w:val="D8DC1C94"/>
    <w:lvl w:ilvl="0" w:tplc="0226C3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87265B"/>
    <w:multiLevelType w:val="multilevel"/>
    <w:tmpl w:val="5348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06CC7BBF"/>
    <w:multiLevelType w:val="multilevel"/>
    <w:tmpl w:val="42BEC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BC6CAC"/>
    <w:multiLevelType w:val="multilevel"/>
    <w:tmpl w:val="9E6E4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EF70A6"/>
    <w:multiLevelType w:val="hybridMultilevel"/>
    <w:tmpl w:val="FFA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C46121"/>
    <w:multiLevelType w:val="hybridMultilevel"/>
    <w:tmpl w:val="E5C0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B69DD"/>
    <w:multiLevelType w:val="hybridMultilevel"/>
    <w:tmpl w:val="363E5558"/>
    <w:lvl w:ilvl="0" w:tplc="66867AE6">
      <w:start w:val="1"/>
      <w:numFmt w:val="decimal"/>
      <w:lvlText w:val="%1)"/>
      <w:lvlJc w:val="left"/>
      <w:pPr>
        <w:ind w:left="6456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1">
    <w:nsid w:val="21836831"/>
    <w:multiLevelType w:val="hybridMultilevel"/>
    <w:tmpl w:val="1C5EB008"/>
    <w:lvl w:ilvl="0" w:tplc="E95865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AC489A"/>
    <w:multiLevelType w:val="hybridMultilevel"/>
    <w:tmpl w:val="2E18A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2424AE"/>
    <w:multiLevelType w:val="hybridMultilevel"/>
    <w:tmpl w:val="E51E47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E413DD"/>
    <w:multiLevelType w:val="hybridMultilevel"/>
    <w:tmpl w:val="E4566456"/>
    <w:lvl w:ilvl="0" w:tplc="63AE62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EA03A5"/>
    <w:multiLevelType w:val="multilevel"/>
    <w:tmpl w:val="E1401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6">
    <w:nsid w:val="64532295"/>
    <w:multiLevelType w:val="multilevel"/>
    <w:tmpl w:val="B48A8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A4C3FDD"/>
    <w:multiLevelType w:val="hybridMultilevel"/>
    <w:tmpl w:val="59708B42"/>
    <w:lvl w:ilvl="0" w:tplc="F0F8F55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5168B3"/>
    <w:multiLevelType w:val="multilevel"/>
    <w:tmpl w:val="AEBA8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8385A3F"/>
    <w:multiLevelType w:val="hybridMultilevel"/>
    <w:tmpl w:val="E9088E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91869DF"/>
    <w:multiLevelType w:val="hybridMultilevel"/>
    <w:tmpl w:val="EEDC0996"/>
    <w:lvl w:ilvl="0" w:tplc="78B426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B122B33"/>
    <w:multiLevelType w:val="hybridMultilevel"/>
    <w:tmpl w:val="A11299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F0A73F2"/>
    <w:multiLevelType w:val="multilevel"/>
    <w:tmpl w:val="DDEA1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3"/>
  </w:num>
  <w:num w:numId="10">
    <w:abstractNumId w:val="16"/>
  </w:num>
  <w:num w:numId="11">
    <w:abstractNumId w:val="18"/>
  </w:num>
  <w:num w:numId="12">
    <w:abstractNumId w:val="23"/>
  </w:num>
  <w:num w:numId="13">
    <w:abstractNumId w:val="15"/>
  </w:num>
  <w:num w:numId="14">
    <w:abstractNumId w:val="21"/>
  </w:num>
  <w:num w:numId="15">
    <w:abstractNumId w:val="7"/>
  </w:num>
  <w:num w:numId="16">
    <w:abstractNumId w:val="9"/>
  </w:num>
  <w:num w:numId="17">
    <w:abstractNumId w:val="24"/>
  </w:num>
  <w:num w:numId="18">
    <w:abstractNumId w:val="10"/>
  </w:num>
  <w:num w:numId="19">
    <w:abstractNumId w:val="13"/>
  </w:num>
  <w:num w:numId="20">
    <w:abstractNumId w:val="22"/>
  </w:num>
  <w:num w:numId="21">
    <w:abstractNumId w:val="19"/>
  </w:num>
  <w:num w:numId="22">
    <w:abstractNumId w:val="14"/>
  </w:num>
  <w:num w:numId="23">
    <w:abstractNumId w:val="6"/>
  </w:num>
  <w:num w:numId="24">
    <w:abstractNumId w:val="12"/>
  </w:num>
  <w:num w:numId="25">
    <w:abstractNumId w:val="1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01358"/>
    <w:rsid w:val="00002387"/>
    <w:rsid w:val="00003190"/>
    <w:rsid w:val="00010E87"/>
    <w:rsid w:val="00011BE1"/>
    <w:rsid w:val="00011FB2"/>
    <w:rsid w:val="00013851"/>
    <w:rsid w:val="00016B8E"/>
    <w:rsid w:val="000218DC"/>
    <w:rsid w:val="00022CC1"/>
    <w:rsid w:val="00023918"/>
    <w:rsid w:val="00025C37"/>
    <w:rsid w:val="00027240"/>
    <w:rsid w:val="00030CB9"/>
    <w:rsid w:val="0003417F"/>
    <w:rsid w:val="00034E83"/>
    <w:rsid w:val="000404D0"/>
    <w:rsid w:val="0004183B"/>
    <w:rsid w:val="0004208D"/>
    <w:rsid w:val="00042A17"/>
    <w:rsid w:val="000441CA"/>
    <w:rsid w:val="00052301"/>
    <w:rsid w:val="0005283A"/>
    <w:rsid w:val="00055F48"/>
    <w:rsid w:val="00056DC6"/>
    <w:rsid w:val="00060D2C"/>
    <w:rsid w:val="000621EE"/>
    <w:rsid w:val="000656CC"/>
    <w:rsid w:val="000657F5"/>
    <w:rsid w:val="00071F54"/>
    <w:rsid w:val="00074A39"/>
    <w:rsid w:val="00075B84"/>
    <w:rsid w:val="00085451"/>
    <w:rsid w:val="00087638"/>
    <w:rsid w:val="00094EB5"/>
    <w:rsid w:val="00095FC9"/>
    <w:rsid w:val="000977F9"/>
    <w:rsid w:val="000A1C42"/>
    <w:rsid w:val="000A2570"/>
    <w:rsid w:val="000A6A1E"/>
    <w:rsid w:val="000B0930"/>
    <w:rsid w:val="000B1313"/>
    <w:rsid w:val="000C175E"/>
    <w:rsid w:val="000C228C"/>
    <w:rsid w:val="000C31E4"/>
    <w:rsid w:val="000C3472"/>
    <w:rsid w:val="000C3B6D"/>
    <w:rsid w:val="000D2D00"/>
    <w:rsid w:val="000D38D5"/>
    <w:rsid w:val="000D4B82"/>
    <w:rsid w:val="000D52E7"/>
    <w:rsid w:val="000D7586"/>
    <w:rsid w:val="000E13C0"/>
    <w:rsid w:val="000E1563"/>
    <w:rsid w:val="000E2A33"/>
    <w:rsid w:val="000E38DA"/>
    <w:rsid w:val="000E4985"/>
    <w:rsid w:val="000E5086"/>
    <w:rsid w:val="000E65D4"/>
    <w:rsid w:val="000E70A4"/>
    <w:rsid w:val="000F0A3D"/>
    <w:rsid w:val="000F1D8E"/>
    <w:rsid w:val="000F3025"/>
    <w:rsid w:val="000F33D5"/>
    <w:rsid w:val="000F3B9C"/>
    <w:rsid w:val="000F3EDB"/>
    <w:rsid w:val="000F5BC1"/>
    <w:rsid w:val="00105EF5"/>
    <w:rsid w:val="0011008F"/>
    <w:rsid w:val="00110123"/>
    <w:rsid w:val="00110315"/>
    <w:rsid w:val="00114F78"/>
    <w:rsid w:val="001169FD"/>
    <w:rsid w:val="00120346"/>
    <w:rsid w:val="001214CC"/>
    <w:rsid w:val="00122631"/>
    <w:rsid w:val="00127AB6"/>
    <w:rsid w:val="00132D1A"/>
    <w:rsid w:val="0013323C"/>
    <w:rsid w:val="0014103D"/>
    <w:rsid w:val="00142297"/>
    <w:rsid w:val="0014238F"/>
    <w:rsid w:val="00144EAA"/>
    <w:rsid w:val="0014530A"/>
    <w:rsid w:val="00150810"/>
    <w:rsid w:val="0015366F"/>
    <w:rsid w:val="00156837"/>
    <w:rsid w:val="00171BD5"/>
    <w:rsid w:val="00172034"/>
    <w:rsid w:val="00172405"/>
    <w:rsid w:val="00176474"/>
    <w:rsid w:val="00177AA2"/>
    <w:rsid w:val="00177CB2"/>
    <w:rsid w:val="001818BC"/>
    <w:rsid w:val="00184A55"/>
    <w:rsid w:val="00191CEA"/>
    <w:rsid w:val="00194CF9"/>
    <w:rsid w:val="00195D28"/>
    <w:rsid w:val="00196ECE"/>
    <w:rsid w:val="001A134F"/>
    <w:rsid w:val="001A373A"/>
    <w:rsid w:val="001A3F74"/>
    <w:rsid w:val="001A78B6"/>
    <w:rsid w:val="001A7D17"/>
    <w:rsid w:val="001A7ED1"/>
    <w:rsid w:val="001B499B"/>
    <w:rsid w:val="001C0516"/>
    <w:rsid w:val="001C1B71"/>
    <w:rsid w:val="001C32DD"/>
    <w:rsid w:val="001C7135"/>
    <w:rsid w:val="001D7329"/>
    <w:rsid w:val="001E130C"/>
    <w:rsid w:val="001E2784"/>
    <w:rsid w:val="001E30D5"/>
    <w:rsid w:val="001E5BC7"/>
    <w:rsid w:val="001E769C"/>
    <w:rsid w:val="001E7AE2"/>
    <w:rsid w:val="001F3AA8"/>
    <w:rsid w:val="00203B13"/>
    <w:rsid w:val="00203C60"/>
    <w:rsid w:val="002069FC"/>
    <w:rsid w:val="002106A9"/>
    <w:rsid w:val="002145A0"/>
    <w:rsid w:val="00220052"/>
    <w:rsid w:val="00223592"/>
    <w:rsid w:val="00224D28"/>
    <w:rsid w:val="002254C5"/>
    <w:rsid w:val="00226943"/>
    <w:rsid w:val="00231F9E"/>
    <w:rsid w:val="002411FC"/>
    <w:rsid w:val="00243220"/>
    <w:rsid w:val="00247B69"/>
    <w:rsid w:val="00252665"/>
    <w:rsid w:val="00253137"/>
    <w:rsid w:val="00253789"/>
    <w:rsid w:val="002579DD"/>
    <w:rsid w:val="00261C07"/>
    <w:rsid w:val="00261EE9"/>
    <w:rsid w:val="002622F0"/>
    <w:rsid w:val="00262584"/>
    <w:rsid w:val="002663F4"/>
    <w:rsid w:val="00266EE2"/>
    <w:rsid w:val="002670DA"/>
    <w:rsid w:val="0026753C"/>
    <w:rsid w:val="002732B6"/>
    <w:rsid w:val="002737B8"/>
    <w:rsid w:val="00276155"/>
    <w:rsid w:val="002763D0"/>
    <w:rsid w:val="00276587"/>
    <w:rsid w:val="00281379"/>
    <w:rsid w:val="00283A63"/>
    <w:rsid w:val="00283C6D"/>
    <w:rsid w:val="00286CF3"/>
    <w:rsid w:val="00290342"/>
    <w:rsid w:val="00290FC4"/>
    <w:rsid w:val="00293169"/>
    <w:rsid w:val="00294FED"/>
    <w:rsid w:val="002A1352"/>
    <w:rsid w:val="002B10D6"/>
    <w:rsid w:val="002B163F"/>
    <w:rsid w:val="002B1EA3"/>
    <w:rsid w:val="002B22E5"/>
    <w:rsid w:val="002B605A"/>
    <w:rsid w:val="002B60E5"/>
    <w:rsid w:val="002B6442"/>
    <w:rsid w:val="002B7A07"/>
    <w:rsid w:val="002B7D95"/>
    <w:rsid w:val="002C0460"/>
    <w:rsid w:val="002C0AE1"/>
    <w:rsid w:val="002C0F84"/>
    <w:rsid w:val="002C2479"/>
    <w:rsid w:val="002C327E"/>
    <w:rsid w:val="002C39FB"/>
    <w:rsid w:val="002C3F05"/>
    <w:rsid w:val="002D1CEE"/>
    <w:rsid w:val="002D2C06"/>
    <w:rsid w:val="002D332A"/>
    <w:rsid w:val="002D37EB"/>
    <w:rsid w:val="002D3E1F"/>
    <w:rsid w:val="002D4B77"/>
    <w:rsid w:val="002D5376"/>
    <w:rsid w:val="002D53C3"/>
    <w:rsid w:val="002D6832"/>
    <w:rsid w:val="002E152C"/>
    <w:rsid w:val="002E1B58"/>
    <w:rsid w:val="002E471F"/>
    <w:rsid w:val="002E4D45"/>
    <w:rsid w:val="002E4F7E"/>
    <w:rsid w:val="002E7B1C"/>
    <w:rsid w:val="002F7078"/>
    <w:rsid w:val="002F764E"/>
    <w:rsid w:val="002F796F"/>
    <w:rsid w:val="00305E63"/>
    <w:rsid w:val="003074C2"/>
    <w:rsid w:val="00312909"/>
    <w:rsid w:val="00313F85"/>
    <w:rsid w:val="00315E67"/>
    <w:rsid w:val="003173B3"/>
    <w:rsid w:val="003209D5"/>
    <w:rsid w:val="0032196B"/>
    <w:rsid w:val="00322ECC"/>
    <w:rsid w:val="00325BAA"/>
    <w:rsid w:val="00326DEF"/>
    <w:rsid w:val="00326ECB"/>
    <w:rsid w:val="003311E2"/>
    <w:rsid w:val="003315D9"/>
    <w:rsid w:val="003336C6"/>
    <w:rsid w:val="00333E66"/>
    <w:rsid w:val="00334BE2"/>
    <w:rsid w:val="00341EB3"/>
    <w:rsid w:val="003422FA"/>
    <w:rsid w:val="00342ADB"/>
    <w:rsid w:val="00351911"/>
    <w:rsid w:val="003578C7"/>
    <w:rsid w:val="00360D7A"/>
    <w:rsid w:val="0036299A"/>
    <w:rsid w:val="00363C4F"/>
    <w:rsid w:val="00363F1F"/>
    <w:rsid w:val="003646B6"/>
    <w:rsid w:val="003660D2"/>
    <w:rsid w:val="003714D7"/>
    <w:rsid w:val="003725CD"/>
    <w:rsid w:val="0037366C"/>
    <w:rsid w:val="00375178"/>
    <w:rsid w:val="00376360"/>
    <w:rsid w:val="0037741B"/>
    <w:rsid w:val="003800D0"/>
    <w:rsid w:val="0038058C"/>
    <w:rsid w:val="0038187A"/>
    <w:rsid w:val="003830B9"/>
    <w:rsid w:val="00384404"/>
    <w:rsid w:val="00386881"/>
    <w:rsid w:val="00386DFB"/>
    <w:rsid w:val="00387868"/>
    <w:rsid w:val="00390428"/>
    <w:rsid w:val="0039046E"/>
    <w:rsid w:val="00392204"/>
    <w:rsid w:val="00393669"/>
    <w:rsid w:val="003955C4"/>
    <w:rsid w:val="00395A1F"/>
    <w:rsid w:val="00396610"/>
    <w:rsid w:val="003A187B"/>
    <w:rsid w:val="003A2CFB"/>
    <w:rsid w:val="003A4410"/>
    <w:rsid w:val="003B1052"/>
    <w:rsid w:val="003B1AEB"/>
    <w:rsid w:val="003B1C11"/>
    <w:rsid w:val="003B66D2"/>
    <w:rsid w:val="003B71B2"/>
    <w:rsid w:val="003C3875"/>
    <w:rsid w:val="003C61B4"/>
    <w:rsid w:val="003D4D21"/>
    <w:rsid w:val="003D772B"/>
    <w:rsid w:val="003E0388"/>
    <w:rsid w:val="003E2E82"/>
    <w:rsid w:val="003E5E8A"/>
    <w:rsid w:val="003E724C"/>
    <w:rsid w:val="003E75F0"/>
    <w:rsid w:val="003F1B80"/>
    <w:rsid w:val="003F22AF"/>
    <w:rsid w:val="0040287D"/>
    <w:rsid w:val="0040353E"/>
    <w:rsid w:val="00411537"/>
    <w:rsid w:val="00411FCF"/>
    <w:rsid w:val="00414574"/>
    <w:rsid w:val="004177D3"/>
    <w:rsid w:val="00417F52"/>
    <w:rsid w:val="0042222D"/>
    <w:rsid w:val="00425B2D"/>
    <w:rsid w:val="00426CE5"/>
    <w:rsid w:val="004278F5"/>
    <w:rsid w:val="0043022F"/>
    <w:rsid w:val="004371E8"/>
    <w:rsid w:val="00437CE9"/>
    <w:rsid w:val="00440C0F"/>
    <w:rsid w:val="00442ED3"/>
    <w:rsid w:val="00447872"/>
    <w:rsid w:val="00450B89"/>
    <w:rsid w:val="00452FBA"/>
    <w:rsid w:val="00455E4B"/>
    <w:rsid w:val="0046222D"/>
    <w:rsid w:val="0046633A"/>
    <w:rsid w:val="004666EF"/>
    <w:rsid w:val="0046792C"/>
    <w:rsid w:val="00467A31"/>
    <w:rsid w:val="00470D38"/>
    <w:rsid w:val="00476501"/>
    <w:rsid w:val="00477DB7"/>
    <w:rsid w:val="00480035"/>
    <w:rsid w:val="00482E2A"/>
    <w:rsid w:val="00485D6B"/>
    <w:rsid w:val="00494844"/>
    <w:rsid w:val="00494F68"/>
    <w:rsid w:val="0049518C"/>
    <w:rsid w:val="00495B2B"/>
    <w:rsid w:val="004A0799"/>
    <w:rsid w:val="004A1344"/>
    <w:rsid w:val="004A39ED"/>
    <w:rsid w:val="004A5A1E"/>
    <w:rsid w:val="004A77C2"/>
    <w:rsid w:val="004B0FA7"/>
    <w:rsid w:val="004B306C"/>
    <w:rsid w:val="004B5404"/>
    <w:rsid w:val="004B7222"/>
    <w:rsid w:val="004B7324"/>
    <w:rsid w:val="004C46E8"/>
    <w:rsid w:val="004C515D"/>
    <w:rsid w:val="004C5F3E"/>
    <w:rsid w:val="004C6538"/>
    <w:rsid w:val="004C75F2"/>
    <w:rsid w:val="004D0ED3"/>
    <w:rsid w:val="004D2675"/>
    <w:rsid w:val="004D2CF4"/>
    <w:rsid w:val="004D2D50"/>
    <w:rsid w:val="004D46F8"/>
    <w:rsid w:val="004E2E6B"/>
    <w:rsid w:val="004E329E"/>
    <w:rsid w:val="004E4869"/>
    <w:rsid w:val="004F38DC"/>
    <w:rsid w:val="004F4AB0"/>
    <w:rsid w:val="004F4FBC"/>
    <w:rsid w:val="004F60A0"/>
    <w:rsid w:val="00503570"/>
    <w:rsid w:val="00507668"/>
    <w:rsid w:val="005114D7"/>
    <w:rsid w:val="00511616"/>
    <w:rsid w:val="00513D9E"/>
    <w:rsid w:val="00513DA4"/>
    <w:rsid w:val="00517733"/>
    <w:rsid w:val="00517C53"/>
    <w:rsid w:val="005202F6"/>
    <w:rsid w:val="005227F4"/>
    <w:rsid w:val="005252E3"/>
    <w:rsid w:val="00530E2A"/>
    <w:rsid w:val="00533A1B"/>
    <w:rsid w:val="005364BE"/>
    <w:rsid w:val="00542418"/>
    <w:rsid w:val="00542A1E"/>
    <w:rsid w:val="00542FEC"/>
    <w:rsid w:val="0054372E"/>
    <w:rsid w:val="005461CC"/>
    <w:rsid w:val="00546371"/>
    <w:rsid w:val="0054680A"/>
    <w:rsid w:val="00550587"/>
    <w:rsid w:val="00550DDE"/>
    <w:rsid w:val="00551124"/>
    <w:rsid w:val="00553041"/>
    <w:rsid w:val="005535D0"/>
    <w:rsid w:val="00554971"/>
    <w:rsid w:val="005566C9"/>
    <w:rsid w:val="00556F64"/>
    <w:rsid w:val="00561719"/>
    <w:rsid w:val="00564D65"/>
    <w:rsid w:val="00565202"/>
    <w:rsid w:val="00565560"/>
    <w:rsid w:val="00565CFB"/>
    <w:rsid w:val="005663B6"/>
    <w:rsid w:val="00566AE0"/>
    <w:rsid w:val="005674DB"/>
    <w:rsid w:val="00567AF4"/>
    <w:rsid w:val="00573395"/>
    <w:rsid w:val="005733EA"/>
    <w:rsid w:val="005743EE"/>
    <w:rsid w:val="005766CF"/>
    <w:rsid w:val="005806C8"/>
    <w:rsid w:val="005810FE"/>
    <w:rsid w:val="00581423"/>
    <w:rsid w:val="00581426"/>
    <w:rsid w:val="005818A1"/>
    <w:rsid w:val="00582185"/>
    <w:rsid w:val="00582EA9"/>
    <w:rsid w:val="005835B9"/>
    <w:rsid w:val="00584A65"/>
    <w:rsid w:val="00585C0A"/>
    <w:rsid w:val="00586058"/>
    <w:rsid w:val="0058720E"/>
    <w:rsid w:val="005873E9"/>
    <w:rsid w:val="00587583"/>
    <w:rsid w:val="00592A87"/>
    <w:rsid w:val="005938CB"/>
    <w:rsid w:val="00594166"/>
    <w:rsid w:val="005A0598"/>
    <w:rsid w:val="005A59E1"/>
    <w:rsid w:val="005A7056"/>
    <w:rsid w:val="005B1F4E"/>
    <w:rsid w:val="005B320C"/>
    <w:rsid w:val="005B37C6"/>
    <w:rsid w:val="005B6615"/>
    <w:rsid w:val="005C2719"/>
    <w:rsid w:val="005C2E49"/>
    <w:rsid w:val="005C43D5"/>
    <w:rsid w:val="005C4781"/>
    <w:rsid w:val="005C47E7"/>
    <w:rsid w:val="005D3649"/>
    <w:rsid w:val="005D4FBD"/>
    <w:rsid w:val="005D538E"/>
    <w:rsid w:val="005E3DF0"/>
    <w:rsid w:val="005E731D"/>
    <w:rsid w:val="005F0217"/>
    <w:rsid w:val="005F4647"/>
    <w:rsid w:val="00601F7C"/>
    <w:rsid w:val="00602EBF"/>
    <w:rsid w:val="00603278"/>
    <w:rsid w:val="006053ED"/>
    <w:rsid w:val="0060572D"/>
    <w:rsid w:val="00610BBB"/>
    <w:rsid w:val="00612033"/>
    <w:rsid w:val="00613C05"/>
    <w:rsid w:val="00620AAF"/>
    <w:rsid w:val="006229AE"/>
    <w:rsid w:val="00626F1F"/>
    <w:rsid w:val="0063129C"/>
    <w:rsid w:val="00633EA9"/>
    <w:rsid w:val="0063458A"/>
    <w:rsid w:val="00635D8A"/>
    <w:rsid w:val="00643ADB"/>
    <w:rsid w:val="00644ADE"/>
    <w:rsid w:val="00646B37"/>
    <w:rsid w:val="00646FEF"/>
    <w:rsid w:val="0064734C"/>
    <w:rsid w:val="006506DD"/>
    <w:rsid w:val="00651943"/>
    <w:rsid w:val="006520CB"/>
    <w:rsid w:val="00652D14"/>
    <w:rsid w:val="00652D8F"/>
    <w:rsid w:val="00653046"/>
    <w:rsid w:val="0065592A"/>
    <w:rsid w:val="00655B95"/>
    <w:rsid w:val="00657634"/>
    <w:rsid w:val="00662C3A"/>
    <w:rsid w:val="00665C57"/>
    <w:rsid w:val="00667B58"/>
    <w:rsid w:val="00673C56"/>
    <w:rsid w:val="00676E6D"/>
    <w:rsid w:val="00682470"/>
    <w:rsid w:val="00684C59"/>
    <w:rsid w:val="00684F0B"/>
    <w:rsid w:val="006867F3"/>
    <w:rsid w:val="006872DF"/>
    <w:rsid w:val="00697148"/>
    <w:rsid w:val="006A0CA7"/>
    <w:rsid w:val="006A251B"/>
    <w:rsid w:val="006A533B"/>
    <w:rsid w:val="006A5913"/>
    <w:rsid w:val="006A5BFD"/>
    <w:rsid w:val="006B1616"/>
    <w:rsid w:val="006B3270"/>
    <w:rsid w:val="006B6DE4"/>
    <w:rsid w:val="006C22A4"/>
    <w:rsid w:val="006C2743"/>
    <w:rsid w:val="006C2869"/>
    <w:rsid w:val="006C3DB3"/>
    <w:rsid w:val="006D0C4C"/>
    <w:rsid w:val="006D479D"/>
    <w:rsid w:val="006D6B22"/>
    <w:rsid w:val="006D7806"/>
    <w:rsid w:val="006E0994"/>
    <w:rsid w:val="006E1642"/>
    <w:rsid w:val="006E28B5"/>
    <w:rsid w:val="006E3C9E"/>
    <w:rsid w:val="006E5222"/>
    <w:rsid w:val="006E5786"/>
    <w:rsid w:val="006F0975"/>
    <w:rsid w:val="006F33D0"/>
    <w:rsid w:val="006F5073"/>
    <w:rsid w:val="006F50CC"/>
    <w:rsid w:val="006F5EEE"/>
    <w:rsid w:val="006F6585"/>
    <w:rsid w:val="006F7E7A"/>
    <w:rsid w:val="00700371"/>
    <w:rsid w:val="00700D30"/>
    <w:rsid w:val="00701017"/>
    <w:rsid w:val="00704831"/>
    <w:rsid w:val="007112EF"/>
    <w:rsid w:val="007119C6"/>
    <w:rsid w:val="00711FF5"/>
    <w:rsid w:val="00715913"/>
    <w:rsid w:val="00715AA1"/>
    <w:rsid w:val="00720E84"/>
    <w:rsid w:val="007274F6"/>
    <w:rsid w:val="007326FF"/>
    <w:rsid w:val="00734116"/>
    <w:rsid w:val="0073633C"/>
    <w:rsid w:val="007370C4"/>
    <w:rsid w:val="007440C5"/>
    <w:rsid w:val="007441D6"/>
    <w:rsid w:val="0074713C"/>
    <w:rsid w:val="00747E0D"/>
    <w:rsid w:val="00750626"/>
    <w:rsid w:val="00751E30"/>
    <w:rsid w:val="007541E1"/>
    <w:rsid w:val="00755EE9"/>
    <w:rsid w:val="0076253E"/>
    <w:rsid w:val="007639A5"/>
    <w:rsid w:val="007669BA"/>
    <w:rsid w:val="007704EC"/>
    <w:rsid w:val="00774881"/>
    <w:rsid w:val="007751A1"/>
    <w:rsid w:val="00775DE7"/>
    <w:rsid w:val="00776357"/>
    <w:rsid w:val="007773D1"/>
    <w:rsid w:val="00777938"/>
    <w:rsid w:val="00780F1B"/>
    <w:rsid w:val="00785DD9"/>
    <w:rsid w:val="00787A67"/>
    <w:rsid w:val="00787F75"/>
    <w:rsid w:val="00794DA2"/>
    <w:rsid w:val="007A42DA"/>
    <w:rsid w:val="007A4903"/>
    <w:rsid w:val="007A4C56"/>
    <w:rsid w:val="007B0A7F"/>
    <w:rsid w:val="007B60C5"/>
    <w:rsid w:val="007C127E"/>
    <w:rsid w:val="007C22E4"/>
    <w:rsid w:val="007C3422"/>
    <w:rsid w:val="007C5EC8"/>
    <w:rsid w:val="007C6F5E"/>
    <w:rsid w:val="007D04FA"/>
    <w:rsid w:val="007D1508"/>
    <w:rsid w:val="007D4FA8"/>
    <w:rsid w:val="007D51F5"/>
    <w:rsid w:val="007D6F8F"/>
    <w:rsid w:val="007E0F77"/>
    <w:rsid w:val="007E1BB0"/>
    <w:rsid w:val="007E4EEA"/>
    <w:rsid w:val="007E7CFB"/>
    <w:rsid w:val="007F054E"/>
    <w:rsid w:val="007F167C"/>
    <w:rsid w:val="007F404D"/>
    <w:rsid w:val="007F588E"/>
    <w:rsid w:val="007F6527"/>
    <w:rsid w:val="007F7EE0"/>
    <w:rsid w:val="0080004A"/>
    <w:rsid w:val="00800E27"/>
    <w:rsid w:val="00813851"/>
    <w:rsid w:val="008177E9"/>
    <w:rsid w:val="00820C7D"/>
    <w:rsid w:val="00822D84"/>
    <w:rsid w:val="008264AB"/>
    <w:rsid w:val="008303E8"/>
    <w:rsid w:val="008309CC"/>
    <w:rsid w:val="00833320"/>
    <w:rsid w:val="00834A8C"/>
    <w:rsid w:val="00836A59"/>
    <w:rsid w:val="00836C91"/>
    <w:rsid w:val="00837BD1"/>
    <w:rsid w:val="008409DA"/>
    <w:rsid w:val="00841C25"/>
    <w:rsid w:val="0084288B"/>
    <w:rsid w:val="00844BDF"/>
    <w:rsid w:val="00845E6D"/>
    <w:rsid w:val="008513AA"/>
    <w:rsid w:val="0085291A"/>
    <w:rsid w:val="00855960"/>
    <w:rsid w:val="008612F9"/>
    <w:rsid w:val="00862658"/>
    <w:rsid w:val="00866D5F"/>
    <w:rsid w:val="0086727D"/>
    <w:rsid w:val="00867BA3"/>
    <w:rsid w:val="00871888"/>
    <w:rsid w:val="008722E1"/>
    <w:rsid w:val="00877664"/>
    <w:rsid w:val="00880604"/>
    <w:rsid w:val="008855D5"/>
    <w:rsid w:val="00885613"/>
    <w:rsid w:val="00886277"/>
    <w:rsid w:val="00890A70"/>
    <w:rsid w:val="00892B0D"/>
    <w:rsid w:val="00894E72"/>
    <w:rsid w:val="00894ED1"/>
    <w:rsid w:val="008968EC"/>
    <w:rsid w:val="008A0514"/>
    <w:rsid w:val="008A1270"/>
    <w:rsid w:val="008A341E"/>
    <w:rsid w:val="008A48C3"/>
    <w:rsid w:val="008A6168"/>
    <w:rsid w:val="008A6843"/>
    <w:rsid w:val="008A6DFB"/>
    <w:rsid w:val="008A6F47"/>
    <w:rsid w:val="008B1250"/>
    <w:rsid w:val="008B1782"/>
    <w:rsid w:val="008B28CF"/>
    <w:rsid w:val="008B2F12"/>
    <w:rsid w:val="008B3A21"/>
    <w:rsid w:val="008B3AE0"/>
    <w:rsid w:val="008C14DC"/>
    <w:rsid w:val="008C161C"/>
    <w:rsid w:val="008C1639"/>
    <w:rsid w:val="008C3439"/>
    <w:rsid w:val="008C3831"/>
    <w:rsid w:val="008C49C1"/>
    <w:rsid w:val="008D08CB"/>
    <w:rsid w:val="008D306C"/>
    <w:rsid w:val="008D4315"/>
    <w:rsid w:val="008D4661"/>
    <w:rsid w:val="008D5386"/>
    <w:rsid w:val="008D6E81"/>
    <w:rsid w:val="008E0CB5"/>
    <w:rsid w:val="008E0EF2"/>
    <w:rsid w:val="008E2199"/>
    <w:rsid w:val="008E4AA3"/>
    <w:rsid w:val="008F1579"/>
    <w:rsid w:val="008F2E8B"/>
    <w:rsid w:val="008F333E"/>
    <w:rsid w:val="008F5263"/>
    <w:rsid w:val="008F6929"/>
    <w:rsid w:val="008F7A1F"/>
    <w:rsid w:val="00902067"/>
    <w:rsid w:val="00902CEE"/>
    <w:rsid w:val="0090459A"/>
    <w:rsid w:val="00910BA2"/>
    <w:rsid w:val="00911C57"/>
    <w:rsid w:val="0091317F"/>
    <w:rsid w:val="00915839"/>
    <w:rsid w:val="0091601D"/>
    <w:rsid w:val="009178BB"/>
    <w:rsid w:val="00922364"/>
    <w:rsid w:val="00927AB8"/>
    <w:rsid w:val="00930EAA"/>
    <w:rsid w:val="00934567"/>
    <w:rsid w:val="0093485F"/>
    <w:rsid w:val="0093725D"/>
    <w:rsid w:val="00937DEE"/>
    <w:rsid w:val="00941DCD"/>
    <w:rsid w:val="0094555B"/>
    <w:rsid w:val="009509B5"/>
    <w:rsid w:val="00950BEF"/>
    <w:rsid w:val="0095249B"/>
    <w:rsid w:val="009532CD"/>
    <w:rsid w:val="0096020F"/>
    <w:rsid w:val="009604C8"/>
    <w:rsid w:val="0096521E"/>
    <w:rsid w:val="009664A3"/>
    <w:rsid w:val="009712C2"/>
    <w:rsid w:val="009747C0"/>
    <w:rsid w:val="00975130"/>
    <w:rsid w:val="00980913"/>
    <w:rsid w:val="00980929"/>
    <w:rsid w:val="00981458"/>
    <w:rsid w:val="00993401"/>
    <w:rsid w:val="0099611F"/>
    <w:rsid w:val="009A461A"/>
    <w:rsid w:val="009A4C2F"/>
    <w:rsid w:val="009A4D6D"/>
    <w:rsid w:val="009A4D86"/>
    <w:rsid w:val="009A51E3"/>
    <w:rsid w:val="009A7116"/>
    <w:rsid w:val="009B012C"/>
    <w:rsid w:val="009B3BD7"/>
    <w:rsid w:val="009B41F7"/>
    <w:rsid w:val="009B59DC"/>
    <w:rsid w:val="009B639C"/>
    <w:rsid w:val="009B7D24"/>
    <w:rsid w:val="009C166C"/>
    <w:rsid w:val="009C29FC"/>
    <w:rsid w:val="009C47FD"/>
    <w:rsid w:val="009C762A"/>
    <w:rsid w:val="009D0075"/>
    <w:rsid w:val="009D0DCE"/>
    <w:rsid w:val="009D19C6"/>
    <w:rsid w:val="009D2674"/>
    <w:rsid w:val="009D3343"/>
    <w:rsid w:val="009D6D41"/>
    <w:rsid w:val="009D751A"/>
    <w:rsid w:val="009E7626"/>
    <w:rsid w:val="009F53C1"/>
    <w:rsid w:val="009F557F"/>
    <w:rsid w:val="009F5E10"/>
    <w:rsid w:val="009F76CD"/>
    <w:rsid w:val="00A01882"/>
    <w:rsid w:val="00A02D39"/>
    <w:rsid w:val="00A02FD6"/>
    <w:rsid w:val="00A04B43"/>
    <w:rsid w:val="00A0628B"/>
    <w:rsid w:val="00A11937"/>
    <w:rsid w:val="00A11D84"/>
    <w:rsid w:val="00A11FF9"/>
    <w:rsid w:val="00A12443"/>
    <w:rsid w:val="00A12753"/>
    <w:rsid w:val="00A12D5E"/>
    <w:rsid w:val="00A14355"/>
    <w:rsid w:val="00A1636E"/>
    <w:rsid w:val="00A164A2"/>
    <w:rsid w:val="00A22CB6"/>
    <w:rsid w:val="00A266D0"/>
    <w:rsid w:val="00A301F0"/>
    <w:rsid w:val="00A308B8"/>
    <w:rsid w:val="00A31B87"/>
    <w:rsid w:val="00A32552"/>
    <w:rsid w:val="00A32A56"/>
    <w:rsid w:val="00A34D7D"/>
    <w:rsid w:val="00A35574"/>
    <w:rsid w:val="00A35DFF"/>
    <w:rsid w:val="00A42244"/>
    <w:rsid w:val="00A45FFD"/>
    <w:rsid w:val="00A46813"/>
    <w:rsid w:val="00A53805"/>
    <w:rsid w:val="00A53E83"/>
    <w:rsid w:val="00A5528C"/>
    <w:rsid w:val="00A6297A"/>
    <w:rsid w:val="00A63350"/>
    <w:rsid w:val="00A63E6C"/>
    <w:rsid w:val="00A64238"/>
    <w:rsid w:val="00A66D62"/>
    <w:rsid w:val="00A67F7A"/>
    <w:rsid w:val="00A705A0"/>
    <w:rsid w:val="00A725FB"/>
    <w:rsid w:val="00A73A1D"/>
    <w:rsid w:val="00A76B12"/>
    <w:rsid w:val="00A80EDE"/>
    <w:rsid w:val="00A80F27"/>
    <w:rsid w:val="00A82079"/>
    <w:rsid w:val="00A822B2"/>
    <w:rsid w:val="00A85241"/>
    <w:rsid w:val="00A854B3"/>
    <w:rsid w:val="00A855B7"/>
    <w:rsid w:val="00A9073E"/>
    <w:rsid w:val="00A91822"/>
    <w:rsid w:val="00A92205"/>
    <w:rsid w:val="00A92900"/>
    <w:rsid w:val="00A92CCA"/>
    <w:rsid w:val="00A94601"/>
    <w:rsid w:val="00A94A07"/>
    <w:rsid w:val="00A94A66"/>
    <w:rsid w:val="00A95695"/>
    <w:rsid w:val="00A97A30"/>
    <w:rsid w:val="00AA413E"/>
    <w:rsid w:val="00AA73C9"/>
    <w:rsid w:val="00AB02D4"/>
    <w:rsid w:val="00AB0E0A"/>
    <w:rsid w:val="00AB129A"/>
    <w:rsid w:val="00AB19AC"/>
    <w:rsid w:val="00AB3449"/>
    <w:rsid w:val="00AC0710"/>
    <w:rsid w:val="00AC38BF"/>
    <w:rsid w:val="00AD3B4C"/>
    <w:rsid w:val="00AD3EA1"/>
    <w:rsid w:val="00AD56C5"/>
    <w:rsid w:val="00AD722A"/>
    <w:rsid w:val="00AE0CAB"/>
    <w:rsid w:val="00AE0F9C"/>
    <w:rsid w:val="00AE185A"/>
    <w:rsid w:val="00AE1DBB"/>
    <w:rsid w:val="00AE1E60"/>
    <w:rsid w:val="00AE262F"/>
    <w:rsid w:val="00AE6B70"/>
    <w:rsid w:val="00AE7763"/>
    <w:rsid w:val="00AF0367"/>
    <w:rsid w:val="00AF2117"/>
    <w:rsid w:val="00AF2EC0"/>
    <w:rsid w:val="00AF2EEB"/>
    <w:rsid w:val="00AF3406"/>
    <w:rsid w:val="00B03512"/>
    <w:rsid w:val="00B0486E"/>
    <w:rsid w:val="00B04CC2"/>
    <w:rsid w:val="00B05CBD"/>
    <w:rsid w:val="00B11365"/>
    <w:rsid w:val="00B136DA"/>
    <w:rsid w:val="00B138B7"/>
    <w:rsid w:val="00B14727"/>
    <w:rsid w:val="00B14EAC"/>
    <w:rsid w:val="00B156AD"/>
    <w:rsid w:val="00B21DC0"/>
    <w:rsid w:val="00B24074"/>
    <w:rsid w:val="00B25320"/>
    <w:rsid w:val="00B25F13"/>
    <w:rsid w:val="00B26085"/>
    <w:rsid w:val="00B26CC1"/>
    <w:rsid w:val="00B273E3"/>
    <w:rsid w:val="00B317C0"/>
    <w:rsid w:val="00B31A21"/>
    <w:rsid w:val="00B3310D"/>
    <w:rsid w:val="00B34FED"/>
    <w:rsid w:val="00B3522B"/>
    <w:rsid w:val="00B37A11"/>
    <w:rsid w:val="00B40492"/>
    <w:rsid w:val="00B405EE"/>
    <w:rsid w:val="00B43115"/>
    <w:rsid w:val="00B44D07"/>
    <w:rsid w:val="00B46DD3"/>
    <w:rsid w:val="00B533A8"/>
    <w:rsid w:val="00B533CB"/>
    <w:rsid w:val="00B5441A"/>
    <w:rsid w:val="00B5764E"/>
    <w:rsid w:val="00B614B9"/>
    <w:rsid w:val="00B61FF7"/>
    <w:rsid w:val="00B6338A"/>
    <w:rsid w:val="00B650ED"/>
    <w:rsid w:val="00B710CF"/>
    <w:rsid w:val="00B7483E"/>
    <w:rsid w:val="00B76261"/>
    <w:rsid w:val="00B77FBE"/>
    <w:rsid w:val="00B8149E"/>
    <w:rsid w:val="00B843D9"/>
    <w:rsid w:val="00B935B0"/>
    <w:rsid w:val="00B958D1"/>
    <w:rsid w:val="00B95D44"/>
    <w:rsid w:val="00B969A5"/>
    <w:rsid w:val="00BA006D"/>
    <w:rsid w:val="00BA1608"/>
    <w:rsid w:val="00BA1840"/>
    <w:rsid w:val="00BA2F96"/>
    <w:rsid w:val="00BA32C3"/>
    <w:rsid w:val="00BA5FE6"/>
    <w:rsid w:val="00BA641E"/>
    <w:rsid w:val="00BB4527"/>
    <w:rsid w:val="00BB54F4"/>
    <w:rsid w:val="00BC0DA7"/>
    <w:rsid w:val="00BC2569"/>
    <w:rsid w:val="00BC7007"/>
    <w:rsid w:val="00BC7689"/>
    <w:rsid w:val="00BD2447"/>
    <w:rsid w:val="00BD42B7"/>
    <w:rsid w:val="00BD5EAC"/>
    <w:rsid w:val="00BD6D70"/>
    <w:rsid w:val="00BE021B"/>
    <w:rsid w:val="00BE5B3D"/>
    <w:rsid w:val="00BE78C2"/>
    <w:rsid w:val="00BE7C83"/>
    <w:rsid w:val="00BF2A28"/>
    <w:rsid w:val="00BF33BE"/>
    <w:rsid w:val="00BF3E2D"/>
    <w:rsid w:val="00BF4D83"/>
    <w:rsid w:val="00BF4EF4"/>
    <w:rsid w:val="00C04FF4"/>
    <w:rsid w:val="00C056C5"/>
    <w:rsid w:val="00C0651C"/>
    <w:rsid w:val="00C06D58"/>
    <w:rsid w:val="00C12978"/>
    <w:rsid w:val="00C139CF"/>
    <w:rsid w:val="00C150B5"/>
    <w:rsid w:val="00C207A7"/>
    <w:rsid w:val="00C2330E"/>
    <w:rsid w:val="00C23EF0"/>
    <w:rsid w:val="00C2681D"/>
    <w:rsid w:val="00C27539"/>
    <w:rsid w:val="00C277F6"/>
    <w:rsid w:val="00C327F1"/>
    <w:rsid w:val="00C36ACA"/>
    <w:rsid w:val="00C36E3E"/>
    <w:rsid w:val="00C379DD"/>
    <w:rsid w:val="00C40226"/>
    <w:rsid w:val="00C40777"/>
    <w:rsid w:val="00C41037"/>
    <w:rsid w:val="00C448F7"/>
    <w:rsid w:val="00C44BAD"/>
    <w:rsid w:val="00C4571D"/>
    <w:rsid w:val="00C510A9"/>
    <w:rsid w:val="00C52FBB"/>
    <w:rsid w:val="00C52FC8"/>
    <w:rsid w:val="00C530A0"/>
    <w:rsid w:val="00C534BB"/>
    <w:rsid w:val="00C53830"/>
    <w:rsid w:val="00C56A8A"/>
    <w:rsid w:val="00C61772"/>
    <w:rsid w:val="00C626F1"/>
    <w:rsid w:val="00C6310B"/>
    <w:rsid w:val="00C6641C"/>
    <w:rsid w:val="00C67B17"/>
    <w:rsid w:val="00C67F5D"/>
    <w:rsid w:val="00C700DA"/>
    <w:rsid w:val="00C71F9A"/>
    <w:rsid w:val="00C7222B"/>
    <w:rsid w:val="00C72B3A"/>
    <w:rsid w:val="00C74AB6"/>
    <w:rsid w:val="00C769D6"/>
    <w:rsid w:val="00C76E6C"/>
    <w:rsid w:val="00C82990"/>
    <w:rsid w:val="00C92113"/>
    <w:rsid w:val="00C97B9A"/>
    <w:rsid w:val="00CA324E"/>
    <w:rsid w:val="00CA328F"/>
    <w:rsid w:val="00CA3F49"/>
    <w:rsid w:val="00CB2743"/>
    <w:rsid w:val="00CB35A0"/>
    <w:rsid w:val="00CB4A5E"/>
    <w:rsid w:val="00CC2971"/>
    <w:rsid w:val="00CC2C08"/>
    <w:rsid w:val="00CC580C"/>
    <w:rsid w:val="00CC7A7D"/>
    <w:rsid w:val="00CC7C8B"/>
    <w:rsid w:val="00CD0F7B"/>
    <w:rsid w:val="00CD696A"/>
    <w:rsid w:val="00CD7807"/>
    <w:rsid w:val="00CE0DF4"/>
    <w:rsid w:val="00CE358F"/>
    <w:rsid w:val="00CE370D"/>
    <w:rsid w:val="00CE3A27"/>
    <w:rsid w:val="00CE3DA1"/>
    <w:rsid w:val="00CE5BE9"/>
    <w:rsid w:val="00CE60A4"/>
    <w:rsid w:val="00CE6314"/>
    <w:rsid w:val="00CE7A73"/>
    <w:rsid w:val="00CE7CBE"/>
    <w:rsid w:val="00CF0C00"/>
    <w:rsid w:val="00CF0D5E"/>
    <w:rsid w:val="00CF155D"/>
    <w:rsid w:val="00CF2676"/>
    <w:rsid w:val="00CF277F"/>
    <w:rsid w:val="00CF2801"/>
    <w:rsid w:val="00CF45E5"/>
    <w:rsid w:val="00CF670A"/>
    <w:rsid w:val="00D0013A"/>
    <w:rsid w:val="00D03927"/>
    <w:rsid w:val="00D0410A"/>
    <w:rsid w:val="00D0594C"/>
    <w:rsid w:val="00D077A8"/>
    <w:rsid w:val="00D07DB4"/>
    <w:rsid w:val="00D11BC2"/>
    <w:rsid w:val="00D11CD2"/>
    <w:rsid w:val="00D142C3"/>
    <w:rsid w:val="00D16B88"/>
    <w:rsid w:val="00D16D26"/>
    <w:rsid w:val="00D270CC"/>
    <w:rsid w:val="00D30118"/>
    <w:rsid w:val="00D314E6"/>
    <w:rsid w:val="00D31B93"/>
    <w:rsid w:val="00D33C05"/>
    <w:rsid w:val="00D35CF4"/>
    <w:rsid w:val="00D36395"/>
    <w:rsid w:val="00D40EFC"/>
    <w:rsid w:val="00D433A2"/>
    <w:rsid w:val="00D43E08"/>
    <w:rsid w:val="00D47DC6"/>
    <w:rsid w:val="00D509A1"/>
    <w:rsid w:val="00D50BF2"/>
    <w:rsid w:val="00D5239A"/>
    <w:rsid w:val="00D65B92"/>
    <w:rsid w:val="00D65C5F"/>
    <w:rsid w:val="00D660A0"/>
    <w:rsid w:val="00D667C1"/>
    <w:rsid w:val="00D668EE"/>
    <w:rsid w:val="00D66F96"/>
    <w:rsid w:val="00D71231"/>
    <w:rsid w:val="00D80650"/>
    <w:rsid w:val="00D82E9D"/>
    <w:rsid w:val="00D84C18"/>
    <w:rsid w:val="00D853B7"/>
    <w:rsid w:val="00D86E65"/>
    <w:rsid w:val="00D86E84"/>
    <w:rsid w:val="00D96899"/>
    <w:rsid w:val="00D96EAD"/>
    <w:rsid w:val="00D97468"/>
    <w:rsid w:val="00D97AE3"/>
    <w:rsid w:val="00DA26FD"/>
    <w:rsid w:val="00DA3499"/>
    <w:rsid w:val="00DA3CEF"/>
    <w:rsid w:val="00DA3EEF"/>
    <w:rsid w:val="00DA47D7"/>
    <w:rsid w:val="00DA4D5D"/>
    <w:rsid w:val="00DB1FD4"/>
    <w:rsid w:val="00DB7719"/>
    <w:rsid w:val="00DC0687"/>
    <w:rsid w:val="00DC5BC6"/>
    <w:rsid w:val="00DC7098"/>
    <w:rsid w:val="00DD4F8C"/>
    <w:rsid w:val="00DD5DBD"/>
    <w:rsid w:val="00DE0C82"/>
    <w:rsid w:val="00DE0D15"/>
    <w:rsid w:val="00DE5C2A"/>
    <w:rsid w:val="00DE6A14"/>
    <w:rsid w:val="00DE736D"/>
    <w:rsid w:val="00DF0876"/>
    <w:rsid w:val="00DF106A"/>
    <w:rsid w:val="00DF685A"/>
    <w:rsid w:val="00E02F89"/>
    <w:rsid w:val="00E03B44"/>
    <w:rsid w:val="00E03C84"/>
    <w:rsid w:val="00E06619"/>
    <w:rsid w:val="00E07C59"/>
    <w:rsid w:val="00E113B4"/>
    <w:rsid w:val="00E1142E"/>
    <w:rsid w:val="00E12D24"/>
    <w:rsid w:val="00E12D66"/>
    <w:rsid w:val="00E12EED"/>
    <w:rsid w:val="00E13BA3"/>
    <w:rsid w:val="00E14DEB"/>
    <w:rsid w:val="00E1556A"/>
    <w:rsid w:val="00E16464"/>
    <w:rsid w:val="00E16F0C"/>
    <w:rsid w:val="00E225D5"/>
    <w:rsid w:val="00E23BF4"/>
    <w:rsid w:val="00E2447D"/>
    <w:rsid w:val="00E2479F"/>
    <w:rsid w:val="00E249DE"/>
    <w:rsid w:val="00E24C68"/>
    <w:rsid w:val="00E26E25"/>
    <w:rsid w:val="00E279E9"/>
    <w:rsid w:val="00E279F7"/>
    <w:rsid w:val="00E27B54"/>
    <w:rsid w:val="00E300AC"/>
    <w:rsid w:val="00E32FBA"/>
    <w:rsid w:val="00E332B2"/>
    <w:rsid w:val="00E34E31"/>
    <w:rsid w:val="00E35830"/>
    <w:rsid w:val="00E41F08"/>
    <w:rsid w:val="00E423DA"/>
    <w:rsid w:val="00E4330D"/>
    <w:rsid w:val="00E43F7E"/>
    <w:rsid w:val="00E44A9D"/>
    <w:rsid w:val="00E44E5E"/>
    <w:rsid w:val="00E45192"/>
    <w:rsid w:val="00E45DA4"/>
    <w:rsid w:val="00E507C6"/>
    <w:rsid w:val="00E51425"/>
    <w:rsid w:val="00E53C1E"/>
    <w:rsid w:val="00E5452C"/>
    <w:rsid w:val="00E55F53"/>
    <w:rsid w:val="00E5735B"/>
    <w:rsid w:val="00E60DE3"/>
    <w:rsid w:val="00E665A9"/>
    <w:rsid w:val="00E72DE0"/>
    <w:rsid w:val="00E7391C"/>
    <w:rsid w:val="00E75463"/>
    <w:rsid w:val="00E80908"/>
    <w:rsid w:val="00E848F9"/>
    <w:rsid w:val="00E8536E"/>
    <w:rsid w:val="00E86007"/>
    <w:rsid w:val="00E90D7A"/>
    <w:rsid w:val="00E92075"/>
    <w:rsid w:val="00E9323A"/>
    <w:rsid w:val="00E9397F"/>
    <w:rsid w:val="00E94DB5"/>
    <w:rsid w:val="00E95929"/>
    <w:rsid w:val="00E96937"/>
    <w:rsid w:val="00E970E7"/>
    <w:rsid w:val="00E97E7E"/>
    <w:rsid w:val="00EA0901"/>
    <w:rsid w:val="00EA1BD9"/>
    <w:rsid w:val="00EA294A"/>
    <w:rsid w:val="00EA3A53"/>
    <w:rsid w:val="00EA3F6C"/>
    <w:rsid w:val="00EA4E55"/>
    <w:rsid w:val="00EA69F3"/>
    <w:rsid w:val="00EA7CA6"/>
    <w:rsid w:val="00EB089B"/>
    <w:rsid w:val="00EB3AD4"/>
    <w:rsid w:val="00EB75AA"/>
    <w:rsid w:val="00EC0997"/>
    <w:rsid w:val="00EC359C"/>
    <w:rsid w:val="00EC3699"/>
    <w:rsid w:val="00EC43D5"/>
    <w:rsid w:val="00EC6C91"/>
    <w:rsid w:val="00EC70A9"/>
    <w:rsid w:val="00ED0D7A"/>
    <w:rsid w:val="00ED4622"/>
    <w:rsid w:val="00ED6546"/>
    <w:rsid w:val="00ED6A62"/>
    <w:rsid w:val="00ED6A68"/>
    <w:rsid w:val="00EE0C95"/>
    <w:rsid w:val="00EE0E30"/>
    <w:rsid w:val="00EE113B"/>
    <w:rsid w:val="00EE24AF"/>
    <w:rsid w:val="00EE340D"/>
    <w:rsid w:val="00EE4AF5"/>
    <w:rsid w:val="00EE6C54"/>
    <w:rsid w:val="00EE7951"/>
    <w:rsid w:val="00EE7AF9"/>
    <w:rsid w:val="00EE7BAF"/>
    <w:rsid w:val="00EF3D98"/>
    <w:rsid w:val="00EF482B"/>
    <w:rsid w:val="00EF697B"/>
    <w:rsid w:val="00F00747"/>
    <w:rsid w:val="00F0132F"/>
    <w:rsid w:val="00F05963"/>
    <w:rsid w:val="00F12EE6"/>
    <w:rsid w:val="00F1446A"/>
    <w:rsid w:val="00F1460B"/>
    <w:rsid w:val="00F157B7"/>
    <w:rsid w:val="00F1587F"/>
    <w:rsid w:val="00F15D07"/>
    <w:rsid w:val="00F2120B"/>
    <w:rsid w:val="00F2386B"/>
    <w:rsid w:val="00F26CB7"/>
    <w:rsid w:val="00F30E90"/>
    <w:rsid w:val="00F32E7E"/>
    <w:rsid w:val="00F3398B"/>
    <w:rsid w:val="00F345C7"/>
    <w:rsid w:val="00F407A4"/>
    <w:rsid w:val="00F40B7D"/>
    <w:rsid w:val="00F42F56"/>
    <w:rsid w:val="00F43ED9"/>
    <w:rsid w:val="00F44116"/>
    <w:rsid w:val="00F51388"/>
    <w:rsid w:val="00F53955"/>
    <w:rsid w:val="00F53CD4"/>
    <w:rsid w:val="00F57CFD"/>
    <w:rsid w:val="00F618DC"/>
    <w:rsid w:val="00F63265"/>
    <w:rsid w:val="00F64C44"/>
    <w:rsid w:val="00F666F4"/>
    <w:rsid w:val="00F67D04"/>
    <w:rsid w:val="00F70D46"/>
    <w:rsid w:val="00F7612F"/>
    <w:rsid w:val="00F770BC"/>
    <w:rsid w:val="00F77A59"/>
    <w:rsid w:val="00F80D0F"/>
    <w:rsid w:val="00F858C2"/>
    <w:rsid w:val="00F85D47"/>
    <w:rsid w:val="00F87F1D"/>
    <w:rsid w:val="00F909B5"/>
    <w:rsid w:val="00F91558"/>
    <w:rsid w:val="00F95700"/>
    <w:rsid w:val="00FA0241"/>
    <w:rsid w:val="00FA1054"/>
    <w:rsid w:val="00FA2B70"/>
    <w:rsid w:val="00FA3592"/>
    <w:rsid w:val="00FA4606"/>
    <w:rsid w:val="00FA52AD"/>
    <w:rsid w:val="00FA7E94"/>
    <w:rsid w:val="00FB0725"/>
    <w:rsid w:val="00FB0D69"/>
    <w:rsid w:val="00FB4B92"/>
    <w:rsid w:val="00FC13C9"/>
    <w:rsid w:val="00FC48F2"/>
    <w:rsid w:val="00FD0C71"/>
    <w:rsid w:val="00FD2A63"/>
    <w:rsid w:val="00FD4563"/>
    <w:rsid w:val="00FE0886"/>
    <w:rsid w:val="00FE1E1F"/>
    <w:rsid w:val="00FE26EC"/>
    <w:rsid w:val="00FE2B64"/>
    <w:rsid w:val="00FE2E54"/>
    <w:rsid w:val="00FE38AE"/>
    <w:rsid w:val="00FE39BC"/>
    <w:rsid w:val="00FE55E7"/>
    <w:rsid w:val="00FF06D9"/>
    <w:rsid w:val="00FF079C"/>
    <w:rsid w:val="00FF07DE"/>
    <w:rsid w:val="00FF1CF1"/>
    <w:rsid w:val="00FF2D41"/>
    <w:rsid w:val="00FF511F"/>
    <w:rsid w:val="00FF5D9A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styleId="ac">
    <w:name w:val="Hyperlink"/>
    <w:uiPriority w:val="99"/>
    <w:rsid w:val="00D97468"/>
    <w:rPr>
      <w:color w:val="000080"/>
      <w:u w:val="single"/>
    </w:rPr>
  </w:style>
  <w:style w:type="paragraph" w:customStyle="1" w:styleId="ad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e">
    <w:name w:val="Table Grid"/>
    <w:basedOn w:val="a1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0A1C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2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4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table" w:customStyle="1" w:styleId="11">
    <w:name w:val="Сетка таблицы1"/>
    <w:basedOn w:val="a1"/>
    <w:next w:val="ae"/>
    <w:rsid w:val="003B1C11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character" w:styleId="ac">
    <w:name w:val="Hyperlink"/>
    <w:uiPriority w:val="99"/>
    <w:rsid w:val="00D97468"/>
    <w:rPr>
      <w:color w:val="000080"/>
      <w:u w:val="single"/>
    </w:rPr>
  </w:style>
  <w:style w:type="paragraph" w:customStyle="1" w:styleId="ad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e">
    <w:name w:val="Table Grid"/>
    <w:basedOn w:val="a1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0A1C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2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4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table" w:customStyle="1" w:styleId="11">
    <w:name w:val="Сетка таблицы1"/>
    <w:basedOn w:val="a1"/>
    <w:next w:val="ae"/>
    <w:rsid w:val="003B1C11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CA56-9B6A-4A8B-BB04-03202717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0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Крупина Наталья Валерьевна</cp:lastModifiedBy>
  <cp:revision>4</cp:revision>
  <cp:lastPrinted>2025-12-16T11:59:00Z</cp:lastPrinted>
  <dcterms:created xsi:type="dcterms:W3CDTF">2026-03-23T10:04:00Z</dcterms:created>
  <dcterms:modified xsi:type="dcterms:W3CDTF">2026-03-23T10:05:00Z</dcterms:modified>
</cp:coreProperties>
</file>