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FE" w:rsidRPr="00E94469" w:rsidRDefault="00A93F2D" w:rsidP="00191184">
      <w:pPr>
        <w:autoSpaceDE w:val="0"/>
        <w:spacing w:line="100" w:lineRule="atLeast"/>
        <w:ind w:firstLine="5387"/>
        <w:jc w:val="right"/>
        <w:rPr>
          <w:sz w:val="28"/>
          <w:szCs w:val="28"/>
        </w:rPr>
      </w:pPr>
      <w:bookmarkStart w:id="0" w:name="sub_11012"/>
      <w:r>
        <w:rPr>
          <w:sz w:val="28"/>
          <w:szCs w:val="28"/>
        </w:rPr>
        <w:t xml:space="preserve">                 Приложение 2</w:t>
      </w:r>
    </w:p>
    <w:p w:rsidR="000E2AFE" w:rsidRPr="00E94469" w:rsidRDefault="000E2AFE" w:rsidP="000E2AFE">
      <w:pPr>
        <w:autoSpaceDE w:val="0"/>
        <w:spacing w:line="100" w:lineRule="atLeast"/>
        <w:jc w:val="right"/>
        <w:rPr>
          <w:sz w:val="28"/>
          <w:szCs w:val="28"/>
        </w:rPr>
      </w:pPr>
      <w:r w:rsidRPr="00E94469">
        <w:rPr>
          <w:sz w:val="28"/>
          <w:szCs w:val="28"/>
        </w:rPr>
        <w:t>к постановлению администрации</w:t>
      </w:r>
    </w:p>
    <w:p w:rsidR="000E2AFE" w:rsidRDefault="000E2AFE" w:rsidP="000E2AFE">
      <w:pPr>
        <w:autoSpaceDE w:val="0"/>
        <w:spacing w:line="100" w:lineRule="atLeast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от </w:t>
      </w:r>
      <w:r w:rsidR="00B255F5">
        <w:rPr>
          <w:sz w:val="28"/>
          <w:szCs w:val="28"/>
        </w:rPr>
        <w:t>23.03.2026</w:t>
      </w:r>
      <w:r>
        <w:rPr>
          <w:sz w:val="28"/>
          <w:szCs w:val="28"/>
        </w:rPr>
        <w:t xml:space="preserve">  № </w:t>
      </w:r>
      <w:r w:rsidR="00B255F5">
        <w:rPr>
          <w:sz w:val="28"/>
          <w:szCs w:val="28"/>
        </w:rPr>
        <w:t>262</w:t>
      </w:r>
      <w:bookmarkStart w:id="1" w:name="_GoBack"/>
      <w:bookmarkEnd w:id="1"/>
    </w:p>
    <w:p w:rsidR="000E2AFE" w:rsidRDefault="000E2AFE" w:rsidP="00326ECB">
      <w:pPr>
        <w:spacing w:line="100" w:lineRule="atLeast"/>
        <w:ind w:left="5529"/>
        <w:rPr>
          <w:bCs/>
          <w:sz w:val="28"/>
          <w:szCs w:val="34"/>
        </w:rPr>
      </w:pPr>
    </w:p>
    <w:p w:rsidR="00E94469" w:rsidRPr="00E94469" w:rsidRDefault="00E56403" w:rsidP="00E56403">
      <w:pPr>
        <w:autoSpaceDE w:val="0"/>
        <w:spacing w:line="100" w:lineRule="atLeast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31D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BA5EA9">
        <w:rPr>
          <w:sz w:val="28"/>
          <w:szCs w:val="28"/>
        </w:rPr>
        <w:t xml:space="preserve">  </w:t>
      </w:r>
      <w:r w:rsidR="00E94469" w:rsidRPr="00E94469">
        <w:rPr>
          <w:sz w:val="28"/>
          <w:szCs w:val="28"/>
        </w:rPr>
        <w:t>Приложение 3</w:t>
      </w:r>
    </w:p>
    <w:p w:rsidR="00E94469" w:rsidRPr="00E94469" w:rsidRDefault="00E94469" w:rsidP="00E94469">
      <w:pPr>
        <w:autoSpaceDE w:val="0"/>
        <w:spacing w:line="100" w:lineRule="atLeast"/>
        <w:jc w:val="right"/>
        <w:rPr>
          <w:sz w:val="28"/>
          <w:szCs w:val="28"/>
        </w:rPr>
      </w:pPr>
      <w:r w:rsidRPr="00E94469">
        <w:rPr>
          <w:sz w:val="28"/>
          <w:szCs w:val="28"/>
        </w:rPr>
        <w:t>к постановлению администрации</w:t>
      </w:r>
    </w:p>
    <w:p w:rsidR="00E94469" w:rsidRDefault="003F6F4D" w:rsidP="00E94469">
      <w:pPr>
        <w:autoSpaceDE w:val="0"/>
        <w:spacing w:line="100" w:lineRule="atLeast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от 29.07.2025 № 826</w:t>
      </w:r>
    </w:p>
    <w:p w:rsidR="009F76CD" w:rsidRPr="000E13C0" w:rsidRDefault="009F76CD" w:rsidP="009F76CD">
      <w:pPr>
        <w:spacing w:line="100" w:lineRule="atLeast"/>
        <w:ind w:left="8222"/>
        <w:rPr>
          <w:bCs/>
          <w:sz w:val="28"/>
          <w:szCs w:val="34"/>
        </w:rPr>
      </w:pPr>
    </w:p>
    <w:p w:rsidR="00DC0C88" w:rsidRPr="00DF1D8E" w:rsidRDefault="00EE7951" w:rsidP="00EE7951">
      <w:pPr>
        <w:spacing w:line="100" w:lineRule="atLeast"/>
        <w:jc w:val="center"/>
        <w:rPr>
          <w:bCs/>
          <w:sz w:val="28"/>
          <w:szCs w:val="34"/>
        </w:rPr>
      </w:pPr>
      <w:r w:rsidRPr="000E13C0">
        <w:rPr>
          <w:bCs/>
          <w:sz w:val="28"/>
          <w:szCs w:val="34"/>
        </w:rPr>
        <w:t>Паспорт проекта «</w:t>
      </w:r>
      <w:r w:rsidR="00AE2F83">
        <w:rPr>
          <w:bCs/>
          <w:sz w:val="28"/>
          <w:szCs w:val="34"/>
        </w:rPr>
        <w:t>Реализация</w:t>
      </w:r>
      <w:r w:rsidR="00EC43D5" w:rsidRPr="00DF1D8E">
        <w:rPr>
          <w:bCs/>
          <w:sz w:val="28"/>
          <w:szCs w:val="34"/>
        </w:rPr>
        <w:t xml:space="preserve"> инициативных проектов</w:t>
      </w:r>
      <w:r w:rsidR="00071F54" w:rsidRPr="00DF1D8E">
        <w:rPr>
          <w:bCs/>
          <w:sz w:val="28"/>
          <w:szCs w:val="34"/>
        </w:rPr>
        <w:t>»</w:t>
      </w:r>
    </w:p>
    <w:p w:rsidR="00071F54" w:rsidRPr="00DF1D8E" w:rsidRDefault="00DC0C88" w:rsidP="00EE7951">
      <w:pPr>
        <w:spacing w:line="100" w:lineRule="atLeast"/>
        <w:jc w:val="center"/>
        <w:rPr>
          <w:bCs/>
          <w:sz w:val="28"/>
          <w:szCs w:val="34"/>
        </w:rPr>
      </w:pPr>
      <w:r w:rsidRPr="00DF1D8E">
        <w:rPr>
          <w:bCs/>
          <w:sz w:val="28"/>
          <w:szCs w:val="34"/>
        </w:rPr>
        <w:t>направлени</w:t>
      </w:r>
      <w:r w:rsidR="00FF3807">
        <w:rPr>
          <w:bCs/>
          <w:sz w:val="28"/>
          <w:szCs w:val="34"/>
        </w:rPr>
        <w:t>я</w:t>
      </w:r>
      <w:r w:rsidRPr="00DF1D8E">
        <w:rPr>
          <w:bCs/>
          <w:sz w:val="28"/>
          <w:szCs w:val="34"/>
        </w:rPr>
        <w:t xml:space="preserve"> «</w:t>
      </w:r>
      <w:r w:rsidR="00AE2F83">
        <w:rPr>
          <w:sz w:val="28"/>
          <w:szCs w:val="28"/>
        </w:rPr>
        <w:t>Улучшение качества жизни населения посредствам вовлечения населения, юридических лиц и индивидуальных предпринимателей в процессы принятия решений вопросов местного значения</w:t>
      </w:r>
      <w:r w:rsidRPr="00DF1D8E">
        <w:rPr>
          <w:bCs/>
          <w:sz w:val="28"/>
          <w:szCs w:val="34"/>
        </w:rPr>
        <w:t xml:space="preserve">» </w:t>
      </w:r>
    </w:p>
    <w:p w:rsidR="00EE7951" w:rsidRPr="00D804BE" w:rsidRDefault="00EE7951" w:rsidP="00EE7951">
      <w:pPr>
        <w:spacing w:line="100" w:lineRule="atLeast"/>
        <w:jc w:val="center"/>
        <w:rPr>
          <w:bCs/>
          <w:sz w:val="20"/>
          <w:szCs w:val="20"/>
        </w:rPr>
      </w:pPr>
    </w:p>
    <w:p w:rsidR="00EE7951" w:rsidRPr="000E13C0" w:rsidRDefault="00EE7951" w:rsidP="009F76CD">
      <w:pPr>
        <w:spacing w:line="100" w:lineRule="atLeast"/>
        <w:rPr>
          <w:sz w:val="10"/>
          <w:szCs w:val="10"/>
        </w:rPr>
      </w:pPr>
    </w:p>
    <w:tbl>
      <w:tblPr>
        <w:tblW w:w="10227" w:type="dxa"/>
        <w:tblInd w:w="93" w:type="dxa"/>
        <w:tblLook w:val="04A0" w:firstRow="1" w:lastRow="0" w:firstColumn="1" w:lastColumn="0" w:noHBand="0" w:noVBand="1"/>
      </w:tblPr>
      <w:tblGrid>
        <w:gridCol w:w="3417"/>
        <w:gridCol w:w="6810"/>
      </w:tblGrid>
      <w:tr w:rsidR="00EE7951" w:rsidRPr="000E13C0" w:rsidTr="004E2E6B">
        <w:trPr>
          <w:trHeight w:val="254"/>
        </w:trPr>
        <w:tc>
          <w:tcPr>
            <w:tcW w:w="10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951" w:rsidRPr="00D804BE" w:rsidRDefault="00EE7951" w:rsidP="00D804BE">
            <w:pPr>
              <w:pStyle w:val="af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D804BE">
              <w:rPr>
                <w:sz w:val="28"/>
                <w:szCs w:val="28"/>
              </w:rPr>
              <w:t>Основные положения</w:t>
            </w:r>
          </w:p>
          <w:p w:rsidR="00D804BE" w:rsidRPr="00D804BE" w:rsidRDefault="00D804BE" w:rsidP="00D804BE">
            <w:pPr>
              <w:pStyle w:val="af"/>
              <w:rPr>
                <w:color w:val="000000"/>
              </w:rPr>
            </w:pPr>
          </w:p>
        </w:tc>
      </w:tr>
      <w:tr w:rsidR="00EE7951" w:rsidRPr="000E13C0" w:rsidTr="003C7F79">
        <w:trPr>
          <w:trHeight w:val="50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E94469">
            <w:pPr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 xml:space="preserve">Краткое наименование </w:t>
            </w:r>
            <w:r w:rsidR="00E124FD" w:rsidRPr="00D804BE">
              <w:rPr>
                <w:color w:val="000000"/>
                <w:sz w:val="26"/>
                <w:szCs w:val="26"/>
              </w:rPr>
              <w:t>проекта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EC43D5">
            <w:pPr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>«</w:t>
            </w:r>
            <w:r w:rsidR="009D2ED1" w:rsidRPr="00D804BE">
              <w:rPr>
                <w:bCs/>
                <w:sz w:val="26"/>
                <w:szCs w:val="26"/>
              </w:rPr>
              <w:t>Реализация инициативных проектов</w:t>
            </w:r>
            <w:r w:rsidRPr="00D804BE">
              <w:rPr>
                <w:color w:val="000000"/>
                <w:sz w:val="26"/>
                <w:szCs w:val="26"/>
              </w:rPr>
              <w:t>»</w:t>
            </w:r>
          </w:p>
        </w:tc>
      </w:tr>
      <w:tr w:rsidR="00EE7951" w:rsidRPr="000E13C0" w:rsidTr="003C7F79">
        <w:trPr>
          <w:trHeight w:val="5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7A42DA">
            <w:pPr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4A0244" w:rsidRDefault="00D804BE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>Управление образования администрации города Трехгорного (далее – Управление образования),</w:t>
            </w:r>
          </w:p>
          <w:p w:rsidR="00D804BE" w:rsidRPr="004A0244" w:rsidRDefault="00D804BE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>Управление культуры и молодежной политики администрации города Трехгорного (далее – Управление культуры и молодежной политики),</w:t>
            </w:r>
          </w:p>
          <w:p w:rsidR="00D804BE" w:rsidRPr="004A0244" w:rsidRDefault="00D804BE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>Управление социальной защиты населения администрации города Трехгорного (далее – УСЗН),</w:t>
            </w:r>
          </w:p>
          <w:p w:rsidR="00D804BE" w:rsidRPr="004A0244" w:rsidRDefault="00D804BE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>Муниципальное казенное учреждение «Служба заказчика» (далее – МКУ «Служба заказчика»),</w:t>
            </w:r>
          </w:p>
          <w:p w:rsidR="00D804BE" w:rsidRPr="004A0244" w:rsidRDefault="00D804BE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 xml:space="preserve">Отдел жилищно-коммунального хозяйства, транспорта и связи администрации города Трехгорного (далее – отдел </w:t>
            </w:r>
            <w:r w:rsidR="009C563F" w:rsidRPr="004A0244">
              <w:rPr>
                <w:sz w:val="26"/>
                <w:szCs w:val="26"/>
              </w:rPr>
              <w:t>ЖКХ</w:t>
            </w:r>
            <w:r w:rsidR="004A0244" w:rsidRPr="004A0244">
              <w:rPr>
                <w:sz w:val="26"/>
                <w:szCs w:val="26"/>
              </w:rPr>
              <w:t>, транспорта и связи</w:t>
            </w:r>
            <w:r w:rsidRPr="004A0244">
              <w:rPr>
                <w:sz w:val="26"/>
                <w:szCs w:val="26"/>
              </w:rPr>
              <w:t xml:space="preserve">), </w:t>
            </w:r>
          </w:p>
          <w:p w:rsidR="00D804BE" w:rsidRDefault="00D804BE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 xml:space="preserve">Управление  физической культуры и спорта администрации города Трехгорного (далее </w:t>
            </w:r>
            <w:r w:rsidR="006B01A5" w:rsidRPr="004A0244">
              <w:rPr>
                <w:sz w:val="26"/>
                <w:szCs w:val="26"/>
              </w:rPr>
              <w:t>-</w:t>
            </w:r>
            <w:r w:rsidR="003C7F79">
              <w:rPr>
                <w:sz w:val="26"/>
                <w:szCs w:val="26"/>
              </w:rPr>
              <w:t xml:space="preserve"> </w:t>
            </w:r>
            <w:r w:rsidR="006B01A5" w:rsidRPr="004A0244">
              <w:rPr>
                <w:sz w:val="26"/>
                <w:szCs w:val="26"/>
              </w:rPr>
              <w:t>У</w:t>
            </w:r>
            <w:r w:rsidRPr="004A0244">
              <w:rPr>
                <w:sz w:val="26"/>
                <w:szCs w:val="26"/>
              </w:rPr>
              <w:t>правление  физической культуры и спорта)</w:t>
            </w:r>
            <w:r w:rsidR="004A0244">
              <w:rPr>
                <w:sz w:val="26"/>
                <w:szCs w:val="26"/>
              </w:rPr>
              <w:t>,</w:t>
            </w:r>
          </w:p>
          <w:p w:rsidR="003C7F79" w:rsidRDefault="003C7F79" w:rsidP="00D804BE">
            <w:pPr>
              <w:rPr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>Муниципальное казенное учреждение</w:t>
            </w:r>
            <w:r>
              <w:rPr>
                <w:sz w:val="26"/>
                <w:szCs w:val="26"/>
              </w:rPr>
              <w:t xml:space="preserve"> «Управление капитального строительства» (далее МКУ «УКС»),</w:t>
            </w:r>
          </w:p>
          <w:p w:rsidR="003C7F79" w:rsidRPr="004A0244" w:rsidRDefault="003C7F79" w:rsidP="00D804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Трехгорного,</w:t>
            </w:r>
          </w:p>
          <w:p w:rsidR="00AE2F83" w:rsidRPr="004A0244" w:rsidRDefault="00D804BE" w:rsidP="00E13C58">
            <w:pPr>
              <w:rPr>
                <w:color w:val="000000"/>
                <w:sz w:val="26"/>
                <w:szCs w:val="26"/>
              </w:rPr>
            </w:pPr>
            <w:r w:rsidRPr="004A0244">
              <w:rPr>
                <w:sz w:val="26"/>
                <w:szCs w:val="26"/>
              </w:rPr>
              <w:t xml:space="preserve">Информационно - аналитический отдел </w:t>
            </w:r>
            <w:r w:rsidR="00E13C58">
              <w:rPr>
                <w:sz w:val="26"/>
                <w:szCs w:val="26"/>
              </w:rPr>
              <w:t>администрации города Трехгорного</w:t>
            </w:r>
            <w:r w:rsidRPr="004A0244">
              <w:rPr>
                <w:sz w:val="26"/>
                <w:szCs w:val="26"/>
              </w:rPr>
              <w:t xml:space="preserve"> (далее </w:t>
            </w:r>
            <w:r w:rsidR="006B01A5" w:rsidRPr="004A0244">
              <w:rPr>
                <w:sz w:val="26"/>
                <w:szCs w:val="26"/>
              </w:rPr>
              <w:t xml:space="preserve">- </w:t>
            </w:r>
            <w:r w:rsidRPr="004A0244">
              <w:rPr>
                <w:sz w:val="26"/>
                <w:szCs w:val="26"/>
              </w:rPr>
              <w:t>информационно - аналитический отдел)</w:t>
            </w:r>
          </w:p>
        </w:tc>
      </w:tr>
      <w:tr w:rsidR="00EE7951" w:rsidRPr="000E13C0" w:rsidTr="003C7F79">
        <w:trPr>
          <w:trHeight w:val="31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E94469">
            <w:pPr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 xml:space="preserve">Сроки реализации проекта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775DE7">
            <w:pPr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>2024-2030</w:t>
            </w:r>
            <w:r w:rsidR="009C44DA" w:rsidRPr="00D804BE">
              <w:rPr>
                <w:color w:val="000000"/>
                <w:sz w:val="26"/>
                <w:szCs w:val="26"/>
              </w:rPr>
              <w:t xml:space="preserve"> годы</w:t>
            </w:r>
          </w:p>
        </w:tc>
      </w:tr>
      <w:tr w:rsidR="00EE7951" w:rsidRPr="000E13C0" w:rsidTr="003C7F79">
        <w:trPr>
          <w:trHeight w:val="5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E94469">
            <w:pPr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 xml:space="preserve">Связь </w:t>
            </w:r>
            <w:r w:rsidR="00E94469" w:rsidRPr="00D804BE">
              <w:rPr>
                <w:color w:val="000000"/>
                <w:sz w:val="26"/>
                <w:szCs w:val="26"/>
              </w:rPr>
              <w:t>с государственной программой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951" w:rsidRPr="00D804BE" w:rsidRDefault="00EE7951" w:rsidP="002A1F3D">
            <w:pPr>
              <w:jc w:val="both"/>
              <w:rPr>
                <w:color w:val="000000"/>
                <w:sz w:val="26"/>
                <w:szCs w:val="26"/>
              </w:rPr>
            </w:pPr>
            <w:r w:rsidRPr="00D804BE">
              <w:rPr>
                <w:color w:val="000000"/>
                <w:sz w:val="26"/>
                <w:szCs w:val="26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  <w:r w:rsidR="002A1F3D" w:rsidRPr="00D804BE">
              <w:rPr>
                <w:color w:val="000000"/>
                <w:sz w:val="26"/>
                <w:szCs w:val="26"/>
              </w:rPr>
              <w:t>,</w:t>
            </w:r>
            <w:r w:rsidR="002A1F3D" w:rsidRPr="00D804BE">
              <w:rPr>
                <w:sz w:val="26"/>
                <w:szCs w:val="26"/>
              </w:rPr>
              <w:t xml:space="preserve"> утвержденная постановлением Правительства Челябинской области от </w:t>
            </w:r>
            <w:r w:rsidR="002A1F3D" w:rsidRPr="00D804BE">
              <w:rPr>
                <w:sz w:val="26"/>
                <w:szCs w:val="26"/>
              </w:rPr>
              <w:br/>
              <w:t>7 февраля 2024 года № 90-П</w:t>
            </w:r>
          </w:p>
        </w:tc>
      </w:tr>
    </w:tbl>
    <w:p w:rsidR="00EE7951" w:rsidRPr="000E13C0" w:rsidRDefault="00EE7951" w:rsidP="00EE7951">
      <w:pPr>
        <w:spacing w:before="120"/>
        <w:jc w:val="center"/>
        <w:outlineLvl w:val="0"/>
        <w:rPr>
          <w:b/>
          <w:bCs/>
          <w:sz w:val="28"/>
          <w:szCs w:val="28"/>
        </w:rPr>
      </w:pPr>
    </w:p>
    <w:p w:rsidR="00EE7951" w:rsidRPr="000E13C0" w:rsidRDefault="00EE7951" w:rsidP="00EE7951">
      <w:pPr>
        <w:jc w:val="center"/>
        <w:outlineLvl w:val="0"/>
        <w:rPr>
          <w:b/>
          <w:bCs/>
          <w:sz w:val="28"/>
          <w:szCs w:val="28"/>
        </w:rPr>
        <w:sectPr w:rsidR="00EE7951" w:rsidRPr="000E13C0" w:rsidSect="00EE7951">
          <w:headerReference w:type="default" r:id="rId9"/>
          <w:headerReference w:type="first" r:id="rId10"/>
          <w:pgSz w:w="11906" w:h="16838" w:code="9"/>
          <w:pgMar w:top="1134" w:right="851" w:bottom="1134" w:left="856" w:header="425" w:footer="720" w:gutter="0"/>
          <w:cols w:space="720"/>
          <w:docGrid w:linePitch="272"/>
        </w:sect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3"/>
        <w:gridCol w:w="2217"/>
        <w:gridCol w:w="1276"/>
        <w:gridCol w:w="1276"/>
        <w:gridCol w:w="992"/>
        <w:gridCol w:w="851"/>
        <w:gridCol w:w="708"/>
        <w:gridCol w:w="567"/>
        <w:gridCol w:w="142"/>
        <w:gridCol w:w="119"/>
        <w:gridCol w:w="590"/>
        <w:gridCol w:w="235"/>
        <w:gridCol w:w="473"/>
        <w:gridCol w:w="141"/>
        <w:gridCol w:w="568"/>
        <w:gridCol w:w="709"/>
        <w:gridCol w:w="709"/>
        <w:gridCol w:w="709"/>
        <w:gridCol w:w="1843"/>
      </w:tblGrid>
      <w:tr w:rsidR="0051749A" w:rsidRPr="000E13C0" w:rsidTr="00BC2F52">
        <w:trPr>
          <w:trHeight w:val="315"/>
        </w:trPr>
        <w:tc>
          <w:tcPr>
            <w:tcW w:w="147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1749A" w:rsidRPr="000E13C0" w:rsidRDefault="0051749A" w:rsidP="00E124FD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lastRenderedPageBreak/>
              <w:t xml:space="preserve">2. Показатели проекта </w:t>
            </w:r>
            <w:r w:rsidRPr="00ED33DB">
              <w:rPr>
                <w:color w:val="000000"/>
              </w:rPr>
              <w:t>«</w:t>
            </w:r>
            <w:r w:rsidRPr="00ED33DB">
              <w:rPr>
                <w:bCs/>
              </w:rPr>
              <w:t>Реализация инициативных проектов</w:t>
            </w:r>
            <w:r w:rsidRPr="00ED33DB">
              <w:rPr>
                <w:color w:val="000000"/>
              </w:rPr>
              <w:t>»</w:t>
            </w:r>
          </w:p>
        </w:tc>
      </w:tr>
      <w:tr w:rsidR="00AE6F5F" w:rsidRPr="000E13C0" w:rsidTr="00AE6F5F">
        <w:trPr>
          <w:trHeight w:val="15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F" w:rsidRPr="000E13C0" w:rsidRDefault="00AE6F5F">
            <w:pPr>
              <w:rPr>
                <w:color w:val="000000"/>
                <w:sz w:val="20"/>
                <w:szCs w:val="20"/>
              </w:rPr>
            </w:pPr>
          </w:p>
        </w:tc>
      </w:tr>
      <w:tr w:rsidR="00AE6F5F" w:rsidRPr="000E13C0" w:rsidTr="00AE6F5F">
        <w:trPr>
          <w:trHeight w:val="63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20E8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20E8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E94469" w:rsidP="00E94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8824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AE6F5F" w:rsidRPr="00720E84">
              <w:rPr>
                <w:color w:val="000000"/>
                <w:sz w:val="20"/>
                <w:szCs w:val="20"/>
              </w:rPr>
              <w:t>начения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720E84" w:rsidRDefault="00E94469" w:rsidP="00E94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с показателе</w:t>
            </w:r>
            <w:r w:rsidR="00AE6F5F" w:rsidRPr="00720E84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 государственной</w:t>
            </w:r>
            <w:r w:rsidR="00AE6F5F" w:rsidRPr="00720E84">
              <w:rPr>
                <w:color w:val="000000"/>
                <w:sz w:val="20"/>
                <w:szCs w:val="20"/>
              </w:rPr>
              <w:t xml:space="preserve"> программы</w:t>
            </w:r>
          </w:p>
        </w:tc>
      </w:tr>
      <w:tr w:rsidR="00AE6F5F" w:rsidRPr="000E13C0" w:rsidTr="00AE6F5F">
        <w:trPr>
          <w:trHeight w:val="31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5F" w:rsidRPr="00720E84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5F" w:rsidRPr="00720E84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5F" w:rsidRPr="00720E84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5F" w:rsidRPr="00720E84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5F" w:rsidRPr="00720E84" w:rsidRDefault="00AE6F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AE6F5F" w:rsidRDefault="00AE6F5F" w:rsidP="00AE6F5F">
            <w:pPr>
              <w:jc w:val="center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5F" w:rsidRPr="00DF1D8E" w:rsidRDefault="00AE6F5F">
            <w:pPr>
              <w:rPr>
                <w:color w:val="000000"/>
                <w:sz w:val="20"/>
                <w:szCs w:val="20"/>
              </w:rPr>
            </w:pPr>
          </w:p>
        </w:tc>
      </w:tr>
      <w:tr w:rsidR="00AE6F5F" w:rsidRPr="000E13C0" w:rsidTr="00E31489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720E84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DF1D8E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DF1D8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AE6F5F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DF1D8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DF1D8E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E6F5F" w:rsidRPr="000E13C0" w:rsidTr="00AE6F5F">
        <w:trPr>
          <w:trHeight w:val="184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F5F" w:rsidRPr="000E13C0" w:rsidRDefault="00AE6F5F" w:rsidP="0084173C">
            <w:pPr>
              <w:jc w:val="both"/>
              <w:rPr>
                <w:color w:val="000000"/>
              </w:rPr>
            </w:pPr>
            <w:r w:rsidRPr="000E13C0">
              <w:rPr>
                <w:color w:val="000000"/>
              </w:rPr>
              <w:t xml:space="preserve">Задача: «Оказание финансовой помощи в реализации проектов, отобранных конкурсной комиссией в рамках </w:t>
            </w:r>
            <w:proofErr w:type="gramStart"/>
            <w:r w:rsidRPr="000E13C0">
              <w:rPr>
                <w:color w:val="000000"/>
              </w:rPr>
              <w:t>инициативного</w:t>
            </w:r>
            <w:proofErr w:type="gramEnd"/>
            <w:r w:rsidRPr="000E13C0">
              <w:rPr>
                <w:color w:val="000000"/>
              </w:rPr>
              <w:t xml:space="preserve"> бюджетирования»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0E13C0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F5F" w:rsidRPr="00DF1D8E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5F" w:rsidRPr="00DF1D8E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5F" w:rsidRPr="00DF1D8E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5F" w:rsidRPr="00DF1D8E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5F" w:rsidRPr="00DF1D8E" w:rsidRDefault="00AE6F5F" w:rsidP="00652D8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5F" w:rsidRPr="00DF1D8E" w:rsidRDefault="00AE6F5F" w:rsidP="00652D8F">
            <w:pPr>
              <w:jc w:val="center"/>
              <w:rPr>
                <w:color w:val="000000"/>
              </w:rPr>
            </w:pPr>
          </w:p>
        </w:tc>
      </w:tr>
      <w:tr w:rsidR="00AE6F5F" w:rsidRPr="000E13C0" w:rsidTr="00764E15">
        <w:trPr>
          <w:trHeight w:val="15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0E13C0" w:rsidRDefault="00AE6F5F" w:rsidP="0084173C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1.1.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F5F" w:rsidRPr="00DF1D8E" w:rsidRDefault="00AE6F5F" w:rsidP="0084173C">
            <w:pPr>
              <w:jc w:val="both"/>
              <w:rPr>
                <w:color w:val="000000"/>
              </w:rPr>
            </w:pPr>
            <w:r w:rsidRPr="00DF1D8E">
              <w:rPr>
                <w:color w:val="000000"/>
              </w:rPr>
              <w:t>Количество инициативных проектов, получивших поддержку, нарастающим итогом*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AE6F5F" w:rsidRDefault="00AE6F5F" w:rsidP="0084173C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E6F5F">
              <w:rPr>
                <w:color w:val="000000"/>
                <w:sz w:val="20"/>
                <w:szCs w:val="20"/>
              </w:rPr>
              <w:t>Региональ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E6F5F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AE6F5F" w:rsidRDefault="00AE6F5F" w:rsidP="0084173C">
            <w:pPr>
              <w:jc w:val="both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AE6F5F" w:rsidRDefault="00AE6F5F" w:rsidP="0084173C">
            <w:pPr>
              <w:jc w:val="both"/>
              <w:rPr>
                <w:color w:val="000000"/>
                <w:sz w:val="20"/>
                <w:szCs w:val="20"/>
              </w:rPr>
            </w:pPr>
            <w:r w:rsidRPr="00AE6F5F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0E13C0" w:rsidRDefault="00AE6F5F" w:rsidP="00764E15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0E13C0" w:rsidRDefault="00AE6F5F" w:rsidP="00764E15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6F5F" w:rsidRPr="000E13C0" w:rsidRDefault="00AE6F5F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0E13C0" w:rsidRDefault="00AE6F5F" w:rsidP="00506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06238">
              <w:rPr>
                <w:color w:val="000000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6F5F" w:rsidRPr="00DF1D8E" w:rsidRDefault="003C7F79" w:rsidP="00506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1F6BB5" w:rsidP="005062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1F6BB5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764E15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5F" w:rsidRPr="00DF1D8E" w:rsidRDefault="00764E15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F" w:rsidRPr="00DF1D8E" w:rsidRDefault="00AE6F5F" w:rsidP="00553AF8">
            <w:pPr>
              <w:jc w:val="both"/>
              <w:rPr>
                <w:color w:val="000000"/>
              </w:rPr>
            </w:pPr>
            <w:r w:rsidRPr="00DF1D8E">
              <w:rPr>
                <w:color w:val="000000"/>
              </w:rPr>
              <w:t>общее количество реализованных инициативных проектов, нарастающим итогом</w:t>
            </w:r>
          </w:p>
        </w:tc>
      </w:tr>
    </w:tbl>
    <w:p w:rsidR="0099611F" w:rsidRPr="00633EA9" w:rsidRDefault="00633EA9" w:rsidP="00633EA9">
      <w:pPr>
        <w:outlineLvl w:val="0"/>
        <w:rPr>
          <w:bCs/>
          <w:sz w:val="20"/>
          <w:szCs w:val="20"/>
        </w:rPr>
      </w:pPr>
      <w:r w:rsidRPr="00633EA9">
        <w:rPr>
          <w:bCs/>
          <w:sz w:val="20"/>
          <w:szCs w:val="20"/>
        </w:rPr>
        <w:t>*- значение указано нарастающим итогом с начала 202</w:t>
      </w:r>
      <w:r w:rsidR="00AE6F5F">
        <w:rPr>
          <w:bCs/>
          <w:sz w:val="20"/>
          <w:szCs w:val="20"/>
        </w:rPr>
        <w:t>3</w:t>
      </w:r>
      <w:r w:rsidRPr="00633EA9">
        <w:rPr>
          <w:bCs/>
          <w:sz w:val="20"/>
          <w:szCs w:val="20"/>
        </w:rPr>
        <w:t xml:space="preserve"> года</w:t>
      </w:r>
    </w:p>
    <w:tbl>
      <w:tblPr>
        <w:tblW w:w="144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410"/>
        <w:gridCol w:w="3278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709"/>
        <w:gridCol w:w="853"/>
      </w:tblGrid>
      <w:tr w:rsidR="00065574" w:rsidRPr="000E13C0" w:rsidTr="00764E15">
        <w:trPr>
          <w:trHeight w:val="255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574" w:rsidRPr="000E13C0" w:rsidRDefault="00065574" w:rsidP="003209D5">
            <w:pPr>
              <w:jc w:val="center"/>
              <w:rPr>
                <w:color w:val="000000"/>
              </w:rPr>
            </w:pPr>
          </w:p>
        </w:tc>
        <w:tc>
          <w:tcPr>
            <w:tcW w:w="134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E15" w:rsidRDefault="00764E15" w:rsidP="003209D5">
            <w:pPr>
              <w:jc w:val="center"/>
              <w:rPr>
                <w:color w:val="000000"/>
              </w:rPr>
            </w:pPr>
          </w:p>
          <w:p w:rsidR="0051749A" w:rsidRDefault="0051749A" w:rsidP="003209D5">
            <w:pPr>
              <w:jc w:val="center"/>
              <w:rPr>
                <w:color w:val="000000"/>
              </w:rPr>
            </w:pPr>
          </w:p>
          <w:p w:rsidR="0051749A" w:rsidRDefault="0051749A" w:rsidP="003209D5">
            <w:pPr>
              <w:jc w:val="center"/>
              <w:rPr>
                <w:color w:val="000000"/>
              </w:rPr>
            </w:pPr>
          </w:p>
          <w:p w:rsidR="0051749A" w:rsidRDefault="0051749A" w:rsidP="003209D5">
            <w:pPr>
              <w:jc w:val="center"/>
              <w:rPr>
                <w:color w:val="000000"/>
              </w:rPr>
            </w:pPr>
          </w:p>
          <w:p w:rsidR="00764E15" w:rsidRDefault="00764E15" w:rsidP="003209D5">
            <w:pPr>
              <w:jc w:val="center"/>
              <w:rPr>
                <w:color w:val="000000"/>
              </w:rPr>
            </w:pPr>
          </w:p>
          <w:p w:rsidR="00764E15" w:rsidRDefault="00764E15" w:rsidP="003209D5">
            <w:pPr>
              <w:jc w:val="center"/>
              <w:rPr>
                <w:color w:val="000000"/>
              </w:rPr>
            </w:pPr>
          </w:p>
          <w:p w:rsidR="00764E15" w:rsidRDefault="00764E15" w:rsidP="003209D5">
            <w:pPr>
              <w:jc w:val="center"/>
              <w:rPr>
                <w:color w:val="000000"/>
              </w:rPr>
            </w:pPr>
          </w:p>
          <w:p w:rsidR="001B371C" w:rsidRDefault="001B371C" w:rsidP="003209D5">
            <w:pPr>
              <w:jc w:val="center"/>
              <w:rPr>
                <w:color w:val="000000"/>
              </w:rPr>
            </w:pPr>
          </w:p>
          <w:p w:rsidR="00764E15" w:rsidRPr="000E13C0" w:rsidRDefault="00764E15" w:rsidP="003209D5">
            <w:pPr>
              <w:jc w:val="center"/>
              <w:rPr>
                <w:color w:val="000000"/>
              </w:rPr>
            </w:pPr>
          </w:p>
          <w:p w:rsidR="00065574" w:rsidRPr="000E13C0" w:rsidRDefault="00065574" w:rsidP="003C7F79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lastRenderedPageBreak/>
              <w:t xml:space="preserve">3. План достижения показателей </w:t>
            </w:r>
            <w:r w:rsidRPr="00ED33DB">
              <w:rPr>
                <w:color w:val="000000"/>
              </w:rPr>
              <w:t>проекта «</w:t>
            </w:r>
            <w:r w:rsidRPr="00ED33DB">
              <w:rPr>
                <w:bCs/>
              </w:rPr>
              <w:t>Реализация инициативных проектов</w:t>
            </w:r>
            <w:r w:rsidRPr="00ED33DB">
              <w:rPr>
                <w:color w:val="000000"/>
              </w:rPr>
              <w:t>» в 202</w:t>
            </w:r>
            <w:r w:rsidR="003C7F79">
              <w:rPr>
                <w:color w:val="000000"/>
              </w:rPr>
              <w:t>6</w:t>
            </w:r>
            <w:r w:rsidRPr="00ED33DB">
              <w:rPr>
                <w:color w:val="000000"/>
              </w:rPr>
              <w:t xml:space="preserve"> году</w:t>
            </w:r>
          </w:p>
        </w:tc>
      </w:tr>
      <w:tr w:rsidR="00065574" w:rsidRPr="000E13C0" w:rsidTr="00764E15">
        <w:trPr>
          <w:trHeight w:val="5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720E8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20E8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4" w:rsidRPr="00DF1D8E" w:rsidRDefault="00E94469" w:rsidP="007E4E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4" w:rsidRPr="00DF1D8E" w:rsidRDefault="00065574" w:rsidP="003209D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DF1D8E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4" w:rsidRPr="00720E84" w:rsidRDefault="00065574" w:rsidP="003209D5">
            <w:pPr>
              <w:ind w:left="-119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4" w:rsidRPr="00A13A86" w:rsidRDefault="00065574" w:rsidP="00DF4587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Плановые значения показателя по </w:t>
            </w:r>
            <w:r w:rsidR="00DF4587">
              <w:rPr>
                <w:color w:val="000000"/>
                <w:sz w:val="20"/>
                <w:szCs w:val="20"/>
              </w:rPr>
              <w:t>месяцам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4" w:rsidRPr="00A13A86" w:rsidRDefault="003C7F79" w:rsidP="0084173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2026</w:t>
            </w:r>
            <w:r w:rsidR="00065574" w:rsidRPr="00A13A86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065574" w:rsidRPr="000E13C0" w:rsidTr="00764E15">
        <w:trPr>
          <w:cantSplit/>
          <w:trHeight w:val="113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74" w:rsidRPr="000E13C0" w:rsidRDefault="00065574" w:rsidP="003209D5">
            <w:pPr>
              <w:rPr>
                <w:color w:val="000000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74" w:rsidRPr="00DF1D8E" w:rsidRDefault="00065574" w:rsidP="003209D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74" w:rsidRPr="00DF1D8E" w:rsidRDefault="00065574" w:rsidP="003209D5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74" w:rsidRPr="000E13C0" w:rsidRDefault="00065574" w:rsidP="003209D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right="113" w:hanging="108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left="113" w:right="113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right="113" w:hanging="99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март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right="113" w:hanging="108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left="113" w:right="113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май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left="113" w:right="113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июнь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left="113" w:right="113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июль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left="113" w:right="113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август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left="-5" w:right="113" w:hanging="25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сентябрь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right="113" w:hanging="108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 xml:space="preserve"> октябрь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574" w:rsidRPr="000E13C0" w:rsidRDefault="00065574" w:rsidP="00065574">
            <w:pPr>
              <w:ind w:right="113" w:hanging="15"/>
              <w:jc w:val="center"/>
              <w:rPr>
                <w:color w:val="000000"/>
                <w:sz w:val="16"/>
              </w:rPr>
            </w:pPr>
            <w:r w:rsidRPr="000E13C0">
              <w:rPr>
                <w:color w:val="000000"/>
                <w:sz w:val="16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5574" w:rsidRPr="00065574" w:rsidRDefault="00065574" w:rsidP="00065574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574" w:rsidRPr="00A13A86" w:rsidRDefault="00065574" w:rsidP="003209D5">
            <w:pPr>
              <w:rPr>
                <w:color w:val="000000"/>
              </w:rPr>
            </w:pPr>
          </w:p>
        </w:tc>
      </w:tr>
      <w:tr w:rsidR="00065574" w:rsidRPr="00720E84" w:rsidTr="00764E15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DF1D8E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DF1D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DF1D8E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DF1D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720E84" w:rsidRDefault="00065574" w:rsidP="003209D5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574" w:rsidRPr="00A13A86" w:rsidRDefault="00764E15" w:rsidP="003209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574" w:rsidRPr="00A13A86" w:rsidRDefault="00764E15" w:rsidP="003209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1489" w:rsidRPr="000E13C0" w:rsidTr="00F766B5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489" w:rsidRPr="000E13C0" w:rsidRDefault="00E31489" w:rsidP="0084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489" w:rsidRPr="00A13A86" w:rsidRDefault="00E31489" w:rsidP="00434ADD">
            <w:pPr>
              <w:jc w:val="both"/>
              <w:rPr>
                <w:color w:val="000000"/>
              </w:rPr>
            </w:pPr>
            <w:r w:rsidRPr="00A13A86">
              <w:rPr>
                <w:color w:val="000000"/>
              </w:rPr>
              <w:t xml:space="preserve">Задача: «Оказание финансовой помощи в реализации проектов, отобранных конкурсной комиссией в рамках </w:t>
            </w:r>
            <w:proofErr w:type="gramStart"/>
            <w:r w:rsidRPr="00A13A86">
              <w:rPr>
                <w:color w:val="000000"/>
              </w:rPr>
              <w:t>инициативного</w:t>
            </w:r>
            <w:proofErr w:type="gramEnd"/>
            <w:r w:rsidRPr="00A13A86">
              <w:rPr>
                <w:color w:val="000000"/>
              </w:rPr>
              <w:t xml:space="preserve"> бюджетирования»</w:t>
            </w:r>
          </w:p>
        </w:tc>
      </w:tr>
      <w:tr w:rsidR="00764E15" w:rsidRPr="000E13C0" w:rsidTr="00764E1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764E15" w:rsidP="00764E15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1.1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5" w:rsidRPr="00D72B1E" w:rsidRDefault="00764E15" w:rsidP="00D72B1E">
            <w:pPr>
              <w:rPr>
                <w:color w:val="000000"/>
              </w:rPr>
            </w:pPr>
            <w:r w:rsidRPr="00D72B1E">
              <w:rPr>
                <w:color w:val="000000"/>
              </w:rPr>
              <w:t xml:space="preserve">Количество инициативных проектов, получивших поддержку </w:t>
            </w:r>
            <w:r w:rsidR="00361715" w:rsidRPr="00D72B1E">
              <w:rPr>
                <w:color w:val="000000"/>
              </w:rPr>
              <w:t>нарастающим итогом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DF1D8E" w:rsidRDefault="00764E15" w:rsidP="00764E15">
            <w:pPr>
              <w:jc w:val="center"/>
              <w:rPr>
                <w:color w:val="000000"/>
              </w:rPr>
            </w:pPr>
            <w:r w:rsidRPr="00DF1D8E">
              <w:rPr>
                <w:color w:val="000000"/>
              </w:rPr>
              <w:t>региональный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5" w:rsidRPr="000E13C0" w:rsidRDefault="00764E15" w:rsidP="00764E15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A13A86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A13A86" w:rsidRDefault="003333A4" w:rsidP="00764E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E15" w:rsidRDefault="003333A4" w:rsidP="00764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Default="003333A4" w:rsidP="003333A4">
            <w:pPr>
              <w:ind w:left="-108" w:right="-107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5" w:rsidRPr="00A13A86" w:rsidRDefault="003C7F79" w:rsidP="00764E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</w:tr>
      <w:tr w:rsidR="003333A4" w:rsidRPr="000E13C0" w:rsidTr="00764E1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3333A4" w:rsidRDefault="003333A4" w:rsidP="00764E15">
            <w:pPr>
              <w:jc w:val="center"/>
              <w:rPr>
                <w:color w:val="000000"/>
                <w:sz w:val="16"/>
                <w:szCs w:val="16"/>
              </w:rPr>
            </w:pPr>
            <w:r w:rsidRPr="003333A4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A4" w:rsidRPr="00DF1D8E" w:rsidRDefault="003333A4" w:rsidP="005112FC">
            <w:pPr>
              <w:rPr>
                <w:color w:val="000000"/>
              </w:rPr>
            </w:pPr>
            <w:r>
              <w:rPr>
                <w:color w:val="000000"/>
              </w:rPr>
              <w:t>в том числе за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DF1D8E" w:rsidRDefault="003333A4" w:rsidP="000E2AFE">
            <w:pPr>
              <w:jc w:val="center"/>
              <w:rPr>
                <w:color w:val="000000"/>
              </w:rPr>
            </w:pPr>
            <w:r w:rsidRPr="00DF1D8E">
              <w:rPr>
                <w:color w:val="000000"/>
              </w:rPr>
              <w:t>региональный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A4" w:rsidRPr="000E13C0" w:rsidRDefault="003333A4" w:rsidP="000E2AFE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0E13C0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Pr="00A13A86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Default="003333A4" w:rsidP="00764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3A4" w:rsidRDefault="003333A4" w:rsidP="00764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Default="003333A4" w:rsidP="00764E15">
            <w:pPr>
              <w:ind w:left="-108" w:right="-107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A4" w:rsidRDefault="003333A4" w:rsidP="00764E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</w:tbl>
    <w:p w:rsidR="002763D0" w:rsidRDefault="002763D0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p w:rsidR="00081EE8" w:rsidRPr="000E13C0" w:rsidRDefault="00081EE8" w:rsidP="00EE7951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162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09"/>
        <w:gridCol w:w="2143"/>
        <w:gridCol w:w="1559"/>
        <w:gridCol w:w="709"/>
        <w:gridCol w:w="709"/>
        <w:gridCol w:w="92"/>
        <w:gridCol w:w="617"/>
        <w:gridCol w:w="708"/>
        <w:gridCol w:w="282"/>
        <w:gridCol w:w="236"/>
        <w:gridCol w:w="191"/>
        <w:gridCol w:w="709"/>
        <w:gridCol w:w="517"/>
        <w:gridCol w:w="192"/>
        <w:gridCol w:w="710"/>
        <w:gridCol w:w="374"/>
        <w:gridCol w:w="334"/>
        <w:gridCol w:w="708"/>
        <w:gridCol w:w="232"/>
        <w:gridCol w:w="236"/>
        <w:gridCol w:w="236"/>
        <w:gridCol w:w="288"/>
        <w:gridCol w:w="713"/>
        <w:gridCol w:w="279"/>
        <w:gridCol w:w="287"/>
        <w:gridCol w:w="705"/>
        <w:gridCol w:w="430"/>
        <w:gridCol w:w="899"/>
      </w:tblGrid>
      <w:tr w:rsidR="00081EE8" w:rsidRPr="000E13C0" w:rsidTr="00F766B5">
        <w:trPr>
          <w:gridAfter w:val="2"/>
          <w:wAfter w:w="1329" w:type="dxa"/>
          <w:trHeight w:val="315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EE8" w:rsidRPr="000E13C0" w:rsidRDefault="00081EE8" w:rsidP="00434A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6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81EE8" w:rsidRPr="000E13C0" w:rsidRDefault="00081EE8" w:rsidP="00E94469">
            <w:pPr>
              <w:jc w:val="center"/>
              <w:rPr>
                <w:color w:val="000000"/>
              </w:rPr>
            </w:pPr>
            <w:r w:rsidRPr="000E13C0">
              <w:rPr>
                <w:b/>
                <w:bCs/>
                <w:sz w:val="28"/>
                <w:szCs w:val="28"/>
              </w:rPr>
              <w:br w:type="page"/>
            </w:r>
            <w:r w:rsidRPr="000E13C0">
              <w:rPr>
                <w:color w:val="000000"/>
              </w:rPr>
              <w:t xml:space="preserve">4. Мероприятия проекта </w:t>
            </w:r>
            <w:r w:rsidRPr="00ED33DB">
              <w:rPr>
                <w:color w:val="000000"/>
              </w:rPr>
              <w:t>«</w:t>
            </w:r>
            <w:r w:rsidRPr="00ED33DB">
              <w:rPr>
                <w:bCs/>
              </w:rPr>
              <w:t>Реализация инициативных проектов</w:t>
            </w:r>
            <w:r w:rsidRPr="00ED33DB">
              <w:rPr>
                <w:color w:val="000000"/>
              </w:rPr>
              <w:t>»</w:t>
            </w:r>
            <w:r w:rsidRPr="000E13C0">
              <w:rPr>
                <w:color w:val="000000"/>
              </w:rPr>
              <w:t xml:space="preserve"> </w:t>
            </w:r>
          </w:p>
        </w:tc>
      </w:tr>
      <w:tr w:rsidR="001B371C" w:rsidRPr="000E13C0" w:rsidTr="00F66329">
        <w:trPr>
          <w:trHeight w:val="1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71C" w:rsidRPr="000E13C0" w:rsidRDefault="001B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71C" w:rsidRPr="000E13C0" w:rsidRDefault="001B371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71C" w:rsidRPr="000E13C0" w:rsidRDefault="001B371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3EE6" w:rsidRPr="000E13C0" w:rsidTr="00F66329">
        <w:trPr>
          <w:gridAfter w:val="2"/>
          <w:wAfter w:w="1329" w:type="dxa"/>
          <w:trHeight w:val="138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20E8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20E8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E94469" w:rsidRDefault="00D93EE6">
            <w:pPr>
              <w:jc w:val="center"/>
              <w:rPr>
                <w:color w:val="000000"/>
                <w:sz w:val="20"/>
                <w:szCs w:val="20"/>
              </w:rPr>
            </w:pPr>
            <w:r w:rsidRPr="00E94469">
              <w:rPr>
                <w:color w:val="000000"/>
                <w:sz w:val="20"/>
                <w:szCs w:val="20"/>
              </w:rPr>
              <w:t>Структурный элемент государственной программы вместе с ее наименованием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Период, год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720E84" w:rsidRDefault="00D93EE6" w:rsidP="00E944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с показателе</w:t>
            </w:r>
            <w:r w:rsidRPr="00720E84">
              <w:rPr>
                <w:color w:val="000000"/>
                <w:sz w:val="20"/>
                <w:szCs w:val="20"/>
              </w:rPr>
              <w:t>м проекта муниципальной 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D93EE6" w:rsidRDefault="00D93EE6" w:rsidP="00C9385B">
            <w:pPr>
              <w:jc w:val="center"/>
              <w:rPr>
                <w:sz w:val="18"/>
                <w:szCs w:val="18"/>
              </w:rPr>
            </w:pPr>
            <w:proofErr w:type="gramStart"/>
            <w:r w:rsidRPr="00D93EE6">
              <w:rPr>
                <w:sz w:val="18"/>
                <w:szCs w:val="18"/>
              </w:rPr>
              <w:t>Соисполнитель / ответственный исполнитель (наименование подразделения (учреждения) или должность</w:t>
            </w:r>
            <w:proofErr w:type="gramEnd"/>
          </w:p>
        </w:tc>
      </w:tr>
      <w:tr w:rsidR="001B371C" w:rsidRPr="000E13C0" w:rsidTr="00F66329">
        <w:trPr>
          <w:gridAfter w:val="2"/>
          <w:wAfter w:w="1329" w:type="dxa"/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1C" w:rsidRPr="00720E84" w:rsidRDefault="001B371C" w:rsidP="00B838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1C" w:rsidRPr="00720E84" w:rsidRDefault="001B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1C" w:rsidRPr="00720E84" w:rsidRDefault="001B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1C" w:rsidRPr="00720E84" w:rsidRDefault="001B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081EE8" w:rsidRDefault="001B371C">
            <w:pPr>
              <w:jc w:val="center"/>
              <w:rPr>
                <w:color w:val="000000"/>
                <w:sz w:val="18"/>
                <w:szCs w:val="18"/>
              </w:rPr>
            </w:pPr>
            <w:r w:rsidRPr="00081EE8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081EE8" w:rsidRDefault="001B371C" w:rsidP="00081EE8">
            <w:pPr>
              <w:jc w:val="center"/>
              <w:rPr>
                <w:color w:val="000000"/>
                <w:sz w:val="18"/>
                <w:szCs w:val="18"/>
              </w:rPr>
            </w:pPr>
            <w:r w:rsidRPr="00081E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081EE8" w:rsidRDefault="001B371C" w:rsidP="00081EE8">
            <w:pPr>
              <w:jc w:val="center"/>
              <w:rPr>
                <w:color w:val="000000"/>
                <w:sz w:val="18"/>
                <w:szCs w:val="18"/>
              </w:rPr>
            </w:pPr>
            <w:r w:rsidRPr="00081E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081EE8" w:rsidRDefault="001B371C" w:rsidP="00081EE8">
            <w:pPr>
              <w:jc w:val="center"/>
              <w:rPr>
                <w:color w:val="000000"/>
                <w:sz w:val="18"/>
                <w:szCs w:val="18"/>
              </w:rPr>
            </w:pPr>
            <w:r w:rsidRPr="00081EE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081EE8" w:rsidRDefault="001B371C" w:rsidP="00081EE8">
            <w:pPr>
              <w:jc w:val="center"/>
              <w:rPr>
                <w:color w:val="000000"/>
                <w:sz w:val="18"/>
                <w:szCs w:val="18"/>
              </w:rPr>
            </w:pPr>
            <w:r w:rsidRPr="00081EE8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081EE8" w:rsidRDefault="00081EE8" w:rsidP="00081E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081EE8" w:rsidRDefault="00081EE8" w:rsidP="00081E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081EE8" w:rsidRDefault="00081EE8" w:rsidP="00081E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1C" w:rsidRPr="00720E84" w:rsidRDefault="001B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1C" w:rsidRPr="00720E84" w:rsidRDefault="001B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71C" w:rsidRPr="00720E84" w:rsidRDefault="001B371C">
            <w:pPr>
              <w:rPr>
                <w:color w:val="000000"/>
                <w:sz w:val="20"/>
                <w:szCs w:val="20"/>
              </w:rPr>
            </w:pPr>
          </w:p>
        </w:tc>
      </w:tr>
      <w:tr w:rsidR="001B371C" w:rsidRPr="000E13C0" w:rsidTr="00F66329">
        <w:trPr>
          <w:gridAfter w:val="2"/>
          <w:wAfter w:w="132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E31489" w:rsidP="00E314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  <w:r w:rsidR="00E314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E31489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  <w:r w:rsidR="00E31489">
              <w:rPr>
                <w:color w:val="000000"/>
                <w:sz w:val="20"/>
                <w:szCs w:val="20"/>
              </w:rPr>
              <w:t>6</w:t>
            </w:r>
          </w:p>
        </w:tc>
      </w:tr>
      <w:tr w:rsidR="001B371C" w:rsidRPr="000E13C0" w:rsidTr="009B74EE">
        <w:trPr>
          <w:gridAfter w:val="2"/>
          <w:wAfter w:w="1329" w:type="dxa"/>
          <w:trHeight w:val="23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1C" w:rsidRPr="00B83800" w:rsidRDefault="001B371C" w:rsidP="00B838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1C" w:rsidRPr="00A13A86" w:rsidRDefault="001B371C" w:rsidP="00ED33DB">
            <w:pPr>
              <w:rPr>
                <w:color w:val="000000"/>
              </w:rPr>
            </w:pPr>
            <w:r w:rsidRPr="00A13A86">
              <w:rPr>
                <w:color w:val="000000"/>
              </w:rPr>
              <w:t xml:space="preserve">Задача: «Оказание финансовой помощи в реализации проектов, отобранных конкурсной комиссией в рамках </w:t>
            </w:r>
            <w:proofErr w:type="gramStart"/>
            <w:r w:rsidRPr="00A13A86">
              <w:rPr>
                <w:color w:val="000000"/>
              </w:rPr>
              <w:t>инициативного</w:t>
            </w:r>
            <w:proofErr w:type="gramEnd"/>
            <w:r w:rsidRPr="00A13A86">
              <w:rPr>
                <w:color w:val="000000"/>
              </w:rPr>
              <w:t xml:space="preserve"> бюджетирования»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13A86" w:rsidRDefault="001B371C" w:rsidP="00434AD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13A86" w:rsidRDefault="001B371C" w:rsidP="00E205D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200A0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200A0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200A0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200A0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200A0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A200A0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1C" w:rsidRPr="00720E84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081E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1C" w:rsidRPr="00A13A86" w:rsidRDefault="001B371C" w:rsidP="00E205DC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71C" w:rsidRPr="00720E84" w:rsidRDefault="001B371C" w:rsidP="00434ADD">
            <w:pPr>
              <w:jc w:val="center"/>
              <w:rPr>
                <w:color w:val="000000"/>
              </w:rPr>
            </w:pPr>
          </w:p>
        </w:tc>
      </w:tr>
      <w:tr w:rsidR="00D804BE" w:rsidRPr="000E13C0" w:rsidTr="00F66329">
        <w:trPr>
          <w:gridAfter w:val="2"/>
          <w:wAfter w:w="1329" w:type="dxa"/>
          <w:trHeight w:val="2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BE" w:rsidRPr="00B83800" w:rsidRDefault="00D804BE" w:rsidP="00B8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4BE" w:rsidRPr="00A13A86" w:rsidRDefault="00D804BE" w:rsidP="00ED33DB">
            <w:pPr>
              <w:rPr>
                <w:color w:val="000000"/>
              </w:rPr>
            </w:pPr>
            <w:r>
              <w:rPr>
                <w:color w:val="000000"/>
              </w:rPr>
              <w:t>Реализована инициатива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F66329" w:rsidRDefault="00D804BE" w:rsidP="00F766B5">
            <w:pPr>
              <w:jc w:val="center"/>
              <w:rPr>
                <w:color w:val="000000"/>
                <w:sz w:val="22"/>
                <w:szCs w:val="22"/>
              </w:rPr>
            </w:pPr>
            <w:r w:rsidRPr="00F66329">
              <w:rPr>
                <w:color w:val="000000"/>
                <w:sz w:val="22"/>
                <w:szCs w:val="22"/>
              </w:rPr>
              <w:t xml:space="preserve">Региональный проект «Реализация инициативных проектов на территории Челябинской области» Государственной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A13A86" w:rsidRDefault="00D804BE" w:rsidP="00F766B5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Default="00D804BE" w:rsidP="00081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A13A86" w:rsidRDefault="00D804BE" w:rsidP="00081EE8">
            <w:pPr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Default="00D804BE" w:rsidP="00081EE8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Default="003C7F79" w:rsidP="00081EE8">
            <w:pPr>
              <w:jc w:val="center"/>
            </w:pPr>
            <w: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F66329" w:rsidRDefault="00D804BE" w:rsidP="00C9385B">
            <w:pPr>
              <w:rPr>
                <w:color w:val="000000"/>
                <w:sz w:val="22"/>
                <w:szCs w:val="22"/>
              </w:rPr>
            </w:pPr>
            <w:r w:rsidRPr="00F66329">
              <w:rPr>
                <w:color w:val="000000"/>
                <w:sz w:val="22"/>
                <w:szCs w:val="22"/>
              </w:rPr>
              <w:t>Благоустройство территории, ремонт объектов недвижимого имущества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A13A86" w:rsidRDefault="00D804BE" w:rsidP="00081EE8">
            <w:pPr>
              <w:rPr>
                <w:color w:val="000000"/>
              </w:rPr>
            </w:pPr>
            <w:r w:rsidRPr="00A13A86">
              <w:rPr>
                <w:color w:val="000000"/>
              </w:rPr>
              <w:t>Количество инициативных проектов, получивших поддержку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720E84" w:rsidRDefault="00D804BE" w:rsidP="00081EE8">
            <w:pPr>
              <w:jc w:val="center"/>
              <w:rPr>
                <w:color w:val="000000"/>
              </w:rPr>
            </w:pPr>
          </w:p>
        </w:tc>
      </w:tr>
      <w:tr w:rsidR="00D804BE" w:rsidRPr="000E13C0" w:rsidTr="00F66329">
        <w:trPr>
          <w:gridAfter w:val="2"/>
          <w:wAfter w:w="1329" w:type="dxa"/>
          <w:trHeight w:val="2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4BE" w:rsidRPr="00B83800" w:rsidRDefault="00D804BE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BE" w:rsidRPr="00A13A86" w:rsidRDefault="00D804BE" w:rsidP="00BB19B3">
            <w:pPr>
              <w:rPr>
                <w:color w:val="000000"/>
              </w:rPr>
            </w:pPr>
            <w:r w:rsidRPr="00A13A86">
              <w:rPr>
                <w:color w:val="000000"/>
              </w:rPr>
              <w:t xml:space="preserve">Организовано благоустройство </w:t>
            </w:r>
            <w:r w:rsidRPr="00A13A86">
              <w:rPr>
                <w:color w:val="000000"/>
              </w:rPr>
              <w:lastRenderedPageBreak/>
              <w:t>территории муниципального образования или его части,</w:t>
            </w:r>
            <w:r w:rsidRPr="00A13A86">
              <w:t xml:space="preserve"> </w:t>
            </w:r>
            <w:r w:rsidRPr="00A13A86">
              <w:rPr>
                <w:color w:val="000000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D804BE" w:rsidP="00553AF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D804BE" w:rsidP="00553AF8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  <w:r w:rsidRPr="00A13A86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D804BE" w:rsidP="00081EE8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D804BE" w:rsidP="00081EE8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BE" w:rsidRPr="00A13A86" w:rsidRDefault="001F6BB5" w:rsidP="00081EE8">
            <w:pPr>
              <w:jc w:val="center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Pr="00A13A86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BE" w:rsidRDefault="00D804BE" w:rsidP="00081E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A13A86" w:rsidRDefault="00D804BE" w:rsidP="00553AF8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5112FC" w:rsidRDefault="00D804BE" w:rsidP="005112FC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4BE" w:rsidRPr="00D07E49" w:rsidRDefault="00D804BE" w:rsidP="00E632C7">
            <w:pPr>
              <w:rPr>
                <w:color w:val="000000"/>
              </w:rPr>
            </w:pPr>
          </w:p>
        </w:tc>
      </w:tr>
      <w:tr w:rsidR="00BE08DB" w:rsidRPr="000E13C0" w:rsidTr="00F66329">
        <w:trPr>
          <w:gridAfter w:val="2"/>
          <w:wAfter w:w="1329" w:type="dxa"/>
          <w:trHeight w:val="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8DB" w:rsidRPr="00B83800" w:rsidRDefault="00BE08DB" w:rsidP="000823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0823F9">
              <w:rPr>
                <w:color w:val="000000"/>
                <w:sz w:val="20"/>
                <w:szCs w:val="20"/>
              </w:rPr>
              <w:t>.1.1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2610C3">
            <w:pPr>
              <w:rPr>
                <w:color w:val="000000"/>
              </w:rPr>
            </w:pPr>
            <w:r w:rsidRPr="00D24D81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617B3D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B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D07E49" w:rsidRDefault="00BE08DB" w:rsidP="00CF5498">
            <w:pPr>
              <w:rPr>
                <w:color w:val="000000"/>
              </w:rPr>
            </w:pPr>
            <w:r w:rsidRPr="00D07E49">
              <w:rPr>
                <w:color w:val="000000"/>
              </w:rPr>
              <w:t>МКУ «Служба заказчика»,</w:t>
            </w:r>
            <w:r w:rsidRPr="00D07E49">
              <w:t xml:space="preserve"> отдел ЖКХ, транспорта и связи</w:t>
            </w:r>
          </w:p>
        </w:tc>
      </w:tr>
      <w:tr w:rsidR="00BE08DB" w:rsidRPr="000E13C0" w:rsidTr="00F66329">
        <w:trPr>
          <w:gridAfter w:val="2"/>
          <w:wAfter w:w="1329" w:type="dxa"/>
          <w:trHeight w:val="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8DB" w:rsidRPr="00B83800" w:rsidRDefault="000823F9" w:rsidP="008F7C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 w:rsidR="00BE08D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B12D3F">
            <w:pPr>
              <w:rPr>
                <w:color w:val="000000"/>
              </w:rPr>
            </w:pPr>
            <w:r w:rsidRPr="00D24D81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617B3D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B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102AD1" w:rsidRDefault="00BE08DB" w:rsidP="00102AD1">
            <w:pPr>
              <w:jc w:val="center"/>
              <w:rPr>
                <w:color w:val="000000"/>
              </w:rPr>
            </w:pPr>
          </w:p>
        </w:tc>
      </w:tr>
      <w:tr w:rsidR="00BE08DB" w:rsidRPr="000E13C0" w:rsidTr="00F66329">
        <w:trPr>
          <w:gridAfter w:val="2"/>
          <w:wAfter w:w="1329" w:type="dxa"/>
          <w:trHeight w:val="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8DB" w:rsidRPr="00B83800" w:rsidRDefault="000823F9" w:rsidP="008F7C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 w:rsidR="00BE08D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D3618">
            <w:pPr>
              <w:rPr>
                <w:color w:val="000000"/>
              </w:rPr>
            </w:pPr>
            <w:r w:rsidRPr="00D24D81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617B3D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B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102AD1" w:rsidRDefault="00BE08DB" w:rsidP="00102AD1">
            <w:pPr>
              <w:jc w:val="center"/>
              <w:rPr>
                <w:color w:val="000000"/>
              </w:rPr>
            </w:pPr>
          </w:p>
        </w:tc>
      </w:tr>
      <w:tr w:rsidR="00BE08DB" w:rsidRPr="000E13C0" w:rsidTr="00F66329">
        <w:trPr>
          <w:gridAfter w:val="2"/>
          <w:wAfter w:w="1329" w:type="dxa"/>
          <w:trHeight w:val="3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8DB" w:rsidRPr="00B83800" w:rsidRDefault="000823F9" w:rsidP="008F7C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 w:rsidR="00BE08D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B12D3F">
            <w:pPr>
              <w:rPr>
                <w:color w:val="000000"/>
              </w:rPr>
            </w:pPr>
            <w:r w:rsidRPr="00D24D81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617B3D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Default="00BE08DB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B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A13A86" w:rsidRDefault="00BE08DB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556F64" w:rsidRDefault="00BE08DB" w:rsidP="00906C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DB" w:rsidRPr="00102AD1" w:rsidRDefault="00BE08DB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9B1532">
        <w:trPr>
          <w:gridAfter w:val="2"/>
          <w:wAfter w:w="1329" w:type="dxa"/>
          <w:trHeight w:val="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D24D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Pr="00556F64" w:rsidRDefault="000823F9" w:rsidP="0021221B">
            <w:pPr>
              <w:rPr>
                <w:color w:val="000000"/>
              </w:rPr>
            </w:pPr>
            <w:r w:rsidRPr="00D24D81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D24D81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102AD1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8F7C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B12D3F" w:rsidRDefault="000823F9" w:rsidP="00C23E37">
            <w:pPr>
              <w:rPr>
                <w:color w:val="000000"/>
              </w:rPr>
            </w:pPr>
            <w:r w:rsidRPr="00D24D81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617B3D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617B3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102AD1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820DD2">
        <w:trPr>
          <w:gridAfter w:val="2"/>
          <w:wAfter w:w="1329" w:type="dxa"/>
          <w:trHeight w:val="11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FD1B6E">
            <w:pPr>
              <w:rPr>
                <w:color w:val="000000"/>
              </w:rPr>
            </w:pPr>
            <w:r w:rsidRPr="00D24D81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CF5498">
            <w:pPr>
              <w:rPr>
                <w:color w:val="000000"/>
              </w:rPr>
            </w:pPr>
            <w:r w:rsidRPr="00A13A86">
              <w:rPr>
                <w:color w:val="00000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CF549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11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rPr>
                <w:color w:val="000000"/>
              </w:rPr>
            </w:pPr>
            <w:proofErr w:type="spellStart"/>
            <w:r w:rsidRPr="00D24D81">
              <w:rPr>
                <w:color w:val="000000"/>
              </w:rPr>
              <w:t>Мурал</w:t>
            </w:r>
            <w:proofErr w:type="spellEnd"/>
            <w:r w:rsidRPr="00D24D81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B12D3F" w:rsidRDefault="000823F9" w:rsidP="00A900C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center"/>
            </w:pPr>
            <w: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F54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CF5498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CF549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города Трехгорного</w:t>
            </w:r>
          </w:p>
        </w:tc>
      </w:tr>
      <w:tr w:rsidR="000823F9" w:rsidRPr="000E13C0" w:rsidTr="00F66329">
        <w:trPr>
          <w:gridAfter w:val="2"/>
          <w:wAfter w:w="1329" w:type="dxa"/>
          <w:trHeight w:val="13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F9" w:rsidRPr="00556F64" w:rsidRDefault="000823F9" w:rsidP="002E3A20">
            <w:pPr>
              <w:rPr>
                <w:color w:val="000000"/>
              </w:rPr>
            </w:pPr>
            <w:r w:rsidRPr="00556F64">
              <w:rPr>
                <w:color w:val="000000"/>
              </w:rPr>
              <w:t>Организовано обустройство объектов социальной инфраструктуры», в том числе в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906CBA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906CBA">
            <w:pPr>
              <w:jc w:val="center"/>
            </w:pPr>
            <w:r w:rsidRPr="00556F64"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 w:rsidRPr="00556F64"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 w:rsidRPr="00556F64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 w:rsidRPr="00556F64">
              <w:rPr>
                <w:color w:val="00000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617B3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5112F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8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Pr="00556F64" w:rsidRDefault="000823F9" w:rsidP="002E3A20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B705F3">
            <w:pPr>
              <w:jc w:val="center"/>
            </w:pPr>
            <w:r>
              <w:t>е</w:t>
            </w:r>
            <w:r w:rsidRPr="00556F64">
              <w:t>диница</w:t>
            </w:r>
          </w:p>
          <w:p w:rsidR="000823F9" w:rsidRDefault="000823F9" w:rsidP="00B705F3">
            <w:pPr>
              <w:jc w:val="center"/>
            </w:pPr>
          </w:p>
          <w:p w:rsidR="000823F9" w:rsidRDefault="000823F9" w:rsidP="00B705F3">
            <w:pPr>
              <w:jc w:val="center"/>
            </w:pPr>
          </w:p>
          <w:p w:rsidR="000823F9" w:rsidRPr="00556F64" w:rsidRDefault="000823F9" w:rsidP="00B70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  <w:r w:rsidRPr="00556F64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331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331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33165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617B3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617B3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9E7450" w:rsidRDefault="000823F9" w:rsidP="00102AD1">
            <w:pPr>
              <w:jc w:val="center"/>
              <w:rPr>
                <w:color w:val="000000"/>
              </w:rPr>
            </w:pPr>
            <w:r w:rsidRPr="00102AD1">
              <w:rPr>
                <w:color w:val="000000"/>
              </w:rPr>
              <w:t>Управление образования</w:t>
            </w:r>
          </w:p>
        </w:tc>
      </w:tr>
      <w:tr w:rsidR="000823F9" w:rsidRPr="000E13C0" w:rsidTr="00F66329">
        <w:trPr>
          <w:gridAfter w:val="2"/>
          <w:wAfter w:w="1329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0823F9" w:rsidRDefault="000823F9" w:rsidP="000823F9">
            <w:pPr>
              <w:jc w:val="center"/>
              <w:rPr>
                <w:color w:val="000000"/>
                <w:sz w:val="18"/>
                <w:szCs w:val="20"/>
              </w:rPr>
            </w:pPr>
            <w:r w:rsidRPr="000823F9">
              <w:rPr>
                <w:color w:val="000000"/>
                <w:sz w:val="18"/>
                <w:szCs w:val="20"/>
              </w:rPr>
              <w:lastRenderedPageBreak/>
              <w:t>1.2.1.1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Default="000823F9" w:rsidP="00D24D81">
            <w:pPr>
              <w:jc w:val="both"/>
              <w:rPr>
                <w:color w:val="000000"/>
              </w:rPr>
            </w:pPr>
            <w:r w:rsidRPr="00D24D81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</w:pPr>
            <w: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B705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D804BE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0823F9" w:rsidRDefault="000823F9" w:rsidP="00B83800">
            <w:pPr>
              <w:jc w:val="center"/>
              <w:rPr>
                <w:color w:val="000000"/>
                <w:sz w:val="18"/>
                <w:szCs w:val="20"/>
              </w:rPr>
            </w:pPr>
            <w:r w:rsidRPr="000823F9">
              <w:rPr>
                <w:color w:val="000000"/>
                <w:sz w:val="18"/>
                <w:szCs w:val="20"/>
              </w:rPr>
              <w:t>1.2.1.2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Pr="001F6BB5" w:rsidRDefault="000823F9" w:rsidP="00ED4A0B">
            <w:pPr>
              <w:rPr>
                <w:color w:val="000000"/>
              </w:rPr>
            </w:pPr>
            <w:r w:rsidRPr="001F6BB5">
              <w:t>«</w:t>
            </w:r>
            <w:proofErr w:type="spellStart"/>
            <w:r w:rsidRPr="001F6BB5">
              <w:t>ПРОтепло</w:t>
            </w:r>
            <w:proofErr w:type="spellEnd"/>
            <w:r w:rsidRPr="001F6BB5"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F6BB5">
            <w:pPr>
              <w:jc w:val="center"/>
            </w:pPr>
            <w: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B705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D804BE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Pr="00556F64" w:rsidRDefault="000823F9" w:rsidP="00ED4A0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</w:pPr>
            <w:r w:rsidRPr="00556F64"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0823F9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4D1651">
            <w:pPr>
              <w:jc w:val="center"/>
              <w:rPr>
                <w:color w:val="000000"/>
              </w:rPr>
            </w:pPr>
            <w:r w:rsidRPr="00556F64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4D1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4D1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4D165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B705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D804BE" w:rsidRDefault="000823F9" w:rsidP="00102AD1">
            <w:pPr>
              <w:jc w:val="center"/>
              <w:rPr>
                <w:color w:val="000000"/>
              </w:rPr>
            </w:pPr>
            <w:r w:rsidRPr="00D804BE">
              <w:rPr>
                <w:color w:val="000000"/>
              </w:rPr>
              <w:t xml:space="preserve">Управление культуры </w:t>
            </w:r>
            <w:r w:rsidRPr="00D804BE">
              <w:t>и молодежной политики</w:t>
            </w:r>
          </w:p>
        </w:tc>
      </w:tr>
      <w:tr w:rsidR="000823F9" w:rsidRPr="000E13C0" w:rsidTr="00F66329">
        <w:trPr>
          <w:gridAfter w:val="2"/>
          <w:wAfter w:w="1329" w:type="dxa"/>
          <w:trHeight w:val="7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Default="000823F9" w:rsidP="00A16D7E">
            <w:pPr>
              <w:rPr>
                <w:color w:val="000000"/>
              </w:rPr>
            </w:pPr>
            <w:r>
              <w:rPr>
                <w:color w:val="000000"/>
              </w:rPr>
              <w:t>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</w:pPr>
            <w: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B705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9E7450" w:rsidRDefault="000823F9" w:rsidP="00574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УСЗН</w:t>
            </w:r>
          </w:p>
        </w:tc>
      </w:tr>
      <w:tr w:rsidR="000823F9" w:rsidRPr="000E13C0" w:rsidTr="00F66329">
        <w:trPr>
          <w:gridAfter w:val="2"/>
          <w:wAfter w:w="1329" w:type="dxa"/>
          <w:trHeight w:val="3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2610C3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610C3">
              <w:rPr>
                <w:color w:val="000000"/>
              </w:rPr>
              <w:t>беспечение условий для развития физической культуры, школьного спорта и массового спорта, проведения культурных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</w:pPr>
            <w:r w:rsidRPr="00556F64"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right"/>
              <w:rPr>
                <w:color w:val="000000"/>
              </w:rPr>
            </w:pPr>
            <w:r w:rsidRPr="00556F64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2610C3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Pr="00A13A86" w:rsidRDefault="000823F9" w:rsidP="00C9385B">
            <w:pPr>
              <w:ind w:left="-108" w:right="-108"/>
              <w:jc w:val="center"/>
              <w:rPr>
                <w:color w:val="000000"/>
              </w:rPr>
            </w:pPr>
          </w:p>
          <w:p w:rsidR="000823F9" w:rsidRPr="00A13A86" w:rsidRDefault="000823F9" w:rsidP="00C9385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5112F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D804BE" w:rsidRDefault="000823F9" w:rsidP="00B705F3">
            <w:pPr>
              <w:jc w:val="center"/>
              <w:rPr>
                <w:color w:val="000000"/>
              </w:rPr>
            </w:pPr>
            <w:r w:rsidRPr="00D804BE">
              <w:t>Управление  физической культуры и спорта</w:t>
            </w:r>
          </w:p>
        </w:tc>
      </w:tr>
      <w:tr w:rsidR="000823F9" w:rsidRPr="000E13C0" w:rsidTr="00F66329">
        <w:trPr>
          <w:gridAfter w:val="2"/>
          <w:wAfter w:w="1329" w:type="dxa"/>
          <w:trHeight w:val="5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2610C3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610C3">
              <w:rPr>
                <w:color w:val="000000"/>
              </w:rPr>
              <w:t>азвити</w:t>
            </w:r>
            <w:r>
              <w:rPr>
                <w:color w:val="000000"/>
              </w:rPr>
              <w:t>е</w:t>
            </w:r>
            <w:r w:rsidRPr="002610C3">
              <w:rPr>
                <w:color w:val="000000"/>
              </w:rPr>
              <w:t xml:space="preserve">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center"/>
            </w:pPr>
            <w:r w:rsidRPr="00556F64"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705F3">
            <w:pPr>
              <w:jc w:val="right"/>
              <w:rPr>
                <w:color w:val="000000"/>
              </w:rPr>
            </w:pPr>
            <w:r w:rsidRPr="00556F64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9E7450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2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5266C3" w:rsidRDefault="000823F9" w:rsidP="00B83800">
            <w:pPr>
              <w:jc w:val="center"/>
              <w:rPr>
                <w:color w:val="000000"/>
                <w:sz w:val="18"/>
                <w:szCs w:val="18"/>
              </w:rPr>
            </w:pPr>
            <w:r w:rsidRPr="005266C3">
              <w:rPr>
                <w:color w:val="000000"/>
                <w:sz w:val="18"/>
                <w:szCs w:val="18"/>
              </w:rPr>
              <w:lastRenderedPageBreak/>
              <w:t>1.3.1.1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12D3F">
            <w:pPr>
              <w:rPr>
                <w:color w:val="000000"/>
              </w:rPr>
            </w:pPr>
            <w:r w:rsidRPr="00D24D81">
              <w:rPr>
                <w:color w:val="000000"/>
              </w:rPr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B12D3F">
            <w:pPr>
              <w:jc w:val="center"/>
            </w:pPr>
            <w:r w:rsidRPr="00556F64"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14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3F9" w:rsidRPr="00B83800" w:rsidRDefault="000823F9" w:rsidP="00B83800">
            <w:pPr>
              <w:jc w:val="center"/>
              <w:rPr>
                <w:color w:val="000000"/>
                <w:sz w:val="20"/>
                <w:szCs w:val="20"/>
              </w:rPr>
            </w:pPr>
            <w:r w:rsidRPr="00B83800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F9" w:rsidRPr="00556F64" w:rsidRDefault="000823F9" w:rsidP="00A16D7E">
            <w:pPr>
              <w:rPr>
                <w:color w:val="000000"/>
              </w:rPr>
            </w:pPr>
            <w:r w:rsidRPr="00556F64">
              <w:rPr>
                <w:color w:val="000000"/>
              </w:rPr>
              <w:t>Выполнены иные направления, связанные с решением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102AD1">
            <w:pPr>
              <w:jc w:val="center"/>
            </w:pPr>
            <w:r w:rsidRPr="00556F64"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  <w:r w:rsidRPr="00556F64"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  <w:r w:rsidRPr="00556F64"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F9" w:rsidRPr="00556F64" w:rsidRDefault="000823F9" w:rsidP="00E148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5112F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</w:tr>
      <w:tr w:rsidR="000823F9" w:rsidRPr="000E13C0" w:rsidTr="00F66329">
        <w:trPr>
          <w:gridAfter w:val="2"/>
          <w:wAfter w:w="1329" w:type="dxa"/>
          <w:trHeight w:val="5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2E3764" w:rsidRDefault="000823F9" w:rsidP="00B83800">
            <w:pPr>
              <w:jc w:val="center"/>
              <w:rPr>
                <w:color w:val="000000"/>
                <w:sz w:val="16"/>
                <w:szCs w:val="16"/>
              </w:rPr>
            </w:pPr>
            <w:r w:rsidRPr="002E3764">
              <w:rPr>
                <w:color w:val="000000"/>
                <w:sz w:val="16"/>
                <w:szCs w:val="16"/>
              </w:rPr>
              <w:t>1.4.1.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3F9" w:rsidRDefault="000823F9" w:rsidP="00BE08DB">
            <w:pPr>
              <w:rPr>
                <w:color w:val="000000"/>
              </w:rPr>
            </w:pPr>
            <w:r w:rsidRPr="00E13C58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D24D81">
            <w:pPr>
              <w:jc w:val="center"/>
            </w:pPr>
            <w: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C9385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5112F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  <w:r w:rsidRPr="00E13C58">
              <w:rPr>
                <w:color w:val="000000"/>
              </w:rPr>
              <w:t>МКУ «Служба заказчика», отдел ЖКХ, транспорта и связи</w:t>
            </w:r>
          </w:p>
        </w:tc>
      </w:tr>
      <w:tr w:rsidR="000823F9" w:rsidRPr="000E13C0" w:rsidTr="00F66329">
        <w:trPr>
          <w:gridAfter w:val="2"/>
          <w:wAfter w:w="1329" w:type="dxa"/>
          <w:trHeight w:val="5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3F9" w:rsidRPr="002E3764" w:rsidRDefault="000823F9" w:rsidP="00B838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rPr>
                <w:color w:val="000000"/>
              </w:rPr>
            </w:pPr>
            <w:r w:rsidRPr="00E910F4">
              <w:t>Монолитная подпорная стена</w:t>
            </w:r>
            <w:r>
              <w:t xml:space="preserve"> </w:t>
            </w:r>
            <w:r w:rsidRPr="00E910F4">
              <w:t>(в границах ГСК № 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D24D81">
            <w:pPr>
              <w:jc w:val="center"/>
            </w:pPr>
            <w: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Default="000823F9" w:rsidP="00C938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3F9" w:rsidRDefault="000823F9" w:rsidP="00C9385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A13A86" w:rsidRDefault="000823F9" w:rsidP="00102AD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112FC" w:rsidRDefault="000823F9" w:rsidP="005112F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F9" w:rsidRPr="00556F64" w:rsidRDefault="000823F9" w:rsidP="00102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«УКС»</w:t>
            </w:r>
          </w:p>
        </w:tc>
      </w:tr>
    </w:tbl>
    <w:p w:rsidR="00BB19B3" w:rsidRDefault="00BB19B3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F66329" w:rsidRDefault="00F66329" w:rsidP="00CE7CBE">
      <w:pPr>
        <w:jc w:val="center"/>
      </w:pPr>
    </w:p>
    <w:p w:rsidR="00294FED" w:rsidRPr="00ED33DB" w:rsidRDefault="00294FED" w:rsidP="00CE7CBE">
      <w:pPr>
        <w:jc w:val="center"/>
      </w:pPr>
      <w:r w:rsidRPr="00ED33DB">
        <w:lastRenderedPageBreak/>
        <w:t>5. Финансовое обеспечение проекта «</w:t>
      </w:r>
      <w:r w:rsidR="009D2ED1" w:rsidRPr="00ED33DB">
        <w:rPr>
          <w:bCs/>
        </w:rPr>
        <w:t>Реализация инициативных проектов</w:t>
      </w:r>
      <w:r w:rsidRPr="00ED33DB">
        <w:t>»</w:t>
      </w:r>
    </w:p>
    <w:p w:rsidR="006F6585" w:rsidRDefault="006F6585" w:rsidP="00EE340D">
      <w:pPr>
        <w:spacing w:line="100" w:lineRule="atLeast"/>
        <w:ind w:firstLine="851"/>
        <w:outlineLvl w:val="0"/>
      </w:pPr>
    </w:p>
    <w:p w:rsidR="009B7D24" w:rsidRPr="000E13C0" w:rsidRDefault="009B7D24" w:rsidP="00EE340D">
      <w:pPr>
        <w:spacing w:line="100" w:lineRule="atLeast"/>
        <w:ind w:firstLine="851"/>
        <w:outlineLvl w:val="0"/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936"/>
        <w:gridCol w:w="3757"/>
        <w:gridCol w:w="991"/>
        <w:gridCol w:w="710"/>
        <w:gridCol w:w="1701"/>
        <w:gridCol w:w="1668"/>
        <w:gridCol w:w="1699"/>
        <w:gridCol w:w="1596"/>
        <w:gridCol w:w="1841"/>
      </w:tblGrid>
      <w:tr w:rsidR="00842DC9" w:rsidRPr="009B7D24" w:rsidTr="00842DC9">
        <w:trPr>
          <w:trHeight w:val="315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9B7D24" w:rsidRDefault="00842DC9">
            <w:pPr>
              <w:jc w:val="center"/>
              <w:rPr>
                <w:color w:val="000000"/>
                <w:sz w:val="20"/>
                <w:szCs w:val="20"/>
              </w:rPr>
            </w:pPr>
            <w:r w:rsidRPr="009B7D2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B7D2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B7D2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DC9" w:rsidRPr="00E94469" w:rsidRDefault="00842DC9">
            <w:pPr>
              <w:jc w:val="center"/>
              <w:rPr>
                <w:color w:val="000000"/>
                <w:sz w:val="20"/>
                <w:szCs w:val="20"/>
              </w:rPr>
            </w:pPr>
            <w:r w:rsidRPr="00E94469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DC9" w:rsidRPr="00C864ED" w:rsidRDefault="00842DC9" w:rsidP="00E94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E9446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842DC9" w:rsidRPr="009B7D24" w:rsidTr="00842DC9">
        <w:trPr>
          <w:trHeight w:val="31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C9" w:rsidRPr="009B7D24" w:rsidRDefault="00842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C9" w:rsidRPr="009B7D24" w:rsidRDefault="00842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2025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Всего</w:t>
            </w:r>
          </w:p>
        </w:tc>
      </w:tr>
      <w:tr w:rsidR="00842DC9" w:rsidRPr="009B7D24" w:rsidTr="00842DC9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9B7D24" w:rsidRDefault="00842DC9">
            <w:pPr>
              <w:jc w:val="center"/>
              <w:rPr>
                <w:color w:val="000000"/>
                <w:sz w:val="20"/>
                <w:szCs w:val="20"/>
              </w:rPr>
            </w:pPr>
            <w:r w:rsidRPr="009B7D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9B7D24" w:rsidRDefault="00842DC9">
            <w:pPr>
              <w:jc w:val="center"/>
              <w:rPr>
                <w:color w:val="000000"/>
                <w:sz w:val="20"/>
                <w:szCs w:val="20"/>
              </w:rPr>
            </w:pPr>
            <w:r w:rsidRPr="009B7D24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 w:rsidRPr="00C864ED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42DC9" w:rsidRPr="000E13C0" w:rsidTr="00842DC9">
        <w:trPr>
          <w:trHeight w:val="114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DC9" w:rsidRPr="000E13C0" w:rsidRDefault="00842DC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0E13C0" w:rsidRDefault="00842DC9" w:rsidP="00AF2F86">
            <w:pPr>
              <w:rPr>
                <w:color w:val="000000"/>
              </w:rPr>
            </w:pPr>
            <w:r w:rsidRPr="000E13C0">
              <w:rPr>
                <w:color w:val="000000"/>
              </w:rPr>
              <w:t>Задача: «Оказание финансовой помощи в реализации проектов, отобранных конкурсной комиссией в рамках инициативного бюджетирования»</w:t>
            </w:r>
            <w:r>
              <w:rPr>
                <w:color w:val="000000"/>
              </w:rPr>
              <w:t xml:space="preserve"> </w:t>
            </w:r>
            <w:r w:rsidRPr="000E13C0">
              <w:rPr>
                <w:color w:val="000000"/>
              </w:rPr>
              <w:t>(всего), в том числе</w:t>
            </w:r>
            <w:r>
              <w:rPr>
                <w:color w:val="000000"/>
              </w:rPr>
              <w:t>:</w:t>
            </w:r>
            <w:r w:rsidRPr="000E13C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9A4133">
            <w:pPr>
              <w:jc w:val="right"/>
            </w:pPr>
            <w:r w:rsidRPr="00C864ED">
              <w:t>2</w:t>
            </w:r>
            <w:r>
              <w:t>4</w:t>
            </w:r>
            <w:r w:rsidRPr="00C864ED">
              <w:t> </w:t>
            </w:r>
            <w:r>
              <w:t>378</w:t>
            </w:r>
            <w:r w:rsidRPr="00C864ED">
              <w:t> </w:t>
            </w:r>
            <w:r>
              <w:t>667</w:t>
            </w:r>
            <w:r w:rsidRPr="00C864ED">
              <w:t>,</w:t>
            </w:r>
            <w: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DC9" w:rsidRPr="00C864ED" w:rsidRDefault="00842DC9" w:rsidP="0026788E">
            <w:pPr>
              <w:jc w:val="right"/>
            </w:pPr>
            <w:r w:rsidRPr="00C864ED">
              <w:t>28 </w:t>
            </w:r>
            <w:r w:rsidR="0026788E">
              <w:t>162</w:t>
            </w:r>
            <w:r w:rsidRPr="00C864ED">
              <w:t xml:space="preserve"> </w:t>
            </w:r>
            <w:r w:rsidR="0026788E">
              <w:t>965</w:t>
            </w:r>
            <w:r w:rsidRPr="00C864ED">
              <w:t>,</w:t>
            </w:r>
            <w:r>
              <w:t>6</w:t>
            </w:r>
            <w:r w:rsidR="0026788E"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DC9" w:rsidRPr="00C864ED" w:rsidRDefault="00842DC9" w:rsidP="00616A87">
            <w:pPr>
              <w:jc w:val="right"/>
            </w:pPr>
            <w:r w:rsidRPr="00C864ED">
              <w:t>2</w:t>
            </w:r>
            <w:r w:rsidR="00616A87">
              <w:t>2</w:t>
            </w:r>
            <w:r>
              <w:t> </w:t>
            </w:r>
            <w:r w:rsidR="00B3661F">
              <w:t>7</w:t>
            </w:r>
            <w:r w:rsidR="00616A87">
              <w:t>3</w:t>
            </w:r>
            <w:r w:rsidR="00B3661F">
              <w:t>7</w:t>
            </w:r>
            <w:r>
              <w:t> </w:t>
            </w:r>
            <w:r w:rsidR="00616A87">
              <w:t>594</w:t>
            </w:r>
            <w:r>
              <w:t>,</w:t>
            </w:r>
            <w:r w:rsidR="00616A87">
              <w:t>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C9" w:rsidRPr="00A16D7E" w:rsidRDefault="00842DC9" w:rsidP="00616A87">
            <w:pPr>
              <w:jc w:val="center"/>
            </w:pPr>
            <w:r w:rsidRPr="00A16D7E">
              <w:t>2</w:t>
            </w:r>
            <w:r w:rsidR="00616A87">
              <w:t>0</w:t>
            </w:r>
            <w:r w:rsidRPr="00A16D7E">
              <w:t> </w:t>
            </w:r>
            <w:r w:rsidR="00616A87">
              <w:t>686</w:t>
            </w:r>
            <w:r w:rsidRPr="00A16D7E">
              <w:t> </w:t>
            </w:r>
            <w:r w:rsidR="00616A87">
              <w:t>623</w:t>
            </w:r>
            <w:r w:rsidRPr="00A16D7E">
              <w:t>,48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C9" w:rsidRPr="00A16D7E" w:rsidRDefault="00616A87" w:rsidP="00842DC9">
            <w:pPr>
              <w:jc w:val="center"/>
            </w:pPr>
            <w:r>
              <w:t>19 597 853,62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DC9" w:rsidRPr="00A16D7E" w:rsidRDefault="00842DC9" w:rsidP="00B3661F">
            <w:r w:rsidRPr="00A16D7E">
              <w:t>1</w:t>
            </w:r>
            <w:r w:rsidR="00616A87">
              <w:t>15</w:t>
            </w:r>
            <w:r>
              <w:t> </w:t>
            </w:r>
            <w:r w:rsidR="0026788E">
              <w:t>5</w:t>
            </w:r>
            <w:r w:rsidR="00B3661F">
              <w:t>63</w:t>
            </w:r>
            <w:r>
              <w:t> </w:t>
            </w:r>
            <w:r w:rsidR="0026788E">
              <w:t>705,63</w:t>
            </w:r>
          </w:p>
        </w:tc>
      </w:tr>
      <w:tr w:rsidR="00842DC9" w:rsidRPr="000E13C0" w:rsidTr="00842DC9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DC9" w:rsidRPr="000E13C0" w:rsidRDefault="00842DC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0E13C0" w:rsidRDefault="00842DC9" w:rsidP="00AF2F86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F56326">
            <w:pPr>
              <w:jc w:val="right"/>
            </w:pPr>
            <w:r w:rsidRPr="00C864ED">
              <w:t>2</w:t>
            </w:r>
            <w:r>
              <w:t>3</w:t>
            </w:r>
            <w:r w:rsidRPr="00C864ED">
              <w:t> </w:t>
            </w:r>
            <w:r>
              <w:t>991</w:t>
            </w:r>
            <w:r w:rsidRPr="00C864ED">
              <w:t> </w:t>
            </w:r>
            <w:r>
              <w:t>585</w:t>
            </w:r>
            <w:r w:rsidRPr="00C864ED">
              <w:t>,</w:t>
            </w:r>
            <w: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3C5A2B">
            <w:pPr>
              <w:jc w:val="right"/>
            </w:pPr>
            <w:r w:rsidRPr="00C864ED">
              <w:t>27</w:t>
            </w:r>
            <w:r w:rsidR="0026788E">
              <w:t> 442 818,10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616A87" w:rsidP="00616A87">
            <w:pPr>
              <w:jc w:val="right"/>
            </w:pPr>
            <w:r>
              <w:t>21</w:t>
            </w:r>
            <w:r w:rsidR="00842DC9" w:rsidRPr="00C864ED">
              <w:t> </w:t>
            </w:r>
            <w:r>
              <w:t>753</w:t>
            </w:r>
            <w:r w:rsidR="00842DC9" w:rsidRPr="00C864ED">
              <w:t> </w:t>
            </w:r>
            <w:r>
              <w:t>617</w:t>
            </w:r>
            <w:r w:rsidR="00842DC9" w:rsidRPr="00C864ED">
              <w:t>,</w:t>
            </w:r>
            <w:r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DC9" w:rsidRPr="00A16D7E" w:rsidRDefault="00616A87" w:rsidP="00616A87">
            <w:pPr>
              <w:jc w:val="right"/>
            </w:pPr>
            <w:r>
              <w:t>20</w:t>
            </w:r>
            <w:r w:rsidR="00842DC9" w:rsidRPr="00A16D7E">
              <w:t> 6</w:t>
            </w:r>
            <w:r>
              <w:t>65</w:t>
            </w:r>
            <w:r w:rsidR="00842DC9" w:rsidRPr="00A16D7E">
              <w:t> </w:t>
            </w:r>
            <w:r>
              <w:t>936</w:t>
            </w:r>
            <w:r w:rsidR="00842DC9" w:rsidRPr="00A16D7E">
              <w:t>,48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C9" w:rsidRPr="00A16D7E" w:rsidRDefault="00616A87" w:rsidP="00F56326">
            <w:pPr>
              <w:jc w:val="right"/>
            </w:pPr>
            <w:r>
              <w:t>19 578 255,62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A16D7E" w:rsidRDefault="00842DC9" w:rsidP="0026788E">
            <w:pPr>
              <w:jc w:val="right"/>
            </w:pPr>
            <w:r w:rsidRPr="00A16D7E">
              <w:t>1</w:t>
            </w:r>
            <w:r w:rsidR="00616A87">
              <w:t>1</w:t>
            </w:r>
            <w:r w:rsidRPr="00A16D7E">
              <w:t>3 </w:t>
            </w:r>
            <w:r w:rsidR="0026788E">
              <w:t>432</w:t>
            </w:r>
            <w:r w:rsidRPr="00A16D7E">
              <w:t> 2</w:t>
            </w:r>
            <w:r w:rsidR="0026788E">
              <w:t>13</w:t>
            </w:r>
            <w:r w:rsidRPr="00A16D7E">
              <w:t>,</w:t>
            </w:r>
            <w:r w:rsidR="00616A87">
              <w:t>2</w:t>
            </w:r>
            <w:r w:rsidR="0026788E">
              <w:t>9</w:t>
            </w:r>
          </w:p>
        </w:tc>
      </w:tr>
      <w:tr w:rsidR="00842DC9" w:rsidRPr="000E13C0" w:rsidTr="00842DC9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DC9" w:rsidRPr="000E13C0" w:rsidRDefault="00842DC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0E13C0" w:rsidRDefault="00842DC9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9A4133">
            <w:pPr>
              <w:jc w:val="right"/>
            </w:pPr>
            <w:r w:rsidRPr="00C864ED">
              <w:t>2</w:t>
            </w:r>
            <w:r>
              <w:t>7</w:t>
            </w:r>
            <w:r w:rsidRPr="00C864ED">
              <w:t> </w:t>
            </w:r>
            <w:r>
              <w:t>418</w:t>
            </w:r>
            <w:r w:rsidRPr="00C864ED">
              <w:t>,</w:t>
            </w:r>
            <w: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26788E">
            <w:pPr>
              <w:jc w:val="right"/>
            </w:pPr>
            <w:r w:rsidRPr="00C864ED">
              <w:t>2</w:t>
            </w:r>
            <w:r w:rsidR="0026788E">
              <w:t>7 470</w:t>
            </w:r>
            <w:r>
              <w:t>,</w:t>
            </w:r>
            <w:r w:rsidR="0026788E"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C864ED" w:rsidRDefault="00842DC9" w:rsidP="00F24AFC">
            <w:pPr>
              <w:jc w:val="right"/>
            </w:pPr>
            <w:r w:rsidRPr="00C864ED">
              <w:t>2</w:t>
            </w:r>
            <w:r w:rsidR="00616A87">
              <w:t>1 776,00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DC9" w:rsidRPr="00A16D7E" w:rsidRDefault="00616A87" w:rsidP="002E76D4">
            <w:pPr>
              <w:jc w:val="right"/>
            </w:pPr>
            <w:r>
              <w:t>20 687</w:t>
            </w:r>
            <w:r w:rsidR="00842DC9" w:rsidRPr="00A16D7E">
              <w:t>,0</w:t>
            </w:r>
            <w:r w:rsidR="00842DC9"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C9" w:rsidRPr="00A16D7E" w:rsidRDefault="00616A87" w:rsidP="00D92349">
            <w:pPr>
              <w:jc w:val="right"/>
            </w:pPr>
            <w:r>
              <w:t>19 598,00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C9" w:rsidRPr="00A16D7E" w:rsidRDefault="00616A87" w:rsidP="0026788E">
            <w:pPr>
              <w:jc w:val="right"/>
            </w:pPr>
            <w:r>
              <w:t>11</w:t>
            </w:r>
            <w:r w:rsidR="0026788E">
              <w:t>6 949,55</w:t>
            </w:r>
          </w:p>
        </w:tc>
      </w:tr>
      <w:tr w:rsidR="00616A87" w:rsidRPr="000E13C0" w:rsidTr="00F063EF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87" w:rsidRPr="000E13C0" w:rsidRDefault="00616A87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0E13C0" w:rsidRDefault="00616A87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9A4133">
            <w:pPr>
              <w:jc w:val="right"/>
            </w:pPr>
            <w:r>
              <w:t>359 664,04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2E3A20">
            <w:pPr>
              <w:jc w:val="right"/>
            </w:pPr>
            <w:r>
              <w:t>692</w:t>
            </w:r>
            <w:r w:rsidRPr="00C864ED">
              <w:t> 677,16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616A87" w:rsidRDefault="00B3661F" w:rsidP="007A42DA">
            <w:pPr>
              <w:jc w:val="right"/>
            </w:pPr>
            <w:r>
              <w:t>962</w:t>
            </w:r>
            <w:r w:rsidR="00616A87" w:rsidRPr="00616A87">
              <w:t> 201,59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87" w:rsidRPr="00ED33DB" w:rsidRDefault="00616A87" w:rsidP="00F621C3">
            <w:pPr>
              <w:jc w:val="right"/>
              <w:rPr>
                <w:sz w:val="20"/>
                <w:szCs w:val="20"/>
              </w:rPr>
            </w:pPr>
            <w:r w:rsidRPr="00ED33DB">
              <w:rPr>
                <w:sz w:val="20"/>
                <w:szCs w:val="20"/>
              </w:rPr>
              <w:t>не определен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87" w:rsidRPr="00ED33DB" w:rsidRDefault="00616A87" w:rsidP="00F063EF">
            <w:pPr>
              <w:jc w:val="right"/>
              <w:rPr>
                <w:sz w:val="20"/>
                <w:szCs w:val="20"/>
              </w:rPr>
            </w:pPr>
            <w:r w:rsidRPr="00ED33DB">
              <w:rPr>
                <w:sz w:val="20"/>
                <w:szCs w:val="20"/>
              </w:rPr>
              <w:t>не определен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A16D7E" w:rsidRDefault="00B3661F" w:rsidP="00616A87">
            <w:pPr>
              <w:jc w:val="right"/>
            </w:pPr>
            <w:r>
              <w:t>2 014</w:t>
            </w:r>
            <w:r w:rsidR="00616A87" w:rsidRPr="00A16D7E">
              <w:t> </w:t>
            </w:r>
            <w:r w:rsidR="00616A87">
              <w:t>542</w:t>
            </w:r>
            <w:r w:rsidR="00616A87" w:rsidRPr="00A16D7E">
              <w:t>,</w:t>
            </w:r>
            <w:r w:rsidR="00616A87">
              <w:t>79</w:t>
            </w:r>
          </w:p>
        </w:tc>
      </w:tr>
      <w:tr w:rsidR="0026788E" w:rsidRPr="000E13C0" w:rsidTr="00F063EF">
        <w:trPr>
          <w:trHeight w:val="3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8E" w:rsidRPr="000E13C0" w:rsidRDefault="0026788E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AF2F86" w:rsidRDefault="0026788E" w:rsidP="0023732C">
            <w:pPr>
              <w:rPr>
                <w:color w:val="000000"/>
              </w:rPr>
            </w:pPr>
            <w:r>
              <w:rPr>
                <w:color w:val="000000"/>
              </w:rPr>
              <w:t>Реализована инициатива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E31967">
            <w:pPr>
              <w:jc w:val="right"/>
            </w:pPr>
            <w:r w:rsidRPr="00C864ED">
              <w:t>2</w:t>
            </w:r>
            <w:r>
              <w:t>4</w:t>
            </w:r>
            <w:r w:rsidRPr="00C864ED">
              <w:t> </w:t>
            </w:r>
            <w:r>
              <w:t>378</w:t>
            </w:r>
            <w:r w:rsidRPr="00C864ED">
              <w:t> </w:t>
            </w:r>
            <w:r>
              <w:t>667</w:t>
            </w:r>
            <w:r w:rsidRPr="00C864ED">
              <w:t>,</w:t>
            </w:r>
            <w: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26788E">
            <w:pPr>
              <w:jc w:val="right"/>
            </w:pPr>
            <w:r w:rsidRPr="00C864ED">
              <w:t>28 </w:t>
            </w:r>
            <w:r>
              <w:t>162</w:t>
            </w:r>
            <w:r w:rsidRPr="00C864ED">
              <w:t xml:space="preserve"> </w:t>
            </w:r>
            <w:r>
              <w:t>965</w:t>
            </w:r>
            <w:r w:rsidRPr="00C864ED">
              <w:t>,</w:t>
            </w:r>
            <w:r>
              <w:t>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F063EF">
            <w:pPr>
              <w:jc w:val="right"/>
            </w:pPr>
            <w:r w:rsidRPr="00C864ED">
              <w:t>2</w:t>
            </w:r>
            <w:r w:rsidR="00B3661F">
              <w:t>2 7</w:t>
            </w:r>
            <w:r>
              <w:t>3</w:t>
            </w:r>
            <w:r w:rsidR="00B3661F">
              <w:t>7</w:t>
            </w:r>
            <w:r>
              <w:t> 594,94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E" w:rsidRPr="00A16D7E" w:rsidRDefault="0026788E" w:rsidP="00F063EF">
            <w:pPr>
              <w:jc w:val="center"/>
            </w:pPr>
            <w:r w:rsidRPr="00A16D7E">
              <w:t>2</w:t>
            </w:r>
            <w:r>
              <w:t>0</w:t>
            </w:r>
            <w:r w:rsidRPr="00A16D7E">
              <w:t> </w:t>
            </w:r>
            <w:r>
              <w:t>686</w:t>
            </w:r>
            <w:r w:rsidRPr="00A16D7E">
              <w:t> </w:t>
            </w:r>
            <w:r>
              <w:t>623</w:t>
            </w:r>
            <w:r w:rsidRPr="00A16D7E">
              <w:t>,48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E" w:rsidRPr="00A16D7E" w:rsidRDefault="0026788E" w:rsidP="00F063EF">
            <w:pPr>
              <w:jc w:val="center"/>
            </w:pPr>
            <w:r>
              <w:t>19 597 853,62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A16D7E" w:rsidRDefault="0026788E" w:rsidP="00B3661F">
            <w:pPr>
              <w:jc w:val="right"/>
            </w:pPr>
            <w:r w:rsidRPr="00A16D7E">
              <w:t>1</w:t>
            </w:r>
            <w:r w:rsidR="00B3661F">
              <w:t>15 563</w:t>
            </w:r>
            <w:r>
              <w:t> 705,63</w:t>
            </w:r>
          </w:p>
        </w:tc>
      </w:tr>
      <w:tr w:rsidR="0026788E" w:rsidRPr="000E13C0" w:rsidTr="00842DC9">
        <w:trPr>
          <w:trHeight w:val="28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8E" w:rsidRPr="000E13C0" w:rsidRDefault="0026788E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0E13C0" w:rsidRDefault="0026788E" w:rsidP="008E39D4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E31967">
            <w:pPr>
              <w:jc w:val="right"/>
            </w:pPr>
            <w:r w:rsidRPr="00C864ED">
              <w:t>2</w:t>
            </w:r>
            <w:r>
              <w:t>3</w:t>
            </w:r>
            <w:r w:rsidRPr="00C864ED">
              <w:t> </w:t>
            </w:r>
            <w:r>
              <w:t>991</w:t>
            </w:r>
            <w:r w:rsidRPr="00C864ED">
              <w:t> </w:t>
            </w:r>
            <w:r>
              <w:t>585</w:t>
            </w:r>
            <w:r w:rsidRPr="00C864ED">
              <w:t>,</w:t>
            </w:r>
            <w: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26788E">
            <w:pPr>
              <w:jc w:val="right"/>
            </w:pPr>
            <w:r w:rsidRPr="00C864ED">
              <w:t>27</w:t>
            </w:r>
            <w:r>
              <w:t> 442 818,10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F063EF">
            <w:pPr>
              <w:jc w:val="right"/>
            </w:pPr>
            <w:r>
              <w:t>21</w:t>
            </w:r>
            <w:r w:rsidRPr="00C864ED">
              <w:t> </w:t>
            </w:r>
            <w:r>
              <w:t>753</w:t>
            </w:r>
            <w:r w:rsidRPr="00C864ED">
              <w:t> </w:t>
            </w:r>
            <w:r>
              <w:t>617</w:t>
            </w:r>
            <w:r w:rsidRPr="00C864ED">
              <w:t>,</w:t>
            </w:r>
            <w:r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E" w:rsidRPr="00A16D7E" w:rsidRDefault="0026788E" w:rsidP="00F063EF">
            <w:pPr>
              <w:jc w:val="right"/>
            </w:pPr>
            <w:r>
              <w:t>20</w:t>
            </w:r>
            <w:r w:rsidRPr="00A16D7E">
              <w:t> 6</w:t>
            </w:r>
            <w:r>
              <w:t>65</w:t>
            </w:r>
            <w:r w:rsidRPr="00A16D7E">
              <w:t> </w:t>
            </w:r>
            <w:r>
              <w:t>936</w:t>
            </w:r>
            <w:r w:rsidRPr="00A16D7E">
              <w:t>,48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E" w:rsidRPr="00A16D7E" w:rsidRDefault="0026788E" w:rsidP="00F063EF">
            <w:pPr>
              <w:jc w:val="right"/>
            </w:pPr>
            <w:r>
              <w:t>19 578 255,62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A16D7E" w:rsidRDefault="0026788E" w:rsidP="0026788E">
            <w:pPr>
              <w:jc w:val="right"/>
            </w:pPr>
            <w:r w:rsidRPr="00A16D7E">
              <w:t>1</w:t>
            </w:r>
            <w:r>
              <w:t>1</w:t>
            </w:r>
            <w:r w:rsidRPr="00A16D7E">
              <w:t>3 </w:t>
            </w:r>
            <w:r>
              <w:t>432</w:t>
            </w:r>
            <w:r w:rsidRPr="00A16D7E">
              <w:t> 2</w:t>
            </w:r>
            <w:r>
              <w:t>13</w:t>
            </w:r>
            <w:r w:rsidRPr="00A16D7E">
              <w:t>,</w:t>
            </w:r>
            <w:r>
              <w:t>29</w:t>
            </w:r>
          </w:p>
        </w:tc>
      </w:tr>
      <w:tr w:rsidR="0026788E" w:rsidRPr="000E13C0" w:rsidTr="0026788E">
        <w:trPr>
          <w:trHeight w:val="3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88E" w:rsidRPr="000E13C0" w:rsidRDefault="0026788E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0E13C0" w:rsidRDefault="0026788E" w:rsidP="008E39D4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E31967">
            <w:pPr>
              <w:jc w:val="right"/>
            </w:pPr>
            <w:r w:rsidRPr="00C864ED">
              <w:t>2</w:t>
            </w:r>
            <w:r>
              <w:t>7</w:t>
            </w:r>
            <w:r w:rsidRPr="00C864ED">
              <w:t> </w:t>
            </w:r>
            <w:r>
              <w:t>418</w:t>
            </w:r>
            <w:r w:rsidRPr="00C864ED">
              <w:t>,</w:t>
            </w: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26788E">
            <w:pPr>
              <w:jc w:val="right"/>
            </w:pPr>
            <w:r w:rsidRPr="00C864ED">
              <w:t>2</w:t>
            </w:r>
            <w:r>
              <w:t>7 470,35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C864ED" w:rsidRDefault="0026788E" w:rsidP="00F063EF">
            <w:pPr>
              <w:jc w:val="right"/>
            </w:pPr>
            <w:r w:rsidRPr="00C864ED">
              <w:t>2</w:t>
            </w:r>
            <w:r>
              <w:t>1 776,00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E" w:rsidRPr="00A16D7E" w:rsidRDefault="0026788E" w:rsidP="00F063EF">
            <w:pPr>
              <w:jc w:val="right"/>
            </w:pPr>
            <w:r>
              <w:t>20 687</w:t>
            </w:r>
            <w:r w:rsidRPr="00A16D7E">
              <w:t>,0</w:t>
            </w:r>
            <w: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E" w:rsidRPr="00A16D7E" w:rsidRDefault="0026788E" w:rsidP="00F063EF">
            <w:pPr>
              <w:jc w:val="right"/>
            </w:pPr>
            <w:r>
              <w:t>19 598,00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8E" w:rsidRPr="00A16D7E" w:rsidRDefault="0026788E" w:rsidP="0026788E">
            <w:pPr>
              <w:jc w:val="right"/>
            </w:pPr>
            <w:r>
              <w:t>116 949,55</w:t>
            </w:r>
          </w:p>
        </w:tc>
      </w:tr>
      <w:tr w:rsidR="00616A87" w:rsidRPr="000E13C0" w:rsidTr="00F063EF">
        <w:trPr>
          <w:trHeight w:val="39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87" w:rsidRPr="000E13C0" w:rsidRDefault="00616A87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0E13C0" w:rsidRDefault="00616A87" w:rsidP="008E39D4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E31967">
            <w:pPr>
              <w:jc w:val="right"/>
            </w:pPr>
            <w:r>
              <w:t>359 664,04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BC2F52">
            <w:pPr>
              <w:jc w:val="right"/>
            </w:pPr>
            <w:r>
              <w:t>692</w:t>
            </w:r>
            <w:r w:rsidRPr="00C864ED">
              <w:t> 677,16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616A87" w:rsidRDefault="00B3661F" w:rsidP="00B3661F">
            <w:pPr>
              <w:jc w:val="right"/>
            </w:pPr>
            <w:r>
              <w:t>962</w:t>
            </w:r>
            <w:r w:rsidR="00616A87" w:rsidRPr="00616A87">
              <w:t> 201,59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87" w:rsidRPr="00ED33DB" w:rsidRDefault="00616A87" w:rsidP="00F063EF">
            <w:pPr>
              <w:jc w:val="right"/>
              <w:rPr>
                <w:sz w:val="20"/>
                <w:szCs w:val="20"/>
              </w:rPr>
            </w:pPr>
            <w:r w:rsidRPr="00ED33DB">
              <w:rPr>
                <w:sz w:val="20"/>
                <w:szCs w:val="20"/>
              </w:rPr>
              <w:t>не определен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87" w:rsidRPr="00ED33DB" w:rsidRDefault="00616A87" w:rsidP="00F063EF">
            <w:pPr>
              <w:jc w:val="right"/>
              <w:rPr>
                <w:sz w:val="20"/>
                <w:szCs w:val="20"/>
              </w:rPr>
            </w:pPr>
            <w:r w:rsidRPr="00ED33DB">
              <w:rPr>
                <w:sz w:val="20"/>
                <w:szCs w:val="20"/>
              </w:rPr>
              <w:t>не определен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A16D7E" w:rsidRDefault="00B3661F" w:rsidP="00F063EF">
            <w:pPr>
              <w:jc w:val="right"/>
            </w:pPr>
            <w:r>
              <w:t>2 014</w:t>
            </w:r>
            <w:r w:rsidR="00616A87" w:rsidRPr="00A16D7E">
              <w:t> </w:t>
            </w:r>
            <w:r w:rsidR="00616A87">
              <w:t>542</w:t>
            </w:r>
            <w:r w:rsidR="00616A87" w:rsidRPr="00A16D7E">
              <w:t>,</w:t>
            </w:r>
            <w:r w:rsidR="00616A87">
              <w:t>79</w:t>
            </w:r>
          </w:p>
        </w:tc>
      </w:tr>
      <w:tr w:rsidR="00616A87" w:rsidRPr="000E13C0" w:rsidTr="00616A87">
        <w:trPr>
          <w:trHeight w:val="10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87" w:rsidRPr="000E13C0" w:rsidRDefault="00616A87" w:rsidP="00652D8F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87" w:rsidRPr="000E13C0" w:rsidRDefault="00616A87" w:rsidP="0023732C">
            <w:pPr>
              <w:rPr>
                <w:color w:val="000000"/>
              </w:rPr>
            </w:pPr>
            <w:r w:rsidRPr="00AF2F86">
              <w:rPr>
                <w:color w:val="000000"/>
              </w:rPr>
              <w:t>Организовано благоустройство территории муниципального образования или его части, дорожная деятельность в отношении автомобильных дорог местного значения</w:t>
            </w:r>
            <w:r>
              <w:rPr>
                <w:color w:val="000000"/>
              </w:rPr>
              <w:t xml:space="preserve"> </w:t>
            </w:r>
            <w:r w:rsidRPr="000E13C0">
              <w:rPr>
                <w:color w:val="000000"/>
              </w:rPr>
              <w:t>(всего), 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87" w:rsidRPr="00C864ED" w:rsidRDefault="00616A87" w:rsidP="00CB4610">
            <w:pPr>
              <w:jc w:val="right"/>
            </w:pPr>
            <w:r>
              <w:t>16 863 592,47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D61FEE">
            <w:pPr>
              <w:jc w:val="right"/>
            </w:pPr>
            <w:r w:rsidRPr="00C864ED">
              <w:t>1</w:t>
            </w:r>
            <w:r>
              <w:t>6</w:t>
            </w:r>
            <w:r w:rsidRPr="00C864ED">
              <w:t> </w:t>
            </w:r>
            <w:r>
              <w:t>053</w:t>
            </w:r>
            <w:r w:rsidRPr="00C864ED">
              <w:t> 58</w:t>
            </w:r>
            <w:r>
              <w:t>5</w:t>
            </w:r>
            <w:r w:rsidRPr="00C864ED">
              <w:t>,5</w:t>
            </w:r>
            <w: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5E31A9" w:rsidP="00B3661F">
            <w:pPr>
              <w:jc w:val="right"/>
            </w:pPr>
            <w:r>
              <w:t>1</w:t>
            </w:r>
            <w:r w:rsidR="00B3661F">
              <w:t>3</w:t>
            </w:r>
            <w:r>
              <w:t> 2</w:t>
            </w:r>
            <w:r w:rsidR="00B3661F">
              <w:t>56</w:t>
            </w:r>
            <w:r>
              <w:t> </w:t>
            </w:r>
            <w:r w:rsidR="00B3661F">
              <w:t>9</w:t>
            </w:r>
            <w:r>
              <w:t>05,12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B3661F" w:rsidP="00B3661F">
            <w:pPr>
              <w:jc w:val="right"/>
            </w:pPr>
            <w:r>
              <w:t>46</w:t>
            </w:r>
            <w:r w:rsidR="005E31A9">
              <w:t> 1</w:t>
            </w:r>
            <w:r>
              <w:t>74</w:t>
            </w:r>
            <w:r w:rsidR="005E31A9">
              <w:t> </w:t>
            </w:r>
            <w:r>
              <w:t>0</w:t>
            </w:r>
            <w:r w:rsidR="005E31A9">
              <w:t>83,18</w:t>
            </w:r>
          </w:p>
        </w:tc>
      </w:tr>
      <w:tr w:rsidR="00616A87" w:rsidRPr="000E13C0" w:rsidTr="00616A87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87" w:rsidRPr="000E13C0" w:rsidRDefault="00616A87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87" w:rsidRPr="000E13C0" w:rsidRDefault="00616A87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87" w:rsidRPr="00C864ED" w:rsidRDefault="00616A87" w:rsidP="00E205DC">
            <w:pPr>
              <w:jc w:val="right"/>
            </w:pPr>
            <w:r>
              <w:t>16 640 739,77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2E3A20">
            <w:pPr>
              <w:jc w:val="right"/>
            </w:pPr>
            <w:r w:rsidRPr="00C864ED">
              <w:t>1</w:t>
            </w:r>
            <w:r>
              <w:t>5</w:t>
            </w:r>
            <w:r w:rsidRPr="00C864ED">
              <w:t> </w:t>
            </w:r>
            <w:r>
              <w:t>689</w:t>
            </w:r>
            <w:r w:rsidRPr="00C864ED">
              <w:t> </w:t>
            </w:r>
            <w:r>
              <w:t>348</w:t>
            </w:r>
            <w:r w:rsidRPr="00C864ED">
              <w:t>,</w:t>
            </w:r>
            <w:r>
              <w:t>50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B3661F" w:rsidP="00B3661F">
            <w:pPr>
              <w:jc w:val="right"/>
            </w:pPr>
            <w:r>
              <w:t>12</w:t>
            </w:r>
            <w:r w:rsidR="005E31A9">
              <w:t> 65</w:t>
            </w:r>
            <w:r>
              <w:t>3</w:t>
            </w:r>
            <w:r w:rsidR="005E31A9">
              <w:t> </w:t>
            </w:r>
            <w:r>
              <w:t>2</w:t>
            </w:r>
            <w:r w:rsidR="005E31A9">
              <w:t>8</w:t>
            </w:r>
            <w:r>
              <w:t>7</w:t>
            </w:r>
            <w:r w:rsidR="005E31A9">
              <w:t>,</w:t>
            </w:r>
            <w:r>
              <w:t>5</w:t>
            </w:r>
            <w:r w:rsidR="005E31A9"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B3661F" w:rsidP="00B3661F">
            <w:pPr>
              <w:jc w:val="right"/>
            </w:pPr>
            <w:r>
              <w:t>44</w:t>
            </w:r>
            <w:r w:rsidR="005E31A9">
              <w:t> 983 </w:t>
            </w:r>
            <w:r>
              <w:t>375,8</w:t>
            </w:r>
            <w:r w:rsidR="005E31A9">
              <w:t>2</w:t>
            </w:r>
          </w:p>
        </w:tc>
      </w:tr>
      <w:tr w:rsidR="00616A87" w:rsidRPr="000E13C0" w:rsidTr="00616A87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87" w:rsidRPr="000E13C0" w:rsidRDefault="00616A87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87" w:rsidRPr="000E13C0" w:rsidRDefault="00616A87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A87" w:rsidRPr="00C864ED" w:rsidRDefault="00616A87" w:rsidP="00E205DC">
            <w:pPr>
              <w:jc w:val="right"/>
            </w:pPr>
            <w:r>
              <w:t>16 760,74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2E3A20">
            <w:pPr>
              <w:jc w:val="right"/>
            </w:pPr>
            <w:r w:rsidRPr="00C864ED">
              <w:t>1</w:t>
            </w:r>
            <w:r>
              <w:t>5</w:t>
            </w:r>
            <w:r w:rsidRPr="00C864ED">
              <w:t> </w:t>
            </w:r>
            <w:r>
              <w:t>7</w:t>
            </w:r>
            <w:r w:rsidRPr="00C864ED">
              <w:t>0</w:t>
            </w:r>
            <w:r>
              <w:t>5</w:t>
            </w:r>
            <w:r w:rsidRPr="00C864ED">
              <w:t>,0</w:t>
            </w:r>
            <w: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5E31A9" w:rsidP="00B3661F">
            <w:pPr>
              <w:jc w:val="right"/>
            </w:pPr>
            <w:r>
              <w:t>1</w:t>
            </w:r>
            <w:r w:rsidR="00B3661F">
              <w:t>2</w:t>
            </w:r>
            <w:r>
              <w:t> 66</w:t>
            </w:r>
            <w:r w:rsidR="00B3661F">
              <w:t>5</w:t>
            </w:r>
            <w:r>
              <w:t>,</w:t>
            </w:r>
            <w:r w:rsidR="00B3661F">
              <w:t>9</w:t>
            </w:r>
            <w: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Default="00616A87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B3661F" w:rsidP="00B3661F">
            <w:pPr>
              <w:jc w:val="right"/>
            </w:pPr>
            <w:r>
              <w:t>45 131,8</w:t>
            </w:r>
            <w:r w:rsidR="005E31A9">
              <w:t>1</w:t>
            </w:r>
          </w:p>
        </w:tc>
      </w:tr>
      <w:tr w:rsidR="00616A87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87" w:rsidRPr="000E13C0" w:rsidRDefault="00616A87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0E13C0" w:rsidRDefault="00616A87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E205DC">
            <w:pPr>
              <w:jc w:val="right"/>
            </w:pPr>
            <w:r>
              <w:t>206 091,96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616A87" w:rsidP="007A42DA">
            <w:pPr>
              <w:jc w:val="right"/>
            </w:pPr>
            <w:r>
              <w:t>348</w:t>
            </w:r>
            <w:r w:rsidRPr="00C864ED">
              <w:t> 532,00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B3661F" w:rsidP="007A42DA">
            <w:pPr>
              <w:jc w:val="right"/>
            </w:pPr>
            <w:r>
              <w:t xml:space="preserve">590 </w:t>
            </w:r>
            <w:r w:rsidR="005E31A9">
              <w:t>951,59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7" w:rsidRPr="00C864ED" w:rsidRDefault="00616A87" w:rsidP="007A42D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87" w:rsidRPr="00C864ED" w:rsidRDefault="005E31A9" w:rsidP="00B3661F">
            <w:pPr>
              <w:jc w:val="right"/>
            </w:pPr>
            <w:r>
              <w:t>1 1</w:t>
            </w:r>
            <w:r w:rsidR="00B3661F">
              <w:t>45</w:t>
            </w:r>
            <w:r>
              <w:t> 575,55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FA2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AF2F86" w:rsidRDefault="00DB66DD" w:rsidP="00574444">
            <w:pPr>
              <w:rPr>
                <w:color w:val="000000"/>
              </w:rPr>
            </w:pPr>
            <w:r w:rsidRPr="00616A87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CF36C7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1 369 555,00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1 369 555,00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CF36C7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1 313 240,44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1 313 240,44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CF36C7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1 314,56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1 314,56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CF36C7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55 000,00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FA2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AF2F86" w:rsidRDefault="00DB66DD" w:rsidP="00FA51B9">
            <w:pPr>
              <w:rPr>
                <w:color w:val="000000"/>
              </w:rPr>
            </w:pPr>
            <w:r w:rsidRPr="00616A87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A51B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360 000,00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360 000,00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345 154,50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345 154,50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345,50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345,50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14 500,00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14 500,00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FA2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AF2F86" w:rsidRDefault="00DB66DD" w:rsidP="00B9689B">
            <w:pPr>
              <w:rPr>
                <w:color w:val="000000"/>
              </w:rPr>
            </w:pPr>
            <w:r w:rsidRPr="00616A87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3 738 638,87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3 738 638,87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3 658 976,23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3 658 976,23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3 662,64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3 662,64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76 0000,00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76 0000,00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FA2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AF2F86" w:rsidRDefault="00DB66DD" w:rsidP="002B581B">
            <w:pPr>
              <w:rPr>
                <w:color w:val="000000"/>
              </w:rPr>
            </w:pPr>
            <w:r w:rsidRPr="00616A87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1 083 532,18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1 083 532,18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1 059 471,64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1 059 471,64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1 060,54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1 060,54</w:t>
            </w:r>
          </w:p>
        </w:tc>
      </w:tr>
      <w:tr w:rsidR="00DB66DD" w:rsidRPr="000E13C0" w:rsidTr="00842DC9">
        <w:trPr>
          <w:trHeight w:val="2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6DD" w:rsidRPr="000E13C0" w:rsidRDefault="00DB66DD" w:rsidP="00E371BA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23732C" w:rsidRDefault="00DB66DD" w:rsidP="00D24D81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7A42DA">
            <w:pPr>
              <w:jc w:val="right"/>
            </w:pPr>
            <w:r>
              <w:t>23 000,00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Pr="00C864ED" w:rsidRDefault="00DB66DD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D" w:rsidRDefault="00DB66DD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D" w:rsidRPr="00C864ED" w:rsidRDefault="00DB66DD" w:rsidP="00F063EF">
            <w:pPr>
              <w:jc w:val="right"/>
            </w:pPr>
            <w:r>
              <w:t>23 000,00</w:t>
            </w:r>
          </w:p>
        </w:tc>
      </w:tr>
      <w:tr w:rsidR="005E31A9" w:rsidRPr="000E13C0" w:rsidTr="00842DC9">
        <w:trPr>
          <w:trHeight w:val="57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2E3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5E31A9">
            <w:pPr>
              <w:rPr>
                <w:color w:val="000000"/>
              </w:rPr>
            </w:pPr>
            <w:r w:rsidRPr="00616A87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  <w:r>
              <w:t>3 211 212,07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  <w:r>
              <w:t>3 211 212,07</w:t>
            </w:r>
          </w:p>
        </w:tc>
      </w:tr>
      <w:tr w:rsidR="005E31A9" w:rsidRPr="000E13C0" w:rsidTr="005E31A9">
        <w:trPr>
          <w:trHeight w:val="2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5E31A9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B36A8F">
            <w:pPr>
              <w:jc w:val="right"/>
            </w:pPr>
            <w:r>
              <w:t>2 914 57</w:t>
            </w:r>
            <w:r w:rsidR="00B36A8F">
              <w:t>6</w:t>
            </w:r>
            <w:r>
              <w:t>,98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B36A8F">
            <w:pPr>
              <w:jc w:val="right"/>
            </w:pPr>
            <w:r>
              <w:t>2 914 57</w:t>
            </w:r>
            <w:r w:rsidR="00B36A8F">
              <w:t>6</w:t>
            </w:r>
            <w:r>
              <w:t>,98</w:t>
            </w:r>
          </w:p>
        </w:tc>
      </w:tr>
      <w:tr w:rsidR="005E31A9" w:rsidRPr="000E13C0" w:rsidTr="005E31A9">
        <w:trPr>
          <w:trHeight w:val="25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5E31A9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  <w:r>
              <w:t>2 917,50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  <w:r>
              <w:t>2 917,50</w:t>
            </w:r>
          </w:p>
        </w:tc>
      </w:tr>
      <w:tr w:rsidR="005E31A9" w:rsidRPr="000E13C0" w:rsidTr="005E31A9">
        <w:trPr>
          <w:trHeight w:val="26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5E31A9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  <w:r>
              <w:t>293 717,59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5E31A9">
            <w:pPr>
              <w:jc w:val="right"/>
            </w:pPr>
            <w:r>
              <w:t>293 717,59</w:t>
            </w:r>
          </w:p>
        </w:tc>
      </w:tr>
      <w:tr w:rsidR="005E31A9" w:rsidRPr="000E13C0" w:rsidTr="00842DC9">
        <w:trPr>
          <w:trHeight w:val="57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AF2F86" w:rsidRDefault="005E31A9" w:rsidP="002E3A20">
            <w:pPr>
              <w:rPr>
                <w:color w:val="000000"/>
              </w:rPr>
            </w:pPr>
            <w:r w:rsidRPr="00616A87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2 405 627,00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2 405 627,00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D24D81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2 355 069,57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2 355 069,57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D24D81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2 357,43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2 357,43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D24D81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48 200,00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48 200,00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2E3A20">
            <w:pPr>
              <w:rPr>
                <w:color w:val="000000"/>
              </w:rPr>
            </w:pPr>
            <w:r w:rsidRPr="00616A87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725 340,00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725 340,00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D24D81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652 153,19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652 153,19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D24D81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652,81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652,81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D24D81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72 534,00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2E3A20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72 534,00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rPr>
                <w:color w:val="000000"/>
              </w:rPr>
            </w:pPr>
            <w:proofErr w:type="spellStart"/>
            <w:r w:rsidRPr="00D24D81">
              <w:rPr>
                <w:color w:val="000000"/>
              </w:rPr>
              <w:t>Мурал</w:t>
            </w:r>
            <w:proofErr w:type="spellEnd"/>
            <w:r w:rsidRPr="00D24D81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363 000,00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363 000,00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5E31A9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354 645,00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354 645,00</w:t>
            </w:r>
          </w:p>
        </w:tc>
      </w:tr>
      <w:tr w:rsidR="005E31A9" w:rsidRPr="000E13C0" w:rsidTr="00842DC9">
        <w:trPr>
          <w:trHeight w:val="3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5E31A9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355,00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355,00</w:t>
            </w:r>
          </w:p>
        </w:tc>
      </w:tr>
      <w:tr w:rsidR="005E31A9" w:rsidRPr="000E13C0" w:rsidTr="00842DC9">
        <w:trPr>
          <w:trHeight w:val="28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2E3A20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5E31A9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8 000,00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Default="005E31A9" w:rsidP="005E31A9">
            <w:pPr>
              <w:jc w:val="right"/>
            </w:pPr>
            <w:r>
              <w:t>8 000,00</w:t>
            </w:r>
          </w:p>
        </w:tc>
      </w:tr>
      <w:tr w:rsidR="005E31A9" w:rsidRPr="000E13C0" w:rsidTr="00842DC9">
        <w:trPr>
          <w:trHeight w:val="8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E371BA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E94469">
            <w:pPr>
              <w:rPr>
                <w:color w:val="FF0000"/>
              </w:rPr>
            </w:pPr>
            <w:r w:rsidRPr="00AF2F86">
              <w:rPr>
                <w:color w:val="000000"/>
              </w:rPr>
              <w:t xml:space="preserve">Организовано обустройство объектов социальной инфраструктуры», </w:t>
            </w:r>
            <w:r w:rsidRPr="000E13C0">
              <w:rPr>
                <w:color w:val="000000"/>
              </w:rPr>
              <w:t>(всего), 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  <w:r w:rsidRPr="00C864ED">
              <w:t>7 </w:t>
            </w:r>
            <w:r>
              <w:t>511</w:t>
            </w:r>
            <w:r w:rsidRPr="00C864ED">
              <w:t xml:space="preserve"> </w:t>
            </w:r>
            <w:r>
              <w:t>776</w:t>
            </w:r>
            <w:r w:rsidRPr="00C864ED">
              <w:t>,</w:t>
            </w:r>
            <w:r>
              <w:t>27</w:t>
            </w:r>
            <w:r w:rsidRPr="00C864E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4613EA">
            <w:pPr>
              <w:jc w:val="right"/>
            </w:pPr>
            <w:r>
              <w:t>7 259 460,78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455F2" w:rsidRDefault="00B06E97" w:rsidP="005E31A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2 09</w:t>
            </w:r>
            <w:r>
              <w:t>3</w:t>
            </w:r>
            <w:r w:rsidR="002455F2" w:rsidRPr="002455F2">
              <w:rPr>
                <w:lang w:val="en-US"/>
              </w:rPr>
              <w:t> 804</w:t>
            </w:r>
            <w:r w:rsidR="002455F2" w:rsidRPr="002455F2">
              <w:t>,</w:t>
            </w:r>
            <w:r w:rsidR="002455F2" w:rsidRPr="002455F2">
              <w:rPr>
                <w:lang w:val="en-US"/>
              </w:rPr>
              <w:t>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4613E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2455F2">
            <w:pPr>
              <w:jc w:val="right"/>
            </w:pPr>
            <w:r>
              <w:t>1</w:t>
            </w:r>
            <w:r w:rsidR="002455F2">
              <w:t>6</w:t>
            </w:r>
            <w:r>
              <w:t> </w:t>
            </w:r>
            <w:r w:rsidR="002455F2">
              <w:t xml:space="preserve">865 </w:t>
            </w:r>
            <w:r>
              <w:t>0</w:t>
            </w:r>
            <w:r w:rsidR="002455F2">
              <w:t>42</w:t>
            </w:r>
            <w:r>
              <w:t>,</w:t>
            </w:r>
            <w:r w:rsidR="002455F2">
              <w:t>01</w:t>
            </w:r>
          </w:p>
        </w:tc>
      </w:tr>
      <w:tr w:rsidR="005E31A9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652D8F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D4507B">
            <w:pPr>
              <w:jc w:val="right"/>
            </w:pPr>
            <w:r>
              <w:t>7 350 845</w:t>
            </w:r>
            <w:r w:rsidRPr="00C864ED">
              <w:t>,</w:t>
            </w:r>
            <w: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4613EA">
            <w:pPr>
              <w:jc w:val="right"/>
            </w:pPr>
            <w:r>
              <w:t>7 018 290,29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455F2" w:rsidRDefault="002455F2" w:rsidP="005E31A9">
            <w:pPr>
              <w:jc w:val="right"/>
              <w:rPr>
                <w:lang w:val="en-US"/>
              </w:rPr>
            </w:pPr>
            <w:r w:rsidRPr="002455F2">
              <w:rPr>
                <w:lang w:val="en-US"/>
              </w:rPr>
              <w:t>2 049 753</w:t>
            </w:r>
            <w:r w:rsidRPr="002455F2">
              <w:t>,</w:t>
            </w:r>
            <w:r w:rsidRPr="002455F2">
              <w:rPr>
                <w:lang w:val="en-US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4613E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2455F2" w:rsidP="002455F2">
            <w:pPr>
              <w:jc w:val="right"/>
            </w:pPr>
            <w:r>
              <w:t>16</w:t>
            </w:r>
            <w:r w:rsidR="005E31A9">
              <w:t> 4</w:t>
            </w:r>
            <w:r>
              <w:t>18</w:t>
            </w:r>
            <w:r w:rsidR="005E31A9">
              <w:t> </w:t>
            </w:r>
            <w:r>
              <w:t>889</w:t>
            </w:r>
            <w:r w:rsidR="005E31A9">
              <w:t>,</w:t>
            </w:r>
            <w:r>
              <w:t>41</w:t>
            </w:r>
          </w:p>
        </w:tc>
      </w:tr>
      <w:tr w:rsidR="005E31A9" w:rsidRPr="000E13C0" w:rsidTr="00842DC9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652D8F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D4507B">
            <w:pPr>
              <w:jc w:val="right"/>
            </w:pPr>
            <w:r>
              <w:t>7 358</w:t>
            </w:r>
            <w:r w:rsidRPr="00C864ED">
              <w:t>,</w:t>
            </w:r>
            <w: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4613EA">
            <w:pPr>
              <w:jc w:val="right"/>
            </w:pPr>
            <w:r>
              <w:t>7 025,33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455F2" w:rsidRDefault="002455F2" w:rsidP="005E31A9">
            <w:pPr>
              <w:jc w:val="right"/>
            </w:pPr>
            <w:r w:rsidRPr="002455F2">
              <w:t>2 051,81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4613EA">
            <w:pPr>
              <w:jc w:val="right"/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2455F2" w:rsidP="002455F2">
            <w:pPr>
              <w:jc w:val="right"/>
            </w:pPr>
            <w:r>
              <w:t>1</w:t>
            </w:r>
            <w:r w:rsidR="005E31A9">
              <w:t>6</w:t>
            </w:r>
            <w:r>
              <w:t xml:space="preserve"> 435</w:t>
            </w:r>
            <w:r w:rsidR="005E31A9">
              <w:t>,3</w:t>
            </w:r>
            <w:r>
              <w:t>6</w:t>
            </w:r>
          </w:p>
        </w:tc>
      </w:tr>
      <w:tr w:rsidR="005E31A9" w:rsidRPr="000E13C0" w:rsidTr="00842DC9">
        <w:trPr>
          <w:trHeight w:val="35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Pr="000E13C0" w:rsidRDefault="005E31A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3732C" w:rsidRDefault="005E31A9" w:rsidP="00652D8F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D4507B">
            <w:pPr>
              <w:jc w:val="right"/>
            </w:pPr>
            <w:r>
              <w:t>153 572</w:t>
            </w:r>
            <w:r w:rsidRPr="00C864ED">
              <w:t>,0</w:t>
            </w:r>
            <w: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 w:rsidRPr="00C864ED">
              <w:t>234 145,16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2455F2" w:rsidRDefault="002455F2" w:rsidP="005E31A9">
            <w:pPr>
              <w:jc w:val="right"/>
            </w:pPr>
            <w:r w:rsidRPr="002455F2">
              <w:t>42 000,00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0F4CF5">
            <w:pPr>
              <w:jc w:val="right"/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0F4CF5">
            <w:pPr>
              <w:jc w:val="right"/>
            </w:pPr>
            <w:r>
              <w:t>4</w:t>
            </w:r>
            <w:r w:rsidR="002455F2">
              <w:t>29 717,24</w:t>
            </w:r>
          </w:p>
        </w:tc>
      </w:tr>
      <w:tr w:rsidR="005E31A9" w:rsidRPr="000E13C0" w:rsidTr="00842DC9">
        <w:trPr>
          <w:trHeight w:val="18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FA2B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AF2F86" w:rsidRDefault="005E31A9" w:rsidP="00652D8F">
            <w:pPr>
              <w:rPr>
                <w:color w:val="000000"/>
              </w:rPr>
            </w:pPr>
            <w:r w:rsidRPr="00DB66DD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4613E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801 795,19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4613E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801 795,19</w:t>
            </w:r>
          </w:p>
        </w:tc>
      </w:tr>
      <w:tr w:rsidR="005E31A9" w:rsidRPr="000E13C0" w:rsidTr="00842DC9">
        <w:trPr>
          <w:trHeight w:val="18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617B3D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4613E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785 009,39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4613E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785 009,39</w:t>
            </w:r>
          </w:p>
        </w:tc>
      </w:tr>
      <w:tr w:rsidR="005E31A9" w:rsidRPr="000E13C0" w:rsidTr="00842DC9">
        <w:trPr>
          <w:trHeight w:val="18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617B3D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785,80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4613E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785,80</w:t>
            </w:r>
          </w:p>
        </w:tc>
      </w:tr>
      <w:tr w:rsidR="005E31A9" w:rsidRPr="000E13C0" w:rsidTr="00842DC9">
        <w:trPr>
          <w:trHeight w:val="18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A9" w:rsidRDefault="005E31A9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0E13C0" w:rsidRDefault="005E31A9" w:rsidP="00617B3D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7A42DA">
            <w:pPr>
              <w:jc w:val="right"/>
            </w:pPr>
            <w:r>
              <w:t>16 000,00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1A9" w:rsidRPr="00C864ED" w:rsidRDefault="005E31A9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A9" w:rsidRDefault="005E31A9" w:rsidP="00CF36C7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1A9" w:rsidRPr="00C864ED" w:rsidRDefault="005E31A9" w:rsidP="00F063EF">
            <w:pPr>
              <w:jc w:val="right"/>
            </w:pPr>
            <w:r>
              <w:t>16 000,00</w:t>
            </w:r>
          </w:p>
        </w:tc>
      </w:tr>
      <w:tr w:rsidR="00B3661F" w:rsidRPr="00CF67CF" w:rsidTr="00842DC9">
        <w:trPr>
          <w:trHeight w:val="58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  <w:r>
              <w:t>1.2.2.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1F6BB5" w:rsidRDefault="00B3661F" w:rsidP="00E31967">
            <w:r w:rsidRPr="001F6BB5">
              <w:t>«</w:t>
            </w:r>
            <w:proofErr w:type="spellStart"/>
            <w:r w:rsidRPr="001F6BB5">
              <w:t>ПРОтепло</w:t>
            </w:r>
            <w:proofErr w:type="spellEnd"/>
            <w:r w:rsidRPr="001F6BB5">
              <w:t xml:space="preserve"> 2025» (замена оконных блоков в группе 11, </w:t>
            </w:r>
            <w:r w:rsidRPr="001F6BB5">
              <w:lastRenderedPageBreak/>
              <w:t>спортивном зале здания МБДОУ "ДС № 7)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26788E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F063EF">
            <w:pPr>
              <w:jc w:val="right"/>
            </w:pPr>
            <w:r>
              <w:t>1 292 009,77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B3661F">
            <w:pPr>
              <w:jc w:val="right"/>
            </w:pPr>
            <w:r>
              <w:t>1 292 009,77</w:t>
            </w:r>
          </w:p>
        </w:tc>
      </w:tr>
      <w:tr w:rsidR="00B3661F" w:rsidRPr="00CF67CF" w:rsidTr="001F6BB5">
        <w:trPr>
          <w:trHeight w:val="2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1F6BB5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26788E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F063EF">
            <w:pPr>
              <w:jc w:val="right"/>
            </w:pPr>
            <w:r>
              <w:t>1 264 743,76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B3661F">
            <w:pPr>
              <w:jc w:val="right"/>
            </w:pPr>
            <w:r>
              <w:t>1 264 743,76</w:t>
            </w:r>
          </w:p>
        </w:tc>
      </w:tr>
      <w:tr w:rsidR="00B3661F" w:rsidRPr="00CF67CF" w:rsidTr="001F6BB5">
        <w:trPr>
          <w:trHeight w:val="2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1F6BB5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26788E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F063EF">
            <w:pPr>
              <w:jc w:val="right"/>
            </w:pPr>
            <w:r>
              <w:t>1 266,01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B3661F">
            <w:pPr>
              <w:jc w:val="right"/>
            </w:pPr>
            <w:r>
              <w:t>1 266,01</w:t>
            </w:r>
          </w:p>
        </w:tc>
      </w:tr>
      <w:tr w:rsidR="00B3661F" w:rsidRPr="00CF67CF" w:rsidTr="001F6BB5">
        <w:trPr>
          <w:trHeight w:val="24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1F6BB5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26788E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F063EF">
            <w:pPr>
              <w:jc w:val="right"/>
            </w:pPr>
            <w:r>
              <w:t>26 000,00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B3661F">
            <w:pPr>
              <w:jc w:val="right"/>
            </w:pPr>
            <w:r>
              <w:t>26 000,00</w:t>
            </w:r>
          </w:p>
        </w:tc>
      </w:tr>
      <w:tr w:rsidR="00B3661F" w:rsidRPr="00CF67CF" w:rsidTr="00842DC9">
        <w:trPr>
          <w:trHeight w:val="58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  <w:r w:rsidRPr="00CF67CF">
              <w:t>1.3.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E31967">
            <w:r w:rsidRPr="00CF67CF">
              <w:t>Обеспечение условий для развития физической культуры, школьного спорта и массового спорта, проведения культурных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26788E">
            <w:pPr>
              <w:jc w:val="right"/>
            </w:pPr>
            <w:r>
              <w:t>4</w:t>
            </w:r>
            <w:r w:rsidRPr="00CF67CF">
              <w:t> </w:t>
            </w:r>
            <w:r>
              <w:t>849</w:t>
            </w:r>
            <w:r w:rsidRPr="00CF67CF">
              <w:t> </w:t>
            </w:r>
            <w:r>
              <w:t>919</w:t>
            </w:r>
            <w:r w:rsidRPr="00CF67CF">
              <w:t>,</w:t>
            </w:r>
            <w:r>
              <w:t>2</w:t>
            </w:r>
            <w:r w:rsidRPr="00CF67CF"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F063EF">
            <w:pPr>
              <w:jc w:val="right"/>
            </w:pPr>
            <w:r>
              <w:t>1 440 375,64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26788E">
            <w:pPr>
              <w:jc w:val="right"/>
            </w:pPr>
            <w:r w:rsidRPr="0026788E">
              <w:t>6 290 294,88</w:t>
            </w:r>
          </w:p>
        </w:tc>
      </w:tr>
      <w:tr w:rsidR="00B3661F" w:rsidRPr="00CF67CF" w:rsidTr="00842DC9">
        <w:trPr>
          <w:trHeight w:val="24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C9385B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26788E">
            <w:pPr>
              <w:jc w:val="right"/>
            </w:pPr>
            <w:r>
              <w:t>4 735 179,31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1 408 965,26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26788E">
            <w:pPr>
              <w:jc w:val="right"/>
            </w:pPr>
            <w:r w:rsidRPr="0026788E">
              <w:t>6 144 144,57</w:t>
            </w:r>
          </w:p>
        </w:tc>
      </w:tr>
      <w:tr w:rsidR="00B3661F" w:rsidRPr="00CF67CF" w:rsidTr="00842DC9">
        <w:trPr>
          <w:trHeight w:val="3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C9385B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26788E">
            <w:pPr>
              <w:jc w:val="right"/>
            </w:pPr>
            <w:r>
              <w:t>4 739,93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1 410,38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F063EF">
            <w:pPr>
              <w:jc w:val="right"/>
            </w:pPr>
            <w:r w:rsidRPr="0026788E">
              <w:t>6 150,31</w:t>
            </w:r>
          </w:p>
        </w:tc>
      </w:tr>
      <w:tr w:rsidR="00B3661F" w:rsidRPr="00CF67CF" w:rsidTr="00842DC9">
        <w:trPr>
          <w:trHeight w:val="2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C9385B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26788E">
            <w:pPr>
              <w:jc w:val="right"/>
            </w:pPr>
            <w:r w:rsidRPr="00C864ED">
              <w:t>110 000,0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30 000,00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26788E">
            <w:pPr>
              <w:jc w:val="right"/>
            </w:pPr>
            <w:r w:rsidRPr="0026788E">
              <w:t>1</w:t>
            </w:r>
            <w:r>
              <w:t>4</w:t>
            </w:r>
            <w:r w:rsidRPr="0026788E">
              <w:t>0 000,0</w:t>
            </w:r>
          </w:p>
        </w:tc>
      </w:tr>
      <w:tr w:rsidR="00B3661F" w:rsidRPr="00CF67CF" w:rsidTr="00842DC9">
        <w:trPr>
          <w:trHeight w:val="27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  <w:r w:rsidRPr="00CF67CF">
              <w:t>1.3.1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E31967">
            <w:r w:rsidRPr="00CF67CF">
              <w:t>Развитие физической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26788E">
            <w:pPr>
              <w:jc w:val="right"/>
            </w:pPr>
            <w:r>
              <w:t>4</w:t>
            </w:r>
            <w:r w:rsidRPr="00CF67CF">
              <w:t> </w:t>
            </w:r>
            <w:r>
              <w:t>849</w:t>
            </w:r>
            <w:r w:rsidRPr="00CF67CF">
              <w:t> </w:t>
            </w:r>
            <w:r>
              <w:t>919</w:t>
            </w:r>
            <w:r w:rsidRPr="00CF67CF">
              <w:t>,</w:t>
            </w:r>
            <w:r>
              <w:t>2</w:t>
            </w:r>
            <w:r w:rsidRPr="00CF67CF"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F063EF">
            <w:pPr>
              <w:jc w:val="right"/>
            </w:pPr>
            <w:r>
              <w:t>1 440 375,64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26788E">
            <w:pPr>
              <w:jc w:val="right"/>
            </w:pPr>
            <w:r w:rsidRPr="0026788E">
              <w:t>6 290 294,88</w:t>
            </w:r>
          </w:p>
        </w:tc>
      </w:tr>
      <w:tr w:rsidR="00B3661F" w:rsidRPr="00CF67CF" w:rsidTr="00842DC9">
        <w:trPr>
          <w:trHeight w:val="26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C9385B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C9385B">
            <w:pPr>
              <w:jc w:val="right"/>
            </w:pPr>
            <w:r>
              <w:t>4 735 179,31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1 408 965,26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26788E">
            <w:pPr>
              <w:jc w:val="right"/>
            </w:pPr>
            <w:r w:rsidRPr="0026788E">
              <w:t>6 144 144,57</w:t>
            </w:r>
          </w:p>
        </w:tc>
      </w:tr>
      <w:tr w:rsidR="00B3661F" w:rsidRPr="00CF67CF" w:rsidTr="00842DC9">
        <w:trPr>
          <w:trHeight w:val="25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C9385B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C9385B">
            <w:pPr>
              <w:jc w:val="right"/>
            </w:pPr>
            <w:r>
              <w:t>4 739,93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1 410,38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6788E" w:rsidRDefault="00B3661F" w:rsidP="0026788E">
            <w:pPr>
              <w:jc w:val="right"/>
            </w:pPr>
            <w:r w:rsidRPr="0026788E">
              <w:t>6 150,31</w:t>
            </w:r>
          </w:p>
        </w:tc>
      </w:tr>
      <w:tr w:rsidR="00B3661F" w:rsidRPr="00CF67CF" w:rsidTr="00842DC9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C9385B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C9385B">
            <w:pPr>
              <w:jc w:val="right"/>
            </w:pPr>
            <w:r w:rsidRPr="00C864ED">
              <w:t>110 000,0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30 000,00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C9385B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C9385B">
            <w:pPr>
              <w:jc w:val="right"/>
            </w:pPr>
            <w:r>
              <w:t>14</w:t>
            </w:r>
            <w:r w:rsidRPr="00C864ED">
              <w:t>0 000,0</w:t>
            </w:r>
          </w:p>
        </w:tc>
      </w:tr>
      <w:tr w:rsidR="00B3661F" w:rsidRPr="00CF67CF" w:rsidTr="00842DC9">
        <w:trPr>
          <w:trHeight w:val="58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CF67CF" w:rsidRDefault="00B3661F" w:rsidP="00652D8F">
            <w:pPr>
              <w:jc w:val="center"/>
            </w:pPr>
            <w:r w:rsidRPr="00CF67CF">
              <w:t>1.3.1.1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E31967">
            <w:r w:rsidRPr="00DB66DD"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7A42DA">
            <w:pPr>
              <w:jc w:val="right"/>
            </w:pPr>
            <w:r>
              <w:t>1 440 375,64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F67CF" w:rsidRDefault="00B3661F" w:rsidP="007A42D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F67CF" w:rsidRDefault="00B3661F" w:rsidP="00F063EF">
            <w:pPr>
              <w:jc w:val="right"/>
            </w:pPr>
            <w:r>
              <w:t>1 440 375,64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  <w:r>
              <w:t>1 408 965,26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1 408 965,26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  <w:r>
              <w:t>1 410,38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1 410,38</w:t>
            </w:r>
          </w:p>
        </w:tc>
      </w:tr>
      <w:tr w:rsidR="00B3661F" w:rsidRPr="00A53E83" w:rsidTr="00842DC9">
        <w:trPr>
          <w:trHeight w:val="3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  <w:r>
              <w:t>30 000,00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F063EF">
            <w:pPr>
              <w:jc w:val="right"/>
            </w:pPr>
            <w:r>
              <w:t>30 000,00</w:t>
            </w:r>
          </w:p>
        </w:tc>
      </w:tr>
      <w:tr w:rsidR="00B3661F" w:rsidRPr="000E13C0" w:rsidTr="00E13C58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61F" w:rsidRPr="00556F64" w:rsidRDefault="00B3661F" w:rsidP="00E13C58">
            <w:pPr>
              <w:rPr>
                <w:color w:val="000000"/>
              </w:rPr>
            </w:pPr>
            <w:r w:rsidRPr="00556F64">
              <w:rPr>
                <w:color w:val="000000"/>
              </w:rPr>
              <w:t>Выполнены иные направления, связанные с решением вопросов местного 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5 916 201,15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5E31A9">
            <w:pPr>
              <w:jc w:val="right"/>
            </w:pPr>
            <w:r>
              <w:t>5 916 201,15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71744D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E13C58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5 611 334,19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5E31A9">
            <w:pPr>
              <w:jc w:val="right"/>
            </w:pPr>
            <w:r>
              <w:t>5 611 334,19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71744D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E13C58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5 616,96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5E31A9">
            <w:pPr>
              <w:jc w:val="right"/>
            </w:pPr>
            <w:r>
              <w:t>5 616,96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71744D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E13C58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299 250,00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5E31A9">
            <w:pPr>
              <w:jc w:val="right"/>
            </w:pPr>
            <w:r>
              <w:t>299 250,00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71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AF2F86" w:rsidRDefault="00B3661F" w:rsidP="005E31A9">
            <w:pPr>
              <w:rPr>
                <w:color w:val="000000"/>
              </w:rPr>
            </w:pPr>
            <w:r w:rsidRPr="00616A87">
              <w:rPr>
                <w:color w:val="000000"/>
              </w:rPr>
              <w:t xml:space="preserve">Благоустройство центрального проезда в СНТ «Уралец» (текущий ремонт центрального </w:t>
            </w:r>
            <w:r w:rsidRPr="00616A87">
              <w:rPr>
                <w:color w:val="000000"/>
              </w:rPr>
              <w:lastRenderedPageBreak/>
              <w:t>проезда)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4 492 377,85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4 492 377,85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3732C" w:rsidRDefault="00B3661F" w:rsidP="005E31A9">
            <w:r w:rsidRPr="0023732C"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4 308 365,17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4 308 365,17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3732C" w:rsidRDefault="00B3661F" w:rsidP="005E31A9">
            <w:r w:rsidRPr="0023732C"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4 312,68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4 312,68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3732C" w:rsidRDefault="00B3661F" w:rsidP="005E31A9">
            <w:r w:rsidRPr="0023732C"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179 700,00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5E31A9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5E31A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5E31A9">
            <w:pPr>
              <w:jc w:val="right"/>
            </w:pPr>
            <w:r>
              <w:t>179 700,00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E13C58">
            <w:pPr>
              <w:rPr>
                <w:color w:val="000000"/>
              </w:rPr>
            </w:pPr>
            <w:r w:rsidRPr="00E910F4">
              <w:t>Монолитная подпорная стена</w:t>
            </w:r>
            <w:r>
              <w:t xml:space="preserve"> </w:t>
            </w:r>
            <w:r w:rsidRPr="00E910F4">
              <w:t>(в границах ГСК № 4)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1 423 823,30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E13C58">
            <w:pPr>
              <w:jc w:val="right"/>
            </w:pPr>
            <w:r>
              <w:t>1 423 823,30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E13C58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1 302 969,02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E13C58">
            <w:pPr>
              <w:jc w:val="right"/>
            </w:pPr>
            <w:r>
              <w:t>1 302 969,02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E13C58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1 304,28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E13C58">
            <w:pPr>
              <w:jc w:val="right"/>
            </w:pPr>
            <w:r>
              <w:t>1 304,28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652D8F">
            <w:pPr>
              <w:jc w:val="center"/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E13C58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3C5A2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7A42DA">
            <w:pPr>
              <w:jc w:val="right"/>
            </w:pPr>
            <w:r>
              <w:t>119 550,00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Default="00B3661F" w:rsidP="00E13C58">
            <w:pPr>
              <w:jc w:val="right"/>
            </w:pPr>
            <w:r>
              <w:t>119 550,00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61F" w:rsidRPr="000E13C0" w:rsidRDefault="00B3661F" w:rsidP="00652D8F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</w:t>
            </w:r>
            <w:r>
              <w:rPr>
                <w:color w:val="000000"/>
              </w:rPr>
              <w:t>5</w:t>
            </w:r>
            <w:r w:rsidRPr="000E13C0">
              <w:rPr>
                <w:color w:val="000000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2B581B" w:rsidRDefault="00B3661F" w:rsidP="00652D8F">
            <w:pPr>
              <w:rPr>
                <w:color w:val="000000"/>
              </w:rPr>
            </w:pPr>
            <w:r w:rsidRPr="002B581B">
              <w:rPr>
                <w:color w:val="000000"/>
              </w:rPr>
              <w:t>Остаток невостребованных денежных средств по результатам конкурсного отбора, подлежащий возврату (всего), 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3C5A2B">
            <w:pPr>
              <w:jc w:val="right"/>
            </w:pPr>
            <w:r>
              <w:t>3 299,24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930076" w:rsidP="00930076">
            <w:pPr>
              <w:jc w:val="right"/>
            </w:pPr>
            <w:r>
              <w:t>30</w:t>
            </w:r>
            <w:r w:rsidR="00B3661F">
              <w:t> </w:t>
            </w:r>
            <w:r>
              <w:t>308</w:t>
            </w:r>
            <w:r w:rsidR="00B3661F">
              <w:t>,</w:t>
            </w:r>
            <w: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930076" w:rsidP="00930076">
            <w:pPr>
              <w:jc w:val="right"/>
            </w:pPr>
            <w:r>
              <w:t>33</w:t>
            </w:r>
            <w:r w:rsidR="00B3661F">
              <w:t> </w:t>
            </w:r>
            <w:r>
              <w:t>607</w:t>
            </w:r>
            <w:r w:rsidR="00B3661F">
              <w:t>,</w:t>
            </w:r>
            <w:r>
              <w:t>31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61F" w:rsidRPr="000E13C0" w:rsidRDefault="00B3661F" w:rsidP="00AE6B70">
            <w:pPr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D92349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930076" w:rsidP="007A42DA">
            <w:pPr>
              <w:jc w:val="right"/>
            </w:pPr>
            <w:r>
              <w:t>30 277,20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5266C3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930076" w:rsidP="005266C3">
            <w:pPr>
              <w:jc w:val="right"/>
            </w:pPr>
            <w:r>
              <w:t>30 277,20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61F" w:rsidRPr="000E13C0" w:rsidRDefault="00B3661F" w:rsidP="00AE6B70">
            <w:pPr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3C5A2B">
            <w:pPr>
              <w:jc w:val="right"/>
            </w:pPr>
            <w:r>
              <w:t>3 299,24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C16370">
            <w:pPr>
              <w:jc w:val="right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930076" w:rsidP="007A42DA">
            <w:pPr>
              <w:jc w:val="right"/>
            </w:pPr>
            <w:r>
              <w:t>30,87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7A42DA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D92349">
            <w:pPr>
              <w:jc w:val="right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930076" w:rsidP="0026788E">
            <w:pPr>
              <w:jc w:val="right"/>
            </w:pPr>
            <w:r>
              <w:t>3 330,11</w:t>
            </w:r>
          </w:p>
        </w:tc>
      </w:tr>
      <w:tr w:rsidR="00B3661F" w:rsidRPr="000E13C0" w:rsidTr="00F063EF">
        <w:trPr>
          <w:trHeight w:val="5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1F" w:rsidRPr="000E13C0" w:rsidRDefault="00B3661F" w:rsidP="00AE6B70">
            <w:pPr>
              <w:rPr>
                <w:color w:val="000000"/>
              </w:rPr>
            </w:pPr>
            <w:r w:rsidRPr="000E13C0">
              <w:rPr>
                <w:color w:val="000000"/>
              </w:rPr>
              <w:t> 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0E13C0" w:rsidRDefault="00B3661F" w:rsidP="00952A2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E13C0">
              <w:rPr>
                <w:color w:val="000000"/>
              </w:rPr>
              <w:t>роект «</w:t>
            </w:r>
            <w:r>
              <w:t>Реализация инициативных проектов</w:t>
            </w:r>
            <w:r w:rsidRPr="000E13C0">
              <w:rPr>
                <w:color w:val="000000"/>
              </w:rPr>
              <w:t>»  (всего), в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CE5CFF">
            <w:pPr>
              <w:jc w:val="right"/>
            </w:pPr>
            <w:r>
              <w:t>24</w:t>
            </w:r>
            <w:r w:rsidRPr="00C864ED">
              <w:t> </w:t>
            </w:r>
            <w:r>
              <w:t>378</w:t>
            </w:r>
            <w:r w:rsidRPr="00C864ED">
              <w:t> </w:t>
            </w:r>
            <w:r>
              <w:t>667</w:t>
            </w:r>
            <w:r w:rsidRPr="00C864ED">
              <w:t>,</w:t>
            </w:r>
            <w: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26788E">
            <w:pPr>
              <w:jc w:val="right"/>
            </w:pPr>
            <w:r w:rsidRPr="00C864ED">
              <w:t>28 </w:t>
            </w:r>
            <w:r>
              <w:t>162</w:t>
            </w:r>
            <w:r w:rsidRPr="00C864ED">
              <w:t xml:space="preserve"> </w:t>
            </w:r>
            <w:r>
              <w:t>965</w:t>
            </w:r>
            <w:r w:rsidRPr="00C864ED">
              <w:t>,</w:t>
            </w:r>
            <w:r>
              <w:t>61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930076">
            <w:pPr>
              <w:jc w:val="right"/>
            </w:pPr>
            <w:r>
              <w:t>22 73</w:t>
            </w:r>
            <w:r w:rsidR="00930076">
              <w:t>7</w:t>
            </w:r>
            <w:r>
              <w:t> 594,94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F621C3">
            <w:pPr>
              <w:jc w:val="right"/>
              <w:rPr>
                <w:sz w:val="16"/>
                <w:szCs w:val="16"/>
              </w:rPr>
            </w:pPr>
          </w:p>
          <w:p w:rsidR="00B3661F" w:rsidRPr="00C864ED" w:rsidRDefault="00B3661F" w:rsidP="00F063EF">
            <w:pPr>
              <w:jc w:val="right"/>
            </w:pPr>
            <w:r>
              <w:t>20</w:t>
            </w:r>
            <w:r w:rsidRPr="00C864ED">
              <w:t> </w:t>
            </w:r>
            <w:r>
              <w:t>686</w:t>
            </w:r>
            <w:r w:rsidRPr="00C864ED">
              <w:t> </w:t>
            </w:r>
            <w:r>
              <w:t>623</w:t>
            </w:r>
            <w:r w:rsidRPr="00C864ED">
              <w:t>,48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1F" w:rsidRPr="00A16D7E" w:rsidRDefault="00B3661F" w:rsidP="00F063EF">
            <w:pPr>
              <w:jc w:val="center"/>
            </w:pPr>
            <w:r>
              <w:t>19 597 853,62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A16D7E" w:rsidRDefault="00930076" w:rsidP="0026788E">
            <w:r>
              <w:t xml:space="preserve">  115 563</w:t>
            </w:r>
            <w:r w:rsidR="00B3661F">
              <w:t xml:space="preserve"> 705,63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1F" w:rsidRPr="000E13C0" w:rsidRDefault="00B3661F" w:rsidP="00AE6B70">
            <w:pPr>
              <w:rPr>
                <w:color w:val="000000"/>
              </w:rPr>
            </w:pPr>
            <w:r w:rsidRPr="000E13C0">
              <w:rPr>
                <w:color w:val="000000"/>
              </w:rPr>
              <w:t> 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F56326">
            <w:pPr>
              <w:jc w:val="right"/>
            </w:pPr>
            <w:r>
              <w:t>23 991 585,74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BC2F52">
            <w:pPr>
              <w:jc w:val="right"/>
            </w:pPr>
            <w:r w:rsidRPr="00C864ED">
              <w:t>27</w:t>
            </w:r>
            <w:r>
              <w:t> 442 818,10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F063EF">
            <w:pPr>
              <w:jc w:val="right"/>
            </w:pPr>
            <w:r>
              <w:t>21</w:t>
            </w:r>
            <w:r w:rsidRPr="00C864ED">
              <w:t> 7</w:t>
            </w:r>
            <w:r>
              <w:t>53</w:t>
            </w:r>
            <w:r w:rsidRPr="00C864ED">
              <w:t> </w:t>
            </w:r>
            <w:r>
              <w:t>617</w:t>
            </w:r>
            <w:r w:rsidRPr="00C864ED">
              <w:t>,</w:t>
            </w:r>
            <w:r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F063EF">
            <w:pPr>
              <w:jc w:val="right"/>
            </w:pPr>
            <w:r>
              <w:t>20</w:t>
            </w:r>
            <w:r w:rsidRPr="00C864ED">
              <w:t> 6</w:t>
            </w:r>
            <w:r>
              <w:t>65</w:t>
            </w:r>
            <w:r w:rsidRPr="00C864ED">
              <w:t> </w:t>
            </w:r>
            <w:r>
              <w:t>936</w:t>
            </w:r>
            <w:r w:rsidRPr="00C864ED">
              <w:t>,48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A16D7E" w:rsidRDefault="00B3661F" w:rsidP="00BC2F52">
            <w:pPr>
              <w:jc w:val="right"/>
            </w:pPr>
            <w:r>
              <w:t>19 578 225,62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A16D7E" w:rsidRDefault="00B3661F" w:rsidP="0026788E">
            <w:pPr>
              <w:jc w:val="right"/>
            </w:pPr>
            <w:r>
              <w:t>11</w:t>
            </w:r>
            <w:r w:rsidRPr="00A16D7E">
              <w:t>3 </w:t>
            </w:r>
            <w:r>
              <w:t>432</w:t>
            </w:r>
            <w:r w:rsidRPr="00A16D7E">
              <w:t> </w:t>
            </w:r>
            <w:r>
              <w:t>213</w:t>
            </w:r>
            <w:r w:rsidRPr="00A16D7E">
              <w:t>,</w:t>
            </w:r>
            <w:r>
              <w:t>29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1F" w:rsidRPr="000E13C0" w:rsidRDefault="00B3661F" w:rsidP="00AE6B70">
            <w:pPr>
              <w:rPr>
                <w:color w:val="000000"/>
              </w:rPr>
            </w:pPr>
            <w:r w:rsidRPr="000E13C0">
              <w:rPr>
                <w:color w:val="000000"/>
              </w:rPr>
              <w:t> 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6F764B">
            <w:pPr>
              <w:jc w:val="right"/>
            </w:pPr>
            <w:r w:rsidRPr="00C864ED">
              <w:t>2</w:t>
            </w:r>
            <w:r>
              <w:t>4 418,20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26788E">
            <w:pPr>
              <w:jc w:val="right"/>
            </w:pPr>
            <w:r w:rsidRPr="00C864ED">
              <w:t>2</w:t>
            </w:r>
            <w:r>
              <w:t>7 470,35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C864ED" w:rsidRDefault="00B3661F" w:rsidP="00654088">
            <w:pPr>
              <w:jc w:val="right"/>
            </w:pPr>
            <w:r w:rsidRPr="00C864ED">
              <w:t>2</w:t>
            </w:r>
            <w:r>
              <w:t>1 776,00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1F" w:rsidRPr="00C864ED" w:rsidRDefault="00B3661F" w:rsidP="00F063EF">
            <w:pPr>
              <w:jc w:val="right"/>
            </w:pPr>
            <w:r>
              <w:t>20 687,</w:t>
            </w:r>
            <w:r w:rsidRPr="00C864ED">
              <w:t>0</w:t>
            </w:r>
            <w: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Pr="00A16D7E" w:rsidRDefault="00B3661F" w:rsidP="00BC2F52">
            <w:pPr>
              <w:jc w:val="right"/>
            </w:pPr>
            <w:r>
              <w:t>19 598,00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61F" w:rsidRPr="00A16D7E" w:rsidRDefault="00B3661F" w:rsidP="00BC2F52">
            <w:pPr>
              <w:jc w:val="right"/>
            </w:pPr>
            <w:r w:rsidRPr="00A16D7E">
              <w:t>1</w:t>
            </w:r>
            <w:r>
              <w:t>16 949,55</w:t>
            </w:r>
          </w:p>
        </w:tc>
      </w:tr>
      <w:tr w:rsidR="00B3661F" w:rsidRPr="000E13C0" w:rsidTr="00842DC9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661F" w:rsidRPr="000E13C0" w:rsidRDefault="00B3661F" w:rsidP="00AE6B70">
            <w:pPr>
              <w:rPr>
                <w:color w:val="00000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0E13C0" w:rsidRDefault="00B3661F" w:rsidP="00652D8F">
            <w:pPr>
              <w:rPr>
                <w:color w:val="000000"/>
              </w:rPr>
            </w:pPr>
            <w:r w:rsidRPr="000E13C0"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6F764B">
            <w:pPr>
              <w:jc w:val="right"/>
            </w:pPr>
            <w:r>
              <w:t>359 664,04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C864ED" w:rsidRDefault="00B3661F" w:rsidP="00BC2F52">
            <w:pPr>
              <w:jc w:val="right"/>
            </w:pPr>
            <w:r>
              <w:t>692</w:t>
            </w:r>
            <w:r w:rsidRPr="00C864ED">
              <w:t> 677,16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7E3A75" w:rsidRDefault="00930076" w:rsidP="007A42DA">
            <w:pPr>
              <w:jc w:val="right"/>
            </w:pPr>
            <w:r>
              <w:t>962</w:t>
            </w:r>
            <w:r w:rsidR="00B3661F" w:rsidRPr="007E3A75">
              <w:t> 201,59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61F" w:rsidRPr="00ED33DB" w:rsidRDefault="00B3661F" w:rsidP="00F621C3">
            <w:pPr>
              <w:jc w:val="right"/>
              <w:rPr>
                <w:sz w:val="20"/>
                <w:szCs w:val="20"/>
              </w:rPr>
            </w:pPr>
            <w:r w:rsidRPr="00ED33DB">
              <w:rPr>
                <w:sz w:val="20"/>
                <w:szCs w:val="20"/>
              </w:rPr>
              <w:t>не определен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1F" w:rsidRDefault="00B3661F" w:rsidP="00BC2F52">
            <w:pPr>
              <w:jc w:val="right"/>
            </w:pPr>
            <w:r w:rsidRPr="00ED33DB">
              <w:rPr>
                <w:sz w:val="20"/>
                <w:szCs w:val="20"/>
              </w:rPr>
              <w:t>не определен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61F" w:rsidRPr="00A16D7E" w:rsidRDefault="00B3661F" w:rsidP="00930076">
            <w:pPr>
              <w:jc w:val="right"/>
            </w:pPr>
            <w:r>
              <w:t>2 0</w:t>
            </w:r>
            <w:r w:rsidR="00930076">
              <w:t>14</w:t>
            </w:r>
            <w:r>
              <w:t> 542,79</w:t>
            </w:r>
          </w:p>
        </w:tc>
      </w:tr>
    </w:tbl>
    <w:p w:rsidR="00604716" w:rsidRDefault="00604716" w:rsidP="006F6585">
      <w:pPr>
        <w:jc w:val="center"/>
      </w:pPr>
    </w:p>
    <w:p w:rsidR="00F66329" w:rsidRDefault="00F66329" w:rsidP="006F6585">
      <w:pPr>
        <w:jc w:val="center"/>
      </w:pPr>
    </w:p>
    <w:p w:rsidR="001F6BB5" w:rsidRDefault="001F6BB5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F66329" w:rsidRDefault="00F66329" w:rsidP="006F6585">
      <w:pPr>
        <w:jc w:val="center"/>
      </w:pPr>
    </w:p>
    <w:p w:rsidR="005C47E7" w:rsidRPr="000E13C0" w:rsidRDefault="005C47E7" w:rsidP="006F6585">
      <w:pPr>
        <w:jc w:val="center"/>
      </w:pPr>
      <w:r w:rsidRPr="000E13C0">
        <w:lastRenderedPageBreak/>
        <w:t>6. План реализации проекта «</w:t>
      </w:r>
      <w:r w:rsidR="008F5D55">
        <w:t xml:space="preserve">Реализация </w:t>
      </w:r>
      <w:r w:rsidR="00506238">
        <w:t>инициативных</w:t>
      </w:r>
      <w:r w:rsidR="008F5D55">
        <w:t xml:space="preserve"> пр</w:t>
      </w:r>
      <w:r w:rsidR="008F7C2C">
        <w:t>о</w:t>
      </w:r>
      <w:r w:rsidR="008F5D55">
        <w:t>ектов</w:t>
      </w:r>
      <w:r w:rsidRPr="000E13C0">
        <w:t>»</w:t>
      </w:r>
      <w:r w:rsidR="00E371BA">
        <w:t xml:space="preserve"> в 202</w:t>
      </w:r>
      <w:r w:rsidR="00842DC9">
        <w:t>6</w:t>
      </w:r>
      <w:r w:rsidR="00E371BA">
        <w:t xml:space="preserve"> году</w:t>
      </w:r>
    </w:p>
    <w:p w:rsidR="00AE6B70" w:rsidRPr="000E13C0" w:rsidRDefault="00AE6B70" w:rsidP="005C47E7"/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7116"/>
        <w:gridCol w:w="1417"/>
        <w:gridCol w:w="1418"/>
        <w:gridCol w:w="1842"/>
        <w:gridCol w:w="2211"/>
      </w:tblGrid>
      <w:tr w:rsidR="00D93EE6" w:rsidRPr="000E13C0" w:rsidTr="00355153">
        <w:trPr>
          <w:trHeight w:val="2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0E13C0" w:rsidRDefault="00D93EE6" w:rsidP="00E4330D">
            <w:pPr>
              <w:jc w:val="center"/>
              <w:rPr>
                <w:color w:val="000000"/>
                <w:sz w:val="20"/>
                <w:szCs w:val="20"/>
              </w:rPr>
            </w:pPr>
            <w:r w:rsidRPr="000E13C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E13C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E13C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7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0E13C0" w:rsidRDefault="00D93EE6" w:rsidP="00AE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0E13C0" w:rsidRDefault="00D93EE6" w:rsidP="00E4330D">
            <w:pPr>
              <w:jc w:val="center"/>
              <w:rPr>
                <w:color w:val="000000"/>
                <w:sz w:val="20"/>
                <w:szCs w:val="20"/>
              </w:rPr>
            </w:pPr>
            <w:r w:rsidRPr="000E13C0"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D93EE6" w:rsidRDefault="00D93EE6" w:rsidP="00C9385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D93EE6">
              <w:rPr>
                <w:sz w:val="20"/>
                <w:szCs w:val="20"/>
              </w:rPr>
              <w:t>Соисполнитель /ответственный исполнитель (наименование подразделения (учреждения) или должность</w:t>
            </w:r>
            <w:proofErr w:type="gramEnd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EE6" w:rsidRPr="000E13C0" w:rsidRDefault="00D93EE6" w:rsidP="00E4330D">
            <w:pPr>
              <w:jc w:val="center"/>
              <w:rPr>
                <w:color w:val="000000"/>
                <w:sz w:val="20"/>
                <w:szCs w:val="20"/>
              </w:rPr>
            </w:pPr>
            <w:r w:rsidRPr="000E13C0">
              <w:rPr>
                <w:color w:val="000000"/>
                <w:sz w:val="20"/>
                <w:szCs w:val="20"/>
              </w:rPr>
              <w:t>Вид и характеристика подтверждающего  документа</w:t>
            </w:r>
          </w:p>
        </w:tc>
      </w:tr>
      <w:tr w:rsidR="00E4330D" w:rsidRPr="000E13C0" w:rsidTr="00355153">
        <w:trPr>
          <w:trHeight w:val="2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0D" w:rsidRPr="000E13C0" w:rsidRDefault="00E4330D" w:rsidP="00E4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0D" w:rsidRPr="000E13C0" w:rsidRDefault="00E4330D" w:rsidP="00E4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D" w:rsidRPr="000E13C0" w:rsidRDefault="00E4330D" w:rsidP="00E4330D">
            <w:pPr>
              <w:jc w:val="center"/>
              <w:rPr>
                <w:color w:val="000000"/>
                <w:sz w:val="20"/>
                <w:szCs w:val="20"/>
              </w:rPr>
            </w:pPr>
            <w:r w:rsidRPr="000E13C0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D" w:rsidRPr="000E13C0" w:rsidRDefault="00E4330D" w:rsidP="00E4330D">
            <w:pPr>
              <w:jc w:val="center"/>
              <w:rPr>
                <w:color w:val="000000"/>
                <w:sz w:val="20"/>
                <w:szCs w:val="20"/>
              </w:rPr>
            </w:pPr>
            <w:r w:rsidRPr="000E13C0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0D" w:rsidRPr="000E13C0" w:rsidRDefault="00E4330D" w:rsidP="00E4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0D" w:rsidRPr="000E13C0" w:rsidRDefault="00E4330D" w:rsidP="00E4330D">
            <w:pPr>
              <w:rPr>
                <w:color w:val="000000"/>
                <w:sz w:val="20"/>
                <w:szCs w:val="20"/>
              </w:rPr>
            </w:pPr>
          </w:p>
        </w:tc>
      </w:tr>
      <w:tr w:rsidR="00E4330D" w:rsidRPr="000E13C0" w:rsidTr="00355153">
        <w:trPr>
          <w:trHeight w:val="8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0D" w:rsidRPr="00576405" w:rsidRDefault="00894093" w:rsidP="00652D8F">
            <w:pPr>
              <w:jc w:val="center"/>
              <w:rPr>
                <w:color w:val="000000"/>
              </w:rPr>
            </w:pPr>
            <w:r w:rsidRPr="00576405">
              <w:rPr>
                <w:color w:val="000000"/>
              </w:rPr>
              <w:t>1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D" w:rsidRPr="009B7D24" w:rsidRDefault="00E4330D" w:rsidP="00652D8F">
            <w:pPr>
              <w:rPr>
                <w:color w:val="000000"/>
              </w:rPr>
            </w:pPr>
            <w:r w:rsidRPr="009B7D24">
              <w:rPr>
                <w:color w:val="000000"/>
              </w:rPr>
              <w:t xml:space="preserve">Задача: «Оказание финансовой помощи в реализации проектов, отобранных конкурсной комиссией в рамках </w:t>
            </w:r>
            <w:proofErr w:type="gramStart"/>
            <w:r w:rsidRPr="009B7D24">
              <w:rPr>
                <w:color w:val="000000"/>
              </w:rPr>
              <w:t>инициативного</w:t>
            </w:r>
            <w:proofErr w:type="gramEnd"/>
            <w:r w:rsidRPr="009B7D24">
              <w:rPr>
                <w:color w:val="000000"/>
              </w:rPr>
              <w:t xml:space="preserve"> бюджетирования»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30D" w:rsidRPr="009B7D24" w:rsidRDefault="00E4330D" w:rsidP="00652D8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30D" w:rsidRPr="009B7D24" w:rsidRDefault="00E4330D" w:rsidP="00652D8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D" w:rsidRPr="009B7D24" w:rsidRDefault="00E4330D" w:rsidP="00652D8F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30D" w:rsidRPr="009B7D24" w:rsidRDefault="00E4330D" w:rsidP="007A42DA">
            <w:pPr>
              <w:jc w:val="right"/>
              <w:rPr>
                <w:color w:val="000000"/>
              </w:rPr>
            </w:pPr>
          </w:p>
        </w:tc>
      </w:tr>
      <w:tr w:rsidR="00894093" w:rsidRPr="00A13C3E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093" w:rsidRPr="00576405" w:rsidRDefault="00894093" w:rsidP="008F5D55">
            <w:pPr>
              <w:jc w:val="center"/>
              <w:rPr>
                <w:color w:val="000000"/>
              </w:rPr>
            </w:pPr>
            <w:r w:rsidRPr="00576405">
              <w:rPr>
                <w:color w:val="000000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93" w:rsidRDefault="006263F5" w:rsidP="008A2959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</w:t>
            </w:r>
            <w:r w:rsidR="00894093">
              <w:rPr>
                <w:color w:val="000000"/>
              </w:rPr>
              <w:t>Реализована инициатива граждан</w:t>
            </w:r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93" w:rsidRPr="00A13C3E" w:rsidRDefault="00894093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93" w:rsidRPr="00A13C3E" w:rsidRDefault="00894093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93" w:rsidRPr="00A13C3E" w:rsidRDefault="00894093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093" w:rsidRPr="00A13C3E" w:rsidRDefault="00894093" w:rsidP="008E39D4">
            <w:pPr>
              <w:jc w:val="right"/>
              <w:rPr>
                <w:b/>
                <w:color w:val="000000"/>
              </w:rPr>
            </w:pPr>
          </w:p>
        </w:tc>
      </w:tr>
      <w:tr w:rsidR="0079068F" w:rsidRPr="00A13C3E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68F" w:rsidRPr="00576405" w:rsidRDefault="0079068F" w:rsidP="008F5D55">
            <w:pPr>
              <w:jc w:val="center"/>
              <w:rPr>
                <w:color w:val="000000"/>
              </w:rPr>
            </w:pPr>
            <w:r w:rsidRPr="00576405">
              <w:rPr>
                <w:color w:val="000000"/>
              </w:rPr>
              <w:t>1</w:t>
            </w:r>
            <w:r w:rsidR="00600624" w:rsidRPr="00576405">
              <w:rPr>
                <w:color w:val="000000"/>
              </w:rPr>
              <w:t>.</w:t>
            </w:r>
            <w:r w:rsidR="00894093" w:rsidRPr="00576405">
              <w:rPr>
                <w:color w:val="000000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8F" w:rsidRPr="00A13C3E" w:rsidRDefault="008F5D55" w:rsidP="008A2959">
            <w:pPr>
              <w:rPr>
                <w:b/>
                <w:color w:val="000000"/>
              </w:rPr>
            </w:pPr>
            <w:r>
              <w:rPr>
                <w:color w:val="000000"/>
              </w:rPr>
              <w:t>Контрольн</w:t>
            </w:r>
            <w:r w:rsidR="008A2959">
              <w:rPr>
                <w:color w:val="000000"/>
              </w:rPr>
              <w:t>ая</w:t>
            </w:r>
            <w:r>
              <w:rPr>
                <w:color w:val="000000"/>
              </w:rPr>
              <w:t xml:space="preserve"> точка</w:t>
            </w:r>
            <w:r w:rsidR="008E39D4">
              <w:rPr>
                <w:color w:val="000000"/>
              </w:rPr>
              <w:t xml:space="preserve"> -</w:t>
            </w:r>
            <w:r w:rsidRPr="00A13C3E">
              <w:rPr>
                <w:b/>
                <w:color w:val="000000"/>
              </w:rPr>
              <w:t xml:space="preserve"> </w:t>
            </w:r>
            <w:r w:rsidR="0079068F" w:rsidRPr="00A13C3E">
              <w:rPr>
                <w:b/>
                <w:color w:val="000000"/>
              </w:rPr>
              <w:t>Закупка включена в план график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8F" w:rsidRPr="00A13C3E" w:rsidRDefault="0079068F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8F" w:rsidRPr="00A13C3E" w:rsidRDefault="0079068F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8F" w:rsidRPr="00A13C3E" w:rsidRDefault="0079068F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8F" w:rsidRPr="00A13C3E" w:rsidRDefault="0079068F" w:rsidP="008E39D4">
            <w:pPr>
              <w:jc w:val="right"/>
              <w:rPr>
                <w:b/>
                <w:color w:val="000000"/>
              </w:rPr>
            </w:pPr>
            <w:r w:rsidRPr="00A13C3E">
              <w:rPr>
                <w:b/>
                <w:color w:val="000000"/>
              </w:rPr>
              <w:t>план график, размещенный в ЕИС</w:t>
            </w:r>
          </w:p>
        </w:tc>
      </w:tr>
      <w:tr w:rsidR="00617145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45" w:rsidRPr="009B7D24" w:rsidRDefault="00617145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45" w:rsidRPr="009B7D24" w:rsidRDefault="00617145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45" w:rsidRPr="00EA0138" w:rsidRDefault="00060624" w:rsidP="00617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617145" w:rsidRPr="00EA0138">
              <w:rPr>
                <w:color w:val="000000"/>
              </w:rPr>
              <w:t>.02.202</w:t>
            </w:r>
            <w:r w:rsidR="00617145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45" w:rsidRPr="00EA0138" w:rsidRDefault="00060624" w:rsidP="00617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617145" w:rsidRPr="00EA0138">
              <w:rPr>
                <w:color w:val="000000"/>
              </w:rPr>
              <w:t>.02.202</w:t>
            </w:r>
            <w:r w:rsidR="00617145"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7145" w:rsidRPr="00B07A72" w:rsidRDefault="00617145" w:rsidP="008E39D4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МКУ «Служба заказчика», </w:t>
            </w:r>
          </w:p>
          <w:p w:rsidR="00617145" w:rsidRPr="00B07A72" w:rsidRDefault="00617145" w:rsidP="00AB1042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отдел </w:t>
            </w:r>
            <w:r w:rsidRPr="00B07A72">
              <w:t>ЖКХ, транспорта и связи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45" w:rsidRPr="009B7D24" w:rsidRDefault="00617145" w:rsidP="007A42DA">
            <w:pPr>
              <w:jc w:val="right"/>
              <w:rPr>
                <w:color w:val="000000"/>
              </w:rPr>
            </w:pPr>
          </w:p>
        </w:tc>
      </w:tr>
      <w:tr w:rsidR="00060624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652D8F">
            <w:pPr>
              <w:rPr>
                <w:color w:val="000000"/>
              </w:rPr>
            </w:pPr>
            <w:r w:rsidRPr="00F063EF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2A687E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7A42DA">
            <w:pPr>
              <w:jc w:val="right"/>
              <w:rPr>
                <w:color w:val="000000"/>
              </w:rPr>
            </w:pPr>
          </w:p>
        </w:tc>
      </w:tr>
      <w:tr w:rsidR="00060624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5C1755">
            <w:pPr>
              <w:rPr>
                <w:color w:val="000000"/>
              </w:rPr>
            </w:pPr>
            <w:r w:rsidRPr="00F063EF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2A687E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7A42DA">
            <w:pPr>
              <w:jc w:val="right"/>
              <w:rPr>
                <w:color w:val="000000"/>
              </w:rPr>
            </w:pPr>
          </w:p>
        </w:tc>
      </w:tr>
      <w:tr w:rsidR="00060624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Default="00060624" w:rsidP="00F6666E">
            <w:pPr>
              <w:rPr>
                <w:color w:val="000000"/>
              </w:rPr>
            </w:pPr>
            <w:r w:rsidRPr="00F063EF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  <w:p w:rsidR="00060624" w:rsidRPr="009B7D24" w:rsidRDefault="00060624" w:rsidP="00F6666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2A687E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7A42DA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652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063EF">
            <w:pPr>
              <w:rPr>
                <w:color w:val="000000"/>
              </w:rPr>
            </w:pPr>
            <w:r w:rsidRPr="00F063EF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2A687E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7A42DA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063EF">
            <w:pPr>
              <w:rPr>
                <w:color w:val="000000"/>
              </w:rPr>
            </w:pPr>
            <w:r w:rsidRPr="00F063EF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B25041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063EF">
            <w:pPr>
              <w:rPr>
                <w:color w:val="000000"/>
              </w:rPr>
            </w:pPr>
            <w:r w:rsidRPr="00F063EF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B25041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063EF">
            <w:pPr>
              <w:rPr>
                <w:color w:val="000000"/>
              </w:rPr>
            </w:pPr>
            <w:r w:rsidRPr="00617145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B25041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782D92" w:rsidRDefault="00782D92" w:rsidP="008E39D4">
            <w:pPr>
              <w:rPr>
                <w:color w:val="000000"/>
              </w:rPr>
            </w:pPr>
            <w:r w:rsidRPr="00782D92">
              <w:t>«</w:t>
            </w:r>
            <w:proofErr w:type="spellStart"/>
            <w:r w:rsidRPr="00782D92">
              <w:t>ПРОтепло</w:t>
            </w:r>
            <w:proofErr w:type="spellEnd"/>
            <w:r w:rsidRPr="00782D92"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D70488" w:rsidRDefault="00D70488" w:rsidP="00D70488">
            <w:pPr>
              <w:jc w:val="center"/>
            </w:pPr>
            <w:r w:rsidRPr="00D70488">
              <w:t>17</w:t>
            </w:r>
            <w:r w:rsidR="00782D92" w:rsidRPr="00D70488">
              <w:t>.0</w:t>
            </w:r>
            <w:r w:rsidRPr="00D70488">
              <w:t>3</w:t>
            </w:r>
            <w:r w:rsidR="00782D92" w:rsidRPr="00D70488">
              <w:t>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D70488" w:rsidRDefault="00D70488" w:rsidP="00D70488">
            <w:pPr>
              <w:jc w:val="center"/>
            </w:pPr>
            <w:r w:rsidRPr="00D70488">
              <w:t>20</w:t>
            </w:r>
            <w:r w:rsidR="00782D92" w:rsidRPr="00D70488">
              <w:t>.0</w:t>
            </w:r>
            <w:r w:rsidRPr="00D70488">
              <w:t>3</w:t>
            </w:r>
            <w:r w:rsidR="00782D92" w:rsidRPr="00D70488">
              <w:t>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4E780A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461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063EF">
            <w:pPr>
              <w:rPr>
                <w:color w:val="000000"/>
              </w:rPr>
            </w:pPr>
            <w:r w:rsidRPr="00F063EF">
              <w:rPr>
                <w:color w:val="000000"/>
              </w:rPr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C9385B" w:rsidRDefault="00060624" w:rsidP="004613EA">
            <w:pPr>
              <w:jc w:val="center"/>
              <w:rPr>
                <w:color w:val="000000"/>
              </w:rPr>
            </w:pPr>
            <w:r w:rsidRPr="00C9385B">
              <w:t>Управление 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F063E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proofErr w:type="spellStart"/>
            <w:r w:rsidRPr="00F063EF">
              <w:rPr>
                <w:color w:val="000000"/>
              </w:rPr>
              <w:t>Мурал</w:t>
            </w:r>
            <w:proofErr w:type="spellEnd"/>
            <w:r w:rsidRPr="00F063EF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6D5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города Трехгорного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4E780A">
        <w:trPr>
          <w:trHeight w:val="2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4E780A">
            <w:pPr>
              <w:rPr>
                <w:color w:val="000000"/>
              </w:rPr>
            </w:pPr>
            <w:r w:rsidRPr="00F063EF">
              <w:rPr>
                <w:color w:val="000000"/>
              </w:rPr>
              <w:t>Монолитная подпорная стена (в границах ГСК №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6D5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УКС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617145" w:rsidRPr="00A13C3E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45" w:rsidRPr="00576405" w:rsidRDefault="00894093" w:rsidP="008E39D4">
            <w:pPr>
              <w:jc w:val="center"/>
              <w:rPr>
                <w:b/>
                <w:color w:val="000000"/>
              </w:rPr>
            </w:pPr>
            <w:r w:rsidRPr="00576405">
              <w:rPr>
                <w:color w:val="000000"/>
              </w:rPr>
              <w:t>1.1.2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45" w:rsidRPr="00A13C3E" w:rsidRDefault="00617145" w:rsidP="008A2959">
            <w:pPr>
              <w:rPr>
                <w:b/>
                <w:color w:val="000000"/>
              </w:rPr>
            </w:pPr>
            <w:r>
              <w:rPr>
                <w:color w:val="000000"/>
              </w:rPr>
              <w:t>Контрольная точка -</w:t>
            </w:r>
            <w:r w:rsidRPr="00A13C3E">
              <w:rPr>
                <w:b/>
                <w:color w:val="000000"/>
              </w:rPr>
              <w:t xml:space="preserve"> Подготовка извещения на проведение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45" w:rsidRPr="00A13C3E" w:rsidRDefault="00617145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45" w:rsidRPr="00A13C3E" w:rsidRDefault="00617145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45" w:rsidRPr="00A13C3E" w:rsidRDefault="00617145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45" w:rsidRPr="00A13C3E" w:rsidRDefault="00617145" w:rsidP="008E39D4">
            <w:pPr>
              <w:jc w:val="right"/>
              <w:rPr>
                <w:b/>
                <w:color w:val="000000"/>
              </w:rPr>
            </w:pPr>
            <w:r w:rsidRPr="00A13C3E">
              <w:rPr>
                <w:b/>
                <w:color w:val="000000"/>
              </w:rPr>
              <w:t>извещение, размещенное в ЕИС</w:t>
            </w:r>
          </w:p>
        </w:tc>
      </w:tr>
      <w:tr w:rsidR="006F48D0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D0" w:rsidRPr="009B7D24" w:rsidRDefault="006F48D0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D0" w:rsidRPr="009B7D24" w:rsidRDefault="006F48D0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D0" w:rsidRPr="00EA0138" w:rsidRDefault="006F48D0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60624">
              <w:rPr>
                <w:color w:val="000000"/>
              </w:rPr>
              <w:t>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D0" w:rsidRPr="00EA0138" w:rsidRDefault="006F48D0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 w:rsidR="00060624"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 w:rsidR="00060624"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48D0" w:rsidRPr="00B07A72" w:rsidRDefault="006F48D0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МКУ «Служба заказчика», </w:t>
            </w:r>
          </w:p>
          <w:p w:rsidR="006F48D0" w:rsidRPr="00B07A72" w:rsidRDefault="006F48D0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отдел </w:t>
            </w:r>
            <w:r w:rsidRPr="00B07A72">
              <w:t>ЖКХ, транспорта и связи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D0" w:rsidRPr="009B7D24" w:rsidRDefault="006F48D0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4E780A">
            <w:pPr>
              <w:rPr>
                <w:color w:val="000000"/>
              </w:rPr>
            </w:pPr>
            <w:r w:rsidRPr="00F063EF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617145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782D92" w:rsidRDefault="00782D92" w:rsidP="009F04A6">
            <w:pPr>
              <w:rPr>
                <w:color w:val="000000"/>
              </w:rPr>
            </w:pPr>
            <w:r w:rsidRPr="00782D92">
              <w:rPr>
                <w:szCs w:val="28"/>
              </w:rPr>
              <w:t>«</w:t>
            </w:r>
            <w:proofErr w:type="spellStart"/>
            <w:r w:rsidRPr="00782D92">
              <w:rPr>
                <w:szCs w:val="28"/>
              </w:rPr>
              <w:t>ПРОтепло</w:t>
            </w:r>
            <w:proofErr w:type="spellEnd"/>
            <w:r w:rsidRPr="00782D92">
              <w:rPr>
                <w:szCs w:val="28"/>
              </w:rPr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EA0138" w:rsidRDefault="00D70488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EA0138" w:rsidRDefault="00D70488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4E780A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 xml:space="preserve">Организация освещения на хоккейном корте (капитальный ремонт </w:t>
            </w:r>
            <w:r w:rsidRPr="00F063EF">
              <w:rPr>
                <w:color w:val="000000"/>
              </w:rPr>
              <w:lastRenderedPageBreak/>
              <w:t>освещения хоккейного корта стадиона «Труд» по улице Володина, дом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C9385B" w:rsidRDefault="00060624" w:rsidP="009F04A6">
            <w:pPr>
              <w:jc w:val="center"/>
              <w:rPr>
                <w:color w:val="000000"/>
              </w:rPr>
            </w:pPr>
            <w:r w:rsidRPr="00C9385B">
              <w:t xml:space="preserve">Управление  </w:t>
            </w:r>
            <w:r w:rsidRPr="00C9385B">
              <w:lastRenderedPageBreak/>
              <w:t>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proofErr w:type="spellStart"/>
            <w:r w:rsidRPr="00F063EF">
              <w:rPr>
                <w:color w:val="000000"/>
              </w:rPr>
              <w:t>Мурал</w:t>
            </w:r>
            <w:proofErr w:type="spellEnd"/>
            <w:r w:rsidRPr="00F063EF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города Трехгорного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4E780A">
        <w:trPr>
          <w:trHeight w:val="4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66329">
            <w:pPr>
              <w:rPr>
                <w:color w:val="000000"/>
              </w:rPr>
            </w:pPr>
            <w:r w:rsidRPr="00F063EF">
              <w:rPr>
                <w:color w:val="000000"/>
              </w:rPr>
              <w:t>Монолитная подпорная стена (в границах ГСК №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 w:rsidRPr="00EA013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УКС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9F04A6" w:rsidRPr="00A13C3E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A6" w:rsidRPr="00576405" w:rsidRDefault="00894093" w:rsidP="008F5D55">
            <w:pPr>
              <w:jc w:val="center"/>
              <w:rPr>
                <w:b/>
                <w:color w:val="000000"/>
              </w:rPr>
            </w:pPr>
            <w:r w:rsidRPr="00576405">
              <w:rPr>
                <w:color w:val="000000"/>
              </w:rPr>
              <w:t>1.1.3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A6" w:rsidRPr="00A13C3E" w:rsidRDefault="009F04A6" w:rsidP="008A2959">
            <w:pPr>
              <w:rPr>
                <w:b/>
                <w:color w:val="000000"/>
              </w:rPr>
            </w:pPr>
            <w:r>
              <w:rPr>
                <w:color w:val="000000"/>
              </w:rPr>
              <w:t>Контрольная точка -</w:t>
            </w:r>
            <w:r w:rsidRPr="00A13C3E">
              <w:rPr>
                <w:b/>
                <w:color w:val="000000"/>
              </w:rPr>
              <w:t xml:space="preserve"> Проведение конкурса (аукциона) по выбору исполнителя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EA0138" w:rsidRDefault="009F04A6" w:rsidP="008E39D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EA0138" w:rsidRDefault="009F04A6" w:rsidP="008E39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A6" w:rsidRPr="00A13C3E" w:rsidRDefault="009F04A6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A6" w:rsidRPr="00A13C3E" w:rsidRDefault="009F04A6" w:rsidP="008E39D4">
            <w:pPr>
              <w:jc w:val="right"/>
              <w:rPr>
                <w:b/>
                <w:color w:val="000000"/>
              </w:rPr>
            </w:pPr>
            <w:r w:rsidRPr="00A13C3E">
              <w:rPr>
                <w:b/>
                <w:color w:val="000000"/>
              </w:rPr>
              <w:t>информация размещена в ЕИС</w:t>
            </w:r>
          </w:p>
        </w:tc>
      </w:tr>
      <w:tr w:rsidR="009F04A6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4A6" w:rsidRPr="009B7D24" w:rsidRDefault="009F04A6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9B7D24" w:rsidRDefault="009F04A6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EA0138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9F04A6" w:rsidRPr="00EA0138">
              <w:rPr>
                <w:color w:val="000000"/>
              </w:rPr>
              <w:t>.02.202</w:t>
            </w:r>
            <w:r w:rsidR="009F04A6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F04A6">
              <w:rPr>
                <w:color w:val="000000"/>
              </w:rPr>
              <w:t>0</w:t>
            </w:r>
            <w:r w:rsidR="009F04A6" w:rsidRPr="00EA0138">
              <w:rPr>
                <w:color w:val="000000"/>
              </w:rPr>
              <w:t>.0</w:t>
            </w:r>
            <w:r w:rsidR="009F04A6">
              <w:rPr>
                <w:color w:val="000000"/>
              </w:rPr>
              <w:t>3</w:t>
            </w:r>
            <w:r w:rsidR="009F04A6" w:rsidRPr="00EA0138">
              <w:rPr>
                <w:color w:val="000000"/>
              </w:rPr>
              <w:t>.202</w:t>
            </w:r>
            <w:r w:rsidR="009F04A6"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4A6" w:rsidRPr="00B07A72" w:rsidRDefault="009F04A6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МКУ «Служба заказчика», </w:t>
            </w:r>
          </w:p>
          <w:p w:rsidR="009F04A6" w:rsidRPr="00B07A72" w:rsidRDefault="009F04A6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отдел </w:t>
            </w:r>
            <w:r w:rsidRPr="00B07A72">
              <w:t>ЖКХ, транспорта и связи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9B7D24" w:rsidRDefault="009F04A6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617145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782D92" w:rsidRDefault="00782D92" w:rsidP="00B3661F">
            <w:pPr>
              <w:rPr>
                <w:color w:val="000000"/>
              </w:rPr>
            </w:pPr>
            <w:r w:rsidRPr="00782D92">
              <w:rPr>
                <w:szCs w:val="28"/>
              </w:rPr>
              <w:t>«</w:t>
            </w:r>
            <w:proofErr w:type="spellStart"/>
            <w:r w:rsidRPr="00782D92">
              <w:rPr>
                <w:szCs w:val="28"/>
              </w:rPr>
              <w:t>ПРОтепло</w:t>
            </w:r>
            <w:proofErr w:type="spellEnd"/>
            <w:r w:rsidRPr="00782D92">
              <w:rPr>
                <w:szCs w:val="28"/>
              </w:rPr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EA0138" w:rsidRDefault="00D70488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EA0138" w:rsidRDefault="00D70488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01.05.2026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4E780A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C9385B" w:rsidRDefault="00060624" w:rsidP="009F04A6">
            <w:pPr>
              <w:jc w:val="center"/>
              <w:rPr>
                <w:color w:val="000000"/>
              </w:rPr>
            </w:pPr>
            <w:r w:rsidRPr="00C9385B">
              <w:t>Управление 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proofErr w:type="spellStart"/>
            <w:r w:rsidRPr="00F063EF">
              <w:rPr>
                <w:color w:val="000000"/>
              </w:rPr>
              <w:t>Мурал</w:t>
            </w:r>
            <w:proofErr w:type="spellEnd"/>
            <w:r w:rsidRPr="00F063EF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города Трехгорного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060624" w:rsidRPr="000E13C0" w:rsidTr="004E780A">
        <w:trPr>
          <w:trHeight w:val="2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66329">
            <w:pPr>
              <w:rPr>
                <w:color w:val="000000"/>
              </w:rPr>
            </w:pPr>
            <w:r w:rsidRPr="00F063EF">
              <w:rPr>
                <w:color w:val="000000"/>
              </w:rPr>
              <w:t>Монолитная подпорная стена (в границах ГСК №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EA0138">
              <w:rPr>
                <w:color w:val="000000"/>
              </w:rPr>
              <w:t>.02.202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УКС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right"/>
              <w:rPr>
                <w:color w:val="000000"/>
              </w:rPr>
            </w:pPr>
          </w:p>
        </w:tc>
      </w:tr>
      <w:tr w:rsidR="009F04A6" w:rsidRPr="00A13C3E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4A6" w:rsidRPr="00576405" w:rsidRDefault="00894093" w:rsidP="00652D8F">
            <w:pPr>
              <w:jc w:val="center"/>
              <w:rPr>
                <w:b/>
                <w:color w:val="000000"/>
              </w:rPr>
            </w:pPr>
            <w:r w:rsidRPr="00576405">
              <w:rPr>
                <w:color w:val="000000"/>
              </w:rPr>
              <w:t>1.1.4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A13C3E" w:rsidRDefault="009F04A6" w:rsidP="00B25041">
            <w:pPr>
              <w:rPr>
                <w:b/>
                <w:color w:val="000000"/>
              </w:rPr>
            </w:pPr>
            <w:r>
              <w:rPr>
                <w:color w:val="000000"/>
              </w:rPr>
              <w:t>Контрольная точка -</w:t>
            </w:r>
            <w:r w:rsidRPr="00A13C3E">
              <w:rPr>
                <w:b/>
                <w:color w:val="000000"/>
              </w:rPr>
              <w:t xml:space="preserve"> Приемка поставленных товаров, выполненных работ, оказанных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A13C3E" w:rsidRDefault="009F04A6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A13C3E" w:rsidRDefault="009F04A6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Default="009F04A6" w:rsidP="008E39D4">
            <w:pPr>
              <w:jc w:val="center"/>
              <w:rPr>
                <w:b/>
                <w:color w:val="000000"/>
              </w:rPr>
            </w:pPr>
          </w:p>
          <w:p w:rsidR="009F04A6" w:rsidRPr="00A13C3E" w:rsidRDefault="009F04A6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A13C3E" w:rsidRDefault="009F04A6" w:rsidP="008E39D4">
            <w:pPr>
              <w:jc w:val="right"/>
              <w:rPr>
                <w:b/>
                <w:color w:val="000000"/>
              </w:rPr>
            </w:pPr>
            <w:r w:rsidRPr="00A13C3E">
              <w:rPr>
                <w:b/>
                <w:color w:val="000000"/>
              </w:rPr>
              <w:t>акт УПД с пакетом документов, размещенный в ЕИС</w:t>
            </w:r>
          </w:p>
        </w:tc>
      </w:tr>
      <w:tr w:rsidR="009F04A6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4A6" w:rsidRPr="009B7D24" w:rsidRDefault="009F04A6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9B7D24" w:rsidRDefault="009F04A6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EA0138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9F04A6" w:rsidRPr="00EA0138">
              <w:rPr>
                <w:color w:val="000000"/>
              </w:rPr>
              <w:t>.0</w:t>
            </w:r>
            <w:r w:rsidR="009F04A6">
              <w:rPr>
                <w:color w:val="000000"/>
              </w:rPr>
              <w:t>3</w:t>
            </w:r>
            <w:r w:rsidR="009F04A6" w:rsidRPr="00EA0138">
              <w:rPr>
                <w:color w:val="000000"/>
              </w:rPr>
              <w:t>.202</w:t>
            </w:r>
            <w:r w:rsidR="009F04A6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EA0138" w:rsidRDefault="007E3A75" w:rsidP="007E3A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9F04A6" w:rsidRPr="00EA0138">
              <w:rPr>
                <w:color w:val="000000"/>
              </w:rPr>
              <w:t>.</w:t>
            </w:r>
            <w:r w:rsidR="009F04A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="009F04A6" w:rsidRPr="00EA0138">
              <w:rPr>
                <w:color w:val="000000"/>
              </w:rPr>
              <w:t>.202</w:t>
            </w:r>
            <w:r w:rsidR="009F04A6"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04A6" w:rsidRPr="00B07A72" w:rsidRDefault="009F04A6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МКУ «Служба заказчика», </w:t>
            </w:r>
          </w:p>
          <w:p w:rsidR="009F04A6" w:rsidRPr="00B07A72" w:rsidRDefault="009F04A6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отдел </w:t>
            </w:r>
            <w:r w:rsidRPr="00B07A72">
              <w:t>ЖКХ, транспорта и связи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A6" w:rsidRPr="009B7D24" w:rsidRDefault="009F04A6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617145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782D92" w:rsidRDefault="00782D92" w:rsidP="00B3661F">
            <w:pPr>
              <w:rPr>
                <w:color w:val="000000"/>
              </w:rPr>
            </w:pPr>
            <w:r w:rsidRPr="00782D92">
              <w:rPr>
                <w:szCs w:val="28"/>
              </w:rPr>
              <w:t>«</w:t>
            </w:r>
            <w:proofErr w:type="spellStart"/>
            <w:r w:rsidRPr="00782D92">
              <w:rPr>
                <w:szCs w:val="28"/>
              </w:rPr>
              <w:t>ПРОтепло</w:t>
            </w:r>
            <w:proofErr w:type="spellEnd"/>
            <w:r w:rsidRPr="00782D92">
              <w:rPr>
                <w:szCs w:val="28"/>
              </w:rPr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EA0138" w:rsidRDefault="00D70488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EA0138" w:rsidRDefault="00D70488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4E780A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C9385B" w:rsidRDefault="00060624" w:rsidP="009F04A6">
            <w:pPr>
              <w:jc w:val="center"/>
              <w:rPr>
                <w:color w:val="000000"/>
              </w:rPr>
            </w:pPr>
            <w:r w:rsidRPr="00C9385B">
              <w:t>Управление 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rPr>
                <w:color w:val="000000"/>
              </w:rPr>
            </w:pPr>
            <w:proofErr w:type="spellStart"/>
            <w:r w:rsidRPr="00F063EF">
              <w:rPr>
                <w:color w:val="000000"/>
              </w:rPr>
              <w:t>Мурал</w:t>
            </w:r>
            <w:proofErr w:type="spellEnd"/>
            <w:r w:rsidRPr="00F063EF">
              <w:rPr>
                <w:color w:val="000000"/>
              </w:rPr>
              <w:t xml:space="preserve"> «Семья - самое теплое место на земле» (настенное </w:t>
            </w:r>
            <w:r w:rsidRPr="00F063EF">
              <w:rPr>
                <w:color w:val="000000"/>
              </w:rPr>
              <w:lastRenderedPageBreak/>
              <w:t>художественное изображение на трансформаторной подстанции у дома 28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</w:t>
            </w:r>
            <w:r>
              <w:rPr>
                <w:color w:val="000000"/>
              </w:rPr>
              <w:lastRenderedPageBreak/>
              <w:t>я города Трехгорного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060624" w:rsidRPr="000E13C0" w:rsidTr="009F04A6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F66329">
            <w:pPr>
              <w:rPr>
                <w:color w:val="000000"/>
              </w:rPr>
            </w:pPr>
            <w:r w:rsidRPr="00F063EF">
              <w:rPr>
                <w:color w:val="000000"/>
              </w:rPr>
              <w:t>Монолитная подпорная стена (в границах ГСК № 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0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EA013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EA0138" w:rsidRDefault="00060624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0138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EA013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УКС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624" w:rsidRPr="009B7D24" w:rsidRDefault="00060624" w:rsidP="008E39D4">
            <w:pPr>
              <w:jc w:val="right"/>
              <w:rPr>
                <w:color w:val="000000"/>
              </w:rPr>
            </w:pPr>
          </w:p>
        </w:tc>
      </w:tr>
      <w:tr w:rsidR="00782D92" w:rsidRPr="00A13C3E" w:rsidTr="00355153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92" w:rsidRPr="00576405" w:rsidRDefault="00894093" w:rsidP="008E39D4">
            <w:pPr>
              <w:jc w:val="center"/>
              <w:rPr>
                <w:b/>
                <w:color w:val="000000"/>
              </w:rPr>
            </w:pPr>
            <w:r w:rsidRPr="00576405">
              <w:rPr>
                <w:color w:val="000000"/>
              </w:rPr>
              <w:t>1.1.5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92" w:rsidRPr="00A13C3E" w:rsidRDefault="00782D92" w:rsidP="00B25041">
            <w:pPr>
              <w:rPr>
                <w:b/>
                <w:color w:val="000000"/>
              </w:rPr>
            </w:pPr>
            <w:r>
              <w:rPr>
                <w:color w:val="000000"/>
              </w:rPr>
              <w:t>Контрольная точка -</w:t>
            </w:r>
            <w:r w:rsidRPr="00A13C3E">
              <w:rPr>
                <w:b/>
                <w:color w:val="000000"/>
              </w:rPr>
              <w:t xml:space="preserve"> 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A13C3E" w:rsidRDefault="00782D92" w:rsidP="009F04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A13C3E" w:rsidRDefault="00782D92" w:rsidP="009F04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92" w:rsidRPr="00A13C3E" w:rsidRDefault="00782D92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92" w:rsidRPr="00A13C3E" w:rsidRDefault="00782D92" w:rsidP="008E39D4">
            <w:pPr>
              <w:jc w:val="right"/>
              <w:rPr>
                <w:b/>
                <w:color w:val="000000"/>
              </w:rPr>
            </w:pPr>
            <w:r w:rsidRPr="00A13C3E">
              <w:rPr>
                <w:b/>
                <w:color w:val="000000"/>
              </w:rPr>
              <w:t>платежное поручение, размещенное в ЕИС</w:t>
            </w:r>
          </w:p>
        </w:tc>
      </w:tr>
      <w:tr w:rsidR="00782D92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B07A72" w:rsidRDefault="00782D92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МКУ «Служба заказчика», </w:t>
            </w:r>
          </w:p>
          <w:p w:rsidR="00782D92" w:rsidRPr="00B07A72" w:rsidRDefault="00782D92" w:rsidP="009F04A6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отдел </w:t>
            </w:r>
            <w:r w:rsidRPr="00B07A72">
              <w:t>ЖКХ, транспорта и связи</w:t>
            </w:r>
          </w:p>
          <w:p w:rsidR="00782D92" w:rsidRPr="009B7D24" w:rsidRDefault="00782D92" w:rsidP="009F04A6">
            <w:pPr>
              <w:jc w:val="center"/>
              <w:rPr>
                <w:color w:val="000000"/>
              </w:rPr>
            </w:pPr>
          </w:p>
          <w:p w:rsidR="00782D92" w:rsidRPr="00B07A72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BE6458">
            <w:pPr>
              <w:rPr>
                <w:color w:val="000000"/>
              </w:rPr>
            </w:pPr>
            <w:r w:rsidRPr="00F063EF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0D1177">
            <w:pPr>
              <w:rPr>
                <w:color w:val="000000"/>
              </w:rPr>
            </w:pPr>
            <w:r w:rsidRPr="00F063EF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rPr>
                <w:color w:val="000000"/>
              </w:rPr>
            </w:pPr>
            <w:r w:rsidRPr="00F063EF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76CA4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rPr>
                <w:color w:val="000000"/>
              </w:rPr>
            </w:pPr>
            <w:r w:rsidRPr="00617145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76CA4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782D92" w:rsidRDefault="00782D92" w:rsidP="00B3661F">
            <w:pPr>
              <w:rPr>
                <w:color w:val="000000"/>
              </w:rPr>
            </w:pPr>
            <w:r w:rsidRPr="00782D92">
              <w:rPr>
                <w:szCs w:val="28"/>
              </w:rPr>
              <w:t>«</w:t>
            </w:r>
            <w:proofErr w:type="spellStart"/>
            <w:r w:rsidRPr="00782D92">
              <w:rPr>
                <w:szCs w:val="28"/>
              </w:rPr>
              <w:t>ПРОтепло</w:t>
            </w:r>
            <w:proofErr w:type="spellEnd"/>
            <w:r w:rsidRPr="00782D92">
              <w:rPr>
                <w:szCs w:val="28"/>
              </w:rPr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D70488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D70488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F66329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783A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rPr>
                <w:color w:val="000000"/>
              </w:rPr>
            </w:pPr>
            <w:r w:rsidRPr="00F063EF">
              <w:rPr>
                <w:color w:val="000000"/>
              </w:rPr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B3783A">
            <w:pPr>
              <w:jc w:val="center"/>
              <w:rPr>
                <w:color w:val="000000"/>
              </w:rPr>
            </w:pPr>
            <w:r w:rsidRPr="00B3783A">
              <w:rPr>
                <w:color w:val="000000"/>
              </w:rPr>
              <w:t>Управление 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rPr>
                <w:color w:val="000000"/>
              </w:rPr>
            </w:pPr>
            <w:proofErr w:type="spellStart"/>
            <w:r w:rsidRPr="00F063EF">
              <w:rPr>
                <w:color w:val="000000"/>
              </w:rPr>
              <w:t>Мурал</w:t>
            </w:r>
            <w:proofErr w:type="spellEnd"/>
            <w:r w:rsidRPr="00F063EF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города Трехгорного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8E39D4">
            <w:pPr>
              <w:jc w:val="right"/>
              <w:rPr>
                <w:color w:val="000000"/>
              </w:rPr>
            </w:pPr>
          </w:p>
        </w:tc>
      </w:tr>
      <w:tr w:rsidR="00782D92" w:rsidRPr="00A13C3E" w:rsidTr="00F66329">
        <w:trPr>
          <w:trHeight w:val="4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F66329">
            <w:pPr>
              <w:rPr>
                <w:color w:val="000000"/>
              </w:rPr>
            </w:pPr>
            <w:r w:rsidRPr="00F063EF">
              <w:rPr>
                <w:color w:val="000000"/>
              </w:rPr>
              <w:t>Монолитная подпорная стена (в границах ГСК №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F04A6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9F0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УКС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A13C3E" w:rsidRDefault="00782D92" w:rsidP="008E39D4">
            <w:pPr>
              <w:jc w:val="right"/>
              <w:rPr>
                <w:b/>
                <w:color w:val="000000"/>
              </w:rPr>
            </w:pPr>
          </w:p>
        </w:tc>
      </w:tr>
      <w:tr w:rsidR="00782D92" w:rsidRPr="00A13C3E" w:rsidTr="00B3783A">
        <w:trPr>
          <w:trHeight w:val="5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D92" w:rsidRPr="00576405" w:rsidRDefault="00894093" w:rsidP="008E39D4">
            <w:pPr>
              <w:jc w:val="center"/>
              <w:rPr>
                <w:b/>
                <w:color w:val="000000"/>
              </w:rPr>
            </w:pPr>
            <w:r w:rsidRPr="00576405">
              <w:rPr>
                <w:color w:val="000000"/>
              </w:rPr>
              <w:t>1.1.6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D92" w:rsidRPr="00A13C3E" w:rsidRDefault="00782D92" w:rsidP="006B01A5">
            <w:pPr>
              <w:rPr>
                <w:b/>
                <w:color w:val="000000"/>
              </w:rPr>
            </w:pPr>
            <w:r>
              <w:rPr>
                <w:color w:val="000000"/>
              </w:rPr>
              <w:t>Контрольная точка -</w:t>
            </w:r>
            <w:r w:rsidRPr="00A13C3E">
              <w:rPr>
                <w:b/>
                <w:color w:val="000000"/>
              </w:rPr>
              <w:t xml:space="preserve"> Подготовка отчета о выполнении инициативного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B3783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9F04A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92" w:rsidRPr="00A13C3E" w:rsidRDefault="00782D92" w:rsidP="008E39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92" w:rsidRPr="00A13C3E" w:rsidRDefault="00782D92" w:rsidP="008E39D4">
            <w:pPr>
              <w:jc w:val="right"/>
              <w:rPr>
                <w:b/>
                <w:color w:val="000000"/>
              </w:rPr>
            </w:pPr>
            <w:r w:rsidRPr="00A13C3E">
              <w:rPr>
                <w:b/>
                <w:color w:val="000000"/>
              </w:rPr>
              <w:t>отчет размещается на сайте органов местного самоуправления Трехгорного городского округа</w:t>
            </w: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Двор для всех (поставка с установкой МАФ у жилых домов 50,54,56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B07A72" w:rsidRDefault="00782D92" w:rsidP="00E13C58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МКУ «Служба заказчика», </w:t>
            </w:r>
          </w:p>
          <w:p w:rsidR="00782D92" w:rsidRPr="00B07A72" w:rsidRDefault="00782D92" w:rsidP="00E13C58">
            <w:pPr>
              <w:jc w:val="center"/>
              <w:rPr>
                <w:color w:val="000000"/>
              </w:rPr>
            </w:pPr>
            <w:r w:rsidRPr="00B07A72">
              <w:rPr>
                <w:color w:val="000000"/>
              </w:rPr>
              <w:t xml:space="preserve">отдел </w:t>
            </w:r>
            <w:r w:rsidRPr="00B07A72">
              <w:t>ЖКХ, транспорта и связи</w:t>
            </w:r>
          </w:p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  <w:p w:rsidR="00782D92" w:rsidRPr="00B07A72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Теннис во дворе (поставка с установкой МАФ у жилых домов 54,58 по улице Мира и 3 по улице Советской)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Карманный парк (благоустройство территории и поставка с установкой  МАФ у жилого дома 25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Остановка, с которой не хочется уезжать (поставка с установкой остановочных комплексов у жилых домов 22, 29 по улице Мира, текущий ремонт остановочных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Благоустройство центрального проезда в СНТ «Уралец» (текущий ремонт центрального проезда)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Наш Космос! (поставка с установкой МАФ у  жилого дома 10 по улице Космонавтов)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Маленький городок – большие радости (поставка с установкой МАФ у  жилых домов 44,46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E13C58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617145">
              <w:rPr>
                <w:color w:val="000000"/>
              </w:rPr>
              <w:t>Улётное покрытие (текущий ремонт спортивной площадки с устройством резинового покрытия у жилого дома 60 по улице Островского)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Туалет джентльмена (капитальный ремонт в мужском туалете на 1 этаже МБОУ «СОШ № 112»)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B3661F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782D92" w:rsidRDefault="00782D92" w:rsidP="00B3661F">
            <w:pPr>
              <w:rPr>
                <w:color w:val="000000"/>
              </w:rPr>
            </w:pPr>
            <w:r w:rsidRPr="00782D92">
              <w:rPr>
                <w:szCs w:val="28"/>
              </w:rPr>
              <w:t>«</w:t>
            </w:r>
            <w:proofErr w:type="spellStart"/>
            <w:r w:rsidRPr="00782D92">
              <w:rPr>
                <w:szCs w:val="28"/>
              </w:rPr>
              <w:t>ПРОтепло</w:t>
            </w:r>
            <w:proofErr w:type="spellEnd"/>
            <w:r w:rsidRPr="00782D92">
              <w:rPr>
                <w:szCs w:val="28"/>
              </w:rPr>
              <w:t xml:space="preserve"> 2025» (замена оконных блоков в группе 11, спортивном зале здания МБДОУ "ДС № 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D70488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D70488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F66329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r w:rsidRPr="00F063EF">
              <w:rPr>
                <w:color w:val="000000"/>
              </w:rPr>
              <w:t>Организация освещения на хоккейном корте (капитальный ремонт освещения хоккейного корта стадиона «Труд» по улице Володина, дом 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 w:rsidRPr="00B3783A">
              <w:rPr>
                <w:color w:val="000000"/>
              </w:rPr>
              <w:t>Управление 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rPr>
                <w:color w:val="000000"/>
              </w:rPr>
            </w:pPr>
            <w:proofErr w:type="spellStart"/>
            <w:r w:rsidRPr="00F063EF">
              <w:rPr>
                <w:color w:val="000000"/>
              </w:rPr>
              <w:t>Мурал</w:t>
            </w:r>
            <w:proofErr w:type="spellEnd"/>
            <w:r w:rsidRPr="00F063EF">
              <w:rPr>
                <w:color w:val="000000"/>
              </w:rPr>
              <w:t xml:space="preserve"> «Семья - самое теплое место на земле» (настенное художественное изображение на трансформаторной подстанции у дома 28 по улице Мира)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города Трехгорного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13)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F66329">
            <w:pPr>
              <w:rPr>
                <w:color w:val="000000"/>
              </w:rPr>
            </w:pPr>
            <w:r w:rsidRPr="00F063EF">
              <w:rPr>
                <w:color w:val="000000"/>
              </w:rPr>
              <w:t>Монолитная подпорная стена (в границах ГСК № 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B3783A" w:rsidRDefault="00782D92" w:rsidP="00CF5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E13C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УКС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A13C3E" w:rsidRDefault="00782D92" w:rsidP="00E13C58">
            <w:pPr>
              <w:jc w:val="right"/>
              <w:rPr>
                <w:b/>
                <w:color w:val="000000"/>
              </w:rPr>
            </w:pPr>
          </w:p>
        </w:tc>
      </w:tr>
      <w:tr w:rsidR="00782D92" w:rsidRPr="000E13C0" w:rsidTr="00355153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576405" w:rsidRDefault="00894093" w:rsidP="008E39D4">
            <w:pPr>
              <w:jc w:val="center"/>
              <w:rPr>
                <w:color w:val="000000"/>
              </w:rPr>
            </w:pPr>
            <w:r w:rsidRPr="00576405">
              <w:rPr>
                <w:color w:val="000000"/>
              </w:rPr>
              <w:t>1.1.7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687EA0" w:rsidRDefault="00782D92" w:rsidP="008E39D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Контрольные точка </w:t>
            </w:r>
            <w:r w:rsidR="0006062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600624">
              <w:rPr>
                <w:b/>
                <w:color w:val="000000"/>
              </w:rPr>
              <w:t>П</w:t>
            </w:r>
            <w:r w:rsidR="00060624">
              <w:rPr>
                <w:b/>
                <w:color w:val="000000"/>
              </w:rPr>
              <w:t>одготовка документации и п</w:t>
            </w:r>
            <w:r w:rsidRPr="00600624">
              <w:rPr>
                <w:b/>
                <w:color w:val="000000"/>
              </w:rPr>
              <w:t>роведение</w:t>
            </w:r>
            <w:r>
              <w:rPr>
                <w:b/>
                <w:color w:val="000000"/>
              </w:rPr>
              <w:t xml:space="preserve"> электронного</w:t>
            </w:r>
            <w:r w:rsidRPr="00600624">
              <w:rPr>
                <w:b/>
                <w:color w:val="000000"/>
              </w:rPr>
              <w:t xml:space="preserve"> голосования в системе </w:t>
            </w:r>
            <w:proofErr w:type="gramStart"/>
            <w:r w:rsidRPr="00600624">
              <w:rPr>
                <w:b/>
                <w:color w:val="000000"/>
              </w:rPr>
              <w:t>ПОС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F11583" w:rsidRDefault="00782D92" w:rsidP="00E205DC">
            <w:pPr>
              <w:jc w:val="center"/>
              <w:rPr>
                <w:color w:val="000000"/>
                <w:sz w:val="22"/>
                <w:szCs w:val="22"/>
              </w:rPr>
            </w:pPr>
            <w:r w:rsidRPr="00F11583">
              <w:rPr>
                <w:color w:val="000000"/>
                <w:sz w:val="22"/>
                <w:szCs w:val="22"/>
              </w:rPr>
              <w:t>Информационно – аналитический отдел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667C6D" w:rsidRDefault="00782D92" w:rsidP="00667C6D">
            <w:pPr>
              <w:jc w:val="right"/>
              <w:rPr>
                <w:b/>
                <w:color w:val="000000"/>
              </w:rPr>
            </w:pPr>
            <w:r w:rsidRPr="00667C6D">
              <w:rPr>
                <w:b/>
                <w:color w:val="000000"/>
              </w:rPr>
              <w:t xml:space="preserve">Заявка, размещенная в </w:t>
            </w:r>
            <w:proofErr w:type="gramStart"/>
            <w:r w:rsidRPr="00667C6D">
              <w:rPr>
                <w:b/>
                <w:color w:val="000000"/>
              </w:rPr>
              <w:t>ПОС</w:t>
            </w:r>
            <w:proofErr w:type="gramEnd"/>
          </w:p>
        </w:tc>
      </w:tr>
      <w:tr w:rsidR="00782D92" w:rsidRPr="000E13C0" w:rsidTr="00355153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E77BD4" w:rsidRDefault="00E77BD4" w:rsidP="008E39D4">
            <w:pPr>
              <w:jc w:val="center"/>
              <w:rPr>
                <w:color w:val="000000"/>
                <w:sz w:val="16"/>
              </w:rPr>
            </w:pPr>
            <w:r w:rsidRPr="00E77BD4">
              <w:rPr>
                <w:color w:val="000000"/>
                <w:sz w:val="16"/>
              </w:rPr>
              <w:t>1.1.</w:t>
            </w:r>
            <w:r w:rsidR="00782D92" w:rsidRPr="00E77BD4">
              <w:rPr>
                <w:color w:val="000000"/>
                <w:sz w:val="16"/>
              </w:rPr>
              <w:t>7.1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600624" w:rsidRDefault="00782D92" w:rsidP="008E39D4">
            <w:pPr>
              <w:rPr>
                <w:color w:val="000000"/>
              </w:rPr>
            </w:pPr>
            <w:r w:rsidRPr="00600624">
              <w:rPr>
                <w:color w:val="000000"/>
              </w:rPr>
              <w:t xml:space="preserve">Размещение заявки  в системе </w:t>
            </w:r>
            <w:proofErr w:type="gramStart"/>
            <w:r w:rsidRPr="00600624">
              <w:rPr>
                <w:color w:val="000000"/>
              </w:rPr>
              <w:t>ПОС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2D10BC" w:rsidP="008E39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70488">
              <w:rPr>
                <w:color w:val="000000"/>
              </w:rPr>
              <w:t>.10.2026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2D10BC" w:rsidP="002D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782D92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="00782D92">
              <w:rPr>
                <w:color w:val="000000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F621C3">
            <w:pPr>
              <w:jc w:val="right"/>
              <w:rPr>
                <w:color w:val="000000"/>
              </w:rPr>
            </w:pPr>
          </w:p>
        </w:tc>
      </w:tr>
      <w:tr w:rsidR="00782D92" w:rsidRPr="000E13C0" w:rsidTr="00355153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D92" w:rsidRPr="00E77BD4" w:rsidRDefault="00E77BD4" w:rsidP="008E39D4">
            <w:pPr>
              <w:jc w:val="center"/>
              <w:rPr>
                <w:color w:val="000000"/>
                <w:sz w:val="16"/>
              </w:rPr>
            </w:pPr>
            <w:r w:rsidRPr="00E77BD4">
              <w:rPr>
                <w:color w:val="000000"/>
                <w:sz w:val="16"/>
              </w:rPr>
              <w:t>1.1.</w:t>
            </w:r>
            <w:r w:rsidR="00782D92" w:rsidRPr="00E77BD4">
              <w:rPr>
                <w:color w:val="000000"/>
                <w:sz w:val="16"/>
              </w:rPr>
              <w:t>7.2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600624" w:rsidRDefault="00782D92" w:rsidP="008E39D4">
            <w:pPr>
              <w:rPr>
                <w:color w:val="000000"/>
              </w:rPr>
            </w:pPr>
            <w:r w:rsidRPr="00600624">
              <w:rPr>
                <w:color w:val="000000"/>
              </w:rPr>
              <w:t>Утверждение результатов электронного голосования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2D10BC" w:rsidP="002D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70488">
              <w:rPr>
                <w:color w:val="000000"/>
              </w:rPr>
              <w:t>.11.2026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782D92" w:rsidP="002D10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D10BC">
              <w:rPr>
                <w:color w:val="000000"/>
              </w:rPr>
              <w:t>5</w:t>
            </w:r>
            <w:r>
              <w:rPr>
                <w:color w:val="000000"/>
              </w:rPr>
              <w:t>.12.2026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Default="00782D92" w:rsidP="008E39D4">
            <w:pPr>
              <w:jc w:val="center"/>
              <w:rPr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92" w:rsidRPr="009B7D24" w:rsidRDefault="00782D92" w:rsidP="00F621C3">
            <w:pPr>
              <w:jc w:val="right"/>
              <w:rPr>
                <w:color w:val="000000"/>
              </w:rPr>
            </w:pPr>
          </w:p>
        </w:tc>
      </w:tr>
    </w:tbl>
    <w:p w:rsidR="001A7ED1" w:rsidRPr="000E13C0" w:rsidRDefault="001A7ED1" w:rsidP="002E4D45">
      <w:pPr>
        <w:spacing w:line="100" w:lineRule="atLeast"/>
        <w:outlineLvl w:val="0"/>
      </w:pPr>
    </w:p>
    <w:tbl>
      <w:tblPr>
        <w:tblW w:w="14755" w:type="dxa"/>
        <w:tblInd w:w="95" w:type="dxa"/>
        <w:tblLook w:val="04A0" w:firstRow="1" w:lastRow="0" w:firstColumn="1" w:lastColumn="0" w:noHBand="0" w:noVBand="1"/>
      </w:tblPr>
      <w:tblGrid>
        <w:gridCol w:w="5825"/>
        <w:gridCol w:w="425"/>
        <w:gridCol w:w="3119"/>
        <w:gridCol w:w="2551"/>
        <w:gridCol w:w="2835"/>
      </w:tblGrid>
      <w:tr w:rsidR="00424CE0" w:rsidRPr="00AE2BD6" w:rsidTr="00F34FAE">
        <w:trPr>
          <w:trHeight w:val="325"/>
        </w:trPr>
        <w:tc>
          <w:tcPr>
            <w:tcW w:w="5825" w:type="dxa"/>
            <w:shd w:val="clear" w:color="auto" w:fill="auto"/>
            <w:noWrap/>
            <w:vAlign w:val="bottom"/>
            <w:hideMark/>
          </w:tcPr>
          <w:p w:rsidR="00B02135" w:rsidRDefault="00B02135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424CE0" w:rsidRPr="00AE2BD6" w:rsidRDefault="00424CE0" w:rsidP="00C9385B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8853A1">
              <w:rPr>
                <w:color w:val="000000"/>
              </w:rPr>
              <w:t xml:space="preserve">аместитель главы города по </w:t>
            </w:r>
            <w:r>
              <w:rPr>
                <w:color w:val="000000"/>
              </w:rPr>
              <w:t>э</w:t>
            </w:r>
            <w:r w:rsidRPr="008853A1">
              <w:rPr>
                <w:color w:val="000000"/>
              </w:rPr>
              <w:t>кономике и финансам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rPr>
                <w:color w:val="000000"/>
              </w:rPr>
            </w:pPr>
            <w:r w:rsidRPr="00AE2BD6">
              <w:rPr>
                <w:color w:val="000000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jc w:val="center"/>
              <w:rPr>
                <w:color w:val="000000"/>
              </w:rPr>
            </w:pPr>
            <w:r w:rsidRPr="00AE2BD6">
              <w:rPr>
                <w:color w:val="000000"/>
              </w:rPr>
              <w:t>__________________</w:t>
            </w:r>
          </w:p>
        </w:tc>
        <w:tc>
          <w:tcPr>
            <w:tcW w:w="2551" w:type="dxa"/>
          </w:tcPr>
          <w:p w:rsidR="00424CE0" w:rsidRDefault="00424CE0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424CE0" w:rsidRPr="00AE2BD6" w:rsidRDefault="00424CE0" w:rsidP="00C9385B">
            <w:pPr>
              <w:rPr>
                <w:color w:val="000000"/>
              </w:rPr>
            </w:pPr>
            <w:r>
              <w:rPr>
                <w:color w:val="000000"/>
              </w:rPr>
              <w:t xml:space="preserve">Л.В. </w:t>
            </w:r>
            <w:proofErr w:type="spellStart"/>
            <w:r>
              <w:rPr>
                <w:color w:val="000000"/>
              </w:rPr>
              <w:t>Понявина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1F6BB5">
            <w:pPr>
              <w:rPr>
                <w:color w:val="000000"/>
              </w:rPr>
            </w:pPr>
            <w:r w:rsidRPr="00AE2BD6">
              <w:rPr>
                <w:color w:val="000000"/>
              </w:rPr>
              <w:t>« __ »  _____ 20</w:t>
            </w:r>
            <w:r>
              <w:rPr>
                <w:color w:val="000000"/>
              </w:rPr>
              <w:t>2</w:t>
            </w:r>
            <w:r w:rsidR="001F6BB5">
              <w:rPr>
                <w:color w:val="000000"/>
              </w:rPr>
              <w:t>6</w:t>
            </w:r>
            <w:r w:rsidRPr="00AE2BD6">
              <w:rPr>
                <w:color w:val="000000"/>
              </w:rPr>
              <w:t xml:space="preserve"> г.</w:t>
            </w:r>
          </w:p>
        </w:tc>
      </w:tr>
      <w:tr w:rsidR="00424CE0" w:rsidRPr="00AE2BD6" w:rsidTr="00F34FAE">
        <w:trPr>
          <w:trHeight w:val="489"/>
        </w:trPr>
        <w:tc>
          <w:tcPr>
            <w:tcW w:w="5825" w:type="dxa"/>
            <w:shd w:val="clear" w:color="auto" w:fill="auto"/>
            <w:hideMark/>
          </w:tcPr>
          <w:p w:rsidR="00B02135" w:rsidRDefault="00B02135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B02135" w:rsidRDefault="00B02135" w:rsidP="00C9385B">
            <w:pPr>
              <w:rPr>
                <w:color w:val="000000"/>
              </w:rPr>
            </w:pPr>
          </w:p>
          <w:p w:rsidR="00424CE0" w:rsidRPr="00AE2BD6" w:rsidRDefault="00424CE0" w:rsidP="00C9385B">
            <w:pPr>
              <w:rPr>
                <w:color w:val="000000"/>
              </w:rPr>
            </w:pPr>
            <w:r w:rsidRPr="00AE2BD6">
              <w:rPr>
                <w:color w:val="000000"/>
              </w:rPr>
              <w:t>Руководитель муниципального проектного офиса - начальник управления экономики администрации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rPr>
                <w:color w:val="000000"/>
              </w:rPr>
            </w:pPr>
            <w:r w:rsidRPr="00AE2BD6">
              <w:rPr>
                <w:color w:val="000000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jc w:val="center"/>
              <w:rPr>
                <w:color w:val="000000"/>
              </w:rPr>
            </w:pPr>
            <w:r w:rsidRPr="00AE2BD6">
              <w:rPr>
                <w:color w:val="000000"/>
              </w:rPr>
              <w:t>__________________</w:t>
            </w:r>
          </w:p>
        </w:tc>
        <w:tc>
          <w:tcPr>
            <w:tcW w:w="2551" w:type="dxa"/>
          </w:tcPr>
          <w:p w:rsidR="00424CE0" w:rsidRDefault="00424CE0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B02135" w:rsidRDefault="00B02135" w:rsidP="00C9385B">
            <w:pPr>
              <w:rPr>
                <w:color w:val="000000"/>
              </w:rPr>
            </w:pPr>
          </w:p>
          <w:p w:rsidR="00424CE0" w:rsidRPr="00AE2BD6" w:rsidRDefault="00424CE0" w:rsidP="00C9385B">
            <w:pPr>
              <w:rPr>
                <w:color w:val="000000"/>
              </w:rPr>
            </w:pPr>
            <w:r>
              <w:rPr>
                <w:color w:val="000000"/>
              </w:rPr>
              <w:t xml:space="preserve">С.Н. </w:t>
            </w:r>
            <w:proofErr w:type="spellStart"/>
            <w:r>
              <w:rPr>
                <w:color w:val="000000"/>
              </w:rPr>
              <w:t>Ергунова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rPr>
                <w:color w:val="000000"/>
              </w:rPr>
            </w:pPr>
            <w:r w:rsidRPr="00AE2BD6">
              <w:rPr>
                <w:color w:val="000000"/>
              </w:rPr>
              <w:t>« __ »  _____ 20</w:t>
            </w:r>
            <w:r>
              <w:rPr>
                <w:color w:val="000000"/>
              </w:rPr>
              <w:t>2</w:t>
            </w:r>
            <w:r w:rsidR="001F6BB5">
              <w:rPr>
                <w:color w:val="000000"/>
              </w:rPr>
              <w:t>6</w:t>
            </w:r>
            <w:r w:rsidRPr="00AE2BD6">
              <w:rPr>
                <w:color w:val="000000"/>
              </w:rPr>
              <w:t xml:space="preserve"> г.</w:t>
            </w:r>
          </w:p>
        </w:tc>
      </w:tr>
      <w:tr w:rsidR="00424CE0" w:rsidRPr="00AE2BD6" w:rsidTr="00F34FAE">
        <w:trPr>
          <w:trHeight w:val="234"/>
        </w:trPr>
        <w:tc>
          <w:tcPr>
            <w:tcW w:w="5825" w:type="dxa"/>
            <w:shd w:val="clear" w:color="auto" w:fill="auto"/>
            <w:hideMark/>
          </w:tcPr>
          <w:p w:rsidR="00424CE0" w:rsidRDefault="00424CE0" w:rsidP="00C9385B">
            <w:pPr>
              <w:rPr>
                <w:color w:val="000000"/>
              </w:rPr>
            </w:pPr>
          </w:p>
          <w:p w:rsidR="00424CE0" w:rsidRPr="00AE2BD6" w:rsidRDefault="00424CE0" w:rsidP="00C9385B">
            <w:pPr>
              <w:rPr>
                <w:color w:val="000000"/>
              </w:rPr>
            </w:pPr>
            <w:r w:rsidRPr="00FB3256">
              <w:rPr>
                <w:color w:val="000000"/>
              </w:rPr>
              <w:t>Начальник Городского</w:t>
            </w:r>
            <w:r w:rsidRPr="00AE2BD6">
              <w:rPr>
                <w:color w:val="000000"/>
              </w:rPr>
              <w:t xml:space="preserve"> финансового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rPr>
                <w:color w:val="000000"/>
              </w:rPr>
            </w:pPr>
            <w:r w:rsidRPr="00AE2BD6">
              <w:rPr>
                <w:color w:val="000000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jc w:val="center"/>
              <w:rPr>
                <w:color w:val="000000"/>
              </w:rPr>
            </w:pPr>
            <w:r w:rsidRPr="00AE2BD6">
              <w:rPr>
                <w:color w:val="000000"/>
              </w:rPr>
              <w:t>__________________</w:t>
            </w:r>
          </w:p>
        </w:tc>
        <w:tc>
          <w:tcPr>
            <w:tcW w:w="2551" w:type="dxa"/>
          </w:tcPr>
          <w:p w:rsidR="00424CE0" w:rsidRDefault="00424CE0" w:rsidP="00C9385B">
            <w:pPr>
              <w:rPr>
                <w:color w:val="000000"/>
              </w:rPr>
            </w:pPr>
          </w:p>
          <w:p w:rsidR="00424CE0" w:rsidRPr="00AE2BD6" w:rsidRDefault="00424CE0" w:rsidP="00C9385B">
            <w:pPr>
              <w:rPr>
                <w:color w:val="000000"/>
              </w:rPr>
            </w:pPr>
            <w:r>
              <w:rPr>
                <w:color w:val="000000"/>
              </w:rPr>
              <w:t xml:space="preserve">Л.Ф. </w:t>
            </w:r>
            <w:proofErr w:type="spellStart"/>
            <w:r>
              <w:rPr>
                <w:color w:val="000000"/>
              </w:rPr>
              <w:t>Стригункова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24CE0" w:rsidRPr="00AE2BD6" w:rsidRDefault="00424CE0" w:rsidP="00C9385B">
            <w:pPr>
              <w:rPr>
                <w:color w:val="000000"/>
              </w:rPr>
            </w:pPr>
            <w:r w:rsidRPr="00AE2BD6">
              <w:rPr>
                <w:color w:val="000000"/>
              </w:rPr>
              <w:t>« __ »  _____ 20</w:t>
            </w:r>
            <w:r>
              <w:rPr>
                <w:color w:val="000000"/>
              </w:rPr>
              <w:t>2</w:t>
            </w:r>
            <w:r w:rsidR="001F6BB5">
              <w:rPr>
                <w:color w:val="000000"/>
              </w:rPr>
              <w:t>6</w:t>
            </w:r>
            <w:r w:rsidRPr="00AE2BD6">
              <w:rPr>
                <w:color w:val="000000"/>
              </w:rPr>
              <w:t xml:space="preserve"> г.</w:t>
            </w:r>
          </w:p>
        </w:tc>
      </w:tr>
    </w:tbl>
    <w:p w:rsidR="007E3A75" w:rsidRDefault="000F6D2B" w:rsidP="008A5899">
      <w:pPr>
        <w:autoSpaceDE w:val="0"/>
        <w:spacing w:line="100" w:lineRule="atLeast"/>
        <w:ind w:left="3253" w:firstLine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4E780A" w:rsidRDefault="004E780A" w:rsidP="008A5899">
      <w:pPr>
        <w:autoSpaceDE w:val="0"/>
        <w:spacing w:line="100" w:lineRule="atLeast"/>
        <w:ind w:left="3253" w:firstLine="5387"/>
        <w:jc w:val="center"/>
        <w:rPr>
          <w:sz w:val="26"/>
          <w:szCs w:val="26"/>
        </w:rPr>
      </w:pPr>
    </w:p>
    <w:p w:rsidR="0056645D" w:rsidRDefault="0056645D" w:rsidP="008A5899">
      <w:pPr>
        <w:autoSpaceDE w:val="0"/>
        <w:spacing w:line="100" w:lineRule="atLeast"/>
        <w:ind w:left="3253" w:firstLine="5387"/>
        <w:jc w:val="center"/>
        <w:rPr>
          <w:sz w:val="26"/>
          <w:szCs w:val="26"/>
        </w:rPr>
      </w:pPr>
    </w:p>
    <w:p w:rsidR="00D93EE6" w:rsidRDefault="007E3A75" w:rsidP="00880C21">
      <w:pPr>
        <w:autoSpaceDE w:val="0"/>
        <w:spacing w:line="100" w:lineRule="atLeast"/>
        <w:ind w:left="3253" w:firstLine="5387"/>
        <w:jc w:val="center"/>
        <w:rPr>
          <w:color w:val="000000"/>
          <w:sz w:val="12"/>
          <w:szCs w:val="12"/>
        </w:rPr>
      </w:pPr>
      <w:r>
        <w:rPr>
          <w:sz w:val="26"/>
          <w:szCs w:val="26"/>
        </w:rPr>
        <w:t xml:space="preserve">                                        </w:t>
      </w:r>
      <w:r w:rsidR="000F6D2B">
        <w:rPr>
          <w:sz w:val="26"/>
          <w:szCs w:val="26"/>
        </w:rPr>
        <w:t xml:space="preserve">  </w:t>
      </w:r>
      <w:r w:rsidR="008A5899" w:rsidRPr="008A5899">
        <w:rPr>
          <w:sz w:val="26"/>
          <w:szCs w:val="26"/>
        </w:rPr>
        <w:t xml:space="preserve">  </w:t>
      </w:r>
      <w:bookmarkEnd w:id="0"/>
    </w:p>
    <w:p w:rsidR="00EA3F6C" w:rsidRPr="000E13C0" w:rsidRDefault="00EA3F6C" w:rsidP="007E3A75">
      <w:pPr>
        <w:spacing w:line="100" w:lineRule="atLeast"/>
        <w:outlineLvl w:val="0"/>
        <w:sectPr w:rsidR="00EA3F6C" w:rsidRPr="000E13C0" w:rsidSect="00581426">
          <w:pgSz w:w="16838" w:h="11906" w:orient="landscape" w:code="9"/>
          <w:pgMar w:top="851" w:right="1134" w:bottom="856" w:left="1134" w:header="425" w:footer="720" w:gutter="0"/>
          <w:cols w:space="720"/>
          <w:docGrid w:linePitch="326"/>
        </w:sectPr>
      </w:pP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920"/>
        <w:gridCol w:w="3220"/>
        <w:gridCol w:w="1260"/>
        <w:gridCol w:w="1760"/>
        <w:gridCol w:w="1480"/>
        <w:gridCol w:w="1680"/>
        <w:gridCol w:w="960"/>
        <w:gridCol w:w="1240"/>
        <w:gridCol w:w="1880"/>
      </w:tblGrid>
      <w:tr w:rsidR="00D93EE6" w:rsidRPr="00F21DEB" w:rsidTr="00C9385B">
        <w:trPr>
          <w:trHeight w:val="255"/>
        </w:trPr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93EE6" w:rsidRPr="00F21DEB" w:rsidRDefault="00D93EE6" w:rsidP="00C9385B">
            <w:pPr>
              <w:rPr>
                <w:color w:val="000000"/>
              </w:rPr>
            </w:pPr>
          </w:p>
        </w:tc>
      </w:tr>
    </w:tbl>
    <w:p w:rsidR="00D667C1" w:rsidRDefault="00D667C1" w:rsidP="003B1C11">
      <w:pPr>
        <w:ind w:firstLine="709"/>
        <w:jc w:val="center"/>
        <w:rPr>
          <w:rFonts w:eastAsia="Calibri" w:cs="Calibri"/>
          <w:b/>
          <w:sz w:val="32"/>
          <w:szCs w:val="22"/>
          <w:lang w:eastAsia="en-US"/>
        </w:rPr>
      </w:pPr>
    </w:p>
    <w:sectPr w:rsidR="00D667C1" w:rsidSect="00D509A1">
      <w:pgSz w:w="11906" w:h="16838" w:code="9"/>
      <w:pgMar w:top="1134" w:right="856" w:bottom="1134" w:left="851" w:header="42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A7" w:rsidRDefault="001050A7">
      <w:r>
        <w:separator/>
      </w:r>
    </w:p>
  </w:endnote>
  <w:endnote w:type="continuationSeparator" w:id="0">
    <w:p w:rsidR="001050A7" w:rsidRDefault="001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A7" w:rsidRDefault="001050A7">
      <w:r>
        <w:separator/>
      </w:r>
    </w:p>
  </w:footnote>
  <w:footnote w:type="continuationSeparator" w:id="0">
    <w:p w:rsidR="001050A7" w:rsidRDefault="001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24" w:rsidRDefault="00060624">
    <w:pPr>
      <w:pStyle w:val="a3"/>
      <w:jc w:val="center"/>
    </w:pPr>
  </w:p>
  <w:p w:rsidR="00060624" w:rsidRDefault="000606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24" w:rsidRDefault="00060624">
    <w:pPr>
      <w:pStyle w:val="a3"/>
      <w:jc w:val="center"/>
    </w:pPr>
  </w:p>
  <w:p w:rsidR="00060624" w:rsidRDefault="000606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0E6"/>
    <w:multiLevelType w:val="hybridMultilevel"/>
    <w:tmpl w:val="D8DC1C94"/>
    <w:lvl w:ilvl="0" w:tplc="0226C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87265B"/>
    <w:multiLevelType w:val="multilevel"/>
    <w:tmpl w:val="5348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06CC7BBF"/>
    <w:multiLevelType w:val="multilevel"/>
    <w:tmpl w:val="42BEC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BC6CAC"/>
    <w:multiLevelType w:val="multilevel"/>
    <w:tmpl w:val="9E6E4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C46121"/>
    <w:multiLevelType w:val="hybridMultilevel"/>
    <w:tmpl w:val="E5C0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B69DD"/>
    <w:multiLevelType w:val="hybridMultilevel"/>
    <w:tmpl w:val="363E5558"/>
    <w:lvl w:ilvl="0" w:tplc="66867AE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1836831"/>
    <w:multiLevelType w:val="hybridMultilevel"/>
    <w:tmpl w:val="1C5EB008"/>
    <w:lvl w:ilvl="0" w:tplc="E95865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EA03A5"/>
    <w:multiLevelType w:val="multilevel"/>
    <w:tmpl w:val="E1401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50E80F6B"/>
    <w:multiLevelType w:val="hybridMultilevel"/>
    <w:tmpl w:val="CCBC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32295"/>
    <w:multiLevelType w:val="multilevel"/>
    <w:tmpl w:val="B48A8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E5168B3"/>
    <w:multiLevelType w:val="multilevel"/>
    <w:tmpl w:val="AEBA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5">
    <w:nsid w:val="791869DF"/>
    <w:multiLevelType w:val="hybridMultilevel"/>
    <w:tmpl w:val="EEDC0996"/>
    <w:lvl w:ilvl="0" w:tplc="78B426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F0A73F2"/>
    <w:multiLevelType w:val="multilevel"/>
    <w:tmpl w:val="DDEA1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13"/>
  </w:num>
  <w:num w:numId="11">
    <w:abstractNumId w:val="14"/>
  </w:num>
  <w:num w:numId="12">
    <w:abstractNumId w:val="17"/>
  </w:num>
  <w:num w:numId="13">
    <w:abstractNumId w:val="11"/>
  </w:num>
  <w:num w:numId="14">
    <w:abstractNumId w:val="16"/>
  </w:num>
  <w:num w:numId="15">
    <w:abstractNumId w:val="6"/>
  </w:num>
  <w:num w:numId="16">
    <w:abstractNumId w:val="8"/>
  </w:num>
  <w:num w:numId="17">
    <w:abstractNumId w:val="1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1358"/>
    <w:rsid w:val="00002387"/>
    <w:rsid w:val="00002E6C"/>
    <w:rsid w:val="00003190"/>
    <w:rsid w:val="00004574"/>
    <w:rsid w:val="00011BE1"/>
    <w:rsid w:val="00011FB2"/>
    <w:rsid w:val="00012FA8"/>
    <w:rsid w:val="00013851"/>
    <w:rsid w:val="00016B8E"/>
    <w:rsid w:val="00022CC1"/>
    <w:rsid w:val="00023918"/>
    <w:rsid w:val="00025C37"/>
    <w:rsid w:val="00027240"/>
    <w:rsid w:val="00030CB9"/>
    <w:rsid w:val="00034E83"/>
    <w:rsid w:val="000404D0"/>
    <w:rsid w:val="0004065B"/>
    <w:rsid w:val="0004183B"/>
    <w:rsid w:val="0004208D"/>
    <w:rsid w:val="00042A17"/>
    <w:rsid w:val="00052301"/>
    <w:rsid w:val="0005283A"/>
    <w:rsid w:val="00055F48"/>
    <w:rsid w:val="00056DC6"/>
    <w:rsid w:val="00060624"/>
    <w:rsid w:val="00060D2C"/>
    <w:rsid w:val="00065574"/>
    <w:rsid w:val="000656CC"/>
    <w:rsid w:val="000657F5"/>
    <w:rsid w:val="000679B9"/>
    <w:rsid w:val="00070C85"/>
    <w:rsid w:val="00071F54"/>
    <w:rsid w:val="00073DB2"/>
    <w:rsid w:val="00075209"/>
    <w:rsid w:val="00075B84"/>
    <w:rsid w:val="00081EE8"/>
    <w:rsid w:val="000823F9"/>
    <w:rsid w:val="0008449B"/>
    <w:rsid w:val="00085451"/>
    <w:rsid w:val="00087638"/>
    <w:rsid w:val="00095FC9"/>
    <w:rsid w:val="000977F9"/>
    <w:rsid w:val="000A0396"/>
    <w:rsid w:val="000A1C42"/>
    <w:rsid w:val="000A2FE0"/>
    <w:rsid w:val="000A488D"/>
    <w:rsid w:val="000A679B"/>
    <w:rsid w:val="000B0930"/>
    <w:rsid w:val="000B1313"/>
    <w:rsid w:val="000C175E"/>
    <w:rsid w:val="000C228C"/>
    <w:rsid w:val="000C31E4"/>
    <w:rsid w:val="000C3472"/>
    <w:rsid w:val="000C3B6D"/>
    <w:rsid w:val="000C6FE9"/>
    <w:rsid w:val="000D1177"/>
    <w:rsid w:val="000D38D5"/>
    <w:rsid w:val="000D4B82"/>
    <w:rsid w:val="000D52E7"/>
    <w:rsid w:val="000D7586"/>
    <w:rsid w:val="000E13C0"/>
    <w:rsid w:val="000E2A33"/>
    <w:rsid w:val="000E2AFE"/>
    <w:rsid w:val="000E38DA"/>
    <w:rsid w:val="000E4985"/>
    <w:rsid w:val="000E5086"/>
    <w:rsid w:val="000E65D4"/>
    <w:rsid w:val="000F0A3D"/>
    <w:rsid w:val="000F1D8E"/>
    <w:rsid w:val="000F3025"/>
    <w:rsid w:val="000F33D5"/>
    <w:rsid w:val="000F3B9C"/>
    <w:rsid w:val="000F3EDB"/>
    <w:rsid w:val="000F4CF5"/>
    <w:rsid w:val="000F5BC1"/>
    <w:rsid w:val="000F62C8"/>
    <w:rsid w:val="000F6D2B"/>
    <w:rsid w:val="00102AD1"/>
    <w:rsid w:val="00103210"/>
    <w:rsid w:val="001050A7"/>
    <w:rsid w:val="00105EF5"/>
    <w:rsid w:val="0011008F"/>
    <w:rsid w:val="00110123"/>
    <w:rsid w:val="00110315"/>
    <w:rsid w:val="001169FD"/>
    <w:rsid w:val="001214CC"/>
    <w:rsid w:val="00123081"/>
    <w:rsid w:val="00132D1A"/>
    <w:rsid w:val="0013323C"/>
    <w:rsid w:val="0014103D"/>
    <w:rsid w:val="00142297"/>
    <w:rsid w:val="0014238F"/>
    <w:rsid w:val="00144EAA"/>
    <w:rsid w:val="0014530A"/>
    <w:rsid w:val="00150810"/>
    <w:rsid w:val="0015366F"/>
    <w:rsid w:val="001577A9"/>
    <w:rsid w:val="00172034"/>
    <w:rsid w:val="00172405"/>
    <w:rsid w:val="00176474"/>
    <w:rsid w:val="00177AA2"/>
    <w:rsid w:val="00177CB2"/>
    <w:rsid w:val="00184A55"/>
    <w:rsid w:val="00190D8F"/>
    <w:rsid w:val="00191184"/>
    <w:rsid w:val="00191CEA"/>
    <w:rsid w:val="00194CF9"/>
    <w:rsid w:val="00194F46"/>
    <w:rsid w:val="00196ECE"/>
    <w:rsid w:val="001A134F"/>
    <w:rsid w:val="001A373A"/>
    <w:rsid w:val="001A3F74"/>
    <w:rsid w:val="001A78B6"/>
    <w:rsid w:val="001A7D17"/>
    <w:rsid w:val="001A7ED1"/>
    <w:rsid w:val="001B371C"/>
    <w:rsid w:val="001B499B"/>
    <w:rsid w:val="001C0516"/>
    <w:rsid w:val="001C1B71"/>
    <w:rsid w:val="001C32DD"/>
    <w:rsid w:val="001C5450"/>
    <w:rsid w:val="001D5E49"/>
    <w:rsid w:val="001D7329"/>
    <w:rsid w:val="001E130C"/>
    <w:rsid w:val="001E1E3F"/>
    <w:rsid w:val="001E2784"/>
    <w:rsid w:val="001E30D5"/>
    <w:rsid w:val="001E5BC7"/>
    <w:rsid w:val="001E769C"/>
    <w:rsid w:val="001E7AE2"/>
    <w:rsid w:val="001F6BB5"/>
    <w:rsid w:val="00203B13"/>
    <w:rsid w:val="00203C60"/>
    <w:rsid w:val="002106A9"/>
    <w:rsid w:val="00214E16"/>
    <w:rsid w:val="00220052"/>
    <w:rsid w:val="00223592"/>
    <w:rsid w:val="00224D28"/>
    <w:rsid w:val="002254C5"/>
    <w:rsid w:val="00231F9E"/>
    <w:rsid w:val="00232C0B"/>
    <w:rsid w:val="00236456"/>
    <w:rsid w:val="0023732C"/>
    <w:rsid w:val="002411FC"/>
    <w:rsid w:val="00243220"/>
    <w:rsid w:val="00244104"/>
    <w:rsid w:val="002455F2"/>
    <w:rsid w:val="00247B69"/>
    <w:rsid w:val="00252665"/>
    <w:rsid w:val="00253137"/>
    <w:rsid w:val="00253789"/>
    <w:rsid w:val="00256471"/>
    <w:rsid w:val="002579DD"/>
    <w:rsid w:val="00257E25"/>
    <w:rsid w:val="002610C3"/>
    <w:rsid w:val="00261C07"/>
    <w:rsid w:val="00261EE9"/>
    <w:rsid w:val="002663F4"/>
    <w:rsid w:val="00266EE2"/>
    <w:rsid w:val="002670DA"/>
    <w:rsid w:val="0026753C"/>
    <w:rsid w:val="0026788E"/>
    <w:rsid w:val="002732B6"/>
    <w:rsid w:val="002737B8"/>
    <w:rsid w:val="002763D0"/>
    <w:rsid w:val="00276587"/>
    <w:rsid w:val="00280C29"/>
    <w:rsid w:val="00281379"/>
    <w:rsid w:val="00282F8D"/>
    <w:rsid w:val="00283A63"/>
    <w:rsid w:val="00290342"/>
    <w:rsid w:val="00290FC4"/>
    <w:rsid w:val="00293169"/>
    <w:rsid w:val="00294FED"/>
    <w:rsid w:val="00295810"/>
    <w:rsid w:val="002A1F3D"/>
    <w:rsid w:val="002A687E"/>
    <w:rsid w:val="002B10D6"/>
    <w:rsid w:val="002B163F"/>
    <w:rsid w:val="002B1EA3"/>
    <w:rsid w:val="002B22E5"/>
    <w:rsid w:val="002B581B"/>
    <w:rsid w:val="002B605A"/>
    <w:rsid w:val="002B60E5"/>
    <w:rsid w:val="002B6442"/>
    <w:rsid w:val="002B6DA7"/>
    <w:rsid w:val="002B7A07"/>
    <w:rsid w:val="002B7D95"/>
    <w:rsid w:val="002C0460"/>
    <w:rsid w:val="002C0AE1"/>
    <w:rsid w:val="002C0F84"/>
    <w:rsid w:val="002C2479"/>
    <w:rsid w:val="002C327E"/>
    <w:rsid w:val="002C39FB"/>
    <w:rsid w:val="002C3F05"/>
    <w:rsid w:val="002C76F9"/>
    <w:rsid w:val="002D10BC"/>
    <w:rsid w:val="002D1CEE"/>
    <w:rsid w:val="002D2C06"/>
    <w:rsid w:val="002D332A"/>
    <w:rsid w:val="002D4B77"/>
    <w:rsid w:val="002D5376"/>
    <w:rsid w:val="002D6832"/>
    <w:rsid w:val="002E152C"/>
    <w:rsid w:val="002E1B58"/>
    <w:rsid w:val="002E3764"/>
    <w:rsid w:val="002E3A20"/>
    <w:rsid w:val="002E471F"/>
    <w:rsid w:val="002E4D45"/>
    <w:rsid w:val="002E4F7E"/>
    <w:rsid w:val="002E76D4"/>
    <w:rsid w:val="002E7B1C"/>
    <w:rsid w:val="002F319A"/>
    <w:rsid w:val="002F7078"/>
    <w:rsid w:val="002F764E"/>
    <w:rsid w:val="002F796F"/>
    <w:rsid w:val="00304B4F"/>
    <w:rsid w:val="00305E63"/>
    <w:rsid w:val="0030632C"/>
    <w:rsid w:val="003074C2"/>
    <w:rsid w:val="00310107"/>
    <w:rsid w:val="00313F85"/>
    <w:rsid w:val="00315E67"/>
    <w:rsid w:val="003173B3"/>
    <w:rsid w:val="00320885"/>
    <w:rsid w:val="003209D5"/>
    <w:rsid w:val="00321917"/>
    <w:rsid w:val="0032196B"/>
    <w:rsid w:val="00322ECC"/>
    <w:rsid w:val="00325BAA"/>
    <w:rsid w:val="00326DEF"/>
    <w:rsid w:val="00326ECB"/>
    <w:rsid w:val="003273F5"/>
    <w:rsid w:val="003311E2"/>
    <w:rsid w:val="003315D9"/>
    <w:rsid w:val="00331650"/>
    <w:rsid w:val="003333A4"/>
    <w:rsid w:val="003336C6"/>
    <w:rsid w:val="00333E66"/>
    <w:rsid w:val="00334BE2"/>
    <w:rsid w:val="00337B0E"/>
    <w:rsid w:val="00337E6D"/>
    <w:rsid w:val="0034143B"/>
    <w:rsid w:val="00341EB3"/>
    <w:rsid w:val="003422FA"/>
    <w:rsid w:val="00342ADB"/>
    <w:rsid w:val="003438B0"/>
    <w:rsid w:val="00346381"/>
    <w:rsid w:val="00351911"/>
    <w:rsid w:val="00355153"/>
    <w:rsid w:val="003578C7"/>
    <w:rsid w:val="00361715"/>
    <w:rsid w:val="0036299A"/>
    <w:rsid w:val="00363C4F"/>
    <w:rsid w:val="00363F1F"/>
    <w:rsid w:val="003646B6"/>
    <w:rsid w:val="00365557"/>
    <w:rsid w:val="003660D2"/>
    <w:rsid w:val="00367754"/>
    <w:rsid w:val="003725CD"/>
    <w:rsid w:val="0037366C"/>
    <w:rsid w:val="00375178"/>
    <w:rsid w:val="00376360"/>
    <w:rsid w:val="0037741B"/>
    <w:rsid w:val="003800D0"/>
    <w:rsid w:val="0038187A"/>
    <w:rsid w:val="003822A4"/>
    <w:rsid w:val="003830B9"/>
    <w:rsid w:val="00384404"/>
    <w:rsid w:val="00386881"/>
    <w:rsid w:val="00386DFB"/>
    <w:rsid w:val="00387868"/>
    <w:rsid w:val="00390428"/>
    <w:rsid w:val="0039046E"/>
    <w:rsid w:val="00392204"/>
    <w:rsid w:val="00393669"/>
    <w:rsid w:val="003955C4"/>
    <w:rsid w:val="00395A1F"/>
    <w:rsid w:val="00396610"/>
    <w:rsid w:val="003A2CFB"/>
    <w:rsid w:val="003A4410"/>
    <w:rsid w:val="003B1052"/>
    <w:rsid w:val="003B1C11"/>
    <w:rsid w:val="003B66D2"/>
    <w:rsid w:val="003B71B2"/>
    <w:rsid w:val="003B7EA6"/>
    <w:rsid w:val="003C0CB7"/>
    <w:rsid w:val="003C10B5"/>
    <w:rsid w:val="003C153F"/>
    <w:rsid w:val="003C3875"/>
    <w:rsid w:val="003C5A2B"/>
    <w:rsid w:val="003C61B4"/>
    <w:rsid w:val="003C7F79"/>
    <w:rsid w:val="003D4D21"/>
    <w:rsid w:val="003E0388"/>
    <w:rsid w:val="003E2E82"/>
    <w:rsid w:val="003E5891"/>
    <w:rsid w:val="003E5E8A"/>
    <w:rsid w:val="003E724C"/>
    <w:rsid w:val="003E75F0"/>
    <w:rsid w:val="003F1B80"/>
    <w:rsid w:val="003F6F4D"/>
    <w:rsid w:val="00402038"/>
    <w:rsid w:val="0040353E"/>
    <w:rsid w:val="00411FCF"/>
    <w:rsid w:val="00414574"/>
    <w:rsid w:val="00417F52"/>
    <w:rsid w:val="0042222D"/>
    <w:rsid w:val="00424A76"/>
    <w:rsid w:val="00424CE0"/>
    <w:rsid w:val="00425B2D"/>
    <w:rsid w:val="00426CE5"/>
    <w:rsid w:val="004278F5"/>
    <w:rsid w:val="0043022F"/>
    <w:rsid w:val="00434ADD"/>
    <w:rsid w:val="004371E8"/>
    <w:rsid w:val="00437CE9"/>
    <w:rsid w:val="00440C0F"/>
    <w:rsid w:val="00442ED3"/>
    <w:rsid w:val="004460BA"/>
    <w:rsid w:val="00446737"/>
    <w:rsid w:val="00447872"/>
    <w:rsid w:val="00450B89"/>
    <w:rsid w:val="0045380E"/>
    <w:rsid w:val="00455E4B"/>
    <w:rsid w:val="004613EA"/>
    <w:rsid w:val="0046222D"/>
    <w:rsid w:val="004666EF"/>
    <w:rsid w:val="0046792C"/>
    <w:rsid w:val="00467A31"/>
    <w:rsid w:val="00477DB7"/>
    <w:rsid w:val="00480035"/>
    <w:rsid w:val="0048421E"/>
    <w:rsid w:val="00485CD0"/>
    <w:rsid w:val="00485D6B"/>
    <w:rsid w:val="004918BD"/>
    <w:rsid w:val="0049348D"/>
    <w:rsid w:val="00494844"/>
    <w:rsid w:val="00494F68"/>
    <w:rsid w:val="0049518C"/>
    <w:rsid w:val="00497BD9"/>
    <w:rsid w:val="00497C5F"/>
    <w:rsid w:val="004A0244"/>
    <w:rsid w:val="004A1344"/>
    <w:rsid w:val="004A39ED"/>
    <w:rsid w:val="004A5A1E"/>
    <w:rsid w:val="004A77C2"/>
    <w:rsid w:val="004B0FA7"/>
    <w:rsid w:val="004B3FD2"/>
    <w:rsid w:val="004B5404"/>
    <w:rsid w:val="004B7222"/>
    <w:rsid w:val="004B7324"/>
    <w:rsid w:val="004C46E8"/>
    <w:rsid w:val="004C515D"/>
    <w:rsid w:val="004C5F3E"/>
    <w:rsid w:val="004C6538"/>
    <w:rsid w:val="004C75F2"/>
    <w:rsid w:val="004D0ED3"/>
    <w:rsid w:val="004D1651"/>
    <w:rsid w:val="004D2675"/>
    <w:rsid w:val="004D2CF4"/>
    <w:rsid w:val="004D2D50"/>
    <w:rsid w:val="004D46F8"/>
    <w:rsid w:val="004E2E6B"/>
    <w:rsid w:val="004E329E"/>
    <w:rsid w:val="004E4869"/>
    <w:rsid w:val="004E6A85"/>
    <w:rsid w:val="004E780A"/>
    <w:rsid w:val="004F38DC"/>
    <w:rsid w:val="004F4AB0"/>
    <w:rsid w:val="004F4FBC"/>
    <w:rsid w:val="004F60A0"/>
    <w:rsid w:val="005016E6"/>
    <w:rsid w:val="00503570"/>
    <w:rsid w:val="00506238"/>
    <w:rsid w:val="00507668"/>
    <w:rsid w:val="005112FC"/>
    <w:rsid w:val="005114D7"/>
    <w:rsid w:val="0051245A"/>
    <w:rsid w:val="005126D2"/>
    <w:rsid w:val="005130E7"/>
    <w:rsid w:val="00513D9E"/>
    <w:rsid w:val="00513DA4"/>
    <w:rsid w:val="005159CF"/>
    <w:rsid w:val="00515E7D"/>
    <w:rsid w:val="0051749A"/>
    <w:rsid w:val="00517733"/>
    <w:rsid w:val="00517C53"/>
    <w:rsid w:val="00517C76"/>
    <w:rsid w:val="00522146"/>
    <w:rsid w:val="005227F4"/>
    <w:rsid w:val="005244C0"/>
    <w:rsid w:val="005266C3"/>
    <w:rsid w:val="0052702D"/>
    <w:rsid w:val="00530E2A"/>
    <w:rsid w:val="00532CF8"/>
    <w:rsid w:val="00533A1B"/>
    <w:rsid w:val="005364BE"/>
    <w:rsid w:val="00542418"/>
    <w:rsid w:val="00542A1E"/>
    <w:rsid w:val="00542FEC"/>
    <w:rsid w:val="005461CC"/>
    <w:rsid w:val="0054680A"/>
    <w:rsid w:val="00550DDE"/>
    <w:rsid w:val="00551124"/>
    <w:rsid w:val="005521CA"/>
    <w:rsid w:val="005535D0"/>
    <w:rsid w:val="00553AF8"/>
    <w:rsid w:val="00554971"/>
    <w:rsid w:val="00554CF0"/>
    <w:rsid w:val="005566C9"/>
    <w:rsid w:val="00556F64"/>
    <w:rsid w:val="00561719"/>
    <w:rsid w:val="00564D65"/>
    <w:rsid w:val="00565560"/>
    <w:rsid w:val="00565CFB"/>
    <w:rsid w:val="005663B6"/>
    <w:rsid w:val="0056645D"/>
    <w:rsid w:val="00566AE0"/>
    <w:rsid w:val="005674DB"/>
    <w:rsid w:val="00567AF4"/>
    <w:rsid w:val="00573395"/>
    <w:rsid w:val="005733EA"/>
    <w:rsid w:val="005743EE"/>
    <w:rsid w:val="00574444"/>
    <w:rsid w:val="00575CC5"/>
    <w:rsid w:val="00576405"/>
    <w:rsid w:val="005766CF"/>
    <w:rsid w:val="005806C8"/>
    <w:rsid w:val="005810FE"/>
    <w:rsid w:val="00581423"/>
    <w:rsid w:val="00581426"/>
    <w:rsid w:val="00582185"/>
    <w:rsid w:val="00582EA9"/>
    <w:rsid w:val="005835B9"/>
    <w:rsid w:val="00583F75"/>
    <w:rsid w:val="00584A65"/>
    <w:rsid w:val="00585C0A"/>
    <w:rsid w:val="00586058"/>
    <w:rsid w:val="0058720E"/>
    <w:rsid w:val="00587583"/>
    <w:rsid w:val="00592A87"/>
    <w:rsid w:val="005938CB"/>
    <w:rsid w:val="00594166"/>
    <w:rsid w:val="005A3001"/>
    <w:rsid w:val="005A573B"/>
    <w:rsid w:val="005A59E1"/>
    <w:rsid w:val="005A7056"/>
    <w:rsid w:val="005B1F4E"/>
    <w:rsid w:val="005B31C1"/>
    <w:rsid w:val="005B320C"/>
    <w:rsid w:val="005B37C6"/>
    <w:rsid w:val="005B6615"/>
    <w:rsid w:val="005C1755"/>
    <w:rsid w:val="005C2719"/>
    <w:rsid w:val="005C35AF"/>
    <w:rsid w:val="005C43D5"/>
    <w:rsid w:val="005C47E7"/>
    <w:rsid w:val="005D3649"/>
    <w:rsid w:val="005D4FBD"/>
    <w:rsid w:val="005D538E"/>
    <w:rsid w:val="005E1C47"/>
    <w:rsid w:val="005E31A9"/>
    <w:rsid w:val="005E3DF0"/>
    <w:rsid w:val="005E731D"/>
    <w:rsid w:val="005F0217"/>
    <w:rsid w:val="005F321B"/>
    <w:rsid w:val="005F34BE"/>
    <w:rsid w:val="005F3B2D"/>
    <w:rsid w:val="005F7B7C"/>
    <w:rsid w:val="00600624"/>
    <w:rsid w:val="00602EBF"/>
    <w:rsid w:val="00603278"/>
    <w:rsid w:val="00603A8F"/>
    <w:rsid w:val="00604716"/>
    <w:rsid w:val="006053ED"/>
    <w:rsid w:val="0060572D"/>
    <w:rsid w:val="00610BBB"/>
    <w:rsid w:val="00612033"/>
    <w:rsid w:val="00613C05"/>
    <w:rsid w:val="00616A87"/>
    <w:rsid w:val="00617145"/>
    <w:rsid w:val="00617B3D"/>
    <w:rsid w:val="00620AAF"/>
    <w:rsid w:val="006229AE"/>
    <w:rsid w:val="006263F5"/>
    <w:rsid w:val="00626F1F"/>
    <w:rsid w:val="006315E1"/>
    <w:rsid w:val="00633EA9"/>
    <w:rsid w:val="0063458A"/>
    <w:rsid w:val="0064207E"/>
    <w:rsid w:val="00643ADB"/>
    <w:rsid w:val="00644ADE"/>
    <w:rsid w:val="00646FEF"/>
    <w:rsid w:val="006506DD"/>
    <w:rsid w:val="00651943"/>
    <w:rsid w:val="006520CB"/>
    <w:rsid w:val="00652D14"/>
    <w:rsid w:val="00652D8F"/>
    <w:rsid w:val="00653046"/>
    <w:rsid w:val="00654088"/>
    <w:rsid w:val="00655B95"/>
    <w:rsid w:val="00657634"/>
    <w:rsid w:val="00662C3A"/>
    <w:rsid w:val="0066796E"/>
    <w:rsid w:val="00667B58"/>
    <w:rsid w:val="00667C6D"/>
    <w:rsid w:val="00673C56"/>
    <w:rsid w:val="00676E6D"/>
    <w:rsid w:val="0068009F"/>
    <w:rsid w:val="00682470"/>
    <w:rsid w:val="00684C59"/>
    <w:rsid w:val="00684F0B"/>
    <w:rsid w:val="00685776"/>
    <w:rsid w:val="00687194"/>
    <w:rsid w:val="006872DF"/>
    <w:rsid w:val="00687EA0"/>
    <w:rsid w:val="00697148"/>
    <w:rsid w:val="006A251B"/>
    <w:rsid w:val="006A533B"/>
    <w:rsid w:val="006A5913"/>
    <w:rsid w:val="006A5BFD"/>
    <w:rsid w:val="006B01A5"/>
    <w:rsid w:val="006B1616"/>
    <w:rsid w:val="006B3270"/>
    <w:rsid w:val="006B6DE4"/>
    <w:rsid w:val="006C1F30"/>
    <w:rsid w:val="006C22A4"/>
    <w:rsid w:val="006C2743"/>
    <w:rsid w:val="006C2869"/>
    <w:rsid w:val="006C3DB3"/>
    <w:rsid w:val="006C74EB"/>
    <w:rsid w:val="006D0C4C"/>
    <w:rsid w:val="006D3618"/>
    <w:rsid w:val="006D479D"/>
    <w:rsid w:val="006D5754"/>
    <w:rsid w:val="006D6B22"/>
    <w:rsid w:val="006D7806"/>
    <w:rsid w:val="006E0994"/>
    <w:rsid w:val="006E1642"/>
    <w:rsid w:val="006E28B5"/>
    <w:rsid w:val="006E5222"/>
    <w:rsid w:val="006E5786"/>
    <w:rsid w:val="006F33D0"/>
    <w:rsid w:val="006F48D0"/>
    <w:rsid w:val="006F5073"/>
    <w:rsid w:val="006F5EEE"/>
    <w:rsid w:val="006F5FA9"/>
    <w:rsid w:val="006F6585"/>
    <w:rsid w:val="006F764B"/>
    <w:rsid w:val="006F7E7A"/>
    <w:rsid w:val="00700D30"/>
    <w:rsid w:val="00701017"/>
    <w:rsid w:val="00704831"/>
    <w:rsid w:val="007112EF"/>
    <w:rsid w:val="007119C6"/>
    <w:rsid w:val="00715913"/>
    <w:rsid w:val="00716DE2"/>
    <w:rsid w:val="0071744D"/>
    <w:rsid w:val="00720E84"/>
    <w:rsid w:val="007274F6"/>
    <w:rsid w:val="007326FF"/>
    <w:rsid w:val="00734116"/>
    <w:rsid w:val="0073633C"/>
    <w:rsid w:val="007370C4"/>
    <w:rsid w:val="00742A51"/>
    <w:rsid w:val="007440C5"/>
    <w:rsid w:val="0074713C"/>
    <w:rsid w:val="00750626"/>
    <w:rsid w:val="00750807"/>
    <w:rsid w:val="00751E30"/>
    <w:rsid w:val="007541E1"/>
    <w:rsid w:val="00755EE9"/>
    <w:rsid w:val="0076253E"/>
    <w:rsid w:val="007639A5"/>
    <w:rsid w:val="007645B2"/>
    <w:rsid w:val="00764E15"/>
    <w:rsid w:val="007669BA"/>
    <w:rsid w:val="007704EC"/>
    <w:rsid w:val="007718CF"/>
    <w:rsid w:val="00774881"/>
    <w:rsid w:val="007751A1"/>
    <w:rsid w:val="00775DE7"/>
    <w:rsid w:val="00776357"/>
    <w:rsid w:val="00777938"/>
    <w:rsid w:val="00780F1B"/>
    <w:rsid w:val="00782D92"/>
    <w:rsid w:val="00785DD9"/>
    <w:rsid w:val="00787F75"/>
    <w:rsid w:val="0079068F"/>
    <w:rsid w:val="00794DA2"/>
    <w:rsid w:val="00796CFD"/>
    <w:rsid w:val="007A42DA"/>
    <w:rsid w:val="007A4903"/>
    <w:rsid w:val="007A4C56"/>
    <w:rsid w:val="007B0A7F"/>
    <w:rsid w:val="007B60C5"/>
    <w:rsid w:val="007B7881"/>
    <w:rsid w:val="007C127E"/>
    <w:rsid w:val="007C3422"/>
    <w:rsid w:val="007C6F5E"/>
    <w:rsid w:val="007D04FA"/>
    <w:rsid w:val="007D142F"/>
    <w:rsid w:val="007D1508"/>
    <w:rsid w:val="007D4FA8"/>
    <w:rsid w:val="007D51F5"/>
    <w:rsid w:val="007D6F8F"/>
    <w:rsid w:val="007E0F77"/>
    <w:rsid w:val="007E3A75"/>
    <w:rsid w:val="007E4EEA"/>
    <w:rsid w:val="007E71ED"/>
    <w:rsid w:val="007F054E"/>
    <w:rsid w:val="007F167C"/>
    <w:rsid w:val="007F25BB"/>
    <w:rsid w:val="007F404D"/>
    <w:rsid w:val="007F588E"/>
    <w:rsid w:val="007F7EE0"/>
    <w:rsid w:val="00800E27"/>
    <w:rsid w:val="00805EF5"/>
    <w:rsid w:val="008123CB"/>
    <w:rsid w:val="00812C5D"/>
    <w:rsid w:val="00813851"/>
    <w:rsid w:val="00813A4F"/>
    <w:rsid w:val="008177E9"/>
    <w:rsid w:val="00820C7D"/>
    <w:rsid w:val="00822D84"/>
    <w:rsid w:val="00823133"/>
    <w:rsid w:val="008264AB"/>
    <w:rsid w:val="008303E8"/>
    <w:rsid w:val="008309CC"/>
    <w:rsid w:val="00831978"/>
    <w:rsid w:val="00833320"/>
    <w:rsid w:val="00834A8C"/>
    <w:rsid w:val="00835A9A"/>
    <w:rsid w:val="00836A59"/>
    <w:rsid w:val="00836C91"/>
    <w:rsid w:val="00837BD1"/>
    <w:rsid w:val="0084173C"/>
    <w:rsid w:val="00841C25"/>
    <w:rsid w:val="00841FD1"/>
    <w:rsid w:val="00842DC9"/>
    <w:rsid w:val="00844BDF"/>
    <w:rsid w:val="00845E6D"/>
    <w:rsid w:val="00847C77"/>
    <w:rsid w:val="008513AA"/>
    <w:rsid w:val="00855960"/>
    <w:rsid w:val="00857D8C"/>
    <w:rsid w:val="008612F9"/>
    <w:rsid w:val="00862658"/>
    <w:rsid w:val="00866D5F"/>
    <w:rsid w:val="0086727D"/>
    <w:rsid w:val="00867BA3"/>
    <w:rsid w:val="008722E1"/>
    <w:rsid w:val="00876CA4"/>
    <w:rsid w:val="00877664"/>
    <w:rsid w:val="00880C21"/>
    <w:rsid w:val="00881A17"/>
    <w:rsid w:val="0088241B"/>
    <w:rsid w:val="008853A1"/>
    <w:rsid w:val="008855D5"/>
    <w:rsid w:val="00885A32"/>
    <w:rsid w:val="00885B0D"/>
    <w:rsid w:val="00890A70"/>
    <w:rsid w:val="00892B0D"/>
    <w:rsid w:val="00894093"/>
    <w:rsid w:val="00894E72"/>
    <w:rsid w:val="00894ED1"/>
    <w:rsid w:val="00895EC2"/>
    <w:rsid w:val="008A0514"/>
    <w:rsid w:val="008A1270"/>
    <w:rsid w:val="008A2959"/>
    <w:rsid w:val="008A341E"/>
    <w:rsid w:val="008A48C3"/>
    <w:rsid w:val="008A5899"/>
    <w:rsid w:val="008A6843"/>
    <w:rsid w:val="008A6DFB"/>
    <w:rsid w:val="008A6F47"/>
    <w:rsid w:val="008A7945"/>
    <w:rsid w:val="008B1250"/>
    <w:rsid w:val="008B28CF"/>
    <w:rsid w:val="008B3A21"/>
    <w:rsid w:val="008B3AE0"/>
    <w:rsid w:val="008C14DC"/>
    <w:rsid w:val="008C161C"/>
    <w:rsid w:val="008C1639"/>
    <w:rsid w:val="008C26F1"/>
    <w:rsid w:val="008C3439"/>
    <w:rsid w:val="008C3831"/>
    <w:rsid w:val="008C49C1"/>
    <w:rsid w:val="008D08CB"/>
    <w:rsid w:val="008D306C"/>
    <w:rsid w:val="008D4315"/>
    <w:rsid w:val="008D4661"/>
    <w:rsid w:val="008D4BB2"/>
    <w:rsid w:val="008D4F68"/>
    <w:rsid w:val="008D5386"/>
    <w:rsid w:val="008D6E81"/>
    <w:rsid w:val="008E0CB5"/>
    <w:rsid w:val="008E0EF2"/>
    <w:rsid w:val="008E2199"/>
    <w:rsid w:val="008E23E5"/>
    <w:rsid w:val="008E28CC"/>
    <w:rsid w:val="008E39D4"/>
    <w:rsid w:val="008E4AA3"/>
    <w:rsid w:val="008E5EC6"/>
    <w:rsid w:val="008F1579"/>
    <w:rsid w:val="008F2E8B"/>
    <w:rsid w:val="008F333E"/>
    <w:rsid w:val="008F5263"/>
    <w:rsid w:val="008F5D55"/>
    <w:rsid w:val="008F6929"/>
    <w:rsid w:val="008F7A1F"/>
    <w:rsid w:val="008F7C2C"/>
    <w:rsid w:val="0090459A"/>
    <w:rsid w:val="00906CBA"/>
    <w:rsid w:val="00910BA2"/>
    <w:rsid w:val="00911C57"/>
    <w:rsid w:val="0091317F"/>
    <w:rsid w:val="009140BA"/>
    <w:rsid w:val="00915839"/>
    <w:rsid w:val="0091601D"/>
    <w:rsid w:val="009178BB"/>
    <w:rsid w:val="00922364"/>
    <w:rsid w:val="00927AB8"/>
    <w:rsid w:val="00930076"/>
    <w:rsid w:val="00930EAA"/>
    <w:rsid w:val="00934567"/>
    <w:rsid w:val="0093485F"/>
    <w:rsid w:val="0093725D"/>
    <w:rsid w:val="00937DEE"/>
    <w:rsid w:val="0094555B"/>
    <w:rsid w:val="009509B5"/>
    <w:rsid w:val="00950BEF"/>
    <w:rsid w:val="0095249B"/>
    <w:rsid w:val="009524CA"/>
    <w:rsid w:val="00952A2C"/>
    <w:rsid w:val="009532CD"/>
    <w:rsid w:val="0096020F"/>
    <w:rsid w:val="009604C8"/>
    <w:rsid w:val="0096075C"/>
    <w:rsid w:val="009634B5"/>
    <w:rsid w:val="0096521E"/>
    <w:rsid w:val="009664A3"/>
    <w:rsid w:val="009712C2"/>
    <w:rsid w:val="00974550"/>
    <w:rsid w:val="009747C0"/>
    <w:rsid w:val="00975130"/>
    <w:rsid w:val="00980913"/>
    <w:rsid w:val="00980929"/>
    <w:rsid w:val="0098460D"/>
    <w:rsid w:val="009868F5"/>
    <w:rsid w:val="00992384"/>
    <w:rsid w:val="00992B5C"/>
    <w:rsid w:val="00993401"/>
    <w:rsid w:val="00994EE3"/>
    <w:rsid w:val="0099611F"/>
    <w:rsid w:val="009A0D71"/>
    <w:rsid w:val="009A2F3F"/>
    <w:rsid w:val="009A4133"/>
    <w:rsid w:val="009A461A"/>
    <w:rsid w:val="009A4C2F"/>
    <w:rsid w:val="009A4D6D"/>
    <w:rsid w:val="009A51E3"/>
    <w:rsid w:val="009A7116"/>
    <w:rsid w:val="009B012C"/>
    <w:rsid w:val="009B3BD7"/>
    <w:rsid w:val="009B41F7"/>
    <w:rsid w:val="009B59DC"/>
    <w:rsid w:val="009B603F"/>
    <w:rsid w:val="009B639C"/>
    <w:rsid w:val="009B74EE"/>
    <w:rsid w:val="009B7D24"/>
    <w:rsid w:val="009C16EA"/>
    <w:rsid w:val="009C44DA"/>
    <w:rsid w:val="009C47FD"/>
    <w:rsid w:val="009C563F"/>
    <w:rsid w:val="009C762A"/>
    <w:rsid w:val="009D0075"/>
    <w:rsid w:val="009D0DCE"/>
    <w:rsid w:val="009D19C6"/>
    <w:rsid w:val="009D2674"/>
    <w:rsid w:val="009D2ED1"/>
    <w:rsid w:val="009D3343"/>
    <w:rsid w:val="009D751A"/>
    <w:rsid w:val="009D7BD9"/>
    <w:rsid w:val="009E05DA"/>
    <w:rsid w:val="009E7450"/>
    <w:rsid w:val="009E7626"/>
    <w:rsid w:val="009F04A6"/>
    <w:rsid w:val="009F469F"/>
    <w:rsid w:val="009F53C1"/>
    <w:rsid w:val="009F557F"/>
    <w:rsid w:val="009F738D"/>
    <w:rsid w:val="009F76CD"/>
    <w:rsid w:val="00A01882"/>
    <w:rsid w:val="00A02D39"/>
    <w:rsid w:val="00A02FD6"/>
    <w:rsid w:val="00A04B43"/>
    <w:rsid w:val="00A0628B"/>
    <w:rsid w:val="00A102EC"/>
    <w:rsid w:val="00A11365"/>
    <w:rsid w:val="00A11937"/>
    <w:rsid w:val="00A11D84"/>
    <w:rsid w:val="00A12443"/>
    <w:rsid w:val="00A12753"/>
    <w:rsid w:val="00A12D5E"/>
    <w:rsid w:val="00A13A86"/>
    <w:rsid w:val="00A13C3E"/>
    <w:rsid w:val="00A14355"/>
    <w:rsid w:val="00A1636E"/>
    <w:rsid w:val="00A164A2"/>
    <w:rsid w:val="00A16D7E"/>
    <w:rsid w:val="00A200A0"/>
    <w:rsid w:val="00A22CB6"/>
    <w:rsid w:val="00A266D0"/>
    <w:rsid w:val="00A301F0"/>
    <w:rsid w:val="00A3054E"/>
    <w:rsid w:val="00A308B8"/>
    <w:rsid w:val="00A31B87"/>
    <w:rsid w:val="00A32552"/>
    <w:rsid w:val="00A32A56"/>
    <w:rsid w:val="00A34D7D"/>
    <w:rsid w:val="00A35DFF"/>
    <w:rsid w:val="00A42244"/>
    <w:rsid w:val="00A44CA0"/>
    <w:rsid w:val="00A45FFD"/>
    <w:rsid w:val="00A46813"/>
    <w:rsid w:val="00A53805"/>
    <w:rsid w:val="00A53E83"/>
    <w:rsid w:val="00A5528C"/>
    <w:rsid w:val="00A6297A"/>
    <w:rsid w:val="00A632D7"/>
    <w:rsid w:val="00A63350"/>
    <w:rsid w:val="00A66D62"/>
    <w:rsid w:val="00A67F7A"/>
    <w:rsid w:val="00A725FB"/>
    <w:rsid w:val="00A73A1D"/>
    <w:rsid w:val="00A74829"/>
    <w:rsid w:val="00A76B12"/>
    <w:rsid w:val="00A80EDE"/>
    <w:rsid w:val="00A82079"/>
    <w:rsid w:val="00A822B2"/>
    <w:rsid w:val="00A854B3"/>
    <w:rsid w:val="00A855B7"/>
    <w:rsid w:val="00A9073E"/>
    <w:rsid w:val="00A91822"/>
    <w:rsid w:val="00A92205"/>
    <w:rsid w:val="00A92900"/>
    <w:rsid w:val="00A92CCA"/>
    <w:rsid w:val="00A93F2D"/>
    <w:rsid w:val="00A94601"/>
    <w:rsid w:val="00A94A07"/>
    <w:rsid w:val="00A94A66"/>
    <w:rsid w:val="00A95695"/>
    <w:rsid w:val="00AA413E"/>
    <w:rsid w:val="00AA4B9E"/>
    <w:rsid w:val="00AA73C9"/>
    <w:rsid w:val="00AB02D4"/>
    <w:rsid w:val="00AB0E0A"/>
    <w:rsid w:val="00AB1042"/>
    <w:rsid w:val="00AB129A"/>
    <w:rsid w:val="00AB19AC"/>
    <w:rsid w:val="00AC38BF"/>
    <w:rsid w:val="00AD25DE"/>
    <w:rsid w:val="00AD3EA1"/>
    <w:rsid w:val="00AD56C5"/>
    <w:rsid w:val="00AD722A"/>
    <w:rsid w:val="00AE0CAB"/>
    <w:rsid w:val="00AE0F9C"/>
    <w:rsid w:val="00AE185A"/>
    <w:rsid w:val="00AE1E60"/>
    <w:rsid w:val="00AE262F"/>
    <w:rsid w:val="00AE2F83"/>
    <w:rsid w:val="00AE6B70"/>
    <w:rsid w:val="00AE6F5F"/>
    <w:rsid w:val="00AE7763"/>
    <w:rsid w:val="00AF0367"/>
    <w:rsid w:val="00AF2117"/>
    <w:rsid w:val="00AF2D71"/>
    <w:rsid w:val="00AF2EC0"/>
    <w:rsid w:val="00AF2EEB"/>
    <w:rsid w:val="00AF2F86"/>
    <w:rsid w:val="00AF675E"/>
    <w:rsid w:val="00B02135"/>
    <w:rsid w:val="00B02E78"/>
    <w:rsid w:val="00B03512"/>
    <w:rsid w:val="00B0486E"/>
    <w:rsid w:val="00B05CBD"/>
    <w:rsid w:val="00B06E97"/>
    <w:rsid w:val="00B07A72"/>
    <w:rsid w:val="00B11365"/>
    <w:rsid w:val="00B12D3F"/>
    <w:rsid w:val="00B138B7"/>
    <w:rsid w:val="00B14727"/>
    <w:rsid w:val="00B156AD"/>
    <w:rsid w:val="00B203BD"/>
    <w:rsid w:val="00B21DC0"/>
    <w:rsid w:val="00B25041"/>
    <w:rsid w:val="00B25320"/>
    <w:rsid w:val="00B255F5"/>
    <w:rsid w:val="00B25F13"/>
    <w:rsid w:val="00B26085"/>
    <w:rsid w:val="00B26CC1"/>
    <w:rsid w:val="00B273E3"/>
    <w:rsid w:val="00B317C0"/>
    <w:rsid w:val="00B31A21"/>
    <w:rsid w:val="00B34FED"/>
    <w:rsid w:val="00B3522B"/>
    <w:rsid w:val="00B3661F"/>
    <w:rsid w:val="00B36A8F"/>
    <w:rsid w:val="00B3783A"/>
    <w:rsid w:val="00B37A11"/>
    <w:rsid w:val="00B40492"/>
    <w:rsid w:val="00B405EE"/>
    <w:rsid w:val="00B44D07"/>
    <w:rsid w:val="00B533CB"/>
    <w:rsid w:val="00B5441A"/>
    <w:rsid w:val="00B5764E"/>
    <w:rsid w:val="00B61FF7"/>
    <w:rsid w:val="00B650ED"/>
    <w:rsid w:val="00B705F3"/>
    <w:rsid w:val="00B710CF"/>
    <w:rsid w:val="00B7483E"/>
    <w:rsid w:val="00B77FBE"/>
    <w:rsid w:val="00B8149E"/>
    <w:rsid w:val="00B8289E"/>
    <w:rsid w:val="00B83800"/>
    <w:rsid w:val="00B931D3"/>
    <w:rsid w:val="00B958D1"/>
    <w:rsid w:val="00B95D44"/>
    <w:rsid w:val="00B9689B"/>
    <w:rsid w:val="00B969A5"/>
    <w:rsid w:val="00BA1840"/>
    <w:rsid w:val="00BA32C3"/>
    <w:rsid w:val="00BA5EA9"/>
    <w:rsid w:val="00BA5FE6"/>
    <w:rsid w:val="00BA641E"/>
    <w:rsid w:val="00BB19B3"/>
    <w:rsid w:val="00BB4527"/>
    <w:rsid w:val="00BB54F4"/>
    <w:rsid w:val="00BC1525"/>
    <w:rsid w:val="00BC2F52"/>
    <w:rsid w:val="00BC6595"/>
    <w:rsid w:val="00BC7007"/>
    <w:rsid w:val="00BD6D70"/>
    <w:rsid w:val="00BE08DB"/>
    <w:rsid w:val="00BE5B3D"/>
    <w:rsid w:val="00BE6458"/>
    <w:rsid w:val="00BE78C2"/>
    <w:rsid w:val="00BF2A28"/>
    <w:rsid w:val="00BF33BE"/>
    <w:rsid w:val="00BF4D83"/>
    <w:rsid w:val="00BF5FAD"/>
    <w:rsid w:val="00C04FF4"/>
    <w:rsid w:val="00C059E7"/>
    <w:rsid w:val="00C0651C"/>
    <w:rsid w:val="00C07A20"/>
    <w:rsid w:val="00C12978"/>
    <w:rsid w:val="00C14CA3"/>
    <w:rsid w:val="00C150B5"/>
    <w:rsid w:val="00C16370"/>
    <w:rsid w:val="00C207A7"/>
    <w:rsid w:val="00C23EF0"/>
    <w:rsid w:val="00C27539"/>
    <w:rsid w:val="00C327F1"/>
    <w:rsid w:val="00C36ACA"/>
    <w:rsid w:val="00C36E3E"/>
    <w:rsid w:val="00C379DD"/>
    <w:rsid w:val="00C40226"/>
    <w:rsid w:val="00C40777"/>
    <w:rsid w:val="00C41037"/>
    <w:rsid w:val="00C418AD"/>
    <w:rsid w:val="00C448F7"/>
    <w:rsid w:val="00C44BAD"/>
    <w:rsid w:val="00C510A9"/>
    <w:rsid w:val="00C519D4"/>
    <w:rsid w:val="00C52FBB"/>
    <w:rsid w:val="00C52FC8"/>
    <w:rsid w:val="00C530A0"/>
    <w:rsid w:val="00C534BB"/>
    <w:rsid w:val="00C53830"/>
    <w:rsid w:val="00C56A8A"/>
    <w:rsid w:val="00C61772"/>
    <w:rsid w:val="00C6310B"/>
    <w:rsid w:val="00C6641C"/>
    <w:rsid w:val="00C67B17"/>
    <w:rsid w:val="00C67F5D"/>
    <w:rsid w:val="00C700DA"/>
    <w:rsid w:val="00C71F9A"/>
    <w:rsid w:val="00C7222B"/>
    <w:rsid w:val="00C72B3A"/>
    <w:rsid w:val="00C74AB6"/>
    <w:rsid w:val="00C76224"/>
    <w:rsid w:val="00C769D6"/>
    <w:rsid w:val="00C76E6C"/>
    <w:rsid w:val="00C82990"/>
    <w:rsid w:val="00C85690"/>
    <w:rsid w:val="00C864ED"/>
    <w:rsid w:val="00C87281"/>
    <w:rsid w:val="00C92113"/>
    <w:rsid w:val="00C9385B"/>
    <w:rsid w:val="00C97B9A"/>
    <w:rsid w:val="00CA324E"/>
    <w:rsid w:val="00CA328F"/>
    <w:rsid w:val="00CA3F49"/>
    <w:rsid w:val="00CB2743"/>
    <w:rsid w:val="00CB35A0"/>
    <w:rsid w:val="00CB4610"/>
    <w:rsid w:val="00CB4A5E"/>
    <w:rsid w:val="00CC2971"/>
    <w:rsid w:val="00CC2C08"/>
    <w:rsid w:val="00CC580C"/>
    <w:rsid w:val="00CC7A7D"/>
    <w:rsid w:val="00CC7C8B"/>
    <w:rsid w:val="00CD0F7B"/>
    <w:rsid w:val="00CD696A"/>
    <w:rsid w:val="00CD7807"/>
    <w:rsid w:val="00CE358F"/>
    <w:rsid w:val="00CE370D"/>
    <w:rsid w:val="00CE3A27"/>
    <w:rsid w:val="00CE3DA1"/>
    <w:rsid w:val="00CE5CFF"/>
    <w:rsid w:val="00CE60A4"/>
    <w:rsid w:val="00CE6314"/>
    <w:rsid w:val="00CE7A73"/>
    <w:rsid w:val="00CE7CBE"/>
    <w:rsid w:val="00CF0C00"/>
    <w:rsid w:val="00CF0D5E"/>
    <w:rsid w:val="00CF2676"/>
    <w:rsid w:val="00CF277F"/>
    <w:rsid w:val="00CF2801"/>
    <w:rsid w:val="00CF36C7"/>
    <w:rsid w:val="00CF45E5"/>
    <w:rsid w:val="00CF4977"/>
    <w:rsid w:val="00CF5498"/>
    <w:rsid w:val="00CF670A"/>
    <w:rsid w:val="00CF67CF"/>
    <w:rsid w:val="00D0013A"/>
    <w:rsid w:val="00D03927"/>
    <w:rsid w:val="00D0594C"/>
    <w:rsid w:val="00D077A8"/>
    <w:rsid w:val="00D07E49"/>
    <w:rsid w:val="00D10AC3"/>
    <w:rsid w:val="00D11BC2"/>
    <w:rsid w:val="00D11CD2"/>
    <w:rsid w:val="00D16D26"/>
    <w:rsid w:val="00D24D81"/>
    <w:rsid w:val="00D25CE9"/>
    <w:rsid w:val="00D270CC"/>
    <w:rsid w:val="00D30118"/>
    <w:rsid w:val="00D314E6"/>
    <w:rsid w:val="00D31B93"/>
    <w:rsid w:val="00D33C05"/>
    <w:rsid w:val="00D36395"/>
    <w:rsid w:val="00D433A2"/>
    <w:rsid w:val="00D4507B"/>
    <w:rsid w:val="00D47DC6"/>
    <w:rsid w:val="00D509A1"/>
    <w:rsid w:val="00D5239A"/>
    <w:rsid w:val="00D61FEE"/>
    <w:rsid w:val="00D65B92"/>
    <w:rsid w:val="00D660A0"/>
    <w:rsid w:val="00D667C1"/>
    <w:rsid w:val="00D668EE"/>
    <w:rsid w:val="00D6772E"/>
    <w:rsid w:val="00D70488"/>
    <w:rsid w:val="00D71231"/>
    <w:rsid w:val="00D72B1E"/>
    <w:rsid w:val="00D73467"/>
    <w:rsid w:val="00D74CA1"/>
    <w:rsid w:val="00D76AA2"/>
    <w:rsid w:val="00D804BE"/>
    <w:rsid w:val="00D80650"/>
    <w:rsid w:val="00D82E9D"/>
    <w:rsid w:val="00D84C18"/>
    <w:rsid w:val="00D86E84"/>
    <w:rsid w:val="00D92349"/>
    <w:rsid w:val="00D92426"/>
    <w:rsid w:val="00D93EE6"/>
    <w:rsid w:val="00D96899"/>
    <w:rsid w:val="00D97468"/>
    <w:rsid w:val="00D97AE3"/>
    <w:rsid w:val="00DA26FD"/>
    <w:rsid w:val="00DA3CEF"/>
    <w:rsid w:val="00DA3EEF"/>
    <w:rsid w:val="00DA4D5D"/>
    <w:rsid w:val="00DB16B9"/>
    <w:rsid w:val="00DB66DD"/>
    <w:rsid w:val="00DB7719"/>
    <w:rsid w:val="00DC0687"/>
    <w:rsid w:val="00DC0C88"/>
    <w:rsid w:val="00DC10F8"/>
    <w:rsid w:val="00DC7098"/>
    <w:rsid w:val="00DD4F8C"/>
    <w:rsid w:val="00DE0C82"/>
    <w:rsid w:val="00DE4ADE"/>
    <w:rsid w:val="00DE5C2A"/>
    <w:rsid w:val="00DE6A14"/>
    <w:rsid w:val="00DE6D01"/>
    <w:rsid w:val="00DE736D"/>
    <w:rsid w:val="00DF0876"/>
    <w:rsid w:val="00DF0E4C"/>
    <w:rsid w:val="00DF1D8E"/>
    <w:rsid w:val="00DF4587"/>
    <w:rsid w:val="00DF685A"/>
    <w:rsid w:val="00E02F89"/>
    <w:rsid w:val="00E03B44"/>
    <w:rsid w:val="00E06619"/>
    <w:rsid w:val="00E07C59"/>
    <w:rsid w:val="00E113B4"/>
    <w:rsid w:val="00E1142E"/>
    <w:rsid w:val="00E124FD"/>
    <w:rsid w:val="00E12D24"/>
    <w:rsid w:val="00E12D66"/>
    <w:rsid w:val="00E12EED"/>
    <w:rsid w:val="00E13BA3"/>
    <w:rsid w:val="00E13C58"/>
    <w:rsid w:val="00E148C1"/>
    <w:rsid w:val="00E14DEB"/>
    <w:rsid w:val="00E16464"/>
    <w:rsid w:val="00E16F0C"/>
    <w:rsid w:val="00E205DC"/>
    <w:rsid w:val="00E23BF4"/>
    <w:rsid w:val="00E2447D"/>
    <w:rsid w:val="00E249DE"/>
    <w:rsid w:val="00E24A87"/>
    <w:rsid w:val="00E24C68"/>
    <w:rsid w:val="00E26E25"/>
    <w:rsid w:val="00E279E9"/>
    <w:rsid w:val="00E279F7"/>
    <w:rsid w:val="00E300AC"/>
    <w:rsid w:val="00E31489"/>
    <w:rsid w:val="00E31967"/>
    <w:rsid w:val="00E32FBA"/>
    <w:rsid w:val="00E332B2"/>
    <w:rsid w:val="00E34E31"/>
    <w:rsid w:val="00E35830"/>
    <w:rsid w:val="00E36C66"/>
    <w:rsid w:val="00E371BA"/>
    <w:rsid w:val="00E41F08"/>
    <w:rsid w:val="00E423DA"/>
    <w:rsid w:val="00E4330D"/>
    <w:rsid w:val="00E43F7E"/>
    <w:rsid w:val="00E44A9D"/>
    <w:rsid w:val="00E44E5E"/>
    <w:rsid w:val="00E45192"/>
    <w:rsid w:val="00E45DA4"/>
    <w:rsid w:val="00E507C6"/>
    <w:rsid w:val="00E51425"/>
    <w:rsid w:val="00E53C1E"/>
    <w:rsid w:val="00E5452C"/>
    <w:rsid w:val="00E56403"/>
    <w:rsid w:val="00E5735B"/>
    <w:rsid w:val="00E60DE3"/>
    <w:rsid w:val="00E632C7"/>
    <w:rsid w:val="00E665A9"/>
    <w:rsid w:val="00E6747B"/>
    <w:rsid w:val="00E72DE0"/>
    <w:rsid w:val="00E7391C"/>
    <w:rsid w:val="00E75463"/>
    <w:rsid w:val="00E77707"/>
    <w:rsid w:val="00E77BD4"/>
    <w:rsid w:val="00E83B33"/>
    <w:rsid w:val="00E848F9"/>
    <w:rsid w:val="00E8536E"/>
    <w:rsid w:val="00E86007"/>
    <w:rsid w:val="00E90D7A"/>
    <w:rsid w:val="00E9323A"/>
    <w:rsid w:val="00E94469"/>
    <w:rsid w:val="00E94D9A"/>
    <w:rsid w:val="00E94DB5"/>
    <w:rsid w:val="00E95929"/>
    <w:rsid w:val="00E96937"/>
    <w:rsid w:val="00E97E7E"/>
    <w:rsid w:val="00EA0138"/>
    <w:rsid w:val="00EA0901"/>
    <w:rsid w:val="00EA1BD9"/>
    <w:rsid w:val="00EA20B4"/>
    <w:rsid w:val="00EA294A"/>
    <w:rsid w:val="00EA3F6C"/>
    <w:rsid w:val="00EA4E55"/>
    <w:rsid w:val="00EA69F3"/>
    <w:rsid w:val="00EA7CA6"/>
    <w:rsid w:val="00EB089B"/>
    <w:rsid w:val="00EB3AD4"/>
    <w:rsid w:val="00EB75AA"/>
    <w:rsid w:val="00EC0997"/>
    <w:rsid w:val="00EC1B46"/>
    <w:rsid w:val="00EC359C"/>
    <w:rsid w:val="00EC3699"/>
    <w:rsid w:val="00EC43D5"/>
    <w:rsid w:val="00EC611D"/>
    <w:rsid w:val="00EC6C91"/>
    <w:rsid w:val="00EC70A9"/>
    <w:rsid w:val="00ED0D7A"/>
    <w:rsid w:val="00ED33DB"/>
    <w:rsid w:val="00ED4622"/>
    <w:rsid w:val="00ED4A0B"/>
    <w:rsid w:val="00ED6A62"/>
    <w:rsid w:val="00ED6A68"/>
    <w:rsid w:val="00EE0C95"/>
    <w:rsid w:val="00EE0E30"/>
    <w:rsid w:val="00EE113B"/>
    <w:rsid w:val="00EE24AF"/>
    <w:rsid w:val="00EE340D"/>
    <w:rsid w:val="00EE3EFC"/>
    <w:rsid w:val="00EE4AF5"/>
    <w:rsid w:val="00EE569D"/>
    <w:rsid w:val="00EE6C54"/>
    <w:rsid w:val="00EE7951"/>
    <w:rsid w:val="00EF3D98"/>
    <w:rsid w:val="00EF482B"/>
    <w:rsid w:val="00EF697B"/>
    <w:rsid w:val="00F00747"/>
    <w:rsid w:val="00F0132F"/>
    <w:rsid w:val="00F02DBE"/>
    <w:rsid w:val="00F063EF"/>
    <w:rsid w:val="00F11583"/>
    <w:rsid w:val="00F11722"/>
    <w:rsid w:val="00F12EE6"/>
    <w:rsid w:val="00F1446A"/>
    <w:rsid w:val="00F157B7"/>
    <w:rsid w:val="00F1587F"/>
    <w:rsid w:val="00F15D07"/>
    <w:rsid w:val="00F2120B"/>
    <w:rsid w:val="00F2386B"/>
    <w:rsid w:val="00F24AFC"/>
    <w:rsid w:val="00F26CB7"/>
    <w:rsid w:val="00F30E90"/>
    <w:rsid w:val="00F32E7E"/>
    <w:rsid w:val="00F34FAE"/>
    <w:rsid w:val="00F407A4"/>
    <w:rsid w:val="00F40B7D"/>
    <w:rsid w:val="00F42F56"/>
    <w:rsid w:val="00F43ED9"/>
    <w:rsid w:val="00F44116"/>
    <w:rsid w:val="00F5023B"/>
    <w:rsid w:val="00F53CD4"/>
    <w:rsid w:val="00F56326"/>
    <w:rsid w:val="00F6124B"/>
    <w:rsid w:val="00F618DC"/>
    <w:rsid w:val="00F621C3"/>
    <w:rsid w:val="00F63265"/>
    <w:rsid w:val="00F66329"/>
    <w:rsid w:val="00F6666E"/>
    <w:rsid w:val="00F666F4"/>
    <w:rsid w:val="00F67D04"/>
    <w:rsid w:val="00F70D46"/>
    <w:rsid w:val="00F730ED"/>
    <w:rsid w:val="00F7612F"/>
    <w:rsid w:val="00F7614F"/>
    <w:rsid w:val="00F766B5"/>
    <w:rsid w:val="00F770BC"/>
    <w:rsid w:val="00F77A59"/>
    <w:rsid w:val="00F80D0F"/>
    <w:rsid w:val="00F858C2"/>
    <w:rsid w:val="00F85D47"/>
    <w:rsid w:val="00F87F1D"/>
    <w:rsid w:val="00F909B5"/>
    <w:rsid w:val="00F91558"/>
    <w:rsid w:val="00F95700"/>
    <w:rsid w:val="00FA0241"/>
    <w:rsid w:val="00FA1054"/>
    <w:rsid w:val="00FA2BE5"/>
    <w:rsid w:val="00FA3592"/>
    <w:rsid w:val="00FA4606"/>
    <w:rsid w:val="00FA51B9"/>
    <w:rsid w:val="00FB0725"/>
    <w:rsid w:val="00FB0D69"/>
    <w:rsid w:val="00FB4066"/>
    <w:rsid w:val="00FB4B92"/>
    <w:rsid w:val="00FC13C9"/>
    <w:rsid w:val="00FC48F2"/>
    <w:rsid w:val="00FD0C71"/>
    <w:rsid w:val="00FD2A63"/>
    <w:rsid w:val="00FD4563"/>
    <w:rsid w:val="00FD7B18"/>
    <w:rsid w:val="00FE0886"/>
    <w:rsid w:val="00FE1E1F"/>
    <w:rsid w:val="00FE2B64"/>
    <w:rsid w:val="00FE2E54"/>
    <w:rsid w:val="00FE38AE"/>
    <w:rsid w:val="00FE39BC"/>
    <w:rsid w:val="00FE55E7"/>
    <w:rsid w:val="00FF06D9"/>
    <w:rsid w:val="00FF079C"/>
    <w:rsid w:val="00FF07DE"/>
    <w:rsid w:val="00FF1CF1"/>
    <w:rsid w:val="00FF2D41"/>
    <w:rsid w:val="00FF3807"/>
    <w:rsid w:val="00FF511F"/>
    <w:rsid w:val="00FF5D9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styleId="ac">
    <w:name w:val="Hyperlink"/>
    <w:uiPriority w:val="99"/>
    <w:rsid w:val="00D97468"/>
    <w:rPr>
      <w:color w:val="000080"/>
      <w:u w:val="single"/>
    </w:rPr>
  </w:style>
  <w:style w:type="paragraph" w:customStyle="1" w:styleId="ad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e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0A1C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2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4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table" w:customStyle="1" w:styleId="11">
    <w:name w:val="Сетка таблицы1"/>
    <w:basedOn w:val="a1"/>
    <w:next w:val="ae"/>
    <w:rsid w:val="003B1C11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styleId="ac">
    <w:name w:val="Hyperlink"/>
    <w:uiPriority w:val="99"/>
    <w:rsid w:val="00D97468"/>
    <w:rPr>
      <w:color w:val="000080"/>
      <w:u w:val="single"/>
    </w:rPr>
  </w:style>
  <w:style w:type="paragraph" w:customStyle="1" w:styleId="ad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e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0A1C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2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4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table" w:customStyle="1" w:styleId="11">
    <w:name w:val="Сетка таблицы1"/>
    <w:basedOn w:val="a1"/>
    <w:next w:val="ae"/>
    <w:rsid w:val="003B1C11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B912-80F2-4E1A-B663-4231AB6B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0</TotalTime>
  <Pages>1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4</cp:revision>
  <cp:lastPrinted>2026-03-18T11:08:00Z</cp:lastPrinted>
  <dcterms:created xsi:type="dcterms:W3CDTF">2026-03-23T10:04:00Z</dcterms:created>
  <dcterms:modified xsi:type="dcterms:W3CDTF">2026-03-23T10:06:00Z</dcterms:modified>
</cp:coreProperties>
</file>