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7520" w14:textId="77777777" w:rsidR="00F46E08" w:rsidRPr="001C5103" w:rsidRDefault="00F46E08" w:rsidP="00905342">
      <w:pPr>
        <w:pStyle w:val="a3"/>
        <w:ind w:right="-7" w:firstLine="710"/>
        <w:jc w:val="center"/>
        <w:rPr>
          <w:sz w:val="24"/>
        </w:rPr>
      </w:pPr>
      <w:r w:rsidRPr="001C5103">
        <w:rPr>
          <w:noProof/>
        </w:rPr>
        <w:drawing>
          <wp:inline distT="0" distB="0" distL="0" distR="0" wp14:anchorId="1E332DAA" wp14:editId="2C6BA6AE">
            <wp:extent cx="1025525" cy="1280160"/>
            <wp:effectExtent l="0" t="0" r="3175" b="0"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1E26" w14:textId="77777777" w:rsidR="00F46E08" w:rsidRPr="001C5103" w:rsidRDefault="00F46E08" w:rsidP="00905342">
      <w:pPr>
        <w:pStyle w:val="a3"/>
        <w:ind w:right="-7" w:firstLine="710"/>
        <w:jc w:val="center"/>
        <w:rPr>
          <w:sz w:val="24"/>
        </w:rPr>
      </w:pPr>
    </w:p>
    <w:p w14:paraId="07176343" w14:textId="77777777" w:rsidR="00F46E08" w:rsidRPr="001C5103" w:rsidRDefault="00F46E08" w:rsidP="00905342">
      <w:pPr>
        <w:pStyle w:val="a3"/>
        <w:ind w:right="-7" w:firstLine="710"/>
        <w:jc w:val="center"/>
        <w:rPr>
          <w:b/>
          <w:sz w:val="28"/>
        </w:rPr>
      </w:pPr>
      <w:r w:rsidRPr="001C5103">
        <w:rPr>
          <w:b/>
          <w:sz w:val="28"/>
        </w:rPr>
        <w:t>АДМИНИСТРАЦИЯ ГОРОДА ТРЕХГОРНОГО</w:t>
      </w:r>
    </w:p>
    <w:p w14:paraId="2747B172" w14:textId="77777777" w:rsidR="00F46E08" w:rsidRPr="001C5103" w:rsidRDefault="00F46E08" w:rsidP="00905342">
      <w:pPr>
        <w:pStyle w:val="a3"/>
        <w:ind w:right="-7" w:firstLine="710"/>
        <w:jc w:val="center"/>
        <w:rPr>
          <w:b/>
          <w:sz w:val="28"/>
        </w:rPr>
      </w:pPr>
      <w:r w:rsidRPr="001C5103">
        <w:rPr>
          <w:b/>
          <w:sz w:val="28"/>
        </w:rPr>
        <w:t>ЧЕЛЯБИНСКОЙ ОБЛАСТИ</w:t>
      </w:r>
    </w:p>
    <w:p w14:paraId="046F2D6C" w14:textId="77777777" w:rsidR="00F46E08" w:rsidRPr="001C5103" w:rsidRDefault="00F46E08" w:rsidP="00905342">
      <w:pPr>
        <w:pStyle w:val="a3"/>
        <w:ind w:right="-7" w:firstLine="710"/>
        <w:jc w:val="center"/>
        <w:rPr>
          <w:sz w:val="24"/>
        </w:rPr>
      </w:pPr>
    </w:p>
    <w:p w14:paraId="382E34E4" w14:textId="77777777" w:rsidR="00F46E08" w:rsidRPr="001C5103" w:rsidRDefault="00F46E08" w:rsidP="00905342">
      <w:pPr>
        <w:pStyle w:val="a3"/>
        <w:ind w:right="-7" w:firstLine="710"/>
        <w:jc w:val="center"/>
        <w:rPr>
          <w:sz w:val="24"/>
        </w:rPr>
      </w:pPr>
    </w:p>
    <w:p w14:paraId="5FAFF28E" w14:textId="77777777" w:rsidR="00F46E08" w:rsidRPr="001C5103" w:rsidRDefault="00F46E08" w:rsidP="00905342">
      <w:pPr>
        <w:pStyle w:val="a3"/>
        <w:ind w:right="-7" w:firstLine="710"/>
        <w:jc w:val="center"/>
        <w:rPr>
          <w:b/>
          <w:sz w:val="32"/>
        </w:rPr>
      </w:pPr>
      <w:r w:rsidRPr="001C5103">
        <w:rPr>
          <w:b/>
          <w:sz w:val="32"/>
        </w:rPr>
        <w:t>ПОСТАНОВЛЕНИЕ</w:t>
      </w:r>
    </w:p>
    <w:p w14:paraId="7BF928B8" w14:textId="77777777" w:rsidR="00F46E08" w:rsidRPr="001C5103" w:rsidRDefault="00F46E08" w:rsidP="00905342">
      <w:pPr>
        <w:pStyle w:val="a3"/>
        <w:ind w:right="-7" w:firstLine="710"/>
        <w:jc w:val="center"/>
        <w:rPr>
          <w:sz w:val="24"/>
        </w:rPr>
      </w:pPr>
    </w:p>
    <w:p w14:paraId="209C13B5" w14:textId="023A2F93" w:rsidR="00F46E08" w:rsidRPr="001C5103" w:rsidRDefault="00F46E08" w:rsidP="00905342">
      <w:pPr>
        <w:pStyle w:val="a3"/>
        <w:ind w:right="-7" w:firstLine="710"/>
        <w:rPr>
          <w:sz w:val="28"/>
        </w:rPr>
      </w:pPr>
      <w:r w:rsidRPr="004B79D8">
        <w:rPr>
          <w:sz w:val="28"/>
        </w:rPr>
        <w:t>_______</w:t>
      </w:r>
      <w:r w:rsidR="00E12B3E" w:rsidRPr="004B79D8">
        <w:rPr>
          <w:sz w:val="28"/>
          <w:u w:val="single"/>
        </w:rPr>
        <w:t>2</w:t>
      </w:r>
      <w:r w:rsidR="004B79D8" w:rsidRPr="004B79D8">
        <w:rPr>
          <w:sz w:val="28"/>
          <w:u w:val="single"/>
          <w:lang w:val="en-US"/>
        </w:rPr>
        <w:t>7</w:t>
      </w:r>
      <w:r w:rsidR="00E12B3E" w:rsidRPr="004B79D8">
        <w:rPr>
          <w:sz w:val="28"/>
          <w:u w:val="single"/>
        </w:rPr>
        <w:t>.0</w:t>
      </w:r>
      <w:r w:rsidR="004B79D8" w:rsidRPr="004B79D8">
        <w:rPr>
          <w:sz w:val="28"/>
          <w:u w:val="single"/>
          <w:lang w:val="en-US"/>
        </w:rPr>
        <w:t>3</w:t>
      </w:r>
      <w:r w:rsidR="00E12B3E" w:rsidRPr="004B79D8">
        <w:rPr>
          <w:sz w:val="28"/>
          <w:u w:val="single"/>
        </w:rPr>
        <w:t>.2026</w:t>
      </w:r>
      <w:r w:rsidRPr="004B79D8">
        <w:rPr>
          <w:sz w:val="28"/>
        </w:rPr>
        <w:t>____ № ______</w:t>
      </w:r>
      <w:r w:rsidR="004B79D8" w:rsidRPr="004B79D8">
        <w:rPr>
          <w:sz w:val="28"/>
          <w:lang w:val="en-US"/>
        </w:rPr>
        <w:t>283</w:t>
      </w:r>
      <w:r w:rsidRPr="004B79D8">
        <w:rPr>
          <w:sz w:val="28"/>
        </w:rPr>
        <w:t>_____</w:t>
      </w:r>
    </w:p>
    <w:p w14:paraId="025D87BC" w14:textId="15E7AFC8" w:rsidR="00F1509B" w:rsidRDefault="00F1509B" w:rsidP="00F1509B">
      <w:pPr>
        <w:tabs>
          <w:tab w:val="left" w:pos="284"/>
          <w:tab w:val="left" w:pos="4678"/>
        </w:tabs>
        <w:ind w:right="-7" w:firstLine="7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2B4F0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изменений в постановление</w:t>
      </w:r>
    </w:p>
    <w:p w14:paraId="731D5380" w14:textId="233F4FE5" w:rsidR="00F1509B" w:rsidRDefault="00F1509B" w:rsidP="00F1509B">
      <w:pPr>
        <w:tabs>
          <w:tab w:val="left" w:pos="284"/>
          <w:tab w:val="left" w:pos="4678"/>
        </w:tabs>
        <w:ind w:right="-7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B4F0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</w:t>
      </w:r>
      <w:r w:rsidR="002B4F0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31.07.2025 </w:t>
      </w:r>
      <w:r w:rsidR="002B4F06">
        <w:rPr>
          <w:sz w:val="28"/>
          <w:szCs w:val="28"/>
        </w:rPr>
        <w:t xml:space="preserve">      </w:t>
      </w:r>
      <w:r>
        <w:rPr>
          <w:sz w:val="28"/>
          <w:szCs w:val="28"/>
        </w:rPr>
        <w:t>№844</w:t>
      </w:r>
    </w:p>
    <w:p w14:paraId="1EACB9C8" w14:textId="471945F8" w:rsidR="00E926DB" w:rsidRPr="001C5103" w:rsidRDefault="00F1509B" w:rsidP="00F1509B">
      <w:pPr>
        <w:tabs>
          <w:tab w:val="left" w:pos="284"/>
          <w:tab w:val="left" w:pos="4678"/>
        </w:tabs>
        <w:ind w:right="-7"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6E08" w:rsidRPr="001C5103">
        <w:rPr>
          <w:sz w:val="28"/>
          <w:szCs w:val="28"/>
        </w:rPr>
        <w:t>Об</w:t>
      </w:r>
      <w:r w:rsidR="00E926DB" w:rsidRPr="001C5103">
        <w:rPr>
          <w:sz w:val="28"/>
          <w:szCs w:val="28"/>
        </w:rPr>
        <w:t xml:space="preserve">        </w:t>
      </w:r>
      <w:r w:rsidR="00F46E08" w:rsidRPr="001C5103">
        <w:rPr>
          <w:sz w:val="28"/>
          <w:szCs w:val="28"/>
        </w:rPr>
        <w:t xml:space="preserve"> утверждении </w:t>
      </w:r>
      <w:r w:rsidR="00E926DB" w:rsidRPr="001C5103">
        <w:rPr>
          <w:sz w:val="28"/>
          <w:szCs w:val="28"/>
        </w:rPr>
        <w:t xml:space="preserve">        </w:t>
      </w:r>
      <w:r w:rsidR="00F46E08" w:rsidRPr="001C5103">
        <w:rPr>
          <w:sz w:val="28"/>
          <w:szCs w:val="28"/>
        </w:rPr>
        <w:t>муниципальной</w:t>
      </w:r>
    </w:p>
    <w:p w14:paraId="635FFBE1" w14:textId="2429DC5E" w:rsidR="00E926DB" w:rsidRPr="001C5103" w:rsidRDefault="00E926DB" w:rsidP="00F1509B">
      <w:pPr>
        <w:tabs>
          <w:tab w:val="left" w:pos="284"/>
          <w:tab w:val="left" w:pos="4678"/>
        </w:tabs>
        <w:ind w:right="-7" w:firstLine="710"/>
        <w:jc w:val="both"/>
        <w:rPr>
          <w:color w:val="000000"/>
          <w:sz w:val="28"/>
          <w:szCs w:val="28"/>
        </w:rPr>
      </w:pPr>
      <w:r w:rsidRPr="001C5103">
        <w:rPr>
          <w:sz w:val="28"/>
          <w:szCs w:val="28"/>
        </w:rPr>
        <w:t>п</w:t>
      </w:r>
      <w:r w:rsidR="00F46E08" w:rsidRPr="001C5103">
        <w:rPr>
          <w:sz w:val="28"/>
          <w:szCs w:val="28"/>
        </w:rPr>
        <w:t>рограммы</w:t>
      </w:r>
      <w:r w:rsidRPr="001C5103">
        <w:rPr>
          <w:sz w:val="28"/>
          <w:szCs w:val="28"/>
        </w:rPr>
        <w:t xml:space="preserve">  </w:t>
      </w:r>
      <w:proofErr w:type="gramStart"/>
      <w:r w:rsidR="00D07408">
        <w:rPr>
          <w:sz w:val="28"/>
          <w:szCs w:val="28"/>
        </w:rPr>
        <w:t xml:space="preserve">   </w:t>
      </w:r>
      <w:r w:rsidR="00F46E08" w:rsidRPr="001C5103">
        <w:rPr>
          <w:sz w:val="28"/>
          <w:szCs w:val="28"/>
        </w:rPr>
        <w:t>«</w:t>
      </w:r>
      <w:proofErr w:type="gramEnd"/>
      <w:r w:rsidR="00093041" w:rsidRPr="001C5103">
        <w:rPr>
          <w:color w:val="000000"/>
          <w:sz w:val="28"/>
          <w:szCs w:val="28"/>
        </w:rPr>
        <w:t xml:space="preserve">Развитие </w:t>
      </w:r>
      <w:r w:rsidRPr="001C5103">
        <w:rPr>
          <w:color w:val="000000"/>
          <w:sz w:val="28"/>
          <w:szCs w:val="28"/>
        </w:rPr>
        <w:t xml:space="preserve">    </w:t>
      </w:r>
      <w:r w:rsidR="00093041" w:rsidRPr="001C5103">
        <w:rPr>
          <w:color w:val="000000"/>
          <w:sz w:val="28"/>
          <w:szCs w:val="28"/>
        </w:rPr>
        <w:t xml:space="preserve">и </w:t>
      </w:r>
      <w:r w:rsidRPr="001C5103">
        <w:rPr>
          <w:color w:val="000000"/>
          <w:sz w:val="28"/>
          <w:szCs w:val="28"/>
        </w:rPr>
        <w:t xml:space="preserve"> </w:t>
      </w:r>
      <w:r w:rsidR="002B4F06">
        <w:rPr>
          <w:color w:val="000000"/>
          <w:sz w:val="28"/>
          <w:szCs w:val="28"/>
        </w:rPr>
        <w:t xml:space="preserve">  </w:t>
      </w:r>
      <w:r w:rsidRPr="001C5103">
        <w:rPr>
          <w:color w:val="000000"/>
          <w:sz w:val="28"/>
          <w:szCs w:val="28"/>
        </w:rPr>
        <w:t xml:space="preserve"> </w:t>
      </w:r>
      <w:r w:rsidR="00093041" w:rsidRPr="001C5103">
        <w:rPr>
          <w:color w:val="000000"/>
          <w:sz w:val="28"/>
          <w:szCs w:val="28"/>
        </w:rPr>
        <w:t>содержание</w:t>
      </w:r>
    </w:p>
    <w:p w14:paraId="744ED8DA" w14:textId="77777777" w:rsidR="00F46E08" w:rsidRPr="001C5103" w:rsidRDefault="00093041" w:rsidP="00F1509B">
      <w:pPr>
        <w:tabs>
          <w:tab w:val="left" w:pos="284"/>
          <w:tab w:val="left" w:pos="4678"/>
        </w:tabs>
        <w:ind w:right="-7" w:firstLine="710"/>
        <w:jc w:val="both"/>
        <w:rPr>
          <w:sz w:val="28"/>
          <w:szCs w:val="28"/>
        </w:rPr>
      </w:pPr>
      <w:r w:rsidRPr="001C5103">
        <w:rPr>
          <w:color w:val="000000"/>
          <w:sz w:val="28"/>
          <w:szCs w:val="28"/>
        </w:rPr>
        <w:t>МАУ «Соцкультбыт» города Трехгорного</w:t>
      </w:r>
      <w:r w:rsidR="00F46E08" w:rsidRPr="001C5103">
        <w:rPr>
          <w:sz w:val="28"/>
          <w:szCs w:val="28"/>
        </w:rPr>
        <w:t>»</w:t>
      </w:r>
    </w:p>
    <w:p w14:paraId="0FE2158A" w14:textId="77777777" w:rsidR="00F46E08" w:rsidRPr="001C5103" w:rsidRDefault="00F46E08" w:rsidP="00905342">
      <w:pPr>
        <w:tabs>
          <w:tab w:val="left" w:pos="284"/>
        </w:tabs>
        <w:ind w:right="-7" w:firstLine="710"/>
        <w:jc w:val="both"/>
        <w:rPr>
          <w:sz w:val="28"/>
          <w:szCs w:val="28"/>
        </w:rPr>
      </w:pPr>
    </w:p>
    <w:p w14:paraId="6F6109CD" w14:textId="77777777" w:rsidR="00F46E08" w:rsidRPr="001C5103" w:rsidRDefault="00F46E08" w:rsidP="00905342">
      <w:pPr>
        <w:tabs>
          <w:tab w:val="left" w:pos="284"/>
        </w:tabs>
        <w:ind w:right="-7" w:firstLine="710"/>
        <w:jc w:val="both"/>
        <w:rPr>
          <w:sz w:val="28"/>
          <w:szCs w:val="28"/>
        </w:rPr>
      </w:pPr>
    </w:p>
    <w:p w14:paraId="78C1DFED" w14:textId="56EE1F0B" w:rsidR="00F46E08" w:rsidRPr="001C5103" w:rsidRDefault="00F46E08" w:rsidP="00905342">
      <w:pPr>
        <w:pStyle w:val="ab"/>
        <w:tabs>
          <w:tab w:val="left" w:pos="284"/>
        </w:tabs>
        <w:spacing w:after="120"/>
        <w:ind w:right="-7" w:firstLine="710"/>
      </w:pPr>
      <w:r w:rsidRPr="001C5103">
        <w:t xml:space="preserve">Руководствуясь </w:t>
      </w:r>
      <w:r w:rsidR="00C4680D" w:rsidRPr="00BC0067">
        <w:rPr>
          <w:color w:val="000000"/>
        </w:rPr>
        <w:t xml:space="preserve">Федеральным законом от 20.03.2025 № 33-ФЗ </w:t>
      </w:r>
      <w:r w:rsidR="00C4680D" w:rsidRPr="00BC0067">
        <w:rPr>
          <w:color w:val="000000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CF3BDD" w:rsidRPr="00BC0067">
        <w:rPr>
          <w:bCs/>
        </w:rPr>
        <w:t>С</w:t>
      </w:r>
      <w:r w:rsidR="00CF3BDD" w:rsidRPr="001C5103">
        <w:rPr>
          <w:rStyle w:val="af4"/>
          <w:b w:val="0"/>
          <w:color w:val="000000"/>
        </w:rPr>
        <w:t>тратегией</w:t>
      </w:r>
      <w:r w:rsidR="00CF3BDD" w:rsidRPr="001C5103">
        <w:rPr>
          <w:b/>
          <w:color w:val="000000"/>
        </w:rPr>
        <w:t xml:space="preserve"> </w:t>
      </w:r>
      <w:r w:rsidR="00CF3BDD" w:rsidRPr="001C5103">
        <w:rPr>
          <w:color w:val="000000"/>
        </w:rPr>
        <w:t xml:space="preserve">социально-экономического развития Трехгорного городского округа на период до 2035 года, утвержденной </w:t>
      </w:r>
      <w:r w:rsidR="00CF3BDD" w:rsidRPr="001C5103">
        <w:rPr>
          <w:rStyle w:val="af4"/>
          <w:b w:val="0"/>
          <w:color w:val="000000"/>
        </w:rPr>
        <w:t>решением</w:t>
      </w:r>
      <w:r w:rsidR="00CF3BDD" w:rsidRPr="001C5103">
        <w:rPr>
          <w:b/>
          <w:color w:val="000000"/>
        </w:rPr>
        <w:t xml:space="preserve"> </w:t>
      </w:r>
      <w:r w:rsidR="00CF3BDD" w:rsidRPr="001C5103">
        <w:rPr>
          <w:color w:val="000000"/>
        </w:rPr>
        <w:t>Собрания депутатов города Трехгорного Челябинской области от 30.10.2018 № 91</w:t>
      </w:r>
      <w:r w:rsidRPr="001C5103">
        <w:t>,</w:t>
      </w:r>
      <w:r w:rsidR="00CF3BDD" w:rsidRPr="001C5103">
        <w:t xml:space="preserve"> </w:t>
      </w:r>
      <w:r w:rsidR="005B7996" w:rsidRPr="001C5103">
        <w:t>постановлением администрации от 26.05.2025 № 552 «Об утверждении порядка разработки, реализации и оценки эффективности муниципальных программ Трехгорного городского округа Челябинской области»</w:t>
      </w:r>
      <w:r w:rsidR="00CE4384" w:rsidRPr="001C5103">
        <w:t xml:space="preserve">, </w:t>
      </w:r>
      <w:r w:rsidRPr="001C5103">
        <w:t>Уставом города Трехгорного</w:t>
      </w:r>
    </w:p>
    <w:p w14:paraId="09A102F5" w14:textId="77777777" w:rsidR="0074656D" w:rsidRPr="001C5103" w:rsidRDefault="0074656D" w:rsidP="0074656D">
      <w:pPr>
        <w:pStyle w:val="ab"/>
        <w:tabs>
          <w:tab w:val="left" w:pos="284"/>
        </w:tabs>
        <w:spacing w:before="240" w:after="240"/>
        <w:ind w:right="-7" w:firstLine="710"/>
      </w:pPr>
      <w:r w:rsidRPr="001C5103">
        <w:t xml:space="preserve">ПОСТАНОВЛЯЮ: </w:t>
      </w:r>
    </w:p>
    <w:p w14:paraId="00FB1606" w14:textId="77777777" w:rsidR="0074656D" w:rsidRDefault="0074656D" w:rsidP="0074656D">
      <w:pPr>
        <w:pStyle w:val="ab"/>
        <w:numPr>
          <w:ilvl w:val="0"/>
          <w:numId w:val="6"/>
        </w:numPr>
        <w:tabs>
          <w:tab w:val="left" w:pos="567"/>
        </w:tabs>
        <w:ind w:left="0" w:right="-7" w:firstLine="710"/>
      </w:pPr>
      <w:bookmarkStart w:id="0" w:name="sub_1070"/>
      <w:bookmarkStart w:id="1" w:name="sub_10400"/>
      <w:r>
        <w:t>Внести в постановление администрации от 31.07.2025 №844 «Об утверждении м</w:t>
      </w:r>
      <w:r w:rsidRPr="001C5103">
        <w:t>униципальн</w:t>
      </w:r>
      <w:r>
        <w:t>ой</w:t>
      </w:r>
      <w:r w:rsidRPr="001C5103">
        <w:t xml:space="preserve"> программ</w:t>
      </w:r>
      <w:r>
        <w:t>у</w:t>
      </w:r>
      <w:r w:rsidRPr="001C5103">
        <w:t xml:space="preserve"> «Развитие и содержание МАУ «С</w:t>
      </w:r>
      <w:r>
        <w:t>КБ</w:t>
      </w:r>
      <w:r w:rsidRPr="001C5103">
        <w:t xml:space="preserve">» </w:t>
      </w:r>
      <w:proofErr w:type="spellStart"/>
      <w:r w:rsidRPr="001C5103">
        <w:t>г</w:t>
      </w:r>
      <w:r>
        <w:t>.</w:t>
      </w:r>
      <w:r w:rsidRPr="001C5103">
        <w:t>Трехгорного</w:t>
      </w:r>
      <w:proofErr w:type="spellEnd"/>
      <w:r>
        <w:t>» следующие изменения</w:t>
      </w:r>
      <w:r w:rsidRPr="00D07408">
        <w:t>:</w:t>
      </w:r>
    </w:p>
    <w:p w14:paraId="3B888D51" w14:textId="77777777" w:rsidR="0074656D" w:rsidRDefault="0074656D" w:rsidP="0074656D">
      <w:pPr>
        <w:pStyle w:val="ab"/>
        <w:numPr>
          <w:ilvl w:val="0"/>
          <w:numId w:val="19"/>
        </w:numPr>
        <w:tabs>
          <w:tab w:val="left" w:pos="567"/>
        </w:tabs>
        <w:ind w:left="0" w:right="-7" w:firstLine="710"/>
      </w:pPr>
      <w:r>
        <w:t>приложение 2 изложить в редакции согласно приложению 1 к настоящему постановлению</w:t>
      </w:r>
      <w:r w:rsidRPr="003134AA">
        <w:t>;</w:t>
      </w:r>
    </w:p>
    <w:p w14:paraId="00A22B8E" w14:textId="77777777" w:rsidR="0074656D" w:rsidRDefault="0074656D" w:rsidP="0074656D">
      <w:pPr>
        <w:pStyle w:val="ab"/>
        <w:numPr>
          <w:ilvl w:val="0"/>
          <w:numId w:val="19"/>
        </w:numPr>
        <w:tabs>
          <w:tab w:val="left" w:pos="567"/>
        </w:tabs>
        <w:ind w:left="0" w:right="-7" w:firstLine="710"/>
      </w:pPr>
      <w:r>
        <w:t>приложение 3</w:t>
      </w:r>
      <w:r w:rsidRPr="00D07408">
        <w:t xml:space="preserve"> </w:t>
      </w:r>
      <w:r>
        <w:t>изложить в редакции согласно приложению 2</w:t>
      </w:r>
      <w:r w:rsidRPr="00090511">
        <w:rPr>
          <w:lang w:val="en-US"/>
        </w:rPr>
        <w:t xml:space="preserve"> </w:t>
      </w:r>
      <w:r>
        <w:t>к настоящему постановлению.</w:t>
      </w:r>
    </w:p>
    <w:p w14:paraId="686D9E55" w14:textId="77777777" w:rsidR="0074656D" w:rsidRPr="001C5103" w:rsidRDefault="0074656D" w:rsidP="0074656D">
      <w:pPr>
        <w:pStyle w:val="ab"/>
        <w:tabs>
          <w:tab w:val="left" w:pos="709"/>
        </w:tabs>
        <w:ind w:right="-7" w:firstLine="0"/>
      </w:pPr>
      <w:r>
        <w:tab/>
      </w:r>
      <w:r w:rsidRPr="001C5103">
        <w:t>2.</w:t>
      </w:r>
      <w:r w:rsidRPr="001C5103">
        <w:tab/>
        <w:t>Признать утратившим</w:t>
      </w:r>
      <w:r>
        <w:t>и</w:t>
      </w:r>
      <w:r w:rsidRPr="001C5103">
        <w:t xml:space="preserve"> </w:t>
      </w:r>
      <w:r w:rsidRPr="00C3690A">
        <w:t xml:space="preserve">силу </w:t>
      </w:r>
      <w:r>
        <w:t xml:space="preserve">подпункты 3, 4 пункта 1 </w:t>
      </w:r>
      <w:r w:rsidRPr="00C3690A">
        <w:t>постановлени</w:t>
      </w:r>
      <w:r>
        <w:t>я</w:t>
      </w:r>
      <w:r w:rsidRPr="00C3690A">
        <w:t xml:space="preserve"> администрации от 2</w:t>
      </w:r>
      <w:r>
        <w:t>1</w:t>
      </w:r>
      <w:r w:rsidRPr="00C3690A">
        <w:t>.</w:t>
      </w:r>
      <w:r>
        <w:t>01</w:t>
      </w:r>
      <w:r w:rsidRPr="00C3690A">
        <w:t>.202</w:t>
      </w:r>
      <w:r>
        <w:t>6</w:t>
      </w:r>
      <w:r w:rsidRPr="00C3690A">
        <w:t xml:space="preserve"> № </w:t>
      </w:r>
      <w:r>
        <w:t>34</w:t>
      </w:r>
      <w:r w:rsidRPr="00C3690A">
        <w:t xml:space="preserve"> «О внесении изменений в постановление администрации от 31.07.2025 №844 «Об утверждении муниципальной программы «Развитие и содержание МАУ «С</w:t>
      </w:r>
      <w:r>
        <w:t>КБ</w:t>
      </w:r>
      <w:r w:rsidRPr="00C3690A">
        <w:t>» г</w:t>
      </w:r>
      <w:r>
        <w:t>.</w:t>
      </w:r>
      <w:r w:rsidRPr="00C3690A">
        <w:t xml:space="preserve"> Трехгорного».</w:t>
      </w:r>
    </w:p>
    <w:bookmarkEnd w:id="0"/>
    <w:bookmarkEnd w:id="1"/>
    <w:p w14:paraId="5060021D" w14:textId="77777777" w:rsidR="0074656D" w:rsidRPr="001C5103" w:rsidRDefault="0074656D" w:rsidP="0074656D">
      <w:pPr>
        <w:tabs>
          <w:tab w:val="left" w:pos="709"/>
        </w:tabs>
        <w:ind w:right="-7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5103">
        <w:rPr>
          <w:sz w:val="28"/>
          <w:szCs w:val="28"/>
        </w:rPr>
        <w:t>.</w:t>
      </w:r>
      <w:r w:rsidRPr="001C5103">
        <w:rPr>
          <w:sz w:val="28"/>
          <w:szCs w:val="28"/>
        </w:rPr>
        <w:tab/>
        <w:t xml:space="preserve">Настоящее постановление подлежит опубликованию в сетевом издании «Трехгорный инфо» и размещению в информационно-телекоммуникационной сети </w:t>
      </w:r>
      <w:r w:rsidRPr="001C5103">
        <w:rPr>
          <w:sz w:val="28"/>
          <w:szCs w:val="28"/>
        </w:rPr>
        <w:lastRenderedPageBreak/>
        <w:t>«Интернет» на официальном сайте органов местного самоуправления города Трехгорного.</w:t>
      </w:r>
    </w:p>
    <w:p w14:paraId="0E3DF2AC" w14:textId="77777777" w:rsidR="0074656D" w:rsidRPr="001C5103" w:rsidRDefault="0074656D" w:rsidP="0074656D">
      <w:pPr>
        <w:tabs>
          <w:tab w:val="left" w:pos="709"/>
        </w:tabs>
        <w:ind w:right="-7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5103">
        <w:rPr>
          <w:sz w:val="28"/>
          <w:szCs w:val="28"/>
        </w:rPr>
        <w:t>.</w:t>
      </w:r>
      <w:r w:rsidRPr="001C5103">
        <w:rPr>
          <w:sz w:val="28"/>
          <w:szCs w:val="28"/>
        </w:rPr>
        <w:tab/>
        <w:t>Настоящее постановление вступает в силу с момента подписания</w:t>
      </w:r>
      <w:r>
        <w:rPr>
          <w:sz w:val="28"/>
          <w:szCs w:val="28"/>
        </w:rPr>
        <w:t xml:space="preserve"> и распространяется на правоотношения, возникшие с 24.02.2026.</w:t>
      </w:r>
    </w:p>
    <w:p w14:paraId="799365AE" w14:textId="77777777" w:rsidR="0074656D" w:rsidRPr="001C5103" w:rsidRDefault="0074656D" w:rsidP="0074656D">
      <w:pPr>
        <w:pStyle w:val="ab"/>
        <w:numPr>
          <w:ilvl w:val="0"/>
          <w:numId w:val="20"/>
        </w:numPr>
        <w:tabs>
          <w:tab w:val="left" w:pos="851"/>
        </w:tabs>
        <w:ind w:left="0" w:right="-7" w:firstLine="709"/>
      </w:pPr>
      <w:r w:rsidRPr="001C5103">
        <w:t xml:space="preserve">Контроль за выполнением настоящего постановления возложить </w:t>
      </w:r>
      <w:r w:rsidRPr="001C5103">
        <w:br/>
        <w:t>на первого заместителя главы города Первухина О.В.</w:t>
      </w:r>
    </w:p>
    <w:p w14:paraId="641F8626" w14:textId="474A8F85" w:rsidR="00F46E08" w:rsidRDefault="00F46E08" w:rsidP="00905342">
      <w:pPr>
        <w:pStyle w:val="ab"/>
        <w:ind w:right="-7" w:firstLine="710"/>
      </w:pPr>
    </w:p>
    <w:p w14:paraId="1270B8B0" w14:textId="0969E379" w:rsidR="00F1509B" w:rsidRDefault="00F1509B" w:rsidP="00905342">
      <w:pPr>
        <w:pStyle w:val="ab"/>
        <w:ind w:right="-7" w:firstLine="710"/>
      </w:pPr>
    </w:p>
    <w:p w14:paraId="3E4860E3" w14:textId="77777777" w:rsidR="00F1509B" w:rsidRPr="001C5103" w:rsidRDefault="00F1509B" w:rsidP="00905342">
      <w:pPr>
        <w:pStyle w:val="ab"/>
        <w:ind w:right="-7" w:firstLine="710"/>
      </w:pPr>
    </w:p>
    <w:p w14:paraId="286A4F3A" w14:textId="77777777" w:rsidR="00F46E08" w:rsidRDefault="00F46E08" w:rsidP="00905342">
      <w:pPr>
        <w:pStyle w:val="ab"/>
        <w:tabs>
          <w:tab w:val="left" w:pos="993"/>
        </w:tabs>
        <w:ind w:right="-7" w:firstLine="710"/>
      </w:pPr>
      <w:r w:rsidRPr="001C5103">
        <w:t xml:space="preserve">Глава города </w:t>
      </w:r>
      <w:r w:rsidRPr="001C5103">
        <w:tab/>
      </w:r>
      <w:r w:rsidRPr="001C5103">
        <w:tab/>
      </w:r>
      <w:r w:rsidRPr="001C5103">
        <w:tab/>
      </w:r>
      <w:r w:rsidRPr="001C5103">
        <w:tab/>
      </w:r>
      <w:r w:rsidRPr="001C5103">
        <w:tab/>
      </w:r>
      <w:r w:rsidRPr="001C5103">
        <w:tab/>
      </w:r>
      <w:r w:rsidR="00BA294E" w:rsidRPr="001C5103">
        <w:tab/>
      </w:r>
      <w:r w:rsidRPr="001C5103">
        <w:tab/>
        <w:t xml:space="preserve">   Д.А. Громенко</w:t>
      </w:r>
    </w:p>
    <w:p w14:paraId="51FBC2CF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7A92C88E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61ADD781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32F02182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2465151D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5A4376F6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18C4F17E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4DC5BCB7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4233F095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13EC35C4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4DBA28F7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31A864BF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0B4C8593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378DBE53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3789AED0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125F9303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0C1345DE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0013C65E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4F2E1506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56283BD5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7E5A32E6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21433BD9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7989CCB3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3DEBE4C5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2636022B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2AE53FE5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6992CBE6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3BA096C9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22C15ADE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p w14:paraId="7CCDBFAE" w14:textId="77777777" w:rsidR="00115222" w:rsidRDefault="00115222" w:rsidP="00905342">
      <w:pPr>
        <w:pStyle w:val="ab"/>
        <w:tabs>
          <w:tab w:val="left" w:pos="993"/>
        </w:tabs>
        <w:ind w:right="-7" w:firstLine="710"/>
      </w:pPr>
    </w:p>
    <w:tbl>
      <w:tblPr>
        <w:tblW w:w="10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0"/>
        <w:gridCol w:w="1145"/>
        <w:gridCol w:w="4961"/>
        <w:gridCol w:w="354"/>
      </w:tblGrid>
      <w:tr w:rsidR="00115222" w:rsidRPr="006D4997" w14:paraId="6F190EEE" w14:textId="77777777" w:rsidTr="0074656D">
        <w:trPr>
          <w:gridBefore w:val="2"/>
          <w:gridAfter w:val="1"/>
          <w:wBefore w:w="5245" w:type="dxa"/>
          <w:wAfter w:w="354" w:type="dxa"/>
          <w:trHeight w:val="1125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A872EBE" w14:textId="42792702" w:rsidR="00115222" w:rsidRPr="006D4997" w:rsidRDefault="00115222" w:rsidP="00115222">
            <w:pPr>
              <w:shd w:val="clear" w:color="auto" w:fill="FFFFFF"/>
              <w:ind w:left="1308" w:right="-988" w:firstLine="992"/>
              <w:rPr>
                <w:sz w:val="28"/>
                <w:szCs w:val="28"/>
              </w:rPr>
            </w:pPr>
          </w:p>
        </w:tc>
      </w:tr>
      <w:tr w:rsidR="00115222" w14:paraId="6E5EFA9C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4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89CCE" w14:textId="67114265" w:rsidR="00115222" w:rsidRDefault="00115222" w:rsidP="00115222">
            <w:pPr>
              <w:pStyle w:val="a3"/>
              <w:ind w:right="-7" w:firstLine="71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Приложение </w:t>
            </w:r>
            <w:r w:rsidR="0074656D">
              <w:rPr>
                <w:color w:val="000000"/>
                <w:sz w:val="28"/>
                <w:szCs w:val="28"/>
              </w:rPr>
              <w:t>1</w:t>
            </w:r>
          </w:p>
          <w:p w14:paraId="2F4451B8" w14:textId="77777777" w:rsidR="00115222" w:rsidRDefault="00115222" w:rsidP="00115222">
            <w:pPr>
              <w:pStyle w:val="a3"/>
              <w:ind w:right="-7" w:firstLine="71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4748B794" w14:textId="42E7E2DC" w:rsidR="006D4997" w:rsidRPr="007D3FBE" w:rsidRDefault="006D4997" w:rsidP="006D4997">
            <w:pPr>
              <w:pStyle w:val="ab"/>
              <w:tabs>
                <w:tab w:val="left" w:pos="993"/>
              </w:tabs>
              <w:ind w:right="-7" w:firstLine="710"/>
              <w:jc w:val="right"/>
              <w:rPr>
                <w:lang w:val="en-US"/>
              </w:rPr>
            </w:pPr>
            <w:r w:rsidRPr="007D3FBE">
              <w:rPr>
                <w:color w:val="000000"/>
              </w:rPr>
              <w:t>от 2</w:t>
            </w:r>
            <w:r w:rsidR="007D3FBE" w:rsidRPr="007D3FBE">
              <w:rPr>
                <w:color w:val="000000"/>
                <w:lang w:val="en-US"/>
              </w:rPr>
              <w:t>7</w:t>
            </w:r>
            <w:r w:rsidRPr="007D3FBE">
              <w:rPr>
                <w:color w:val="000000"/>
              </w:rPr>
              <w:t>.0</w:t>
            </w:r>
            <w:r w:rsidR="007D3FBE" w:rsidRPr="007D3FBE">
              <w:rPr>
                <w:color w:val="000000"/>
                <w:lang w:val="en-US"/>
              </w:rPr>
              <w:t>3</w:t>
            </w:r>
            <w:r w:rsidRPr="007D3FBE">
              <w:rPr>
                <w:color w:val="000000"/>
              </w:rPr>
              <w:t>.2026 №</w:t>
            </w:r>
            <w:r w:rsidR="007D3FBE" w:rsidRPr="007D3FBE">
              <w:rPr>
                <w:color w:val="000000"/>
                <w:lang w:val="en-US"/>
              </w:rPr>
              <w:t>283</w:t>
            </w:r>
          </w:p>
          <w:p w14:paraId="6DD372EB" w14:textId="77777777" w:rsidR="00115222" w:rsidRDefault="00115222" w:rsidP="00115222">
            <w:pPr>
              <w:pStyle w:val="ab"/>
              <w:tabs>
                <w:tab w:val="left" w:pos="993"/>
              </w:tabs>
              <w:ind w:right="-7" w:firstLine="710"/>
              <w:jc w:val="right"/>
              <w:rPr>
                <w:color w:val="000000"/>
              </w:rPr>
            </w:pPr>
          </w:p>
          <w:p w14:paraId="70B3B91C" w14:textId="77777777" w:rsidR="00115222" w:rsidRDefault="00115222" w:rsidP="00115222">
            <w:pPr>
              <w:pStyle w:val="a3"/>
              <w:ind w:right="-7" w:firstLine="71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2</w:t>
            </w:r>
          </w:p>
          <w:p w14:paraId="39D15E4F" w14:textId="77777777" w:rsidR="00115222" w:rsidRDefault="00115222" w:rsidP="00115222">
            <w:pPr>
              <w:pStyle w:val="a3"/>
              <w:ind w:right="-7" w:firstLine="71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197CE324" w14:textId="301BCF59" w:rsidR="00115222" w:rsidRDefault="00115222" w:rsidP="00115222">
            <w:pPr>
              <w:pStyle w:val="ab"/>
              <w:tabs>
                <w:tab w:val="left" w:pos="993"/>
              </w:tabs>
              <w:ind w:right="-7" w:firstLine="710"/>
              <w:jc w:val="right"/>
            </w:pPr>
            <w:r>
              <w:rPr>
                <w:color w:val="000000"/>
              </w:rPr>
              <w:t>от 31.07.2025 №844</w:t>
            </w:r>
          </w:p>
          <w:p w14:paraId="1D90AC64" w14:textId="7357AB5E" w:rsidR="00115222" w:rsidRPr="00A0032B" w:rsidRDefault="00115222" w:rsidP="006C5119">
            <w:pPr>
              <w:pStyle w:val="a3"/>
              <w:ind w:right="-7" w:firstLine="710"/>
              <w:jc w:val="right"/>
              <w:rPr>
                <w:sz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br/>
              <w:t xml:space="preserve">                           </w:t>
            </w:r>
          </w:p>
          <w:p w14:paraId="52324A73" w14:textId="77777777" w:rsidR="00115222" w:rsidRDefault="00115222" w:rsidP="006C511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15222" w14:paraId="2B1729B5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34E6" w14:textId="77777777" w:rsidR="00115222" w:rsidRDefault="00115222" w:rsidP="006C51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Паспорт муниципальной программы</w:t>
            </w:r>
          </w:p>
        </w:tc>
      </w:tr>
      <w:tr w:rsidR="00115222" w14:paraId="69EB833B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C98A" w14:textId="77777777" w:rsidR="00115222" w:rsidRDefault="00115222" w:rsidP="006C51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«Развитие и содержание МАУ "СКБ" г. Трехгорного»</w:t>
            </w:r>
          </w:p>
        </w:tc>
      </w:tr>
      <w:tr w:rsidR="00115222" w14:paraId="71DF4B97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4EF2" w14:textId="77777777" w:rsidR="00115222" w:rsidRDefault="00115222" w:rsidP="006C51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5222" w14:paraId="754D3729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CA1B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14:paraId="6BBE5C69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196E" w14:textId="77777777" w:rsidR="00115222" w:rsidRDefault="00115222" w:rsidP="006C51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Основные положения</w:t>
            </w:r>
          </w:p>
        </w:tc>
      </w:tr>
      <w:tr w:rsidR="00115222" w14:paraId="5E16126A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24FB" w14:textId="77777777" w:rsidR="00115222" w:rsidRDefault="00115222" w:rsidP="006C51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55F8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</w:tr>
      <w:tr w:rsidR="00115222" w14:paraId="54C04A82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538A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7F3E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главы города</w:t>
            </w:r>
          </w:p>
        </w:tc>
      </w:tr>
      <w:tr w:rsidR="00115222" w14:paraId="6DDB7101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4706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9D4C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автономное учреждение "Соцкультбыт" города Трехгорного</w:t>
            </w:r>
            <w:r>
              <w:rPr>
                <w:sz w:val="28"/>
                <w:szCs w:val="28"/>
              </w:rPr>
              <w:t xml:space="preserve"> (далее - МАУ "СКБ" г. </w:t>
            </w:r>
            <w:proofErr w:type="gramStart"/>
            <w:r>
              <w:rPr>
                <w:sz w:val="28"/>
                <w:szCs w:val="28"/>
              </w:rPr>
              <w:t xml:space="preserve">Трехгорного)   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115222" w14:paraId="7EE3B0C7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3212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9602" w14:textId="77777777" w:rsidR="00115222" w:rsidRDefault="00115222" w:rsidP="006C5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отдыха "Урал" МАУ "СКБ" г. Трехгорного (далее - база отдыха);</w:t>
            </w:r>
            <w:r>
              <w:rPr>
                <w:sz w:val="28"/>
                <w:szCs w:val="28"/>
              </w:rPr>
              <w:br/>
              <w:t xml:space="preserve">банно-оздоровительный комплекс МАУ "СКБ"            </w:t>
            </w:r>
            <w:r>
              <w:rPr>
                <w:sz w:val="28"/>
                <w:szCs w:val="28"/>
              </w:rPr>
              <w:br/>
              <w:t>г. Трехгорного (далее - городская баня)</w:t>
            </w:r>
          </w:p>
        </w:tc>
      </w:tr>
      <w:tr w:rsidR="00115222" w14:paraId="6F4C3961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4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AB6C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реализации муниципальной программы (с возможностью выделения этапов)</w:t>
            </w: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FBB7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 w:rsidRPr="006366C3">
              <w:rPr>
                <w:color w:val="000000"/>
                <w:sz w:val="28"/>
                <w:szCs w:val="28"/>
              </w:rPr>
              <w:t>Срок реализации Программы 2025-2028 годы</w:t>
            </w:r>
          </w:p>
          <w:p w14:paraId="0EDA7F24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 w:rsidRPr="006366C3">
              <w:rPr>
                <w:color w:val="000000"/>
                <w:sz w:val="28"/>
                <w:szCs w:val="28"/>
              </w:rPr>
              <w:t>Этапы не предусмотрены</w:t>
            </w:r>
          </w:p>
        </w:tc>
      </w:tr>
      <w:tr w:rsidR="00115222" w14:paraId="6F991F5D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6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C02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269D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оптимальных условий для обеспечения полноценного массового отдыха и оздоровления людей</w:t>
            </w:r>
          </w:p>
        </w:tc>
      </w:tr>
      <w:tr w:rsidR="00115222" w14:paraId="28B82BE0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6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13D1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направлений муниципальной программы (при наличии)</w:t>
            </w: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1B75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населения города Трехгорного к отдыху, оздоровлению и развитие инфраструктуры</w:t>
            </w:r>
          </w:p>
        </w:tc>
      </w:tr>
      <w:tr w:rsidR="00115222" w14:paraId="63181384" w14:textId="77777777" w:rsidTr="00746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4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F815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Связь с региональными программами (при наличии)</w:t>
            </w: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10F3" w14:textId="77777777" w:rsidR="00115222" w:rsidRDefault="00115222" w:rsidP="006C51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установлена</w:t>
            </w:r>
          </w:p>
        </w:tc>
      </w:tr>
    </w:tbl>
    <w:p w14:paraId="2DB1959B" w14:textId="77777777" w:rsidR="00115222" w:rsidRPr="0000459B" w:rsidRDefault="00115222" w:rsidP="00115222">
      <w:pPr>
        <w:suppressAutoHyphens/>
        <w:autoSpaceDE w:val="0"/>
        <w:autoSpaceDN w:val="0"/>
        <w:adjustRightInd w:val="0"/>
        <w:ind w:left="426"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0C52F4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7B48E90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4CE123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09E859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C783DC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BE8185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1FBDD2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6614AC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D7DE9E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157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08"/>
        <w:gridCol w:w="115"/>
        <w:gridCol w:w="1250"/>
        <w:gridCol w:w="600"/>
        <w:gridCol w:w="702"/>
        <w:gridCol w:w="850"/>
        <w:gridCol w:w="709"/>
        <w:gridCol w:w="850"/>
        <w:gridCol w:w="104"/>
        <w:gridCol w:w="605"/>
        <w:gridCol w:w="807"/>
        <w:gridCol w:w="44"/>
        <w:gridCol w:w="708"/>
        <w:gridCol w:w="709"/>
        <w:gridCol w:w="709"/>
        <w:gridCol w:w="10"/>
        <w:gridCol w:w="1266"/>
        <w:gridCol w:w="24"/>
        <w:gridCol w:w="691"/>
        <w:gridCol w:w="236"/>
        <w:gridCol w:w="632"/>
        <w:gridCol w:w="236"/>
        <w:gridCol w:w="1040"/>
        <w:gridCol w:w="606"/>
        <w:gridCol w:w="1629"/>
      </w:tblGrid>
      <w:tr w:rsidR="00115222" w14:paraId="72869A2E" w14:textId="77777777" w:rsidTr="006C5119">
        <w:trPr>
          <w:trHeight w:val="272"/>
        </w:trPr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9B82" w14:textId="77777777" w:rsidR="00115222" w:rsidRDefault="00115222" w:rsidP="006C5119">
            <w:pPr>
              <w:rPr>
                <w:sz w:val="20"/>
                <w:szCs w:val="20"/>
              </w:rPr>
            </w:pPr>
            <w:bookmarkStart w:id="2" w:name="RANGE!A1:L9"/>
            <w:bookmarkEnd w:id="2"/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8F3D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D5CC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ED9F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9F91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A73700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ACC1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32F7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192E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BF52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7CD1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111B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EE9B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</w:tr>
      <w:tr w:rsidR="00115222" w:rsidRPr="00817FB6" w14:paraId="15D8A9BD" w14:textId="77777777" w:rsidTr="006C5119">
        <w:trPr>
          <w:gridAfter w:val="1"/>
          <w:wAfter w:w="1629" w:type="dxa"/>
          <w:trHeight w:val="367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5C9CD" w14:textId="77777777" w:rsidR="00115222" w:rsidRPr="00817FB6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8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B9751" w14:textId="77777777" w:rsidR="00115222" w:rsidRPr="00817FB6" w:rsidRDefault="00115222" w:rsidP="006C5119">
            <w:pPr>
              <w:rPr>
                <w:color w:val="000000"/>
                <w:sz w:val="20"/>
                <w:szCs w:val="20"/>
              </w:rPr>
            </w:pPr>
            <w:r w:rsidRPr="00817FB6">
              <w:rPr>
                <w:color w:val="000000"/>
                <w:sz w:val="20"/>
                <w:szCs w:val="20"/>
              </w:rPr>
              <w:t>2. Показатели муниципальной программы</w:t>
            </w:r>
          </w:p>
        </w:tc>
      </w:tr>
      <w:tr w:rsidR="00115222" w:rsidRPr="00817FB6" w14:paraId="64AD3AAB" w14:textId="77777777" w:rsidTr="006C5119">
        <w:trPr>
          <w:trHeight w:val="367"/>
        </w:trPr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6AB0" w14:textId="77777777" w:rsidR="00115222" w:rsidRPr="00817FB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DB02A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0703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CA12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5CF0E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546F7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6DBE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B6CF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82A85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41759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5B71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0DB09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FE913" w14:textId="77777777" w:rsidR="00115222" w:rsidRPr="00817FB6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:rsidRPr="00817FB6" w14:paraId="7B68FE49" w14:textId="77777777" w:rsidTr="006C5119">
        <w:trPr>
          <w:gridAfter w:val="8"/>
          <w:wAfter w:w="5094" w:type="dxa"/>
          <w:trHeight w:val="82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97DF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979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3A3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F7A5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5048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9DBE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055B9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4990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Плановые значения показателя по годам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EB5C" w14:textId="77777777" w:rsidR="00115222" w:rsidRPr="00687266" w:rsidRDefault="00115222" w:rsidP="006C5119">
            <w:pPr>
              <w:ind w:right="291"/>
              <w:jc w:val="center"/>
              <w:rPr>
                <w:color w:val="000000"/>
                <w:sz w:val="20"/>
                <w:szCs w:val="20"/>
              </w:rPr>
            </w:pPr>
            <w:r w:rsidRPr="007F310E">
              <w:rPr>
                <w:sz w:val="20"/>
                <w:szCs w:val="20"/>
              </w:rPr>
              <w:t>Связь с показателем государственной</w:t>
            </w:r>
            <w:r w:rsidRPr="00687266">
              <w:rPr>
                <w:color w:val="000000"/>
                <w:sz w:val="20"/>
                <w:szCs w:val="20"/>
              </w:rPr>
              <w:t xml:space="preserve"> программы</w:t>
            </w:r>
          </w:p>
        </w:tc>
      </w:tr>
      <w:tr w:rsidR="00115222" w:rsidRPr="00817FB6" w14:paraId="5B246097" w14:textId="77777777" w:rsidTr="006C5119">
        <w:trPr>
          <w:gridAfter w:val="8"/>
          <w:wAfter w:w="5094" w:type="dxa"/>
          <w:trHeight w:val="163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3CDF" w14:textId="77777777" w:rsidR="00115222" w:rsidRPr="00687266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DE59" w14:textId="77777777" w:rsidR="00115222" w:rsidRPr="00687266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E409" w14:textId="77777777" w:rsidR="00115222" w:rsidRPr="00687266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EFBB" w14:textId="77777777" w:rsidR="00115222" w:rsidRPr="00687266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B731" w14:textId="77777777" w:rsidR="00115222" w:rsidRPr="00687266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BFF9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7FE1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1E56D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8F31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129BC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F075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8634" w14:textId="77777777" w:rsidR="00115222" w:rsidRPr="00687266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</w:tr>
      <w:tr w:rsidR="00115222" w:rsidRPr="00817FB6" w14:paraId="78C09441" w14:textId="77777777" w:rsidTr="006C5119">
        <w:trPr>
          <w:gridAfter w:val="8"/>
          <w:wAfter w:w="5094" w:type="dxa"/>
          <w:trHeight w:val="36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69AF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1678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E6C3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9A2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39D1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916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A2AC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B645E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59B7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AD13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BCF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1258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11</w:t>
            </w:r>
          </w:p>
        </w:tc>
      </w:tr>
      <w:tr w:rsidR="00115222" w:rsidRPr="00817FB6" w14:paraId="3A3FE8BF" w14:textId="77777777" w:rsidTr="006C5119">
        <w:trPr>
          <w:gridAfter w:val="8"/>
          <w:wAfter w:w="5094" w:type="dxa"/>
          <w:trHeight w:val="900"/>
        </w:trPr>
        <w:tc>
          <w:tcPr>
            <w:tcW w:w="106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047D19" w14:textId="77777777" w:rsidR="00115222" w:rsidRPr="00687266" w:rsidRDefault="00115222" w:rsidP="006C5119">
            <w:pPr>
              <w:tabs>
                <w:tab w:val="left" w:pos="7472"/>
              </w:tabs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Цель муниципальной программы: Создание оптимальных условий для обеспечения полноценного массового отдыха и оздоровления людей</w:t>
            </w:r>
          </w:p>
        </w:tc>
      </w:tr>
      <w:tr w:rsidR="00115222" w:rsidRPr="00817FB6" w14:paraId="479FDFC2" w14:textId="77777777" w:rsidTr="006C5119">
        <w:trPr>
          <w:gridAfter w:val="8"/>
          <w:wAfter w:w="5094" w:type="dxa"/>
          <w:trHeight w:val="11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B7DC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FE9" w14:textId="77777777" w:rsidR="00115222" w:rsidRPr="00687266" w:rsidRDefault="00115222" w:rsidP="006C5119">
            <w:pPr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 xml:space="preserve">Численность людей, получивших услуги в МАУ "СКБ" </w:t>
            </w:r>
            <w:proofErr w:type="spellStart"/>
            <w:r w:rsidRPr="00687266">
              <w:rPr>
                <w:color w:val="000000"/>
                <w:sz w:val="20"/>
                <w:szCs w:val="20"/>
              </w:rPr>
              <w:t>г.Трехгорного</w:t>
            </w:r>
            <w:proofErr w:type="spellEnd"/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6114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2864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73BEE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C465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 xml:space="preserve"> 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339B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8C29" w14:textId="77777777" w:rsidR="00115222" w:rsidRPr="00687266" w:rsidRDefault="00115222" w:rsidP="006C5119">
            <w:pPr>
              <w:jc w:val="center"/>
              <w:rPr>
                <w:color w:val="000000"/>
                <w:sz w:val="18"/>
                <w:szCs w:val="18"/>
              </w:rPr>
            </w:pPr>
            <w:r w:rsidRPr="00687266">
              <w:rPr>
                <w:color w:val="000000"/>
                <w:sz w:val="18"/>
                <w:szCs w:val="18"/>
              </w:rPr>
              <w:t>21750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EC58" w14:textId="04706BC8" w:rsidR="00115222" w:rsidRPr="00687266" w:rsidRDefault="00115222" w:rsidP="006C51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4656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1B194" w14:textId="77777777" w:rsidR="00115222" w:rsidRDefault="00115222" w:rsidP="006C5119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F464ACB" w14:textId="77777777" w:rsidR="00115222" w:rsidRDefault="00115222" w:rsidP="006C5119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6B000EC" w14:textId="77777777" w:rsidR="00115222" w:rsidRDefault="00115222" w:rsidP="006C5119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2039E6" w14:textId="77777777" w:rsidR="00115222" w:rsidRPr="00687266" w:rsidRDefault="00115222" w:rsidP="006C51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F011" w14:textId="77777777" w:rsidR="00115222" w:rsidRPr="00687266" w:rsidRDefault="00115222" w:rsidP="006C51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88E6" w14:textId="77777777" w:rsidR="00115222" w:rsidRPr="00687266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687266">
              <w:rPr>
                <w:color w:val="000000"/>
                <w:sz w:val="20"/>
                <w:szCs w:val="20"/>
              </w:rPr>
              <w:t>-</w:t>
            </w:r>
          </w:p>
        </w:tc>
      </w:tr>
      <w:tr w:rsidR="00115222" w14:paraId="7B2677D5" w14:textId="77777777" w:rsidTr="006C5119">
        <w:trPr>
          <w:trHeight w:val="272"/>
        </w:trPr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E739" w14:textId="77777777" w:rsidR="00115222" w:rsidRDefault="00115222" w:rsidP="006C51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5610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9448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A48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6AF9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6DC52C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066B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241D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6672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EB32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B773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B243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7500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</w:tr>
    </w:tbl>
    <w:p w14:paraId="0DD029B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5DDAE7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47A182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AFCF6E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599670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912EA88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5BC65E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79F457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43980B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D0B97B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0C819E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796854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4834D1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C30EE2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C2C371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74B262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9049A0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09637B0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DE354C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537F0B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500"/>
        <w:gridCol w:w="2902"/>
        <w:gridCol w:w="1985"/>
        <w:gridCol w:w="1276"/>
        <w:gridCol w:w="708"/>
        <w:gridCol w:w="709"/>
        <w:gridCol w:w="709"/>
        <w:gridCol w:w="709"/>
        <w:gridCol w:w="1134"/>
      </w:tblGrid>
      <w:tr w:rsidR="00115222" w14:paraId="45BF0810" w14:textId="77777777" w:rsidTr="006C5119">
        <w:trPr>
          <w:trHeight w:val="72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9D0E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 План достижения показателей муниципальной программы в 2026 году</w:t>
            </w:r>
          </w:p>
        </w:tc>
      </w:tr>
      <w:tr w:rsidR="00115222" w14:paraId="057D4939" w14:textId="77777777" w:rsidTr="006C5119">
        <w:trPr>
          <w:trHeight w:val="29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52FD1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8553D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1014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A01D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F51FF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99F32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08CB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74676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6FA4D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14:paraId="0FD63ADD" w14:textId="77777777" w:rsidTr="006C5119">
        <w:trPr>
          <w:trHeight w:val="79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CE4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3E9C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C0F7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727C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E613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Плановые значения показателя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3760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конец 2026 года</w:t>
            </w:r>
          </w:p>
        </w:tc>
      </w:tr>
      <w:tr w:rsidR="00115222" w14:paraId="06777428" w14:textId="77777777" w:rsidTr="006C5119">
        <w:trPr>
          <w:trHeight w:val="103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F3B9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C5F8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72B2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C199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77F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AF9B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730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3кв.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EA06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4кв.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BCFF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</w:tr>
      <w:tr w:rsidR="00115222" w14:paraId="5231E4D1" w14:textId="77777777" w:rsidTr="006C5119">
        <w:trPr>
          <w:trHeight w:val="27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DD20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F01E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5A0F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BCE7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C063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60F7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D1E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8544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5279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115222" w14:paraId="030694A8" w14:textId="77777777" w:rsidTr="006C5119">
        <w:trPr>
          <w:trHeight w:val="69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FF50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муниципальной программы: Создание оптимальных условий для обеспечения полноценного массового отдыха и оздоровления людей</w:t>
            </w:r>
          </w:p>
        </w:tc>
      </w:tr>
      <w:tr w:rsidR="0074656D" w14:paraId="70910E51" w14:textId="77777777" w:rsidTr="006C5119">
        <w:trPr>
          <w:trHeight w:val="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966C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7937" w14:textId="77777777" w:rsidR="0074656D" w:rsidRDefault="0074656D" w:rsidP="007465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Численность людей</w:t>
            </w:r>
            <w:r>
              <w:rPr>
                <w:color w:val="008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получивших услуги в МАУ "СКБ" г. Трехгорного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0480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9451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BDE5" w14:textId="33C1F05D" w:rsidR="0074656D" w:rsidRDefault="0074656D" w:rsidP="0074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C532" w14:textId="4CB2DD40" w:rsidR="0074656D" w:rsidRDefault="0074656D" w:rsidP="0074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E230" w14:textId="6D682F1D" w:rsidR="0074656D" w:rsidRDefault="0074656D" w:rsidP="0074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08CD" w14:textId="65090EC9" w:rsidR="0074656D" w:rsidRDefault="0074656D" w:rsidP="0074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979C" w14:textId="53A0D656" w:rsidR="0074656D" w:rsidRDefault="0074656D" w:rsidP="0074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22 600</w:t>
            </w:r>
          </w:p>
        </w:tc>
      </w:tr>
    </w:tbl>
    <w:p w14:paraId="07DF20A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5F5726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431AB70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08AA40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1C29CA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20131F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2E616D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005F3B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F64AA1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3DF1AE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117561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74DE80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2CC09B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89CDCB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4CD07C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8B0B50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E1D0BC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B58D8E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A8533E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3255B5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B2F0A4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6AB0E0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B47001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DDB0D08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78FB8D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FB3984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7E6ADC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7A62D3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D20B8F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B63F75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940"/>
        <w:gridCol w:w="3455"/>
        <w:gridCol w:w="2410"/>
        <w:gridCol w:w="3401"/>
      </w:tblGrid>
      <w:tr w:rsidR="00115222" w14:paraId="1F85AE31" w14:textId="77777777" w:rsidTr="006C5119">
        <w:trPr>
          <w:trHeight w:val="659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1C11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RANGE!A1:D8"/>
            <w:r w:rsidRPr="00D20818">
              <w:rPr>
                <w:color w:val="000000"/>
                <w:sz w:val="20"/>
                <w:szCs w:val="20"/>
              </w:rPr>
              <w:lastRenderedPageBreak/>
              <w:t>4. Структура муниципальной программы</w:t>
            </w:r>
            <w:bookmarkEnd w:id="3"/>
          </w:p>
        </w:tc>
      </w:tr>
      <w:tr w:rsidR="00115222" w14:paraId="42CA2EE6" w14:textId="77777777" w:rsidTr="006C5119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84492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B8CC7" w14:textId="77777777" w:rsidR="00115222" w:rsidRPr="00D20818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46BD0" w14:textId="77777777" w:rsidR="00115222" w:rsidRPr="00D20818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8C2E8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:rsidRPr="00D20818" w14:paraId="604D58A1" w14:textId="77777777" w:rsidTr="006C5119">
        <w:trPr>
          <w:trHeight w:val="101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07B1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FEDA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3BD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8962" w14:textId="77777777" w:rsidR="00115222" w:rsidRPr="00D20818" w:rsidRDefault="00115222" w:rsidP="006C5119">
            <w:pPr>
              <w:jc w:val="center"/>
              <w:rPr>
                <w:sz w:val="20"/>
                <w:szCs w:val="20"/>
              </w:rPr>
            </w:pPr>
            <w:r w:rsidRPr="00D20818">
              <w:rPr>
                <w:sz w:val="20"/>
                <w:szCs w:val="20"/>
              </w:rPr>
              <w:t>Связь с показателями муниципальной программы</w:t>
            </w:r>
          </w:p>
        </w:tc>
      </w:tr>
      <w:tr w:rsidR="00115222" w:rsidRPr="00D20818" w14:paraId="42AA1AE5" w14:textId="77777777" w:rsidTr="006C5119">
        <w:trPr>
          <w:trHeight w:val="3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0523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D1BA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762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3A22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4</w:t>
            </w:r>
          </w:p>
        </w:tc>
      </w:tr>
      <w:tr w:rsidR="00115222" w:rsidRPr="00D20818" w14:paraId="786EB1C1" w14:textId="77777777" w:rsidTr="006C5119">
        <w:trPr>
          <w:trHeight w:val="7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9671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18F5" w14:textId="77777777" w:rsidR="00115222" w:rsidRPr="00D20818" w:rsidRDefault="00115222" w:rsidP="006C5119">
            <w:pPr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Направление: Привлечение населения города Трехгорного к отдыху, оздоровлению и развитие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9C6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FAEB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strike/>
                <w:color w:val="000000"/>
                <w:sz w:val="20"/>
                <w:szCs w:val="20"/>
              </w:rPr>
              <w:t> </w:t>
            </w:r>
          </w:p>
        </w:tc>
      </w:tr>
      <w:tr w:rsidR="00115222" w:rsidRPr="00D20818" w14:paraId="4E881827" w14:textId="77777777" w:rsidTr="006C5119">
        <w:trPr>
          <w:trHeight w:val="129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35A5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D097" w14:textId="77777777" w:rsidR="00115222" w:rsidRPr="00D20818" w:rsidRDefault="00115222" w:rsidP="006C5119">
            <w:pPr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Комплекс процессных мероприятий: Организация привлечения населения города Трехгорного к отдыху, оздоровлению и развитие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D593" w14:textId="77777777" w:rsidR="00115222" w:rsidRPr="00D20818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C07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strike/>
                <w:color w:val="000000"/>
                <w:sz w:val="20"/>
                <w:szCs w:val="20"/>
              </w:rPr>
              <w:t> </w:t>
            </w:r>
          </w:p>
        </w:tc>
      </w:tr>
      <w:tr w:rsidR="00115222" w:rsidRPr="00D20818" w14:paraId="26331187" w14:textId="77777777" w:rsidTr="006C5119">
        <w:trPr>
          <w:trHeight w:val="126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6150" w14:textId="77777777" w:rsidR="00115222" w:rsidRPr="00D20818" w:rsidRDefault="00115222" w:rsidP="006C5119">
            <w:pPr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6337F" w14:textId="77777777" w:rsidR="0074656D" w:rsidRDefault="0074656D" w:rsidP="006C5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</w:t>
            </w:r>
            <w:r w:rsidRPr="0074656D">
              <w:rPr>
                <w:sz w:val="20"/>
                <w:szCs w:val="20"/>
              </w:rPr>
              <w:t>:</w:t>
            </w:r>
          </w:p>
          <w:p w14:paraId="40892F67" w14:textId="4C42063D" w:rsidR="00115222" w:rsidRPr="00D20818" w:rsidRDefault="00115222" w:rsidP="006C5119">
            <w:pPr>
              <w:rPr>
                <w:sz w:val="20"/>
                <w:szCs w:val="20"/>
              </w:rPr>
            </w:pPr>
            <w:r w:rsidRPr="00D20818">
              <w:rPr>
                <w:sz w:val="20"/>
                <w:szCs w:val="20"/>
              </w:rPr>
              <w:t>База отдыха;</w:t>
            </w:r>
            <w:r w:rsidRPr="00D20818">
              <w:rPr>
                <w:sz w:val="20"/>
                <w:szCs w:val="20"/>
              </w:rPr>
              <w:br/>
              <w:t>городская баня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4720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Срок реализации не устанавливается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861F" w14:textId="77777777" w:rsidR="00115222" w:rsidRPr="00D20818" w:rsidRDefault="00115222" w:rsidP="006C5119">
            <w:pPr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15222" w:rsidRPr="00D20818" w14:paraId="7E87A080" w14:textId="77777777" w:rsidTr="006C5119">
        <w:trPr>
          <w:trHeight w:val="22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3FB6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F086" w14:textId="77777777" w:rsidR="00115222" w:rsidRPr="00D20818" w:rsidRDefault="00115222" w:rsidP="006C5119">
            <w:pPr>
              <w:rPr>
                <w:sz w:val="20"/>
                <w:szCs w:val="20"/>
              </w:rPr>
            </w:pPr>
            <w:r w:rsidRPr="00D20818">
              <w:rPr>
                <w:sz w:val="20"/>
                <w:szCs w:val="20"/>
              </w:rPr>
              <w:t>Задача: Привлечение населения города Трехгорного для отдыха на базе и оздоровления в городской бане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27E" w14:textId="77777777" w:rsidR="00115222" w:rsidRPr="00D20818" w:rsidRDefault="00115222" w:rsidP="006C5119">
            <w:pPr>
              <w:jc w:val="center"/>
              <w:rPr>
                <w:sz w:val="20"/>
                <w:szCs w:val="20"/>
              </w:rPr>
            </w:pPr>
            <w:r w:rsidRPr="00D20818">
              <w:rPr>
                <w:sz w:val="20"/>
                <w:szCs w:val="20"/>
              </w:rPr>
              <w:t>Увеличение доли населения города Трехгорного, отдохнувших на базе. Увеличение посещаемости городской бани и востребованности объекта у населения города Трехгорного.</w:t>
            </w:r>
            <w:r w:rsidRPr="00D20818">
              <w:rPr>
                <w:sz w:val="20"/>
                <w:szCs w:val="20"/>
              </w:rPr>
              <w:br/>
              <w:t xml:space="preserve"> Развитие инфраструктуры, капитальный ремонт недвижимого имущества и укрепление материально-технической базы.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FF23" w14:textId="77777777" w:rsidR="00115222" w:rsidRPr="00D20818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D20818">
              <w:rPr>
                <w:color w:val="000000"/>
                <w:sz w:val="20"/>
                <w:szCs w:val="20"/>
              </w:rPr>
              <w:t>Численность людей, получивших услуги в МАУ "СКБ" г. Трехгорного</w:t>
            </w:r>
          </w:p>
        </w:tc>
      </w:tr>
    </w:tbl>
    <w:p w14:paraId="342556F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785614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2F28336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CA0B05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B98FD7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73FFF7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D3763A6" w14:textId="77777777" w:rsidR="00115222" w:rsidRDefault="00115222" w:rsidP="00115222">
      <w:pPr>
        <w:pStyle w:val="ab"/>
        <w:tabs>
          <w:tab w:val="left" w:pos="993"/>
        </w:tabs>
        <w:ind w:right="-7" w:firstLine="710"/>
        <w:rPr>
          <w:lang w:val="en-US"/>
        </w:rPr>
      </w:pPr>
    </w:p>
    <w:p w14:paraId="1DDB55C0" w14:textId="77777777" w:rsidR="00530EED" w:rsidRDefault="00530EED" w:rsidP="00115222">
      <w:pPr>
        <w:pStyle w:val="ab"/>
        <w:tabs>
          <w:tab w:val="left" w:pos="993"/>
        </w:tabs>
        <w:ind w:right="-7" w:firstLine="710"/>
        <w:rPr>
          <w:lang w:val="en-US"/>
        </w:rPr>
      </w:pPr>
    </w:p>
    <w:p w14:paraId="6F4084A1" w14:textId="77777777" w:rsidR="00530EED" w:rsidRDefault="00530EED" w:rsidP="00115222">
      <w:pPr>
        <w:pStyle w:val="ab"/>
        <w:tabs>
          <w:tab w:val="left" w:pos="993"/>
        </w:tabs>
        <w:ind w:right="-7" w:firstLine="710"/>
        <w:rPr>
          <w:lang w:val="en-US"/>
        </w:rPr>
      </w:pPr>
    </w:p>
    <w:p w14:paraId="71A7F12A" w14:textId="77777777" w:rsidR="00530EED" w:rsidRDefault="00530EED" w:rsidP="00115222">
      <w:pPr>
        <w:pStyle w:val="ab"/>
        <w:tabs>
          <w:tab w:val="left" w:pos="993"/>
        </w:tabs>
        <w:ind w:right="-7" w:firstLine="710"/>
        <w:rPr>
          <w:lang w:val="en-US"/>
        </w:rPr>
      </w:pPr>
    </w:p>
    <w:p w14:paraId="52B94A7B" w14:textId="77777777" w:rsidR="00530EED" w:rsidRDefault="00530EED" w:rsidP="00115222">
      <w:pPr>
        <w:pStyle w:val="ab"/>
        <w:tabs>
          <w:tab w:val="left" w:pos="993"/>
        </w:tabs>
        <w:ind w:right="-7" w:firstLine="710"/>
        <w:rPr>
          <w:lang w:val="en-US"/>
        </w:rPr>
      </w:pPr>
    </w:p>
    <w:p w14:paraId="0D9EDBA0" w14:textId="77777777" w:rsidR="00530EED" w:rsidRPr="00530EED" w:rsidRDefault="00530EED" w:rsidP="00115222">
      <w:pPr>
        <w:pStyle w:val="ab"/>
        <w:tabs>
          <w:tab w:val="left" w:pos="993"/>
        </w:tabs>
        <w:ind w:right="-7" w:firstLine="710"/>
        <w:rPr>
          <w:lang w:val="en-US"/>
        </w:rPr>
      </w:pPr>
    </w:p>
    <w:p w14:paraId="60F6A9B9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1DA16E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12019" w:type="dxa"/>
        <w:tblInd w:w="108" w:type="dxa"/>
        <w:tblLook w:val="04A0" w:firstRow="1" w:lastRow="0" w:firstColumn="1" w:lastColumn="0" w:noHBand="0" w:noVBand="1"/>
      </w:tblPr>
      <w:tblGrid>
        <w:gridCol w:w="1701"/>
        <w:gridCol w:w="1417"/>
        <w:gridCol w:w="860"/>
        <w:gridCol w:w="558"/>
        <w:gridCol w:w="283"/>
        <w:gridCol w:w="255"/>
        <w:gridCol w:w="880"/>
        <w:gridCol w:w="947"/>
        <w:gridCol w:w="470"/>
        <w:gridCol w:w="1231"/>
        <w:gridCol w:w="470"/>
        <w:gridCol w:w="1237"/>
        <w:gridCol w:w="464"/>
        <w:gridCol w:w="1246"/>
      </w:tblGrid>
      <w:tr w:rsidR="00115222" w14:paraId="71992677" w14:textId="77777777" w:rsidTr="006C5119">
        <w:trPr>
          <w:gridAfter w:val="1"/>
          <w:wAfter w:w="1246" w:type="dxa"/>
          <w:trHeight w:val="76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026CAB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BB81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</w:tc>
      </w:tr>
      <w:tr w:rsidR="00115222" w14:paraId="4E0B4001" w14:textId="77777777" w:rsidTr="006C5119">
        <w:trPr>
          <w:trHeight w:val="299"/>
        </w:trPr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A4EF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5287D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EF7B6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1D2B6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88E6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9D843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7428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6F8FF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14:paraId="32419A2A" w14:textId="77777777" w:rsidTr="006C5119">
        <w:trPr>
          <w:gridAfter w:val="1"/>
          <w:wAfter w:w="1246" w:type="dxa"/>
          <w:trHeight w:val="900"/>
        </w:trPr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3963" w14:textId="77777777" w:rsidR="00115222" w:rsidRPr="007D3FF4" w:rsidRDefault="00115222" w:rsidP="006C5119">
            <w:pPr>
              <w:jc w:val="center"/>
              <w:rPr>
                <w:sz w:val="20"/>
                <w:szCs w:val="20"/>
              </w:rPr>
            </w:pPr>
            <w:r w:rsidRPr="007D3FF4">
              <w:rPr>
                <w:sz w:val="20"/>
                <w:szCs w:val="20"/>
              </w:rPr>
              <w:t xml:space="preserve"> Наименование*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D4855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CB5A7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115222" w14:paraId="1129589C" w14:textId="77777777" w:rsidTr="006C5119">
        <w:trPr>
          <w:gridAfter w:val="1"/>
          <w:wAfter w:w="1246" w:type="dxa"/>
          <w:trHeight w:val="272"/>
        </w:trPr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1693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2CCAA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3F46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05AC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05587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DECE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115222" w14:paraId="5562EE07" w14:textId="77777777" w:rsidTr="006C5119">
        <w:trPr>
          <w:gridAfter w:val="1"/>
          <w:wAfter w:w="1246" w:type="dxa"/>
          <w:trHeight w:val="272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0EFE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11A8F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DC8F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020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D5B9E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7484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4656D" w14:paraId="7CF647B1" w14:textId="77777777" w:rsidTr="006C5119">
        <w:trPr>
          <w:gridAfter w:val="1"/>
          <w:wAfter w:w="1246" w:type="dxa"/>
          <w:trHeight w:val="130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7482" w14:textId="77777777" w:rsidR="0074656D" w:rsidRDefault="0074656D" w:rsidP="0074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Направление: Привлечение населения города Трехгорного к отдыху, оздоровлению и развитие инфраструктуры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C83A2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16 796 491,00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A09C" w14:textId="71B68A01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1E6299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6299">
              <w:rPr>
                <w:color w:val="000000"/>
                <w:sz w:val="20"/>
                <w:szCs w:val="20"/>
              </w:rPr>
              <w:t>755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6299">
              <w:rPr>
                <w:color w:val="000000"/>
                <w:sz w:val="20"/>
                <w:szCs w:val="20"/>
              </w:rPr>
              <w:t>507,62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7ACF" w14:textId="6420BBAA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637849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539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644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4E3F8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61A8FE9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97E3356" w14:textId="240FD05D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637849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539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644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2118" w14:textId="15777CF0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60 631 286,62</w:t>
            </w:r>
          </w:p>
        </w:tc>
      </w:tr>
      <w:tr w:rsidR="0074656D" w14:paraId="694D9FDB" w14:textId="77777777" w:rsidTr="006C5119">
        <w:trPr>
          <w:gridAfter w:val="1"/>
          <w:wAfter w:w="1246" w:type="dxa"/>
          <w:trHeight w:val="272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576D" w14:textId="77777777" w:rsidR="0074656D" w:rsidRDefault="0074656D" w:rsidP="007465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A978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16 796 491,00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3544" w14:textId="4A134D70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1E6299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6299">
              <w:rPr>
                <w:color w:val="000000"/>
                <w:sz w:val="20"/>
                <w:szCs w:val="20"/>
              </w:rPr>
              <w:t>755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6299">
              <w:rPr>
                <w:color w:val="000000"/>
                <w:sz w:val="20"/>
                <w:szCs w:val="20"/>
              </w:rPr>
              <w:t>507,62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2EEC" w14:textId="38C5E6A3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637849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539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644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5D692" w14:textId="4553CE4A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637849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539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644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79C7" w14:textId="7E77AEBB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60 631 286,62</w:t>
            </w:r>
          </w:p>
        </w:tc>
      </w:tr>
      <w:tr w:rsidR="0074656D" w14:paraId="270F9E59" w14:textId="77777777" w:rsidTr="006C5119">
        <w:trPr>
          <w:gridAfter w:val="1"/>
          <w:wAfter w:w="1246" w:type="dxa"/>
          <w:trHeight w:val="130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8938" w14:textId="77777777" w:rsidR="0074656D" w:rsidRDefault="0074656D" w:rsidP="007465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F226D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16 796 491,00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9DD1" w14:textId="0A1CB2F3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1E6299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6299">
              <w:rPr>
                <w:color w:val="000000"/>
                <w:sz w:val="20"/>
                <w:szCs w:val="20"/>
              </w:rPr>
              <w:t>755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6299">
              <w:rPr>
                <w:color w:val="000000"/>
                <w:sz w:val="20"/>
                <w:szCs w:val="20"/>
              </w:rPr>
              <w:t>507,62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3C2F" w14:textId="35189F16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637849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539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644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B6994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36E22F1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8FD6780" w14:textId="533F38AA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637849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539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644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883F" w14:textId="7879C878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60 631 286,62</w:t>
            </w:r>
          </w:p>
        </w:tc>
      </w:tr>
      <w:tr w:rsidR="0074656D" w14:paraId="4CBF4152" w14:textId="77777777" w:rsidTr="006C5119">
        <w:trPr>
          <w:gridAfter w:val="1"/>
          <w:wAfter w:w="1246" w:type="dxa"/>
          <w:trHeight w:val="272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7E6C" w14:textId="77777777" w:rsidR="0074656D" w:rsidRDefault="0074656D" w:rsidP="007465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B0A7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16 796 491,00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D214" w14:textId="43EF5DB8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1E6299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6299">
              <w:rPr>
                <w:color w:val="000000"/>
                <w:sz w:val="20"/>
                <w:szCs w:val="20"/>
              </w:rPr>
              <w:t>755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6299">
              <w:rPr>
                <w:color w:val="000000"/>
                <w:sz w:val="20"/>
                <w:szCs w:val="20"/>
              </w:rPr>
              <w:t>507,62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A2E" w14:textId="6BE73BB1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637849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539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644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9ECA6" w14:textId="461B1A0C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637849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539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7849">
              <w:rPr>
                <w:color w:val="000000"/>
                <w:sz w:val="20"/>
                <w:szCs w:val="20"/>
              </w:rPr>
              <w:t>644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728D" w14:textId="0FE309EF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60 631 286,62</w:t>
            </w:r>
          </w:p>
        </w:tc>
      </w:tr>
      <w:tr w:rsidR="00115222" w14:paraId="2EB82EDE" w14:textId="77777777" w:rsidTr="006C5119">
        <w:trPr>
          <w:trHeight w:val="330"/>
        </w:trPr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9C62C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46898" w14:textId="77777777" w:rsidR="00115222" w:rsidRDefault="00115222" w:rsidP="006C51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4431" w14:textId="77777777" w:rsidR="00115222" w:rsidRDefault="00115222" w:rsidP="006C51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F5C1" w14:textId="77777777" w:rsidR="00115222" w:rsidRDefault="00115222" w:rsidP="006C51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9A72" w14:textId="77777777" w:rsidR="00115222" w:rsidRDefault="00115222" w:rsidP="006C51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6DD23" w14:textId="77777777" w:rsidR="00115222" w:rsidRDefault="00115222" w:rsidP="006C51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E3365" w14:textId="77777777" w:rsidR="00115222" w:rsidRDefault="00115222" w:rsidP="006C51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6A5EC" w14:textId="77777777" w:rsidR="00115222" w:rsidRDefault="00115222" w:rsidP="006C5119">
            <w:pPr>
              <w:jc w:val="both"/>
              <w:rPr>
                <w:sz w:val="20"/>
                <w:szCs w:val="20"/>
              </w:rPr>
            </w:pPr>
          </w:p>
        </w:tc>
      </w:tr>
      <w:tr w:rsidR="00530EED" w14:paraId="09AC2F95" w14:textId="77777777" w:rsidTr="003809E6">
        <w:trPr>
          <w:gridAfter w:val="1"/>
          <w:wAfter w:w="1246" w:type="dxa"/>
          <w:trHeight w:val="856"/>
        </w:trPr>
        <w:tc>
          <w:tcPr>
            <w:tcW w:w="107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CF63DA9" w14:textId="77777777" w:rsidR="00530EED" w:rsidRDefault="00530EED" w:rsidP="00530EED">
            <w:pPr>
              <w:ind w:left="-1673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*   В случае отсутствия финансового обеспечения за счет отдельных источников финансирования,</w:t>
            </w:r>
          </w:p>
          <w:p w14:paraId="4E28AE1B" w14:textId="22FFDE0C" w:rsidR="00530EED" w:rsidRDefault="00530EED" w:rsidP="00530EED">
            <w:pPr>
              <w:ind w:left="-1673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такие источники не приводятся</w:t>
            </w:r>
          </w:p>
        </w:tc>
      </w:tr>
    </w:tbl>
    <w:p w14:paraId="2DAA1E9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263D720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B40CBC6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FD6738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11ABA9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975F84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DC243B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0AD66E0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750889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7944A2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EED1FA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9E3CB3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2F8DC40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02624B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25C6E48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EFFA828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FC3E349" w14:textId="77777777" w:rsidR="0074656D" w:rsidRDefault="0074656D" w:rsidP="00115222">
      <w:pPr>
        <w:pStyle w:val="ab"/>
        <w:tabs>
          <w:tab w:val="left" w:pos="993"/>
        </w:tabs>
        <w:ind w:right="-7" w:firstLine="710"/>
      </w:pPr>
    </w:p>
    <w:p w14:paraId="4A977022" w14:textId="77777777" w:rsidR="0074656D" w:rsidRDefault="0074656D" w:rsidP="00115222">
      <w:pPr>
        <w:pStyle w:val="ab"/>
        <w:tabs>
          <w:tab w:val="left" w:pos="993"/>
        </w:tabs>
        <w:ind w:right="-7" w:firstLine="710"/>
      </w:pPr>
    </w:p>
    <w:p w14:paraId="10E2E4D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B72E66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115222" w:rsidRPr="0074656D" w14:paraId="170BF7BF" w14:textId="77777777" w:rsidTr="006C5119">
        <w:trPr>
          <w:trHeight w:val="14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44F4" w14:textId="77777777" w:rsidR="00115222" w:rsidRPr="008772FE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4F033" w14:textId="07EE310E" w:rsidR="00115222" w:rsidRPr="006E1DC6" w:rsidRDefault="00115222" w:rsidP="00115222">
            <w:pPr>
              <w:pStyle w:val="a3"/>
              <w:ind w:right="-7" w:firstLine="710"/>
              <w:jc w:val="right"/>
              <w:rPr>
                <w:color w:val="000000"/>
                <w:sz w:val="28"/>
                <w:szCs w:val="28"/>
              </w:rPr>
            </w:pPr>
            <w:r w:rsidRPr="006E1DC6">
              <w:rPr>
                <w:color w:val="000000"/>
                <w:sz w:val="28"/>
                <w:szCs w:val="28"/>
              </w:rPr>
              <w:t xml:space="preserve">Приложение </w:t>
            </w:r>
            <w:r w:rsidR="0074656D" w:rsidRPr="006E1DC6">
              <w:rPr>
                <w:color w:val="000000"/>
                <w:sz w:val="28"/>
                <w:szCs w:val="28"/>
              </w:rPr>
              <w:t>2</w:t>
            </w:r>
          </w:p>
          <w:p w14:paraId="058FD974" w14:textId="77777777" w:rsidR="00115222" w:rsidRPr="006E1DC6" w:rsidRDefault="00115222" w:rsidP="00115222">
            <w:pPr>
              <w:pStyle w:val="a3"/>
              <w:ind w:right="-7" w:firstLine="710"/>
              <w:jc w:val="right"/>
              <w:rPr>
                <w:color w:val="000000"/>
                <w:sz w:val="28"/>
                <w:szCs w:val="28"/>
              </w:rPr>
            </w:pPr>
            <w:r w:rsidRPr="006E1DC6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4BB7824E" w14:textId="72CF9DEC" w:rsidR="006D4997" w:rsidRPr="006E1DC6" w:rsidRDefault="006D4997" w:rsidP="006D4997">
            <w:pPr>
              <w:pStyle w:val="ab"/>
              <w:tabs>
                <w:tab w:val="left" w:pos="993"/>
              </w:tabs>
              <w:ind w:right="-7" w:firstLine="710"/>
              <w:jc w:val="right"/>
              <w:rPr>
                <w:lang w:val="en-US"/>
              </w:rPr>
            </w:pPr>
            <w:r w:rsidRPr="006E1DC6">
              <w:rPr>
                <w:color w:val="000000"/>
              </w:rPr>
              <w:t>от 2</w:t>
            </w:r>
            <w:r w:rsidR="006E1DC6" w:rsidRPr="006E1DC6">
              <w:rPr>
                <w:color w:val="000000"/>
                <w:lang w:val="en-US"/>
              </w:rPr>
              <w:t>7</w:t>
            </w:r>
            <w:r w:rsidRPr="006E1DC6">
              <w:rPr>
                <w:color w:val="000000"/>
              </w:rPr>
              <w:t>.0</w:t>
            </w:r>
            <w:r w:rsidR="006E1DC6" w:rsidRPr="006E1DC6">
              <w:rPr>
                <w:color w:val="000000"/>
                <w:lang w:val="en-US"/>
              </w:rPr>
              <w:t>3</w:t>
            </w:r>
            <w:r w:rsidRPr="006E1DC6">
              <w:rPr>
                <w:color w:val="000000"/>
              </w:rPr>
              <w:t>.2026 №</w:t>
            </w:r>
            <w:r w:rsidR="006E1DC6" w:rsidRPr="006E1DC6">
              <w:rPr>
                <w:color w:val="000000"/>
                <w:lang w:val="en-US"/>
              </w:rPr>
              <w:t>283</w:t>
            </w:r>
          </w:p>
          <w:p w14:paraId="5679C1DF" w14:textId="77777777" w:rsidR="00115222" w:rsidRPr="006E1DC6" w:rsidRDefault="00115222" w:rsidP="00115222">
            <w:pPr>
              <w:pStyle w:val="ab"/>
              <w:tabs>
                <w:tab w:val="left" w:pos="993"/>
              </w:tabs>
              <w:ind w:right="-7" w:firstLine="710"/>
              <w:jc w:val="right"/>
            </w:pPr>
          </w:p>
          <w:p w14:paraId="32D6B139" w14:textId="0ADE497D" w:rsidR="00115222" w:rsidRPr="006E1DC6" w:rsidRDefault="00115222" w:rsidP="00115222">
            <w:pPr>
              <w:pStyle w:val="a3"/>
              <w:ind w:right="-7" w:firstLine="710"/>
              <w:jc w:val="right"/>
              <w:rPr>
                <w:color w:val="000000"/>
                <w:sz w:val="28"/>
                <w:szCs w:val="28"/>
              </w:rPr>
            </w:pPr>
            <w:r w:rsidRPr="006E1DC6">
              <w:rPr>
                <w:color w:val="000000"/>
                <w:sz w:val="28"/>
                <w:szCs w:val="28"/>
              </w:rPr>
              <w:t>Приложение 3</w:t>
            </w:r>
          </w:p>
          <w:p w14:paraId="71599FDC" w14:textId="77777777" w:rsidR="00115222" w:rsidRPr="006E1DC6" w:rsidRDefault="00115222" w:rsidP="00115222">
            <w:pPr>
              <w:pStyle w:val="a3"/>
              <w:ind w:right="-7" w:firstLine="710"/>
              <w:jc w:val="right"/>
              <w:rPr>
                <w:color w:val="000000"/>
                <w:sz w:val="28"/>
                <w:szCs w:val="28"/>
              </w:rPr>
            </w:pPr>
            <w:r w:rsidRPr="006E1DC6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246E343C" w14:textId="1656B80E" w:rsidR="00115222" w:rsidRPr="0074656D" w:rsidRDefault="00115222" w:rsidP="00115222">
            <w:pPr>
              <w:pStyle w:val="ab"/>
              <w:tabs>
                <w:tab w:val="left" w:pos="993"/>
              </w:tabs>
              <w:ind w:right="-7" w:firstLine="710"/>
              <w:jc w:val="right"/>
              <w:rPr>
                <w:highlight w:val="yellow"/>
              </w:rPr>
            </w:pPr>
            <w:r w:rsidRPr="006E1DC6">
              <w:rPr>
                <w:color w:val="000000"/>
              </w:rPr>
              <w:t>от 31.07.2025 №844</w:t>
            </w:r>
          </w:p>
          <w:p w14:paraId="7A3D26F1" w14:textId="48369091" w:rsidR="00115222" w:rsidRPr="0074656D" w:rsidRDefault="00115222" w:rsidP="006C5119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74656D">
              <w:rPr>
                <w:color w:val="000000"/>
                <w:sz w:val="20"/>
                <w:szCs w:val="20"/>
                <w:highlight w:val="yellow"/>
              </w:rPr>
              <w:br/>
              <w:t xml:space="preserve">  </w:t>
            </w:r>
          </w:p>
        </w:tc>
      </w:tr>
      <w:tr w:rsidR="00115222" w:rsidRPr="008772FE" w14:paraId="73A328B3" w14:textId="77777777" w:rsidTr="006C5119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082B" w14:textId="77777777" w:rsidR="00115222" w:rsidRPr="008772FE" w:rsidRDefault="00115222" w:rsidP="006C511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232C9" w14:textId="77777777" w:rsidR="00115222" w:rsidRPr="008772FE" w:rsidRDefault="00115222" w:rsidP="006C5119">
            <w:pPr>
              <w:rPr>
                <w:sz w:val="20"/>
                <w:szCs w:val="20"/>
              </w:rPr>
            </w:pPr>
          </w:p>
        </w:tc>
      </w:tr>
      <w:tr w:rsidR="00115222" w:rsidRPr="008772FE" w14:paraId="182D39B7" w14:textId="77777777" w:rsidTr="006C5119">
        <w:trPr>
          <w:trHeight w:val="2205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D5981" w14:textId="77777777" w:rsidR="00115222" w:rsidRPr="007A1A67" w:rsidRDefault="00115222" w:rsidP="006C5119">
            <w:pPr>
              <w:jc w:val="center"/>
              <w:rPr>
                <w:sz w:val="20"/>
                <w:szCs w:val="20"/>
              </w:rPr>
            </w:pPr>
            <w:r w:rsidRPr="007A1A67">
              <w:rPr>
                <w:sz w:val="20"/>
                <w:szCs w:val="20"/>
              </w:rPr>
              <w:t>Паспорт комплекса процессных мероприятий "Организация привлечения населения города Трехгорного к отдыху, оздоровлению и развитие инфраструктуры"</w:t>
            </w:r>
          </w:p>
          <w:p w14:paraId="793F9B14" w14:textId="77777777" w:rsidR="00115222" w:rsidRPr="008772FE" w:rsidRDefault="00115222" w:rsidP="006C5119">
            <w:pPr>
              <w:jc w:val="center"/>
              <w:rPr>
                <w:sz w:val="20"/>
                <w:szCs w:val="20"/>
              </w:rPr>
            </w:pPr>
            <w:r w:rsidRPr="007A1A67">
              <w:rPr>
                <w:sz w:val="20"/>
                <w:szCs w:val="20"/>
              </w:rPr>
              <w:t>направления "Привлечение населения города Трехгорного к отдыху, оздоровлению и развитие инфраструктуры"</w:t>
            </w:r>
          </w:p>
        </w:tc>
      </w:tr>
      <w:tr w:rsidR="00115222" w:rsidRPr="008772FE" w14:paraId="55B2ED1F" w14:textId="77777777" w:rsidTr="006C5119">
        <w:trPr>
          <w:trHeight w:val="299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E73E" w14:textId="77777777" w:rsidR="00115222" w:rsidRPr="008772FE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:rsidRPr="008772FE" w14:paraId="3D733DDC" w14:textId="77777777" w:rsidTr="006C5119">
        <w:trPr>
          <w:trHeight w:val="571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F8F8F" w14:textId="77777777" w:rsidR="00115222" w:rsidRPr="008772FE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8772FE">
              <w:rPr>
                <w:color w:val="000000"/>
                <w:sz w:val="20"/>
                <w:szCs w:val="20"/>
              </w:rPr>
              <w:t>1. Основные положения</w:t>
            </w:r>
          </w:p>
        </w:tc>
      </w:tr>
      <w:tr w:rsidR="00115222" w:rsidRPr="008772FE" w14:paraId="031209DD" w14:textId="77777777" w:rsidTr="006C5119">
        <w:trPr>
          <w:trHeight w:val="18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03C2" w14:textId="77777777" w:rsidR="00115222" w:rsidRPr="008772FE" w:rsidRDefault="00115222" w:rsidP="006C5119">
            <w:pPr>
              <w:ind w:right="1"/>
              <w:rPr>
                <w:sz w:val="20"/>
                <w:szCs w:val="20"/>
              </w:rPr>
            </w:pPr>
            <w:r w:rsidRPr="008772FE">
              <w:rPr>
                <w:sz w:val="20"/>
                <w:szCs w:val="20"/>
              </w:rPr>
              <w:t>Краткое наименование комплекса процессных мероприятий</w:t>
            </w:r>
            <w:r w:rsidRPr="008772FE">
              <w:rPr>
                <w:strike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CCFF" w14:textId="77777777" w:rsidR="00115222" w:rsidRPr="008772FE" w:rsidRDefault="00115222" w:rsidP="006C5119">
            <w:pPr>
              <w:rPr>
                <w:color w:val="000000"/>
                <w:sz w:val="20"/>
                <w:szCs w:val="20"/>
              </w:rPr>
            </w:pPr>
            <w:r w:rsidRPr="008772FE">
              <w:rPr>
                <w:color w:val="000000"/>
                <w:sz w:val="20"/>
                <w:szCs w:val="20"/>
              </w:rPr>
              <w:t>Организация привлечения населения города Трехгорного к отдыху, оздоровлению и развитие инфраструктуры</w:t>
            </w:r>
          </w:p>
        </w:tc>
      </w:tr>
      <w:tr w:rsidR="00115222" w:rsidRPr="008772FE" w14:paraId="652FE70C" w14:textId="77777777" w:rsidTr="006C5119">
        <w:trPr>
          <w:trHeight w:val="14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11BD" w14:textId="77777777" w:rsidR="00115222" w:rsidRPr="008772FE" w:rsidRDefault="00115222" w:rsidP="006C5119">
            <w:pPr>
              <w:rPr>
                <w:color w:val="000000"/>
                <w:sz w:val="20"/>
                <w:szCs w:val="20"/>
              </w:rPr>
            </w:pPr>
            <w:r w:rsidRPr="008772FE">
              <w:rPr>
                <w:color w:val="00000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712E" w14:textId="77777777" w:rsidR="00115222" w:rsidRPr="007A1A67" w:rsidRDefault="00115222" w:rsidP="006C5119">
            <w:pPr>
              <w:rPr>
                <w:color w:val="000000"/>
                <w:sz w:val="20"/>
                <w:szCs w:val="20"/>
              </w:rPr>
            </w:pPr>
            <w:r w:rsidRPr="007A1A67">
              <w:rPr>
                <w:color w:val="000000"/>
                <w:sz w:val="20"/>
                <w:szCs w:val="20"/>
              </w:rPr>
              <w:t>База отдыха "Урал" МАУ "СКБ" г. Трехгорного (далее - база отдыха);</w:t>
            </w:r>
          </w:p>
          <w:p w14:paraId="051CC350" w14:textId="77777777" w:rsidR="00115222" w:rsidRPr="007A1A67" w:rsidRDefault="00115222" w:rsidP="006C5119">
            <w:pPr>
              <w:rPr>
                <w:color w:val="000000"/>
                <w:sz w:val="20"/>
                <w:szCs w:val="20"/>
              </w:rPr>
            </w:pPr>
            <w:r w:rsidRPr="007A1A67">
              <w:rPr>
                <w:color w:val="000000"/>
                <w:sz w:val="20"/>
                <w:szCs w:val="20"/>
              </w:rPr>
              <w:t xml:space="preserve">банно-оздоровительный комплекс МАУ "СКБ"            </w:t>
            </w:r>
          </w:p>
          <w:p w14:paraId="3B7D801F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  <w:r w:rsidRPr="007A1A67">
              <w:rPr>
                <w:color w:val="000000"/>
                <w:sz w:val="20"/>
                <w:szCs w:val="20"/>
              </w:rPr>
              <w:t>г. Трехгорного (далее - городская баня) </w:t>
            </w:r>
          </w:p>
          <w:p w14:paraId="58A8F79B" w14:textId="77777777" w:rsidR="00115222" w:rsidRPr="008772FE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</w:tr>
      <w:tr w:rsidR="00115222" w:rsidRPr="008772FE" w14:paraId="4A5BE806" w14:textId="77777777" w:rsidTr="006C5119">
        <w:trPr>
          <w:trHeight w:val="7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D38" w14:textId="77777777" w:rsidR="00115222" w:rsidRPr="008772FE" w:rsidRDefault="00115222" w:rsidP="006C5119">
            <w:pPr>
              <w:rPr>
                <w:color w:val="000000"/>
                <w:sz w:val="20"/>
                <w:szCs w:val="20"/>
              </w:rPr>
            </w:pPr>
            <w:r w:rsidRPr="008772FE">
              <w:rPr>
                <w:color w:val="000000"/>
                <w:sz w:val="20"/>
                <w:szCs w:val="20"/>
              </w:rPr>
              <w:t>Связь с государственной программой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32D5" w14:textId="77777777" w:rsidR="00115222" w:rsidRPr="008772FE" w:rsidRDefault="00115222" w:rsidP="006C5119">
            <w:pPr>
              <w:rPr>
                <w:color w:val="000000"/>
                <w:sz w:val="20"/>
                <w:szCs w:val="20"/>
              </w:rPr>
            </w:pPr>
            <w:r w:rsidRPr="008772FE">
              <w:rPr>
                <w:color w:val="000000"/>
                <w:sz w:val="20"/>
                <w:szCs w:val="20"/>
              </w:rPr>
              <w:t>Не установлена</w:t>
            </w:r>
          </w:p>
        </w:tc>
      </w:tr>
    </w:tbl>
    <w:p w14:paraId="42E1156E" w14:textId="77777777" w:rsidR="00115222" w:rsidRPr="008772FE" w:rsidRDefault="00115222" w:rsidP="00115222">
      <w:pPr>
        <w:pStyle w:val="ab"/>
        <w:tabs>
          <w:tab w:val="left" w:pos="993"/>
        </w:tabs>
        <w:ind w:right="-7" w:firstLine="710"/>
        <w:rPr>
          <w:sz w:val="20"/>
          <w:szCs w:val="20"/>
        </w:rPr>
      </w:pPr>
    </w:p>
    <w:p w14:paraId="5000025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B66943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9515FF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1DC74D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17AD5E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06C3C6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3554A0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A06B56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E693036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46B8FF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D7FA6D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53150D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FF718C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57F625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2ED673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89DBC96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841"/>
        <w:gridCol w:w="1494"/>
        <w:gridCol w:w="1673"/>
        <w:gridCol w:w="1289"/>
        <w:gridCol w:w="1113"/>
        <w:gridCol w:w="983"/>
        <w:gridCol w:w="644"/>
        <w:gridCol w:w="827"/>
        <w:gridCol w:w="621"/>
        <w:gridCol w:w="76"/>
        <w:gridCol w:w="183"/>
        <w:gridCol w:w="433"/>
        <w:gridCol w:w="616"/>
      </w:tblGrid>
      <w:tr w:rsidR="00115222" w14:paraId="0CD2DE56" w14:textId="77777777" w:rsidTr="006C5119">
        <w:trPr>
          <w:trHeight w:val="751"/>
        </w:trPr>
        <w:tc>
          <w:tcPr>
            <w:tcW w:w="101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8C042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2. Показатели комплекса процессных мероприятий "Организация привлечения населения города Трехгорного к отдыху, оздоровлению и развитие инфраструктуры"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D44E77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5222" w14:paraId="58BF96B5" w14:textId="77777777" w:rsidTr="006C5119">
        <w:trPr>
          <w:trHeight w:val="24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3813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F889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6C1F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BE9F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C00B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1739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CC82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9029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552D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88D8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701BD15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</w:tr>
      <w:tr w:rsidR="00115222" w14:paraId="0711112E" w14:textId="77777777" w:rsidTr="006C5119">
        <w:trPr>
          <w:trHeight w:val="826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93EA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6301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05E4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BE4B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FB25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8140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2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0AD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Плановые значения показателя по годам</w:t>
            </w:r>
          </w:p>
        </w:tc>
      </w:tr>
      <w:tr w:rsidR="00115222" w14:paraId="1708464E" w14:textId="77777777" w:rsidTr="006C5119">
        <w:trPr>
          <w:trHeight w:val="1865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CD81" w14:textId="77777777" w:rsidR="00115222" w:rsidRPr="00CA1750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A5C1" w14:textId="77777777" w:rsidR="00115222" w:rsidRPr="00CA1750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B96C" w14:textId="77777777" w:rsidR="00115222" w:rsidRPr="00CA1750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5C0C" w14:textId="77777777" w:rsidR="00115222" w:rsidRPr="00CA1750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FCD8" w14:textId="77777777" w:rsidR="00115222" w:rsidRPr="00CA1750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C50F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9B14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24CF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EB2B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C5E3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05335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D4E582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0756A1E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374DC17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52C1401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115222" w14:paraId="0D7E79CE" w14:textId="77777777" w:rsidTr="006C5119">
        <w:trPr>
          <w:trHeight w:val="27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CCF1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12A3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F64B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777B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9A87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F5CC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7B42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7F65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3F99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BECE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B9FCE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115222" w14:paraId="66C4D9B6" w14:textId="77777777" w:rsidTr="006C5119">
        <w:trPr>
          <w:trHeight w:val="55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390C1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93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0971" w14:textId="77777777" w:rsidR="00115222" w:rsidRPr="00CA1750" w:rsidRDefault="00115222" w:rsidP="006C5119">
            <w:pPr>
              <w:rPr>
                <w:sz w:val="20"/>
                <w:szCs w:val="20"/>
              </w:rPr>
            </w:pPr>
            <w:r w:rsidRPr="00CA1750">
              <w:rPr>
                <w:sz w:val="20"/>
                <w:szCs w:val="20"/>
              </w:rPr>
              <w:t>Задача: Привлечение населения города Трехгорного для отдыха на базе и оздоровления в городской бане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7F8E9" w14:textId="77777777" w:rsidR="00115222" w:rsidRPr="00CA1750" w:rsidRDefault="00115222" w:rsidP="006C5119">
            <w:pPr>
              <w:rPr>
                <w:sz w:val="20"/>
                <w:szCs w:val="20"/>
              </w:rPr>
            </w:pPr>
          </w:p>
        </w:tc>
      </w:tr>
      <w:tr w:rsidR="00115222" w14:paraId="517165B6" w14:textId="77777777" w:rsidTr="006C5119">
        <w:trPr>
          <w:trHeight w:val="51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E0F781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E847" w14:textId="77777777" w:rsidR="00115222" w:rsidRPr="00CA1750" w:rsidRDefault="00115222" w:rsidP="006C5119">
            <w:pPr>
              <w:rPr>
                <w:sz w:val="20"/>
                <w:szCs w:val="20"/>
              </w:rPr>
            </w:pPr>
            <w:r w:rsidRPr="00CA1750">
              <w:rPr>
                <w:sz w:val="20"/>
                <w:szCs w:val="20"/>
              </w:rPr>
              <w:t>Заполняемость базы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D285" w14:textId="77777777" w:rsidR="00115222" w:rsidRPr="00CA1750" w:rsidRDefault="00115222" w:rsidP="006C5119">
            <w:pPr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1348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77843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8AA4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896C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7E3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0FA3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9078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62489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0A47D8D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115222" w14:paraId="1D6BC8DA" w14:textId="77777777" w:rsidTr="006C5119">
        <w:trPr>
          <w:trHeight w:val="51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57C8A5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0707" w14:textId="77777777" w:rsidR="00115222" w:rsidRPr="00CA1750" w:rsidRDefault="00115222" w:rsidP="006C5119">
            <w:pPr>
              <w:rPr>
                <w:sz w:val="20"/>
                <w:szCs w:val="20"/>
              </w:rPr>
            </w:pPr>
            <w:r w:rsidRPr="00CA1750">
              <w:rPr>
                <w:sz w:val="20"/>
                <w:szCs w:val="20"/>
              </w:rPr>
              <w:t xml:space="preserve">Заполняемость городской бани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9461" w14:textId="77777777" w:rsidR="00115222" w:rsidRPr="00CA1750" w:rsidRDefault="00115222" w:rsidP="006C5119">
            <w:pPr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F207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0D780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24FC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CF6F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A0C7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 w:rsidRPr="00CA175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C8C2" w14:textId="7AFBA730" w:rsidR="00115222" w:rsidRPr="00CA1750" w:rsidRDefault="0074656D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ABD9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4507E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6A0AF24" w14:textId="77777777" w:rsidR="00115222" w:rsidRPr="00CA1750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</w:tbl>
    <w:p w14:paraId="4B0525B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F83D09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EE704A8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FAA70E8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8BA3FE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C31A58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7A72EF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3C273A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5DCB6E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F61637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6323BE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031CF8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1F4805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BEC1F7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C80B36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06EA08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F1214E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3B95116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768B16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66A925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17DBA5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F63BE8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091302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CF17D1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759DB2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D38B57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3976C3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113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822"/>
        <w:gridCol w:w="707"/>
        <w:gridCol w:w="634"/>
        <w:gridCol w:w="567"/>
        <w:gridCol w:w="539"/>
        <w:gridCol w:w="677"/>
        <w:gridCol w:w="485"/>
        <w:gridCol w:w="580"/>
        <w:gridCol w:w="574"/>
        <w:gridCol w:w="650"/>
        <w:gridCol w:w="822"/>
        <w:gridCol w:w="752"/>
        <w:gridCol w:w="690"/>
        <w:gridCol w:w="690"/>
        <w:gridCol w:w="710"/>
        <w:gridCol w:w="8"/>
        <w:gridCol w:w="7"/>
      </w:tblGrid>
      <w:tr w:rsidR="00115222" w14:paraId="32ABB717" w14:textId="77777777" w:rsidTr="006C5119">
        <w:trPr>
          <w:trHeight w:val="965"/>
        </w:trPr>
        <w:tc>
          <w:tcPr>
            <w:tcW w:w="1133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EE10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План достижения показателей комплекса процессных мероприятий «Организация привлечения населения города Трехгорного к отдыху, оздоровлению и развитие инфраструктуры» в 2026 году</w:t>
            </w:r>
          </w:p>
        </w:tc>
      </w:tr>
      <w:tr w:rsidR="00115222" w14:paraId="22B922C9" w14:textId="77777777" w:rsidTr="006C5119">
        <w:trPr>
          <w:gridAfter w:val="2"/>
          <w:wAfter w:w="15" w:type="dxa"/>
          <w:trHeight w:val="27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B64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F810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61D9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6D5E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7715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227E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08A6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B014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DF22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FC75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FDEE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5CD1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9118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3763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997F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7062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31E0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14:paraId="58BDFCCD" w14:textId="77777777" w:rsidTr="006C5119">
        <w:trPr>
          <w:gridAfter w:val="2"/>
          <w:wAfter w:w="15" w:type="dxa"/>
          <w:trHeight w:val="5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4CA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E5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2AE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Уровень показателя (региональный / муниципальный)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B91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76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A4C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Плановые значения показателя по месяцам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695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конец 2026 года</w:t>
            </w:r>
          </w:p>
        </w:tc>
      </w:tr>
      <w:tr w:rsidR="00115222" w14:paraId="3F7D33CE" w14:textId="77777777" w:rsidTr="006C5119">
        <w:trPr>
          <w:gridAfter w:val="2"/>
          <w:wAfter w:w="15" w:type="dxa"/>
          <w:trHeight w:val="10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1D0B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D6EE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618C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FFB7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0BD" w14:textId="77777777" w:rsidR="00115222" w:rsidRDefault="00115222" w:rsidP="006C5119">
            <w:pPr>
              <w:ind w:right="1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3CE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FB2D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B236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25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02E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E6C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AD9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6EA5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50AF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31E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3239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7200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</w:tr>
      <w:tr w:rsidR="00115222" w14:paraId="236FB589" w14:textId="77777777" w:rsidTr="006C5119">
        <w:trPr>
          <w:gridAfter w:val="2"/>
          <w:wAfter w:w="15" w:type="dxa"/>
          <w:trHeight w:val="2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C7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0715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7B69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94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B91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B730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897F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BDE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2EEB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CBB6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AC8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5B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32D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E38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B4D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940A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FC8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  <w:tr w:rsidR="00115222" w14:paraId="4002E320" w14:textId="77777777" w:rsidTr="006C5119">
        <w:trPr>
          <w:gridAfter w:val="1"/>
          <w:wAfter w:w="7" w:type="dxa"/>
          <w:trHeight w:val="7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05FD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67DBF" w14:textId="77777777" w:rsidR="00115222" w:rsidRDefault="00115222" w:rsidP="006C5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Задача: Привлечение населения города Трехгорного для отдыха на базе и оздоровления в городской бане</w:t>
            </w:r>
          </w:p>
        </w:tc>
      </w:tr>
      <w:tr w:rsidR="00115222" w14:paraId="7605D2E3" w14:textId="77777777" w:rsidTr="006C5119">
        <w:trPr>
          <w:gridAfter w:val="2"/>
          <w:wAfter w:w="15" w:type="dxa"/>
          <w:trHeight w:val="7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01B3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F51A" w14:textId="77777777" w:rsidR="00115222" w:rsidRDefault="00115222" w:rsidP="006C5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Заполняемость базы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B92B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6E7B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1F9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41C3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BD3D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C079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D0B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4ED9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349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31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CC58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0E48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BBFB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69E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CF3B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</w:tr>
      <w:tr w:rsidR="0074656D" w14:paraId="5B74BCC2" w14:textId="77777777" w:rsidTr="006C5119">
        <w:trPr>
          <w:gridAfter w:val="2"/>
          <w:wAfter w:w="15" w:type="dxa"/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411B" w14:textId="77777777" w:rsidR="0074656D" w:rsidRDefault="0074656D" w:rsidP="007465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7F5A" w14:textId="77777777" w:rsidR="0074656D" w:rsidRDefault="0074656D" w:rsidP="007465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Заполняемость городской бани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71AB" w14:textId="77777777" w:rsidR="0074656D" w:rsidRDefault="0074656D" w:rsidP="007465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7C05" w14:textId="77777777" w:rsidR="0074656D" w:rsidRDefault="0074656D" w:rsidP="007465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AFEC" w14:textId="7C218246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DFC" w14:textId="1E28EEC2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50CD" w14:textId="28A50113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A3A9" w14:textId="3E1DE300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6667" w14:textId="069E2200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FB9" w14:textId="22D858BE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AE3" w14:textId="53804804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686" w14:textId="6A4C6528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746" w14:textId="7A5B1073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B50A" w14:textId="2BB5CB29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DF4" w14:textId="3D312B92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C400" w14:textId="084106C3" w:rsidR="0074656D" w:rsidRDefault="0074656D" w:rsidP="00746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673" w14:textId="2BBD05BC" w:rsidR="0074656D" w:rsidRDefault="0074656D" w:rsidP="007465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</w:tr>
    </w:tbl>
    <w:p w14:paraId="287A364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381B096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160666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A4627D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073E89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9AF597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707743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401F08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974DAE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2FFDAA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C739AE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A0B2560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8A5C550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A8F8E6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057583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1DF27E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90B2D3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CD2CF3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E64D70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D9959F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F1E3F3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66AED1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F15ED89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7466F5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42B57B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DD1F1C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A34823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B74FAD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1C8933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111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443"/>
        <w:gridCol w:w="456"/>
        <w:gridCol w:w="445"/>
        <w:gridCol w:w="610"/>
        <w:gridCol w:w="709"/>
        <w:gridCol w:w="567"/>
        <w:gridCol w:w="567"/>
        <w:gridCol w:w="332"/>
        <w:gridCol w:w="155"/>
        <w:gridCol w:w="80"/>
        <w:gridCol w:w="567"/>
        <w:gridCol w:w="252"/>
        <w:gridCol w:w="301"/>
        <w:gridCol w:w="156"/>
        <w:gridCol w:w="80"/>
        <w:gridCol w:w="1054"/>
        <w:gridCol w:w="52"/>
        <w:gridCol w:w="1082"/>
        <w:gridCol w:w="992"/>
        <w:gridCol w:w="286"/>
        <w:gridCol w:w="493"/>
        <w:gridCol w:w="638"/>
        <w:gridCol w:w="146"/>
        <w:gridCol w:w="236"/>
      </w:tblGrid>
      <w:tr w:rsidR="00115222" w14:paraId="33E08999" w14:textId="77777777" w:rsidTr="006C5119">
        <w:trPr>
          <w:gridAfter w:val="2"/>
          <w:wAfter w:w="382" w:type="dxa"/>
          <w:trHeight w:val="585"/>
        </w:trPr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C3FE1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7AE25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Мероприятия комплекса процессных мероприятий «Организация привлечения населения города Трехгорного к отдыху, оздоровлению и развитие инфраструктуры»</w:t>
            </w:r>
          </w:p>
        </w:tc>
      </w:tr>
      <w:tr w:rsidR="00115222" w14:paraId="367B15AA" w14:textId="77777777" w:rsidTr="006C5119">
        <w:trPr>
          <w:trHeight w:val="9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B8959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10235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E9428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68166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EE8BD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38DD3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D4B888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8344A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AD086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E961F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1FD40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D5FDC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34C12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A1D84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5222" w14:paraId="3DFBAA11" w14:textId="77777777" w:rsidTr="006C5119">
        <w:trPr>
          <w:gridAfter w:val="2"/>
          <w:wAfter w:w="382" w:type="dxa"/>
          <w:trHeight w:val="127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E3E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601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506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CAD86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Базовое значение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29B31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74E4B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Значение мероприятия 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792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Характеристика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81D8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Тип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098C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Связь с </w:t>
            </w:r>
            <w:proofErr w:type="gramStart"/>
            <w:r>
              <w:rPr>
                <w:color w:val="000000"/>
                <w:sz w:val="16"/>
                <w:szCs w:val="16"/>
              </w:rPr>
              <w:t>показателями  комплекса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процессных мероприятий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FDAC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Соисполнитель / наименование подразделения (учреждения) / должность*</w:t>
            </w:r>
          </w:p>
        </w:tc>
      </w:tr>
      <w:tr w:rsidR="00115222" w14:paraId="6377F547" w14:textId="77777777" w:rsidTr="006C5119">
        <w:trPr>
          <w:gridAfter w:val="2"/>
          <w:wAfter w:w="382" w:type="dxa"/>
          <w:trHeight w:val="83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2E4E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6844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DAAFB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3473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14BD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A854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EC5A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5F51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7A8364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B36B068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809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3EF9C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BE379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294D1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D324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</w:tr>
      <w:tr w:rsidR="00115222" w14:paraId="5FD65F52" w14:textId="77777777" w:rsidTr="006C5119">
        <w:trPr>
          <w:gridAfter w:val="2"/>
          <w:wAfter w:w="382" w:type="dxa"/>
          <w:trHeight w:val="21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7F89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5CF8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bookmarkStart w:id="4" w:name="RANGE!B6"/>
            <w:r>
              <w:rPr>
                <w:color w:val="000000"/>
                <w:sz w:val="16"/>
                <w:szCs w:val="16"/>
              </w:rPr>
              <w:t>2</w:t>
            </w:r>
            <w:bookmarkEnd w:id="4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8AC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0733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F76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C4BDD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081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D698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B1AA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8FE3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DC18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5C6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0960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115222" w14:paraId="04A2AFBC" w14:textId="77777777" w:rsidTr="006C5119">
        <w:trPr>
          <w:gridAfter w:val="2"/>
          <w:wAfter w:w="382" w:type="dxa"/>
          <w:trHeight w:val="5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B683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4DA4BF" w14:textId="77777777" w:rsidR="00115222" w:rsidRDefault="00115222" w:rsidP="006C5119">
            <w:pPr>
              <w:rPr>
                <w:sz w:val="16"/>
                <w:szCs w:val="16"/>
              </w:rPr>
            </w:pPr>
          </w:p>
        </w:tc>
        <w:tc>
          <w:tcPr>
            <w:tcW w:w="941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5EF1A" w14:textId="77777777" w:rsidR="00115222" w:rsidRDefault="00115222" w:rsidP="006C5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Задача: Привлечение населения города Трехгорного для отдыха на базе и оздоровления в городской бане</w:t>
            </w:r>
          </w:p>
        </w:tc>
      </w:tr>
      <w:tr w:rsidR="00115222" w14:paraId="0A35BF2B" w14:textId="77777777" w:rsidTr="006C5119">
        <w:trPr>
          <w:gridAfter w:val="2"/>
          <w:wAfter w:w="382" w:type="dxa"/>
          <w:trHeight w:val="12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795D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DC38" w14:textId="77777777" w:rsidR="00115222" w:rsidRDefault="00115222" w:rsidP="006C5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Мероприятие: Обеспечена деятельность в соответствии с муниципальным заданием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3EDC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Единица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7B0D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8C1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4FE39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ADB1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9491A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</w:p>
          <w:p w14:paraId="49163034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</w:p>
          <w:p w14:paraId="734418D9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</w:p>
          <w:p w14:paraId="167A347F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A2C2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D646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 на выполнение муниципального задания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278C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Оказание муниципальных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A2F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Заполняемость базы</w:t>
            </w:r>
            <w:r>
              <w:rPr>
                <w:sz w:val="16"/>
                <w:szCs w:val="16"/>
              </w:rPr>
              <w:br/>
              <w:t>Заполняемость городской бани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E85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База отдыха</w:t>
            </w:r>
            <w:r>
              <w:rPr>
                <w:sz w:val="16"/>
                <w:szCs w:val="16"/>
              </w:rPr>
              <w:br/>
              <w:t>Городская баня</w:t>
            </w:r>
          </w:p>
        </w:tc>
      </w:tr>
      <w:tr w:rsidR="00115222" w14:paraId="1925243C" w14:textId="77777777" w:rsidTr="006C5119">
        <w:trPr>
          <w:trHeight w:val="3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388FF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B7733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8D431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12E9A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57269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DCEB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1F4BE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700E7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7CA0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BF6BF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5B117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7F92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5D111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24886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</w:tr>
      <w:tr w:rsidR="00115222" w14:paraId="74AAE94D" w14:textId="77777777" w:rsidTr="006C5119">
        <w:trPr>
          <w:gridAfter w:val="2"/>
          <w:wAfter w:w="382" w:type="dxa"/>
          <w:trHeight w:val="272"/>
        </w:trPr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BC652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1E4B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 - при необходимости дополнительно указывается должность работника подразделения (учреждения)</w:t>
            </w:r>
          </w:p>
        </w:tc>
      </w:tr>
    </w:tbl>
    <w:p w14:paraId="5BC528C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5BB4E2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DB2673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02F8206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99C0B8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274054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7FC3616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1B3BF0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7B49C5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6DE171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12980C9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03E834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93EEF9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E7B5C6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D950415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8CA6E99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901BCAD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2AFEB3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1DEDFC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E3B2CC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F30DE0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0C36ED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47F168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A900147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18DB82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561"/>
        <w:gridCol w:w="835"/>
        <w:gridCol w:w="2006"/>
        <w:gridCol w:w="1039"/>
        <w:gridCol w:w="476"/>
        <w:gridCol w:w="307"/>
        <w:gridCol w:w="236"/>
        <w:gridCol w:w="919"/>
        <w:gridCol w:w="1418"/>
        <w:gridCol w:w="1417"/>
        <w:gridCol w:w="1418"/>
      </w:tblGrid>
      <w:tr w:rsidR="00115222" w14:paraId="1F26F37E" w14:textId="77777777" w:rsidTr="006C5119">
        <w:trPr>
          <w:trHeight w:val="690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DF0603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68A5D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Финансовое обеспечение комплекса процессных мероприятий «Организация привлечения населения города Трехгорного к отдыху, оздоровлению и развитие инфраструктуры»</w:t>
            </w:r>
          </w:p>
        </w:tc>
      </w:tr>
      <w:tr w:rsidR="00115222" w14:paraId="7052511B" w14:textId="77777777" w:rsidTr="006C5119">
        <w:trPr>
          <w:trHeight w:val="299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FD38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A1C05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1BB03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6212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F094E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4DB17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CE75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0E34D3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D3FB8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14:paraId="46E98584" w14:textId="77777777" w:rsidTr="006C5119">
        <w:trPr>
          <w:trHeight w:val="72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5BCB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2C46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bookmarkStart w:id="5" w:name="RANGE!B4"/>
            <w:r>
              <w:rPr>
                <w:color w:val="000000"/>
                <w:sz w:val="20"/>
                <w:szCs w:val="20"/>
              </w:rPr>
              <w:t>Наименование</w:t>
            </w:r>
            <w:bookmarkEnd w:id="5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355BD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2B79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115222" w14:paraId="1F6E5024" w14:textId="77777777" w:rsidTr="006C5119">
        <w:trPr>
          <w:trHeight w:val="24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3FA83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3A1A" w14:textId="77777777" w:rsidR="00115222" w:rsidRDefault="00115222" w:rsidP="006C5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7A800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D674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DA6F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FBA4D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FDFB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115222" w14:paraId="42A1EB0F" w14:textId="77777777" w:rsidTr="006C5119">
        <w:trPr>
          <w:trHeight w:val="2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3344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AEC3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960BB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C35E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DA65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2817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B433" w14:textId="77777777" w:rsidR="00115222" w:rsidRDefault="00115222" w:rsidP="006C51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4656D" w14:paraId="682F45D0" w14:textId="77777777" w:rsidTr="006C5119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72D1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A9FE" w14:textId="77777777" w:rsidR="0074656D" w:rsidRDefault="0074656D" w:rsidP="0074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Задача: Привлечение населения города Трехгорного для отдыха на базе и оздоровления в городской бане (всего), в том числе: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E6EF6" w14:textId="25C5A00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16 796 491,00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863E" w14:textId="6D3DD5CB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3B07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507,62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DF2C" w14:textId="40984F9E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957D" w14:textId="7C489F1B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DC04" w14:textId="4D4BA25E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60 631 286,62</w:t>
            </w:r>
          </w:p>
        </w:tc>
      </w:tr>
      <w:tr w:rsidR="0074656D" w14:paraId="0F550A3E" w14:textId="77777777" w:rsidTr="006C5119">
        <w:trPr>
          <w:trHeight w:val="2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3DE3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1AF0" w14:textId="77777777" w:rsidR="0074656D" w:rsidRDefault="0074656D" w:rsidP="0074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2B34" w14:textId="5A630A35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16 796 491,00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1E58" w14:textId="1638089F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3B07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507,62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F24" w14:textId="2F9DF70B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6242" w14:textId="5F908DBA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5113" w14:textId="7903ABA8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60 631 286,62</w:t>
            </w:r>
          </w:p>
        </w:tc>
      </w:tr>
      <w:tr w:rsidR="0074656D" w14:paraId="3A26DA5C" w14:textId="77777777" w:rsidTr="006C5119">
        <w:trPr>
          <w:trHeight w:val="2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92D0" w14:textId="77777777" w:rsidR="0074656D" w:rsidRDefault="0074656D" w:rsidP="0074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1F6F" w14:textId="77777777" w:rsidR="0074656D" w:rsidRDefault="0074656D" w:rsidP="0074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Мероприятие: Обеспечена деятельность в соответствии с муниципальным заданием (всего), в том числе: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D86B" w14:textId="702172C9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16 796 491,00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3458" w14:textId="25177776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3B07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507,62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C01" w14:textId="33CEA0F1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5BC1" w14:textId="59868D86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C956" w14:textId="3175D975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60 631 286,62</w:t>
            </w:r>
          </w:p>
        </w:tc>
      </w:tr>
      <w:tr w:rsidR="0074656D" w14:paraId="567864C6" w14:textId="77777777" w:rsidTr="006C5119">
        <w:trPr>
          <w:trHeight w:val="2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C765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74EF" w14:textId="77777777" w:rsidR="0074656D" w:rsidRDefault="0074656D" w:rsidP="0074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EFC8" w14:textId="3488E6DC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16 796 491,00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A844" w14:textId="301A504D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3B07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507,62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605" w14:textId="72C942DD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8E8B" w14:textId="479D3EF3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46BD" w14:textId="5F5ED1AA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60 631 286,62</w:t>
            </w:r>
          </w:p>
        </w:tc>
      </w:tr>
      <w:tr w:rsidR="0074656D" w14:paraId="2672C14D" w14:textId="77777777" w:rsidTr="006C5119">
        <w:trPr>
          <w:trHeight w:val="93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EEE6" w14:textId="77777777" w:rsidR="0074656D" w:rsidRDefault="0074656D" w:rsidP="00746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FDEC6" w14:textId="77777777" w:rsidR="0074656D" w:rsidRDefault="0074656D" w:rsidP="0074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«Организация привлечения населения города Трехгорного к отдыху, оздоровлению и развитие инфраструктуры» (всего), в том числе: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21703" w14:textId="7A7FAF79" w:rsidR="0074656D" w:rsidRDefault="0074656D" w:rsidP="00746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16 796 491,00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A0F" w14:textId="17353F67" w:rsidR="0074656D" w:rsidRPr="000611BC" w:rsidRDefault="0074656D" w:rsidP="00746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787">
              <w:rPr>
                <w:b/>
                <w:bCs/>
                <w:sz w:val="20"/>
                <w:szCs w:val="20"/>
              </w:rPr>
              <w:t>12 755 507,62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C7D6" w14:textId="2E4E6B21" w:rsidR="0074656D" w:rsidRPr="000611BC" w:rsidRDefault="0074656D" w:rsidP="00746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11BC">
              <w:rPr>
                <w:b/>
                <w:bCs/>
                <w:sz w:val="20"/>
                <w:szCs w:val="20"/>
              </w:rPr>
              <w:t>15 539 644,00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3649" w14:textId="2576D0D1" w:rsidR="0074656D" w:rsidRPr="000611BC" w:rsidRDefault="0074656D" w:rsidP="00746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11BC">
              <w:rPr>
                <w:b/>
                <w:bCs/>
                <w:sz w:val="20"/>
                <w:szCs w:val="20"/>
              </w:rPr>
              <w:t>15 539 644,00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4452" w14:textId="583239BD" w:rsidR="0074656D" w:rsidRPr="000611BC" w:rsidRDefault="0074656D" w:rsidP="00746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787">
              <w:rPr>
                <w:b/>
                <w:bCs/>
                <w:sz w:val="20"/>
                <w:szCs w:val="20"/>
              </w:rPr>
              <w:t>60 631 286,62</w:t>
            </w:r>
          </w:p>
        </w:tc>
      </w:tr>
      <w:tr w:rsidR="0074656D" w14:paraId="48D83040" w14:textId="77777777" w:rsidTr="006C5119">
        <w:trPr>
          <w:trHeight w:val="64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3B4" w14:textId="77777777" w:rsidR="0074656D" w:rsidRDefault="0074656D" w:rsidP="007465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7F5D" w14:textId="77777777" w:rsidR="0074656D" w:rsidRDefault="0074656D" w:rsidP="0074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1978" w14:textId="72D85DDF" w:rsidR="0074656D" w:rsidRDefault="0074656D" w:rsidP="0074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16 796 491,00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EA6E" w14:textId="2A52743F" w:rsidR="0074656D" w:rsidRDefault="0074656D" w:rsidP="0074656D">
            <w:pPr>
              <w:jc w:val="center"/>
              <w:rPr>
                <w:sz w:val="20"/>
                <w:szCs w:val="20"/>
              </w:rPr>
            </w:pPr>
            <w:r w:rsidRPr="003B078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 xml:space="preserve"> </w:t>
            </w:r>
            <w:r w:rsidRPr="003B0787">
              <w:rPr>
                <w:sz w:val="20"/>
                <w:szCs w:val="20"/>
              </w:rPr>
              <w:t>507,62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5FF" w14:textId="6554419F" w:rsidR="0074656D" w:rsidRDefault="0074656D" w:rsidP="0074656D">
            <w:pPr>
              <w:jc w:val="center"/>
              <w:rPr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912C" w14:textId="3078CBDF" w:rsidR="0074656D" w:rsidRDefault="0074656D" w:rsidP="0074656D">
            <w:pPr>
              <w:jc w:val="center"/>
              <w:rPr>
                <w:sz w:val="20"/>
                <w:szCs w:val="20"/>
              </w:rPr>
            </w:pPr>
            <w:r w:rsidRPr="000611B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 xml:space="preserve"> </w:t>
            </w:r>
            <w:r w:rsidRPr="000611BC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4782" w14:textId="071BBE4A" w:rsidR="0074656D" w:rsidRDefault="0074656D" w:rsidP="0074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60 631 286,62</w:t>
            </w:r>
          </w:p>
        </w:tc>
      </w:tr>
    </w:tbl>
    <w:p w14:paraId="28BFE1E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644A9F9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DD9CFB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8030B48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7D49489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1531B4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C49F531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C502B72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A9F9BAB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823AE2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BDC4556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4C5CDF2A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21EA2FE4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03C0B4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0A8A8223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EAF212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1F98987C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3C1E9E7F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7DB3329E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p w14:paraId="5EA9D859" w14:textId="77777777" w:rsidR="00115222" w:rsidRDefault="00115222" w:rsidP="00115222">
      <w:pPr>
        <w:pStyle w:val="ab"/>
        <w:tabs>
          <w:tab w:val="left" w:pos="993"/>
        </w:tabs>
        <w:ind w:right="-7" w:firstLine="710"/>
      </w:pPr>
    </w:p>
    <w:tbl>
      <w:tblPr>
        <w:tblW w:w="9804" w:type="dxa"/>
        <w:tblInd w:w="108" w:type="dxa"/>
        <w:tblLook w:val="04A0" w:firstRow="1" w:lastRow="0" w:firstColumn="1" w:lastColumn="0" w:noHBand="0" w:noVBand="1"/>
      </w:tblPr>
      <w:tblGrid>
        <w:gridCol w:w="576"/>
        <w:gridCol w:w="3996"/>
        <w:gridCol w:w="1976"/>
        <w:gridCol w:w="1409"/>
        <w:gridCol w:w="1847"/>
      </w:tblGrid>
      <w:tr w:rsidR="00115222" w14:paraId="3A048991" w14:textId="77777777" w:rsidTr="006C5119">
        <w:trPr>
          <w:trHeight w:val="1080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DBF66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6. План реализации комплекса процессных мероприятий «Организация привлечения населения города Трехгорного к отдыху, оздоровлению и развитие инфраструктуры» в 2026 году</w:t>
            </w:r>
          </w:p>
        </w:tc>
      </w:tr>
      <w:tr w:rsidR="00115222" w14:paraId="1DFFF32E" w14:textId="77777777" w:rsidTr="006C5119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4D86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035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B0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Дата наступления контрольной точки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FABC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Соисполнитель  (</w:t>
            </w:r>
            <w:proofErr w:type="gramEnd"/>
            <w:r>
              <w:rPr>
                <w:color w:val="000000"/>
                <w:sz w:val="16"/>
                <w:szCs w:val="16"/>
              </w:rPr>
              <w:t>наименование подразделения (учреждения) / должность)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46C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Вид  подтверждающего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документа</w:t>
            </w:r>
          </w:p>
        </w:tc>
      </w:tr>
      <w:tr w:rsidR="00115222" w14:paraId="387CD0CA" w14:textId="77777777" w:rsidTr="006C5119">
        <w:trPr>
          <w:trHeight w:val="7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ED6B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9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12D8A" w14:textId="77777777" w:rsidR="00115222" w:rsidRDefault="00115222" w:rsidP="006C5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Задача: Привлечение населения города Трехгорного для отдыха на базе и оздоровления в городской бане</w:t>
            </w:r>
          </w:p>
        </w:tc>
      </w:tr>
      <w:tr w:rsidR="00115222" w14:paraId="1AAA2F34" w14:textId="77777777" w:rsidTr="006C5119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9E1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ACFF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Мероприятие: Обеспечена деятельность соответствии с муниципальным заданием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7CAA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7147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База отдыха</w:t>
            </w:r>
            <w:r>
              <w:rPr>
                <w:sz w:val="16"/>
                <w:szCs w:val="16"/>
              </w:rPr>
              <w:br/>
              <w:t>Городская баня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A3BB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5222" w14:paraId="523DB3CE" w14:textId="77777777" w:rsidTr="006C5119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9172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74B1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Контрольные точки: *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7F91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D2A4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A5E2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15222" w14:paraId="55122E2D" w14:textId="77777777" w:rsidTr="006C5119">
        <w:trPr>
          <w:trHeight w:val="43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C479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9193F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3DB6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2EF6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3D8D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14:paraId="6222BB49" w14:textId="77777777" w:rsidTr="006C5119">
        <w:trPr>
          <w:trHeight w:val="105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25A07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484AD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</w:tr>
      <w:tr w:rsidR="00115222" w14:paraId="0EFC44AC" w14:textId="77777777" w:rsidTr="006C5119">
        <w:trPr>
          <w:trHeight w:val="466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7C293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06030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6E2AA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24357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E2132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</w:tr>
      <w:tr w:rsidR="00115222" w14:paraId="3EF43DEA" w14:textId="77777777" w:rsidTr="006C5119">
        <w:trPr>
          <w:trHeight w:val="4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353A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DDB7E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607F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49504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B316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</w:tr>
      <w:tr w:rsidR="00115222" w14:paraId="19B580B9" w14:textId="77777777" w:rsidTr="006C5119">
        <w:trPr>
          <w:trHeight w:val="4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1B91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6502F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F1FE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6BBA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78DC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  <w:p w14:paraId="5B3C9C43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  <w:p w14:paraId="3F43986C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  <w:p w14:paraId="1F3B3829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  <w:p w14:paraId="3DE636F7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  <w:p w14:paraId="43D772CE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  <w:p w14:paraId="3B5C10D8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  <w:p w14:paraId="55FEF74C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  <w:p w14:paraId="31620DBB" w14:textId="77777777" w:rsidR="00115222" w:rsidRDefault="00115222" w:rsidP="006C5119">
            <w:pPr>
              <w:jc w:val="center"/>
              <w:rPr>
                <w:sz w:val="20"/>
                <w:szCs w:val="20"/>
              </w:rPr>
            </w:pPr>
          </w:p>
        </w:tc>
      </w:tr>
      <w:tr w:rsidR="00115222" w14:paraId="0C88E201" w14:textId="77777777" w:rsidTr="006C5119">
        <w:trPr>
          <w:trHeight w:val="5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FF1D" w14:textId="77777777" w:rsidR="00115222" w:rsidRDefault="00115222" w:rsidP="006C5119">
            <w:pPr>
              <w:rPr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2E76F" w14:textId="77777777" w:rsidR="00115222" w:rsidRDefault="00115222" w:rsidP="006C5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5661" w14:textId="77777777" w:rsidR="00115222" w:rsidRDefault="00115222" w:rsidP="006C51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FA4E5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E757" w14:textId="77777777" w:rsidR="00115222" w:rsidRDefault="00115222" w:rsidP="006C511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A52FB54" w14:textId="77777777" w:rsidR="00115222" w:rsidRDefault="00115222" w:rsidP="00115222">
      <w:pPr>
        <w:jc w:val="right"/>
      </w:pPr>
    </w:p>
    <w:p w14:paraId="5C80C3D8" w14:textId="77777777" w:rsidR="00115222" w:rsidRDefault="00115222" w:rsidP="00115222">
      <w:pPr>
        <w:jc w:val="right"/>
      </w:pPr>
    </w:p>
    <w:p w14:paraId="52E618E6" w14:textId="77777777" w:rsidR="00115222" w:rsidRDefault="00115222" w:rsidP="00115222">
      <w:pPr>
        <w:jc w:val="right"/>
      </w:pPr>
    </w:p>
    <w:p w14:paraId="60560AD1" w14:textId="77777777" w:rsidR="00115222" w:rsidRDefault="00115222" w:rsidP="00115222">
      <w:pPr>
        <w:jc w:val="right"/>
      </w:pPr>
    </w:p>
    <w:p w14:paraId="5FE9D6E8" w14:textId="77777777" w:rsidR="00115222" w:rsidRDefault="00115222" w:rsidP="00115222">
      <w:pPr>
        <w:jc w:val="right"/>
      </w:pPr>
    </w:p>
    <w:p w14:paraId="28E65A19" w14:textId="77777777" w:rsidR="00115222" w:rsidRDefault="00115222" w:rsidP="00115222">
      <w:pPr>
        <w:jc w:val="right"/>
      </w:pPr>
    </w:p>
    <w:p w14:paraId="281B466D" w14:textId="77777777" w:rsidR="00115222" w:rsidRDefault="00115222" w:rsidP="00115222">
      <w:pPr>
        <w:jc w:val="right"/>
      </w:pPr>
    </w:p>
    <w:p w14:paraId="3969992B" w14:textId="77777777" w:rsidR="00115222" w:rsidRDefault="00115222" w:rsidP="00115222">
      <w:pPr>
        <w:jc w:val="right"/>
      </w:pPr>
    </w:p>
    <w:p w14:paraId="2325CABC" w14:textId="77777777" w:rsidR="00115222" w:rsidRDefault="00115222" w:rsidP="00115222">
      <w:pPr>
        <w:jc w:val="right"/>
      </w:pPr>
    </w:p>
    <w:p w14:paraId="7BDF460A" w14:textId="77777777" w:rsidR="00115222" w:rsidRDefault="00115222" w:rsidP="00115222">
      <w:pPr>
        <w:jc w:val="right"/>
      </w:pPr>
    </w:p>
    <w:p w14:paraId="3F8EF33B" w14:textId="77777777" w:rsidR="00115222" w:rsidRDefault="00115222" w:rsidP="00115222">
      <w:pPr>
        <w:jc w:val="right"/>
      </w:pPr>
    </w:p>
    <w:p w14:paraId="6A15F32D" w14:textId="77777777" w:rsidR="00115222" w:rsidRDefault="00115222" w:rsidP="00115222">
      <w:pPr>
        <w:jc w:val="right"/>
      </w:pPr>
    </w:p>
    <w:p w14:paraId="671EEFE5" w14:textId="77777777" w:rsidR="00115222" w:rsidRDefault="00115222" w:rsidP="00115222">
      <w:pPr>
        <w:jc w:val="right"/>
      </w:pPr>
    </w:p>
    <w:p w14:paraId="28E60945" w14:textId="77777777" w:rsidR="00115222" w:rsidRDefault="00115222" w:rsidP="00115222">
      <w:pPr>
        <w:jc w:val="right"/>
      </w:pPr>
    </w:p>
    <w:p w14:paraId="1BFE772F" w14:textId="77777777" w:rsidR="00115222" w:rsidRDefault="00115222" w:rsidP="00115222">
      <w:pPr>
        <w:jc w:val="right"/>
      </w:pPr>
    </w:p>
    <w:p w14:paraId="0C2EF4C2" w14:textId="77777777" w:rsidR="00115222" w:rsidRDefault="00115222" w:rsidP="00115222">
      <w:pPr>
        <w:jc w:val="right"/>
      </w:pPr>
    </w:p>
    <w:p w14:paraId="0070702D" w14:textId="77777777" w:rsidR="00115222" w:rsidRDefault="00115222" w:rsidP="00115222">
      <w:pPr>
        <w:jc w:val="right"/>
      </w:pPr>
    </w:p>
    <w:p w14:paraId="748C1C93" w14:textId="77777777" w:rsidR="00115222" w:rsidRDefault="00115222" w:rsidP="00115222">
      <w:pPr>
        <w:jc w:val="right"/>
      </w:pPr>
    </w:p>
    <w:p w14:paraId="3E313661" w14:textId="77777777" w:rsidR="00115222" w:rsidRDefault="00115222" w:rsidP="00115222">
      <w:pPr>
        <w:jc w:val="right"/>
      </w:pPr>
    </w:p>
    <w:p w14:paraId="00FFF9BD" w14:textId="77777777" w:rsidR="00115222" w:rsidRDefault="00115222" w:rsidP="00115222">
      <w:pPr>
        <w:jc w:val="right"/>
      </w:pPr>
    </w:p>
    <w:p w14:paraId="771C7A9C" w14:textId="77777777" w:rsidR="00115222" w:rsidRDefault="00115222" w:rsidP="00115222">
      <w:pPr>
        <w:jc w:val="right"/>
      </w:pPr>
    </w:p>
    <w:sectPr w:rsidR="00115222" w:rsidSect="00D76EF8">
      <w:headerReference w:type="default" r:id="rId9"/>
      <w:pgSz w:w="11906" w:h="16838" w:code="9"/>
      <w:pgMar w:top="1134" w:right="851" w:bottom="1134" w:left="856" w:header="425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CE80" w14:textId="77777777" w:rsidR="000B7F1D" w:rsidRDefault="000B7F1D">
      <w:r>
        <w:separator/>
      </w:r>
    </w:p>
  </w:endnote>
  <w:endnote w:type="continuationSeparator" w:id="0">
    <w:p w14:paraId="291854AE" w14:textId="77777777" w:rsidR="000B7F1D" w:rsidRDefault="000B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0D4A" w14:textId="77777777" w:rsidR="000B7F1D" w:rsidRDefault="000B7F1D">
      <w:r>
        <w:separator/>
      </w:r>
    </w:p>
  </w:footnote>
  <w:footnote w:type="continuationSeparator" w:id="0">
    <w:p w14:paraId="324F47EF" w14:textId="77777777" w:rsidR="000B7F1D" w:rsidRDefault="000B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496088"/>
      <w:docPartObj>
        <w:docPartGallery w:val="Page Numbers (Top of Page)"/>
        <w:docPartUnique/>
      </w:docPartObj>
    </w:sdtPr>
    <w:sdtEndPr/>
    <w:sdtContent>
      <w:p w14:paraId="05B69943" w14:textId="77777777" w:rsidR="00CD1B29" w:rsidRDefault="00A6580C">
        <w:pPr>
          <w:pStyle w:val="a3"/>
          <w:jc w:val="center"/>
        </w:pPr>
        <w:r>
          <w:fldChar w:fldCharType="begin"/>
        </w:r>
        <w:r w:rsidR="00254586">
          <w:instrText>PAGE   \* MERGEFORMAT</w:instrText>
        </w:r>
        <w:r>
          <w:fldChar w:fldCharType="separate"/>
        </w:r>
        <w:r w:rsidR="007116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226566" w14:textId="77777777" w:rsidR="00CD1B29" w:rsidRPr="00883632" w:rsidRDefault="00CD1B29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92C"/>
    <w:multiLevelType w:val="hybridMultilevel"/>
    <w:tmpl w:val="889C2F98"/>
    <w:lvl w:ilvl="0" w:tplc="42541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B7C9D"/>
    <w:multiLevelType w:val="hybridMultilevel"/>
    <w:tmpl w:val="92FA0BA2"/>
    <w:lvl w:ilvl="0" w:tplc="8BC68B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815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E6C4C"/>
    <w:multiLevelType w:val="hybridMultilevel"/>
    <w:tmpl w:val="FDFC3EA2"/>
    <w:lvl w:ilvl="0" w:tplc="1A18647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FD79BA"/>
    <w:multiLevelType w:val="hybridMultilevel"/>
    <w:tmpl w:val="4DBCB524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DF0F0D"/>
    <w:multiLevelType w:val="hybridMultilevel"/>
    <w:tmpl w:val="4692CF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32142C"/>
    <w:multiLevelType w:val="hybridMultilevel"/>
    <w:tmpl w:val="994CA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6667B6"/>
    <w:multiLevelType w:val="hybridMultilevel"/>
    <w:tmpl w:val="FF7834BA"/>
    <w:lvl w:ilvl="0" w:tplc="6AB4F92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67A38"/>
    <w:multiLevelType w:val="hybridMultilevel"/>
    <w:tmpl w:val="5AFE2FA8"/>
    <w:lvl w:ilvl="0" w:tplc="A476B54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B00430"/>
    <w:multiLevelType w:val="hybridMultilevel"/>
    <w:tmpl w:val="5E9CE9E4"/>
    <w:lvl w:ilvl="0" w:tplc="AA5AEE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07820755">
    <w:abstractNumId w:val="1"/>
  </w:num>
  <w:num w:numId="2" w16cid:durableId="721712399">
    <w:abstractNumId w:val="6"/>
  </w:num>
  <w:num w:numId="3" w16cid:durableId="8803112">
    <w:abstractNumId w:val="14"/>
  </w:num>
  <w:num w:numId="4" w16cid:durableId="1183518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4936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1993268">
    <w:abstractNumId w:val="4"/>
  </w:num>
  <w:num w:numId="7" w16cid:durableId="1573395221">
    <w:abstractNumId w:val="2"/>
  </w:num>
  <w:num w:numId="8" w16cid:durableId="406461106">
    <w:abstractNumId w:val="16"/>
  </w:num>
  <w:num w:numId="9" w16cid:durableId="1822044591">
    <w:abstractNumId w:val="5"/>
  </w:num>
  <w:num w:numId="10" w16cid:durableId="1975863968">
    <w:abstractNumId w:val="17"/>
  </w:num>
  <w:num w:numId="11" w16cid:durableId="553125244">
    <w:abstractNumId w:val="12"/>
  </w:num>
  <w:num w:numId="12" w16cid:durableId="1000617856">
    <w:abstractNumId w:val="8"/>
  </w:num>
  <w:num w:numId="13" w16cid:durableId="1063410329">
    <w:abstractNumId w:val="9"/>
  </w:num>
  <w:num w:numId="14" w16cid:durableId="17122381">
    <w:abstractNumId w:val="0"/>
  </w:num>
  <w:num w:numId="15" w16cid:durableId="64493988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104506">
    <w:abstractNumId w:val="7"/>
  </w:num>
  <w:num w:numId="17" w16cid:durableId="519392295">
    <w:abstractNumId w:val="13"/>
  </w:num>
  <w:num w:numId="18" w16cid:durableId="359816276">
    <w:abstractNumId w:val="3"/>
  </w:num>
  <w:num w:numId="19" w16cid:durableId="1791128976">
    <w:abstractNumId w:val="15"/>
  </w:num>
  <w:num w:numId="20" w16cid:durableId="221916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F48"/>
    <w:rsid w:val="00001358"/>
    <w:rsid w:val="00002387"/>
    <w:rsid w:val="00003190"/>
    <w:rsid w:val="0000398E"/>
    <w:rsid w:val="00010F51"/>
    <w:rsid w:val="00011BE1"/>
    <w:rsid w:val="00011FB2"/>
    <w:rsid w:val="00013851"/>
    <w:rsid w:val="000139B2"/>
    <w:rsid w:val="00015918"/>
    <w:rsid w:val="00016B8E"/>
    <w:rsid w:val="00022CC1"/>
    <w:rsid w:val="00023918"/>
    <w:rsid w:val="000247F5"/>
    <w:rsid w:val="00025C37"/>
    <w:rsid w:val="00027240"/>
    <w:rsid w:val="00030CB9"/>
    <w:rsid w:val="000325ED"/>
    <w:rsid w:val="0003281D"/>
    <w:rsid w:val="00033CA5"/>
    <w:rsid w:val="00034501"/>
    <w:rsid w:val="00034E83"/>
    <w:rsid w:val="000407D7"/>
    <w:rsid w:val="0004183B"/>
    <w:rsid w:val="0004208D"/>
    <w:rsid w:val="00042A17"/>
    <w:rsid w:val="00043293"/>
    <w:rsid w:val="00050D82"/>
    <w:rsid w:val="0005283A"/>
    <w:rsid w:val="00052ED9"/>
    <w:rsid w:val="00055F48"/>
    <w:rsid w:val="00056165"/>
    <w:rsid w:val="00056330"/>
    <w:rsid w:val="00056E06"/>
    <w:rsid w:val="00060D2C"/>
    <w:rsid w:val="000656CC"/>
    <w:rsid w:val="000657F5"/>
    <w:rsid w:val="00066452"/>
    <w:rsid w:val="00066A95"/>
    <w:rsid w:val="00074879"/>
    <w:rsid w:val="00075ABE"/>
    <w:rsid w:val="00075B84"/>
    <w:rsid w:val="000767FF"/>
    <w:rsid w:val="00084ED1"/>
    <w:rsid w:val="00085451"/>
    <w:rsid w:val="000864EF"/>
    <w:rsid w:val="00087638"/>
    <w:rsid w:val="00091480"/>
    <w:rsid w:val="00092242"/>
    <w:rsid w:val="00093041"/>
    <w:rsid w:val="00094972"/>
    <w:rsid w:val="00095FC9"/>
    <w:rsid w:val="00097713"/>
    <w:rsid w:val="000977F9"/>
    <w:rsid w:val="00097A40"/>
    <w:rsid w:val="000A1806"/>
    <w:rsid w:val="000A1C42"/>
    <w:rsid w:val="000A3F75"/>
    <w:rsid w:val="000A5226"/>
    <w:rsid w:val="000A6BA9"/>
    <w:rsid w:val="000A72DF"/>
    <w:rsid w:val="000B0406"/>
    <w:rsid w:val="000B0930"/>
    <w:rsid w:val="000B17E3"/>
    <w:rsid w:val="000B7F1D"/>
    <w:rsid w:val="000C175E"/>
    <w:rsid w:val="000C228C"/>
    <w:rsid w:val="000C31E4"/>
    <w:rsid w:val="000C3B6D"/>
    <w:rsid w:val="000C7647"/>
    <w:rsid w:val="000D1925"/>
    <w:rsid w:val="000D1E83"/>
    <w:rsid w:val="000D38D5"/>
    <w:rsid w:val="000D5FD8"/>
    <w:rsid w:val="000E0DA5"/>
    <w:rsid w:val="000E1849"/>
    <w:rsid w:val="000E1AA5"/>
    <w:rsid w:val="000E2A33"/>
    <w:rsid w:val="000E38DA"/>
    <w:rsid w:val="000E41B6"/>
    <w:rsid w:val="000E4985"/>
    <w:rsid w:val="000E5086"/>
    <w:rsid w:val="000F0A3D"/>
    <w:rsid w:val="000F168C"/>
    <w:rsid w:val="000F1B86"/>
    <w:rsid w:val="000F1D8E"/>
    <w:rsid w:val="000F2936"/>
    <w:rsid w:val="000F3025"/>
    <w:rsid w:val="000F33D5"/>
    <w:rsid w:val="000F5BC1"/>
    <w:rsid w:val="0010053E"/>
    <w:rsid w:val="001024AD"/>
    <w:rsid w:val="00105C1F"/>
    <w:rsid w:val="00106474"/>
    <w:rsid w:val="0010701E"/>
    <w:rsid w:val="00110123"/>
    <w:rsid w:val="00110315"/>
    <w:rsid w:val="00112547"/>
    <w:rsid w:val="00113645"/>
    <w:rsid w:val="00115222"/>
    <w:rsid w:val="001156E3"/>
    <w:rsid w:val="001169FD"/>
    <w:rsid w:val="00120FC7"/>
    <w:rsid w:val="00131BC0"/>
    <w:rsid w:val="001373ED"/>
    <w:rsid w:val="00142297"/>
    <w:rsid w:val="0014238F"/>
    <w:rsid w:val="00144EAA"/>
    <w:rsid w:val="00146B62"/>
    <w:rsid w:val="00146F1B"/>
    <w:rsid w:val="00147E48"/>
    <w:rsid w:val="00150810"/>
    <w:rsid w:val="00152093"/>
    <w:rsid w:val="00156155"/>
    <w:rsid w:val="001623FD"/>
    <w:rsid w:val="001635FF"/>
    <w:rsid w:val="00165CB0"/>
    <w:rsid w:val="00172034"/>
    <w:rsid w:val="00172405"/>
    <w:rsid w:val="00177A22"/>
    <w:rsid w:val="00177AA2"/>
    <w:rsid w:val="00177CB2"/>
    <w:rsid w:val="00177EDB"/>
    <w:rsid w:val="001808B6"/>
    <w:rsid w:val="00183507"/>
    <w:rsid w:val="00183B58"/>
    <w:rsid w:val="001871DE"/>
    <w:rsid w:val="00190CD2"/>
    <w:rsid w:val="00191CEA"/>
    <w:rsid w:val="00191E25"/>
    <w:rsid w:val="001947EE"/>
    <w:rsid w:val="00196ECE"/>
    <w:rsid w:val="001A0A17"/>
    <w:rsid w:val="001A373A"/>
    <w:rsid w:val="001A3F74"/>
    <w:rsid w:val="001A78B6"/>
    <w:rsid w:val="001A7D17"/>
    <w:rsid w:val="001B0F9B"/>
    <w:rsid w:val="001B499B"/>
    <w:rsid w:val="001B5C27"/>
    <w:rsid w:val="001B7584"/>
    <w:rsid w:val="001C0516"/>
    <w:rsid w:val="001C1B71"/>
    <w:rsid w:val="001C5103"/>
    <w:rsid w:val="001D7448"/>
    <w:rsid w:val="001E130C"/>
    <w:rsid w:val="001E1330"/>
    <w:rsid w:val="001E30D5"/>
    <w:rsid w:val="001E41CB"/>
    <w:rsid w:val="001E5206"/>
    <w:rsid w:val="001E769C"/>
    <w:rsid w:val="001E7AE2"/>
    <w:rsid w:val="001F078C"/>
    <w:rsid w:val="001F12C9"/>
    <w:rsid w:val="001F76A7"/>
    <w:rsid w:val="00203B13"/>
    <w:rsid w:val="00203C60"/>
    <w:rsid w:val="00211434"/>
    <w:rsid w:val="00215393"/>
    <w:rsid w:val="00220052"/>
    <w:rsid w:val="00223592"/>
    <w:rsid w:val="00224D28"/>
    <w:rsid w:val="002254C5"/>
    <w:rsid w:val="00225750"/>
    <w:rsid w:val="00225AC6"/>
    <w:rsid w:val="00227363"/>
    <w:rsid w:val="00231C60"/>
    <w:rsid w:val="00231F9E"/>
    <w:rsid w:val="0023412B"/>
    <w:rsid w:val="00234AA1"/>
    <w:rsid w:val="002350AD"/>
    <w:rsid w:val="00237AF0"/>
    <w:rsid w:val="002411FC"/>
    <w:rsid w:val="00243220"/>
    <w:rsid w:val="002474A8"/>
    <w:rsid w:val="00252665"/>
    <w:rsid w:val="00253137"/>
    <w:rsid w:val="00253789"/>
    <w:rsid w:val="00254586"/>
    <w:rsid w:val="00255514"/>
    <w:rsid w:val="0025628B"/>
    <w:rsid w:val="002579DD"/>
    <w:rsid w:val="0026047A"/>
    <w:rsid w:val="00261C07"/>
    <w:rsid w:val="00261EE9"/>
    <w:rsid w:val="00263C96"/>
    <w:rsid w:val="002663F4"/>
    <w:rsid w:val="00266EE2"/>
    <w:rsid w:val="0026753C"/>
    <w:rsid w:val="002732B6"/>
    <w:rsid w:val="002737B8"/>
    <w:rsid w:val="00273DAD"/>
    <w:rsid w:val="002754A1"/>
    <w:rsid w:val="002763D0"/>
    <w:rsid w:val="00276587"/>
    <w:rsid w:val="002767F0"/>
    <w:rsid w:val="00281379"/>
    <w:rsid w:val="00281B69"/>
    <w:rsid w:val="002834DE"/>
    <w:rsid w:val="00287E56"/>
    <w:rsid w:val="00290342"/>
    <w:rsid w:val="00290FC4"/>
    <w:rsid w:val="002911CF"/>
    <w:rsid w:val="00293169"/>
    <w:rsid w:val="00294FED"/>
    <w:rsid w:val="0029780C"/>
    <w:rsid w:val="002A0FDB"/>
    <w:rsid w:val="002A100F"/>
    <w:rsid w:val="002A1EB9"/>
    <w:rsid w:val="002A7E67"/>
    <w:rsid w:val="002B10D6"/>
    <w:rsid w:val="002B163F"/>
    <w:rsid w:val="002B1EA3"/>
    <w:rsid w:val="002B4F06"/>
    <w:rsid w:val="002B60E5"/>
    <w:rsid w:val="002B6442"/>
    <w:rsid w:val="002B7A07"/>
    <w:rsid w:val="002B7D95"/>
    <w:rsid w:val="002C0460"/>
    <w:rsid w:val="002C0F84"/>
    <w:rsid w:val="002C2479"/>
    <w:rsid w:val="002C39FB"/>
    <w:rsid w:val="002C3F05"/>
    <w:rsid w:val="002C4289"/>
    <w:rsid w:val="002C5474"/>
    <w:rsid w:val="002D1CEE"/>
    <w:rsid w:val="002D2C06"/>
    <w:rsid w:val="002D2D08"/>
    <w:rsid w:val="002D332A"/>
    <w:rsid w:val="002D4B77"/>
    <w:rsid w:val="002D5376"/>
    <w:rsid w:val="002D6832"/>
    <w:rsid w:val="002D7C7A"/>
    <w:rsid w:val="002E152C"/>
    <w:rsid w:val="002E1B58"/>
    <w:rsid w:val="002E467F"/>
    <w:rsid w:val="002E471F"/>
    <w:rsid w:val="002E4D45"/>
    <w:rsid w:val="002E4DB6"/>
    <w:rsid w:val="002E4F7E"/>
    <w:rsid w:val="002E5E51"/>
    <w:rsid w:val="002E67DE"/>
    <w:rsid w:val="002E7B1C"/>
    <w:rsid w:val="002E7C4E"/>
    <w:rsid w:val="002F4218"/>
    <w:rsid w:val="002F7078"/>
    <w:rsid w:val="002F764E"/>
    <w:rsid w:val="002F796F"/>
    <w:rsid w:val="00303C52"/>
    <w:rsid w:val="00303F19"/>
    <w:rsid w:val="00305E63"/>
    <w:rsid w:val="003074C2"/>
    <w:rsid w:val="00307746"/>
    <w:rsid w:val="00307B08"/>
    <w:rsid w:val="00311263"/>
    <w:rsid w:val="003117EC"/>
    <w:rsid w:val="003134AA"/>
    <w:rsid w:val="00313C48"/>
    <w:rsid w:val="00315E67"/>
    <w:rsid w:val="00317B94"/>
    <w:rsid w:val="003209D5"/>
    <w:rsid w:val="0032196B"/>
    <w:rsid w:val="00322ECC"/>
    <w:rsid w:val="00323B5F"/>
    <w:rsid w:val="00326ECB"/>
    <w:rsid w:val="003311E2"/>
    <w:rsid w:val="00332724"/>
    <w:rsid w:val="003336C6"/>
    <w:rsid w:val="00333E66"/>
    <w:rsid w:val="003351A3"/>
    <w:rsid w:val="00341829"/>
    <w:rsid w:val="00341EB3"/>
    <w:rsid w:val="00342ADB"/>
    <w:rsid w:val="00343157"/>
    <w:rsid w:val="00343851"/>
    <w:rsid w:val="00345BA3"/>
    <w:rsid w:val="003465C3"/>
    <w:rsid w:val="00347404"/>
    <w:rsid w:val="00351FCF"/>
    <w:rsid w:val="00355E7C"/>
    <w:rsid w:val="003578C7"/>
    <w:rsid w:val="0036299A"/>
    <w:rsid w:val="003646B6"/>
    <w:rsid w:val="00366B36"/>
    <w:rsid w:val="003725CD"/>
    <w:rsid w:val="00375A54"/>
    <w:rsid w:val="00376360"/>
    <w:rsid w:val="003773B1"/>
    <w:rsid w:val="003800D0"/>
    <w:rsid w:val="0038187A"/>
    <w:rsid w:val="00381A24"/>
    <w:rsid w:val="003830B9"/>
    <w:rsid w:val="00384404"/>
    <w:rsid w:val="00386881"/>
    <w:rsid w:val="00386DFB"/>
    <w:rsid w:val="003871A4"/>
    <w:rsid w:val="00387868"/>
    <w:rsid w:val="00392204"/>
    <w:rsid w:val="003955C4"/>
    <w:rsid w:val="00395A1F"/>
    <w:rsid w:val="003963DF"/>
    <w:rsid w:val="00396610"/>
    <w:rsid w:val="003A05B6"/>
    <w:rsid w:val="003A293E"/>
    <w:rsid w:val="003A2CFB"/>
    <w:rsid w:val="003A3204"/>
    <w:rsid w:val="003B0375"/>
    <w:rsid w:val="003B1052"/>
    <w:rsid w:val="003C1871"/>
    <w:rsid w:val="003C3875"/>
    <w:rsid w:val="003C61B4"/>
    <w:rsid w:val="003D0485"/>
    <w:rsid w:val="003D049F"/>
    <w:rsid w:val="003D1E8A"/>
    <w:rsid w:val="003D4D21"/>
    <w:rsid w:val="003D4F63"/>
    <w:rsid w:val="003D7E97"/>
    <w:rsid w:val="003E0388"/>
    <w:rsid w:val="003E2E82"/>
    <w:rsid w:val="003E5E8A"/>
    <w:rsid w:val="003E6037"/>
    <w:rsid w:val="003E6054"/>
    <w:rsid w:val="003E724C"/>
    <w:rsid w:val="003E75F0"/>
    <w:rsid w:val="003F1B80"/>
    <w:rsid w:val="003F31FF"/>
    <w:rsid w:val="0040353E"/>
    <w:rsid w:val="00403C8A"/>
    <w:rsid w:val="00411467"/>
    <w:rsid w:val="00411FCF"/>
    <w:rsid w:val="004128AC"/>
    <w:rsid w:val="004143F0"/>
    <w:rsid w:val="00414574"/>
    <w:rsid w:val="0041503D"/>
    <w:rsid w:val="004168FE"/>
    <w:rsid w:val="00417400"/>
    <w:rsid w:val="00417F52"/>
    <w:rsid w:val="0042079C"/>
    <w:rsid w:val="0042222D"/>
    <w:rsid w:val="00423E91"/>
    <w:rsid w:val="00424DE9"/>
    <w:rsid w:val="00426CE5"/>
    <w:rsid w:val="00427457"/>
    <w:rsid w:val="004278F5"/>
    <w:rsid w:val="00434D36"/>
    <w:rsid w:val="0043585E"/>
    <w:rsid w:val="00436550"/>
    <w:rsid w:val="00436E8F"/>
    <w:rsid w:val="004371E8"/>
    <w:rsid w:val="00437CE9"/>
    <w:rsid w:val="00442ED3"/>
    <w:rsid w:val="00444542"/>
    <w:rsid w:val="00447872"/>
    <w:rsid w:val="00447C31"/>
    <w:rsid w:val="00450B89"/>
    <w:rsid w:val="004516D0"/>
    <w:rsid w:val="00453072"/>
    <w:rsid w:val="00455E4B"/>
    <w:rsid w:val="00461064"/>
    <w:rsid w:val="0046222D"/>
    <w:rsid w:val="00462E32"/>
    <w:rsid w:val="00462E41"/>
    <w:rsid w:val="004666EF"/>
    <w:rsid w:val="0046792C"/>
    <w:rsid w:val="00473B29"/>
    <w:rsid w:val="00481BA0"/>
    <w:rsid w:val="0049017C"/>
    <w:rsid w:val="0049220B"/>
    <w:rsid w:val="00494844"/>
    <w:rsid w:val="004A39ED"/>
    <w:rsid w:val="004A55A9"/>
    <w:rsid w:val="004A77C2"/>
    <w:rsid w:val="004B0FA7"/>
    <w:rsid w:val="004B5404"/>
    <w:rsid w:val="004B7222"/>
    <w:rsid w:val="004B7324"/>
    <w:rsid w:val="004B79D8"/>
    <w:rsid w:val="004C2395"/>
    <w:rsid w:val="004C3FF0"/>
    <w:rsid w:val="004C515D"/>
    <w:rsid w:val="004C5F3E"/>
    <w:rsid w:val="004C6538"/>
    <w:rsid w:val="004D0ED3"/>
    <w:rsid w:val="004D149F"/>
    <w:rsid w:val="004D185A"/>
    <w:rsid w:val="004D2675"/>
    <w:rsid w:val="004D2CF4"/>
    <w:rsid w:val="004D2D50"/>
    <w:rsid w:val="004D5FC1"/>
    <w:rsid w:val="004D60C7"/>
    <w:rsid w:val="004E0AA4"/>
    <w:rsid w:val="004E6922"/>
    <w:rsid w:val="004E6FF3"/>
    <w:rsid w:val="004F01AA"/>
    <w:rsid w:val="004F18A9"/>
    <w:rsid w:val="004F4FBC"/>
    <w:rsid w:val="004F60A0"/>
    <w:rsid w:val="004F7661"/>
    <w:rsid w:val="004F7B7D"/>
    <w:rsid w:val="0050234A"/>
    <w:rsid w:val="005030FA"/>
    <w:rsid w:val="005071DA"/>
    <w:rsid w:val="00507668"/>
    <w:rsid w:val="005114D7"/>
    <w:rsid w:val="00513D9E"/>
    <w:rsid w:val="00513DA4"/>
    <w:rsid w:val="00514D5E"/>
    <w:rsid w:val="00517733"/>
    <w:rsid w:val="00517C53"/>
    <w:rsid w:val="00521448"/>
    <w:rsid w:val="00521995"/>
    <w:rsid w:val="00521DF5"/>
    <w:rsid w:val="005227F4"/>
    <w:rsid w:val="00524B69"/>
    <w:rsid w:val="00525370"/>
    <w:rsid w:val="00525E55"/>
    <w:rsid w:val="00530E2A"/>
    <w:rsid w:val="00530EED"/>
    <w:rsid w:val="005364BE"/>
    <w:rsid w:val="00541069"/>
    <w:rsid w:val="00542927"/>
    <w:rsid w:val="00542FEC"/>
    <w:rsid w:val="00544FD1"/>
    <w:rsid w:val="00545DB4"/>
    <w:rsid w:val="005467EE"/>
    <w:rsid w:val="0054680A"/>
    <w:rsid w:val="005535D0"/>
    <w:rsid w:val="00554971"/>
    <w:rsid w:val="0055566A"/>
    <w:rsid w:val="005566C9"/>
    <w:rsid w:val="00556A23"/>
    <w:rsid w:val="005573D7"/>
    <w:rsid w:val="00561719"/>
    <w:rsid w:val="00563F75"/>
    <w:rsid w:val="00565560"/>
    <w:rsid w:val="00565CFB"/>
    <w:rsid w:val="005663B6"/>
    <w:rsid w:val="005674DB"/>
    <w:rsid w:val="00567AF4"/>
    <w:rsid w:val="005733EA"/>
    <w:rsid w:val="005743EE"/>
    <w:rsid w:val="005766CF"/>
    <w:rsid w:val="00576713"/>
    <w:rsid w:val="00577DD8"/>
    <w:rsid w:val="00580010"/>
    <w:rsid w:val="005806C8"/>
    <w:rsid w:val="005810FE"/>
    <w:rsid w:val="00581423"/>
    <w:rsid w:val="00581426"/>
    <w:rsid w:val="00582EA9"/>
    <w:rsid w:val="00584DF7"/>
    <w:rsid w:val="00586058"/>
    <w:rsid w:val="0058720E"/>
    <w:rsid w:val="00592A87"/>
    <w:rsid w:val="005938CB"/>
    <w:rsid w:val="00595500"/>
    <w:rsid w:val="00595853"/>
    <w:rsid w:val="005A0CA4"/>
    <w:rsid w:val="005B1361"/>
    <w:rsid w:val="005B1F4E"/>
    <w:rsid w:val="005B320C"/>
    <w:rsid w:val="005B357A"/>
    <w:rsid w:val="005B37C6"/>
    <w:rsid w:val="005B55C6"/>
    <w:rsid w:val="005B5D48"/>
    <w:rsid w:val="005B65D7"/>
    <w:rsid w:val="005B6615"/>
    <w:rsid w:val="005B6723"/>
    <w:rsid w:val="005B7996"/>
    <w:rsid w:val="005C43D5"/>
    <w:rsid w:val="005C47E7"/>
    <w:rsid w:val="005C7082"/>
    <w:rsid w:val="005D4FBD"/>
    <w:rsid w:val="005E06DD"/>
    <w:rsid w:val="005E1201"/>
    <w:rsid w:val="005E3DF0"/>
    <w:rsid w:val="005E4931"/>
    <w:rsid w:val="005E4A0E"/>
    <w:rsid w:val="005E5491"/>
    <w:rsid w:val="005E731D"/>
    <w:rsid w:val="005E732E"/>
    <w:rsid w:val="005F0217"/>
    <w:rsid w:val="005F0D95"/>
    <w:rsid w:val="005F5935"/>
    <w:rsid w:val="0060091C"/>
    <w:rsid w:val="00602EBF"/>
    <w:rsid w:val="006053DF"/>
    <w:rsid w:val="006053ED"/>
    <w:rsid w:val="0060572D"/>
    <w:rsid w:val="00610BBB"/>
    <w:rsid w:val="00610D9B"/>
    <w:rsid w:val="00612033"/>
    <w:rsid w:val="00613C05"/>
    <w:rsid w:val="006165CB"/>
    <w:rsid w:val="006178E8"/>
    <w:rsid w:val="006229AE"/>
    <w:rsid w:val="00624289"/>
    <w:rsid w:val="00625225"/>
    <w:rsid w:val="00626F1F"/>
    <w:rsid w:val="00632492"/>
    <w:rsid w:val="00632FB3"/>
    <w:rsid w:val="00633DDB"/>
    <w:rsid w:val="0063458A"/>
    <w:rsid w:val="006360EA"/>
    <w:rsid w:val="006375E8"/>
    <w:rsid w:val="00642252"/>
    <w:rsid w:val="00643ADB"/>
    <w:rsid w:val="00644ADE"/>
    <w:rsid w:val="00645B24"/>
    <w:rsid w:val="00647B63"/>
    <w:rsid w:val="006506DD"/>
    <w:rsid w:val="00651943"/>
    <w:rsid w:val="006520CB"/>
    <w:rsid w:val="0065219F"/>
    <w:rsid w:val="00652D14"/>
    <w:rsid w:val="00653046"/>
    <w:rsid w:val="00655B95"/>
    <w:rsid w:val="00657634"/>
    <w:rsid w:val="00661484"/>
    <w:rsid w:val="00662C3A"/>
    <w:rsid w:val="00664EA6"/>
    <w:rsid w:val="00667B58"/>
    <w:rsid w:val="0067131D"/>
    <w:rsid w:val="00673C56"/>
    <w:rsid w:val="00673CAE"/>
    <w:rsid w:val="00673D84"/>
    <w:rsid w:val="006765A2"/>
    <w:rsid w:val="00677F30"/>
    <w:rsid w:val="006815D7"/>
    <w:rsid w:val="00682470"/>
    <w:rsid w:val="00684F0B"/>
    <w:rsid w:val="006872DF"/>
    <w:rsid w:val="006934BD"/>
    <w:rsid w:val="006A02C1"/>
    <w:rsid w:val="006A251B"/>
    <w:rsid w:val="006A2B29"/>
    <w:rsid w:val="006A5913"/>
    <w:rsid w:val="006B3270"/>
    <w:rsid w:val="006B363C"/>
    <w:rsid w:val="006B5F33"/>
    <w:rsid w:val="006B6DE4"/>
    <w:rsid w:val="006C084E"/>
    <w:rsid w:val="006C22A4"/>
    <w:rsid w:val="006C2743"/>
    <w:rsid w:val="006C37A8"/>
    <w:rsid w:val="006D2D79"/>
    <w:rsid w:val="006D4997"/>
    <w:rsid w:val="006D518E"/>
    <w:rsid w:val="006D7806"/>
    <w:rsid w:val="006D7BBE"/>
    <w:rsid w:val="006E11EB"/>
    <w:rsid w:val="006E1444"/>
    <w:rsid w:val="006E1DC6"/>
    <w:rsid w:val="006E28B5"/>
    <w:rsid w:val="006E4D33"/>
    <w:rsid w:val="006F2AC3"/>
    <w:rsid w:val="006F5073"/>
    <w:rsid w:val="006F5EEE"/>
    <w:rsid w:val="006F6585"/>
    <w:rsid w:val="006F6C1A"/>
    <w:rsid w:val="006F7E7A"/>
    <w:rsid w:val="00700D30"/>
    <w:rsid w:val="00700EFC"/>
    <w:rsid w:val="00701017"/>
    <w:rsid w:val="00704066"/>
    <w:rsid w:val="00704831"/>
    <w:rsid w:val="00707747"/>
    <w:rsid w:val="00711653"/>
    <w:rsid w:val="00712A1F"/>
    <w:rsid w:val="00712B34"/>
    <w:rsid w:val="0071314A"/>
    <w:rsid w:val="00713AF9"/>
    <w:rsid w:val="00713EA6"/>
    <w:rsid w:val="007274F6"/>
    <w:rsid w:val="0073276D"/>
    <w:rsid w:val="0073671F"/>
    <w:rsid w:val="007370C4"/>
    <w:rsid w:val="00742064"/>
    <w:rsid w:val="007440C5"/>
    <w:rsid w:val="0074656D"/>
    <w:rsid w:val="00750626"/>
    <w:rsid w:val="00755EE9"/>
    <w:rsid w:val="0076253E"/>
    <w:rsid w:val="007669BA"/>
    <w:rsid w:val="00767B64"/>
    <w:rsid w:val="00774881"/>
    <w:rsid w:val="007751A1"/>
    <w:rsid w:val="00776357"/>
    <w:rsid w:val="0077703E"/>
    <w:rsid w:val="00777938"/>
    <w:rsid w:val="00780F1B"/>
    <w:rsid w:val="00785764"/>
    <w:rsid w:val="00785DD9"/>
    <w:rsid w:val="00787F75"/>
    <w:rsid w:val="00794DA2"/>
    <w:rsid w:val="007972D8"/>
    <w:rsid w:val="007A006A"/>
    <w:rsid w:val="007A4903"/>
    <w:rsid w:val="007A4C56"/>
    <w:rsid w:val="007A62A4"/>
    <w:rsid w:val="007B30DF"/>
    <w:rsid w:val="007B60C5"/>
    <w:rsid w:val="007C07F8"/>
    <w:rsid w:val="007C127E"/>
    <w:rsid w:val="007C6F5E"/>
    <w:rsid w:val="007D0921"/>
    <w:rsid w:val="007D3FBE"/>
    <w:rsid w:val="007D4FA8"/>
    <w:rsid w:val="007D51F5"/>
    <w:rsid w:val="007D551A"/>
    <w:rsid w:val="007D6F8F"/>
    <w:rsid w:val="007E0FFE"/>
    <w:rsid w:val="007E109F"/>
    <w:rsid w:val="007E26F0"/>
    <w:rsid w:val="007E31E5"/>
    <w:rsid w:val="007E4EEA"/>
    <w:rsid w:val="007E67EB"/>
    <w:rsid w:val="007E7B48"/>
    <w:rsid w:val="007F054E"/>
    <w:rsid w:val="007F167C"/>
    <w:rsid w:val="007F310E"/>
    <w:rsid w:val="007F404D"/>
    <w:rsid w:val="007F6B3B"/>
    <w:rsid w:val="00810159"/>
    <w:rsid w:val="00813851"/>
    <w:rsid w:val="00815447"/>
    <w:rsid w:val="00815D38"/>
    <w:rsid w:val="008177E9"/>
    <w:rsid w:val="00820C7D"/>
    <w:rsid w:val="00822D84"/>
    <w:rsid w:val="008264AB"/>
    <w:rsid w:val="008303E8"/>
    <w:rsid w:val="008309CC"/>
    <w:rsid w:val="00834A8C"/>
    <w:rsid w:val="008356E4"/>
    <w:rsid w:val="00836A59"/>
    <w:rsid w:val="00836C91"/>
    <w:rsid w:val="00837BD1"/>
    <w:rsid w:val="0084003E"/>
    <w:rsid w:val="00841C25"/>
    <w:rsid w:val="00841DB5"/>
    <w:rsid w:val="00842E14"/>
    <w:rsid w:val="00844BDF"/>
    <w:rsid w:val="00845E6D"/>
    <w:rsid w:val="00847358"/>
    <w:rsid w:val="008513AA"/>
    <w:rsid w:val="00855960"/>
    <w:rsid w:val="00856E33"/>
    <w:rsid w:val="008612F9"/>
    <w:rsid w:val="008621B1"/>
    <w:rsid w:val="00862658"/>
    <w:rsid w:val="00866D5F"/>
    <w:rsid w:val="00866FDF"/>
    <w:rsid w:val="0086727D"/>
    <w:rsid w:val="00867BA3"/>
    <w:rsid w:val="008722E1"/>
    <w:rsid w:val="00874912"/>
    <w:rsid w:val="00877664"/>
    <w:rsid w:val="008807F4"/>
    <w:rsid w:val="00880B26"/>
    <w:rsid w:val="008817F6"/>
    <w:rsid w:val="0088300A"/>
    <w:rsid w:val="008834F9"/>
    <w:rsid w:val="00883632"/>
    <w:rsid w:val="00884DA2"/>
    <w:rsid w:val="008855D5"/>
    <w:rsid w:val="00890A70"/>
    <w:rsid w:val="00893156"/>
    <w:rsid w:val="00893BE4"/>
    <w:rsid w:val="00894A55"/>
    <w:rsid w:val="00894E72"/>
    <w:rsid w:val="00894ED1"/>
    <w:rsid w:val="008A0514"/>
    <w:rsid w:val="008A1270"/>
    <w:rsid w:val="008A1C8A"/>
    <w:rsid w:val="008A341E"/>
    <w:rsid w:val="008A48C3"/>
    <w:rsid w:val="008A605F"/>
    <w:rsid w:val="008A6C13"/>
    <w:rsid w:val="008A6DFB"/>
    <w:rsid w:val="008A6F47"/>
    <w:rsid w:val="008A7DE4"/>
    <w:rsid w:val="008B061D"/>
    <w:rsid w:val="008B28CF"/>
    <w:rsid w:val="008B3A21"/>
    <w:rsid w:val="008B3AE0"/>
    <w:rsid w:val="008B4421"/>
    <w:rsid w:val="008B4995"/>
    <w:rsid w:val="008C0B2E"/>
    <w:rsid w:val="008C161C"/>
    <w:rsid w:val="008C1639"/>
    <w:rsid w:val="008C3831"/>
    <w:rsid w:val="008C48C0"/>
    <w:rsid w:val="008C49C1"/>
    <w:rsid w:val="008C5401"/>
    <w:rsid w:val="008D4661"/>
    <w:rsid w:val="008D5386"/>
    <w:rsid w:val="008E0CB5"/>
    <w:rsid w:val="008E0EF2"/>
    <w:rsid w:val="008E2199"/>
    <w:rsid w:val="008E4AA3"/>
    <w:rsid w:val="008E714B"/>
    <w:rsid w:val="008E7572"/>
    <w:rsid w:val="008F2E8B"/>
    <w:rsid w:val="008F5263"/>
    <w:rsid w:val="008F57C3"/>
    <w:rsid w:val="008F6929"/>
    <w:rsid w:val="008F6EB3"/>
    <w:rsid w:val="008F7A1F"/>
    <w:rsid w:val="0090459A"/>
    <w:rsid w:val="00905342"/>
    <w:rsid w:val="00906C36"/>
    <w:rsid w:val="00910BA2"/>
    <w:rsid w:val="0091317F"/>
    <w:rsid w:val="009157E3"/>
    <w:rsid w:val="00915839"/>
    <w:rsid w:val="0091601D"/>
    <w:rsid w:val="00920AB0"/>
    <w:rsid w:val="00922364"/>
    <w:rsid w:val="00922AFD"/>
    <w:rsid w:val="00926E38"/>
    <w:rsid w:val="00927AB8"/>
    <w:rsid w:val="00930EAA"/>
    <w:rsid w:val="0093159F"/>
    <w:rsid w:val="0093485F"/>
    <w:rsid w:val="009360A5"/>
    <w:rsid w:val="0093725D"/>
    <w:rsid w:val="00937DEE"/>
    <w:rsid w:val="0094555B"/>
    <w:rsid w:val="00946742"/>
    <w:rsid w:val="009509B5"/>
    <w:rsid w:val="00950BEF"/>
    <w:rsid w:val="00955A02"/>
    <w:rsid w:val="00955A76"/>
    <w:rsid w:val="0096020F"/>
    <w:rsid w:val="009604C8"/>
    <w:rsid w:val="00962325"/>
    <w:rsid w:val="0096480C"/>
    <w:rsid w:val="0096521E"/>
    <w:rsid w:val="009653FB"/>
    <w:rsid w:val="009664A3"/>
    <w:rsid w:val="00966FE2"/>
    <w:rsid w:val="00970484"/>
    <w:rsid w:val="009712C2"/>
    <w:rsid w:val="009747C0"/>
    <w:rsid w:val="00974998"/>
    <w:rsid w:val="00975130"/>
    <w:rsid w:val="0097615D"/>
    <w:rsid w:val="00980913"/>
    <w:rsid w:val="00980929"/>
    <w:rsid w:val="0098511A"/>
    <w:rsid w:val="00993401"/>
    <w:rsid w:val="0099611F"/>
    <w:rsid w:val="009A303C"/>
    <w:rsid w:val="009A461A"/>
    <w:rsid w:val="009A4C2F"/>
    <w:rsid w:val="009A4D6D"/>
    <w:rsid w:val="009A6FF8"/>
    <w:rsid w:val="009A7116"/>
    <w:rsid w:val="009B012C"/>
    <w:rsid w:val="009B3BD7"/>
    <w:rsid w:val="009B41F7"/>
    <w:rsid w:val="009B639C"/>
    <w:rsid w:val="009C3007"/>
    <w:rsid w:val="009C47FD"/>
    <w:rsid w:val="009C4BE6"/>
    <w:rsid w:val="009C607C"/>
    <w:rsid w:val="009D0075"/>
    <w:rsid w:val="009D19C6"/>
    <w:rsid w:val="009D2674"/>
    <w:rsid w:val="009D3343"/>
    <w:rsid w:val="009D46E8"/>
    <w:rsid w:val="009D751A"/>
    <w:rsid w:val="009E2CBC"/>
    <w:rsid w:val="009E55FD"/>
    <w:rsid w:val="009E6030"/>
    <w:rsid w:val="009F1F8D"/>
    <w:rsid w:val="009F2131"/>
    <w:rsid w:val="009F22CE"/>
    <w:rsid w:val="009F5311"/>
    <w:rsid w:val="009F53C1"/>
    <w:rsid w:val="009F557F"/>
    <w:rsid w:val="009F6542"/>
    <w:rsid w:val="009F76CD"/>
    <w:rsid w:val="00A01882"/>
    <w:rsid w:val="00A02FD6"/>
    <w:rsid w:val="00A04B43"/>
    <w:rsid w:val="00A0623C"/>
    <w:rsid w:val="00A0628B"/>
    <w:rsid w:val="00A070A5"/>
    <w:rsid w:val="00A11937"/>
    <w:rsid w:val="00A11D84"/>
    <w:rsid w:val="00A12D5E"/>
    <w:rsid w:val="00A13288"/>
    <w:rsid w:val="00A14355"/>
    <w:rsid w:val="00A1636E"/>
    <w:rsid w:val="00A164A2"/>
    <w:rsid w:val="00A22C20"/>
    <w:rsid w:val="00A22CB6"/>
    <w:rsid w:val="00A2336A"/>
    <w:rsid w:val="00A26273"/>
    <w:rsid w:val="00A26D88"/>
    <w:rsid w:val="00A308B8"/>
    <w:rsid w:val="00A31B87"/>
    <w:rsid w:val="00A31E01"/>
    <w:rsid w:val="00A32552"/>
    <w:rsid w:val="00A32A56"/>
    <w:rsid w:val="00A34D7D"/>
    <w:rsid w:val="00A35D0B"/>
    <w:rsid w:val="00A35DA6"/>
    <w:rsid w:val="00A42244"/>
    <w:rsid w:val="00A5146D"/>
    <w:rsid w:val="00A53805"/>
    <w:rsid w:val="00A539CE"/>
    <w:rsid w:val="00A5624F"/>
    <w:rsid w:val="00A61983"/>
    <w:rsid w:val="00A61D9E"/>
    <w:rsid w:val="00A6297A"/>
    <w:rsid w:val="00A63350"/>
    <w:rsid w:val="00A6580C"/>
    <w:rsid w:val="00A668BC"/>
    <w:rsid w:val="00A670CD"/>
    <w:rsid w:val="00A725FB"/>
    <w:rsid w:val="00A73A1D"/>
    <w:rsid w:val="00A76B12"/>
    <w:rsid w:val="00A80EDE"/>
    <w:rsid w:val="00A813C2"/>
    <w:rsid w:val="00A82079"/>
    <w:rsid w:val="00A822B2"/>
    <w:rsid w:val="00A854B3"/>
    <w:rsid w:val="00A855B7"/>
    <w:rsid w:val="00A92205"/>
    <w:rsid w:val="00A92900"/>
    <w:rsid w:val="00A94601"/>
    <w:rsid w:val="00A94A07"/>
    <w:rsid w:val="00A94E16"/>
    <w:rsid w:val="00A95695"/>
    <w:rsid w:val="00AA1A13"/>
    <w:rsid w:val="00AA2791"/>
    <w:rsid w:val="00AA481C"/>
    <w:rsid w:val="00AA542C"/>
    <w:rsid w:val="00AA73C9"/>
    <w:rsid w:val="00AA7685"/>
    <w:rsid w:val="00AA7751"/>
    <w:rsid w:val="00AB0E0A"/>
    <w:rsid w:val="00AB129A"/>
    <w:rsid w:val="00AB19AC"/>
    <w:rsid w:val="00AB6957"/>
    <w:rsid w:val="00AB7328"/>
    <w:rsid w:val="00AC0B60"/>
    <w:rsid w:val="00AC70ED"/>
    <w:rsid w:val="00AD144A"/>
    <w:rsid w:val="00AD2397"/>
    <w:rsid w:val="00AD386A"/>
    <w:rsid w:val="00AD403E"/>
    <w:rsid w:val="00AD4DC7"/>
    <w:rsid w:val="00AD505E"/>
    <w:rsid w:val="00AD56C5"/>
    <w:rsid w:val="00AD722A"/>
    <w:rsid w:val="00AE0CAB"/>
    <w:rsid w:val="00AE0F9C"/>
    <w:rsid w:val="00AE185A"/>
    <w:rsid w:val="00AE262F"/>
    <w:rsid w:val="00AE4548"/>
    <w:rsid w:val="00AE7763"/>
    <w:rsid w:val="00AF0367"/>
    <w:rsid w:val="00AF1BA8"/>
    <w:rsid w:val="00AF2117"/>
    <w:rsid w:val="00AF2C06"/>
    <w:rsid w:val="00AF2EEB"/>
    <w:rsid w:val="00AF53A5"/>
    <w:rsid w:val="00AF553C"/>
    <w:rsid w:val="00AF7F9C"/>
    <w:rsid w:val="00B0216E"/>
    <w:rsid w:val="00B03092"/>
    <w:rsid w:val="00B03512"/>
    <w:rsid w:val="00B0486E"/>
    <w:rsid w:val="00B05C5F"/>
    <w:rsid w:val="00B06088"/>
    <w:rsid w:val="00B064FC"/>
    <w:rsid w:val="00B070C1"/>
    <w:rsid w:val="00B1011A"/>
    <w:rsid w:val="00B10D0E"/>
    <w:rsid w:val="00B11365"/>
    <w:rsid w:val="00B138B7"/>
    <w:rsid w:val="00B14727"/>
    <w:rsid w:val="00B15317"/>
    <w:rsid w:val="00B22294"/>
    <w:rsid w:val="00B22942"/>
    <w:rsid w:val="00B25B35"/>
    <w:rsid w:val="00B25F13"/>
    <w:rsid w:val="00B26085"/>
    <w:rsid w:val="00B26CC1"/>
    <w:rsid w:val="00B26F2C"/>
    <w:rsid w:val="00B27A85"/>
    <w:rsid w:val="00B317C0"/>
    <w:rsid w:val="00B31A21"/>
    <w:rsid w:val="00B34FED"/>
    <w:rsid w:val="00B3522B"/>
    <w:rsid w:val="00B35283"/>
    <w:rsid w:val="00B376BC"/>
    <w:rsid w:val="00B37A11"/>
    <w:rsid w:val="00B40492"/>
    <w:rsid w:val="00B405EE"/>
    <w:rsid w:val="00B44D07"/>
    <w:rsid w:val="00B46700"/>
    <w:rsid w:val="00B4759E"/>
    <w:rsid w:val="00B508AF"/>
    <w:rsid w:val="00B5174F"/>
    <w:rsid w:val="00B533CB"/>
    <w:rsid w:val="00B5441A"/>
    <w:rsid w:val="00B5764E"/>
    <w:rsid w:val="00B65DB7"/>
    <w:rsid w:val="00B710CF"/>
    <w:rsid w:val="00B71B33"/>
    <w:rsid w:val="00B73449"/>
    <w:rsid w:val="00B7483E"/>
    <w:rsid w:val="00B761C0"/>
    <w:rsid w:val="00B8149E"/>
    <w:rsid w:val="00B82C84"/>
    <w:rsid w:val="00B82DD0"/>
    <w:rsid w:val="00B92AFE"/>
    <w:rsid w:val="00B95D44"/>
    <w:rsid w:val="00B969A5"/>
    <w:rsid w:val="00BA0686"/>
    <w:rsid w:val="00BA0BA0"/>
    <w:rsid w:val="00BA0FEE"/>
    <w:rsid w:val="00BA1840"/>
    <w:rsid w:val="00BA294E"/>
    <w:rsid w:val="00BA32C3"/>
    <w:rsid w:val="00BA33AF"/>
    <w:rsid w:val="00BA641E"/>
    <w:rsid w:val="00BA7DA5"/>
    <w:rsid w:val="00BB4527"/>
    <w:rsid w:val="00BB5D7D"/>
    <w:rsid w:val="00BC0067"/>
    <w:rsid w:val="00BC1357"/>
    <w:rsid w:val="00BC1DA9"/>
    <w:rsid w:val="00BC385D"/>
    <w:rsid w:val="00BC7007"/>
    <w:rsid w:val="00BD265C"/>
    <w:rsid w:val="00BD42D2"/>
    <w:rsid w:val="00BD4A88"/>
    <w:rsid w:val="00BD689C"/>
    <w:rsid w:val="00BD6B51"/>
    <w:rsid w:val="00BD70B4"/>
    <w:rsid w:val="00BE35F9"/>
    <w:rsid w:val="00BE5B3D"/>
    <w:rsid w:val="00BE73FA"/>
    <w:rsid w:val="00BF056E"/>
    <w:rsid w:val="00BF2FF7"/>
    <w:rsid w:val="00BF33BE"/>
    <w:rsid w:val="00C012FD"/>
    <w:rsid w:val="00C04FF4"/>
    <w:rsid w:val="00C10B52"/>
    <w:rsid w:val="00C12978"/>
    <w:rsid w:val="00C141AB"/>
    <w:rsid w:val="00C16199"/>
    <w:rsid w:val="00C1701A"/>
    <w:rsid w:val="00C207A7"/>
    <w:rsid w:val="00C22297"/>
    <w:rsid w:val="00C23EF0"/>
    <w:rsid w:val="00C27539"/>
    <w:rsid w:val="00C31B9E"/>
    <w:rsid w:val="00C3690A"/>
    <w:rsid w:val="00C36ACA"/>
    <w:rsid w:val="00C36E3E"/>
    <w:rsid w:val="00C379DD"/>
    <w:rsid w:val="00C40777"/>
    <w:rsid w:val="00C41BD5"/>
    <w:rsid w:val="00C42CC1"/>
    <w:rsid w:val="00C448F7"/>
    <w:rsid w:val="00C44BAD"/>
    <w:rsid w:val="00C4680D"/>
    <w:rsid w:val="00C501DA"/>
    <w:rsid w:val="00C517CC"/>
    <w:rsid w:val="00C530A0"/>
    <w:rsid w:val="00C53830"/>
    <w:rsid w:val="00C64378"/>
    <w:rsid w:val="00C64CC2"/>
    <w:rsid w:val="00C6641C"/>
    <w:rsid w:val="00C700DA"/>
    <w:rsid w:val="00C71F9A"/>
    <w:rsid w:val="00C72B3A"/>
    <w:rsid w:val="00C75C36"/>
    <w:rsid w:val="00C769D6"/>
    <w:rsid w:val="00C77426"/>
    <w:rsid w:val="00C81B43"/>
    <w:rsid w:val="00C86938"/>
    <w:rsid w:val="00C90B72"/>
    <w:rsid w:val="00C92113"/>
    <w:rsid w:val="00C97921"/>
    <w:rsid w:val="00CA27B1"/>
    <w:rsid w:val="00CA324E"/>
    <w:rsid w:val="00CA328F"/>
    <w:rsid w:val="00CA3F49"/>
    <w:rsid w:val="00CB265E"/>
    <w:rsid w:val="00CB33C2"/>
    <w:rsid w:val="00CB35A0"/>
    <w:rsid w:val="00CC098E"/>
    <w:rsid w:val="00CC2C08"/>
    <w:rsid w:val="00CC4029"/>
    <w:rsid w:val="00CC42B0"/>
    <w:rsid w:val="00CC4C65"/>
    <w:rsid w:val="00CC580C"/>
    <w:rsid w:val="00CC597B"/>
    <w:rsid w:val="00CC7A7D"/>
    <w:rsid w:val="00CC7C8B"/>
    <w:rsid w:val="00CD0F7B"/>
    <w:rsid w:val="00CD1B29"/>
    <w:rsid w:val="00CD3D2A"/>
    <w:rsid w:val="00CD54E4"/>
    <w:rsid w:val="00CD7807"/>
    <w:rsid w:val="00CE0EA6"/>
    <w:rsid w:val="00CE156A"/>
    <w:rsid w:val="00CE358F"/>
    <w:rsid w:val="00CE3872"/>
    <w:rsid w:val="00CE3A27"/>
    <w:rsid w:val="00CE3DA1"/>
    <w:rsid w:val="00CE4384"/>
    <w:rsid w:val="00CE51CC"/>
    <w:rsid w:val="00CE60A4"/>
    <w:rsid w:val="00CE6314"/>
    <w:rsid w:val="00CF0D5E"/>
    <w:rsid w:val="00CF2676"/>
    <w:rsid w:val="00CF277F"/>
    <w:rsid w:val="00CF33FA"/>
    <w:rsid w:val="00CF3A41"/>
    <w:rsid w:val="00CF3BDD"/>
    <w:rsid w:val="00CF4568"/>
    <w:rsid w:val="00CF45E5"/>
    <w:rsid w:val="00D0013A"/>
    <w:rsid w:val="00D00686"/>
    <w:rsid w:val="00D029AB"/>
    <w:rsid w:val="00D0594C"/>
    <w:rsid w:val="00D07408"/>
    <w:rsid w:val="00D077A8"/>
    <w:rsid w:val="00D11BC2"/>
    <w:rsid w:val="00D11CD2"/>
    <w:rsid w:val="00D129F3"/>
    <w:rsid w:val="00D15903"/>
    <w:rsid w:val="00D21AE3"/>
    <w:rsid w:val="00D30118"/>
    <w:rsid w:val="00D30B26"/>
    <w:rsid w:val="00D32141"/>
    <w:rsid w:val="00D33915"/>
    <w:rsid w:val="00D33C05"/>
    <w:rsid w:val="00D36395"/>
    <w:rsid w:val="00D4069E"/>
    <w:rsid w:val="00D433A2"/>
    <w:rsid w:val="00D43744"/>
    <w:rsid w:val="00D442B6"/>
    <w:rsid w:val="00D47DC6"/>
    <w:rsid w:val="00D51605"/>
    <w:rsid w:val="00D52902"/>
    <w:rsid w:val="00D53887"/>
    <w:rsid w:val="00D548BB"/>
    <w:rsid w:val="00D62602"/>
    <w:rsid w:val="00D660A0"/>
    <w:rsid w:val="00D661D2"/>
    <w:rsid w:val="00D668EE"/>
    <w:rsid w:val="00D67066"/>
    <w:rsid w:val="00D74D1F"/>
    <w:rsid w:val="00D7683E"/>
    <w:rsid w:val="00D76EF8"/>
    <w:rsid w:val="00D7790B"/>
    <w:rsid w:val="00D809AB"/>
    <w:rsid w:val="00D82E9D"/>
    <w:rsid w:val="00D83AFE"/>
    <w:rsid w:val="00D84C18"/>
    <w:rsid w:val="00D86E84"/>
    <w:rsid w:val="00D9266E"/>
    <w:rsid w:val="00D9316B"/>
    <w:rsid w:val="00D96899"/>
    <w:rsid w:val="00D970B0"/>
    <w:rsid w:val="00D97468"/>
    <w:rsid w:val="00D97AE3"/>
    <w:rsid w:val="00DA3CEF"/>
    <w:rsid w:val="00DA3EEF"/>
    <w:rsid w:val="00DB05F0"/>
    <w:rsid w:val="00DB2D3E"/>
    <w:rsid w:val="00DB45A9"/>
    <w:rsid w:val="00DB49BA"/>
    <w:rsid w:val="00DB4C96"/>
    <w:rsid w:val="00DB5E6B"/>
    <w:rsid w:val="00DB7719"/>
    <w:rsid w:val="00DC1004"/>
    <w:rsid w:val="00DC108B"/>
    <w:rsid w:val="00DC1799"/>
    <w:rsid w:val="00DC2811"/>
    <w:rsid w:val="00DC29B5"/>
    <w:rsid w:val="00DC2AAE"/>
    <w:rsid w:val="00DC5545"/>
    <w:rsid w:val="00DC6B06"/>
    <w:rsid w:val="00DC7098"/>
    <w:rsid w:val="00DD05D1"/>
    <w:rsid w:val="00DD4BFE"/>
    <w:rsid w:val="00DD4F8C"/>
    <w:rsid w:val="00DE0C82"/>
    <w:rsid w:val="00DE1468"/>
    <w:rsid w:val="00DE2194"/>
    <w:rsid w:val="00DE48B4"/>
    <w:rsid w:val="00DE5A2B"/>
    <w:rsid w:val="00DE5C2A"/>
    <w:rsid w:val="00DE7124"/>
    <w:rsid w:val="00DE75BD"/>
    <w:rsid w:val="00DF0876"/>
    <w:rsid w:val="00DF55B0"/>
    <w:rsid w:val="00DF685A"/>
    <w:rsid w:val="00E02F89"/>
    <w:rsid w:val="00E03B44"/>
    <w:rsid w:val="00E064B8"/>
    <w:rsid w:val="00E06619"/>
    <w:rsid w:val="00E07C59"/>
    <w:rsid w:val="00E113B4"/>
    <w:rsid w:val="00E1142E"/>
    <w:rsid w:val="00E12B3E"/>
    <w:rsid w:val="00E12D24"/>
    <w:rsid w:val="00E12EED"/>
    <w:rsid w:val="00E13BA3"/>
    <w:rsid w:val="00E16C03"/>
    <w:rsid w:val="00E16F0C"/>
    <w:rsid w:val="00E17308"/>
    <w:rsid w:val="00E23BF4"/>
    <w:rsid w:val="00E2447D"/>
    <w:rsid w:val="00E24C68"/>
    <w:rsid w:val="00E26E25"/>
    <w:rsid w:val="00E27341"/>
    <w:rsid w:val="00E279E9"/>
    <w:rsid w:val="00E279F7"/>
    <w:rsid w:val="00E300AC"/>
    <w:rsid w:val="00E32FBA"/>
    <w:rsid w:val="00E332B2"/>
    <w:rsid w:val="00E40AC7"/>
    <w:rsid w:val="00E41F08"/>
    <w:rsid w:val="00E423DA"/>
    <w:rsid w:val="00E4330D"/>
    <w:rsid w:val="00E43F7E"/>
    <w:rsid w:val="00E44A9D"/>
    <w:rsid w:val="00E44D7E"/>
    <w:rsid w:val="00E44E5E"/>
    <w:rsid w:val="00E45192"/>
    <w:rsid w:val="00E51425"/>
    <w:rsid w:val="00E5452C"/>
    <w:rsid w:val="00E55339"/>
    <w:rsid w:val="00E5735B"/>
    <w:rsid w:val="00E60DE3"/>
    <w:rsid w:val="00E61D88"/>
    <w:rsid w:val="00E665A9"/>
    <w:rsid w:val="00E71429"/>
    <w:rsid w:val="00E72DE0"/>
    <w:rsid w:val="00E7540B"/>
    <w:rsid w:val="00E75463"/>
    <w:rsid w:val="00E754B4"/>
    <w:rsid w:val="00E810D9"/>
    <w:rsid w:val="00E81725"/>
    <w:rsid w:val="00E82B0A"/>
    <w:rsid w:val="00E82C38"/>
    <w:rsid w:val="00E83826"/>
    <w:rsid w:val="00E848F9"/>
    <w:rsid w:val="00E8536E"/>
    <w:rsid w:val="00E90D7A"/>
    <w:rsid w:val="00E91FC3"/>
    <w:rsid w:val="00E926DB"/>
    <w:rsid w:val="00E9323A"/>
    <w:rsid w:val="00E93746"/>
    <w:rsid w:val="00E94DB5"/>
    <w:rsid w:val="00E95929"/>
    <w:rsid w:val="00E97F1E"/>
    <w:rsid w:val="00EA0901"/>
    <w:rsid w:val="00EA294A"/>
    <w:rsid w:val="00EA2AB6"/>
    <w:rsid w:val="00EA3F6C"/>
    <w:rsid w:val="00EA4E55"/>
    <w:rsid w:val="00EA69F3"/>
    <w:rsid w:val="00EA7BFF"/>
    <w:rsid w:val="00EA7CA6"/>
    <w:rsid w:val="00EB089B"/>
    <w:rsid w:val="00EB16E5"/>
    <w:rsid w:val="00EB7335"/>
    <w:rsid w:val="00EB75AA"/>
    <w:rsid w:val="00EC3699"/>
    <w:rsid w:val="00EC6C91"/>
    <w:rsid w:val="00EC798D"/>
    <w:rsid w:val="00EC7F56"/>
    <w:rsid w:val="00ED0D7A"/>
    <w:rsid w:val="00ED2098"/>
    <w:rsid w:val="00ED4622"/>
    <w:rsid w:val="00ED6A62"/>
    <w:rsid w:val="00ED6A68"/>
    <w:rsid w:val="00EE0C95"/>
    <w:rsid w:val="00EE0E30"/>
    <w:rsid w:val="00EE113B"/>
    <w:rsid w:val="00EE313F"/>
    <w:rsid w:val="00EE340D"/>
    <w:rsid w:val="00EE3EAF"/>
    <w:rsid w:val="00EE4AF5"/>
    <w:rsid w:val="00EE6C54"/>
    <w:rsid w:val="00EE7951"/>
    <w:rsid w:val="00EF3D98"/>
    <w:rsid w:val="00EF482B"/>
    <w:rsid w:val="00EF697B"/>
    <w:rsid w:val="00F0132F"/>
    <w:rsid w:val="00F03476"/>
    <w:rsid w:val="00F06B7A"/>
    <w:rsid w:val="00F10762"/>
    <w:rsid w:val="00F12508"/>
    <w:rsid w:val="00F14233"/>
    <w:rsid w:val="00F1446A"/>
    <w:rsid w:val="00F14C4D"/>
    <w:rsid w:val="00F1509B"/>
    <w:rsid w:val="00F155BC"/>
    <w:rsid w:val="00F157B7"/>
    <w:rsid w:val="00F15D07"/>
    <w:rsid w:val="00F2120B"/>
    <w:rsid w:val="00F22875"/>
    <w:rsid w:val="00F2386B"/>
    <w:rsid w:val="00F26CB7"/>
    <w:rsid w:val="00F26CCA"/>
    <w:rsid w:val="00F30E90"/>
    <w:rsid w:val="00F34DBA"/>
    <w:rsid w:val="00F37071"/>
    <w:rsid w:val="00F40B7D"/>
    <w:rsid w:val="00F4201D"/>
    <w:rsid w:val="00F42F56"/>
    <w:rsid w:val="00F43ED9"/>
    <w:rsid w:val="00F44116"/>
    <w:rsid w:val="00F46E08"/>
    <w:rsid w:val="00F4764D"/>
    <w:rsid w:val="00F477C2"/>
    <w:rsid w:val="00F52AA4"/>
    <w:rsid w:val="00F54909"/>
    <w:rsid w:val="00F577E1"/>
    <w:rsid w:val="00F618DC"/>
    <w:rsid w:val="00F650E1"/>
    <w:rsid w:val="00F666F4"/>
    <w:rsid w:val="00F67D04"/>
    <w:rsid w:val="00F70D46"/>
    <w:rsid w:val="00F72370"/>
    <w:rsid w:val="00F73B84"/>
    <w:rsid w:val="00F76230"/>
    <w:rsid w:val="00F77A59"/>
    <w:rsid w:val="00F80D0F"/>
    <w:rsid w:val="00F84D39"/>
    <w:rsid w:val="00F8579E"/>
    <w:rsid w:val="00F858C2"/>
    <w:rsid w:val="00F85D47"/>
    <w:rsid w:val="00F87B4E"/>
    <w:rsid w:val="00F909B5"/>
    <w:rsid w:val="00F91558"/>
    <w:rsid w:val="00F9528A"/>
    <w:rsid w:val="00FA1054"/>
    <w:rsid w:val="00FA3572"/>
    <w:rsid w:val="00FB0A36"/>
    <w:rsid w:val="00FB0D69"/>
    <w:rsid w:val="00FB2BA1"/>
    <w:rsid w:val="00FB37A2"/>
    <w:rsid w:val="00FB41FB"/>
    <w:rsid w:val="00FC295E"/>
    <w:rsid w:val="00FC48F2"/>
    <w:rsid w:val="00FD021E"/>
    <w:rsid w:val="00FD2A63"/>
    <w:rsid w:val="00FD2C2D"/>
    <w:rsid w:val="00FD3D34"/>
    <w:rsid w:val="00FD4563"/>
    <w:rsid w:val="00FD69D1"/>
    <w:rsid w:val="00FE0886"/>
    <w:rsid w:val="00FE0BAF"/>
    <w:rsid w:val="00FE13C3"/>
    <w:rsid w:val="00FE1E1F"/>
    <w:rsid w:val="00FE238A"/>
    <w:rsid w:val="00FE27CF"/>
    <w:rsid w:val="00FE2B64"/>
    <w:rsid w:val="00FE38AE"/>
    <w:rsid w:val="00FE39BC"/>
    <w:rsid w:val="00FF1CF1"/>
    <w:rsid w:val="00FF511F"/>
    <w:rsid w:val="00FF6479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B1CA5D6"/>
  <w15:docId w15:val="{BC0C35D2-9111-4444-B178-B3A02C3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2B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C42B0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uiPriority w:val="99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e">
    <w:name w:val="Normal (Web)"/>
    <w:basedOn w:val="a"/>
    <w:uiPriority w:val="99"/>
    <w:unhideWhenUsed/>
    <w:rsid w:val="000407D7"/>
    <w:pPr>
      <w:spacing w:before="100" w:beforeAutospacing="1" w:after="100" w:afterAutospacing="1"/>
    </w:pPr>
  </w:style>
  <w:style w:type="character" w:styleId="aff">
    <w:name w:val="Unresolved Mention"/>
    <w:basedOn w:val="a0"/>
    <w:uiPriority w:val="99"/>
    <w:semiHidden/>
    <w:unhideWhenUsed/>
    <w:rsid w:val="00C90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DA43-6028-44BD-935D-70399906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694</TotalTime>
  <Pages>13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Бисярина</cp:lastModifiedBy>
  <cp:revision>144</cp:revision>
  <cp:lastPrinted>2024-06-27T09:59:00Z</cp:lastPrinted>
  <dcterms:created xsi:type="dcterms:W3CDTF">2024-08-07T12:27:00Z</dcterms:created>
  <dcterms:modified xsi:type="dcterms:W3CDTF">2026-03-30T05:02:00Z</dcterms:modified>
</cp:coreProperties>
</file>