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7BD9B7" w14:textId="6080092E" w:rsidR="001F0168" w:rsidRDefault="001F0168" w:rsidP="001F0168">
      <w:pPr>
        <w:pStyle w:val="a7"/>
        <w:tabs>
          <w:tab w:val="clear" w:pos="9498"/>
        </w:tabs>
        <w:ind w:right="4675"/>
        <w:jc w:val="both"/>
      </w:pPr>
      <w:bookmarkStart w:id="0" w:name="_GoBack"/>
      <w:bookmarkEnd w:id="0"/>
      <w:r w:rsidRPr="009870D1">
        <w:t>Об утверждении стоимости услуг (родительской платы) по организации отдыха и оздоровления детей и подростков в период летних каникул 20</w:t>
      </w:r>
      <w:r>
        <w:t>2</w:t>
      </w:r>
      <w:r w:rsidR="00E760C7">
        <w:t>6</w:t>
      </w:r>
      <w:r w:rsidRPr="009870D1">
        <w:t xml:space="preserve"> года </w:t>
      </w:r>
      <w:r w:rsidR="00032F29">
        <w:t xml:space="preserve">на территории </w:t>
      </w:r>
      <w:r w:rsidRPr="009870D1">
        <w:t>города Трехгорного</w:t>
      </w:r>
    </w:p>
    <w:p w14:paraId="1790987E" w14:textId="77777777" w:rsidR="000F76EB" w:rsidRPr="009870D1" w:rsidRDefault="000F76EB" w:rsidP="001F0168">
      <w:pPr>
        <w:pStyle w:val="a7"/>
        <w:tabs>
          <w:tab w:val="clear" w:pos="9498"/>
        </w:tabs>
        <w:ind w:right="4675"/>
        <w:jc w:val="both"/>
      </w:pPr>
    </w:p>
    <w:p w14:paraId="4B9F55F7" w14:textId="014C9F6F" w:rsidR="00980913" w:rsidRPr="009E7501" w:rsidRDefault="00E7317A" w:rsidP="00E7317A">
      <w:pPr>
        <w:pStyle w:val="a6"/>
        <w:spacing w:after="0"/>
        <w:ind w:right="4959"/>
        <w:rPr>
          <w:iCs/>
        </w:rPr>
      </w:pPr>
      <w:r w:rsidRPr="009E7501">
        <w:rPr>
          <w:iCs/>
        </w:rPr>
        <w:t xml:space="preserve"> </w:t>
      </w:r>
    </w:p>
    <w:p w14:paraId="6174B9A3" w14:textId="65515FFE" w:rsidR="001F0168" w:rsidRPr="004D6ACF" w:rsidRDefault="001F0168" w:rsidP="001F0168">
      <w:pPr>
        <w:pStyle w:val="aa"/>
      </w:pPr>
      <w:r w:rsidRPr="004D6ACF">
        <w:t xml:space="preserve">В </w:t>
      </w:r>
      <w:r>
        <w:t>целях организации отдыха и оздоровления детей и подростков в период летних каникул 202</w:t>
      </w:r>
      <w:r w:rsidR="00E760C7">
        <w:t>6</w:t>
      </w:r>
      <w:r>
        <w:t xml:space="preserve"> </w:t>
      </w:r>
      <w:r w:rsidR="00C73B53">
        <w:t>года</w:t>
      </w:r>
      <w:r w:rsidR="00C73B53" w:rsidRPr="004D6ACF">
        <w:t>,</w:t>
      </w:r>
      <w:r w:rsidR="00C73B53">
        <w:t xml:space="preserve"> руководствуясь</w:t>
      </w:r>
      <w:r>
        <w:t xml:space="preserve"> Федеральным законом от 06.10.2003 №131-ФЗ «Об общих принципах организации местного самоуправления в Российской Федерации», </w:t>
      </w:r>
      <w:r w:rsidRPr="004D6ACF">
        <w:t>Уставом города Трехгорного</w:t>
      </w:r>
      <w:r>
        <w:t>,</w:t>
      </w:r>
      <w:r w:rsidRPr="004D6ACF">
        <w:t xml:space="preserve"> </w:t>
      </w:r>
    </w:p>
    <w:p w14:paraId="51C02380" w14:textId="2BF89B6F" w:rsidR="00177CB2" w:rsidRPr="009E7501" w:rsidRDefault="00177CB2" w:rsidP="00177CB2">
      <w:pPr>
        <w:pStyle w:val="ab"/>
        <w:spacing w:line="360" w:lineRule="auto"/>
        <w:jc w:val="left"/>
      </w:pPr>
      <w:r w:rsidRPr="009E7501">
        <w:t xml:space="preserve">ПОСТАНОВЛЯЮ: </w:t>
      </w:r>
    </w:p>
    <w:p w14:paraId="15754F0A" w14:textId="0D60F70E" w:rsidR="00C73B53" w:rsidRDefault="00C73B53" w:rsidP="00C73B53">
      <w:pPr>
        <w:pStyle w:val="a7"/>
        <w:tabs>
          <w:tab w:val="clear" w:pos="9498"/>
        </w:tabs>
        <w:ind w:firstLine="720"/>
        <w:jc w:val="both"/>
      </w:pPr>
      <w:r w:rsidRPr="003F0AD7">
        <w:t xml:space="preserve">1. Утвердить стоимость услуг (родительскую плату) по организации отдыха </w:t>
      </w:r>
      <w:r>
        <w:t xml:space="preserve">и оздоровления </w:t>
      </w:r>
      <w:r w:rsidRPr="003F0AD7">
        <w:t>детей и подрост</w:t>
      </w:r>
      <w:r>
        <w:t>ков в период летних каникул 202</w:t>
      </w:r>
      <w:r w:rsidR="00E760C7">
        <w:t>6</w:t>
      </w:r>
      <w:r w:rsidRPr="003F0AD7">
        <w:t xml:space="preserve"> года </w:t>
      </w:r>
      <w:r>
        <w:t>на территории</w:t>
      </w:r>
      <w:r w:rsidRPr="003F0AD7">
        <w:t xml:space="preserve"> города Трехгорного согласно приложению к настоящему постановлению.</w:t>
      </w:r>
    </w:p>
    <w:p w14:paraId="50660128" w14:textId="76305D74" w:rsidR="00C73B53" w:rsidRPr="001C186A" w:rsidRDefault="00C73B53" w:rsidP="00C73B53">
      <w:pPr>
        <w:pStyle w:val="a3"/>
        <w:tabs>
          <w:tab w:val="clear" w:pos="4153"/>
          <w:tab w:val="clear" w:pos="8306"/>
          <w:tab w:val="left" w:pos="709"/>
          <w:tab w:val="left" w:pos="3544"/>
        </w:tabs>
        <w:jc w:val="both"/>
        <w:rPr>
          <w:sz w:val="28"/>
          <w:szCs w:val="28"/>
        </w:rPr>
      </w:pPr>
      <w:r w:rsidRPr="003F0AD7">
        <w:rPr>
          <w:sz w:val="28"/>
          <w:szCs w:val="28"/>
        </w:rPr>
        <w:tab/>
      </w:r>
      <w:r w:rsidR="00E760C7">
        <w:rPr>
          <w:sz w:val="28"/>
          <w:szCs w:val="28"/>
        </w:rPr>
        <w:t>2</w:t>
      </w:r>
      <w:r w:rsidRPr="003F0AD7">
        <w:rPr>
          <w:sz w:val="28"/>
          <w:szCs w:val="28"/>
        </w:rPr>
        <w:t xml:space="preserve">. </w:t>
      </w:r>
      <w:r w:rsidR="00E760C7" w:rsidRPr="00954487">
        <w:rPr>
          <w:sz w:val="28"/>
          <w:szCs w:val="28"/>
        </w:rPr>
        <w:t>Настоящее постановление</w:t>
      </w:r>
      <w:r w:rsidR="00E760C7">
        <w:rPr>
          <w:sz w:val="28"/>
          <w:szCs w:val="28"/>
        </w:rPr>
        <w:t xml:space="preserve"> вступает в силу с момента его официального опубликования в сетевом издании «Трехгорный инфо» и</w:t>
      </w:r>
      <w:r w:rsidR="00E760C7" w:rsidRPr="00954487">
        <w:rPr>
          <w:sz w:val="28"/>
          <w:szCs w:val="28"/>
        </w:rPr>
        <w:t xml:space="preserve"> подлежит размещению в информационно-телекоммуникационной сети «Интернет» на официальном сайте органов местного самоуправления города Трехгорного</w:t>
      </w:r>
      <w:r w:rsidRPr="001C186A">
        <w:rPr>
          <w:sz w:val="28"/>
          <w:szCs w:val="28"/>
        </w:rPr>
        <w:t>.</w:t>
      </w:r>
    </w:p>
    <w:p w14:paraId="74474327" w14:textId="5ED0D60F" w:rsidR="00C73B53" w:rsidRPr="007A526A" w:rsidRDefault="00C73B53" w:rsidP="00C73B53">
      <w:pPr>
        <w:pStyle w:val="a7"/>
        <w:tabs>
          <w:tab w:val="clear" w:pos="9498"/>
        </w:tabs>
        <w:jc w:val="both"/>
      </w:pPr>
      <w:r w:rsidRPr="003F0AD7">
        <w:t xml:space="preserve">           </w:t>
      </w:r>
      <w:r w:rsidR="00E760C7">
        <w:t>3</w:t>
      </w:r>
      <w:r w:rsidRPr="003F0AD7">
        <w:t>. Контроль за исполнением настоящего постановления возложить на заместителя</w:t>
      </w:r>
      <w:r w:rsidRPr="007A526A">
        <w:t xml:space="preserve"> главы </w:t>
      </w:r>
      <w:r>
        <w:t xml:space="preserve">города по экономике и финансам </w:t>
      </w:r>
      <w:proofErr w:type="spellStart"/>
      <w:r>
        <w:t>Понявину</w:t>
      </w:r>
      <w:proofErr w:type="spellEnd"/>
      <w:r>
        <w:t xml:space="preserve"> Л.В. и </w:t>
      </w:r>
      <w:r w:rsidRPr="003F0AD7">
        <w:t>заместителя</w:t>
      </w:r>
      <w:r w:rsidRPr="007A526A">
        <w:t xml:space="preserve"> главы</w:t>
      </w:r>
      <w:r>
        <w:t xml:space="preserve"> города </w:t>
      </w:r>
      <w:r w:rsidRPr="007A526A">
        <w:t xml:space="preserve">по </w:t>
      </w:r>
      <w:r>
        <w:t xml:space="preserve">вопросам социальной </w:t>
      </w:r>
      <w:r w:rsidRPr="007A526A">
        <w:t>сфер</w:t>
      </w:r>
      <w:r>
        <w:t>ы По</w:t>
      </w:r>
      <w:r w:rsidR="00224952">
        <w:t>пову</w:t>
      </w:r>
      <w:r>
        <w:t xml:space="preserve"> </w:t>
      </w:r>
      <w:r w:rsidR="00224952">
        <w:t>И.А</w:t>
      </w:r>
      <w:r>
        <w:t xml:space="preserve">. </w:t>
      </w:r>
    </w:p>
    <w:p w14:paraId="2F592603" w14:textId="77777777" w:rsidR="00163A63" w:rsidRPr="00163A63" w:rsidRDefault="00163A63" w:rsidP="00163A63">
      <w:pPr>
        <w:pStyle w:val="a7"/>
      </w:pPr>
    </w:p>
    <w:p w14:paraId="7098D4FB" w14:textId="2C11FD37" w:rsidR="00163A63" w:rsidRDefault="00224952" w:rsidP="00163A63">
      <w:pPr>
        <w:pStyle w:val="a7"/>
      </w:pPr>
      <w:r>
        <w:t xml:space="preserve">   </w:t>
      </w:r>
    </w:p>
    <w:p w14:paraId="19679A69" w14:textId="11BA5356" w:rsidR="009D3343" w:rsidRPr="009E7501" w:rsidRDefault="001F0168" w:rsidP="00224952">
      <w:pPr>
        <w:pStyle w:val="a9"/>
        <w:tabs>
          <w:tab w:val="clear" w:pos="9498"/>
          <w:tab w:val="right" w:pos="9637"/>
        </w:tabs>
        <w:spacing w:before="0"/>
        <w:jc w:val="both"/>
        <w:rPr>
          <w:iCs/>
        </w:rPr>
      </w:pPr>
      <w:r>
        <w:rPr>
          <w:iCs/>
        </w:rPr>
        <w:t>Г</w:t>
      </w:r>
      <w:r w:rsidR="00DF2A4D" w:rsidRPr="009E7501">
        <w:rPr>
          <w:iCs/>
        </w:rPr>
        <w:t>лав</w:t>
      </w:r>
      <w:r>
        <w:rPr>
          <w:iCs/>
        </w:rPr>
        <w:t>а</w:t>
      </w:r>
      <w:r w:rsidR="00DF2A4D" w:rsidRPr="009E7501">
        <w:rPr>
          <w:iCs/>
        </w:rPr>
        <w:t xml:space="preserve"> города </w:t>
      </w:r>
      <w:r w:rsidR="00DF2A4D" w:rsidRPr="009E7501">
        <w:rPr>
          <w:iCs/>
        </w:rPr>
        <w:tab/>
      </w:r>
      <w:r w:rsidR="00224952">
        <w:rPr>
          <w:iCs/>
        </w:rPr>
        <w:t xml:space="preserve">                                                                        Д.А. Громенко</w:t>
      </w:r>
    </w:p>
    <w:p w14:paraId="489CEB67" w14:textId="77777777" w:rsidR="00773578" w:rsidRDefault="00BB1E56" w:rsidP="004744E1">
      <w:pPr>
        <w:tabs>
          <w:tab w:val="center" w:pos="4153"/>
          <w:tab w:val="right" w:pos="8306"/>
        </w:tabs>
        <w:rPr>
          <w:sz w:val="26"/>
          <w:szCs w:val="26"/>
        </w:rPr>
      </w:pPr>
      <w:r w:rsidRPr="009E7501">
        <w:rPr>
          <w:sz w:val="28"/>
          <w:szCs w:val="28"/>
        </w:rPr>
        <w:t xml:space="preserve"> </w:t>
      </w:r>
      <w:r w:rsidR="00773578" w:rsidRPr="009E7501">
        <w:rPr>
          <w:sz w:val="28"/>
          <w:szCs w:val="28"/>
        </w:rPr>
        <w:br w:type="page"/>
      </w:r>
    </w:p>
    <w:p w14:paraId="66DD23D5" w14:textId="77777777" w:rsidR="00E760C7" w:rsidRDefault="00E760C7" w:rsidP="00E760C7">
      <w:pPr>
        <w:jc w:val="both"/>
        <w:rPr>
          <w:sz w:val="18"/>
          <w:szCs w:val="18"/>
        </w:rPr>
        <w:sectPr w:rsidR="00E760C7" w:rsidSect="00E760C7">
          <w:headerReference w:type="default" r:id="rId7"/>
          <w:headerReference w:type="first" r:id="rId8"/>
          <w:pgSz w:w="11906" w:h="16838" w:code="9"/>
          <w:pgMar w:top="1134" w:right="851" w:bottom="1134" w:left="1701" w:header="425" w:footer="720" w:gutter="0"/>
          <w:cols w:space="720"/>
          <w:titlePg/>
        </w:sectPr>
      </w:pPr>
    </w:p>
    <w:p w14:paraId="4E04DAAF" w14:textId="77777777" w:rsidR="00E760C7" w:rsidRDefault="00E760C7" w:rsidP="00E760C7">
      <w:pPr>
        <w:ind w:left="10490"/>
        <w:jc w:val="center"/>
        <w:rPr>
          <w:sz w:val="24"/>
          <w:szCs w:val="24"/>
        </w:rPr>
      </w:pPr>
      <w:r w:rsidRPr="00816EFC">
        <w:rPr>
          <w:sz w:val="24"/>
          <w:szCs w:val="24"/>
        </w:rPr>
        <w:lastRenderedPageBreak/>
        <w:t>Приложение</w:t>
      </w:r>
    </w:p>
    <w:p w14:paraId="2B463CA6" w14:textId="77777777" w:rsidR="00E760C7" w:rsidRDefault="00E760C7" w:rsidP="00E760C7">
      <w:pPr>
        <w:ind w:left="10490"/>
        <w:jc w:val="center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 w14:paraId="40917450" w14:textId="07EAFF28" w:rsidR="00E760C7" w:rsidRPr="00556ED2" w:rsidRDefault="00E760C7" w:rsidP="00E760C7">
      <w:pPr>
        <w:ind w:left="10490"/>
        <w:jc w:val="center"/>
        <w:rPr>
          <w:sz w:val="24"/>
          <w:szCs w:val="24"/>
        </w:rPr>
      </w:pPr>
      <w:r w:rsidRPr="00556ED2">
        <w:rPr>
          <w:sz w:val="24"/>
          <w:szCs w:val="24"/>
        </w:rPr>
        <w:t xml:space="preserve">от  </w:t>
      </w:r>
      <w:r w:rsidR="00905B48">
        <w:rPr>
          <w:sz w:val="24"/>
          <w:szCs w:val="24"/>
          <w:u w:val="single"/>
        </w:rPr>
        <w:t>16.04.2026</w:t>
      </w:r>
      <w:r w:rsidRPr="00556ED2">
        <w:rPr>
          <w:sz w:val="24"/>
          <w:szCs w:val="24"/>
        </w:rPr>
        <w:t>_  № ___</w:t>
      </w:r>
      <w:r w:rsidR="00905B48">
        <w:rPr>
          <w:sz w:val="24"/>
          <w:szCs w:val="24"/>
          <w:u w:val="single"/>
        </w:rPr>
        <w:t>352</w:t>
      </w:r>
      <w:r w:rsidRPr="00556ED2">
        <w:rPr>
          <w:sz w:val="24"/>
          <w:szCs w:val="24"/>
        </w:rPr>
        <w:t>____</w:t>
      </w:r>
    </w:p>
    <w:p w14:paraId="2727E9E5" w14:textId="77777777" w:rsidR="00E760C7" w:rsidRPr="005E4E5B" w:rsidRDefault="00E760C7" w:rsidP="00E760C7">
      <w:pPr>
        <w:jc w:val="right"/>
        <w:rPr>
          <w:sz w:val="24"/>
          <w:szCs w:val="24"/>
        </w:rPr>
      </w:pPr>
      <w:r w:rsidRPr="005E4E5B">
        <w:rPr>
          <w:sz w:val="24"/>
          <w:szCs w:val="24"/>
        </w:rPr>
        <w:tab/>
      </w:r>
      <w:r w:rsidRPr="005E4E5B">
        <w:rPr>
          <w:sz w:val="24"/>
          <w:szCs w:val="24"/>
        </w:rPr>
        <w:tab/>
      </w:r>
    </w:p>
    <w:p w14:paraId="4144BEF2" w14:textId="77777777" w:rsidR="00E760C7" w:rsidRDefault="00E760C7" w:rsidP="00E760C7">
      <w:pPr>
        <w:jc w:val="center"/>
        <w:rPr>
          <w:sz w:val="24"/>
          <w:szCs w:val="24"/>
        </w:rPr>
      </w:pPr>
    </w:p>
    <w:p w14:paraId="055E3211" w14:textId="77777777" w:rsidR="00E760C7" w:rsidRPr="005E4E5B" w:rsidRDefault="00E760C7" w:rsidP="00E760C7">
      <w:pPr>
        <w:jc w:val="center"/>
        <w:rPr>
          <w:sz w:val="24"/>
          <w:szCs w:val="24"/>
        </w:rPr>
      </w:pPr>
      <w:r w:rsidRPr="005E4E5B">
        <w:rPr>
          <w:sz w:val="24"/>
          <w:szCs w:val="24"/>
        </w:rPr>
        <w:t>Стоимость услуг (родительская плата)</w:t>
      </w:r>
    </w:p>
    <w:p w14:paraId="09B37C16" w14:textId="73E6CF23" w:rsidR="00E760C7" w:rsidRPr="005E4E5B" w:rsidRDefault="00E760C7" w:rsidP="00E760C7">
      <w:pPr>
        <w:jc w:val="center"/>
        <w:rPr>
          <w:sz w:val="24"/>
          <w:szCs w:val="24"/>
        </w:rPr>
      </w:pPr>
      <w:r w:rsidRPr="005E4E5B">
        <w:rPr>
          <w:sz w:val="24"/>
          <w:szCs w:val="24"/>
        </w:rPr>
        <w:t xml:space="preserve"> по организации отдыха и оздоровления детей и подростков в период летних каникул 202</w:t>
      </w:r>
      <w:r>
        <w:rPr>
          <w:sz w:val="24"/>
          <w:szCs w:val="24"/>
        </w:rPr>
        <w:t>6</w:t>
      </w:r>
      <w:r w:rsidRPr="005E4E5B">
        <w:rPr>
          <w:sz w:val="24"/>
          <w:szCs w:val="24"/>
        </w:rPr>
        <w:t xml:space="preserve"> года</w:t>
      </w:r>
    </w:p>
    <w:p w14:paraId="45AC1D87" w14:textId="77777777" w:rsidR="00E760C7" w:rsidRPr="005E4E5B" w:rsidRDefault="00E760C7" w:rsidP="00E760C7">
      <w:pPr>
        <w:jc w:val="center"/>
        <w:rPr>
          <w:sz w:val="24"/>
          <w:szCs w:val="24"/>
        </w:rPr>
      </w:pPr>
      <w:r w:rsidRPr="005E4E5B">
        <w:rPr>
          <w:sz w:val="24"/>
          <w:szCs w:val="24"/>
        </w:rPr>
        <w:t>на территории города Трехгорного</w:t>
      </w:r>
    </w:p>
    <w:p w14:paraId="76F58D18" w14:textId="77777777" w:rsidR="00E760C7" w:rsidRDefault="00E760C7" w:rsidP="00E760C7">
      <w:pPr>
        <w:jc w:val="center"/>
        <w:rPr>
          <w:sz w:val="28"/>
          <w:szCs w:val="28"/>
        </w:rPr>
      </w:pP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844"/>
        <w:gridCol w:w="3227"/>
        <w:gridCol w:w="2079"/>
        <w:gridCol w:w="2296"/>
        <w:gridCol w:w="2105"/>
        <w:gridCol w:w="2116"/>
        <w:gridCol w:w="2119"/>
      </w:tblGrid>
      <w:tr w:rsidR="00E760C7" w14:paraId="6DE415FB" w14:textId="77777777" w:rsidTr="00CD3819">
        <w:trPr>
          <w:jc w:val="center"/>
        </w:trPr>
        <w:tc>
          <w:tcPr>
            <w:tcW w:w="846" w:type="dxa"/>
            <w:vMerge w:val="restart"/>
            <w:vAlign w:val="center"/>
          </w:tcPr>
          <w:p w14:paraId="4532D5BE" w14:textId="77777777" w:rsidR="00E760C7" w:rsidRDefault="00E760C7" w:rsidP="00CD3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3260" w:type="dxa"/>
            <w:vMerge w:val="restart"/>
            <w:vAlign w:val="center"/>
          </w:tcPr>
          <w:p w14:paraId="4A3EB5F6" w14:textId="77777777" w:rsidR="00E760C7" w:rsidRDefault="00E760C7" w:rsidP="00CD3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108" w:type="dxa"/>
            <w:vMerge w:val="restart"/>
            <w:vAlign w:val="center"/>
          </w:tcPr>
          <w:p w14:paraId="62D77356" w14:textId="77777777" w:rsidR="00E760C7" w:rsidRDefault="00E760C7" w:rsidP="00CD3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2296" w:type="dxa"/>
            <w:vMerge w:val="restart"/>
            <w:vAlign w:val="center"/>
          </w:tcPr>
          <w:p w14:paraId="7E708354" w14:textId="77777777" w:rsidR="00E760C7" w:rsidRDefault="00E760C7" w:rsidP="00CD3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смены, рабочих дней</w:t>
            </w:r>
          </w:p>
        </w:tc>
        <w:tc>
          <w:tcPr>
            <w:tcW w:w="2128" w:type="dxa"/>
            <w:vMerge w:val="restart"/>
            <w:vAlign w:val="center"/>
          </w:tcPr>
          <w:p w14:paraId="3D6B2C98" w14:textId="77777777" w:rsidR="00E760C7" w:rsidRDefault="00E760C7" w:rsidP="00CD3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Кратность питания, раз</w:t>
            </w:r>
          </w:p>
        </w:tc>
        <w:tc>
          <w:tcPr>
            <w:tcW w:w="4268" w:type="dxa"/>
            <w:gridSpan w:val="2"/>
            <w:vAlign w:val="center"/>
          </w:tcPr>
          <w:p w14:paraId="539A9F74" w14:textId="77777777" w:rsidR="00E760C7" w:rsidRDefault="00E760C7" w:rsidP="00CD3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услуг (родительская плата), руб.</w:t>
            </w:r>
          </w:p>
        </w:tc>
      </w:tr>
      <w:tr w:rsidR="00E760C7" w14:paraId="299D8C92" w14:textId="77777777" w:rsidTr="00CD3819">
        <w:trPr>
          <w:jc w:val="center"/>
        </w:trPr>
        <w:tc>
          <w:tcPr>
            <w:tcW w:w="846" w:type="dxa"/>
            <w:vMerge/>
            <w:vAlign w:val="center"/>
          </w:tcPr>
          <w:p w14:paraId="622C2D27" w14:textId="77777777" w:rsidR="00E760C7" w:rsidRDefault="00E760C7" w:rsidP="00CD3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53CD0B75" w14:textId="77777777" w:rsidR="00E760C7" w:rsidRDefault="00E760C7" w:rsidP="00CD3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vMerge/>
            <w:vAlign w:val="center"/>
          </w:tcPr>
          <w:p w14:paraId="7C3D5C9E" w14:textId="77777777" w:rsidR="00E760C7" w:rsidRDefault="00E760C7" w:rsidP="00CD3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  <w:vAlign w:val="center"/>
          </w:tcPr>
          <w:p w14:paraId="591726C9" w14:textId="77777777" w:rsidR="00E760C7" w:rsidRDefault="00E760C7" w:rsidP="00CD3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  <w:vAlign w:val="center"/>
          </w:tcPr>
          <w:p w14:paraId="6837E3EE" w14:textId="77777777" w:rsidR="00E760C7" w:rsidRDefault="00E760C7" w:rsidP="00CD3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Align w:val="center"/>
          </w:tcPr>
          <w:p w14:paraId="4330056A" w14:textId="77777777" w:rsidR="00E760C7" w:rsidRDefault="00E760C7" w:rsidP="00CD3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детей жителей города Трехгорного</w:t>
            </w:r>
          </w:p>
        </w:tc>
        <w:tc>
          <w:tcPr>
            <w:tcW w:w="2135" w:type="dxa"/>
            <w:vAlign w:val="center"/>
          </w:tcPr>
          <w:p w14:paraId="244C9930" w14:textId="77777777" w:rsidR="00E760C7" w:rsidRDefault="00E760C7" w:rsidP="00CD3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детей иногородних жителей</w:t>
            </w:r>
          </w:p>
        </w:tc>
      </w:tr>
      <w:tr w:rsidR="00E760C7" w14:paraId="63A7643F" w14:textId="77777777" w:rsidTr="00CD3819">
        <w:trPr>
          <w:jc w:val="center"/>
        </w:trPr>
        <w:tc>
          <w:tcPr>
            <w:tcW w:w="846" w:type="dxa"/>
          </w:tcPr>
          <w:p w14:paraId="1C26977B" w14:textId="77777777" w:rsidR="00E760C7" w:rsidRDefault="00E760C7" w:rsidP="00CD3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0F8E0661" w14:textId="77777777" w:rsidR="00E760C7" w:rsidRDefault="00E760C7" w:rsidP="00CD3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8" w:type="dxa"/>
          </w:tcPr>
          <w:p w14:paraId="56976FA9" w14:textId="77777777" w:rsidR="00E760C7" w:rsidRDefault="00E760C7" w:rsidP="00CD3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6" w:type="dxa"/>
          </w:tcPr>
          <w:p w14:paraId="0AA3779F" w14:textId="77777777" w:rsidR="00E760C7" w:rsidRDefault="00E760C7" w:rsidP="00CD3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8" w:type="dxa"/>
          </w:tcPr>
          <w:p w14:paraId="3C30BE57" w14:textId="77777777" w:rsidR="00E760C7" w:rsidRDefault="00E760C7" w:rsidP="00CD3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33" w:type="dxa"/>
          </w:tcPr>
          <w:p w14:paraId="3502F68F" w14:textId="77777777" w:rsidR="00E760C7" w:rsidRDefault="00E760C7" w:rsidP="00CD3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35" w:type="dxa"/>
          </w:tcPr>
          <w:p w14:paraId="4DB99574" w14:textId="77777777" w:rsidR="00E760C7" w:rsidRDefault="00E760C7" w:rsidP="00CD3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760C7" w14:paraId="327C8290" w14:textId="77777777" w:rsidTr="00CD3819">
        <w:trPr>
          <w:trHeight w:val="969"/>
          <w:jc w:val="center"/>
        </w:trPr>
        <w:tc>
          <w:tcPr>
            <w:tcW w:w="846" w:type="dxa"/>
            <w:vAlign w:val="center"/>
          </w:tcPr>
          <w:p w14:paraId="27BDAE50" w14:textId="77777777" w:rsidR="00E760C7" w:rsidRDefault="00E760C7" w:rsidP="00CD3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  <w:vAlign w:val="center"/>
          </w:tcPr>
          <w:p w14:paraId="32D4FC58" w14:textId="77777777" w:rsidR="00E760C7" w:rsidRDefault="00E760C7" w:rsidP="00CD3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Детские оздоровительные лагеря с дневным пребыванием</w:t>
            </w:r>
          </w:p>
        </w:tc>
        <w:tc>
          <w:tcPr>
            <w:tcW w:w="2108" w:type="dxa"/>
            <w:vAlign w:val="center"/>
          </w:tcPr>
          <w:p w14:paraId="2FE1882C" w14:textId="77777777" w:rsidR="00E760C7" w:rsidRDefault="00E760C7" w:rsidP="00CD3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путевка</w:t>
            </w:r>
          </w:p>
        </w:tc>
        <w:tc>
          <w:tcPr>
            <w:tcW w:w="2296" w:type="dxa"/>
            <w:vAlign w:val="center"/>
          </w:tcPr>
          <w:p w14:paraId="7A31CF68" w14:textId="7DD092EA" w:rsidR="00E760C7" w:rsidRDefault="00E760C7" w:rsidP="00CD3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8" w:type="dxa"/>
            <w:vAlign w:val="center"/>
          </w:tcPr>
          <w:p w14:paraId="63EEB74C" w14:textId="77777777" w:rsidR="00E760C7" w:rsidRDefault="00E760C7" w:rsidP="00CD3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3" w:type="dxa"/>
            <w:vAlign w:val="center"/>
          </w:tcPr>
          <w:p w14:paraId="57FADBD0" w14:textId="59FC6CE0" w:rsidR="00E760C7" w:rsidRDefault="00E760C7" w:rsidP="00CD3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4 3</w:t>
            </w:r>
            <w:r w:rsidR="00D73B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35" w:type="dxa"/>
            <w:vAlign w:val="center"/>
          </w:tcPr>
          <w:p w14:paraId="4DCFA868" w14:textId="34433D1D" w:rsidR="00E760C7" w:rsidRPr="00D73B2E" w:rsidRDefault="00D73B2E" w:rsidP="00CD3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5 020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E760C7" w14:paraId="3E811937" w14:textId="77777777" w:rsidTr="00CD3819">
        <w:tblPrEx>
          <w:jc w:val="left"/>
        </w:tblPrEx>
        <w:trPr>
          <w:trHeight w:val="694"/>
        </w:trPr>
        <w:tc>
          <w:tcPr>
            <w:tcW w:w="846" w:type="dxa"/>
            <w:vAlign w:val="center"/>
          </w:tcPr>
          <w:p w14:paraId="6DA98D8D" w14:textId="77777777" w:rsidR="00E760C7" w:rsidRDefault="00E760C7" w:rsidP="00CD3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  <w:vAlign w:val="center"/>
          </w:tcPr>
          <w:p w14:paraId="1CA83FC1" w14:textId="77777777" w:rsidR="00E760C7" w:rsidRDefault="00E760C7" w:rsidP="00CD3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Летний трудовой лагерь</w:t>
            </w:r>
          </w:p>
        </w:tc>
        <w:tc>
          <w:tcPr>
            <w:tcW w:w="2108" w:type="dxa"/>
            <w:vAlign w:val="center"/>
          </w:tcPr>
          <w:p w14:paraId="7DA28762" w14:textId="77777777" w:rsidR="00E760C7" w:rsidRDefault="00E760C7" w:rsidP="00CD3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путевка</w:t>
            </w:r>
          </w:p>
        </w:tc>
        <w:tc>
          <w:tcPr>
            <w:tcW w:w="2296" w:type="dxa"/>
            <w:vAlign w:val="center"/>
          </w:tcPr>
          <w:p w14:paraId="5F30A440" w14:textId="4DAC9A3F" w:rsidR="00E760C7" w:rsidRDefault="00E760C7" w:rsidP="00CD3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8" w:type="dxa"/>
            <w:vAlign w:val="center"/>
          </w:tcPr>
          <w:p w14:paraId="681A0995" w14:textId="77777777" w:rsidR="00E760C7" w:rsidRDefault="00E760C7" w:rsidP="00CD3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3" w:type="dxa"/>
            <w:vAlign w:val="center"/>
          </w:tcPr>
          <w:p w14:paraId="49EE8D44" w14:textId="1D929231" w:rsidR="00E760C7" w:rsidRDefault="00E760C7" w:rsidP="00CD3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815,00</w:t>
            </w:r>
          </w:p>
        </w:tc>
        <w:tc>
          <w:tcPr>
            <w:tcW w:w="2135" w:type="dxa"/>
            <w:vAlign w:val="center"/>
          </w:tcPr>
          <w:p w14:paraId="5FAE585F" w14:textId="77777777" w:rsidR="00E760C7" w:rsidRDefault="00E760C7" w:rsidP="00CD3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60C7" w14:paraId="04AE1805" w14:textId="77777777" w:rsidTr="00CD3819">
        <w:tblPrEx>
          <w:jc w:val="left"/>
        </w:tblPrEx>
        <w:trPr>
          <w:trHeight w:val="1534"/>
        </w:trPr>
        <w:tc>
          <w:tcPr>
            <w:tcW w:w="846" w:type="dxa"/>
            <w:vAlign w:val="center"/>
          </w:tcPr>
          <w:p w14:paraId="79B1319D" w14:textId="77777777" w:rsidR="00E760C7" w:rsidRDefault="00E760C7" w:rsidP="00CD3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  <w:vAlign w:val="center"/>
          </w:tcPr>
          <w:p w14:paraId="1DC93DB0" w14:textId="77777777" w:rsidR="00E760C7" w:rsidRDefault="00E760C7" w:rsidP="00CD3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оздоровительный лагерь с дневным пребыванием профильного направления </w:t>
            </w:r>
          </w:p>
          <w:p w14:paraId="4C5040E9" w14:textId="177C1422" w:rsidR="00E760C7" w:rsidRDefault="00E760C7" w:rsidP="00CD3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(МБУ «Центр ППМСП»)</w:t>
            </w:r>
          </w:p>
        </w:tc>
        <w:tc>
          <w:tcPr>
            <w:tcW w:w="2108" w:type="dxa"/>
            <w:vAlign w:val="center"/>
          </w:tcPr>
          <w:p w14:paraId="3DD6F86C" w14:textId="77777777" w:rsidR="00E760C7" w:rsidRDefault="00E760C7" w:rsidP="00CD3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путевка</w:t>
            </w:r>
          </w:p>
        </w:tc>
        <w:tc>
          <w:tcPr>
            <w:tcW w:w="2296" w:type="dxa"/>
            <w:vAlign w:val="center"/>
          </w:tcPr>
          <w:p w14:paraId="7B050F89" w14:textId="1343486C" w:rsidR="00E760C7" w:rsidRDefault="00E760C7" w:rsidP="00CD3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8" w:type="dxa"/>
            <w:vAlign w:val="center"/>
          </w:tcPr>
          <w:p w14:paraId="0C3205D7" w14:textId="77777777" w:rsidR="00E760C7" w:rsidRDefault="00E760C7" w:rsidP="00CD3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3" w:type="dxa"/>
            <w:vAlign w:val="center"/>
          </w:tcPr>
          <w:p w14:paraId="7616C160" w14:textId="7A19289A" w:rsidR="00E760C7" w:rsidRDefault="00E760C7" w:rsidP="00CD3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4 3</w:t>
            </w:r>
            <w:r w:rsidR="00D73B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35" w:type="dxa"/>
            <w:vAlign w:val="center"/>
          </w:tcPr>
          <w:p w14:paraId="62056986" w14:textId="2E579FF8" w:rsidR="00E760C7" w:rsidRDefault="00E760C7" w:rsidP="00CD3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73B2E">
              <w:rPr>
                <w:rFonts w:ascii="Times New Roman" w:hAnsi="Times New Roman" w:cs="Times New Roman"/>
                <w:sz w:val="24"/>
                <w:szCs w:val="24"/>
              </w:rPr>
              <w:t xml:space="preserve"> 600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14:paraId="369B76D3" w14:textId="6215514F" w:rsidR="009D3343" w:rsidRPr="00536B63" w:rsidRDefault="009D3343" w:rsidP="00E760C7">
      <w:pPr>
        <w:jc w:val="both"/>
        <w:rPr>
          <w:sz w:val="18"/>
          <w:szCs w:val="18"/>
        </w:rPr>
      </w:pPr>
    </w:p>
    <w:sectPr w:rsidR="009D3343" w:rsidRPr="00536B63" w:rsidSect="00E760C7">
      <w:pgSz w:w="16838" w:h="11906" w:orient="landscape" w:code="9"/>
      <w:pgMar w:top="1701" w:right="1134" w:bottom="851" w:left="1134" w:header="425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1DEB4E" w14:textId="77777777" w:rsidR="00276419" w:rsidRDefault="00276419">
      <w:r>
        <w:separator/>
      </w:r>
    </w:p>
  </w:endnote>
  <w:endnote w:type="continuationSeparator" w:id="0">
    <w:p w14:paraId="5CE1954B" w14:textId="77777777" w:rsidR="00276419" w:rsidRDefault="00276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56FF31" w14:textId="77777777" w:rsidR="00276419" w:rsidRDefault="00276419">
      <w:r>
        <w:separator/>
      </w:r>
    </w:p>
  </w:footnote>
  <w:footnote w:type="continuationSeparator" w:id="0">
    <w:p w14:paraId="6BE80E08" w14:textId="77777777" w:rsidR="00276419" w:rsidRDefault="002764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4372149"/>
      <w:docPartObj>
        <w:docPartGallery w:val="Page Numbers (Top of Page)"/>
        <w:docPartUnique/>
      </w:docPartObj>
    </w:sdtPr>
    <w:sdtEndPr/>
    <w:sdtContent>
      <w:p w14:paraId="7867F88B" w14:textId="77777777" w:rsidR="00E760C7" w:rsidRDefault="00E760C7">
        <w:pPr>
          <w:pStyle w:val="a3"/>
          <w:jc w:val="center"/>
        </w:pPr>
      </w:p>
      <w:p w14:paraId="161D222F" w14:textId="4151C10D" w:rsidR="0064517C" w:rsidRDefault="00276419">
        <w:pPr>
          <w:pStyle w:val="a3"/>
          <w:jc w:val="center"/>
        </w:pPr>
      </w:p>
    </w:sdtContent>
  </w:sdt>
  <w:p w14:paraId="5526C719" w14:textId="77777777" w:rsidR="00536B63" w:rsidRDefault="00536B6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FE73C4" w14:textId="1794ACA3" w:rsidR="005806C8" w:rsidRDefault="005806C8" w:rsidP="00DF2A4D">
    <w:pPr>
      <w:pStyle w:val="a3"/>
      <w:jc w:val="center"/>
      <w:rPr>
        <w:sz w:val="28"/>
        <w:szCs w:val="28"/>
      </w:rPr>
    </w:pPr>
    <w:r>
      <w:rPr>
        <w:sz w:val="28"/>
        <w:szCs w:val="28"/>
      </w:rPr>
      <w:t xml:space="preserve">                                                      </w:t>
    </w:r>
    <w:r w:rsidR="00EF697B">
      <w:rPr>
        <w:sz w:val="28"/>
        <w:szCs w:val="28"/>
      </w:rPr>
      <w:t xml:space="preserve">                   </w:t>
    </w:r>
  </w:p>
  <w:p w14:paraId="3E77C4CB" w14:textId="77777777" w:rsidR="005806C8" w:rsidRDefault="005806C8">
    <w:pPr>
      <w:pStyle w:val="a3"/>
      <w:jc w:val="center"/>
      <w:rPr>
        <w:sz w:val="24"/>
      </w:rPr>
    </w:pPr>
  </w:p>
  <w:p w14:paraId="13C57AB6" w14:textId="77777777" w:rsidR="005806C8" w:rsidRDefault="005806C8">
    <w:pPr>
      <w:pStyle w:val="a3"/>
      <w:jc w:val="center"/>
      <w:rPr>
        <w:sz w:val="24"/>
      </w:rPr>
    </w:pPr>
  </w:p>
  <w:p w14:paraId="763B123D" w14:textId="77777777" w:rsidR="002B69F6" w:rsidRDefault="002B69F6" w:rsidP="002D1CEE">
    <w:pPr>
      <w:pStyle w:val="a3"/>
      <w:jc w:val="center"/>
      <w:rPr>
        <w:b/>
        <w:sz w:val="28"/>
      </w:rPr>
    </w:pPr>
  </w:p>
  <w:p w14:paraId="5337A093" w14:textId="77777777" w:rsidR="002B69F6" w:rsidRDefault="002B69F6" w:rsidP="002D1CEE">
    <w:pPr>
      <w:pStyle w:val="a3"/>
      <w:jc w:val="center"/>
      <w:rPr>
        <w:b/>
        <w:sz w:val="28"/>
      </w:rPr>
    </w:pPr>
  </w:p>
  <w:p w14:paraId="18180F55" w14:textId="77777777" w:rsidR="002B69F6" w:rsidRDefault="002B69F6" w:rsidP="002D1CEE">
    <w:pPr>
      <w:pStyle w:val="a3"/>
      <w:jc w:val="center"/>
      <w:rPr>
        <w:b/>
        <w:sz w:val="28"/>
      </w:rPr>
    </w:pPr>
  </w:p>
  <w:p w14:paraId="694E4D8E" w14:textId="77777777" w:rsidR="002B69F6" w:rsidRDefault="002B69F6" w:rsidP="002D1CEE">
    <w:pPr>
      <w:pStyle w:val="a3"/>
      <w:jc w:val="center"/>
      <w:rPr>
        <w:b/>
        <w:sz w:val="28"/>
      </w:rPr>
    </w:pPr>
  </w:p>
  <w:p w14:paraId="7C022FB4" w14:textId="77777777" w:rsidR="002B69F6" w:rsidRDefault="002B69F6" w:rsidP="002D1CEE">
    <w:pPr>
      <w:pStyle w:val="a3"/>
      <w:jc w:val="center"/>
      <w:rPr>
        <w:b/>
        <w:sz w:val="28"/>
      </w:rPr>
    </w:pPr>
  </w:p>
  <w:p w14:paraId="0CD34CBC" w14:textId="655626A1" w:rsidR="005806C8" w:rsidRDefault="005806C8" w:rsidP="002D1CEE">
    <w:pPr>
      <w:pStyle w:val="a3"/>
      <w:jc w:val="center"/>
      <w:rPr>
        <w:b/>
        <w:sz w:val="28"/>
      </w:rPr>
    </w:pPr>
    <w:r>
      <w:rPr>
        <w:noProof/>
        <w:sz w:val="24"/>
      </w:rPr>
      <w:drawing>
        <wp:anchor distT="0" distB="0" distL="114300" distR="114300" simplePos="0" relativeHeight="251657728" behindDoc="0" locked="1" layoutInCell="0" allowOverlap="1" wp14:anchorId="057745E8" wp14:editId="6F6E3E8D">
          <wp:simplePos x="0" y="0"/>
          <wp:positionH relativeFrom="margin">
            <wp:posOffset>2146300</wp:posOffset>
          </wp:positionH>
          <wp:positionV relativeFrom="paragraph">
            <wp:posOffset>-1408430</wp:posOffset>
          </wp:positionV>
          <wp:extent cx="1024255" cy="1238250"/>
          <wp:effectExtent l="0" t="0" r="4445" b="0"/>
          <wp:wrapTopAndBottom/>
          <wp:docPr id="4" name="Рисунок 4" descr="Trg_ver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g_ver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sz w:val="28"/>
      </w:rPr>
      <w:t>АДМИНИСТРАЦИЯ ГОРОДА</w:t>
    </w:r>
    <w:r w:rsidRPr="008366EA">
      <w:rPr>
        <w:b/>
        <w:sz w:val="28"/>
      </w:rPr>
      <w:t xml:space="preserve"> </w:t>
    </w:r>
    <w:r>
      <w:rPr>
        <w:b/>
        <w:sz w:val="28"/>
      </w:rPr>
      <w:t>ТРЕХГОРНОГО</w:t>
    </w:r>
  </w:p>
  <w:p w14:paraId="21339207" w14:textId="77777777" w:rsidR="005806C8" w:rsidRDefault="005806C8" w:rsidP="005B37C6">
    <w:pPr>
      <w:pStyle w:val="a3"/>
      <w:jc w:val="center"/>
      <w:rPr>
        <w:b/>
        <w:sz w:val="28"/>
      </w:rPr>
    </w:pPr>
    <w:r>
      <w:rPr>
        <w:b/>
        <w:sz w:val="28"/>
      </w:rPr>
      <w:t xml:space="preserve"> ЧЕЛЯБИНСКОЙ ОБЛАСТИ</w:t>
    </w:r>
  </w:p>
  <w:p w14:paraId="5275E631" w14:textId="77777777" w:rsidR="005806C8" w:rsidRDefault="005806C8" w:rsidP="005B37C6">
    <w:pPr>
      <w:pStyle w:val="a3"/>
      <w:jc w:val="center"/>
      <w:rPr>
        <w:sz w:val="24"/>
      </w:rPr>
    </w:pPr>
  </w:p>
  <w:p w14:paraId="100CC2DD" w14:textId="77777777" w:rsidR="005806C8" w:rsidRDefault="005806C8">
    <w:pPr>
      <w:pStyle w:val="a3"/>
      <w:jc w:val="center"/>
      <w:rPr>
        <w:sz w:val="24"/>
      </w:rPr>
    </w:pPr>
  </w:p>
  <w:p w14:paraId="549C62B0" w14:textId="77777777" w:rsidR="005806C8" w:rsidRDefault="005806C8">
    <w:pPr>
      <w:pStyle w:val="a3"/>
      <w:jc w:val="center"/>
      <w:rPr>
        <w:b/>
        <w:sz w:val="32"/>
      </w:rPr>
    </w:pPr>
    <w:r>
      <w:rPr>
        <w:b/>
        <w:sz w:val="28"/>
      </w:rPr>
      <w:t xml:space="preserve"> </w:t>
    </w:r>
    <w:r w:rsidR="00177CB2">
      <w:rPr>
        <w:b/>
        <w:sz w:val="32"/>
      </w:rPr>
      <w:t>ПОСТАНОВЛЕНИЕ</w:t>
    </w:r>
  </w:p>
  <w:p w14:paraId="0E82E1F1" w14:textId="77777777" w:rsidR="005806C8" w:rsidRDefault="005806C8">
    <w:pPr>
      <w:pStyle w:val="a3"/>
      <w:jc w:val="center"/>
      <w:rPr>
        <w:sz w:val="24"/>
      </w:rPr>
    </w:pPr>
  </w:p>
  <w:p w14:paraId="4E229286" w14:textId="3E0B2A73" w:rsidR="005806C8" w:rsidRPr="0000565B" w:rsidRDefault="005806C8">
    <w:pPr>
      <w:pStyle w:val="a3"/>
      <w:rPr>
        <w:sz w:val="28"/>
      </w:rPr>
    </w:pPr>
    <w:r>
      <w:rPr>
        <w:sz w:val="28"/>
      </w:rPr>
      <w:t>_</w:t>
    </w:r>
    <w:r w:rsidR="00905B48">
      <w:rPr>
        <w:sz w:val="28"/>
        <w:u w:val="single"/>
      </w:rPr>
      <w:t>16.04.2026</w:t>
    </w:r>
    <w:r>
      <w:rPr>
        <w:sz w:val="28"/>
      </w:rPr>
      <w:t>___</w:t>
    </w:r>
    <w:r w:rsidRPr="0000565B">
      <w:rPr>
        <w:sz w:val="28"/>
      </w:rPr>
      <w:t xml:space="preserve"> </w:t>
    </w:r>
    <w:r>
      <w:rPr>
        <w:sz w:val="28"/>
      </w:rPr>
      <w:t>№ ____</w:t>
    </w:r>
    <w:r w:rsidR="00905B48">
      <w:rPr>
        <w:sz w:val="28"/>
        <w:u w:val="single"/>
      </w:rPr>
      <w:t>352</w:t>
    </w:r>
    <w:r w:rsidR="00163A63">
      <w:rPr>
        <w:sz w:val="28"/>
      </w:rPr>
      <w:t>_</w:t>
    </w:r>
    <w:r>
      <w:rPr>
        <w:sz w:val="28"/>
      </w:rPr>
      <w:t>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F48"/>
    <w:rsid w:val="0000565B"/>
    <w:rsid w:val="00032F29"/>
    <w:rsid w:val="00055F48"/>
    <w:rsid w:val="00095B79"/>
    <w:rsid w:val="00095FC9"/>
    <w:rsid w:val="000C291A"/>
    <w:rsid w:val="000F76EB"/>
    <w:rsid w:val="00142297"/>
    <w:rsid w:val="00163A63"/>
    <w:rsid w:val="00177CB2"/>
    <w:rsid w:val="0018228A"/>
    <w:rsid w:val="00190F13"/>
    <w:rsid w:val="00196ECE"/>
    <w:rsid w:val="001B499B"/>
    <w:rsid w:val="001F0168"/>
    <w:rsid w:val="00224952"/>
    <w:rsid w:val="0024569B"/>
    <w:rsid w:val="00266EE2"/>
    <w:rsid w:val="0026753C"/>
    <w:rsid w:val="00274177"/>
    <w:rsid w:val="00276419"/>
    <w:rsid w:val="00277B8A"/>
    <w:rsid w:val="002B1EA3"/>
    <w:rsid w:val="002B60E5"/>
    <w:rsid w:val="002B69F6"/>
    <w:rsid w:val="002D1CEE"/>
    <w:rsid w:val="002D6832"/>
    <w:rsid w:val="002E471F"/>
    <w:rsid w:val="002F03A9"/>
    <w:rsid w:val="003578C7"/>
    <w:rsid w:val="003A2CFB"/>
    <w:rsid w:val="003B2FEC"/>
    <w:rsid w:val="003D48B6"/>
    <w:rsid w:val="003D4D21"/>
    <w:rsid w:val="003E75F0"/>
    <w:rsid w:val="00423C6F"/>
    <w:rsid w:val="004744E1"/>
    <w:rsid w:val="004A77C2"/>
    <w:rsid w:val="00513D9E"/>
    <w:rsid w:val="00536B63"/>
    <w:rsid w:val="00565560"/>
    <w:rsid w:val="00573EB6"/>
    <w:rsid w:val="00575062"/>
    <w:rsid w:val="005806C8"/>
    <w:rsid w:val="00582EDD"/>
    <w:rsid w:val="005A232E"/>
    <w:rsid w:val="005B2D5B"/>
    <w:rsid w:val="005B37C6"/>
    <w:rsid w:val="005E731D"/>
    <w:rsid w:val="0060572D"/>
    <w:rsid w:val="00611483"/>
    <w:rsid w:val="0063458A"/>
    <w:rsid w:val="006374E3"/>
    <w:rsid w:val="00644ADE"/>
    <w:rsid w:val="0064517C"/>
    <w:rsid w:val="00662C25"/>
    <w:rsid w:val="00665D4A"/>
    <w:rsid w:val="00676A6F"/>
    <w:rsid w:val="00684F0B"/>
    <w:rsid w:val="006A251B"/>
    <w:rsid w:val="006A4A8D"/>
    <w:rsid w:val="006F22CC"/>
    <w:rsid w:val="007669BA"/>
    <w:rsid w:val="00773578"/>
    <w:rsid w:val="00774881"/>
    <w:rsid w:val="007A4903"/>
    <w:rsid w:val="007B60C5"/>
    <w:rsid w:val="007D51F5"/>
    <w:rsid w:val="007F167C"/>
    <w:rsid w:val="00844CBD"/>
    <w:rsid w:val="00845E6D"/>
    <w:rsid w:val="00883B04"/>
    <w:rsid w:val="008B3A21"/>
    <w:rsid w:val="008B3AE0"/>
    <w:rsid w:val="008C32B0"/>
    <w:rsid w:val="008D22C1"/>
    <w:rsid w:val="00905B48"/>
    <w:rsid w:val="00921EC5"/>
    <w:rsid w:val="0094206D"/>
    <w:rsid w:val="00980913"/>
    <w:rsid w:val="00980929"/>
    <w:rsid w:val="00993401"/>
    <w:rsid w:val="009A4C2F"/>
    <w:rsid w:val="009A4D6D"/>
    <w:rsid w:val="009B012C"/>
    <w:rsid w:val="009B59BF"/>
    <w:rsid w:val="009D3343"/>
    <w:rsid w:val="009E7501"/>
    <w:rsid w:val="00A12D5E"/>
    <w:rsid w:val="00A2189F"/>
    <w:rsid w:val="00A92205"/>
    <w:rsid w:val="00AC7DA7"/>
    <w:rsid w:val="00B34FED"/>
    <w:rsid w:val="00B84072"/>
    <w:rsid w:val="00B9226B"/>
    <w:rsid w:val="00B969A5"/>
    <w:rsid w:val="00BA1840"/>
    <w:rsid w:val="00BB1E56"/>
    <w:rsid w:val="00BC0ED2"/>
    <w:rsid w:val="00C27539"/>
    <w:rsid w:val="00C73B53"/>
    <w:rsid w:val="00C83407"/>
    <w:rsid w:val="00CA328F"/>
    <w:rsid w:val="00CB35A0"/>
    <w:rsid w:val="00CC7A7D"/>
    <w:rsid w:val="00CC7C8B"/>
    <w:rsid w:val="00CE3DA1"/>
    <w:rsid w:val="00D0205C"/>
    <w:rsid w:val="00D34B41"/>
    <w:rsid w:val="00D73B2E"/>
    <w:rsid w:val="00D97AE3"/>
    <w:rsid w:val="00DA3CEF"/>
    <w:rsid w:val="00DB571A"/>
    <w:rsid w:val="00DC7D09"/>
    <w:rsid w:val="00DE5C2A"/>
    <w:rsid w:val="00DF2A4D"/>
    <w:rsid w:val="00E300AC"/>
    <w:rsid w:val="00E4539B"/>
    <w:rsid w:val="00E7317A"/>
    <w:rsid w:val="00E760C7"/>
    <w:rsid w:val="00E86490"/>
    <w:rsid w:val="00EF697B"/>
    <w:rsid w:val="00F17688"/>
    <w:rsid w:val="00F2120B"/>
    <w:rsid w:val="00F70D46"/>
    <w:rsid w:val="00F77B28"/>
    <w:rsid w:val="00FD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18A0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customStyle="1" w:styleId="a6">
    <w:name w:val="Заголовок документа"/>
    <w:basedOn w:val="a"/>
    <w:next w:val="a"/>
    <w:rsid w:val="00644ADE"/>
    <w:pPr>
      <w:spacing w:after="480"/>
      <w:ind w:right="6152"/>
      <w:jc w:val="both"/>
    </w:pPr>
    <w:rPr>
      <w:sz w:val="28"/>
      <w:szCs w:val="28"/>
    </w:rPr>
  </w:style>
  <w:style w:type="paragraph" w:customStyle="1" w:styleId="a7">
    <w:name w:val="Исполнитель"/>
    <w:basedOn w:val="a"/>
    <w:rsid w:val="00644ADE"/>
    <w:pPr>
      <w:keepNext/>
      <w:tabs>
        <w:tab w:val="right" w:pos="9498"/>
      </w:tabs>
    </w:pPr>
    <w:rPr>
      <w:sz w:val="28"/>
      <w:szCs w:val="28"/>
    </w:rPr>
  </w:style>
  <w:style w:type="paragraph" w:customStyle="1" w:styleId="a8">
    <w:name w:val="Обращение"/>
    <w:basedOn w:val="a"/>
    <w:next w:val="a"/>
    <w:rsid w:val="00644ADE"/>
    <w:pPr>
      <w:spacing w:after="360"/>
      <w:jc w:val="center"/>
    </w:pPr>
    <w:rPr>
      <w:sz w:val="28"/>
      <w:szCs w:val="28"/>
    </w:rPr>
  </w:style>
  <w:style w:type="paragraph" w:customStyle="1" w:styleId="a9">
    <w:name w:val="Подпись должностного лица"/>
    <w:basedOn w:val="a"/>
    <w:next w:val="a7"/>
    <w:rsid w:val="00644ADE"/>
    <w:pPr>
      <w:tabs>
        <w:tab w:val="right" w:pos="9498"/>
      </w:tabs>
      <w:spacing w:before="600"/>
    </w:pPr>
    <w:rPr>
      <w:sz w:val="28"/>
      <w:szCs w:val="28"/>
    </w:rPr>
  </w:style>
  <w:style w:type="paragraph" w:customStyle="1" w:styleId="aa">
    <w:name w:val="Текст документа"/>
    <w:basedOn w:val="a"/>
    <w:rsid w:val="00644ADE"/>
    <w:pPr>
      <w:ind w:firstLine="720"/>
      <w:jc w:val="both"/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980913"/>
  </w:style>
  <w:style w:type="paragraph" w:customStyle="1" w:styleId="ab">
    <w:name w:val="ПОСТ"/>
    <w:basedOn w:val="aa"/>
    <w:next w:val="aa"/>
    <w:rsid w:val="00177CB2"/>
    <w:pPr>
      <w:spacing w:before="360" w:after="360"/>
      <w:ind w:firstLine="0"/>
      <w:jc w:val="center"/>
    </w:pPr>
  </w:style>
  <w:style w:type="paragraph" w:styleId="ac">
    <w:name w:val="Balloon Text"/>
    <w:basedOn w:val="a"/>
    <w:link w:val="ad"/>
    <w:rsid w:val="00676A6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rsid w:val="00676A6F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00565B"/>
    <w:pPr>
      <w:ind w:left="720"/>
      <w:contextualSpacing/>
    </w:pPr>
  </w:style>
  <w:style w:type="character" w:styleId="af">
    <w:name w:val="Hyperlink"/>
    <w:uiPriority w:val="99"/>
    <w:rsid w:val="00536B63"/>
    <w:rPr>
      <w:rFonts w:cs="Times New Roman"/>
      <w:color w:val="0000FF"/>
      <w:u w:val="single"/>
    </w:rPr>
  </w:style>
  <w:style w:type="paragraph" w:customStyle="1" w:styleId="norm">
    <w:name w:val="norm"/>
    <w:basedOn w:val="a"/>
    <w:rsid w:val="00536B63"/>
    <w:rPr>
      <w:rFonts w:ascii="Calibri" w:eastAsiaTheme="minorHAnsi" w:hAnsi="Calibri" w:cs="Calibri"/>
      <w:sz w:val="22"/>
      <w:szCs w:val="22"/>
    </w:rPr>
  </w:style>
  <w:style w:type="table" w:styleId="af0">
    <w:name w:val="Table Grid"/>
    <w:basedOn w:val="a1"/>
    <w:uiPriority w:val="39"/>
    <w:rsid w:val="00E760C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customStyle="1" w:styleId="a6">
    <w:name w:val="Заголовок документа"/>
    <w:basedOn w:val="a"/>
    <w:next w:val="a"/>
    <w:rsid w:val="00644ADE"/>
    <w:pPr>
      <w:spacing w:after="480"/>
      <w:ind w:right="6152"/>
      <w:jc w:val="both"/>
    </w:pPr>
    <w:rPr>
      <w:sz w:val="28"/>
      <w:szCs w:val="28"/>
    </w:rPr>
  </w:style>
  <w:style w:type="paragraph" w:customStyle="1" w:styleId="a7">
    <w:name w:val="Исполнитель"/>
    <w:basedOn w:val="a"/>
    <w:rsid w:val="00644ADE"/>
    <w:pPr>
      <w:keepNext/>
      <w:tabs>
        <w:tab w:val="right" w:pos="9498"/>
      </w:tabs>
    </w:pPr>
    <w:rPr>
      <w:sz w:val="28"/>
      <w:szCs w:val="28"/>
    </w:rPr>
  </w:style>
  <w:style w:type="paragraph" w:customStyle="1" w:styleId="a8">
    <w:name w:val="Обращение"/>
    <w:basedOn w:val="a"/>
    <w:next w:val="a"/>
    <w:rsid w:val="00644ADE"/>
    <w:pPr>
      <w:spacing w:after="360"/>
      <w:jc w:val="center"/>
    </w:pPr>
    <w:rPr>
      <w:sz w:val="28"/>
      <w:szCs w:val="28"/>
    </w:rPr>
  </w:style>
  <w:style w:type="paragraph" w:customStyle="1" w:styleId="a9">
    <w:name w:val="Подпись должностного лица"/>
    <w:basedOn w:val="a"/>
    <w:next w:val="a7"/>
    <w:rsid w:val="00644ADE"/>
    <w:pPr>
      <w:tabs>
        <w:tab w:val="right" w:pos="9498"/>
      </w:tabs>
      <w:spacing w:before="600"/>
    </w:pPr>
    <w:rPr>
      <w:sz w:val="28"/>
      <w:szCs w:val="28"/>
    </w:rPr>
  </w:style>
  <w:style w:type="paragraph" w:customStyle="1" w:styleId="aa">
    <w:name w:val="Текст документа"/>
    <w:basedOn w:val="a"/>
    <w:rsid w:val="00644ADE"/>
    <w:pPr>
      <w:ind w:firstLine="720"/>
      <w:jc w:val="both"/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980913"/>
  </w:style>
  <w:style w:type="paragraph" w:customStyle="1" w:styleId="ab">
    <w:name w:val="ПОСТ"/>
    <w:basedOn w:val="aa"/>
    <w:next w:val="aa"/>
    <w:rsid w:val="00177CB2"/>
    <w:pPr>
      <w:spacing w:before="360" w:after="360"/>
      <w:ind w:firstLine="0"/>
      <w:jc w:val="center"/>
    </w:pPr>
  </w:style>
  <w:style w:type="paragraph" w:styleId="ac">
    <w:name w:val="Balloon Text"/>
    <w:basedOn w:val="a"/>
    <w:link w:val="ad"/>
    <w:rsid w:val="00676A6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rsid w:val="00676A6F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00565B"/>
    <w:pPr>
      <w:ind w:left="720"/>
      <w:contextualSpacing/>
    </w:pPr>
  </w:style>
  <w:style w:type="character" w:styleId="af">
    <w:name w:val="Hyperlink"/>
    <w:uiPriority w:val="99"/>
    <w:rsid w:val="00536B63"/>
    <w:rPr>
      <w:rFonts w:cs="Times New Roman"/>
      <w:color w:val="0000FF"/>
      <w:u w:val="single"/>
    </w:rPr>
  </w:style>
  <w:style w:type="paragraph" w:customStyle="1" w:styleId="norm">
    <w:name w:val="norm"/>
    <w:basedOn w:val="a"/>
    <w:rsid w:val="00536B63"/>
    <w:rPr>
      <w:rFonts w:ascii="Calibri" w:eastAsiaTheme="minorHAnsi" w:hAnsi="Calibri" w:cs="Calibri"/>
      <w:sz w:val="22"/>
      <w:szCs w:val="22"/>
    </w:rPr>
  </w:style>
  <w:style w:type="table" w:styleId="af0">
    <w:name w:val="Table Grid"/>
    <w:basedOn w:val="a1"/>
    <w:uiPriority w:val="39"/>
    <w:rsid w:val="00E760C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2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041;&#1083;&#1072;&#1085;&#1082;&#1080;\&#1041;&#1083;&#1072;&#1085;&#1082;&#1080;%202020\&#1041;&#1083;&#1072;&#1085;&#1082;%20&#1088;&#1072;&#1089;&#1087;&#1086;&#1088;&#1103;&#1078;&#1077;&#1085;&#1080;&#1103;%20&#1072;&#1076;&#1084;&#1080;&#1085;&#1080;&#1089;&#1090;&#1088;&#1072;&#1094;&#1080;&#1080;%20&#1075;.%20&#1058;&#1088;&#1077;&#1093;&#1075;&#1086;&#1088;&#1085;&#1086;&#1075;&#108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администрации г. Трехгорного</Template>
  <TotalTime>2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чем</vt:lpstr>
    </vt:vector>
  </TitlesOfParts>
  <Company>Администрация</Company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чем</dc:title>
  <dc:creator>Слепова Любовь Валерьевна</dc:creator>
  <cp:lastModifiedBy>Е.В.Берестнева</cp:lastModifiedBy>
  <cp:revision>5</cp:revision>
  <cp:lastPrinted>2026-04-13T03:15:00Z</cp:lastPrinted>
  <dcterms:created xsi:type="dcterms:W3CDTF">2026-04-16T10:41:00Z</dcterms:created>
  <dcterms:modified xsi:type="dcterms:W3CDTF">2026-04-16T11:18:00Z</dcterms:modified>
</cp:coreProperties>
</file>