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52717" w14:textId="77777777" w:rsidR="003F240C" w:rsidRPr="007909C7" w:rsidRDefault="003F240C" w:rsidP="003F240C">
      <w:pPr>
        <w:pStyle w:val="a3"/>
        <w:jc w:val="center"/>
        <w:rPr>
          <w:lang w:val="en-US"/>
        </w:rPr>
      </w:pPr>
    </w:p>
    <w:p w14:paraId="65A9807C" w14:textId="77777777" w:rsidR="003F240C" w:rsidRDefault="003F240C" w:rsidP="003F240C">
      <w:pPr>
        <w:pStyle w:val="a3"/>
        <w:jc w:val="center"/>
      </w:pPr>
    </w:p>
    <w:p w14:paraId="32B2FACD" w14:textId="77777777" w:rsidR="003F240C" w:rsidRDefault="00DE152D" w:rsidP="003F240C">
      <w:pPr>
        <w:pStyle w:val="a3"/>
        <w:jc w:val="center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7728" behindDoc="0" locked="1" layoutInCell="0" allowOverlap="1" wp14:anchorId="6901AF0F" wp14:editId="00A5BF53">
            <wp:simplePos x="0" y="0"/>
            <wp:positionH relativeFrom="column">
              <wp:posOffset>2575560</wp:posOffset>
            </wp:positionH>
            <wp:positionV relativeFrom="paragraph">
              <wp:posOffset>-455295</wp:posOffset>
            </wp:positionV>
            <wp:extent cx="1024255" cy="1280160"/>
            <wp:effectExtent l="0" t="0" r="4445" b="0"/>
            <wp:wrapTopAndBottom/>
            <wp:docPr id="2" name="Рисунок 2" descr="Trg_ver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g_ver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240C">
        <w:rPr>
          <w:b/>
          <w:sz w:val="28"/>
        </w:rPr>
        <w:t>АДМИНИСТРАЦИЯ ГОРОДА</w:t>
      </w:r>
      <w:r w:rsidR="003F240C" w:rsidRPr="008366EA">
        <w:rPr>
          <w:b/>
          <w:sz w:val="28"/>
        </w:rPr>
        <w:t xml:space="preserve"> </w:t>
      </w:r>
      <w:r w:rsidR="003F240C">
        <w:rPr>
          <w:b/>
          <w:sz w:val="28"/>
        </w:rPr>
        <w:t>ТРЕХГОРНОГО</w:t>
      </w:r>
    </w:p>
    <w:p w14:paraId="174C5794" w14:textId="77777777" w:rsidR="003F240C" w:rsidRDefault="003F240C" w:rsidP="003F240C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 ЧЕЛЯБИНСКОЙ ОБЛАСТИ</w:t>
      </w:r>
    </w:p>
    <w:p w14:paraId="66C878B8" w14:textId="77777777" w:rsidR="003F240C" w:rsidRDefault="003F240C" w:rsidP="003F240C">
      <w:pPr>
        <w:pStyle w:val="a3"/>
        <w:jc w:val="center"/>
      </w:pPr>
    </w:p>
    <w:p w14:paraId="33CC0E46" w14:textId="77777777" w:rsidR="003F240C" w:rsidRDefault="003F240C" w:rsidP="003F240C">
      <w:pPr>
        <w:pStyle w:val="a3"/>
        <w:jc w:val="center"/>
      </w:pPr>
    </w:p>
    <w:p w14:paraId="364C6EB1" w14:textId="77777777" w:rsidR="003F240C" w:rsidRDefault="003F240C" w:rsidP="003F240C">
      <w:pPr>
        <w:pStyle w:val="a3"/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14:paraId="2D3F5F48" w14:textId="77777777" w:rsidR="003F240C" w:rsidRDefault="003F240C" w:rsidP="003F240C">
      <w:pPr>
        <w:pStyle w:val="a3"/>
        <w:jc w:val="center"/>
      </w:pPr>
    </w:p>
    <w:p w14:paraId="733724F8" w14:textId="77777777" w:rsidR="003F240C" w:rsidRDefault="003F240C" w:rsidP="003F240C">
      <w:pPr>
        <w:pStyle w:val="a3"/>
        <w:rPr>
          <w:sz w:val="28"/>
        </w:rPr>
      </w:pPr>
    </w:p>
    <w:p w14:paraId="259239CD" w14:textId="1B1B036F" w:rsidR="003F240C" w:rsidRDefault="003F240C" w:rsidP="003F240C">
      <w:pPr>
        <w:pStyle w:val="a3"/>
        <w:rPr>
          <w:sz w:val="28"/>
        </w:rPr>
      </w:pPr>
      <w:r>
        <w:rPr>
          <w:sz w:val="28"/>
        </w:rPr>
        <w:t>__</w:t>
      </w:r>
      <w:r w:rsidR="00101636">
        <w:rPr>
          <w:sz w:val="28"/>
          <w:u w:val="single"/>
        </w:rPr>
        <w:t>06.04.2026</w:t>
      </w:r>
      <w:r>
        <w:rPr>
          <w:sz w:val="28"/>
        </w:rPr>
        <w:t>___</w:t>
      </w:r>
      <w:r w:rsidR="001634CF">
        <w:rPr>
          <w:sz w:val="28"/>
        </w:rPr>
        <w:t>№__</w:t>
      </w:r>
      <w:r w:rsidR="00101636">
        <w:rPr>
          <w:sz w:val="28"/>
          <w:u w:val="single"/>
        </w:rPr>
        <w:t>319</w:t>
      </w:r>
      <w:r w:rsidR="001634CF">
        <w:rPr>
          <w:sz w:val="28"/>
        </w:rPr>
        <w:t>_____________</w:t>
      </w:r>
    </w:p>
    <w:p w14:paraId="75C0431D" w14:textId="1712982D" w:rsidR="003F240C" w:rsidRPr="001A175E" w:rsidRDefault="00EA6B84" w:rsidP="001A175E">
      <w:pPr>
        <w:pStyle w:val="ac"/>
        <w:ind w:right="4534"/>
        <w:jc w:val="both"/>
        <w:rPr>
          <w:b/>
        </w:rPr>
      </w:pPr>
      <w:bookmarkStart w:id="0" w:name="_Hlk29391123"/>
      <w:r>
        <w:t xml:space="preserve"> </w:t>
      </w:r>
      <w:bookmarkStart w:id="1" w:name="_Hlk190262139"/>
      <w:r w:rsidR="00F94AF7">
        <w:t xml:space="preserve">О внесении изменений в постановление </w:t>
      </w:r>
      <w:bookmarkStart w:id="2" w:name="_Hlk217905249"/>
      <w:r w:rsidR="00F94AF7">
        <w:t>администрации от 06.08.2025 №</w:t>
      </w:r>
      <w:r w:rsidR="0008731A">
        <w:t xml:space="preserve"> </w:t>
      </w:r>
      <w:r w:rsidR="00F94AF7">
        <w:t>854 «</w:t>
      </w:r>
      <w:r w:rsidR="001A175E" w:rsidRPr="00BC41A4">
        <w:t xml:space="preserve">Об утверждении </w:t>
      </w:r>
      <w:r w:rsidR="001A175E" w:rsidRPr="001A175E">
        <w:t xml:space="preserve">муниципальной </w:t>
      </w:r>
      <w:r w:rsidR="001E577C" w:rsidRPr="001A175E">
        <w:t xml:space="preserve">программы </w:t>
      </w:r>
      <w:bookmarkStart w:id="3" w:name="_Hlk173164970"/>
      <w:r w:rsidR="003F240C" w:rsidRPr="001A175E">
        <w:t>«</w:t>
      </w:r>
      <w:r w:rsidR="00FC6DAC" w:rsidRPr="001A175E">
        <w:t xml:space="preserve">Поддержка и </w:t>
      </w:r>
      <w:r w:rsidR="00D03740" w:rsidRPr="001A175E">
        <w:t>развитие дошкольного</w:t>
      </w:r>
      <w:r w:rsidR="00FC6DAC" w:rsidRPr="001A175E">
        <w:t xml:space="preserve"> </w:t>
      </w:r>
      <w:r w:rsidR="003F240C" w:rsidRPr="001A175E">
        <w:t>образования в городе Трехгорном»</w:t>
      </w:r>
      <w:bookmarkEnd w:id="2"/>
    </w:p>
    <w:bookmarkEnd w:id="0"/>
    <w:bookmarkEnd w:id="1"/>
    <w:bookmarkEnd w:id="3"/>
    <w:p w14:paraId="6BDBA0F9" w14:textId="77777777" w:rsidR="003F240C" w:rsidRPr="001A175E" w:rsidRDefault="003F240C" w:rsidP="003F240C">
      <w:pPr>
        <w:pStyle w:val="ab"/>
      </w:pPr>
    </w:p>
    <w:p w14:paraId="755C96D7" w14:textId="089D105E" w:rsidR="00197D0F" w:rsidRDefault="00EA6B84" w:rsidP="00197D0F">
      <w:pPr>
        <w:pStyle w:val="ab"/>
      </w:pPr>
      <w:r w:rsidRPr="00EA6B84"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197D0F" w:rsidRPr="000E783C">
        <w:t xml:space="preserve">Уставом города Трехгорного, </w:t>
      </w:r>
      <w:r w:rsidR="00F94AF7">
        <w:t>в целях уточнения финансового обеспечения мероприятий</w:t>
      </w:r>
      <w:r w:rsidR="0007732F">
        <w:t xml:space="preserve"> 2026 года</w:t>
      </w:r>
      <w:r w:rsidR="00F94AF7">
        <w:t>,</w:t>
      </w:r>
    </w:p>
    <w:p w14:paraId="28E954A0" w14:textId="77777777" w:rsidR="003F240C" w:rsidRPr="001A175E" w:rsidRDefault="003F240C" w:rsidP="00805050">
      <w:pPr>
        <w:pStyle w:val="ab"/>
      </w:pPr>
    </w:p>
    <w:p w14:paraId="7B9D2199" w14:textId="114C26DC" w:rsidR="00894176" w:rsidRDefault="003F240C" w:rsidP="00197D0F">
      <w:pPr>
        <w:pStyle w:val="a3"/>
        <w:tabs>
          <w:tab w:val="clear" w:pos="4153"/>
          <w:tab w:val="clear" w:pos="8306"/>
          <w:tab w:val="left" w:pos="3544"/>
        </w:tabs>
        <w:rPr>
          <w:sz w:val="28"/>
          <w:szCs w:val="28"/>
        </w:rPr>
      </w:pPr>
      <w:r w:rsidRPr="001A175E">
        <w:rPr>
          <w:sz w:val="28"/>
          <w:szCs w:val="28"/>
        </w:rPr>
        <w:t>ПОСТАНОВЛЯЮ:</w:t>
      </w:r>
    </w:p>
    <w:p w14:paraId="317B8251" w14:textId="77777777" w:rsidR="00F94AF7" w:rsidRPr="001A175E" w:rsidRDefault="00F94AF7" w:rsidP="00197D0F">
      <w:pPr>
        <w:pStyle w:val="a3"/>
        <w:tabs>
          <w:tab w:val="clear" w:pos="4153"/>
          <w:tab w:val="clear" w:pos="8306"/>
          <w:tab w:val="left" w:pos="3544"/>
        </w:tabs>
      </w:pPr>
    </w:p>
    <w:p w14:paraId="7FE57219" w14:textId="7A72F716" w:rsidR="00F94AF7" w:rsidRDefault="00EA6B84" w:rsidP="00EA6B84">
      <w:pPr>
        <w:pStyle w:val="ac"/>
        <w:tabs>
          <w:tab w:val="clear" w:pos="9498"/>
        </w:tabs>
        <w:ind w:firstLine="708"/>
        <w:jc w:val="both"/>
      </w:pPr>
      <w:r>
        <w:t xml:space="preserve">1. </w:t>
      </w:r>
      <w:r w:rsidR="00F94AF7">
        <w:t>В</w:t>
      </w:r>
      <w:r w:rsidR="00D06A97">
        <w:t>нести в постановление</w:t>
      </w:r>
      <w:r w:rsidR="00D06A97" w:rsidRPr="00D06A97">
        <w:t xml:space="preserve"> администрации от 06.08.2025 № 854 «Об утверждении муниципальной программы «Поддержка и развитие дошкольного образования в городе Трехгорном»</w:t>
      </w:r>
      <w:r w:rsidR="00D06A97">
        <w:t xml:space="preserve"> </w:t>
      </w:r>
      <w:r w:rsidR="00F94AF7">
        <w:t>следующие изменения</w:t>
      </w:r>
      <w:r w:rsidR="00197D0F">
        <w:t>:</w:t>
      </w:r>
    </w:p>
    <w:p w14:paraId="645B803A" w14:textId="73E02D3F" w:rsidR="00197D0F" w:rsidRPr="00B46E5F" w:rsidRDefault="00D03E4D" w:rsidP="00F94AF7">
      <w:pPr>
        <w:pStyle w:val="ac"/>
        <w:tabs>
          <w:tab w:val="clear" w:pos="9498"/>
        </w:tabs>
        <w:ind w:firstLine="708"/>
        <w:jc w:val="both"/>
      </w:pPr>
      <w:r>
        <w:t xml:space="preserve">1) </w:t>
      </w:r>
      <w:bookmarkStart w:id="4" w:name="_Hlk208569629"/>
      <w:r w:rsidR="00F94AF7">
        <w:t xml:space="preserve">раздел 5 «Финансовое обеспечение муниципальной программы» </w:t>
      </w:r>
      <w:r w:rsidR="00197D0F" w:rsidRPr="00197D0F">
        <w:t>паспорт</w:t>
      </w:r>
      <w:r w:rsidR="00F94AF7">
        <w:t>а</w:t>
      </w:r>
      <w:r w:rsidR="00197D0F" w:rsidRPr="00197D0F">
        <w:t xml:space="preserve"> </w:t>
      </w:r>
      <w:r w:rsidR="00F94AF7">
        <w:t xml:space="preserve">муниципальной программы </w:t>
      </w:r>
      <w:r w:rsidR="00E92ED3">
        <w:t xml:space="preserve">приложения 2 </w:t>
      </w:r>
      <w:r w:rsidR="00F94AF7">
        <w:t>изложить в следующей редакции</w:t>
      </w:r>
      <w:r w:rsidR="00F94AF7" w:rsidRPr="00B46E5F">
        <w:t xml:space="preserve">: </w:t>
      </w:r>
    </w:p>
    <w:bookmarkEnd w:id="4"/>
    <w:p w14:paraId="3A282724" w14:textId="2AED61D9" w:rsidR="006E6EF6" w:rsidRPr="007909C7" w:rsidRDefault="0095244F" w:rsidP="006E6EF6">
      <w:pPr>
        <w:jc w:val="center"/>
      </w:pPr>
      <w:r w:rsidRPr="007909C7">
        <w:t>«</w:t>
      </w:r>
      <w:r w:rsidR="006E6EF6" w:rsidRPr="007909C7">
        <w:t xml:space="preserve">5. Финансовое обеспечение муниципальной программы </w:t>
      </w:r>
    </w:p>
    <w:p w14:paraId="6FCF86FD" w14:textId="77777777" w:rsidR="0007732F" w:rsidRPr="00B46E5F" w:rsidRDefault="0007732F" w:rsidP="006E6EF6">
      <w:pPr>
        <w:jc w:val="center"/>
        <w:rPr>
          <w:b/>
          <w:bCs/>
          <w:sz w:val="28"/>
          <w:szCs w:val="28"/>
        </w:rPr>
      </w:pPr>
    </w:p>
    <w:tbl>
      <w:tblPr>
        <w:tblW w:w="9782" w:type="dxa"/>
        <w:tblInd w:w="-289" w:type="dxa"/>
        <w:tblLook w:val="04A0" w:firstRow="1" w:lastRow="0" w:firstColumn="1" w:lastColumn="0" w:noHBand="0" w:noVBand="1"/>
      </w:tblPr>
      <w:tblGrid>
        <w:gridCol w:w="1844"/>
        <w:gridCol w:w="1529"/>
        <w:gridCol w:w="1611"/>
        <w:gridCol w:w="1536"/>
        <w:gridCol w:w="1591"/>
        <w:gridCol w:w="1671"/>
      </w:tblGrid>
      <w:tr w:rsidR="0007732F" w:rsidRPr="0007732F" w14:paraId="3788CD73" w14:textId="77777777" w:rsidTr="00C37E9D">
        <w:trPr>
          <w:trHeight w:val="335"/>
          <w:tblHeader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AB05" w14:textId="77777777" w:rsidR="0007732F" w:rsidRPr="0007732F" w:rsidRDefault="0007732F" w:rsidP="00E77962">
            <w:pPr>
              <w:jc w:val="center"/>
              <w:rPr>
                <w:color w:val="000000"/>
                <w:sz w:val="21"/>
                <w:szCs w:val="21"/>
              </w:rPr>
            </w:pPr>
            <w:r w:rsidRPr="0007732F">
              <w:rPr>
                <w:color w:val="000000"/>
                <w:sz w:val="21"/>
                <w:szCs w:val="21"/>
              </w:rPr>
              <w:t xml:space="preserve">Наименование 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7D08F" w14:textId="77777777" w:rsidR="0007732F" w:rsidRPr="0007732F" w:rsidRDefault="0007732F" w:rsidP="00E77962">
            <w:pPr>
              <w:jc w:val="center"/>
              <w:rPr>
                <w:color w:val="000000"/>
                <w:sz w:val="21"/>
                <w:szCs w:val="21"/>
              </w:rPr>
            </w:pPr>
            <w:r w:rsidRPr="0007732F">
              <w:rPr>
                <w:color w:val="000000"/>
                <w:sz w:val="21"/>
                <w:szCs w:val="21"/>
              </w:rPr>
              <w:t>Объем финансового обеспечения по годам реализации, рублей</w:t>
            </w:r>
          </w:p>
        </w:tc>
      </w:tr>
      <w:tr w:rsidR="0007732F" w:rsidRPr="0007732F" w14:paraId="71E69FFE" w14:textId="77777777" w:rsidTr="00C37E9D">
        <w:trPr>
          <w:trHeight w:val="96"/>
          <w:tblHeader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E83E8" w14:textId="77777777" w:rsidR="0007732F" w:rsidRPr="0007732F" w:rsidRDefault="0007732F" w:rsidP="00E7796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0790" w14:textId="77777777" w:rsidR="0007732F" w:rsidRPr="0007732F" w:rsidRDefault="0007732F" w:rsidP="00E77962">
            <w:pPr>
              <w:jc w:val="center"/>
              <w:rPr>
                <w:color w:val="000000"/>
                <w:sz w:val="21"/>
                <w:szCs w:val="21"/>
              </w:rPr>
            </w:pPr>
            <w:r w:rsidRPr="0007732F">
              <w:rPr>
                <w:color w:val="000000"/>
                <w:sz w:val="21"/>
                <w:szCs w:val="21"/>
              </w:rPr>
              <w:t>2025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0690" w14:textId="77777777" w:rsidR="0007732F" w:rsidRPr="0007732F" w:rsidRDefault="0007732F" w:rsidP="00E77962">
            <w:pPr>
              <w:jc w:val="center"/>
              <w:rPr>
                <w:color w:val="000000"/>
                <w:sz w:val="21"/>
                <w:szCs w:val="21"/>
              </w:rPr>
            </w:pPr>
            <w:r w:rsidRPr="0007732F">
              <w:rPr>
                <w:color w:val="000000"/>
                <w:sz w:val="21"/>
                <w:szCs w:val="21"/>
              </w:rPr>
              <w:t>2026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AA7D7" w14:textId="77777777" w:rsidR="0007732F" w:rsidRPr="0007732F" w:rsidRDefault="0007732F" w:rsidP="00E77962">
            <w:pPr>
              <w:jc w:val="center"/>
              <w:rPr>
                <w:color w:val="000000"/>
                <w:sz w:val="21"/>
                <w:szCs w:val="21"/>
              </w:rPr>
            </w:pPr>
            <w:r w:rsidRPr="0007732F">
              <w:rPr>
                <w:color w:val="000000"/>
                <w:sz w:val="21"/>
                <w:szCs w:val="21"/>
              </w:rPr>
              <w:t>2027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5C1AB" w14:textId="77777777" w:rsidR="0007732F" w:rsidRPr="0007732F" w:rsidRDefault="0007732F" w:rsidP="00E77962">
            <w:pPr>
              <w:jc w:val="center"/>
              <w:rPr>
                <w:color w:val="000000"/>
                <w:sz w:val="21"/>
                <w:szCs w:val="21"/>
              </w:rPr>
            </w:pPr>
            <w:r w:rsidRPr="0007732F">
              <w:rPr>
                <w:color w:val="000000"/>
                <w:sz w:val="21"/>
                <w:szCs w:val="21"/>
              </w:rPr>
              <w:t>2028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37970" w14:textId="77777777" w:rsidR="0007732F" w:rsidRPr="0007732F" w:rsidRDefault="0007732F" w:rsidP="00E77962">
            <w:pPr>
              <w:jc w:val="center"/>
              <w:rPr>
                <w:color w:val="000000"/>
                <w:sz w:val="21"/>
                <w:szCs w:val="21"/>
              </w:rPr>
            </w:pPr>
            <w:r w:rsidRPr="0007732F">
              <w:rPr>
                <w:color w:val="000000"/>
                <w:sz w:val="21"/>
                <w:szCs w:val="21"/>
              </w:rPr>
              <w:t>Всего</w:t>
            </w:r>
          </w:p>
        </w:tc>
      </w:tr>
      <w:tr w:rsidR="0007732F" w:rsidRPr="0007732F" w14:paraId="276EDBB3" w14:textId="77777777" w:rsidTr="00C37E9D">
        <w:trPr>
          <w:trHeight w:val="300"/>
          <w:tblHeader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B91A" w14:textId="77777777" w:rsidR="0007732F" w:rsidRPr="0007732F" w:rsidRDefault="0007732F" w:rsidP="00E77962">
            <w:pPr>
              <w:jc w:val="center"/>
              <w:rPr>
                <w:color w:val="000000"/>
                <w:sz w:val="21"/>
                <w:szCs w:val="21"/>
              </w:rPr>
            </w:pPr>
            <w:r w:rsidRPr="0007732F">
              <w:rPr>
                <w:color w:val="000000"/>
                <w:sz w:val="21"/>
                <w:szCs w:val="21"/>
              </w:rPr>
              <w:t> 1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EE97" w14:textId="77777777" w:rsidR="0007732F" w:rsidRPr="0007732F" w:rsidRDefault="0007732F" w:rsidP="00E77962">
            <w:pPr>
              <w:jc w:val="center"/>
              <w:rPr>
                <w:color w:val="000000"/>
                <w:sz w:val="21"/>
                <w:szCs w:val="21"/>
              </w:rPr>
            </w:pPr>
            <w:r w:rsidRPr="0007732F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F005" w14:textId="77777777" w:rsidR="0007732F" w:rsidRPr="0007732F" w:rsidRDefault="0007732F" w:rsidP="00E77962">
            <w:pPr>
              <w:jc w:val="center"/>
              <w:rPr>
                <w:color w:val="000000"/>
                <w:sz w:val="21"/>
                <w:szCs w:val="21"/>
              </w:rPr>
            </w:pPr>
            <w:r w:rsidRPr="0007732F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2CF81" w14:textId="77777777" w:rsidR="0007732F" w:rsidRPr="0007732F" w:rsidRDefault="0007732F" w:rsidP="00E77962">
            <w:pPr>
              <w:jc w:val="center"/>
              <w:rPr>
                <w:color w:val="000000"/>
                <w:sz w:val="21"/>
                <w:szCs w:val="21"/>
              </w:rPr>
            </w:pPr>
            <w:r w:rsidRPr="0007732F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F399D" w14:textId="77777777" w:rsidR="0007732F" w:rsidRPr="0007732F" w:rsidRDefault="0007732F" w:rsidP="00E77962">
            <w:pPr>
              <w:jc w:val="center"/>
              <w:rPr>
                <w:color w:val="000000"/>
                <w:sz w:val="21"/>
                <w:szCs w:val="21"/>
              </w:rPr>
            </w:pPr>
            <w:r w:rsidRPr="0007732F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22D40" w14:textId="77777777" w:rsidR="0007732F" w:rsidRPr="0007732F" w:rsidRDefault="0007732F" w:rsidP="00E77962">
            <w:pPr>
              <w:jc w:val="center"/>
              <w:rPr>
                <w:color w:val="000000"/>
                <w:sz w:val="21"/>
                <w:szCs w:val="21"/>
              </w:rPr>
            </w:pPr>
            <w:r w:rsidRPr="0007732F">
              <w:rPr>
                <w:color w:val="000000"/>
                <w:sz w:val="21"/>
                <w:szCs w:val="21"/>
              </w:rPr>
              <w:t>6</w:t>
            </w:r>
          </w:p>
        </w:tc>
      </w:tr>
      <w:tr w:rsidR="0007732F" w:rsidRPr="0007732F" w14:paraId="684A7717" w14:textId="77777777" w:rsidTr="00C37E9D">
        <w:trPr>
          <w:trHeight w:val="24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F27A2" w14:textId="77777777" w:rsidR="0007732F" w:rsidRPr="0007732F" w:rsidRDefault="0007732F" w:rsidP="00E77962">
            <w:pPr>
              <w:rPr>
                <w:color w:val="000000"/>
                <w:sz w:val="21"/>
                <w:szCs w:val="21"/>
              </w:rPr>
            </w:pPr>
            <w:r w:rsidRPr="0007732F">
              <w:rPr>
                <w:color w:val="000000"/>
                <w:sz w:val="21"/>
                <w:szCs w:val="21"/>
              </w:rPr>
              <w:t>Направление: «</w:t>
            </w:r>
            <w:r w:rsidRPr="0007732F">
              <w:rPr>
                <w:sz w:val="21"/>
                <w:szCs w:val="21"/>
              </w:rPr>
              <w:t xml:space="preserve">Обеспечение и сохранение 100 процентной доступности качественного </w:t>
            </w:r>
            <w:r w:rsidRPr="0007732F">
              <w:rPr>
                <w:sz w:val="21"/>
                <w:szCs w:val="21"/>
              </w:rPr>
              <w:lastRenderedPageBreak/>
              <w:t>дошкольного образования» (всего), в том числе: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0683E" w14:textId="77777777" w:rsidR="0007732F" w:rsidRPr="0007732F" w:rsidRDefault="0007732F" w:rsidP="00E779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732F">
              <w:rPr>
                <w:b/>
                <w:bCs/>
                <w:color w:val="000000"/>
                <w:sz w:val="20"/>
                <w:szCs w:val="20"/>
              </w:rPr>
              <w:lastRenderedPageBreak/>
              <w:t>24 077 270,65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BC5B3" w14:textId="77777777" w:rsidR="0007732F" w:rsidRPr="0007732F" w:rsidRDefault="0007732F" w:rsidP="00E779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732F">
              <w:rPr>
                <w:b/>
                <w:bCs/>
                <w:color w:val="000000"/>
                <w:sz w:val="20"/>
                <w:szCs w:val="20"/>
              </w:rPr>
              <w:t>9 669 567,30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C4030" w14:textId="77777777" w:rsidR="0007732F" w:rsidRPr="0007732F" w:rsidRDefault="0007732F" w:rsidP="00E77962">
            <w:pPr>
              <w:ind w:right="-75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732F">
              <w:rPr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75B4F" w14:textId="77777777" w:rsidR="0007732F" w:rsidRPr="0007732F" w:rsidRDefault="0007732F" w:rsidP="00E77962">
            <w:pPr>
              <w:ind w:right="-75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732F">
              <w:rPr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D8DD" w14:textId="77777777" w:rsidR="0007732F" w:rsidRPr="0007732F" w:rsidRDefault="0007732F" w:rsidP="00E779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732F">
              <w:rPr>
                <w:b/>
                <w:bCs/>
                <w:color w:val="000000"/>
                <w:sz w:val="20"/>
                <w:szCs w:val="20"/>
              </w:rPr>
              <w:t>33 846 837,95</w:t>
            </w:r>
          </w:p>
        </w:tc>
      </w:tr>
      <w:tr w:rsidR="0007732F" w:rsidRPr="0007732F" w14:paraId="555711E1" w14:textId="77777777" w:rsidTr="00C37E9D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7A146" w14:textId="77777777" w:rsidR="0007732F" w:rsidRPr="0007732F" w:rsidRDefault="0007732F" w:rsidP="00E77962">
            <w:pPr>
              <w:rPr>
                <w:color w:val="000000"/>
                <w:sz w:val="21"/>
                <w:szCs w:val="21"/>
              </w:rPr>
            </w:pPr>
            <w:r w:rsidRPr="0007732F">
              <w:rPr>
                <w:color w:val="000000"/>
                <w:sz w:val="21"/>
                <w:szCs w:val="21"/>
              </w:rPr>
              <w:t>Областной бюджет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2ADD6" w14:textId="77777777" w:rsidR="0007732F" w:rsidRPr="0007732F" w:rsidRDefault="0007732F" w:rsidP="00E77962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694 094,19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38F16" w14:textId="77777777" w:rsidR="0007732F" w:rsidRPr="0007732F" w:rsidRDefault="0007732F" w:rsidP="00E77962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4F624" w14:textId="77777777" w:rsidR="0007732F" w:rsidRPr="0007732F" w:rsidRDefault="0007732F" w:rsidP="00E77962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390EE" w14:textId="77777777" w:rsidR="0007732F" w:rsidRPr="0007732F" w:rsidRDefault="0007732F" w:rsidP="00E77962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BC9BC" w14:textId="77777777" w:rsidR="0007732F" w:rsidRPr="0007732F" w:rsidRDefault="0007732F" w:rsidP="00E77962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694 094,19</w:t>
            </w:r>
          </w:p>
        </w:tc>
      </w:tr>
      <w:tr w:rsidR="0007732F" w:rsidRPr="0007732F" w14:paraId="34CD193F" w14:textId="77777777" w:rsidTr="00C37E9D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5C3C0" w14:textId="77777777" w:rsidR="0007732F" w:rsidRPr="0007732F" w:rsidRDefault="0007732F" w:rsidP="00E77962">
            <w:pPr>
              <w:rPr>
                <w:color w:val="000000"/>
                <w:sz w:val="21"/>
                <w:szCs w:val="21"/>
              </w:rPr>
            </w:pPr>
            <w:r w:rsidRPr="0007732F">
              <w:rPr>
                <w:color w:val="000000"/>
                <w:sz w:val="21"/>
                <w:szCs w:val="21"/>
              </w:rPr>
              <w:t>Местный бюджет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35C83" w14:textId="77777777" w:rsidR="0007732F" w:rsidRPr="0007732F" w:rsidRDefault="0007732F" w:rsidP="00E77962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23 383 176,46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0FD88" w14:textId="77777777" w:rsidR="0007732F" w:rsidRPr="0007732F" w:rsidRDefault="0007732F" w:rsidP="00E77962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9 669 567,30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B327B" w14:textId="77777777" w:rsidR="0007732F" w:rsidRPr="0007732F" w:rsidRDefault="0007732F" w:rsidP="00E77962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C7E10" w14:textId="77777777" w:rsidR="0007732F" w:rsidRPr="0007732F" w:rsidRDefault="0007732F" w:rsidP="00E77962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CFC70" w14:textId="77777777" w:rsidR="0007732F" w:rsidRPr="0007732F" w:rsidRDefault="0007732F" w:rsidP="00E77962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33 152 743,76</w:t>
            </w:r>
          </w:p>
        </w:tc>
      </w:tr>
      <w:tr w:rsidR="0007732F" w:rsidRPr="0007732F" w14:paraId="413717BF" w14:textId="77777777" w:rsidTr="00C37E9D">
        <w:trPr>
          <w:trHeight w:val="63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E6772" w14:textId="77777777" w:rsidR="0007732F" w:rsidRPr="0007732F" w:rsidRDefault="0007732F" w:rsidP="00E77962">
            <w:pPr>
              <w:rPr>
                <w:color w:val="000000"/>
                <w:sz w:val="21"/>
                <w:szCs w:val="21"/>
              </w:rPr>
            </w:pPr>
            <w:r w:rsidRPr="0007732F">
              <w:rPr>
                <w:color w:val="000000"/>
                <w:sz w:val="21"/>
                <w:szCs w:val="21"/>
              </w:rPr>
              <w:t xml:space="preserve">Комплекс процессных мероприятий </w:t>
            </w:r>
          </w:p>
          <w:p w14:paraId="49E346EC" w14:textId="77777777" w:rsidR="0007732F" w:rsidRPr="0007732F" w:rsidRDefault="0007732F" w:rsidP="00E77962">
            <w:pPr>
              <w:rPr>
                <w:color w:val="000000"/>
                <w:sz w:val="21"/>
                <w:szCs w:val="21"/>
              </w:rPr>
            </w:pPr>
            <w:r w:rsidRPr="0007732F">
              <w:rPr>
                <w:color w:val="000000"/>
                <w:sz w:val="21"/>
                <w:szCs w:val="21"/>
              </w:rPr>
              <w:t>«Создание условий для повышения качества дошкольного образования» (всего), в том числе: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4A2A7" w14:textId="77777777" w:rsidR="0007732F" w:rsidRPr="0007732F" w:rsidRDefault="0007732F" w:rsidP="00E77962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b/>
                <w:bCs/>
                <w:color w:val="000000"/>
                <w:sz w:val="20"/>
                <w:szCs w:val="20"/>
              </w:rPr>
              <w:t>24 077 270,65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0AF1F" w14:textId="77777777" w:rsidR="0007732F" w:rsidRPr="0007732F" w:rsidRDefault="0007732F" w:rsidP="00E779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732F">
              <w:rPr>
                <w:b/>
                <w:bCs/>
                <w:color w:val="000000"/>
                <w:sz w:val="20"/>
                <w:szCs w:val="20"/>
              </w:rPr>
              <w:t>9 669 567,30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AF28F" w14:textId="77777777" w:rsidR="0007732F" w:rsidRPr="0007732F" w:rsidRDefault="0007732F" w:rsidP="00E779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732F">
              <w:rPr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81790" w14:textId="77777777" w:rsidR="0007732F" w:rsidRPr="0007732F" w:rsidRDefault="0007732F" w:rsidP="00E779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732F">
              <w:rPr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CD153" w14:textId="77777777" w:rsidR="0007732F" w:rsidRPr="0007732F" w:rsidRDefault="0007732F" w:rsidP="00E779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732F">
              <w:rPr>
                <w:b/>
                <w:bCs/>
                <w:color w:val="000000"/>
                <w:sz w:val="20"/>
                <w:szCs w:val="20"/>
              </w:rPr>
              <w:t>33 846 837,95</w:t>
            </w:r>
          </w:p>
        </w:tc>
      </w:tr>
      <w:tr w:rsidR="0007732F" w:rsidRPr="0007732F" w14:paraId="25EA452E" w14:textId="77777777" w:rsidTr="00C37E9D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D5DF" w14:textId="77777777" w:rsidR="0007732F" w:rsidRPr="0007732F" w:rsidRDefault="0007732F" w:rsidP="00E77962">
            <w:pPr>
              <w:rPr>
                <w:color w:val="000000"/>
                <w:sz w:val="21"/>
                <w:szCs w:val="21"/>
              </w:rPr>
            </w:pPr>
            <w:r w:rsidRPr="0007732F">
              <w:rPr>
                <w:color w:val="000000"/>
                <w:sz w:val="21"/>
                <w:szCs w:val="21"/>
              </w:rPr>
              <w:t>Областной бюджет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7C3E6" w14:textId="77777777" w:rsidR="0007732F" w:rsidRPr="0007732F" w:rsidRDefault="0007732F" w:rsidP="00E77962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694 094,19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31A03" w14:textId="77777777" w:rsidR="0007732F" w:rsidRPr="0007732F" w:rsidRDefault="0007732F" w:rsidP="00E77962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99531" w14:textId="77777777" w:rsidR="0007732F" w:rsidRPr="0007732F" w:rsidRDefault="0007732F" w:rsidP="00E77962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D6A2B" w14:textId="77777777" w:rsidR="0007732F" w:rsidRPr="0007732F" w:rsidRDefault="0007732F" w:rsidP="00E77962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EC6B7" w14:textId="77777777" w:rsidR="0007732F" w:rsidRPr="0007732F" w:rsidRDefault="0007732F" w:rsidP="00E77962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694 094,19</w:t>
            </w:r>
          </w:p>
        </w:tc>
      </w:tr>
      <w:tr w:rsidR="0007732F" w:rsidRPr="0007732F" w14:paraId="0012C1FC" w14:textId="77777777" w:rsidTr="00C37E9D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CC25D" w14:textId="77777777" w:rsidR="0007732F" w:rsidRPr="0007732F" w:rsidRDefault="0007732F" w:rsidP="00E77962">
            <w:pPr>
              <w:rPr>
                <w:color w:val="000000"/>
                <w:sz w:val="21"/>
                <w:szCs w:val="21"/>
              </w:rPr>
            </w:pPr>
            <w:r w:rsidRPr="0007732F">
              <w:rPr>
                <w:color w:val="000000"/>
                <w:sz w:val="21"/>
                <w:szCs w:val="21"/>
              </w:rPr>
              <w:t>Местный бюджет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93CA9" w14:textId="77777777" w:rsidR="0007732F" w:rsidRPr="0007732F" w:rsidRDefault="0007732F" w:rsidP="00E77962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23 383 176,46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8CED2" w14:textId="77777777" w:rsidR="0007732F" w:rsidRPr="0007732F" w:rsidRDefault="0007732F" w:rsidP="00E77962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9 669 567,30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34DAC" w14:textId="77777777" w:rsidR="0007732F" w:rsidRPr="0007732F" w:rsidRDefault="0007732F" w:rsidP="00E77962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76ADD" w14:textId="77777777" w:rsidR="0007732F" w:rsidRPr="0007732F" w:rsidRDefault="0007732F" w:rsidP="00E77962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BA701" w14:textId="77777777" w:rsidR="0007732F" w:rsidRPr="0007732F" w:rsidRDefault="0007732F" w:rsidP="00E77962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33 152 743,76</w:t>
            </w:r>
          </w:p>
        </w:tc>
      </w:tr>
      <w:tr w:rsidR="0007732F" w:rsidRPr="0007732F" w14:paraId="6543BA73" w14:textId="77777777" w:rsidTr="00C37E9D">
        <w:trPr>
          <w:trHeight w:val="47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8943F" w14:textId="77777777" w:rsidR="0007732F" w:rsidRPr="0007732F" w:rsidRDefault="0007732F" w:rsidP="0007732F">
            <w:pPr>
              <w:rPr>
                <w:color w:val="000000"/>
                <w:sz w:val="21"/>
                <w:szCs w:val="21"/>
              </w:rPr>
            </w:pPr>
            <w:r w:rsidRPr="0007732F">
              <w:rPr>
                <w:color w:val="000000"/>
                <w:sz w:val="21"/>
                <w:szCs w:val="21"/>
              </w:rPr>
              <w:t>Направление: «Финансовое обеспечение развития дошкольного образования»</w:t>
            </w:r>
            <w:r w:rsidRPr="0007732F">
              <w:rPr>
                <w:sz w:val="21"/>
                <w:szCs w:val="21"/>
              </w:rPr>
              <w:t xml:space="preserve"> (всего), в том числе: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C1B77" w14:textId="77777777" w:rsidR="0007732F" w:rsidRPr="0007732F" w:rsidRDefault="0007732F" w:rsidP="0007732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732F">
              <w:rPr>
                <w:b/>
                <w:bCs/>
                <w:color w:val="000000"/>
                <w:sz w:val="20"/>
                <w:szCs w:val="20"/>
              </w:rPr>
              <w:t>397 463 900,72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67EE4" w14:textId="04FE216A" w:rsidR="0007732F" w:rsidRPr="0007732F" w:rsidRDefault="0007732F" w:rsidP="0007732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732F">
              <w:rPr>
                <w:b/>
                <w:bCs/>
                <w:color w:val="000000"/>
                <w:sz w:val="20"/>
                <w:szCs w:val="20"/>
              </w:rPr>
              <w:t>394 666 359,13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EE8C9" w14:textId="5C3897FA" w:rsidR="0007732F" w:rsidRPr="0007732F" w:rsidRDefault="0007732F" w:rsidP="0007732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732F">
              <w:rPr>
                <w:b/>
                <w:bCs/>
                <w:color w:val="000000"/>
                <w:sz w:val="20"/>
                <w:szCs w:val="20"/>
              </w:rPr>
              <w:t>394 237 126,43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55FCF" w14:textId="4D0E85E0" w:rsidR="0007732F" w:rsidRPr="0007732F" w:rsidRDefault="0007732F" w:rsidP="0007732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732F">
              <w:rPr>
                <w:b/>
                <w:bCs/>
                <w:color w:val="000000"/>
                <w:sz w:val="20"/>
                <w:szCs w:val="20"/>
              </w:rPr>
              <w:t>405 438 526,43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9342F" w14:textId="553FD210" w:rsidR="0007732F" w:rsidRPr="0007732F" w:rsidRDefault="0007732F" w:rsidP="0007732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732F">
              <w:rPr>
                <w:b/>
                <w:bCs/>
                <w:color w:val="000000"/>
                <w:sz w:val="20"/>
                <w:szCs w:val="20"/>
              </w:rPr>
              <w:t>1 591 805 912,71</w:t>
            </w:r>
          </w:p>
        </w:tc>
      </w:tr>
      <w:tr w:rsidR="0007732F" w:rsidRPr="0007732F" w14:paraId="6BAE8071" w14:textId="77777777" w:rsidTr="00C37E9D">
        <w:trPr>
          <w:trHeight w:val="10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4C3A3" w14:textId="77777777" w:rsidR="0007732F" w:rsidRPr="0007732F" w:rsidRDefault="0007732F" w:rsidP="0007732F">
            <w:pPr>
              <w:rPr>
                <w:color w:val="000000"/>
                <w:sz w:val="21"/>
                <w:szCs w:val="21"/>
              </w:rPr>
            </w:pPr>
            <w:r w:rsidRPr="0007732F">
              <w:rPr>
                <w:color w:val="000000"/>
                <w:sz w:val="21"/>
                <w:szCs w:val="21"/>
              </w:rPr>
              <w:t>Областной бюджет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239B4" w14:textId="77777777" w:rsidR="0007732F" w:rsidRPr="0007732F" w:rsidRDefault="0007732F" w:rsidP="0007732F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263 487 002,48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C8109" w14:textId="5291D3A2" w:rsidR="0007732F" w:rsidRPr="0007732F" w:rsidRDefault="0007732F" w:rsidP="0007732F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264 446 210,43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F1D86" w14:textId="63117556" w:rsidR="0007732F" w:rsidRPr="0007732F" w:rsidRDefault="0007732F" w:rsidP="0007732F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265 452 410,43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C5CB2" w14:textId="3DF1ED44" w:rsidR="0007732F" w:rsidRPr="0007732F" w:rsidRDefault="0007732F" w:rsidP="0007732F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265 558 810,43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CE94A" w14:textId="6DFFB327" w:rsidR="0007732F" w:rsidRPr="0007732F" w:rsidRDefault="0007732F" w:rsidP="0007732F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1 058 944 433,77</w:t>
            </w:r>
          </w:p>
        </w:tc>
      </w:tr>
      <w:tr w:rsidR="0007732F" w:rsidRPr="0007732F" w14:paraId="585F3C3B" w14:textId="77777777" w:rsidTr="00C37E9D">
        <w:trPr>
          <w:trHeight w:val="25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2509C" w14:textId="77777777" w:rsidR="0007732F" w:rsidRPr="0007732F" w:rsidRDefault="0007732F" w:rsidP="0007732F">
            <w:pPr>
              <w:rPr>
                <w:color w:val="000000"/>
                <w:sz w:val="21"/>
                <w:szCs w:val="21"/>
              </w:rPr>
            </w:pPr>
            <w:r w:rsidRPr="0007732F">
              <w:rPr>
                <w:color w:val="000000"/>
                <w:sz w:val="21"/>
                <w:szCs w:val="21"/>
              </w:rPr>
              <w:t>Местный бюджет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B3754" w14:textId="77777777" w:rsidR="0007732F" w:rsidRPr="0007732F" w:rsidRDefault="0007732F" w:rsidP="0007732F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133 976 898,24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6765F" w14:textId="6A9E42EB" w:rsidR="0007732F" w:rsidRPr="0007732F" w:rsidRDefault="0007732F" w:rsidP="0007732F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130 220 148,70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7E0B8" w14:textId="6B76EC7B" w:rsidR="0007732F" w:rsidRPr="0007732F" w:rsidRDefault="0007732F" w:rsidP="0007732F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128 784 716,00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4D440" w14:textId="5FEAFF3F" w:rsidR="0007732F" w:rsidRPr="0007732F" w:rsidRDefault="0007732F" w:rsidP="0007732F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139 879 716,00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F7A2F" w14:textId="552A2EE1" w:rsidR="0007732F" w:rsidRPr="0007732F" w:rsidRDefault="0007732F" w:rsidP="0007732F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532 861 478,94</w:t>
            </w:r>
          </w:p>
        </w:tc>
      </w:tr>
      <w:tr w:rsidR="0007732F" w:rsidRPr="0007732F" w14:paraId="075F793D" w14:textId="77777777" w:rsidTr="00C37E9D">
        <w:trPr>
          <w:trHeight w:val="38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6977F" w14:textId="77777777" w:rsidR="0007732F" w:rsidRPr="0007732F" w:rsidRDefault="0007732F" w:rsidP="0007732F">
            <w:pPr>
              <w:rPr>
                <w:color w:val="000000"/>
                <w:sz w:val="21"/>
                <w:szCs w:val="21"/>
              </w:rPr>
            </w:pPr>
            <w:r w:rsidRPr="0007732F">
              <w:rPr>
                <w:color w:val="000000"/>
                <w:sz w:val="21"/>
                <w:szCs w:val="21"/>
              </w:rPr>
              <w:t xml:space="preserve">Комплекс процессных мероприятий </w:t>
            </w:r>
          </w:p>
          <w:p w14:paraId="243ECAD7" w14:textId="77777777" w:rsidR="0007732F" w:rsidRPr="0007732F" w:rsidRDefault="0007732F" w:rsidP="0007732F">
            <w:pPr>
              <w:rPr>
                <w:color w:val="000000"/>
                <w:sz w:val="21"/>
                <w:szCs w:val="21"/>
              </w:rPr>
            </w:pPr>
            <w:r w:rsidRPr="0007732F">
              <w:rPr>
                <w:color w:val="000000"/>
                <w:sz w:val="21"/>
                <w:szCs w:val="21"/>
              </w:rPr>
              <w:t xml:space="preserve">«Обеспечение территориальной и экономической доступности дошкольного образования» (всего), в том </w:t>
            </w:r>
            <w:proofErr w:type="gramStart"/>
            <w:r w:rsidRPr="0007732F">
              <w:rPr>
                <w:color w:val="000000"/>
                <w:sz w:val="21"/>
                <w:szCs w:val="21"/>
              </w:rPr>
              <w:t xml:space="preserve">числе:   </w:t>
            </w:r>
            <w:proofErr w:type="gramEnd"/>
            <w:r w:rsidRPr="0007732F">
              <w:rPr>
                <w:color w:val="000000"/>
                <w:sz w:val="21"/>
                <w:szCs w:val="21"/>
              </w:rPr>
              <w:t xml:space="preserve">  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85C92" w14:textId="77777777" w:rsidR="0007732F" w:rsidRPr="0007732F" w:rsidRDefault="0007732F" w:rsidP="0007732F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b/>
                <w:bCs/>
                <w:color w:val="000000"/>
                <w:sz w:val="20"/>
                <w:szCs w:val="20"/>
              </w:rPr>
              <w:t>397 463 900,72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404F0" w14:textId="73792E98" w:rsidR="0007732F" w:rsidRPr="0007732F" w:rsidRDefault="0007732F" w:rsidP="0007732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732F">
              <w:rPr>
                <w:b/>
                <w:bCs/>
                <w:color w:val="000000"/>
                <w:sz w:val="20"/>
                <w:szCs w:val="20"/>
              </w:rPr>
              <w:t>394 666 359,13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E31FE" w14:textId="394B8F5C" w:rsidR="0007732F" w:rsidRPr="0007732F" w:rsidRDefault="0007732F" w:rsidP="0007732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732F">
              <w:rPr>
                <w:b/>
                <w:bCs/>
                <w:color w:val="000000"/>
                <w:sz w:val="20"/>
                <w:szCs w:val="20"/>
              </w:rPr>
              <w:t>394 237 126,43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D010" w14:textId="5C750A2D" w:rsidR="0007732F" w:rsidRPr="0007732F" w:rsidRDefault="0007732F" w:rsidP="0007732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732F">
              <w:rPr>
                <w:b/>
                <w:bCs/>
                <w:color w:val="000000"/>
                <w:sz w:val="20"/>
                <w:szCs w:val="20"/>
              </w:rPr>
              <w:t>405 438 526,43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ADA24" w14:textId="526D5990" w:rsidR="0007732F" w:rsidRPr="0007732F" w:rsidRDefault="0007732F" w:rsidP="0007732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732F">
              <w:rPr>
                <w:b/>
                <w:bCs/>
                <w:color w:val="000000"/>
                <w:sz w:val="20"/>
                <w:szCs w:val="20"/>
              </w:rPr>
              <w:t>1 591 805 912,71</w:t>
            </w:r>
          </w:p>
        </w:tc>
      </w:tr>
      <w:tr w:rsidR="0007732F" w:rsidRPr="0007732F" w14:paraId="0CE8F027" w14:textId="77777777" w:rsidTr="00C37E9D">
        <w:trPr>
          <w:trHeight w:val="4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ACAAF" w14:textId="77777777" w:rsidR="0007732F" w:rsidRPr="0007732F" w:rsidRDefault="0007732F" w:rsidP="0007732F">
            <w:pPr>
              <w:rPr>
                <w:color w:val="000000"/>
                <w:sz w:val="21"/>
                <w:szCs w:val="21"/>
              </w:rPr>
            </w:pPr>
            <w:r w:rsidRPr="0007732F">
              <w:rPr>
                <w:color w:val="000000"/>
                <w:sz w:val="21"/>
                <w:szCs w:val="21"/>
              </w:rPr>
              <w:t>Областной бюджет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E9E40" w14:textId="77777777" w:rsidR="0007732F" w:rsidRPr="0007732F" w:rsidRDefault="0007732F" w:rsidP="0007732F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263 487 002,48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9CEB3" w14:textId="065A0F74" w:rsidR="0007732F" w:rsidRPr="0007732F" w:rsidRDefault="0007732F" w:rsidP="0007732F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264 446 210,43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B6D84" w14:textId="19742A7E" w:rsidR="0007732F" w:rsidRPr="0007732F" w:rsidRDefault="0007732F" w:rsidP="0007732F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265 452 410,43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5152E" w14:textId="3C51937F" w:rsidR="0007732F" w:rsidRPr="0007732F" w:rsidRDefault="0007732F" w:rsidP="0007732F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265 558 810,43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A5057" w14:textId="75BD3999" w:rsidR="0007732F" w:rsidRPr="0007732F" w:rsidRDefault="0007732F" w:rsidP="0007732F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1 058 944 433,77</w:t>
            </w:r>
          </w:p>
        </w:tc>
      </w:tr>
      <w:tr w:rsidR="0007732F" w:rsidRPr="0007732F" w14:paraId="63ED1370" w14:textId="77777777" w:rsidTr="00C37E9D">
        <w:trPr>
          <w:trHeight w:val="38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1B3C6" w14:textId="77777777" w:rsidR="0007732F" w:rsidRPr="0007732F" w:rsidRDefault="0007732F" w:rsidP="00E77962">
            <w:pPr>
              <w:rPr>
                <w:color w:val="000000"/>
                <w:sz w:val="21"/>
                <w:szCs w:val="21"/>
              </w:rPr>
            </w:pPr>
            <w:r w:rsidRPr="0007732F">
              <w:rPr>
                <w:color w:val="000000"/>
                <w:sz w:val="21"/>
                <w:szCs w:val="21"/>
              </w:rPr>
              <w:t>Местный бюджет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AA831" w14:textId="77777777" w:rsidR="0007732F" w:rsidRPr="0007732F" w:rsidRDefault="0007732F" w:rsidP="00E77962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133 976 898,24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343E9" w14:textId="77777777" w:rsidR="0007732F" w:rsidRPr="0007732F" w:rsidRDefault="0007732F" w:rsidP="00E77962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130 220 148,70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0E889" w14:textId="77777777" w:rsidR="0007732F" w:rsidRPr="0007732F" w:rsidRDefault="0007732F" w:rsidP="00E77962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128 784 716,00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58DA9" w14:textId="77777777" w:rsidR="0007732F" w:rsidRPr="0007732F" w:rsidRDefault="0007732F" w:rsidP="00E77962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139 879 716,00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87E95" w14:textId="77777777" w:rsidR="0007732F" w:rsidRPr="0007732F" w:rsidRDefault="0007732F" w:rsidP="00E77962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532 861 478,94</w:t>
            </w:r>
          </w:p>
        </w:tc>
      </w:tr>
      <w:tr w:rsidR="0007732F" w:rsidRPr="0007732F" w14:paraId="05616C88" w14:textId="77777777" w:rsidTr="00C37E9D">
        <w:trPr>
          <w:trHeight w:val="37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F8C74" w14:textId="77777777" w:rsidR="0007732F" w:rsidRPr="0007732F" w:rsidRDefault="0007732F" w:rsidP="0007732F">
            <w:pPr>
              <w:rPr>
                <w:color w:val="000000"/>
                <w:sz w:val="21"/>
                <w:szCs w:val="21"/>
              </w:rPr>
            </w:pPr>
            <w:r w:rsidRPr="0007732F">
              <w:rPr>
                <w:color w:val="000000"/>
                <w:sz w:val="21"/>
                <w:szCs w:val="21"/>
              </w:rPr>
              <w:t>Муниципальная программа (всего), в том числе: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BECAD" w14:textId="77777777" w:rsidR="0007732F" w:rsidRPr="0007732F" w:rsidRDefault="0007732F" w:rsidP="0007732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732F">
              <w:rPr>
                <w:b/>
                <w:bCs/>
                <w:color w:val="000000"/>
                <w:sz w:val="20"/>
                <w:szCs w:val="20"/>
              </w:rPr>
              <w:t>421 541 171,37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3549C" w14:textId="4D4777D0" w:rsidR="0007732F" w:rsidRPr="0007732F" w:rsidRDefault="0007732F" w:rsidP="0007732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732F">
              <w:rPr>
                <w:b/>
                <w:bCs/>
                <w:color w:val="000000"/>
                <w:sz w:val="20"/>
                <w:szCs w:val="20"/>
              </w:rPr>
              <w:t>404 335 926,43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19B26" w14:textId="3C39DC4E" w:rsidR="0007732F" w:rsidRPr="0007732F" w:rsidRDefault="0007732F" w:rsidP="0007732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732F">
              <w:rPr>
                <w:b/>
                <w:bCs/>
                <w:color w:val="000000"/>
                <w:sz w:val="20"/>
                <w:szCs w:val="20"/>
              </w:rPr>
              <w:t>394 287 126,43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9B64D" w14:textId="3C678D1D" w:rsidR="0007732F" w:rsidRPr="0007732F" w:rsidRDefault="0007732F" w:rsidP="0007732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732F">
              <w:rPr>
                <w:b/>
                <w:bCs/>
                <w:color w:val="000000"/>
                <w:sz w:val="20"/>
                <w:szCs w:val="20"/>
              </w:rPr>
              <w:t>405 488 526,43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39C56" w14:textId="1288E3E7" w:rsidR="0007732F" w:rsidRPr="0007732F" w:rsidRDefault="0007732F" w:rsidP="0007732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732F">
              <w:rPr>
                <w:b/>
                <w:bCs/>
                <w:color w:val="000000"/>
                <w:sz w:val="20"/>
                <w:szCs w:val="20"/>
              </w:rPr>
              <w:t>1 625 652 750,66</w:t>
            </w:r>
          </w:p>
        </w:tc>
      </w:tr>
      <w:tr w:rsidR="0007732F" w:rsidRPr="0007732F" w14:paraId="3EAC5997" w14:textId="77777777" w:rsidTr="00C37E9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D565B" w14:textId="77777777" w:rsidR="0007732F" w:rsidRPr="0007732F" w:rsidRDefault="0007732F" w:rsidP="0007732F">
            <w:pPr>
              <w:rPr>
                <w:color w:val="000000"/>
                <w:sz w:val="21"/>
                <w:szCs w:val="21"/>
              </w:rPr>
            </w:pPr>
            <w:r w:rsidRPr="0007732F">
              <w:rPr>
                <w:color w:val="000000"/>
                <w:sz w:val="21"/>
                <w:szCs w:val="21"/>
              </w:rPr>
              <w:t>Областной бюджет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69656" w14:textId="77777777" w:rsidR="0007732F" w:rsidRPr="0007732F" w:rsidRDefault="0007732F" w:rsidP="0007732F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264 181 096,67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21A57" w14:textId="2697105E" w:rsidR="0007732F" w:rsidRPr="0007732F" w:rsidRDefault="0007732F" w:rsidP="0007732F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264 446 210,43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93ED2" w14:textId="34F87492" w:rsidR="0007732F" w:rsidRPr="0007732F" w:rsidRDefault="0007732F" w:rsidP="0007732F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265 452 410,43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BAF25" w14:textId="2ACF6113" w:rsidR="0007732F" w:rsidRPr="0007732F" w:rsidRDefault="0007732F" w:rsidP="0007732F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265 558 810,43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AE267" w14:textId="56581022" w:rsidR="0007732F" w:rsidRPr="0007732F" w:rsidRDefault="0007732F" w:rsidP="0007732F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1 059 638 527,96</w:t>
            </w:r>
          </w:p>
        </w:tc>
      </w:tr>
      <w:tr w:rsidR="0007732F" w:rsidRPr="0007732F" w14:paraId="6D5C6085" w14:textId="77777777" w:rsidTr="00C37E9D">
        <w:trPr>
          <w:trHeight w:val="45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5DD54" w14:textId="77777777" w:rsidR="0007732F" w:rsidRPr="0007732F" w:rsidRDefault="0007732F" w:rsidP="00E77962">
            <w:pPr>
              <w:rPr>
                <w:color w:val="000000"/>
                <w:sz w:val="21"/>
                <w:szCs w:val="21"/>
              </w:rPr>
            </w:pPr>
            <w:r w:rsidRPr="0007732F">
              <w:rPr>
                <w:color w:val="000000"/>
                <w:sz w:val="21"/>
                <w:szCs w:val="21"/>
              </w:rPr>
              <w:t>Местный бюджет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8D9CD" w14:textId="77777777" w:rsidR="0007732F" w:rsidRPr="0007732F" w:rsidRDefault="0007732F" w:rsidP="00E77962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157 360 074,70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851BB" w14:textId="77777777" w:rsidR="0007732F" w:rsidRPr="0007732F" w:rsidRDefault="0007732F" w:rsidP="00E77962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139 889 716,00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45EFC" w14:textId="77777777" w:rsidR="0007732F" w:rsidRPr="0007732F" w:rsidRDefault="0007732F" w:rsidP="00E77962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128 834 716,00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C9A53" w14:textId="77777777" w:rsidR="0007732F" w:rsidRPr="0007732F" w:rsidRDefault="0007732F" w:rsidP="00E77962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139 929 716,00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94581" w14:textId="77777777" w:rsidR="0007732F" w:rsidRPr="0007732F" w:rsidRDefault="0007732F" w:rsidP="00E77962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566 014 222,70</w:t>
            </w:r>
          </w:p>
        </w:tc>
      </w:tr>
    </w:tbl>
    <w:p w14:paraId="31725769" w14:textId="77777777" w:rsidR="006E6EF6" w:rsidRPr="00B46E5F" w:rsidRDefault="006E6EF6" w:rsidP="006E6EF6">
      <w:pPr>
        <w:spacing w:line="100" w:lineRule="atLeast"/>
        <w:ind w:firstLine="851"/>
        <w:outlineLvl w:val="0"/>
        <w:rPr>
          <w:sz w:val="28"/>
          <w:szCs w:val="28"/>
        </w:rPr>
      </w:pPr>
    </w:p>
    <w:p w14:paraId="70F33935" w14:textId="05CCF93F" w:rsidR="0025221D" w:rsidRDefault="0025221D" w:rsidP="0025221D">
      <w:pPr>
        <w:pStyle w:val="ac"/>
        <w:ind w:firstLine="708"/>
        <w:jc w:val="both"/>
      </w:pPr>
      <w:r>
        <w:t>2</w:t>
      </w:r>
      <w:r w:rsidR="00D03E4D">
        <w:t>)</w:t>
      </w:r>
      <w:r w:rsidR="008156CE">
        <w:t xml:space="preserve"> </w:t>
      </w:r>
      <w:r>
        <w:t>раздел 5</w:t>
      </w:r>
      <w:r w:rsidRPr="00D03E4D">
        <w:t xml:space="preserve"> </w:t>
      </w:r>
      <w:r w:rsidRPr="0025221D">
        <w:t xml:space="preserve">Финансовое обеспечение комплекса процессных мероприятий «Обеспечение территориальной и экономической доступности дошкольного образования» </w:t>
      </w:r>
      <w:r>
        <w:t>п</w:t>
      </w:r>
      <w:r w:rsidRPr="0025221D">
        <w:rPr>
          <w:bCs/>
        </w:rPr>
        <w:t>аспорт</w:t>
      </w:r>
      <w:r>
        <w:rPr>
          <w:bCs/>
        </w:rPr>
        <w:t>а</w:t>
      </w:r>
      <w:r w:rsidRPr="0025221D">
        <w:rPr>
          <w:bCs/>
        </w:rPr>
        <w:t xml:space="preserve"> комплекса процессных мероприятий </w:t>
      </w:r>
      <w:r w:rsidRPr="0025221D">
        <w:t>«Обеспечение территориальной и экономической доступности дошкольного образования» направления «Финансовое обеспечение развития дошкольного образования»</w:t>
      </w:r>
      <w:r w:rsidRPr="0025221D">
        <w:rPr>
          <w:bCs/>
        </w:rPr>
        <w:t xml:space="preserve"> </w:t>
      </w:r>
      <w:r w:rsidRPr="00D03E4D">
        <w:t>приложения</w:t>
      </w:r>
      <w:r>
        <w:t xml:space="preserve"> 4 изложить в следующей редакции: </w:t>
      </w:r>
    </w:p>
    <w:p w14:paraId="792A2BCB" w14:textId="61DF14FD" w:rsidR="0007732F" w:rsidRDefault="0007732F" w:rsidP="0025221D">
      <w:pPr>
        <w:pStyle w:val="ac"/>
        <w:ind w:firstLine="708"/>
        <w:jc w:val="both"/>
      </w:pPr>
    </w:p>
    <w:p w14:paraId="7C34D9E2" w14:textId="1E825873" w:rsidR="0007732F" w:rsidRPr="0007732F" w:rsidRDefault="0007732F" w:rsidP="0007732F">
      <w:pPr>
        <w:jc w:val="center"/>
        <w:rPr>
          <w:color w:val="000000"/>
        </w:rPr>
      </w:pPr>
      <w:r w:rsidRPr="0007732F">
        <w:t xml:space="preserve">«5. Финансовое обеспечение </w:t>
      </w:r>
      <w:r w:rsidRPr="0007732F">
        <w:rPr>
          <w:color w:val="000000"/>
        </w:rPr>
        <w:t xml:space="preserve">комплекса процессных мероприятий </w:t>
      </w:r>
    </w:p>
    <w:p w14:paraId="1297AF69" w14:textId="77777777" w:rsidR="0007732F" w:rsidRPr="0007732F" w:rsidRDefault="0007732F" w:rsidP="0007732F">
      <w:pPr>
        <w:jc w:val="center"/>
        <w:rPr>
          <w:color w:val="000000"/>
        </w:rPr>
      </w:pPr>
      <w:r w:rsidRPr="0007732F">
        <w:rPr>
          <w:color w:val="000000"/>
        </w:rPr>
        <w:t>«</w:t>
      </w:r>
      <w:r w:rsidRPr="0007732F">
        <w:t>Обеспечение территориальной и экономической доступности дошкольного образования</w:t>
      </w:r>
      <w:r w:rsidRPr="0007732F">
        <w:rPr>
          <w:color w:val="000000"/>
        </w:rPr>
        <w:t xml:space="preserve">»  </w:t>
      </w:r>
    </w:p>
    <w:tbl>
      <w:tblPr>
        <w:tblW w:w="1021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82"/>
        <w:gridCol w:w="1828"/>
        <w:gridCol w:w="1466"/>
        <w:gridCol w:w="1564"/>
        <w:gridCol w:w="1488"/>
        <w:gridCol w:w="1569"/>
        <w:gridCol w:w="1709"/>
        <w:gridCol w:w="10"/>
      </w:tblGrid>
      <w:tr w:rsidR="0007732F" w:rsidRPr="00285D41" w14:paraId="4E7C740D" w14:textId="77777777" w:rsidTr="00C37E9D">
        <w:trPr>
          <w:trHeight w:val="559"/>
          <w:tblHeader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A4D9" w14:textId="77777777" w:rsidR="0007732F" w:rsidRPr="00285D41" w:rsidRDefault="0007732F" w:rsidP="00E77962">
            <w:pPr>
              <w:jc w:val="center"/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070E" w14:textId="77777777" w:rsidR="0007732F" w:rsidRPr="00285D41" w:rsidRDefault="0007732F" w:rsidP="00E779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78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5F0D" w14:textId="77777777" w:rsidR="0007732F" w:rsidRPr="00285D41" w:rsidRDefault="0007732F" w:rsidP="00E77962">
            <w:pPr>
              <w:jc w:val="center"/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Объем финансового обеспечения по годам реализации, рублей</w:t>
            </w:r>
          </w:p>
        </w:tc>
      </w:tr>
      <w:tr w:rsidR="0007732F" w:rsidRPr="00285D41" w14:paraId="1F237588" w14:textId="77777777" w:rsidTr="00C37E9D">
        <w:trPr>
          <w:gridAfter w:val="1"/>
          <w:wAfter w:w="10" w:type="dxa"/>
          <w:trHeight w:val="315"/>
          <w:tblHeader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CFA01" w14:textId="77777777" w:rsidR="0007732F" w:rsidRPr="00285D41" w:rsidRDefault="0007732F" w:rsidP="00E779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FC5B1" w14:textId="77777777" w:rsidR="0007732F" w:rsidRPr="00285D41" w:rsidRDefault="0007732F" w:rsidP="00E779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DC2A" w14:textId="77777777" w:rsidR="0007732F" w:rsidRPr="00285D41" w:rsidRDefault="0007732F" w:rsidP="00E77962">
            <w:pPr>
              <w:jc w:val="center"/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E7F7" w14:textId="77777777" w:rsidR="0007732F" w:rsidRPr="00285D41" w:rsidRDefault="0007732F" w:rsidP="00E77962">
            <w:pPr>
              <w:jc w:val="center"/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A4C1" w14:textId="77777777" w:rsidR="0007732F" w:rsidRPr="00285D41" w:rsidRDefault="0007732F" w:rsidP="00E77962">
            <w:pPr>
              <w:jc w:val="center"/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55888" w14:textId="77777777" w:rsidR="0007732F" w:rsidRPr="00285D41" w:rsidRDefault="0007732F" w:rsidP="00E779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219C5" w14:textId="77777777" w:rsidR="0007732F" w:rsidRPr="00285D41" w:rsidRDefault="0007732F" w:rsidP="00E77962">
            <w:pPr>
              <w:jc w:val="center"/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Всего</w:t>
            </w:r>
          </w:p>
        </w:tc>
      </w:tr>
      <w:tr w:rsidR="0007732F" w:rsidRPr="00285D41" w14:paraId="6B2830CC" w14:textId="77777777" w:rsidTr="00C37E9D">
        <w:trPr>
          <w:gridAfter w:val="1"/>
          <w:wAfter w:w="10" w:type="dxa"/>
          <w:trHeight w:val="300"/>
          <w:tblHeader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A984" w14:textId="77777777" w:rsidR="0007732F" w:rsidRPr="00285D41" w:rsidRDefault="0007732F" w:rsidP="00E77962">
            <w:pPr>
              <w:jc w:val="center"/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EEE4" w14:textId="77777777" w:rsidR="0007732F" w:rsidRPr="00285D41" w:rsidRDefault="0007732F" w:rsidP="00E77962">
            <w:pPr>
              <w:jc w:val="center"/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 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74AD" w14:textId="77777777" w:rsidR="0007732F" w:rsidRPr="00285D41" w:rsidRDefault="0007732F" w:rsidP="00E77962">
            <w:pPr>
              <w:jc w:val="center"/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CE24" w14:textId="77777777" w:rsidR="0007732F" w:rsidRPr="00285D41" w:rsidRDefault="0007732F" w:rsidP="00E77962">
            <w:pPr>
              <w:jc w:val="center"/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04E1" w14:textId="77777777" w:rsidR="0007732F" w:rsidRPr="00285D41" w:rsidRDefault="0007732F" w:rsidP="00E77962">
            <w:pPr>
              <w:jc w:val="center"/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D28B9" w14:textId="77777777" w:rsidR="0007732F" w:rsidRPr="00285D41" w:rsidRDefault="0007732F" w:rsidP="00E779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FF3C9" w14:textId="77777777" w:rsidR="0007732F" w:rsidRPr="00285D41" w:rsidRDefault="0007732F" w:rsidP="00E779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07732F" w:rsidRPr="00285D41" w14:paraId="0141D867" w14:textId="77777777" w:rsidTr="00C37E9D">
        <w:trPr>
          <w:gridAfter w:val="1"/>
          <w:wAfter w:w="10" w:type="dxa"/>
          <w:trHeight w:val="78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4E696" w14:textId="77777777" w:rsidR="0007732F" w:rsidRPr="00285D41" w:rsidRDefault="0007732F" w:rsidP="00E77962">
            <w:pPr>
              <w:jc w:val="center"/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F8AA" w14:textId="77777777" w:rsidR="0007732F" w:rsidRPr="00285D41" w:rsidRDefault="0007732F" w:rsidP="00E77962">
            <w:pPr>
              <w:jc w:val="both"/>
              <w:rPr>
                <w:color w:val="000000"/>
                <w:sz w:val="20"/>
                <w:szCs w:val="20"/>
              </w:rPr>
            </w:pPr>
            <w:r w:rsidRPr="00285D41">
              <w:rPr>
                <w:color w:val="000000"/>
                <w:sz w:val="20"/>
                <w:szCs w:val="20"/>
              </w:rPr>
              <w:t xml:space="preserve">Задача: «Удовлетворение потребности всех социально-демографических групп и слоев населения Трехгорного городского округа </w:t>
            </w:r>
            <w:r>
              <w:rPr>
                <w:color w:val="000000"/>
                <w:sz w:val="20"/>
                <w:szCs w:val="20"/>
              </w:rPr>
              <w:t xml:space="preserve">Челябинской области </w:t>
            </w:r>
            <w:r w:rsidRPr="00285D41">
              <w:rPr>
                <w:color w:val="000000"/>
                <w:sz w:val="20"/>
                <w:szCs w:val="20"/>
              </w:rPr>
              <w:t xml:space="preserve">в услугах по дошкольному образованию» (всего), </w:t>
            </w:r>
          </w:p>
          <w:p w14:paraId="3B464216" w14:textId="77777777" w:rsidR="0007732F" w:rsidRPr="00285D41" w:rsidRDefault="0007732F" w:rsidP="00E77962">
            <w:pPr>
              <w:jc w:val="both"/>
              <w:rPr>
                <w:color w:val="000000"/>
                <w:sz w:val="20"/>
                <w:szCs w:val="20"/>
              </w:rPr>
            </w:pPr>
            <w:r w:rsidRPr="00285D41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225E7" w14:textId="77777777" w:rsidR="0007732F" w:rsidRPr="0007732F" w:rsidRDefault="0007732F" w:rsidP="00E77962">
            <w:pPr>
              <w:jc w:val="right"/>
              <w:rPr>
                <w:color w:val="000000"/>
                <w:sz w:val="19"/>
                <w:szCs w:val="19"/>
              </w:rPr>
            </w:pPr>
            <w:r w:rsidRPr="0007732F">
              <w:rPr>
                <w:b/>
                <w:bCs/>
                <w:color w:val="000000"/>
                <w:sz w:val="19"/>
                <w:szCs w:val="19"/>
              </w:rPr>
              <w:t>397 463 900,72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4D592" w14:textId="77777777" w:rsidR="0007732F" w:rsidRPr="0007732F" w:rsidRDefault="0007732F" w:rsidP="00E77962">
            <w:pPr>
              <w:jc w:val="right"/>
              <w:rPr>
                <w:color w:val="000000"/>
                <w:sz w:val="19"/>
                <w:szCs w:val="19"/>
              </w:rPr>
            </w:pPr>
            <w:r w:rsidRPr="0007732F">
              <w:rPr>
                <w:b/>
                <w:bCs/>
                <w:color w:val="000000"/>
                <w:sz w:val="19"/>
                <w:szCs w:val="19"/>
              </w:rPr>
              <w:t>395 570 259,13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24D42" w14:textId="77777777" w:rsidR="0007732F" w:rsidRPr="0007732F" w:rsidRDefault="0007732F" w:rsidP="00E77962">
            <w:pPr>
              <w:jc w:val="right"/>
              <w:rPr>
                <w:color w:val="000000"/>
                <w:sz w:val="19"/>
                <w:szCs w:val="19"/>
              </w:rPr>
            </w:pPr>
            <w:r w:rsidRPr="0007732F">
              <w:rPr>
                <w:b/>
                <w:bCs/>
                <w:color w:val="000000"/>
                <w:sz w:val="19"/>
                <w:szCs w:val="19"/>
              </w:rPr>
              <w:t>394 237 126,43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AA356" w14:textId="77777777" w:rsidR="0007732F" w:rsidRPr="0007732F" w:rsidRDefault="0007732F" w:rsidP="00E77962">
            <w:pPr>
              <w:jc w:val="right"/>
              <w:rPr>
                <w:color w:val="000000"/>
                <w:sz w:val="19"/>
                <w:szCs w:val="19"/>
              </w:rPr>
            </w:pPr>
            <w:r w:rsidRPr="0007732F">
              <w:rPr>
                <w:b/>
                <w:bCs/>
                <w:color w:val="000000"/>
                <w:sz w:val="19"/>
                <w:szCs w:val="19"/>
              </w:rPr>
              <w:t>405 438 526,43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8E339" w14:textId="77777777" w:rsidR="0007732F" w:rsidRPr="0007732F" w:rsidRDefault="0007732F" w:rsidP="00E77962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07732F">
              <w:rPr>
                <w:b/>
                <w:bCs/>
                <w:color w:val="000000"/>
                <w:sz w:val="19"/>
                <w:szCs w:val="19"/>
              </w:rPr>
              <w:t>1 592 709 812,71</w:t>
            </w:r>
          </w:p>
        </w:tc>
      </w:tr>
      <w:tr w:rsidR="0007732F" w:rsidRPr="00285D41" w14:paraId="574040A6" w14:textId="77777777" w:rsidTr="00C37E9D">
        <w:trPr>
          <w:gridAfter w:val="1"/>
          <w:wAfter w:w="10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A0F6" w14:textId="77777777" w:rsidR="0007732F" w:rsidRPr="00285D41" w:rsidRDefault="0007732F" w:rsidP="00E77962">
            <w:pPr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EA63" w14:textId="77777777" w:rsidR="0007732F" w:rsidRPr="00285D41" w:rsidRDefault="0007732F" w:rsidP="00E77962">
            <w:pPr>
              <w:jc w:val="both"/>
              <w:rPr>
                <w:color w:val="000000"/>
                <w:sz w:val="20"/>
                <w:szCs w:val="20"/>
              </w:rPr>
            </w:pPr>
            <w:r w:rsidRPr="00285D41">
              <w:rPr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AC848" w14:textId="77777777" w:rsidR="0007732F" w:rsidRPr="0007732F" w:rsidRDefault="0007732F" w:rsidP="00E77962">
            <w:pPr>
              <w:jc w:val="right"/>
              <w:rPr>
                <w:color w:val="000000"/>
                <w:sz w:val="19"/>
                <w:szCs w:val="19"/>
              </w:rPr>
            </w:pPr>
            <w:r w:rsidRPr="0007732F">
              <w:rPr>
                <w:b/>
                <w:bCs/>
                <w:color w:val="000000"/>
                <w:sz w:val="19"/>
                <w:szCs w:val="19"/>
              </w:rPr>
              <w:t>263 487 002,48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256B5" w14:textId="77777777" w:rsidR="0007732F" w:rsidRPr="0007732F" w:rsidRDefault="0007732F" w:rsidP="00E77962">
            <w:pPr>
              <w:jc w:val="right"/>
              <w:rPr>
                <w:color w:val="000000"/>
                <w:sz w:val="19"/>
                <w:szCs w:val="19"/>
              </w:rPr>
            </w:pPr>
            <w:r w:rsidRPr="0007732F">
              <w:rPr>
                <w:b/>
                <w:bCs/>
                <w:color w:val="000000"/>
                <w:sz w:val="19"/>
                <w:szCs w:val="19"/>
              </w:rPr>
              <w:t>265 350 110,43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554D1" w14:textId="77777777" w:rsidR="0007732F" w:rsidRPr="0007732F" w:rsidRDefault="0007732F" w:rsidP="00E77962">
            <w:pPr>
              <w:jc w:val="right"/>
              <w:rPr>
                <w:color w:val="000000"/>
                <w:sz w:val="19"/>
                <w:szCs w:val="19"/>
              </w:rPr>
            </w:pPr>
            <w:r w:rsidRPr="0007732F">
              <w:rPr>
                <w:b/>
                <w:bCs/>
                <w:color w:val="000000"/>
                <w:sz w:val="19"/>
                <w:szCs w:val="19"/>
              </w:rPr>
              <w:t>265 452 410,43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3A174" w14:textId="77777777" w:rsidR="0007732F" w:rsidRPr="0007732F" w:rsidRDefault="0007732F" w:rsidP="00E77962">
            <w:pPr>
              <w:jc w:val="right"/>
              <w:rPr>
                <w:color w:val="000000"/>
                <w:sz w:val="19"/>
                <w:szCs w:val="19"/>
              </w:rPr>
            </w:pPr>
            <w:r w:rsidRPr="0007732F">
              <w:rPr>
                <w:b/>
                <w:bCs/>
                <w:color w:val="000000"/>
                <w:sz w:val="19"/>
                <w:szCs w:val="19"/>
              </w:rPr>
              <w:t>265 558 810,43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5BC94" w14:textId="77777777" w:rsidR="0007732F" w:rsidRPr="0007732F" w:rsidRDefault="0007732F" w:rsidP="00E77962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07732F">
              <w:rPr>
                <w:b/>
                <w:bCs/>
                <w:color w:val="000000"/>
                <w:sz w:val="19"/>
                <w:szCs w:val="19"/>
              </w:rPr>
              <w:t>1 059 848 333,77</w:t>
            </w:r>
          </w:p>
        </w:tc>
      </w:tr>
      <w:tr w:rsidR="0007732F" w:rsidRPr="00285D41" w14:paraId="446486F3" w14:textId="77777777" w:rsidTr="00C37E9D">
        <w:trPr>
          <w:gridAfter w:val="1"/>
          <w:wAfter w:w="10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CF3B3" w14:textId="77777777" w:rsidR="0007732F" w:rsidRPr="00285D41" w:rsidRDefault="0007732F" w:rsidP="00E77962">
            <w:pPr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FA3C" w14:textId="77777777" w:rsidR="0007732F" w:rsidRPr="00285D41" w:rsidRDefault="0007732F" w:rsidP="00E77962">
            <w:pPr>
              <w:jc w:val="both"/>
              <w:rPr>
                <w:color w:val="000000"/>
                <w:sz w:val="20"/>
                <w:szCs w:val="20"/>
              </w:rPr>
            </w:pPr>
            <w:r w:rsidRPr="00285D41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5B254" w14:textId="77777777" w:rsidR="0007732F" w:rsidRPr="0007732F" w:rsidRDefault="0007732F" w:rsidP="00E77962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07732F">
              <w:rPr>
                <w:b/>
                <w:bCs/>
                <w:color w:val="000000"/>
                <w:sz w:val="19"/>
                <w:szCs w:val="19"/>
              </w:rPr>
              <w:t>133 976 898,24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714E2" w14:textId="77777777" w:rsidR="0007732F" w:rsidRPr="0007732F" w:rsidRDefault="0007732F" w:rsidP="00E77962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07732F">
              <w:rPr>
                <w:b/>
                <w:bCs/>
                <w:color w:val="000000"/>
                <w:sz w:val="19"/>
                <w:szCs w:val="19"/>
              </w:rPr>
              <w:t>130 220 148,70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9102D" w14:textId="77777777" w:rsidR="0007732F" w:rsidRPr="0007732F" w:rsidRDefault="0007732F" w:rsidP="00E77962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07732F">
              <w:rPr>
                <w:b/>
                <w:bCs/>
                <w:color w:val="000000"/>
                <w:sz w:val="19"/>
                <w:szCs w:val="19"/>
              </w:rPr>
              <w:t>128 784 716,00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E3B61" w14:textId="77777777" w:rsidR="0007732F" w:rsidRPr="0007732F" w:rsidRDefault="0007732F" w:rsidP="00E77962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07732F">
              <w:rPr>
                <w:b/>
                <w:bCs/>
                <w:color w:val="000000"/>
                <w:sz w:val="19"/>
                <w:szCs w:val="19"/>
              </w:rPr>
              <w:t>139 879 716,00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8D873" w14:textId="77777777" w:rsidR="0007732F" w:rsidRPr="0007732F" w:rsidRDefault="0007732F" w:rsidP="00E77962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07732F">
              <w:rPr>
                <w:b/>
                <w:bCs/>
                <w:color w:val="000000"/>
                <w:sz w:val="19"/>
                <w:szCs w:val="19"/>
              </w:rPr>
              <w:t>532 861 478,94</w:t>
            </w:r>
          </w:p>
        </w:tc>
      </w:tr>
      <w:tr w:rsidR="0007732F" w:rsidRPr="00285D41" w14:paraId="4D7984B8" w14:textId="77777777" w:rsidTr="00C37E9D">
        <w:trPr>
          <w:gridAfter w:val="1"/>
          <w:wAfter w:w="10" w:type="dxa"/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E394" w14:textId="77777777" w:rsidR="0007732F" w:rsidRPr="00285D41" w:rsidRDefault="0007732F" w:rsidP="00E77962">
            <w:pPr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93A9" w14:textId="77777777" w:rsidR="0007732F" w:rsidRPr="00285D41" w:rsidRDefault="0007732F" w:rsidP="00E77962">
            <w:pPr>
              <w:jc w:val="both"/>
              <w:rPr>
                <w:color w:val="000000"/>
                <w:sz w:val="20"/>
                <w:szCs w:val="20"/>
              </w:rPr>
            </w:pPr>
            <w:r w:rsidRPr="00285D41">
              <w:rPr>
                <w:color w:val="000000"/>
                <w:sz w:val="20"/>
                <w:szCs w:val="20"/>
              </w:rPr>
              <w:t>Мероприятие: «</w:t>
            </w:r>
            <w:r w:rsidRPr="00174494">
              <w:rPr>
                <w:color w:val="000000"/>
                <w:sz w:val="20"/>
                <w:szCs w:val="20"/>
              </w:rPr>
              <w:t>Обеспечена деятельность муниципальных дошкольных образовательных организациях</w:t>
            </w:r>
            <w:r w:rsidRPr="00B00386">
              <w:rPr>
                <w:color w:val="000000"/>
                <w:sz w:val="20"/>
                <w:szCs w:val="20"/>
              </w:rPr>
              <w:t>»</w:t>
            </w:r>
            <w:r w:rsidRPr="00285D41">
              <w:rPr>
                <w:color w:val="000000"/>
                <w:sz w:val="20"/>
                <w:szCs w:val="20"/>
              </w:rPr>
              <w:t xml:space="preserve"> (всего), </w:t>
            </w:r>
          </w:p>
          <w:p w14:paraId="36798DA4" w14:textId="77777777" w:rsidR="0007732F" w:rsidRPr="00285D41" w:rsidRDefault="0007732F" w:rsidP="00E77962">
            <w:pPr>
              <w:jc w:val="both"/>
              <w:rPr>
                <w:color w:val="000000"/>
                <w:sz w:val="20"/>
                <w:szCs w:val="20"/>
              </w:rPr>
            </w:pPr>
            <w:r w:rsidRPr="00285D41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B9ED9" w14:textId="77777777" w:rsidR="0007732F" w:rsidRPr="0007732F" w:rsidRDefault="0007732F" w:rsidP="00E77962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389 227 125,82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9D59B" w14:textId="77777777" w:rsidR="0007732F" w:rsidRPr="0007732F" w:rsidRDefault="0007732F" w:rsidP="00E77962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386 449 794,14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6F01" w14:textId="77777777" w:rsidR="0007732F" w:rsidRPr="0007732F" w:rsidRDefault="0007732F" w:rsidP="00E77962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385 116 661,44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34F16" w14:textId="77777777" w:rsidR="0007732F" w:rsidRPr="0007732F" w:rsidRDefault="0007732F" w:rsidP="00E77962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396 318 061,44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DAAAE" w14:textId="77777777" w:rsidR="0007732F" w:rsidRPr="0007732F" w:rsidRDefault="0007732F" w:rsidP="00E77962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1 557 111 642,84</w:t>
            </w:r>
          </w:p>
        </w:tc>
      </w:tr>
      <w:tr w:rsidR="0007732F" w:rsidRPr="00285D41" w14:paraId="0DD0B5F6" w14:textId="77777777" w:rsidTr="00C37E9D">
        <w:trPr>
          <w:gridAfter w:val="1"/>
          <w:wAfter w:w="10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55777" w14:textId="77777777" w:rsidR="0007732F" w:rsidRPr="00285D41" w:rsidRDefault="0007732F" w:rsidP="00E77962">
            <w:pPr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5B26" w14:textId="77777777" w:rsidR="0007732F" w:rsidRPr="00285D41" w:rsidRDefault="0007732F" w:rsidP="00E77962">
            <w:pPr>
              <w:jc w:val="both"/>
              <w:rPr>
                <w:color w:val="000000"/>
                <w:sz w:val="20"/>
                <w:szCs w:val="20"/>
              </w:rPr>
            </w:pPr>
            <w:r w:rsidRPr="00285D41">
              <w:rPr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AC8BA" w14:textId="77777777" w:rsidR="0007732F" w:rsidRPr="0007732F" w:rsidRDefault="0007732F" w:rsidP="00E77962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255 256 202,48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34E3A" w14:textId="77777777" w:rsidR="0007732F" w:rsidRPr="0007732F" w:rsidRDefault="0007732F" w:rsidP="00E77962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256 254 248,44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CEBEC" w14:textId="77777777" w:rsidR="0007732F" w:rsidRPr="0007732F" w:rsidRDefault="0007732F" w:rsidP="00E77962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256 356 548,44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3A94D" w14:textId="77777777" w:rsidR="0007732F" w:rsidRPr="0007732F" w:rsidRDefault="0007732F" w:rsidP="00E77962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256 462 948,44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2F6BE" w14:textId="77777777" w:rsidR="0007732F" w:rsidRPr="0007732F" w:rsidRDefault="0007732F" w:rsidP="00E77962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1 024 329 947,80</w:t>
            </w:r>
          </w:p>
        </w:tc>
      </w:tr>
      <w:tr w:rsidR="0007732F" w:rsidRPr="00285D41" w14:paraId="6C096189" w14:textId="77777777" w:rsidTr="00C37E9D">
        <w:trPr>
          <w:gridAfter w:val="1"/>
          <w:wAfter w:w="10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1572A" w14:textId="77777777" w:rsidR="0007732F" w:rsidRPr="00285D41" w:rsidRDefault="0007732F" w:rsidP="00E77962">
            <w:pPr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B3F5" w14:textId="77777777" w:rsidR="0007732F" w:rsidRPr="00285D41" w:rsidRDefault="0007732F" w:rsidP="00E77962">
            <w:pPr>
              <w:jc w:val="both"/>
              <w:rPr>
                <w:color w:val="000000"/>
                <w:sz w:val="20"/>
                <w:szCs w:val="20"/>
              </w:rPr>
            </w:pPr>
            <w:r w:rsidRPr="00285D41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9A5B5" w14:textId="77777777" w:rsidR="0007732F" w:rsidRPr="0007732F" w:rsidRDefault="0007732F" w:rsidP="00E77962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133 970 923,34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6D337" w14:textId="77777777" w:rsidR="0007732F" w:rsidRPr="0007732F" w:rsidRDefault="0007732F" w:rsidP="00E77962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130 195 545,70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1C33D" w14:textId="77777777" w:rsidR="0007732F" w:rsidRPr="0007732F" w:rsidRDefault="0007732F" w:rsidP="00E77962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128 760 113,00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E855" w14:textId="77777777" w:rsidR="0007732F" w:rsidRPr="0007732F" w:rsidRDefault="0007732F" w:rsidP="00E77962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139 855 113,00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CD162" w14:textId="77777777" w:rsidR="0007732F" w:rsidRPr="0007732F" w:rsidRDefault="0007732F" w:rsidP="00E77962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532 781 695,04</w:t>
            </w:r>
          </w:p>
        </w:tc>
      </w:tr>
      <w:tr w:rsidR="0007732F" w:rsidRPr="00285D41" w14:paraId="260CE80E" w14:textId="77777777" w:rsidTr="00C37E9D">
        <w:trPr>
          <w:gridAfter w:val="1"/>
          <w:wAfter w:w="10" w:type="dxa"/>
          <w:trHeight w:val="54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FA2CE" w14:textId="77777777" w:rsidR="0007732F" w:rsidRPr="00285D41" w:rsidRDefault="0007732F" w:rsidP="0007732F">
            <w:pPr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912E" w14:textId="77777777" w:rsidR="0007732F" w:rsidRPr="00285D41" w:rsidRDefault="0007732F" w:rsidP="0007732F">
            <w:pPr>
              <w:jc w:val="both"/>
              <w:rPr>
                <w:color w:val="000000"/>
                <w:sz w:val="20"/>
                <w:szCs w:val="20"/>
              </w:rPr>
            </w:pPr>
            <w:r w:rsidRPr="00285D41">
              <w:rPr>
                <w:color w:val="000000"/>
                <w:sz w:val="20"/>
                <w:szCs w:val="20"/>
              </w:rPr>
              <w:t> Мероприятие: «</w:t>
            </w:r>
            <w:r w:rsidRPr="00E5177A">
              <w:rPr>
                <w:color w:val="000000"/>
                <w:sz w:val="20"/>
                <w:szCs w:val="20"/>
              </w:rPr>
              <w:t xml:space="preserve">Компенсация части платы, взимаемой с родителей (законных представителей) за присмотр и уход за детьми в образовательных организациях, реализующих </w:t>
            </w:r>
            <w:r w:rsidRPr="00E5177A">
              <w:rPr>
                <w:color w:val="000000"/>
                <w:sz w:val="20"/>
                <w:szCs w:val="20"/>
              </w:rPr>
              <w:lastRenderedPageBreak/>
              <w:t>образовательную программу дошкольного образования, расположенных на территории Челябинской области</w:t>
            </w:r>
            <w:r w:rsidRPr="00285D41">
              <w:rPr>
                <w:color w:val="000000"/>
                <w:sz w:val="20"/>
                <w:szCs w:val="20"/>
              </w:rPr>
              <w:t xml:space="preserve">» (всего), в том числе: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F4B1C" w14:textId="77777777" w:rsidR="0007732F" w:rsidRPr="0007732F" w:rsidRDefault="0007732F" w:rsidP="0007732F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lastRenderedPageBreak/>
              <w:t>8 190 000,00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129E4" w14:textId="2F7DC6CC" w:rsidR="0007732F" w:rsidRPr="0007732F" w:rsidRDefault="0007732F" w:rsidP="000773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7 950 021,99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0FCED" w14:textId="4935230E" w:rsidR="0007732F" w:rsidRPr="0007732F" w:rsidRDefault="0007732F" w:rsidP="000773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8 853 921,99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3D58E" w14:textId="7A41F8F5" w:rsidR="0007732F" w:rsidRPr="0007732F" w:rsidRDefault="0007732F" w:rsidP="000773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8 853 921,99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49109" w14:textId="143B1825" w:rsidR="0007732F" w:rsidRPr="0007732F" w:rsidRDefault="0007732F" w:rsidP="000773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33 847 865,97</w:t>
            </w:r>
          </w:p>
        </w:tc>
      </w:tr>
      <w:tr w:rsidR="0007732F" w:rsidRPr="00285D41" w14:paraId="6F1C89AC" w14:textId="77777777" w:rsidTr="00C37E9D">
        <w:trPr>
          <w:gridAfter w:val="1"/>
          <w:wAfter w:w="10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F1635" w14:textId="77777777" w:rsidR="0007732F" w:rsidRPr="00285D41" w:rsidRDefault="0007732F" w:rsidP="0007732F">
            <w:pPr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E724" w14:textId="77777777" w:rsidR="0007732F" w:rsidRPr="00285D41" w:rsidRDefault="0007732F" w:rsidP="0007732F">
            <w:pPr>
              <w:jc w:val="both"/>
              <w:rPr>
                <w:color w:val="000000"/>
                <w:sz w:val="20"/>
                <w:szCs w:val="20"/>
              </w:rPr>
            </w:pPr>
            <w:r w:rsidRPr="00285D41">
              <w:rPr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71B87" w14:textId="77777777" w:rsidR="0007732F" w:rsidRPr="0007732F" w:rsidRDefault="0007732F" w:rsidP="0007732F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8 190 000,00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806DF" w14:textId="02FF3791" w:rsidR="0007732F" w:rsidRPr="0007732F" w:rsidRDefault="0007732F" w:rsidP="000773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7 950 021,99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8A86" w14:textId="633EBF52" w:rsidR="0007732F" w:rsidRPr="0007732F" w:rsidRDefault="0007732F" w:rsidP="000773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8 853 921,99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B3E00" w14:textId="72C1D1FD" w:rsidR="0007732F" w:rsidRPr="0007732F" w:rsidRDefault="0007732F" w:rsidP="000773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8 853 921,99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661A3" w14:textId="29B55D14" w:rsidR="0007732F" w:rsidRPr="0007732F" w:rsidRDefault="0007732F" w:rsidP="000773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33 847 865,97</w:t>
            </w:r>
          </w:p>
        </w:tc>
      </w:tr>
      <w:tr w:rsidR="0007732F" w:rsidRPr="00285D41" w14:paraId="7F01B416" w14:textId="77777777" w:rsidTr="00C37E9D">
        <w:trPr>
          <w:gridAfter w:val="1"/>
          <w:wAfter w:w="10" w:type="dxa"/>
          <w:trHeight w:val="2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750F" w14:textId="77777777" w:rsidR="0007732F" w:rsidRPr="00285D41" w:rsidRDefault="0007732F" w:rsidP="00E77962">
            <w:pPr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97BE" w14:textId="77777777" w:rsidR="0007732F" w:rsidRPr="00285D41" w:rsidRDefault="0007732F" w:rsidP="00E77962">
            <w:pPr>
              <w:jc w:val="both"/>
              <w:rPr>
                <w:color w:val="000000"/>
                <w:sz w:val="20"/>
                <w:szCs w:val="20"/>
              </w:rPr>
            </w:pPr>
            <w:r w:rsidRPr="00285D41">
              <w:rPr>
                <w:color w:val="000000"/>
                <w:sz w:val="20"/>
                <w:szCs w:val="20"/>
              </w:rPr>
              <w:t>Мероприятие: «</w:t>
            </w:r>
            <w:r w:rsidRPr="004706CB">
              <w:rPr>
                <w:color w:val="000000"/>
                <w:sz w:val="20"/>
                <w:szCs w:val="20"/>
              </w:rPr>
              <w:t>Привлечение детей из малообеспеченных, неблагополучных семей, а также семей, оказавшихся в трудной жизненной ситуации, в муниципальные образовательные организации, реализующие образовательные программы дошкольного образования, через предоставление компенсации части родительской платы</w:t>
            </w:r>
            <w:r w:rsidRPr="00285D41">
              <w:rPr>
                <w:color w:val="000000"/>
                <w:sz w:val="20"/>
                <w:szCs w:val="20"/>
              </w:rPr>
              <w:t xml:space="preserve">» (всего), </w:t>
            </w:r>
          </w:p>
          <w:p w14:paraId="3FCF1EF4" w14:textId="77777777" w:rsidR="0007732F" w:rsidRPr="00285D41" w:rsidRDefault="0007732F" w:rsidP="00E77962">
            <w:pPr>
              <w:jc w:val="both"/>
              <w:rPr>
                <w:color w:val="000000"/>
                <w:sz w:val="20"/>
                <w:szCs w:val="20"/>
              </w:rPr>
            </w:pPr>
            <w:r w:rsidRPr="00285D41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342B2" w14:textId="77777777" w:rsidR="0007732F" w:rsidRPr="0007732F" w:rsidRDefault="0007732F" w:rsidP="00E77962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46 774,90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26827" w14:textId="77777777" w:rsidR="0007732F" w:rsidRPr="0007732F" w:rsidRDefault="0007732F" w:rsidP="00E77962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266 543,00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27092" w14:textId="77777777" w:rsidR="0007732F" w:rsidRPr="0007732F" w:rsidRDefault="0007732F" w:rsidP="00E77962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266 543,00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540B1" w14:textId="77777777" w:rsidR="0007732F" w:rsidRPr="0007732F" w:rsidRDefault="0007732F" w:rsidP="00E77962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266 543,00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FB439" w14:textId="77777777" w:rsidR="0007732F" w:rsidRPr="0007732F" w:rsidRDefault="0007732F" w:rsidP="00E77962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846 403,90</w:t>
            </w:r>
          </w:p>
        </w:tc>
      </w:tr>
      <w:tr w:rsidR="0007732F" w:rsidRPr="00285D41" w14:paraId="4475F8BA" w14:textId="77777777" w:rsidTr="00C37E9D">
        <w:trPr>
          <w:gridAfter w:val="1"/>
          <w:wAfter w:w="10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6B7D5" w14:textId="77777777" w:rsidR="0007732F" w:rsidRPr="00285D41" w:rsidRDefault="0007732F" w:rsidP="00E77962">
            <w:pPr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72B9" w14:textId="77777777" w:rsidR="0007732F" w:rsidRPr="00285D41" w:rsidRDefault="0007732F" w:rsidP="00E77962">
            <w:pPr>
              <w:jc w:val="both"/>
              <w:rPr>
                <w:color w:val="000000"/>
                <w:sz w:val="20"/>
                <w:szCs w:val="20"/>
              </w:rPr>
            </w:pPr>
            <w:r w:rsidRPr="00285D41">
              <w:rPr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8DEEE" w14:textId="77777777" w:rsidR="0007732F" w:rsidRPr="0007732F" w:rsidRDefault="0007732F" w:rsidP="00E77962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40 800,00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CFB05" w14:textId="77777777" w:rsidR="0007732F" w:rsidRPr="0007732F" w:rsidRDefault="0007732F" w:rsidP="00E77962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241 940,00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6CF3F" w14:textId="77777777" w:rsidR="0007732F" w:rsidRPr="0007732F" w:rsidRDefault="0007732F" w:rsidP="00E77962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241 940,00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99B53" w14:textId="77777777" w:rsidR="0007732F" w:rsidRPr="0007732F" w:rsidRDefault="0007732F" w:rsidP="00E77962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241 940,00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88729" w14:textId="77777777" w:rsidR="0007732F" w:rsidRPr="0007732F" w:rsidRDefault="0007732F" w:rsidP="00E77962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766 620,00</w:t>
            </w:r>
          </w:p>
        </w:tc>
      </w:tr>
      <w:tr w:rsidR="0007732F" w:rsidRPr="00285D41" w14:paraId="3146455E" w14:textId="77777777" w:rsidTr="00C37E9D">
        <w:trPr>
          <w:gridAfter w:val="1"/>
          <w:wAfter w:w="10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C053" w14:textId="77777777" w:rsidR="0007732F" w:rsidRPr="00285D41" w:rsidRDefault="0007732F" w:rsidP="00E77962">
            <w:pPr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184D" w14:textId="77777777" w:rsidR="0007732F" w:rsidRPr="00285D41" w:rsidRDefault="0007732F" w:rsidP="00E77962">
            <w:pPr>
              <w:jc w:val="both"/>
              <w:rPr>
                <w:color w:val="000000"/>
                <w:sz w:val="20"/>
                <w:szCs w:val="20"/>
              </w:rPr>
            </w:pPr>
            <w:r w:rsidRPr="00285D41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F2E65" w14:textId="77777777" w:rsidR="0007732F" w:rsidRPr="0007732F" w:rsidRDefault="0007732F" w:rsidP="00E77962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5 974,90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3AC29" w14:textId="77777777" w:rsidR="0007732F" w:rsidRPr="0007732F" w:rsidRDefault="0007732F" w:rsidP="00E77962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24 603,00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08811" w14:textId="77777777" w:rsidR="0007732F" w:rsidRPr="0007732F" w:rsidRDefault="0007732F" w:rsidP="00E77962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24 603,00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0F8F4" w14:textId="77777777" w:rsidR="0007732F" w:rsidRPr="0007732F" w:rsidRDefault="0007732F" w:rsidP="00E77962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24 603,00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B5705" w14:textId="77777777" w:rsidR="0007732F" w:rsidRPr="0007732F" w:rsidRDefault="0007732F" w:rsidP="00E77962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color w:val="000000"/>
                <w:sz w:val="20"/>
                <w:szCs w:val="20"/>
              </w:rPr>
              <w:t>79 783,90</w:t>
            </w:r>
          </w:p>
        </w:tc>
      </w:tr>
      <w:tr w:rsidR="0007732F" w:rsidRPr="00285D41" w14:paraId="1ABF2BA2" w14:textId="77777777" w:rsidTr="00C37E9D">
        <w:trPr>
          <w:gridAfter w:val="1"/>
          <w:wAfter w:w="10" w:type="dxa"/>
          <w:trHeight w:val="2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FE5DC" w14:textId="77777777" w:rsidR="0007732F" w:rsidRPr="00285D41" w:rsidRDefault="0007732F" w:rsidP="000773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2A65" w14:textId="77777777" w:rsidR="0007732F" w:rsidRPr="00285D41" w:rsidRDefault="0007732F" w:rsidP="0007732F">
            <w:pPr>
              <w:spacing w:line="100" w:lineRule="atLeast"/>
              <w:rPr>
                <w:color w:val="000000"/>
                <w:sz w:val="20"/>
                <w:szCs w:val="20"/>
              </w:rPr>
            </w:pPr>
            <w:r w:rsidRPr="00285D41">
              <w:rPr>
                <w:color w:val="000000"/>
                <w:sz w:val="20"/>
                <w:szCs w:val="20"/>
              </w:rPr>
              <w:t xml:space="preserve">Комплекс процессных мероприятий </w:t>
            </w:r>
            <w:r w:rsidRPr="00285D41">
              <w:rPr>
                <w:sz w:val="20"/>
                <w:szCs w:val="20"/>
              </w:rPr>
              <w:t>«Обеспечение территориальной и экономической доступности дошкольного образования</w:t>
            </w:r>
            <w:r w:rsidRPr="00285D41">
              <w:rPr>
                <w:color w:val="000000"/>
                <w:sz w:val="20"/>
                <w:szCs w:val="20"/>
              </w:rPr>
              <w:t xml:space="preserve">» </w:t>
            </w:r>
            <w:r w:rsidRPr="00285D41">
              <w:rPr>
                <w:bCs/>
                <w:sz w:val="20"/>
                <w:szCs w:val="20"/>
              </w:rPr>
              <w:t xml:space="preserve">направления </w:t>
            </w:r>
            <w:r w:rsidRPr="00285D41">
              <w:rPr>
                <w:color w:val="000000"/>
                <w:sz w:val="20"/>
                <w:szCs w:val="20"/>
              </w:rPr>
              <w:t>«</w:t>
            </w:r>
            <w:r w:rsidRPr="00285D41">
              <w:rPr>
                <w:sz w:val="20"/>
                <w:szCs w:val="20"/>
              </w:rPr>
              <w:t xml:space="preserve">Финансовое обеспечение развития дошкольного образования» </w:t>
            </w:r>
            <w:r w:rsidRPr="00285D41">
              <w:rPr>
                <w:color w:val="000000"/>
                <w:sz w:val="20"/>
                <w:szCs w:val="20"/>
              </w:rPr>
              <w:t xml:space="preserve">(всего), </w:t>
            </w:r>
          </w:p>
          <w:p w14:paraId="4BA16019" w14:textId="77777777" w:rsidR="0007732F" w:rsidRPr="00285D41" w:rsidRDefault="0007732F" w:rsidP="0007732F">
            <w:pPr>
              <w:jc w:val="both"/>
              <w:rPr>
                <w:color w:val="000000"/>
                <w:sz w:val="20"/>
                <w:szCs w:val="20"/>
              </w:rPr>
            </w:pPr>
            <w:r w:rsidRPr="00285D41">
              <w:rPr>
                <w:color w:val="000000"/>
                <w:sz w:val="20"/>
                <w:szCs w:val="20"/>
              </w:rPr>
              <w:lastRenderedPageBreak/>
              <w:t xml:space="preserve">в том числе: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07F38" w14:textId="77777777" w:rsidR="0007732F" w:rsidRPr="0007732F" w:rsidRDefault="0007732F" w:rsidP="0007732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732F">
              <w:rPr>
                <w:b/>
                <w:bCs/>
                <w:color w:val="000000"/>
                <w:sz w:val="20"/>
                <w:szCs w:val="20"/>
              </w:rPr>
              <w:lastRenderedPageBreak/>
              <w:t>397 463 900,72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D3C8C" w14:textId="62BE5F92" w:rsidR="0007732F" w:rsidRPr="0007732F" w:rsidRDefault="0007732F" w:rsidP="0007732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732F">
              <w:rPr>
                <w:b/>
                <w:bCs/>
                <w:color w:val="000000"/>
                <w:sz w:val="20"/>
                <w:szCs w:val="20"/>
              </w:rPr>
              <w:t>394 666 359,13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878FC" w14:textId="3C655C13" w:rsidR="0007732F" w:rsidRPr="0007732F" w:rsidRDefault="0007732F" w:rsidP="0007732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732F">
              <w:rPr>
                <w:b/>
                <w:bCs/>
                <w:color w:val="000000"/>
                <w:sz w:val="20"/>
                <w:szCs w:val="20"/>
              </w:rPr>
              <w:t>394 237 126,43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6493E" w14:textId="178A1E4B" w:rsidR="0007732F" w:rsidRPr="0007732F" w:rsidRDefault="0007732F" w:rsidP="0007732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732F">
              <w:rPr>
                <w:b/>
                <w:bCs/>
                <w:color w:val="000000"/>
                <w:sz w:val="20"/>
                <w:szCs w:val="20"/>
              </w:rPr>
              <w:t>405 438 526,43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A65E" w14:textId="28B8F179" w:rsidR="0007732F" w:rsidRPr="0007732F" w:rsidRDefault="0007732F" w:rsidP="0007732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732F">
              <w:rPr>
                <w:b/>
                <w:bCs/>
                <w:color w:val="000000"/>
                <w:sz w:val="20"/>
                <w:szCs w:val="20"/>
              </w:rPr>
              <w:t>1 591 805 912,71</w:t>
            </w:r>
          </w:p>
        </w:tc>
      </w:tr>
      <w:tr w:rsidR="0007732F" w:rsidRPr="00285D41" w14:paraId="7BAB4C11" w14:textId="77777777" w:rsidTr="00C37E9D">
        <w:trPr>
          <w:gridAfter w:val="1"/>
          <w:wAfter w:w="10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9A445" w14:textId="77777777" w:rsidR="0007732F" w:rsidRPr="00285D41" w:rsidRDefault="0007732F" w:rsidP="000773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FAA4F" w14:textId="77777777" w:rsidR="0007732F" w:rsidRPr="00285D41" w:rsidRDefault="0007732F" w:rsidP="0007732F">
            <w:pPr>
              <w:jc w:val="both"/>
              <w:rPr>
                <w:color w:val="000000"/>
                <w:sz w:val="20"/>
                <w:szCs w:val="20"/>
              </w:rPr>
            </w:pPr>
            <w:r w:rsidRPr="00285D41">
              <w:rPr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557DE" w14:textId="77777777" w:rsidR="0007732F" w:rsidRPr="0007732F" w:rsidRDefault="0007732F" w:rsidP="0007732F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b/>
                <w:bCs/>
                <w:color w:val="000000"/>
                <w:sz w:val="20"/>
                <w:szCs w:val="20"/>
              </w:rPr>
              <w:t>263 487 002,48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897D9" w14:textId="741ECD42" w:rsidR="0007732F" w:rsidRPr="0007732F" w:rsidRDefault="0007732F" w:rsidP="0007732F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b/>
                <w:bCs/>
                <w:color w:val="000000"/>
                <w:sz w:val="20"/>
                <w:szCs w:val="20"/>
              </w:rPr>
              <w:t>264 446 210,43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61C27" w14:textId="33EA094A" w:rsidR="0007732F" w:rsidRPr="0007732F" w:rsidRDefault="0007732F" w:rsidP="0007732F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b/>
                <w:bCs/>
                <w:color w:val="000000"/>
                <w:sz w:val="20"/>
                <w:szCs w:val="20"/>
              </w:rPr>
              <w:t>265 452 410,43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2C01D" w14:textId="3F0C97FB" w:rsidR="0007732F" w:rsidRPr="0007732F" w:rsidRDefault="0007732F" w:rsidP="0007732F">
            <w:pPr>
              <w:jc w:val="right"/>
              <w:rPr>
                <w:color w:val="000000"/>
                <w:sz w:val="20"/>
                <w:szCs w:val="20"/>
              </w:rPr>
            </w:pPr>
            <w:r w:rsidRPr="0007732F">
              <w:rPr>
                <w:b/>
                <w:bCs/>
                <w:color w:val="000000"/>
                <w:sz w:val="20"/>
                <w:szCs w:val="20"/>
              </w:rPr>
              <w:t>265 558 810,43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0D800" w14:textId="6D39FB11" w:rsidR="0007732F" w:rsidRPr="0007732F" w:rsidRDefault="0007732F" w:rsidP="0007732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732F">
              <w:rPr>
                <w:b/>
                <w:bCs/>
                <w:color w:val="000000"/>
                <w:sz w:val="20"/>
                <w:szCs w:val="20"/>
              </w:rPr>
              <w:t>1 058 944 433,77</w:t>
            </w:r>
          </w:p>
        </w:tc>
      </w:tr>
      <w:tr w:rsidR="0007732F" w:rsidRPr="00285D41" w14:paraId="22A3B785" w14:textId="77777777" w:rsidTr="00C37E9D">
        <w:trPr>
          <w:gridAfter w:val="1"/>
          <w:wAfter w:w="10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220BC" w14:textId="77777777" w:rsidR="0007732F" w:rsidRPr="00285D41" w:rsidRDefault="0007732F" w:rsidP="00E779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EB02E" w14:textId="77777777" w:rsidR="0007732F" w:rsidRPr="00285D41" w:rsidRDefault="0007732F" w:rsidP="00E77962">
            <w:pPr>
              <w:jc w:val="both"/>
              <w:rPr>
                <w:color w:val="000000"/>
                <w:sz w:val="20"/>
                <w:szCs w:val="20"/>
              </w:rPr>
            </w:pPr>
            <w:r w:rsidRPr="00285D41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98D22" w14:textId="77777777" w:rsidR="0007732F" w:rsidRPr="0007732F" w:rsidRDefault="0007732F" w:rsidP="00E779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732F">
              <w:rPr>
                <w:b/>
                <w:bCs/>
                <w:color w:val="000000"/>
                <w:sz w:val="20"/>
                <w:szCs w:val="20"/>
              </w:rPr>
              <w:t>133 976 898,24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82294" w14:textId="77777777" w:rsidR="0007732F" w:rsidRPr="0007732F" w:rsidRDefault="0007732F" w:rsidP="00E779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732F">
              <w:rPr>
                <w:b/>
                <w:bCs/>
                <w:color w:val="000000"/>
                <w:sz w:val="20"/>
                <w:szCs w:val="20"/>
              </w:rPr>
              <w:t>130 220 148,70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34E5A" w14:textId="77777777" w:rsidR="0007732F" w:rsidRPr="0007732F" w:rsidRDefault="0007732F" w:rsidP="00E779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732F">
              <w:rPr>
                <w:b/>
                <w:bCs/>
                <w:color w:val="000000"/>
                <w:sz w:val="20"/>
                <w:szCs w:val="20"/>
              </w:rPr>
              <w:t>128 784 716,00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18A37" w14:textId="77777777" w:rsidR="0007732F" w:rsidRPr="0007732F" w:rsidRDefault="0007732F" w:rsidP="00E779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732F">
              <w:rPr>
                <w:b/>
                <w:bCs/>
                <w:color w:val="000000"/>
                <w:sz w:val="20"/>
                <w:szCs w:val="20"/>
              </w:rPr>
              <w:t>139 879 716,00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050AC" w14:textId="77777777" w:rsidR="0007732F" w:rsidRPr="0007732F" w:rsidRDefault="0007732F" w:rsidP="00E779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732F">
              <w:rPr>
                <w:b/>
                <w:bCs/>
                <w:color w:val="000000"/>
                <w:sz w:val="20"/>
                <w:szCs w:val="20"/>
              </w:rPr>
              <w:t>532 861 478,94</w:t>
            </w:r>
          </w:p>
        </w:tc>
      </w:tr>
    </w:tbl>
    <w:p w14:paraId="0B489696" w14:textId="77777777" w:rsidR="0007732F" w:rsidRDefault="0007732F" w:rsidP="0025221D">
      <w:pPr>
        <w:pStyle w:val="ac"/>
        <w:ind w:firstLine="708"/>
        <w:jc w:val="both"/>
      </w:pPr>
    </w:p>
    <w:p w14:paraId="6E98A33A" w14:textId="6DBCAAB3" w:rsidR="0095244F" w:rsidRPr="001A175E" w:rsidRDefault="0007732F" w:rsidP="0095244F">
      <w:pPr>
        <w:pStyle w:val="ac"/>
        <w:tabs>
          <w:tab w:val="clear" w:pos="9498"/>
        </w:tabs>
        <w:ind w:firstLine="708"/>
        <w:jc w:val="both"/>
      </w:pPr>
      <w:bookmarkStart w:id="5" w:name="_Hlk203640291"/>
      <w:r>
        <w:t>2</w:t>
      </w:r>
      <w:r w:rsidR="00B46E5F">
        <w:t xml:space="preserve">. </w:t>
      </w:r>
      <w:r w:rsidR="0095244F" w:rsidRPr="004807D9">
        <w:t xml:space="preserve">Настоящее постановление подлежит </w:t>
      </w:r>
      <w:r w:rsidR="009D7365">
        <w:t xml:space="preserve">опубликованию в сетевом издании «Трехгорный инфо» и </w:t>
      </w:r>
      <w:r w:rsidR="0095244F" w:rsidRPr="004807D9">
        <w:t>размещению на официальном сайте органов местного самоуправления города Трехгорного в информационно- телекоммуникационной сети «Интернет».</w:t>
      </w:r>
    </w:p>
    <w:bookmarkEnd w:id="5"/>
    <w:p w14:paraId="70BAE3A0" w14:textId="3B0FFE2F" w:rsidR="0095244F" w:rsidRPr="001A175E" w:rsidRDefault="0007732F" w:rsidP="009524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5244F" w:rsidRPr="001A175E">
        <w:rPr>
          <w:sz w:val="28"/>
          <w:szCs w:val="28"/>
        </w:rPr>
        <w:t>. Контроль за исполнением настоящего постановления возложить на заместителя главы города по вопросам социальной сферы Попову И.А.</w:t>
      </w:r>
    </w:p>
    <w:p w14:paraId="4CBB761F" w14:textId="77777777" w:rsidR="0095244F" w:rsidRDefault="0095244F" w:rsidP="0095244F">
      <w:pPr>
        <w:pStyle w:val="a9"/>
        <w:tabs>
          <w:tab w:val="clear" w:pos="9498"/>
          <w:tab w:val="right" w:pos="10348"/>
        </w:tabs>
        <w:spacing w:before="0"/>
      </w:pPr>
    </w:p>
    <w:p w14:paraId="4EAF6CFC" w14:textId="77777777" w:rsidR="0095244F" w:rsidRPr="001A175E" w:rsidRDefault="0095244F" w:rsidP="0095244F">
      <w:pPr>
        <w:pStyle w:val="a9"/>
        <w:tabs>
          <w:tab w:val="clear" w:pos="9498"/>
          <w:tab w:val="right" w:pos="10348"/>
        </w:tabs>
        <w:spacing w:before="0"/>
      </w:pPr>
      <w:r w:rsidRPr="001A175E">
        <w:t xml:space="preserve"> </w:t>
      </w:r>
    </w:p>
    <w:p w14:paraId="3AF4E4B3" w14:textId="77777777" w:rsidR="0095244F" w:rsidRPr="001A175E" w:rsidRDefault="0095244F" w:rsidP="0095244F">
      <w:pPr>
        <w:rPr>
          <w:sz w:val="28"/>
          <w:szCs w:val="28"/>
        </w:rPr>
      </w:pPr>
    </w:p>
    <w:p w14:paraId="5A5D4E43" w14:textId="77777777" w:rsidR="0095244F" w:rsidRDefault="0095244F" w:rsidP="0095244F">
      <w:pPr>
        <w:pStyle w:val="a9"/>
        <w:tabs>
          <w:tab w:val="clear" w:pos="9498"/>
          <w:tab w:val="right" w:pos="10348"/>
        </w:tabs>
        <w:spacing w:before="0"/>
      </w:pPr>
      <w:r>
        <w:t>Г</w:t>
      </w:r>
      <w:r w:rsidRPr="001A175E">
        <w:t>лав</w:t>
      </w:r>
      <w:r>
        <w:t>а</w:t>
      </w:r>
      <w:r w:rsidRPr="001A175E">
        <w:t xml:space="preserve"> города                                                                                    </w:t>
      </w:r>
      <w:r>
        <w:t xml:space="preserve"> </w:t>
      </w:r>
      <w:r w:rsidRPr="001A175E">
        <w:t xml:space="preserve"> </w:t>
      </w:r>
      <w:r>
        <w:t>Д.А. Громенко</w:t>
      </w:r>
    </w:p>
    <w:p w14:paraId="64A3D3E0" w14:textId="77777777" w:rsidR="00597C13" w:rsidRDefault="00597C13" w:rsidP="00597C13"/>
    <w:p w14:paraId="456380D2" w14:textId="77777777" w:rsidR="00597C13" w:rsidRDefault="00597C13" w:rsidP="00597C13"/>
    <w:p w14:paraId="542969A3" w14:textId="1F018391" w:rsidR="0095244F" w:rsidRDefault="0095244F" w:rsidP="00CE5B74">
      <w:pPr>
        <w:ind w:firstLine="5670"/>
        <w:jc w:val="center"/>
        <w:rPr>
          <w:bCs/>
        </w:rPr>
      </w:pPr>
    </w:p>
    <w:p w14:paraId="38F8CBBC" w14:textId="77777777" w:rsidR="00CE5B74" w:rsidRPr="001D5929" w:rsidRDefault="00CE5B74" w:rsidP="00CE5B74">
      <w:pPr>
        <w:spacing w:line="100" w:lineRule="atLeast"/>
        <w:rPr>
          <w:bCs/>
        </w:rPr>
      </w:pPr>
    </w:p>
    <w:p w14:paraId="28F22FDD" w14:textId="77777777" w:rsidR="00496606" w:rsidRDefault="00496606" w:rsidP="00496606">
      <w:pPr>
        <w:spacing w:line="100" w:lineRule="atLeast"/>
      </w:pPr>
    </w:p>
    <w:p w14:paraId="5BD98914" w14:textId="77777777" w:rsidR="00CE5B74" w:rsidRDefault="00CE5B74" w:rsidP="00101636">
      <w:pPr>
        <w:jc w:val="both"/>
      </w:pPr>
    </w:p>
    <w:sectPr w:rsidR="00CE5B74" w:rsidSect="00D06A97">
      <w:headerReference w:type="default" r:id="rId9"/>
      <w:headerReference w:type="first" r:id="rId10"/>
      <w:pgSz w:w="11906" w:h="16838" w:code="9"/>
      <w:pgMar w:top="1134" w:right="624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59DE6" w14:textId="77777777" w:rsidR="00CC79FF" w:rsidRDefault="00CC79FF">
      <w:r>
        <w:separator/>
      </w:r>
    </w:p>
  </w:endnote>
  <w:endnote w:type="continuationSeparator" w:id="0">
    <w:p w14:paraId="1994739D" w14:textId="77777777" w:rsidR="00CC79FF" w:rsidRDefault="00CC7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57E28" w14:textId="77777777" w:rsidR="00CC79FF" w:rsidRDefault="00CC79FF">
      <w:r>
        <w:separator/>
      </w:r>
    </w:p>
  </w:footnote>
  <w:footnote w:type="continuationSeparator" w:id="0">
    <w:p w14:paraId="2F785A65" w14:textId="77777777" w:rsidR="00CC79FF" w:rsidRDefault="00CC7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9132813"/>
      <w:docPartObj>
        <w:docPartGallery w:val="Page Numbers (Top of Page)"/>
        <w:docPartUnique/>
      </w:docPartObj>
    </w:sdtPr>
    <w:sdtEndPr/>
    <w:sdtContent>
      <w:p w14:paraId="3796A10B" w14:textId="1089029D" w:rsidR="00C37E9D" w:rsidRDefault="00C37E9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1EEB64" w14:textId="77777777" w:rsidR="00CE5B74" w:rsidRDefault="00CE5B7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CD920" w14:textId="0C05029A" w:rsidR="006E4659" w:rsidRDefault="006E4659">
    <w:pPr>
      <w:pStyle w:val="a3"/>
      <w:jc w:val="center"/>
    </w:pPr>
  </w:p>
  <w:p w14:paraId="37AEF803" w14:textId="77777777" w:rsidR="00CE5B74" w:rsidRDefault="00CE5B7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425"/>
        </w:tabs>
      </w:pPr>
    </w:lvl>
    <w:lvl w:ilvl="1">
      <w:start w:val="9600"/>
      <w:numFmt w:val="bullet"/>
      <w:lvlText w:val="-"/>
      <w:lvlJc w:val="left"/>
      <w:pPr>
        <w:tabs>
          <w:tab w:val="num" w:pos="1145"/>
        </w:tabs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65"/>
        </w:tabs>
      </w:pPr>
    </w:lvl>
    <w:lvl w:ilvl="3">
      <w:start w:val="1"/>
      <w:numFmt w:val="decimal"/>
      <w:lvlText w:val="%4."/>
      <w:lvlJc w:val="left"/>
      <w:pPr>
        <w:tabs>
          <w:tab w:val="num" w:pos="3579"/>
        </w:tabs>
      </w:pPr>
    </w:lvl>
    <w:lvl w:ilvl="4">
      <w:start w:val="1"/>
      <w:numFmt w:val="lowerLetter"/>
      <w:lvlText w:val="%5."/>
      <w:lvlJc w:val="left"/>
      <w:pPr>
        <w:tabs>
          <w:tab w:val="num" w:pos="3305"/>
        </w:tabs>
      </w:pPr>
    </w:lvl>
    <w:lvl w:ilvl="5">
      <w:start w:val="1"/>
      <w:numFmt w:val="lowerRoman"/>
      <w:lvlText w:val="%6."/>
      <w:lvlJc w:val="right"/>
      <w:pPr>
        <w:tabs>
          <w:tab w:val="num" w:pos="4025"/>
        </w:tabs>
      </w:pPr>
    </w:lvl>
    <w:lvl w:ilvl="6">
      <w:start w:val="1"/>
      <w:numFmt w:val="decimal"/>
      <w:lvlText w:val="%7."/>
      <w:lvlJc w:val="left"/>
      <w:pPr>
        <w:tabs>
          <w:tab w:val="num" w:pos="4745"/>
        </w:tabs>
      </w:pPr>
    </w:lvl>
    <w:lvl w:ilvl="7">
      <w:start w:val="1"/>
      <w:numFmt w:val="lowerLetter"/>
      <w:lvlText w:val="%8."/>
      <w:lvlJc w:val="left"/>
      <w:pPr>
        <w:tabs>
          <w:tab w:val="num" w:pos="5465"/>
        </w:tabs>
      </w:pPr>
    </w:lvl>
    <w:lvl w:ilvl="8">
      <w:start w:val="1"/>
      <w:numFmt w:val="lowerRoman"/>
      <w:lvlText w:val="%9."/>
      <w:lvlJc w:val="right"/>
      <w:pPr>
        <w:tabs>
          <w:tab w:val="num" w:pos="6185"/>
        </w:tabs>
      </w:pPr>
    </w:lvl>
  </w:abstractNum>
  <w:abstractNum w:abstractNumId="1" w15:restartNumberingAfterBreak="0">
    <w:nsid w:val="00EC0134"/>
    <w:multiLevelType w:val="hybridMultilevel"/>
    <w:tmpl w:val="AB044570"/>
    <w:lvl w:ilvl="0" w:tplc="6628A18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1ED00E6"/>
    <w:multiLevelType w:val="hybridMultilevel"/>
    <w:tmpl w:val="D8DC1C94"/>
    <w:lvl w:ilvl="0" w:tplc="0226C3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2F21E64"/>
    <w:multiLevelType w:val="hybridMultilevel"/>
    <w:tmpl w:val="90DE2BAE"/>
    <w:lvl w:ilvl="0" w:tplc="2CBCB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A90B26"/>
    <w:multiLevelType w:val="hybridMultilevel"/>
    <w:tmpl w:val="83085AC0"/>
    <w:lvl w:ilvl="0" w:tplc="1EA85FFA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215DE"/>
    <w:multiLevelType w:val="hybridMultilevel"/>
    <w:tmpl w:val="731C8AFC"/>
    <w:lvl w:ilvl="0" w:tplc="DC6835EE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6" w15:restartNumberingAfterBreak="0">
    <w:nsid w:val="0C0A1F0E"/>
    <w:multiLevelType w:val="hybridMultilevel"/>
    <w:tmpl w:val="70B694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C967B1E"/>
    <w:multiLevelType w:val="multilevel"/>
    <w:tmpl w:val="EA38E6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05B2A16"/>
    <w:multiLevelType w:val="hybridMultilevel"/>
    <w:tmpl w:val="71E60CA4"/>
    <w:lvl w:ilvl="0" w:tplc="93385F08">
      <w:start w:val="8516"/>
      <w:numFmt w:val="bullet"/>
      <w:suff w:val="space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904D6"/>
    <w:multiLevelType w:val="hybridMultilevel"/>
    <w:tmpl w:val="57223CE6"/>
    <w:lvl w:ilvl="0" w:tplc="DAEABC8E">
      <w:start w:val="8516"/>
      <w:numFmt w:val="bullet"/>
      <w:lvlText w:val="-"/>
      <w:lvlJc w:val="left"/>
      <w:pPr>
        <w:ind w:left="1440" w:hanging="360"/>
      </w:p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7C2EBB"/>
    <w:multiLevelType w:val="hybridMultilevel"/>
    <w:tmpl w:val="0BFE88CC"/>
    <w:lvl w:ilvl="0" w:tplc="0419000F">
      <w:start w:val="1"/>
      <w:numFmt w:val="decimal"/>
      <w:lvlText w:val="%1."/>
      <w:lvlJc w:val="left"/>
      <w:pPr>
        <w:ind w:left="1205" w:hanging="360"/>
      </w:pPr>
    </w:lvl>
    <w:lvl w:ilvl="1" w:tplc="04190019" w:tentative="1">
      <w:start w:val="1"/>
      <w:numFmt w:val="lowerLetter"/>
      <w:lvlText w:val="%2."/>
      <w:lvlJc w:val="left"/>
      <w:pPr>
        <w:ind w:left="1925" w:hanging="360"/>
      </w:pPr>
    </w:lvl>
    <w:lvl w:ilvl="2" w:tplc="0419001B" w:tentative="1">
      <w:start w:val="1"/>
      <w:numFmt w:val="lowerRoman"/>
      <w:lvlText w:val="%3."/>
      <w:lvlJc w:val="right"/>
      <w:pPr>
        <w:ind w:left="2645" w:hanging="180"/>
      </w:pPr>
    </w:lvl>
    <w:lvl w:ilvl="3" w:tplc="0419000F" w:tentative="1">
      <w:start w:val="1"/>
      <w:numFmt w:val="decimal"/>
      <w:lvlText w:val="%4."/>
      <w:lvlJc w:val="left"/>
      <w:pPr>
        <w:ind w:left="3365" w:hanging="360"/>
      </w:pPr>
    </w:lvl>
    <w:lvl w:ilvl="4" w:tplc="04190019" w:tentative="1">
      <w:start w:val="1"/>
      <w:numFmt w:val="lowerLetter"/>
      <w:lvlText w:val="%5."/>
      <w:lvlJc w:val="left"/>
      <w:pPr>
        <w:ind w:left="4085" w:hanging="360"/>
      </w:pPr>
    </w:lvl>
    <w:lvl w:ilvl="5" w:tplc="0419001B" w:tentative="1">
      <w:start w:val="1"/>
      <w:numFmt w:val="lowerRoman"/>
      <w:lvlText w:val="%6."/>
      <w:lvlJc w:val="right"/>
      <w:pPr>
        <w:ind w:left="4805" w:hanging="180"/>
      </w:pPr>
    </w:lvl>
    <w:lvl w:ilvl="6" w:tplc="0419000F" w:tentative="1">
      <w:start w:val="1"/>
      <w:numFmt w:val="decimal"/>
      <w:lvlText w:val="%7."/>
      <w:lvlJc w:val="left"/>
      <w:pPr>
        <w:ind w:left="5525" w:hanging="360"/>
      </w:pPr>
    </w:lvl>
    <w:lvl w:ilvl="7" w:tplc="04190019" w:tentative="1">
      <w:start w:val="1"/>
      <w:numFmt w:val="lowerLetter"/>
      <w:lvlText w:val="%8."/>
      <w:lvlJc w:val="left"/>
      <w:pPr>
        <w:ind w:left="6245" w:hanging="360"/>
      </w:pPr>
    </w:lvl>
    <w:lvl w:ilvl="8" w:tplc="0419001B" w:tentative="1">
      <w:start w:val="1"/>
      <w:numFmt w:val="lowerRoman"/>
      <w:lvlText w:val="%9."/>
      <w:lvlJc w:val="right"/>
      <w:pPr>
        <w:ind w:left="6965" w:hanging="180"/>
      </w:pPr>
    </w:lvl>
  </w:abstractNum>
  <w:abstractNum w:abstractNumId="11" w15:restartNumberingAfterBreak="0">
    <w:nsid w:val="1DB55348"/>
    <w:multiLevelType w:val="hybridMultilevel"/>
    <w:tmpl w:val="2E76B6DA"/>
    <w:lvl w:ilvl="0" w:tplc="385A2252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50123"/>
    <w:multiLevelType w:val="hybridMultilevel"/>
    <w:tmpl w:val="8E749B70"/>
    <w:lvl w:ilvl="0" w:tplc="206AFD9E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4C0A5D"/>
    <w:multiLevelType w:val="hybridMultilevel"/>
    <w:tmpl w:val="7CC293F0"/>
    <w:lvl w:ilvl="0" w:tplc="DFEC25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836831"/>
    <w:multiLevelType w:val="hybridMultilevel"/>
    <w:tmpl w:val="1C5EB008"/>
    <w:lvl w:ilvl="0" w:tplc="E95865C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7E11392"/>
    <w:multiLevelType w:val="hybridMultilevel"/>
    <w:tmpl w:val="1CDC9E26"/>
    <w:lvl w:ilvl="0" w:tplc="ED22CB5E">
      <w:start w:val="1"/>
      <w:numFmt w:val="bullet"/>
      <w:suff w:val="space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0848F5"/>
    <w:multiLevelType w:val="hybridMultilevel"/>
    <w:tmpl w:val="83085AC0"/>
    <w:lvl w:ilvl="0" w:tplc="1EA85FFA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FB7F59"/>
    <w:multiLevelType w:val="multilevel"/>
    <w:tmpl w:val="9D9E38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F85444B"/>
    <w:multiLevelType w:val="hybridMultilevel"/>
    <w:tmpl w:val="827C3B70"/>
    <w:lvl w:ilvl="0" w:tplc="37FABD4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71CA9"/>
    <w:multiLevelType w:val="hybridMultilevel"/>
    <w:tmpl w:val="2E76B6DA"/>
    <w:lvl w:ilvl="0" w:tplc="385A2252">
      <w:start w:val="1"/>
      <w:numFmt w:val="decimal"/>
      <w:suff w:val="space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D964F0"/>
    <w:multiLevelType w:val="hybridMultilevel"/>
    <w:tmpl w:val="A4CCBB36"/>
    <w:lvl w:ilvl="0" w:tplc="C4F44D4A">
      <w:start w:val="1"/>
      <w:numFmt w:val="decimal"/>
      <w:suff w:val="space"/>
      <w:lvlText w:val="%1)"/>
      <w:lvlJc w:val="left"/>
      <w:pPr>
        <w:ind w:left="163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486D1E"/>
    <w:multiLevelType w:val="hybridMultilevel"/>
    <w:tmpl w:val="C838B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9D04B5"/>
    <w:multiLevelType w:val="hybridMultilevel"/>
    <w:tmpl w:val="841833CE"/>
    <w:lvl w:ilvl="0" w:tplc="37FABD4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893FA4"/>
    <w:multiLevelType w:val="hybridMultilevel"/>
    <w:tmpl w:val="72FCB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2E1BF2"/>
    <w:multiLevelType w:val="hybridMultilevel"/>
    <w:tmpl w:val="6E1E0352"/>
    <w:lvl w:ilvl="0" w:tplc="5FB65A08">
      <w:start w:val="1"/>
      <w:numFmt w:val="bullet"/>
      <w:suff w:val="space"/>
      <w:lvlText w:val="-"/>
      <w:lvlJc w:val="left"/>
      <w:pPr>
        <w:ind w:left="37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035765E"/>
    <w:multiLevelType w:val="hybridMultilevel"/>
    <w:tmpl w:val="6EAE7246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6" w15:restartNumberingAfterBreak="0">
    <w:nsid w:val="43832894"/>
    <w:multiLevelType w:val="hybridMultilevel"/>
    <w:tmpl w:val="B7C44B7E"/>
    <w:lvl w:ilvl="0" w:tplc="1E9453B4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79219D"/>
    <w:multiLevelType w:val="hybridMultilevel"/>
    <w:tmpl w:val="D4A090CA"/>
    <w:lvl w:ilvl="0" w:tplc="1B68E174">
      <w:start w:val="1"/>
      <w:numFmt w:val="bullet"/>
      <w:suff w:val="space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1B2FB9"/>
    <w:multiLevelType w:val="multilevel"/>
    <w:tmpl w:val="C0F4C5E8"/>
    <w:lvl w:ilvl="0">
      <w:start w:val="1"/>
      <w:numFmt w:val="decimal"/>
      <w:lvlText w:val="%1."/>
      <w:lvlJc w:val="left"/>
      <w:pPr>
        <w:ind w:left="48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12" w:hanging="7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52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86" w:hanging="2160"/>
      </w:pPr>
      <w:rPr>
        <w:rFonts w:hint="default"/>
      </w:rPr>
    </w:lvl>
  </w:abstractNum>
  <w:abstractNum w:abstractNumId="29" w15:restartNumberingAfterBreak="0">
    <w:nsid w:val="4BD44405"/>
    <w:multiLevelType w:val="hybridMultilevel"/>
    <w:tmpl w:val="69D8F1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FEF4039"/>
    <w:multiLevelType w:val="hybridMultilevel"/>
    <w:tmpl w:val="1688A704"/>
    <w:lvl w:ilvl="0" w:tplc="37FABD4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4663EF"/>
    <w:multiLevelType w:val="hybridMultilevel"/>
    <w:tmpl w:val="3A5E98A8"/>
    <w:lvl w:ilvl="0" w:tplc="8DB0055E">
      <w:start w:val="1"/>
      <w:numFmt w:val="decimal"/>
      <w:lvlText w:val="%1)"/>
      <w:lvlJc w:val="left"/>
      <w:pPr>
        <w:ind w:left="510" w:hanging="1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4F0E5A"/>
    <w:multiLevelType w:val="hybridMultilevel"/>
    <w:tmpl w:val="52E8DDB2"/>
    <w:lvl w:ilvl="0" w:tplc="60CCE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E44E52"/>
    <w:multiLevelType w:val="hybridMultilevel"/>
    <w:tmpl w:val="1C541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284599"/>
    <w:multiLevelType w:val="hybridMultilevel"/>
    <w:tmpl w:val="2E76B6DA"/>
    <w:lvl w:ilvl="0" w:tplc="385A2252">
      <w:start w:val="1"/>
      <w:numFmt w:val="decimal"/>
      <w:suff w:val="space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7F16AA"/>
    <w:multiLevelType w:val="hybridMultilevel"/>
    <w:tmpl w:val="39C24E70"/>
    <w:lvl w:ilvl="0" w:tplc="171878D4">
      <w:start w:val="1"/>
      <w:numFmt w:val="bullet"/>
      <w:suff w:val="space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2E83CA5"/>
    <w:multiLevelType w:val="multilevel"/>
    <w:tmpl w:val="87F415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67F574F5"/>
    <w:multiLevelType w:val="hybridMultilevel"/>
    <w:tmpl w:val="F77629A6"/>
    <w:lvl w:ilvl="0" w:tplc="A914CDC8">
      <w:start w:val="8516"/>
      <w:numFmt w:val="bullet"/>
      <w:suff w:val="space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546697"/>
    <w:multiLevelType w:val="hybridMultilevel"/>
    <w:tmpl w:val="F28A1F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32C28EF"/>
    <w:multiLevelType w:val="hybridMultilevel"/>
    <w:tmpl w:val="08CCF8AC"/>
    <w:lvl w:ilvl="0" w:tplc="6628A18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092D9B"/>
    <w:multiLevelType w:val="hybridMultilevel"/>
    <w:tmpl w:val="2E76B6DA"/>
    <w:lvl w:ilvl="0" w:tplc="385A2252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1869DF"/>
    <w:multiLevelType w:val="hybridMultilevel"/>
    <w:tmpl w:val="EEDC0996"/>
    <w:lvl w:ilvl="0" w:tplc="78B4261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24AA8"/>
    <w:multiLevelType w:val="hybridMultilevel"/>
    <w:tmpl w:val="2E76B6DA"/>
    <w:lvl w:ilvl="0" w:tplc="385A2252">
      <w:start w:val="1"/>
      <w:numFmt w:val="decimal"/>
      <w:suff w:val="space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831A92"/>
    <w:multiLevelType w:val="hybridMultilevel"/>
    <w:tmpl w:val="369082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3"/>
  </w:num>
  <w:num w:numId="3">
    <w:abstractNumId w:val="10"/>
  </w:num>
  <w:num w:numId="4">
    <w:abstractNumId w:val="4"/>
  </w:num>
  <w:num w:numId="5">
    <w:abstractNumId w:val="16"/>
  </w:num>
  <w:num w:numId="6">
    <w:abstractNumId w:val="19"/>
  </w:num>
  <w:num w:numId="7">
    <w:abstractNumId w:val="22"/>
  </w:num>
  <w:num w:numId="8">
    <w:abstractNumId w:val="40"/>
  </w:num>
  <w:num w:numId="9">
    <w:abstractNumId w:val="18"/>
  </w:num>
  <w:num w:numId="10">
    <w:abstractNumId w:val="11"/>
  </w:num>
  <w:num w:numId="11">
    <w:abstractNumId w:val="30"/>
  </w:num>
  <w:num w:numId="12">
    <w:abstractNumId w:val="42"/>
  </w:num>
  <w:num w:numId="13">
    <w:abstractNumId w:val="34"/>
  </w:num>
  <w:num w:numId="14">
    <w:abstractNumId w:val="31"/>
  </w:num>
  <w:num w:numId="15">
    <w:abstractNumId w:val="32"/>
  </w:num>
  <w:num w:numId="16">
    <w:abstractNumId w:val="26"/>
  </w:num>
  <w:num w:numId="17">
    <w:abstractNumId w:val="3"/>
  </w:num>
  <w:num w:numId="18">
    <w:abstractNumId w:val="17"/>
  </w:num>
  <w:num w:numId="19">
    <w:abstractNumId w:val="7"/>
  </w:num>
  <w:num w:numId="20">
    <w:abstractNumId w:val="28"/>
  </w:num>
  <w:num w:numId="21">
    <w:abstractNumId w:val="23"/>
  </w:num>
  <w:num w:numId="22">
    <w:abstractNumId w:val="37"/>
  </w:num>
  <w:num w:numId="23">
    <w:abstractNumId w:val="9"/>
  </w:num>
  <w:num w:numId="24">
    <w:abstractNumId w:val="38"/>
  </w:num>
  <w:num w:numId="25">
    <w:abstractNumId w:val="25"/>
  </w:num>
  <w:num w:numId="26">
    <w:abstractNumId w:val="43"/>
  </w:num>
  <w:num w:numId="27">
    <w:abstractNumId w:val="29"/>
  </w:num>
  <w:num w:numId="28">
    <w:abstractNumId w:val="36"/>
  </w:num>
  <w:num w:numId="29">
    <w:abstractNumId w:val="13"/>
  </w:num>
  <w:num w:numId="30">
    <w:abstractNumId w:val="20"/>
  </w:num>
  <w:num w:numId="31">
    <w:abstractNumId w:val="24"/>
  </w:num>
  <w:num w:numId="32">
    <w:abstractNumId w:val="27"/>
  </w:num>
  <w:num w:numId="33">
    <w:abstractNumId w:val="8"/>
  </w:num>
  <w:num w:numId="34">
    <w:abstractNumId w:val="39"/>
  </w:num>
  <w:num w:numId="35">
    <w:abstractNumId w:val="15"/>
  </w:num>
  <w:num w:numId="36">
    <w:abstractNumId w:val="5"/>
  </w:num>
  <w:num w:numId="37">
    <w:abstractNumId w:val="12"/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 w:numId="40">
    <w:abstractNumId w:val="41"/>
  </w:num>
  <w:num w:numId="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"/>
  </w:num>
  <w:num w:numId="43">
    <w:abstractNumId w:val="3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6E5"/>
    <w:rsid w:val="00002CB3"/>
    <w:rsid w:val="0000354F"/>
    <w:rsid w:val="0000727B"/>
    <w:rsid w:val="00010B7A"/>
    <w:rsid w:val="00014293"/>
    <w:rsid w:val="00016EF5"/>
    <w:rsid w:val="00023E7C"/>
    <w:rsid w:val="00025E19"/>
    <w:rsid w:val="000265D7"/>
    <w:rsid w:val="0002761C"/>
    <w:rsid w:val="0003207A"/>
    <w:rsid w:val="000345B1"/>
    <w:rsid w:val="000347FC"/>
    <w:rsid w:val="00035422"/>
    <w:rsid w:val="00036ABD"/>
    <w:rsid w:val="00040724"/>
    <w:rsid w:val="00040992"/>
    <w:rsid w:val="000417FF"/>
    <w:rsid w:val="00041D69"/>
    <w:rsid w:val="00042841"/>
    <w:rsid w:val="000446B8"/>
    <w:rsid w:val="00044A95"/>
    <w:rsid w:val="000509B7"/>
    <w:rsid w:val="0005189C"/>
    <w:rsid w:val="00052908"/>
    <w:rsid w:val="00054496"/>
    <w:rsid w:val="00054858"/>
    <w:rsid w:val="000566AB"/>
    <w:rsid w:val="00057BAD"/>
    <w:rsid w:val="00057CC0"/>
    <w:rsid w:val="00061E96"/>
    <w:rsid w:val="000638E5"/>
    <w:rsid w:val="000669D3"/>
    <w:rsid w:val="000678E8"/>
    <w:rsid w:val="00067BC6"/>
    <w:rsid w:val="0007149D"/>
    <w:rsid w:val="00075A2C"/>
    <w:rsid w:val="000763B8"/>
    <w:rsid w:val="0007711E"/>
    <w:rsid w:val="0007732F"/>
    <w:rsid w:val="00083DAF"/>
    <w:rsid w:val="000856FB"/>
    <w:rsid w:val="0008731A"/>
    <w:rsid w:val="000875B3"/>
    <w:rsid w:val="00087FE1"/>
    <w:rsid w:val="00090514"/>
    <w:rsid w:val="00090F18"/>
    <w:rsid w:val="00092E11"/>
    <w:rsid w:val="00093E91"/>
    <w:rsid w:val="0009414C"/>
    <w:rsid w:val="00094410"/>
    <w:rsid w:val="00095D90"/>
    <w:rsid w:val="00095E03"/>
    <w:rsid w:val="000A0395"/>
    <w:rsid w:val="000A05E6"/>
    <w:rsid w:val="000A312F"/>
    <w:rsid w:val="000A3E02"/>
    <w:rsid w:val="000A3E8F"/>
    <w:rsid w:val="000A702E"/>
    <w:rsid w:val="000B0066"/>
    <w:rsid w:val="000B20F6"/>
    <w:rsid w:val="000B255D"/>
    <w:rsid w:val="000C092E"/>
    <w:rsid w:val="000C0C63"/>
    <w:rsid w:val="000C0CC5"/>
    <w:rsid w:val="000C0F5B"/>
    <w:rsid w:val="000C1F9E"/>
    <w:rsid w:val="000C26BA"/>
    <w:rsid w:val="000C60B2"/>
    <w:rsid w:val="000C68F2"/>
    <w:rsid w:val="000C6E83"/>
    <w:rsid w:val="000D0E61"/>
    <w:rsid w:val="000D5B3D"/>
    <w:rsid w:val="000D6B93"/>
    <w:rsid w:val="000D79C7"/>
    <w:rsid w:val="000D7E08"/>
    <w:rsid w:val="000D7F0A"/>
    <w:rsid w:val="000E30C6"/>
    <w:rsid w:val="000E4B6E"/>
    <w:rsid w:val="000F1A82"/>
    <w:rsid w:val="000F227E"/>
    <w:rsid w:val="000F2A18"/>
    <w:rsid w:val="000F2B43"/>
    <w:rsid w:val="000F458D"/>
    <w:rsid w:val="000F58D6"/>
    <w:rsid w:val="000F77DA"/>
    <w:rsid w:val="000F7F07"/>
    <w:rsid w:val="00101636"/>
    <w:rsid w:val="00102634"/>
    <w:rsid w:val="0010590F"/>
    <w:rsid w:val="001060FD"/>
    <w:rsid w:val="001065DA"/>
    <w:rsid w:val="00106945"/>
    <w:rsid w:val="00106B8C"/>
    <w:rsid w:val="00113264"/>
    <w:rsid w:val="00114C40"/>
    <w:rsid w:val="00115669"/>
    <w:rsid w:val="00115C31"/>
    <w:rsid w:val="00117213"/>
    <w:rsid w:val="001205F5"/>
    <w:rsid w:val="00124563"/>
    <w:rsid w:val="00127C17"/>
    <w:rsid w:val="00131BB3"/>
    <w:rsid w:val="00132DCF"/>
    <w:rsid w:val="001360B2"/>
    <w:rsid w:val="00136225"/>
    <w:rsid w:val="00136F19"/>
    <w:rsid w:val="0013782B"/>
    <w:rsid w:val="001404E9"/>
    <w:rsid w:val="001405C0"/>
    <w:rsid w:val="001426C0"/>
    <w:rsid w:val="00160474"/>
    <w:rsid w:val="00160AB0"/>
    <w:rsid w:val="001634CF"/>
    <w:rsid w:val="00164DF9"/>
    <w:rsid w:val="00165892"/>
    <w:rsid w:val="0016714D"/>
    <w:rsid w:val="00167B84"/>
    <w:rsid w:val="00170D73"/>
    <w:rsid w:val="00171820"/>
    <w:rsid w:val="00172AA1"/>
    <w:rsid w:val="00174342"/>
    <w:rsid w:val="0017518A"/>
    <w:rsid w:val="001760E0"/>
    <w:rsid w:val="0017649E"/>
    <w:rsid w:val="001765B9"/>
    <w:rsid w:val="00180A9D"/>
    <w:rsid w:val="00180AD1"/>
    <w:rsid w:val="00181254"/>
    <w:rsid w:val="0018191F"/>
    <w:rsid w:val="00186ACF"/>
    <w:rsid w:val="0019216A"/>
    <w:rsid w:val="00197D0F"/>
    <w:rsid w:val="001A175E"/>
    <w:rsid w:val="001A388E"/>
    <w:rsid w:val="001A3F78"/>
    <w:rsid w:val="001A4006"/>
    <w:rsid w:val="001A62E3"/>
    <w:rsid w:val="001A7677"/>
    <w:rsid w:val="001B010A"/>
    <w:rsid w:val="001B0201"/>
    <w:rsid w:val="001B7703"/>
    <w:rsid w:val="001B7BC8"/>
    <w:rsid w:val="001C169B"/>
    <w:rsid w:val="001C1704"/>
    <w:rsid w:val="001C30A0"/>
    <w:rsid w:val="001C43B1"/>
    <w:rsid w:val="001C4AFD"/>
    <w:rsid w:val="001C5242"/>
    <w:rsid w:val="001D01B5"/>
    <w:rsid w:val="001D2C86"/>
    <w:rsid w:val="001D46E5"/>
    <w:rsid w:val="001D778B"/>
    <w:rsid w:val="001E0495"/>
    <w:rsid w:val="001E1344"/>
    <w:rsid w:val="001E37AF"/>
    <w:rsid w:val="001E5112"/>
    <w:rsid w:val="001E577C"/>
    <w:rsid w:val="001E68C5"/>
    <w:rsid w:val="001F1553"/>
    <w:rsid w:val="001F17EF"/>
    <w:rsid w:val="001F2672"/>
    <w:rsid w:val="001F3BBB"/>
    <w:rsid w:val="001F453D"/>
    <w:rsid w:val="001F5E2E"/>
    <w:rsid w:val="001F6B92"/>
    <w:rsid w:val="00201A08"/>
    <w:rsid w:val="00205214"/>
    <w:rsid w:val="002074BD"/>
    <w:rsid w:val="00207647"/>
    <w:rsid w:val="00211AFB"/>
    <w:rsid w:val="00211DED"/>
    <w:rsid w:val="00211FCF"/>
    <w:rsid w:val="00213F90"/>
    <w:rsid w:val="00214ABE"/>
    <w:rsid w:val="00214E2B"/>
    <w:rsid w:val="00216897"/>
    <w:rsid w:val="00216C27"/>
    <w:rsid w:val="00220305"/>
    <w:rsid w:val="00222539"/>
    <w:rsid w:val="00222744"/>
    <w:rsid w:val="00222FE8"/>
    <w:rsid w:val="002267F9"/>
    <w:rsid w:val="00226B2E"/>
    <w:rsid w:val="0022704E"/>
    <w:rsid w:val="002311A6"/>
    <w:rsid w:val="002312CA"/>
    <w:rsid w:val="0023181C"/>
    <w:rsid w:val="0023231E"/>
    <w:rsid w:val="0023727F"/>
    <w:rsid w:val="002427C0"/>
    <w:rsid w:val="002429D4"/>
    <w:rsid w:val="0024361B"/>
    <w:rsid w:val="00243949"/>
    <w:rsid w:val="0024529D"/>
    <w:rsid w:val="002453F4"/>
    <w:rsid w:val="00247B74"/>
    <w:rsid w:val="00250408"/>
    <w:rsid w:val="002519CC"/>
    <w:rsid w:val="00251C49"/>
    <w:rsid w:val="0025221D"/>
    <w:rsid w:val="00252404"/>
    <w:rsid w:val="002524C3"/>
    <w:rsid w:val="002549B1"/>
    <w:rsid w:val="002564D0"/>
    <w:rsid w:val="00257DE0"/>
    <w:rsid w:val="002606A8"/>
    <w:rsid w:val="00260F64"/>
    <w:rsid w:val="00261AF0"/>
    <w:rsid w:val="00261D5D"/>
    <w:rsid w:val="00261F29"/>
    <w:rsid w:val="00264DBB"/>
    <w:rsid w:val="0026577F"/>
    <w:rsid w:val="00272D79"/>
    <w:rsid w:val="00273679"/>
    <w:rsid w:val="002757B3"/>
    <w:rsid w:val="00280D55"/>
    <w:rsid w:val="002815E6"/>
    <w:rsid w:val="00284D4A"/>
    <w:rsid w:val="00285C24"/>
    <w:rsid w:val="00286516"/>
    <w:rsid w:val="00286E9D"/>
    <w:rsid w:val="00290064"/>
    <w:rsid w:val="0029011D"/>
    <w:rsid w:val="00290841"/>
    <w:rsid w:val="00290A4D"/>
    <w:rsid w:val="002913B9"/>
    <w:rsid w:val="00292324"/>
    <w:rsid w:val="00292E91"/>
    <w:rsid w:val="00297D60"/>
    <w:rsid w:val="002A1CD3"/>
    <w:rsid w:val="002A59A3"/>
    <w:rsid w:val="002A77B9"/>
    <w:rsid w:val="002A7FF2"/>
    <w:rsid w:val="002B44CD"/>
    <w:rsid w:val="002C03E2"/>
    <w:rsid w:val="002C10C9"/>
    <w:rsid w:val="002C4051"/>
    <w:rsid w:val="002C4821"/>
    <w:rsid w:val="002C6B1F"/>
    <w:rsid w:val="002D1AE0"/>
    <w:rsid w:val="002D33D0"/>
    <w:rsid w:val="002D3B59"/>
    <w:rsid w:val="002D3D10"/>
    <w:rsid w:val="002D61BA"/>
    <w:rsid w:val="002E1697"/>
    <w:rsid w:val="002E1F2C"/>
    <w:rsid w:val="002E1F52"/>
    <w:rsid w:val="002E2203"/>
    <w:rsid w:val="002E5302"/>
    <w:rsid w:val="002E558E"/>
    <w:rsid w:val="002E6375"/>
    <w:rsid w:val="002E65FC"/>
    <w:rsid w:val="002F04AA"/>
    <w:rsid w:val="002F04F8"/>
    <w:rsid w:val="002F0CA6"/>
    <w:rsid w:val="002F31C0"/>
    <w:rsid w:val="002F73F7"/>
    <w:rsid w:val="00300CDB"/>
    <w:rsid w:val="00302A32"/>
    <w:rsid w:val="00303D39"/>
    <w:rsid w:val="003072FC"/>
    <w:rsid w:val="00307717"/>
    <w:rsid w:val="00314925"/>
    <w:rsid w:val="003151AF"/>
    <w:rsid w:val="00316EB2"/>
    <w:rsid w:val="00322591"/>
    <w:rsid w:val="00322CC9"/>
    <w:rsid w:val="003235C6"/>
    <w:rsid w:val="00323677"/>
    <w:rsid w:val="00324A0A"/>
    <w:rsid w:val="003322C8"/>
    <w:rsid w:val="00333531"/>
    <w:rsid w:val="00333749"/>
    <w:rsid w:val="00334B22"/>
    <w:rsid w:val="003363FE"/>
    <w:rsid w:val="0033795B"/>
    <w:rsid w:val="00340A44"/>
    <w:rsid w:val="00343E04"/>
    <w:rsid w:val="00344033"/>
    <w:rsid w:val="00345357"/>
    <w:rsid w:val="00346261"/>
    <w:rsid w:val="0035108F"/>
    <w:rsid w:val="00351856"/>
    <w:rsid w:val="00352AAE"/>
    <w:rsid w:val="0035324A"/>
    <w:rsid w:val="003534BF"/>
    <w:rsid w:val="00364C73"/>
    <w:rsid w:val="0036676F"/>
    <w:rsid w:val="0036684A"/>
    <w:rsid w:val="0036730C"/>
    <w:rsid w:val="0037012B"/>
    <w:rsid w:val="003707E0"/>
    <w:rsid w:val="0037125A"/>
    <w:rsid w:val="00372034"/>
    <w:rsid w:val="00374AA3"/>
    <w:rsid w:val="003771C2"/>
    <w:rsid w:val="003801F5"/>
    <w:rsid w:val="00384EE7"/>
    <w:rsid w:val="00384F51"/>
    <w:rsid w:val="00391A19"/>
    <w:rsid w:val="00392D6E"/>
    <w:rsid w:val="0039310D"/>
    <w:rsid w:val="0039357B"/>
    <w:rsid w:val="00393C0B"/>
    <w:rsid w:val="0039704D"/>
    <w:rsid w:val="003A0624"/>
    <w:rsid w:val="003A1684"/>
    <w:rsid w:val="003A7100"/>
    <w:rsid w:val="003B3190"/>
    <w:rsid w:val="003B523A"/>
    <w:rsid w:val="003C24DA"/>
    <w:rsid w:val="003D1DC5"/>
    <w:rsid w:val="003D2529"/>
    <w:rsid w:val="003D5485"/>
    <w:rsid w:val="003D58DA"/>
    <w:rsid w:val="003E0947"/>
    <w:rsid w:val="003E1C72"/>
    <w:rsid w:val="003E3447"/>
    <w:rsid w:val="003E41D6"/>
    <w:rsid w:val="003E7639"/>
    <w:rsid w:val="003F16D2"/>
    <w:rsid w:val="003F240C"/>
    <w:rsid w:val="003F2548"/>
    <w:rsid w:val="003F4051"/>
    <w:rsid w:val="003F469F"/>
    <w:rsid w:val="003F5168"/>
    <w:rsid w:val="003F76E4"/>
    <w:rsid w:val="003F79F5"/>
    <w:rsid w:val="004038DD"/>
    <w:rsid w:val="004064B3"/>
    <w:rsid w:val="004106C5"/>
    <w:rsid w:val="00411AC4"/>
    <w:rsid w:val="00411BB7"/>
    <w:rsid w:val="00420114"/>
    <w:rsid w:val="00420252"/>
    <w:rsid w:val="00421114"/>
    <w:rsid w:val="004219BE"/>
    <w:rsid w:val="00421D32"/>
    <w:rsid w:val="00423F0C"/>
    <w:rsid w:val="004274F6"/>
    <w:rsid w:val="004309E3"/>
    <w:rsid w:val="00432482"/>
    <w:rsid w:val="004334DB"/>
    <w:rsid w:val="004336EB"/>
    <w:rsid w:val="00434C73"/>
    <w:rsid w:val="00436794"/>
    <w:rsid w:val="004400D0"/>
    <w:rsid w:val="00441C63"/>
    <w:rsid w:val="00442E7E"/>
    <w:rsid w:val="00443510"/>
    <w:rsid w:val="00445305"/>
    <w:rsid w:val="00446249"/>
    <w:rsid w:val="0045145A"/>
    <w:rsid w:val="00451983"/>
    <w:rsid w:val="004524B6"/>
    <w:rsid w:val="00455ACA"/>
    <w:rsid w:val="00476EC5"/>
    <w:rsid w:val="00476F13"/>
    <w:rsid w:val="004807D9"/>
    <w:rsid w:val="00481380"/>
    <w:rsid w:val="00483887"/>
    <w:rsid w:val="00483A73"/>
    <w:rsid w:val="00485FD2"/>
    <w:rsid w:val="0048646D"/>
    <w:rsid w:val="00487428"/>
    <w:rsid w:val="0049026F"/>
    <w:rsid w:val="00490650"/>
    <w:rsid w:val="00490EE6"/>
    <w:rsid w:val="0049391B"/>
    <w:rsid w:val="004959A6"/>
    <w:rsid w:val="00496369"/>
    <w:rsid w:val="0049656E"/>
    <w:rsid w:val="00496606"/>
    <w:rsid w:val="0049714B"/>
    <w:rsid w:val="004972EB"/>
    <w:rsid w:val="004A2DA5"/>
    <w:rsid w:val="004A3054"/>
    <w:rsid w:val="004A32A6"/>
    <w:rsid w:val="004A36C9"/>
    <w:rsid w:val="004A3C1E"/>
    <w:rsid w:val="004A49ED"/>
    <w:rsid w:val="004A5CE9"/>
    <w:rsid w:val="004A7B49"/>
    <w:rsid w:val="004B2942"/>
    <w:rsid w:val="004B332F"/>
    <w:rsid w:val="004B364C"/>
    <w:rsid w:val="004B385B"/>
    <w:rsid w:val="004B38B4"/>
    <w:rsid w:val="004B3919"/>
    <w:rsid w:val="004B496F"/>
    <w:rsid w:val="004B4FB1"/>
    <w:rsid w:val="004B71CD"/>
    <w:rsid w:val="004C0F40"/>
    <w:rsid w:val="004C2BC3"/>
    <w:rsid w:val="004C2CB0"/>
    <w:rsid w:val="004C68D9"/>
    <w:rsid w:val="004D0B28"/>
    <w:rsid w:val="004D31CA"/>
    <w:rsid w:val="004D3DED"/>
    <w:rsid w:val="004D63FA"/>
    <w:rsid w:val="004D6ACF"/>
    <w:rsid w:val="004D735A"/>
    <w:rsid w:val="004E12D8"/>
    <w:rsid w:val="004E1F4B"/>
    <w:rsid w:val="004E225C"/>
    <w:rsid w:val="004E31B2"/>
    <w:rsid w:val="004E5402"/>
    <w:rsid w:val="004E5BB2"/>
    <w:rsid w:val="004E6002"/>
    <w:rsid w:val="004E6634"/>
    <w:rsid w:val="004E6C0B"/>
    <w:rsid w:val="004F08BA"/>
    <w:rsid w:val="004F34E0"/>
    <w:rsid w:val="004F497C"/>
    <w:rsid w:val="004F79B8"/>
    <w:rsid w:val="004F7AB6"/>
    <w:rsid w:val="005003F1"/>
    <w:rsid w:val="005031DA"/>
    <w:rsid w:val="00505203"/>
    <w:rsid w:val="005060E7"/>
    <w:rsid w:val="00506E50"/>
    <w:rsid w:val="00510C67"/>
    <w:rsid w:val="005124EA"/>
    <w:rsid w:val="00512E0D"/>
    <w:rsid w:val="00512F30"/>
    <w:rsid w:val="00514CFF"/>
    <w:rsid w:val="005168B2"/>
    <w:rsid w:val="005204E3"/>
    <w:rsid w:val="0052095A"/>
    <w:rsid w:val="00522570"/>
    <w:rsid w:val="00522DB1"/>
    <w:rsid w:val="00522E62"/>
    <w:rsid w:val="005301BB"/>
    <w:rsid w:val="00530382"/>
    <w:rsid w:val="00530CEB"/>
    <w:rsid w:val="005313B9"/>
    <w:rsid w:val="00532239"/>
    <w:rsid w:val="00532AC5"/>
    <w:rsid w:val="005336A0"/>
    <w:rsid w:val="00534D18"/>
    <w:rsid w:val="00540579"/>
    <w:rsid w:val="00541269"/>
    <w:rsid w:val="00541319"/>
    <w:rsid w:val="0054248B"/>
    <w:rsid w:val="005428C0"/>
    <w:rsid w:val="00543E57"/>
    <w:rsid w:val="00546CD4"/>
    <w:rsid w:val="00550B58"/>
    <w:rsid w:val="00551AF6"/>
    <w:rsid w:val="005543ED"/>
    <w:rsid w:val="005554B7"/>
    <w:rsid w:val="0055632A"/>
    <w:rsid w:val="00557942"/>
    <w:rsid w:val="005653E4"/>
    <w:rsid w:val="005713EB"/>
    <w:rsid w:val="00571F19"/>
    <w:rsid w:val="00576FBE"/>
    <w:rsid w:val="00577054"/>
    <w:rsid w:val="00577FF4"/>
    <w:rsid w:val="00581978"/>
    <w:rsid w:val="00581EF6"/>
    <w:rsid w:val="00581F57"/>
    <w:rsid w:val="00585059"/>
    <w:rsid w:val="00585B81"/>
    <w:rsid w:val="00585F88"/>
    <w:rsid w:val="00586BD9"/>
    <w:rsid w:val="0058733E"/>
    <w:rsid w:val="005873C1"/>
    <w:rsid w:val="00590125"/>
    <w:rsid w:val="00591E6A"/>
    <w:rsid w:val="00593371"/>
    <w:rsid w:val="005947AB"/>
    <w:rsid w:val="00595690"/>
    <w:rsid w:val="00597468"/>
    <w:rsid w:val="00597C13"/>
    <w:rsid w:val="005A02E5"/>
    <w:rsid w:val="005A1D18"/>
    <w:rsid w:val="005A1D2E"/>
    <w:rsid w:val="005A27BC"/>
    <w:rsid w:val="005A70A1"/>
    <w:rsid w:val="005B1EF8"/>
    <w:rsid w:val="005B248A"/>
    <w:rsid w:val="005B25B3"/>
    <w:rsid w:val="005B3AB6"/>
    <w:rsid w:val="005B49E3"/>
    <w:rsid w:val="005B4F5C"/>
    <w:rsid w:val="005C1FC4"/>
    <w:rsid w:val="005C420A"/>
    <w:rsid w:val="005C45AC"/>
    <w:rsid w:val="005C64D3"/>
    <w:rsid w:val="005C65A9"/>
    <w:rsid w:val="005C755C"/>
    <w:rsid w:val="005C7784"/>
    <w:rsid w:val="005D001C"/>
    <w:rsid w:val="005D3341"/>
    <w:rsid w:val="005D4292"/>
    <w:rsid w:val="005D4BC2"/>
    <w:rsid w:val="005D5570"/>
    <w:rsid w:val="005D5A33"/>
    <w:rsid w:val="005D5B02"/>
    <w:rsid w:val="005D61D9"/>
    <w:rsid w:val="005D712D"/>
    <w:rsid w:val="005E1E57"/>
    <w:rsid w:val="005E1E94"/>
    <w:rsid w:val="005E306F"/>
    <w:rsid w:val="005E68B2"/>
    <w:rsid w:val="005F009A"/>
    <w:rsid w:val="005F14EF"/>
    <w:rsid w:val="005F1D56"/>
    <w:rsid w:val="005F3AA0"/>
    <w:rsid w:val="005F7411"/>
    <w:rsid w:val="005F7AD7"/>
    <w:rsid w:val="00603072"/>
    <w:rsid w:val="00603E5B"/>
    <w:rsid w:val="006046BC"/>
    <w:rsid w:val="0060583C"/>
    <w:rsid w:val="0060670C"/>
    <w:rsid w:val="00614C33"/>
    <w:rsid w:val="0061597A"/>
    <w:rsid w:val="0061761D"/>
    <w:rsid w:val="006201AE"/>
    <w:rsid w:val="006202E9"/>
    <w:rsid w:val="00622099"/>
    <w:rsid w:val="00623443"/>
    <w:rsid w:val="0062349F"/>
    <w:rsid w:val="00623AD5"/>
    <w:rsid w:val="00626F03"/>
    <w:rsid w:val="00627A25"/>
    <w:rsid w:val="006306EB"/>
    <w:rsid w:val="006326B2"/>
    <w:rsid w:val="00632802"/>
    <w:rsid w:val="00633784"/>
    <w:rsid w:val="0063444E"/>
    <w:rsid w:val="00640244"/>
    <w:rsid w:val="00640320"/>
    <w:rsid w:val="00644D6A"/>
    <w:rsid w:val="00645F54"/>
    <w:rsid w:val="0064608C"/>
    <w:rsid w:val="00646724"/>
    <w:rsid w:val="00646EEE"/>
    <w:rsid w:val="006508BD"/>
    <w:rsid w:val="00650CFA"/>
    <w:rsid w:val="00650DDB"/>
    <w:rsid w:val="0065310C"/>
    <w:rsid w:val="00653273"/>
    <w:rsid w:val="006569E8"/>
    <w:rsid w:val="00657E52"/>
    <w:rsid w:val="006632AE"/>
    <w:rsid w:val="00664E34"/>
    <w:rsid w:val="006664A2"/>
    <w:rsid w:val="00667858"/>
    <w:rsid w:val="006714F4"/>
    <w:rsid w:val="006751EB"/>
    <w:rsid w:val="006766BE"/>
    <w:rsid w:val="00676F16"/>
    <w:rsid w:val="00685C0B"/>
    <w:rsid w:val="0068627A"/>
    <w:rsid w:val="00687607"/>
    <w:rsid w:val="00695439"/>
    <w:rsid w:val="00696558"/>
    <w:rsid w:val="00696620"/>
    <w:rsid w:val="006A1576"/>
    <w:rsid w:val="006A2182"/>
    <w:rsid w:val="006A261A"/>
    <w:rsid w:val="006A2D43"/>
    <w:rsid w:val="006A4083"/>
    <w:rsid w:val="006A4108"/>
    <w:rsid w:val="006A48BB"/>
    <w:rsid w:val="006A6E1A"/>
    <w:rsid w:val="006C043C"/>
    <w:rsid w:val="006C07DD"/>
    <w:rsid w:val="006C330C"/>
    <w:rsid w:val="006C4DF4"/>
    <w:rsid w:val="006C52BA"/>
    <w:rsid w:val="006D115F"/>
    <w:rsid w:val="006D1852"/>
    <w:rsid w:val="006D2581"/>
    <w:rsid w:val="006D6596"/>
    <w:rsid w:val="006D78EB"/>
    <w:rsid w:val="006E1251"/>
    <w:rsid w:val="006E1E39"/>
    <w:rsid w:val="006E28B7"/>
    <w:rsid w:val="006E3E53"/>
    <w:rsid w:val="006E4659"/>
    <w:rsid w:val="006E6948"/>
    <w:rsid w:val="006E6EF6"/>
    <w:rsid w:val="006E7B39"/>
    <w:rsid w:val="006F1EAA"/>
    <w:rsid w:val="006F2466"/>
    <w:rsid w:val="006F2922"/>
    <w:rsid w:val="006F5284"/>
    <w:rsid w:val="00705E8A"/>
    <w:rsid w:val="007060CB"/>
    <w:rsid w:val="00710A7B"/>
    <w:rsid w:val="00711584"/>
    <w:rsid w:val="007120C7"/>
    <w:rsid w:val="00714B29"/>
    <w:rsid w:val="007155C5"/>
    <w:rsid w:val="00715A93"/>
    <w:rsid w:val="00715FE8"/>
    <w:rsid w:val="00720956"/>
    <w:rsid w:val="00723313"/>
    <w:rsid w:val="00723D4A"/>
    <w:rsid w:val="00731A95"/>
    <w:rsid w:val="00731F32"/>
    <w:rsid w:val="0073304F"/>
    <w:rsid w:val="00735F00"/>
    <w:rsid w:val="00736C53"/>
    <w:rsid w:val="00746384"/>
    <w:rsid w:val="00751BE8"/>
    <w:rsid w:val="00754046"/>
    <w:rsid w:val="00755D31"/>
    <w:rsid w:val="00757E55"/>
    <w:rsid w:val="0076312B"/>
    <w:rsid w:val="007639BD"/>
    <w:rsid w:val="0076419E"/>
    <w:rsid w:val="00770ACE"/>
    <w:rsid w:val="00772D1C"/>
    <w:rsid w:val="00773817"/>
    <w:rsid w:val="00775739"/>
    <w:rsid w:val="00775910"/>
    <w:rsid w:val="00780AE0"/>
    <w:rsid w:val="00782178"/>
    <w:rsid w:val="007821E2"/>
    <w:rsid w:val="0078287D"/>
    <w:rsid w:val="00783804"/>
    <w:rsid w:val="00783F79"/>
    <w:rsid w:val="00786F5F"/>
    <w:rsid w:val="007909C7"/>
    <w:rsid w:val="007909D4"/>
    <w:rsid w:val="007920E4"/>
    <w:rsid w:val="00792CD1"/>
    <w:rsid w:val="00793C07"/>
    <w:rsid w:val="0079670D"/>
    <w:rsid w:val="007A0397"/>
    <w:rsid w:val="007A03CB"/>
    <w:rsid w:val="007A095B"/>
    <w:rsid w:val="007A0A20"/>
    <w:rsid w:val="007A337C"/>
    <w:rsid w:val="007A3842"/>
    <w:rsid w:val="007A526A"/>
    <w:rsid w:val="007A59CA"/>
    <w:rsid w:val="007A5F72"/>
    <w:rsid w:val="007A6B68"/>
    <w:rsid w:val="007B0FCF"/>
    <w:rsid w:val="007B3D30"/>
    <w:rsid w:val="007C177A"/>
    <w:rsid w:val="007C3ADD"/>
    <w:rsid w:val="007C4D43"/>
    <w:rsid w:val="007C6B6C"/>
    <w:rsid w:val="007C6F03"/>
    <w:rsid w:val="007D0C12"/>
    <w:rsid w:val="007D2A8E"/>
    <w:rsid w:val="007D643D"/>
    <w:rsid w:val="007D6BCF"/>
    <w:rsid w:val="007E0BB1"/>
    <w:rsid w:val="007E1726"/>
    <w:rsid w:val="007E226C"/>
    <w:rsid w:val="007E252F"/>
    <w:rsid w:val="007E339B"/>
    <w:rsid w:val="007E4BD1"/>
    <w:rsid w:val="007E4E56"/>
    <w:rsid w:val="007E575C"/>
    <w:rsid w:val="007F07C9"/>
    <w:rsid w:val="007F2367"/>
    <w:rsid w:val="007F3A09"/>
    <w:rsid w:val="007F5A8B"/>
    <w:rsid w:val="007F7315"/>
    <w:rsid w:val="0080283B"/>
    <w:rsid w:val="00804B88"/>
    <w:rsid w:val="00805050"/>
    <w:rsid w:val="00805553"/>
    <w:rsid w:val="00805BB0"/>
    <w:rsid w:val="00806232"/>
    <w:rsid w:val="0081011A"/>
    <w:rsid w:val="00810C82"/>
    <w:rsid w:val="00811BF8"/>
    <w:rsid w:val="00813150"/>
    <w:rsid w:val="008135DA"/>
    <w:rsid w:val="00813CD3"/>
    <w:rsid w:val="00813F53"/>
    <w:rsid w:val="00814C7C"/>
    <w:rsid w:val="00814E46"/>
    <w:rsid w:val="00814FD6"/>
    <w:rsid w:val="008156CE"/>
    <w:rsid w:val="0081673E"/>
    <w:rsid w:val="00816F93"/>
    <w:rsid w:val="008175BA"/>
    <w:rsid w:val="008205CE"/>
    <w:rsid w:val="008206C2"/>
    <w:rsid w:val="008219AF"/>
    <w:rsid w:val="00821E7D"/>
    <w:rsid w:val="008231A7"/>
    <w:rsid w:val="008264F3"/>
    <w:rsid w:val="0082675F"/>
    <w:rsid w:val="00831E01"/>
    <w:rsid w:val="0083521D"/>
    <w:rsid w:val="00836021"/>
    <w:rsid w:val="008366EA"/>
    <w:rsid w:val="008376A1"/>
    <w:rsid w:val="00837C34"/>
    <w:rsid w:val="008426E2"/>
    <w:rsid w:val="0084272A"/>
    <w:rsid w:val="00842962"/>
    <w:rsid w:val="00843D60"/>
    <w:rsid w:val="0085060C"/>
    <w:rsid w:val="00851A94"/>
    <w:rsid w:val="008520B7"/>
    <w:rsid w:val="008533CF"/>
    <w:rsid w:val="00854113"/>
    <w:rsid w:val="008549D7"/>
    <w:rsid w:val="00857274"/>
    <w:rsid w:val="0086238B"/>
    <w:rsid w:val="008630E2"/>
    <w:rsid w:val="008648C4"/>
    <w:rsid w:val="00864CC1"/>
    <w:rsid w:val="008654C3"/>
    <w:rsid w:val="00867870"/>
    <w:rsid w:val="00867F58"/>
    <w:rsid w:val="00871B72"/>
    <w:rsid w:val="00871ED8"/>
    <w:rsid w:val="0087262D"/>
    <w:rsid w:val="00875AEF"/>
    <w:rsid w:val="00876C27"/>
    <w:rsid w:val="00882846"/>
    <w:rsid w:val="00886D06"/>
    <w:rsid w:val="008913A3"/>
    <w:rsid w:val="00894176"/>
    <w:rsid w:val="00894390"/>
    <w:rsid w:val="00894936"/>
    <w:rsid w:val="00894DB1"/>
    <w:rsid w:val="008A05D4"/>
    <w:rsid w:val="008B106B"/>
    <w:rsid w:val="008B19EE"/>
    <w:rsid w:val="008B30D3"/>
    <w:rsid w:val="008B7DAA"/>
    <w:rsid w:val="008C034B"/>
    <w:rsid w:val="008C046E"/>
    <w:rsid w:val="008C11CB"/>
    <w:rsid w:val="008C1A86"/>
    <w:rsid w:val="008D2CE8"/>
    <w:rsid w:val="008D3D6E"/>
    <w:rsid w:val="008D4E00"/>
    <w:rsid w:val="008D5CC8"/>
    <w:rsid w:val="008E1A89"/>
    <w:rsid w:val="008E2A40"/>
    <w:rsid w:val="008E3CC5"/>
    <w:rsid w:val="008E6850"/>
    <w:rsid w:val="008F6EC5"/>
    <w:rsid w:val="00903812"/>
    <w:rsid w:val="00904194"/>
    <w:rsid w:val="009041EC"/>
    <w:rsid w:val="009054AB"/>
    <w:rsid w:val="00906484"/>
    <w:rsid w:val="00913B32"/>
    <w:rsid w:val="009210B2"/>
    <w:rsid w:val="00922D27"/>
    <w:rsid w:val="009248F6"/>
    <w:rsid w:val="00927D12"/>
    <w:rsid w:val="00931650"/>
    <w:rsid w:val="00931A77"/>
    <w:rsid w:val="0094262E"/>
    <w:rsid w:val="00942A93"/>
    <w:rsid w:val="00944BDB"/>
    <w:rsid w:val="009458B4"/>
    <w:rsid w:val="00945EBE"/>
    <w:rsid w:val="009463BF"/>
    <w:rsid w:val="00946F7F"/>
    <w:rsid w:val="009513DE"/>
    <w:rsid w:val="009519E9"/>
    <w:rsid w:val="0095244F"/>
    <w:rsid w:val="009531A0"/>
    <w:rsid w:val="00953F47"/>
    <w:rsid w:val="00955101"/>
    <w:rsid w:val="00955DC9"/>
    <w:rsid w:val="009571E6"/>
    <w:rsid w:val="009572FE"/>
    <w:rsid w:val="00957F77"/>
    <w:rsid w:val="009641E7"/>
    <w:rsid w:val="00964558"/>
    <w:rsid w:val="009665B6"/>
    <w:rsid w:val="00966EA5"/>
    <w:rsid w:val="0096761F"/>
    <w:rsid w:val="0096797A"/>
    <w:rsid w:val="0097089D"/>
    <w:rsid w:val="0097168A"/>
    <w:rsid w:val="00972304"/>
    <w:rsid w:val="00972700"/>
    <w:rsid w:val="009744D5"/>
    <w:rsid w:val="00976A6A"/>
    <w:rsid w:val="00981F68"/>
    <w:rsid w:val="00983649"/>
    <w:rsid w:val="009849E8"/>
    <w:rsid w:val="00986FD2"/>
    <w:rsid w:val="009903C6"/>
    <w:rsid w:val="009936AE"/>
    <w:rsid w:val="0099560E"/>
    <w:rsid w:val="00995B05"/>
    <w:rsid w:val="009962AF"/>
    <w:rsid w:val="009973C4"/>
    <w:rsid w:val="009A0544"/>
    <w:rsid w:val="009A29C4"/>
    <w:rsid w:val="009A3B13"/>
    <w:rsid w:val="009A3F04"/>
    <w:rsid w:val="009A5416"/>
    <w:rsid w:val="009A5CDF"/>
    <w:rsid w:val="009A769B"/>
    <w:rsid w:val="009B1035"/>
    <w:rsid w:val="009B1722"/>
    <w:rsid w:val="009B4BD7"/>
    <w:rsid w:val="009B4EC6"/>
    <w:rsid w:val="009B5DCB"/>
    <w:rsid w:val="009B6A55"/>
    <w:rsid w:val="009C0AF2"/>
    <w:rsid w:val="009C1C0B"/>
    <w:rsid w:val="009C37D7"/>
    <w:rsid w:val="009C6A8F"/>
    <w:rsid w:val="009C75C2"/>
    <w:rsid w:val="009D06E2"/>
    <w:rsid w:val="009D1263"/>
    <w:rsid w:val="009D134C"/>
    <w:rsid w:val="009D2DFC"/>
    <w:rsid w:val="009D5391"/>
    <w:rsid w:val="009D7365"/>
    <w:rsid w:val="009E004B"/>
    <w:rsid w:val="009E3F5D"/>
    <w:rsid w:val="009E40F0"/>
    <w:rsid w:val="009E773D"/>
    <w:rsid w:val="009F12FF"/>
    <w:rsid w:val="009F2D06"/>
    <w:rsid w:val="009F2F82"/>
    <w:rsid w:val="009F413F"/>
    <w:rsid w:val="009F43F4"/>
    <w:rsid w:val="009F571A"/>
    <w:rsid w:val="009F58E0"/>
    <w:rsid w:val="009F5EB3"/>
    <w:rsid w:val="009F7949"/>
    <w:rsid w:val="00A00BF2"/>
    <w:rsid w:val="00A00C35"/>
    <w:rsid w:val="00A0188E"/>
    <w:rsid w:val="00A01DC2"/>
    <w:rsid w:val="00A04F8C"/>
    <w:rsid w:val="00A06B4E"/>
    <w:rsid w:val="00A077CA"/>
    <w:rsid w:val="00A1183C"/>
    <w:rsid w:val="00A123EA"/>
    <w:rsid w:val="00A14B27"/>
    <w:rsid w:val="00A14D1D"/>
    <w:rsid w:val="00A16AAA"/>
    <w:rsid w:val="00A17464"/>
    <w:rsid w:val="00A2395E"/>
    <w:rsid w:val="00A26832"/>
    <w:rsid w:val="00A26E7E"/>
    <w:rsid w:val="00A27D0A"/>
    <w:rsid w:val="00A30AE7"/>
    <w:rsid w:val="00A30BBC"/>
    <w:rsid w:val="00A3101A"/>
    <w:rsid w:val="00A32CCC"/>
    <w:rsid w:val="00A33ACA"/>
    <w:rsid w:val="00A41033"/>
    <w:rsid w:val="00A41422"/>
    <w:rsid w:val="00A42193"/>
    <w:rsid w:val="00A43472"/>
    <w:rsid w:val="00A46BC7"/>
    <w:rsid w:val="00A477F0"/>
    <w:rsid w:val="00A50AA7"/>
    <w:rsid w:val="00A51023"/>
    <w:rsid w:val="00A5114E"/>
    <w:rsid w:val="00A52685"/>
    <w:rsid w:val="00A54024"/>
    <w:rsid w:val="00A57AE7"/>
    <w:rsid w:val="00A61468"/>
    <w:rsid w:val="00A618A0"/>
    <w:rsid w:val="00A62254"/>
    <w:rsid w:val="00A6255C"/>
    <w:rsid w:val="00A62AC9"/>
    <w:rsid w:val="00A62DEB"/>
    <w:rsid w:val="00A66495"/>
    <w:rsid w:val="00A70A33"/>
    <w:rsid w:val="00A70C1F"/>
    <w:rsid w:val="00A70D07"/>
    <w:rsid w:val="00A7144F"/>
    <w:rsid w:val="00A7318E"/>
    <w:rsid w:val="00A73CEA"/>
    <w:rsid w:val="00A73D91"/>
    <w:rsid w:val="00A7627B"/>
    <w:rsid w:val="00A77E40"/>
    <w:rsid w:val="00A83535"/>
    <w:rsid w:val="00A83B0B"/>
    <w:rsid w:val="00A84FA4"/>
    <w:rsid w:val="00A93404"/>
    <w:rsid w:val="00A93447"/>
    <w:rsid w:val="00A93C9F"/>
    <w:rsid w:val="00A940E3"/>
    <w:rsid w:val="00A94856"/>
    <w:rsid w:val="00A95956"/>
    <w:rsid w:val="00AA016D"/>
    <w:rsid w:val="00AA0D4D"/>
    <w:rsid w:val="00AA20F7"/>
    <w:rsid w:val="00AA3BB6"/>
    <w:rsid w:val="00AA47FA"/>
    <w:rsid w:val="00AA5042"/>
    <w:rsid w:val="00AA52A4"/>
    <w:rsid w:val="00AA7592"/>
    <w:rsid w:val="00AB0665"/>
    <w:rsid w:val="00AB0E0C"/>
    <w:rsid w:val="00AB0F94"/>
    <w:rsid w:val="00AB203D"/>
    <w:rsid w:val="00AB323E"/>
    <w:rsid w:val="00AB488D"/>
    <w:rsid w:val="00AB5499"/>
    <w:rsid w:val="00AB74CC"/>
    <w:rsid w:val="00AC3882"/>
    <w:rsid w:val="00AC3C90"/>
    <w:rsid w:val="00AC3CA3"/>
    <w:rsid w:val="00AC4131"/>
    <w:rsid w:val="00AC4AA8"/>
    <w:rsid w:val="00AD0FCA"/>
    <w:rsid w:val="00AD150D"/>
    <w:rsid w:val="00AD1D76"/>
    <w:rsid w:val="00AD69F5"/>
    <w:rsid w:val="00AD73BD"/>
    <w:rsid w:val="00AE0733"/>
    <w:rsid w:val="00AE3154"/>
    <w:rsid w:val="00AE394D"/>
    <w:rsid w:val="00AF3956"/>
    <w:rsid w:val="00AF4A47"/>
    <w:rsid w:val="00AF5288"/>
    <w:rsid w:val="00AF5CC3"/>
    <w:rsid w:val="00AF72E8"/>
    <w:rsid w:val="00B00CEA"/>
    <w:rsid w:val="00B054CF"/>
    <w:rsid w:val="00B1079E"/>
    <w:rsid w:val="00B10817"/>
    <w:rsid w:val="00B113DF"/>
    <w:rsid w:val="00B15313"/>
    <w:rsid w:val="00B17262"/>
    <w:rsid w:val="00B21438"/>
    <w:rsid w:val="00B22B25"/>
    <w:rsid w:val="00B22B59"/>
    <w:rsid w:val="00B23604"/>
    <w:rsid w:val="00B25441"/>
    <w:rsid w:val="00B25639"/>
    <w:rsid w:val="00B2581F"/>
    <w:rsid w:val="00B2690F"/>
    <w:rsid w:val="00B26ABB"/>
    <w:rsid w:val="00B27567"/>
    <w:rsid w:val="00B2781C"/>
    <w:rsid w:val="00B32F5C"/>
    <w:rsid w:val="00B3308D"/>
    <w:rsid w:val="00B42B48"/>
    <w:rsid w:val="00B45DF2"/>
    <w:rsid w:val="00B46E5F"/>
    <w:rsid w:val="00B52247"/>
    <w:rsid w:val="00B53932"/>
    <w:rsid w:val="00B53BD3"/>
    <w:rsid w:val="00B553D8"/>
    <w:rsid w:val="00B55826"/>
    <w:rsid w:val="00B57CAA"/>
    <w:rsid w:val="00B61903"/>
    <w:rsid w:val="00B62BEC"/>
    <w:rsid w:val="00B64784"/>
    <w:rsid w:val="00B655CB"/>
    <w:rsid w:val="00B703C9"/>
    <w:rsid w:val="00B748D7"/>
    <w:rsid w:val="00B82360"/>
    <w:rsid w:val="00B82664"/>
    <w:rsid w:val="00B841B0"/>
    <w:rsid w:val="00B84AEE"/>
    <w:rsid w:val="00B84CED"/>
    <w:rsid w:val="00B84D5D"/>
    <w:rsid w:val="00B85E48"/>
    <w:rsid w:val="00B87362"/>
    <w:rsid w:val="00B90813"/>
    <w:rsid w:val="00B91A63"/>
    <w:rsid w:val="00B91E3F"/>
    <w:rsid w:val="00B9357C"/>
    <w:rsid w:val="00B93CD7"/>
    <w:rsid w:val="00B93F33"/>
    <w:rsid w:val="00B942C0"/>
    <w:rsid w:val="00B95DAF"/>
    <w:rsid w:val="00B96C2B"/>
    <w:rsid w:val="00B97AB5"/>
    <w:rsid w:val="00B97DD5"/>
    <w:rsid w:val="00BA1F3B"/>
    <w:rsid w:val="00BA3862"/>
    <w:rsid w:val="00BA43FC"/>
    <w:rsid w:val="00BA6863"/>
    <w:rsid w:val="00BA70CF"/>
    <w:rsid w:val="00BB1466"/>
    <w:rsid w:val="00BB1522"/>
    <w:rsid w:val="00BB1AC8"/>
    <w:rsid w:val="00BB2C66"/>
    <w:rsid w:val="00BB3238"/>
    <w:rsid w:val="00BB69F1"/>
    <w:rsid w:val="00BB74AF"/>
    <w:rsid w:val="00BC03A1"/>
    <w:rsid w:val="00BC1485"/>
    <w:rsid w:val="00BC3B92"/>
    <w:rsid w:val="00BC5496"/>
    <w:rsid w:val="00BD0383"/>
    <w:rsid w:val="00BD78E3"/>
    <w:rsid w:val="00BD7945"/>
    <w:rsid w:val="00BE2864"/>
    <w:rsid w:val="00BE4841"/>
    <w:rsid w:val="00BE63C8"/>
    <w:rsid w:val="00BE7263"/>
    <w:rsid w:val="00BF0BF3"/>
    <w:rsid w:val="00BF165E"/>
    <w:rsid w:val="00BF41D1"/>
    <w:rsid w:val="00BF6C69"/>
    <w:rsid w:val="00C033C8"/>
    <w:rsid w:val="00C0489C"/>
    <w:rsid w:val="00C05257"/>
    <w:rsid w:val="00C0533F"/>
    <w:rsid w:val="00C066B2"/>
    <w:rsid w:val="00C06730"/>
    <w:rsid w:val="00C11F8F"/>
    <w:rsid w:val="00C12045"/>
    <w:rsid w:val="00C12302"/>
    <w:rsid w:val="00C140BC"/>
    <w:rsid w:val="00C174EC"/>
    <w:rsid w:val="00C21105"/>
    <w:rsid w:val="00C25649"/>
    <w:rsid w:val="00C272C1"/>
    <w:rsid w:val="00C307A6"/>
    <w:rsid w:val="00C310B4"/>
    <w:rsid w:val="00C311D9"/>
    <w:rsid w:val="00C32DB7"/>
    <w:rsid w:val="00C33F8F"/>
    <w:rsid w:val="00C34C72"/>
    <w:rsid w:val="00C37646"/>
    <w:rsid w:val="00C37C75"/>
    <w:rsid w:val="00C37E9D"/>
    <w:rsid w:val="00C401CE"/>
    <w:rsid w:val="00C426FB"/>
    <w:rsid w:val="00C435B8"/>
    <w:rsid w:val="00C45373"/>
    <w:rsid w:val="00C454B2"/>
    <w:rsid w:val="00C4664F"/>
    <w:rsid w:val="00C46C7D"/>
    <w:rsid w:val="00C47B4C"/>
    <w:rsid w:val="00C5446A"/>
    <w:rsid w:val="00C54E88"/>
    <w:rsid w:val="00C55794"/>
    <w:rsid w:val="00C56C4A"/>
    <w:rsid w:val="00C62A48"/>
    <w:rsid w:val="00C64077"/>
    <w:rsid w:val="00C65C0D"/>
    <w:rsid w:val="00C66965"/>
    <w:rsid w:val="00C66F35"/>
    <w:rsid w:val="00C67909"/>
    <w:rsid w:val="00C67E78"/>
    <w:rsid w:val="00C735A2"/>
    <w:rsid w:val="00C74FFE"/>
    <w:rsid w:val="00C7523E"/>
    <w:rsid w:val="00C75DCA"/>
    <w:rsid w:val="00C768F6"/>
    <w:rsid w:val="00C82552"/>
    <w:rsid w:val="00C8272A"/>
    <w:rsid w:val="00C836F2"/>
    <w:rsid w:val="00C85BE3"/>
    <w:rsid w:val="00C85CA7"/>
    <w:rsid w:val="00C8738D"/>
    <w:rsid w:val="00C917F1"/>
    <w:rsid w:val="00C92971"/>
    <w:rsid w:val="00C92BBA"/>
    <w:rsid w:val="00C92CBC"/>
    <w:rsid w:val="00C92F18"/>
    <w:rsid w:val="00C93DC3"/>
    <w:rsid w:val="00C958D6"/>
    <w:rsid w:val="00C96111"/>
    <w:rsid w:val="00C96573"/>
    <w:rsid w:val="00C972B2"/>
    <w:rsid w:val="00CA0B37"/>
    <w:rsid w:val="00CA1E92"/>
    <w:rsid w:val="00CA4198"/>
    <w:rsid w:val="00CA69F0"/>
    <w:rsid w:val="00CB3F4F"/>
    <w:rsid w:val="00CB503C"/>
    <w:rsid w:val="00CB6508"/>
    <w:rsid w:val="00CB661A"/>
    <w:rsid w:val="00CB740C"/>
    <w:rsid w:val="00CC189E"/>
    <w:rsid w:val="00CC79FF"/>
    <w:rsid w:val="00CC7F4A"/>
    <w:rsid w:val="00CD06D7"/>
    <w:rsid w:val="00CD1EF5"/>
    <w:rsid w:val="00CE1E0A"/>
    <w:rsid w:val="00CE2620"/>
    <w:rsid w:val="00CE4C82"/>
    <w:rsid w:val="00CE5B74"/>
    <w:rsid w:val="00CF0014"/>
    <w:rsid w:val="00CF11B7"/>
    <w:rsid w:val="00CF1B7B"/>
    <w:rsid w:val="00CF2461"/>
    <w:rsid w:val="00CF2F9B"/>
    <w:rsid w:val="00CF30DF"/>
    <w:rsid w:val="00CF3BA0"/>
    <w:rsid w:val="00CF453E"/>
    <w:rsid w:val="00CF4626"/>
    <w:rsid w:val="00CF77C9"/>
    <w:rsid w:val="00D009E1"/>
    <w:rsid w:val="00D01352"/>
    <w:rsid w:val="00D03740"/>
    <w:rsid w:val="00D03E2F"/>
    <w:rsid w:val="00D03E4D"/>
    <w:rsid w:val="00D0402B"/>
    <w:rsid w:val="00D041E9"/>
    <w:rsid w:val="00D043E8"/>
    <w:rsid w:val="00D0444D"/>
    <w:rsid w:val="00D059D5"/>
    <w:rsid w:val="00D06766"/>
    <w:rsid w:val="00D06A97"/>
    <w:rsid w:val="00D11920"/>
    <w:rsid w:val="00D208FD"/>
    <w:rsid w:val="00D21026"/>
    <w:rsid w:val="00D232CF"/>
    <w:rsid w:val="00D24458"/>
    <w:rsid w:val="00D25615"/>
    <w:rsid w:val="00D2677E"/>
    <w:rsid w:val="00D32265"/>
    <w:rsid w:val="00D3284B"/>
    <w:rsid w:val="00D328B9"/>
    <w:rsid w:val="00D36C46"/>
    <w:rsid w:val="00D40AC1"/>
    <w:rsid w:val="00D40E7E"/>
    <w:rsid w:val="00D41A57"/>
    <w:rsid w:val="00D42469"/>
    <w:rsid w:val="00D4249C"/>
    <w:rsid w:val="00D4284C"/>
    <w:rsid w:val="00D436B2"/>
    <w:rsid w:val="00D45474"/>
    <w:rsid w:val="00D52916"/>
    <w:rsid w:val="00D53560"/>
    <w:rsid w:val="00D553D2"/>
    <w:rsid w:val="00D55759"/>
    <w:rsid w:val="00D55F7D"/>
    <w:rsid w:val="00D57F34"/>
    <w:rsid w:val="00D60572"/>
    <w:rsid w:val="00D62328"/>
    <w:rsid w:val="00D657CF"/>
    <w:rsid w:val="00D6729B"/>
    <w:rsid w:val="00D70AE2"/>
    <w:rsid w:val="00D727BD"/>
    <w:rsid w:val="00D743EB"/>
    <w:rsid w:val="00D8027B"/>
    <w:rsid w:val="00D803D6"/>
    <w:rsid w:val="00D81F08"/>
    <w:rsid w:val="00D8368E"/>
    <w:rsid w:val="00D83833"/>
    <w:rsid w:val="00D841B3"/>
    <w:rsid w:val="00D85ADA"/>
    <w:rsid w:val="00D87B69"/>
    <w:rsid w:val="00D90127"/>
    <w:rsid w:val="00D913DC"/>
    <w:rsid w:val="00D922F0"/>
    <w:rsid w:val="00D92A02"/>
    <w:rsid w:val="00D92FC9"/>
    <w:rsid w:val="00D93215"/>
    <w:rsid w:val="00D958D6"/>
    <w:rsid w:val="00DA1AFD"/>
    <w:rsid w:val="00DA3DFC"/>
    <w:rsid w:val="00DA5DEC"/>
    <w:rsid w:val="00DA5EE2"/>
    <w:rsid w:val="00DA6003"/>
    <w:rsid w:val="00DA6819"/>
    <w:rsid w:val="00DA70CD"/>
    <w:rsid w:val="00DA7DC1"/>
    <w:rsid w:val="00DB04CB"/>
    <w:rsid w:val="00DB118E"/>
    <w:rsid w:val="00DB15DC"/>
    <w:rsid w:val="00DB748B"/>
    <w:rsid w:val="00DC03F3"/>
    <w:rsid w:val="00DC1E8E"/>
    <w:rsid w:val="00DC2DBF"/>
    <w:rsid w:val="00DC3018"/>
    <w:rsid w:val="00DC74DA"/>
    <w:rsid w:val="00DC7FDE"/>
    <w:rsid w:val="00DD0400"/>
    <w:rsid w:val="00DD2E1B"/>
    <w:rsid w:val="00DD3425"/>
    <w:rsid w:val="00DD4328"/>
    <w:rsid w:val="00DD59A2"/>
    <w:rsid w:val="00DD6E98"/>
    <w:rsid w:val="00DD6FE5"/>
    <w:rsid w:val="00DE0C68"/>
    <w:rsid w:val="00DE1048"/>
    <w:rsid w:val="00DE12A0"/>
    <w:rsid w:val="00DE152D"/>
    <w:rsid w:val="00DE199F"/>
    <w:rsid w:val="00DE1F46"/>
    <w:rsid w:val="00DE4578"/>
    <w:rsid w:val="00DE72CC"/>
    <w:rsid w:val="00DE7C87"/>
    <w:rsid w:val="00DF04E0"/>
    <w:rsid w:val="00DF1A5B"/>
    <w:rsid w:val="00DF2852"/>
    <w:rsid w:val="00DF2CBC"/>
    <w:rsid w:val="00DF61F2"/>
    <w:rsid w:val="00E00991"/>
    <w:rsid w:val="00E02510"/>
    <w:rsid w:val="00E04F7F"/>
    <w:rsid w:val="00E072E8"/>
    <w:rsid w:val="00E0780E"/>
    <w:rsid w:val="00E1281F"/>
    <w:rsid w:val="00E128CB"/>
    <w:rsid w:val="00E12F67"/>
    <w:rsid w:val="00E13781"/>
    <w:rsid w:val="00E13881"/>
    <w:rsid w:val="00E14D9A"/>
    <w:rsid w:val="00E16005"/>
    <w:rsid w:val="00E162CC"/>
    <w:rsid w:val="00E1748D"/>
    <w:rsid w:val="00E20483"/>
    <w:rsid w:val="00E25957"/>
    <w:rsid w:val="00E25C5C"/>
    <w:rsid w:val="00E27B6C"/>
    <w:rsid w:val="00E307CB"/>
    <w:rsid w:val="00E31480"/>
    <w:rsid w:val="00E31D04"/>
    <w:rsid w:val="00E347C4"/>
    <w:rsid w:val="00E35A65"/>
    <w:rsid w:val="00E35EE1"/>
    <w:rsid w:val="00E35F16"/>
    <w:rsid w:val="00E379F5"/>
    <w:rsid w:val="00E402D0"/>
    <w:rsid w:val="00E44D1B"/>
    <w:rsid w:val="00E47CAD"/>
    <w:rsid w:val="00E50579"/>
    <w:rsid w:val="00E51BFC"/>
    <w:rsid w:val="00E51CF2"/>
    <w:rsid w:val="00E54C46"/>
    <w:rsid w:val="00E557BD"/>
    <w:rsid w:val="00E56613"/>
    <w:rsid w:val="00E5759E"/>
    <w:rsid w:val="00E610CE"/>
    <w:rsid w:val="00E61381"/>
    <w:rsid w:val="00E63B9E"/>
    <w:rsid w:val="00E6465F"/>
    <w:rsid w:val="00E647FE"/>
    <w:rsid w:val="00E64DBA"/>
    <w:rsid w:val="00E6501E"/>
    <w:rsid w:val="00E67778"/>
    <w:rsid w:val="00E67E1A"/>
    <w:rsid w:val="00E67FDA"/>
    <w:rsid w:val="00E70192"/>
    <w:rsid w:val="00E74863"/>
    <w:rsid w:val="00E763E5"/>
    <w:rsid w:val="00E76BBA"/>
    <w:rsid w:val="00E77832"/>
    <w:rsid w:val="00E8003C"/>
    <w:rsid w:val="00E802AB"/>
    <w:rsid w:val="00E8039A"/>
    <w:rsid w:val="00E80A92"/>
    <w:rsid w:val="00E846F7"/>
    <w:rsid w:val="00E85DB3"/>
    <w:rsid w:val="00E879CF"/>
    <w:rsid w:val="00E91CF2"/>
    <w:rsid w:val="00E9263C"/>
    <w:rsid w:val="00E92ED3"/>
    <w:rsid w:val="00E945D6"/>
    <w:rsid w:val="00E95844"/>
    <w:rsid w:val="00E97829"/>
    <w:rsid w:val="00EA05AF"/>
    <w:rsid w:val="00EA06EC"/>
    <w:rsid w:val="00EA15D1"/>
    <w:rsid w:val="00EA1C34"/>
    <w:rsid w:val="00EA2FE9"/>
    <w:rsid w:val="00EA6A50"/>
    <w:rsid w:val="00EA6B84"/>
    <w:rsid w:val="00EA7586"/>
    <w:rsid w:val="00EB04B6"/>
    <w:rsid w:val="00EB435B"/>
    <w:rsid w:val="00EC01F5"/>
    <w:rsid w:val="00EC1907"/>
    <w:rsid w:val="00EC2AEA"/>
    <w:rsid w:val="00EC3157"/>
    <w:rsid w:val="00EC44EF"/>
    <w:rsid w:val="00EC574F"/>
    <w:rsid w:val="00EC6FD7"/>
    <w:rsid w:val="00ED0E6C"/>
    <w:rsid w:val="00ED1759"/>
    <w:rsid w:val="00ED4285"/>
    <w:rsid w:val="00ED5CF9"/>
    <w:rsid w:val="00ED6BB5"/>
    <w:rsid w:val="00ED74C6"/>
    <w:rsid w:val="00EE3EE1"/>
    <w:rsid w:val="00EE423A"/>
    <w:rsid w:val="00EE608E"/>
    <w:rsid w:val="00EE752A"/>
    <w:rsid w:val="00EE7C31"/>
    <w:rsid w:val="00EF2116"/>
    <w:rsid w:val="00EF33D3"/>
    <w:rsid w:val="00EF3DCC"/>
    <w:rsid w:val="00EF4436"/>
    <w:rsid w:val="00EF48B8"/>
    <w:rsid w:val="00EF4C97"/>
    <w:rsid w:val="00EF7C0F"/>
    <w:rsid w:val="00F01950"/>
    <w:rsid w:val="00F039A6"/>
    <w:rsid w:val="00F047AE"/>
    <w:rsid w:val="00F05C51"/>
    <w:rsid w:val="00F06C7D"/>
    <w:rsid w:val="00F1041C"/>
    <w:rsid w:val="00F14314"/>
    <w:rsid w:val="00F14320"/>
    <w:rsid w:val="00F155C6"/>
    <w:rsid w:val="00F157D7"/>
    <w:rsid w:val="00F15897"/>
    <w:rsid w:val="00F16608"/>
    <w:rsid w:val="00F17B3E"/>
    <w:rsid w:val="00F21A03"/>
    <w:rsid w:val="00F22D5D"/>
    <w:rsid w:val="00F26344"/>
    <w:rsid w:val="00F27C39"/>
    <w:rsid w:val="00F30F29"/>
    <w:rsid w:val="00F316F6"/>
    <w:rsid w:val="00F32235"/>
    <w:rsid w:val="00F32951"/>
    <w:rsid w:val="00F35455"/>
    <w:rsid w:val="00F35748"/>
    <w:rsid w:val="00F3655C"/>
    <w:rsid w:val="00F37AEF"/>
    <w:rsid w:val="00F465AC"/>
    <w:rsid w:val="00F478C7"/>
    <w:rsid w:val="00F52676"/>
    <w:rsid w:val="00F530B7"/>
    <w:rsid w:val="00F53E49"/>
    <w:rsid w:val="00F540A5"/>
    <w:rsid w:val="00F54D4E"/>
    <w:rsid w:val="00F57BF3"/>
    <w:rsid w:val="00F6036D"/>
    <w:rsid w:val="00F61174"/>
    <w:rsid w:val="00F64ACF"/>
    <w:rsid w:val="00F660E1"/>
    <w:rsid w:val="00F67D1C"/>
    <w:rsid w:val="00F67F0A"/>
    <w:rsid w:val="00F70224"/>
    <w:rsid w:val="00F71506"/>
    <w:rsid w:val="00F72FB2"/>
    <w:rsid w:val="00F73BA8"/>
    <w:rsid w:val="00F74387"/>
    <w:rsid w:val="00F82341"/>
    <w:rsid w:val="00F84DA4"/>
    <w:rsid w:val="00F855B0"/>
    <w:rsid w:val="00F863A8"/>
    <w:rsid w:val="00F902CC"/>
    <w:rsid w:val="00F909F6"/>
    <w:rsid w:val="00F93AF3"/>
    <w:rsid w:val="00F94AF7"/>
    <w:rsid w:val="00F94E90"/>
    <w:rsid w:val="00F952EF"/>
    <w:rsid w:val="00F958B9"/>
    <w:rsid w:val="00F9759E"/>
    <w:rsid w:val="00FA2CD0"/>
    <w:rsid w:val="00FA2E8C"/>
    <w:rsid w:val="00FA3CEF"/>
    <w:rsid w:val="00FA4800"/>
    <w:rsid w:val="00FA53DD"/>
    <w:rsid w:val="00FA6A55"/>
    <w:rsid w:val="00FB17D2"/>
    <w:rsid w:val="00FB29E8"/>
    <w:rsid w:val="00FB3CD9"/>
    <w:rsid w:val="00FB74C5"/>
    <w:rsid w:val="00FC24FA"/>
    <w:rsid w:val="00FC3C50"/>
    <w:rsid w:val="00FC586A"/>
    <w:rsid w:val="00FC6D6F"/>
    <w:rsid w:val="00FC6DAC"/>
    <w:rsid w:val="00FC72B5"/>
    <w:rsid w:val="00FC78CB"/>
    <w:rsid w:val="00FD29AC"/>
    <w:rsid w:val="00FD3982"/>
    <w:rsid w:val="00FD6D78"/>
    <w:rsid w:val="00FD7803"/>
    <w:rsid w:val="00FE3795"/>
    <w:rsid w:val="00FE41BC"/>
    <w:rsid w:val="00FE666A"/>
    <w:rsid w:val="00FE76FE"/>
    <w:rsid w:val="00FF0DC1"/>
    <w:rsid w:val="00FF235E"/>
    <w:rsid w:val="00FF384D"/>
    <w:rsid w:val="00FF686B"/>
    <w:rsid w:val="00FF68C7"/>
    <w:rsid w:val="00FF6CF5"/>
    <w:rsid w:val="00FF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8DDAC3"/>
  <w15:docId w15:val="{6A718E96-4CDC-416A-A14C-06F75583B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06C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4103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4103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410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67870"/>
    <w:pPr>
      <w:keepNext/>
      <w:jc w:val="center"/>
      <w:outlineLvl w:val="4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041C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F1041C"/>
    <w:pPr>
      <w:tabs>
        <w:tab w:val="center" w:pos="4153"/>
        <w:tab w:val="right" w:pos="8306"/>
      </w:tabs>
    </w:pPr>
  </w:style>
  <w:style w:type="paragraph" w:styleId="a7">
    <w:name w:val="Body Text"/>
    <w:basedOn w:val="a"/>
    <w:rsid w:val="00867870"/>
    <w:pPr>
      <w:jc w:val="both"/>
    </w:pPr>
    <w:rPr>
      <w:szCs w:val="20"/>
    </w:rPr>
  </w:style>
  <w:style w:type="table" w:styleId="a8">
    <w:name w:val="Table Grid"/>
    <w:basedOn w:val="a1"/>
    <w:rsid w:val="007D6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Подпись должностного лица"/>
    <w:basedOn w:val="a"/>
    <w:next w:val="a"/>
    <w:rsid w:val="0065310C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a">
    <w:name w:val="Заголовок документа"/>
    <w:basedOn w:val="a"/>
    <w:next w:val="a"/>
    <w:rsid w:val="00E802AB"/>
    <w:pPr>
      <w:spacing w:after="480"/>
      <w:ind w:right="6152"/>
      <w:jc w:val="both"/>
    </w:pPr>
    <w:rPr>
      <w:sz w:val="28"/>
      <w:szCs w:val="28"/>
    </w:rPr>
  </w:style>
  <w:style w:type="paragraph" w:customStyle="1" w:styleId="ab">
    <w:name w:val="Текст документа"/>
    <w:basedOn w:val="a"/>
    <w:rsid w:val="00E802AB"/>
    <w:pPr>
      <w:ind w:firstLine="720"/>
      <w:jc w:val="both"/>
    </w:pPr>
    <w:rPr>
      <w:sz w:val="28"/>
      <w:szCs w:val="28"/>
    </w:rPr>
  </w:style>
  <w:style w:type="paragraph" w:customStyle="1" w:styleId="ac">
    <w:name w:val="Исполнитель"/>
    <w:basedOn w:val="a"/>
    <w:rsid w:val="00A41033"/>
    <w:pPr>
      <w:keepNext/>
      <w:tabs>
        <w:tab w:val="right" w:pos="9498"/>
      </w:tabs>
    </w:pPr>
    <w:rPr>
      <w:sz w:val="28"/>
      <w:szCs w:val="28"/>
    </w:rPr>
  </w:style>
  <w:style w:type="paragraph" w:customStyle="1" w:styleId="11">
    <w:name w:val="Текст1"/>
    <w:basedOn w:val="a"/>
    <w:rsid w:val="00A41033"/>
    <w:rPr>
      <w:rFonts w:ascii="Courier New" w:hAnsi="Courier New"/>
      <w:sz w:val="20"/>
      <w:szCs w:val="20"/>
    </w:rPr>
  </w:style>
  <w:style w:type="paragraph" w:styleId="ad">
    <w:name w:val="Body Text Indent"/>
    <w:basedOn w:val="a"/>
    <w:rsid w:val="00A41033"/>
    <w:pPr>
      <w:spacing w:after="120"/>
      <w:ind w:left="283"/>
    </w:pPr>
  </w:style>
  <w:style w:type="paragraph" w:customStyle="1" w:styleId="ae">
    <w:name w:val="Основной"/>
    <w:basedOn w:val="a"/>
    <w:locked/>
    <w:rsid w:val="00A41033"/>
    <w:pPr>
      <w:spacing w:after="20" w:line="360" w:lineRule="auto"/>
      <w:ind w:firstLine="709"/>
      <w:jc w:val="both"/>
    </w:pPr>
    <w:rPr>
      <w:sz w:val="28"/>
      <w:szCs w:val="20"/>
    </w:rPr>
  </w:style>
  <w:style w:type="character" w:customStyle="1" w:styleId="af">
    <w:name w:val="Цветовое выделение"/>
    <w:rsid w:val="00016EF5"/>
    <w:rPr>
      <w:b/>
      <w:bCs/>
      <w:color w:val="000080"/>
    </w:rPr>
  </w:style>
  <w:style w:type="character" w:customStyle="1" w:styleId="af0">
    <w:name w:val="Гипертекстовая ссылка"/>
    <w:uiPriority w:val="99"/>
    <w:rsid w:val="00016EF5"/>
    <w:rPr>
      <w:b/>
      <w:bCs/>
      <w:color w:val="008000"/>
    </w:rPr>
  </w:style>
  <w:style w:type="paragraph" w:customStyle="1" w:styleId="af1">
    <w:name w:val="Нормальный (таблица)"/>
    <w:basedOn w:val="a"/>
    <w:next w:val="a"/>
    <w:uiPriority w:val="99"/>
    <w:rsid w:val="00016EF5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2">
    <w:name w:val="Прижатый влево"/>
    <w:basedOn w:val="a"/>
    <w:next w:val="a"/>
    <w:rsid w:val="00016EF5"/>
    <w:pPr>
      <w:autoSpaceDE w:val="0"/>
      <w:autoSpaceDN w:val="0"/>
      <w:adjustRightInd w:val="0"/>
    </w:pPr>
    <w:rPr>
      <w:rFonts w:ascii="Arial" w:hAnsi="Arial"/>
    </w:rPr>
  </w:style>
  <w:style w:type="paragraph" w:styleId="20">
    <w:name w:val="Body Text 2"/>
    <w:basedOn w:val="a"/>
    <w:link w:val="21"/>
    <w:rsid w:val="00D328B9"/>
    <w:pPr>
      <w:spacing w:after="120" w:line="480" w:lineRule="auto"/>
    </w:pPr>
    <w:rPr>
      <w:sz w:val="20"/>
      <w:szCs w:val="20"/>
    </w:rPr>
  </w:style>
  <w:style w:type="character" w:customStyle="1" w:styleId="21">
    <w:name w:val="Основной текст 2 Знак"/>
    <w:basedOn w:val="a0"/>
    <w:link w:val="20"/>
    <w:rsid w:val="00D328B9"/>
  </w:style>
  <w:style w:type="paragraph" w:customStyle="1" w:styleId="ConsNormal">
    <w:name w:val="ConsNormal"/>
    <w:rsid w:val="00D328B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FR2">
    <w:name w:val="FR2"/>
    <w:rsid w:val="005D4BC2"/>
    <w:pPr>
      <w:widowControl w:val="0"/>
      <w:suppressAutoHyphens/>
      <w:autoSpaceDE w:val="0"/>
      <w:spacing w:line="252" w:lineRule="auto"/>
      <w:ind w:left="400" w:right="400"/>
      <w:jc w:val="center"/>
    </w:pPr>
    <w:rPr>
      <w:rFonts w:eastAsia="Arial"/>
      <w:b/>
      <w:bCs/>
      <w:sz w:val="28"/>
      <w:szCs w:val="28"/>
      <w:lang w:eastAsia="ar-SA"/>
    </w:rPr>
  </w:style>
  <w:style w:type="paragraph" w:customStyle="1" w:styleId="ConsPlusNormal">
    <w:name w:val="ConsPlusNormal"/>
    <w:link w:val="ConsPlusNormal0"/>
    <w:rsid w:val="00B57C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numbering" w:customStyle="1" w:styleId="12">
    <w:name w:val="Нет списка1"/>
    <w:next w:val="a2"/>
    <w:semiHidden/>
    <w:rsid w:val="0054248B"/>
  </w:style>
  <w:style w:type="character" w:customStyle="1" w:styleId="10">
    <w:name w:val="Заголовок 1 Знак"/>
    <w:link w:val="1"/>
    <w:locked/>
    <w:rsid w:val="0054248B"/>
    <w:rPr>
      <w:rFonts w:ascii="Arial" w:hAnsi="Arial" w:cs="Arial"/>
      <w:b/>
      <w:bCs/>
      <w:kern w:val="32"/>
      <w:sz w:val="32"/>
      <w:szCs w:val="32"/>
    </w:rPr>
  </w:style>
  <w:style w:type="paragraph" w:styleId="af3">
    <w:name w:val="Normal (Web)"/>
    <w:basedOn w:val="a"/>
    <w:link w:val="af4"/>
    <w:uiPriority w:val="99"/>
    <w:rsid w:val="0054248B"/>
    <w:pPr>
      <w:spacing w:before="100" w:beforeAutospacing="1" w:after="100" w:afterAutospacing="1"/>
    </w:pPr>
  </w:style>
  <w:style w:type="table" w:customStyle="1" w:styleId="13">
    <w:name w:val="Сетка таблицы1"/>
    <w:basedOn w:val="a1"/>
    <w:next w:val="a8"/>
    <w:rsid w:val="0054248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uiPriority w:val="99"/>
    <w:rsid w:val="0054248B"/>
    <w:rPr>
      <w:rFonts w:cs="Times New Roman"/>
      <w:color w:val="0000FF"/>
      <w:u w:val="single"/>
    </w:rPr>
  </w:style>
  <w:style w:type="paragraph" w:customStyle="1" w:styleId="ConsPlusTitle">
    <w:name w:val="ConsPlusTitle"/>
    <w:rsid w:val="0054248B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character" w:styleId="af6">
    <w:name w:val="Strong"/>
    <w:qFormat/>
    <w:rsid w:val="0054248B"/>
    <w:rPr>
      <w:rFonts w:cs="Times New Roman"/>
      <w:b/>
      <w:bCs/>
    </w:rPr>
  </w:style>
  <w:style w:type="paragraph" w:customStyle="1" w:styleId="artx">
    <w:name w:val="artx"/>
    <w:basedOn w:val="a"/>
    <w:rsid w:val="0054248B"/>
    <w:rPr>
      <w:rFonts w:ascii="Arial" w:hAnsi="Arial" w:cs="Arial"/>
      <w:color w:val="000000"/>
      <w:sz w:val="18"/>
      <w:szCs w:val="18"/>
    </w:rPr>
  </w:style>
  <w:style w:type="character" w:styleId="af7">
    <w:name w:val="page number"/>
    <w:rsid w:val="0054248B"/>
  </w:style>
  <w:style w:type="paragraph" w:styleId="af8">
    <w:name w:val="Balloon Text"/>
    <w:basedOn w:val="a"/>
    <w:link w:val="af9"/>
    <w:rsid w:val="0054248B"/>
    <w:pPr>
      <w:spacing w:after="200" w:line="276" w:lineRule="auto"/>
    </w:pPr>
    <w:rPr>
      <w:rFonts w:ascii="Tahoma" w:hAnsi="Tahoma"/>
      <w:sz w:val="16"/>
      <w:szCs w:val="16"/>
    </w:rPr>
  </w:style>
  <w:style w:type="character" w:customStyle="1" w:styleId="af9">
    <w:name w:val="Текст выноски Знак"/>
    <w:link w:val="af8"/>
    <w:rsid w:val="0054248B"/>
    <w:rPr>
      <w:rFonts w:ascii="Tahoma" w:hAnsi="Tahoma" w:cs="Tahoma"/>
      <w:sz w:val="16"/>
      <w:szCs w:val="16"/>
    </w:rPr>
  </w:style>
  <w:style w:type="paragraph" w:customStyle="1" w:styleId="afa">
    <w:name w:val="Знак"/>
    <w:basedOn w:val="a"/>
    <w:rsid w:val="00C37C7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Абзац списка1"/>
    <w:basedOn w:val="a"/>
    <w:link w:val="ListParagraphChar"/>
    <w:rsid w:val="0003207A"/>
    <w:pPr>
      <w:ind w:left="720"/>
      <w:jc w:val="both"/>
    </w:pPr>
    <w:rPr>
      <w:sz w:val="28"/>
      <w:szCs w:val="28"/>
    </w:rPr>
  </w:style>
  <w:style w:type="character" w:customStyle="1" w:styleId="ListParagraphChar">
    <w:name w:val="List Paragraph Char"/>
    <w:link w:val="14"/>
    <w:locked/>
    <w:rsid w:val="0003207A"/>
    <w:rPr>
      <w:sz w:val="28"/>
      <w:szCs w:val="28"/>
    </w:rPr>
  </w:style>
  <w:style w:type="paragraph" w:customStyle="1" w:styleId="ConsPlusCell">
    <w:name w:val="ConsPlusCell"/>
    <w:rsid w:val="008533CF"/>
    <w:pPr>
      <w:widowControl w:val="0"/>
      <w:suppressAutoHyphens/>
      <w:autoSpaceDE w:val="0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tex2st">
    <w:name w:val="tex2st"/>
    <w:basedOn w:val="a"/>
    <w:rsid w:val="008533CF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EA06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EA06EC"/>
    <w:rPr>
      <w:rFonts w:ascii="Courier New" w:hAnsi="Courier New" w:cs="Courier New"/>
    </w:rPr>
  </w:style>
  <w:style w:type="paragraph" w:styleId="22">
    <w:name w:val="Body Text Indent 2"/>
    <w:basedOn w:val="a"/>
    <w:link w:val="23"/>
    <w:rsid w:val="00EA06E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EA06EC"/>
    <w:rPr>
      <w:sz w:val="24"/>
      <w:szCs w:val="24"/>
    </w:rPr>
  </w:style>
  <w:style w:type="paragraph" w:customStyle="1" w:styleId="Style13">
    <w:name w:val="Style13"/>
    <w:basedOn w:val="a"/>
    <w:rsid w:val="00EA06EC"/>
    <w:pPr>
      <w:widowControl w:val="0"/>
      <w:autoSpaceDE w:val="0"/>
      <w:autoSpaceDN w:val="0"/>
      <w:adjustRightInd w:val="0"/>
      <w:spacing w:line="324" w:lineRule="exact"/>
      <w:ind w:firstLine="758"/>
      <w:jc w:val="both"/>
    </w:pPr>
  </w:style>
  <w:style w:type="paragraph" w:customStyle="1" w:styleId="ListParagraph1">
    <w:name w:val="List Paragraph1"/>
    <w:basedOn w:val="a"/>
    <w:rsid w:val="00A01DC2"/>
    <w:pPr>
      <w:spacing w:after="200" w:line="276" w:lineRule="auto"/>
      <w:ind w:left="720"/>
    </w:pPr>
    <w:rPr>
      <w:sz w:val="28"/>
      <w:szCs w:val="28"/>
      <w:lang w:eastAsia="en-US"/>
    </w:rPr>
  </w:style>
  <w:style w:type="character" w:styleId="afb">
    <w:name w:val="Emphasis"/>
    <w:qFormat/>
    <w:rsid w:val="00A01DC2"/>
    <w:rPr>
      <w:i/>
      <w:iCs/>
    </w:rPr>
  </w:style>
  <w:style w:type="paragraph" w:customStyle="1" w:styleId="p3">
    <w:name w:val="p3"/>
    <w:basedOn w:val="a"/>
    <w:rsid w:val="00340A44"/>
    <w:pPr>
      <w:spacing w:before="100" w:beforeAutospacing="1" w:after="100" w:afterAutospacing="1"/>
    </w:pPr>
    <w:rPr>
      <w:rFonts w:eastAsia="Calibri"/>
    </w:rPr>
  </w:style>
  <w:style w:type="paragraph" w:styleId="afc">
    <w:name w:val="List Paragraph"/>
    <w:basedOn w:val="a"/>
    <w:uiPriority w:val="34"/>
    <w:qFormat/>
    <w:rsid w:val="007120C7"/>
    <w:pPr>
      <w:ind w:left="720"/>
      <w:contextualSpacing/>
    </w:pPr>
    <w:rPr>
      <w:sz w:val="28"/>
    </w:rPr>
  </w:style>
  <w:style w:type="character" w:styleId="afd">
    <w:name w:val="FollowedHyperlink"/>
    <w:uiPriority w:val="99"/>
    <w:unhideWhenUsed/>
    <w:rsid w:val="00657E52"/>
    <w:rPr>
      <w:color w:val="800080"/>
      <w:u w:val="single"/>
    </w:rPr>
  </w:style>
  <w:style w:type="paragraph" w:customStyle="1" w:styleId="msonormal0">
    <w:name w:val="msonormal"/>
    <w:basedOn w:val="a"/>
    <w:rsid w:val="00657E52"/>
    <w:pPr>
      <w:spacing w:before="100" w:beforeAutospacing="1" w:after="100" w:afterAutospacing="1"/>
    </w:pPr>
  </w:style>
  <w:style w:type="paragraph" w:customStyle="1" w:styleId="xl63">
    <w:name w:val="xl63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  <w:sz w:val="20"/>
      <w:szCs w:val="20"/>
    </w:rPr>
  </w:style>
  <w:style w:type="paragraph" w:customStyle="1" w:styleId="xl64">
    <w:name w:val="xl64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5">
    <w:name w:val="xl65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66">
    <w:name w:val="xl66"/>
    <w:basedOn w:val="a"/>
    <w:rsid w:val="00657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67">
    <w:name w:val="xl67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70">
    <w:name w:val="xl70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1">
    <w:name w:val="xl71"/>
    <w:basedOn w:val="a"/>
    <w:rsid w:val="00657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2">
    <w:name w:val="xl72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73">
    <w:name w:val="xl73"/>
    <w:basedOn w:val="a"/>
    <w:rsid w:val="00657E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4">
    <w:name w:val="xl74"/>
    <w:basedOn w:val="a"/>
    <w:rsid w:val="00657E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657E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657E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7">
    <w:name w:val="xl77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  <w:color w:val="000000"/>
      <w:sz w:val="20"/>
      <w:szCs w:val="20"/>
    </w:rPr>
  </w:style>
  <w:style w:type="paragraph" w:customStyle="1" w:styleId="xl78">
    <w:name w:val="xl78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  <w:szCs w:val="20"/>
    </w:rPr>
  </w:style>
  <w:style w:type="paragraph" w:customStyle="1" w:styleId="xl79">
    <w:name w:val="xl79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1"/>
      <w:szCs w:val="21"/>
    </w:rPr>
  </w:style>
  <w:style w:type="paragraph" w:customStyle="1" w:styleId="xl81">
    <w:name w:val="xl81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2">
    <w:name w:val="xl82"/>
    <w:basedOn w:val="a"/>
    <w:rsid w:val="00657E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657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4">
    <w:name w:val="xl84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5">
    <w:name w:val="xl85"/>
    <w:basedOn w:val="a"/>
    <w:rsid w:val="00657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  <w:szCs w:val="20"/>
    </w:rPr>
  </w:style>
  <w:style w:type="paragraph" w:customStyle="1" w:styleId="xl86">
    <w:name w:val="xl86"/>
    <w:basedOn w:val="a"/>
    <w:rsid w:val="00657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  <w:sz w:val="20"/>
      <w:szCs w:val="20"/>
    </w:rPr>
  </w:style>
  <w:style w:type="paragraph" w:customStyle="1" w:styleId="xl87">
    <w:name w:val="xl87"/>
    <w:basedOn w:val="a"/>
    <w:rsid w:val="00657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8">
    <w:name w:val="xl88"/>
    <w:basedOn w:val="a"/>
    <w:rsid w:val="00657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657E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91">
    <w:name w:val="xl91"/>
    <w:basedOn w:val="a"/>
    <w:rsid w:val="00657E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a"/>
    <w:rsid w:val="00657E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4">
    <w:name w:val="xl94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5">
    <w:name w:val="xl95"/>
    <w:basedOn w:val="a"/>
    <w:rsid w:val="00657E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6">
    <w:name w:val="xl96"/>
    <w:basedOn w:val="a"/>
    <w:rsid w:val="00657E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7">
    <w:name w:val="xl97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8">
    <w:name w:val="xl98"/>
    <w:basedOn w:val="a"/>
    <w:rsid w:val="00657E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657E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657E5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1">
    <w:name w:val="xl101"/>
    <w:basedOn w:val="a"/>
    <w:rsid w:val="00657E5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657E5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657E5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a"/>
    <w:rsid w:val="00657E52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657E5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6">
    <w:name w:val="xl106"/>
    <w:basedOn w:val="a"/>
    <w:rsid w:val="00657E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7">
    <w:name w:val="xl107"/>
    <w:basedOn w:val="a"/>
    <w:rsid w:val="00657E5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657E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0">
    <w:name w:val="xl110"/>
    <w:basedOn w:val="a"/>
    <w:rsid w:val="00657E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1">
    <w:name w:val="xl111"/>
    <w:basedOn w:val="a"/>
    <w:rsid w:val="00657E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2">
    <w:name w:val="xl112"/>
    <w:basedOn w:val="a"/>
    <w:rsid w:val="00657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7"/>
      <w:szCs w:val="17"/>
    </w:rPr>
  </w:style>
  <w:style w:type="paragraph" w:customStyle="1" w:styleId="xl113">
    <w:name w:val="xl113"/>
    <w:basedOn w:val="a"/>
    <w:rsid w:val="00657E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7"/>
      <w:szCs w:val="17"/>
    </w:rPr>
  </w:style>
  <w:style w:type="paragraph" w:customStyle="1" w:styleId="xl114">
    <w:name w:val="xl114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5">
    <w:name w:val="xl115"/>
    <w:basedOn w:val="a"/>
    <w:rsid w:val="00657E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6">
    <w:name w:val="xl116"/>
    <w:basedOn w:val="a"/>
    <w:rsid w:val="00657E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7">
    <w:name w:val="xl117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657E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657E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2">
    <w:name w:val="xl122"/>
    <w:basedOn w:val="a"/>
    <w:rsid w:val="00657E5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a"/>
    <w:rsid w:val="00657E52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4">
    <w:name w:val="xl124"/>
    <w:basedOn w:val="a"/>
    <w:rsid w:val="00657E52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5">
    <w:name w:val="xl125"/>
    <w:basedOn w:val="a"/>
    <w:rsid w:val="00657E52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6">
    <w:name w:val="xl126"/>
    <w:basedOn w:val="a"/>
    <w:rsid w:val="00657E5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7">
    <w:name w:val="xl127"/>
    <w:basedOn w:val="a"/>
    <w:rsid w:val="00657E52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8">
    <w:name w:val="xl128"/>
    <w:basedOn w:val="a"/>
    <w:rsid w:val="00657E52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9">
    <w:name w:val="xl129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0">
    <w:name w:val="xl130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1">
    <w:name w:val="xl131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2">
    <w:name w:val="xl132"/>
    <w:basedOn w:val="a"/>
    <w:rsid w:val="00657E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7"/>
      <w:szCs w:val="17"/>
    </w:rPr>
  </w:style>
  <w:style w:type="paragraph" w:customStyle="1" w:styleId="xl133">
    <w:name w:val="xl133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7"/>
      <w:szCs w:val="17"/>
    </w:rPr>
  </w:style>
  <w:style w:type="paragraph" w:customStyle="1" w:styleId="xl134">
    <w:name w:val="xl134"/>
    <w:basedOn w:val="a"/>
    <w:rsid w:val="00657E5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5">
    <w:name w:val="xl135"/>
    <w:basedOn w:val="a"/>
    <w:rsid w:val="00657E5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6">
    <w:name w:val="xl136"/>
    <w:basedOn w:val="a"/>
    <w:rsid w:val="00657E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7">
    <w:name w:val="xl137"/>
    <w:basedOn w:val="a"/>
    <w:rsid w:val="00657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8">
    <w:name w:val="xl138"/>
    <w:basedOn w:val="a"/>
    <w:rsid w:val="00657E5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7"/>
      <w:szCs w:val="17"/>
    </w:rPr>
  </w:style>
  <w:style w:type="paragraph" w:customStyle="1" w:styleId="xl139">
    <w:name w:val="xl139"/>
    <w:basedOn w:val="a"/>
    <w:rsid w:val="00657E5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7"/>
      <w:szCs w:val="17"/>
    </w:rPr>
  </w:style>
  <w:style w:type="paragraph" w:customStyle="1" w:styleId="xl140">
    <w:name w:val="xl140"/>
    <w:basedOn w:val="a"/>
    <w:rsid w:val="00657E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7"/>
      <w:szCs w:val="17"/>
    </w:rPr>
  </w:style>
  <w:style w:type="character" w:customStyle="1" w:styleId="af4">
    <w:name w:val="Обычный (Интернет) Знак"/>
    <w:link w:val="af3"/>
    <w:uiPriority w:val="99"/>
    <w:rsid w:val="00A00C35"/>
    <w:rPr>
      <w:sz w:val="24"/>
      <w:szCs w:val="24"/>
    </w:rPr>
  </w:style>
  <w:style w:type="paragraph" w:customStyle="1" w:styleId="xl141">
    <w:name w:val="xl141"/>
    <w:basedOn w:val="a"/>
    <w:rsid w:val="00E4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42">
    <w:name w:val="xl142"/>
    <w:basedOn w:val="a"/>
    <w:rsid w:val="00E47C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3">
    <w:name w:val="xl143"/>
    <w:basedOn w:val="a"/>
    <w:rsid w:val="00E47C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44">
    <w:name w:val="xl144"/>
    <w:basedOn w:val="a"/>
    <w:rsid w:val="00E47C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5">
    <w:name w:val="xl145"/>
    <w:basedOn w:val="a"/>
    <w:rsid w:val="00E47C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  <w:color w:val="000000"/>
      <w:sz w:val="20"/>
      <w:szCs w:val="20"/>
    </w:rPr>
  </w:style>
  <w:style w:type="paragraph" w:customStyle="1" w:styleId="xl146">
    <w:name w:val="xl146"/>
    <w:basedOn w:val="a"/>
    <w:rsid w:val="00E47C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  <w:szCs w:val="20"/>
    </w:rPr>
  </w:style>
  <w:style w:type="paragraph" w:customStyle="1" w:styleId="xl147">
    <w:name w:val="xl147"/>
    <w:basedOn w:val="a"/>
    <w:rsid w:val="00E47CA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8">
    <w:name w:val="xl148"/>
    <w:basedOn w:val="a"/>
    <w:rsid w:val="00E47CA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9">
    <w:name w:val="xl149"/>
    <w:basedOn w:val="a"/>
    <w:rsid w:val="00E47CA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0">
    <w:name w:val="xl150"/>
    <w:basedOn w:val="a"/>
    <w:rsid w:val="00E4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51">
    <w:name w:val="xl151"/>
    <w:basedOn w:val="a"/>
    <w:rsid w:val="00E47CA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2">
    <w:name w:val="xl152"/>
    <w:basedOn w:val="a"/>
    <w:rsid w:val="00E47CA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afe">
    <w:name w:val="Знак Знак Знак Знак Знак Знак Знак"/>
    <w:basedOn w:val="a"/>
    <w:rsid w:val="000678E8"/>
    <w:rPr>
      <w:rFonts w:ascii="Verdana" w:hAnsi="Verdana" w:cs="Verdana"/>
      <w:sz w:val="20"/>
      <w:szCs w:val="20"/>
      <w:lang w:val="en-US" w:eastAsia="en-US"/>
    </w:rPr>
  </w:style>
  <w:style w:type="paragraph" w:styleId="aff">
    <w:name w:val="Title"/>
    <w:basedOn w:val="a"/>
    <w:next w:val="a"/>
    <w:link w:val="aff0"/>
    <w:qFormat/>
    <w:rsid w:val="000678E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0">
    <w:name w:val="Заголовок Знак"/>
    <w:link w:val="aff"/>
    <w:rsid w:val="000678E8"/>
    <w:rPr>
      <w:rFonts w:ascii="Calibri Light" w:hAnsi="Calibri Light"/>
      <w:b/>
      <w:bCs/>
      <w:kern w:val="28"/>
      <w:sz w:val="32"/>
      <w:szCs w:val="32"/>
    </w:rPr>
  </w:style>
  <w:style w:type="paragraph" w:customStyle="1" w:styleId="formattext">
    <w:name w:val="formattext"/>
    <w:basedOn w:val="a"/>
    <w:rsid w:val="000678E8"/>
    <w:pPr>
      <w:spacing w:before="100" w:beforeAutospacing="1" w:after="100" w:afterAutospacing="1"/>
    </w:pPr>
  </w:style>
  <w:style w:type="paragraph" w:customStyle="1" w:styleId="15">
    <w:name w:val="Заголовок1"/>
    <w:basedOn w:val="a"/>
    <w:uiPriority w:val="99"/>
    <w:qFormat/>
    <w:rsid w:val="000678E8"/>
    <w:pPr>
      <w:jc w:val="center"/>
    </w:pPr>
    <w:rPr>
      <w:b/>
      <w:sz w:val="26"/>
      <w:szCs w:val="20"/>
    </w:rPr>
  </w:style>
  <w:style w:type="character" w:styleId="aff1">
    <w:name w:val="annotation reference"/>
    <w:rsid w:val="000678E8"/>
    <w:rPr>
      <w:sz w:val="16"/>
      <w:szCs w:val="16"/>
    </w:rPr>
  </w:style>
  <w:style w:type="paragraph" w:styleId="aff2">
    <w:name w:val="annotation text"/>
    <w:basedOn w:val="a"/>
    <w:link w:val="aff3"/>
    <w:rsid w:val="000678E8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rsid w:val="000678E8"/>
  </w:style>
  <w:style w:type="paragraph" w:styleId="aff4">
    <w:name w:val="annotation subject"/>
    <w:basedOn w:val="aff2"/>
    <w:next w:val="aff2"/>
    <w:link w:val="aff5"/>
    <w:rsid w:val="000678E8"/>
    <w:rPr>
      <w:b/>
      <w:bCs/>
    </w:rPr>
  </w:style>
  <w:style w:type="character" w:customStyle="1" w:styleId="aff5">
    <w:name w:val="Тема примечания Знак"/>
    <w:link w:val="aff4"/>
    <w:rsid w:val="000678E8"/>
    <w:rPr>
      <w:b/>
      <w:bCs/>
    </w:rPr>
  </w:style>
  <w:style w:type="character" w:customStyle="1" w:styleId="a4">
    <w:name w:val="Верхний колонтитул Знак"/>
    <w:link w:val="a3"/>
    <w:uiPriority w:val="99"/>
    <w:rsid w:val="000678E8"/>
    <w:rPr>
      <w:sz w:val="24"/>
      <w:szCs w:val="24"/>
    </w:rPr>
  </w:style>
  <w:style w:type="paragraph" w:customStyle="1" w:styleId="16">
    <w:name w:val="Текст1"/>
    <w:basedOn w:val="a"/>
    <w:rsid w:val="00B42B48"/>
    <w:rPr>
      <w:rFonts w:ascii="Courier New" w:hAnsi="Courier New"/>
      <w:sz w:val="20"/>
      <w:szCs w:val="20"/>
    </w:rPr>
  </w:style>
  <w:style w:type="paragraph" w:customStyle="1" w:styleId="17">
    <w:name w:val="Абзац списка1"/>
    <w:basedOn w:val="a"/>
    <w:rsid w:val="00B42B48"/>
    <w:pPr>
      <w:ind w:left="720"/>
      <w:jc w:val="both"/>
    </w:pPr>
    <w:rPr>
      <w:sz w:val="28"/>
      <w:szCs w:val="28"/>
    </w:rPr>
  </w:style>
  <w:style w:type="character" w:customStyle="1" w:styleId="18">
    <w:name w:val="Заголовок Знак1"/>
    <w:rsid w:val="00B42B4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aff6">
    <w:name w:val="Таблицы (моноширинный)"/>
    <w:basedOn w:val="a"/>
    <w:next w:val="a"/>
    <w:uiPriority w:val="99"/>
    <w:rsid w:val="0062344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B2563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7">
    <w:name w:val="Основной текст_"/>
    <w:basedOn w:val="a0"/>
    <w:link w:val="19"/>
    <w:rsid w:val="002267F9"/>
    <w:rPr>
      <w:sz w:val="28"/>
      <w:szCs w:val="28"/>
    </w:rPr>
  </w:style>
  <w:style w:type="paragraph" w:customStyle="1" w:styleId="19">
    <w:name w:val="Основной текст1"/>
    <w:basedOn w:val="a"/>
    <w:link w:val="aff7"/>
    <w:rsid w:val="002267F9"/>
    <w:pPr>
      <w:widowControl w:val="0"/>
      <w:ind w:firstLine="400"/>
    </w:pPr>
    <w:rPr>
      <w:sz w:val="28"/>
      <w:szCs w:val="28"/>
    </w:rPr>
  </w:style>
  <w:style w:type="character" w:customStyle="1" w:styleId="24">
    <w:name w:val="Колонтитул (2)_"/>
    <w:basedOn w:val="a0"/>
    <w:link w:val="25"/>
    <w:rsid w:val="002267F9"/>
  </w:style>
  <w:style w:type="paragraph" w:customStyle="1" w:styleId="25">
    <w:name w:val="Колонтитул (2)"/>
    <w:basedOn w:val="a"/>
    <w:link w:val="24"/>
    <w:rsid w:val="002267F9"/>
    <w:pPr>
      <w:widowControl w:val="0"/>
    </w:pPr>
    <w:rPr>
      <w:sz w:val="20"/>
      <w:szCs w:val="20"/>
    </w:rPr>
  </w:style>
  <w:style w:type="character" w:customStyle="1" w:styleId="1a">
    <w:name w:val="Неразрешенное упоминание1"/>
    <w:basedOn w:val="a0"/>
    <w:uiPriority w:val="99"/>
    <w:semiHidden/>
    <w:unhideWhenUsed/>
    <w:rsid w:val="009D134C"/>
    <w:rPr>
      <w:color w:val="605E5C"/>
      <w:shd w:val="clear" w:color="auto" w:fill="E1DFDD"/>
    </w:rPr>
  </w:style>
  <w:style w:type="paragraph" w:customStyle="1" w:styleId="aff8">
    <w:name w:val="Обращение"/>
    <w:basedOn w:val="a"/>
    <w:next w:val="a"/>
    <w:rsid w:val="00CE5B74"/>
    <w:pPr>
      <w:spacing w:after="360"/>
      <w:jc w:val="center"/>
    </w:pPr>
    <w:rPr>
      <w:sz w:val="28"/>
      <w:szCs w:val="28"/>
    </w:rPr>
  </w:style>
  <w:style w:type="paragraph" w:customStyle="1" w:styleId="aff9">
    <w:name w:val="ПОСТ"/>
    <w:basedOn w:val="ab"/>
    <w:next w:val="ab"/>
    <w:rsid w:val="00CE5B74"/>
    <w:pPr>
      <w:spacing w:before="360" w:after="360"/>
      <w:ind w:firstLine="0"/>
      <w:jc w:val="center"/>
    </w:pPr>
  </w:style>
  <w:style w:type="paragraph" w:customStyle="1" w:styleId="affa">
    <w:name w:val="Содержимое таблицы"/>
    <w:basedOn w:val="a"/>
    <w:rsid w:val="00CE5B74"/>
    <w:pPr>
      <w:widowControl w:val="0"/>
      <w:suppressLineNumbers/>
      <w:suppressAutoHyphens/>
    </w:pPr>
    <w:rPr>
      <w:rFonts w:cs="Calibri"/>
      <w:szCs w:val="20"/>
      <w:lang w:eastAsia="ar-SA"/>
    </w:rPr>
  </w:style>
  <w:style w:type="paragraph" w:customStyle="1" w:styleId="210">
    <w:name w:val="Основной текст 21"/>
    <w:basedOn w:val="a"/>
    <w:rsid w:val="00CE5B74"/>
    <w:pPr>
      <w:widowControl w:val="0"/>
      <w:suppressAutoHyphens/>
      <w:spacing w:after="120" w:line="480" w:lineRule="auto"/>
    </w:pPr>
    <w:rPr>
      <w:rFonts w:cs="Calibri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CE5B74"/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CE5B74"/>
    <w:rPr>
      <w:sz w:val="24"/>
      <w:szCs w:val="24"/>
    </w:rPr>
  </w:style>
  <w:style w:type="character" w:customStyle="1" w:styleId="FontStyle63">
    <w:name w:val="Font Style63"/>
    <w:uiPriority w:val="99"/>
    <w:rsid w:val="00CE5B74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&#1047;&#1072;&#1074;&#1100;&#1103;&#1083;&#1086;&#1074;&#1072;\&#1055;&#1086;&#1089;&#1090;&#1072;&#1085;&#1086;&#1074;&#1083;&#1077;&#1085;&#1080;&#1077;%20&#1075;&#1083;&#1072;&#1074;&#1072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F03359-25EC-4162-B19E-72289EB13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глава администрации</Template>
  <TotalTime>1</TotalTime>
  <Pages>5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организации и проведении мероприятий,</vt:lpstr>
    </vt:vector>
  </TitlesOfParts>
  <Company>diakov.net</Company>
  <LinksUpToDate>false</LinksUpToDate>
  <CharactersWithSpaces>6214</CharactersWithSpaces>
  <SharedDoc>false</SharedDoc>
  <HLinks>
    <vt:vector size="24" baseType="variant">
      <vt:variant>
        <vt:i4>2752554</vt:i4>
      </vt:variant>
      <vt:variant>
        <vt:i4>9</vt:i4>
      </vt:variant>
      <vt:variant>
        <vt:i4>0</vt:i4>
      </vt:variant>
      <vt:variant>
        <vt:i4>5</vt:i4>
      </vt:variant>
      <vt:variant>
        <vt:lpwstr>mailto:kro_trg@mail.ru</vt:lpwstr>
      </vt:variant>
      <vt:variant>
        <vt:lpwstr/>
      </vt:variant>
      <vt:variant>
        <vt:i4>6946938</vt:i4>
      </vt:variant>
      <vt:variant>
        <vt:i4>6</vt:i4>
      </vt:variant>
      <vt:variant>
        <vt:i4>0</vt:i4>
      </vt:variant>
      <vt:variant>
        <vt:i4>5</vt:i4>
      </vt:variant>
      <vt:variant>
        <vt:lpwstr>mailto:ergunova_trg@mail.ru</vt:lpwstr>
      </vt:variant>
      <vt:variant>
        <vt:lpwstr/>
      </vt:variant>
      <vt:variant>
        <vt:i4>655411</vt:i4>
      </vt:variant>
      <vt:variant>
        <vt:i4>3</vt:i4>
      </vt:variant>
      <vt:variant>
        <vt:i4>0</vt:i4>
      </vt:variant>
      <vt:variant>
        <vt:i4>5</vt:i4>
      </vt:variant>
      <vt:variant>
        <vt:lpwstr>mailto:med@trg.ru</vt:lpwstr>
      </vt:variant>
      <vt:variant>
        <vt:lpwstr/>
      </vt:variant>
      <vt:variant>
        <vt:i4>3932236</vt:i4>
      </vt:variant>
      <vt:variant>
        <vt:i4>0</vt:i4>
      </vt:variant>
      <vt:variant>
        <vt:i4>0</vt:i4>
      </vt:variant>
      <vt:variant>
        <vt:i4>5</vt:i4>
      </vt:variant>
      <vt:variant>
        <vt:lpwstr>mailto:gfu-trg@mail.ru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организации и проведении мероприятий,</dc:title>
  <dc:creator>Завьялова</dc:creator>
  <cp:lastModifiedBy>User</cp:lastModifiedBy>
  <cp:revision>2</cp:revision>
  <cp:lastPrinted>2026-03-26T11:29:00Z</cp:lastPrinted>
  <dcterms:created xsi:type="dcterms:W3CDTF">2026-04-06T06:31:00Z</dcterms:created>
  <dcterms:modified xsi:type="dcterms:W3CDTF">2026-04-06T06:31:00Z</dcterms:modified>
</cp:coreProperties>
</file>