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C0B0" w14:textId="77777777" w:rsidR="003F240C" w:rsidRDefault="003F240C" w:rsidP="003F240C">
      <w:pPr>
        <w:pStyle w:val="a3"/>
        <w:jc w:val="center"/>
      </w:pPr>
    </w:p>
    <w:p w14:paraId="6DB409A9" w14:textId="77777777" w:rsidR="003F240C" w:rsidRDefault="003F240C" w:rsidP="003F240C">
      <w:pPr>
        <w:pStyle w:val="a3"/>
        <w:jc w:val="center"/>
      </w:pPr>
    </w:p>
    <w:p w14:paraId="2EE37D8D" w14:textId="77777777" w:rsidR="003F240C" w:rsidRDefault="00DE152D" w:rsidP="003F240C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 wp14:anchorId="47603D59" wp14:editId="521E5401">
            <wp:simplePos x="0" y="0"/>
            <wp:positionH relativeFrom="column">
              <wp:posOffset>2575560</wp:posOffset>
            </wp:positionH>
            <wp:positionV relativeFrom="paragraph">
              <wp:posOffset>-455295</wp:posOffset>
            </wp:positionV>
            <wp:extent cx="1024255" cy="1280160"/>
            <wp:effectExtent l="0" t="0" r="4445" b="0"/>
            <wp:wrapTopAndBottom/>
            <wp:docPr id="2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40C">
        <w:rPr>
          <w:b/>
          <w:sz w:val="28"/>
        </w:rPr>
        <w:t>АДМИНИСТРАЦИЯ ГОРОДА</w:t>
      </w:r>
      <w:r w:rsidR="003F240C" w:rsidRPr="008366EA">
        <w:rPr>
          <w:b/>
          <w:sz w:val="28"/>
        </w:rPr>
        <w:t xml:space="preserve"> </w:t>
      </w:r>
      <w:r w:rsidR="003F240C">
        <w:rPr>
          <w:b/>
          <w:sz w:val="28"/>
        </w:rPr>
        <w:t>ТРЕХГОРНОГО</w:t>
      </w:r>
    </w:p>
    <w:p w14:paraId="68544617" w14:textId="77777777" w:rsidR="003F240C" w:rsidRDefault="003F240C" w:rsidP="003F240C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14:paraId="0411BF38" w14:textId="77777777" w:rsidR="003F240C" w:rsidRDefault="003F240C" w:rsidP="003F240C">
      <w:pPr>
        <w:pStyle w:val="a3"/>
        <w:jc w:val="center"/>
      </w:pPr>
    </w:p>
    <w:p w14:paraId="37E1792C" w14:textId="77777777" w:rsidR="003F240C" w:rsidRDefault="003F240C" w:rsidP="003F240C">
      <w:pPr>
        <w:pStyle w:val="a3"/>
        <w:jc w:val="center"/>
      </w:pPr>
    </w:p>
    <w:p w14:paraId="5FF25ECE" w14:textId="77777777" w:rsidR="003F240C" w:rsidRDefault="003F240C" w:rsidP="003F240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702BEC29" w14:textId="77777777" w:rsidR="003F240C" w:rsidRDefault="003F240C" w:rsidP="003F240C">
      <w:pPr>
        <w:pStyle w:val="a3"/>
        <w:jc w:val="center"/>
      </w:pPr>
    </w:p>
    <w:p w14:paraId="600FCD3D" w14:textId="77777777" w:rsidR="003F240C" w:rsidRDefault="003F240C" w:rsidP="003F240C">
      <w:pPr>
        <w:pStyle w:val="a3"/>
        <w:rPr>
          <w:sz w:val="28"/>
        </w:rPr>
      </w:pPr>
    </w:p>
    <w:p w14:paraId="5941902D" w14:textId="7000F5B9" w:rsidR="003F240C" w:rsidRDefault="003F240C" w:rsidP="003F240C">
      <w:pPr>
        <w:pStyle w:val="a3"/>
        <w:rPr>
          <w:sz w:val="28"/>
        </w:rPr>
      </w:pPr>
      <w:r>
        <w:rPr>
          <w:sz w:val="28"/>
        </w:rPr>
        <w:t>___</w:t>
      </w:r>
      <w:r w:rsidR="007B2C2E">
        <w:rPr>
          <w:sz w:val="28"/>
          <w:u w:val="single"/>
        </w:rPr>
        <w:t>06.04.2026</w:t>
      </w:r>
      <w:r>
        <w:rPr>
          <w:sz w:val="28"/>
        </w:rPr>
        <w:t>__</w:t>
      </w:r>
      <w:r w:rsidR="001634CF">
        <w:rPr>
          <w:sz w:val="28"/>
        </w:rPr>
        <w:t>№__</w:t>
      </w:r>
      <w:r w:rsidR="007B2C2E">
        <w:rPr>
          <w:sz w:val="28"/>
          <w:u w:val="single"/>
        </w:rPr>
        <w:t>320</w:t>
      </w:r>
      <w:r w:rsidR="001634CF">
        <w:rPr>
          <w:sz w:val="28"/>
        </w:rPr>
        <w:t>__________</w:t>
      </w:r>
    </w:p>
    <w:p w14:paraId="4344E138" w14:textId="77777777" w:rsidR="003F240C" w:rsidRPr="00BC41A4" w:rsidRDefault="00175839" w:rsidP="001E577C">
      <w:pPr>
        <w:pStyle w:val="ab"/>
        <w:ind w:right="4817"/>
        <w:jc w:val="both"/>
        <w:rPr>
          <w:b/>
        </w:rPr>
      </w:pPr>
      <w:bookmarkStart w:id="0" w:name="_Hlk29391123"/>
      <w:r>
        <w:t>О внесении изменений в постановление администрации от 06.08.2025 № 859 «</w:t>
      </w:r>
      <w:r w:rsidR="001E577C" w:rsidRPr="00BC41A4">
        <w:t xml:space="preserve">Об утверждении муниципальной программы </w:t>
      </w:r>
      <w:bookmarkStart w:id="1" w:name="_Hlk173164970"/>
      <w:r w:rsidR="003F240C" w:rsidRPr="00BC41A4">
        <w:t>«</w:t>
      </w:r>
      <w:r w:rsidR="00642D94" w:rsidRPr="00BC41A4">
        <w:t>Р</w:t>
      </w:r>
      <w:r w:rsidR="00D03740" w:rsidRPr="00BC41A4">
        <w:t>азвитие</w:t>
      </w:r>
      <w:r w:rsidR="00FC6DAC" w:rsidRPr="00BC41A4">
        <w:t xml:space="preserve"> </w:t>
      </w:r>
      <w:r w:rsidR="003F240C" w:rsidRPr="00BC41A4">
        <w:t>образования в городе Трехгорном»</w:t>
      </w:r>
    </w:p>
    <w:bookmarkEnd w:id="0"/>
    <w:bookmarkEnd w:id="1"/>
    <w:p w14:paraId="4480F723" w14:textId="77777777" w:rsidR="003F240C" w:rsidRPr="00BC41A4" w:rsidRDefault="003F240C" w:rsidP="003F240C">
      <w:pPr>
        <w:pStyle w:val="aa"/>
      </w:pPr>
    </w:p>
    <w:p w14:paraId="2295D2BB" w14:textId="56FDB19A" w:rsidR="00805050" w:rsidRPr="00BC41A4" w:rsidRDefault="00F50C5B" w:rsidP="00805050">
      <w:pPr>
        <w:pStyle w:val="aa"/>
      </w:pPr>
      <w:r w:rsidRPr="00EA6B84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0E783C">
        <w:t>Уставом города Трехгорного</w:t>
      </w:r>
      <w:r w:rsidR="00175839">
        <w:t>, в целях уточнения финансового обеспечения выполнения мероприятий</w:t>
      </w:r>
      <w:r w:rsidR="0024261E">
        <w:t xml:space="preserve"> 2026 года</w:t>
      </w:r>
      <w:r w:rsidR="00175839">
        <w:t>,</w:t>
      </w:r>
    </w:p>
    <w:p w14:paraId="68C221AE" w14:textId="77777777" w:rsidR="003F240C" w:rsidRPr="00BC41A4" w:rsidRDefault="003F240C" w:rsidP="00805050">
      <w:pPr>
        <w:pStyle w:val="aa"/>
      </w:pPr>
    </w:p>
    <w:p w14:paraId="7A92F091" w14:textId="77777777" w:rsidR="00175839" w:rsidRDefault="003F240C" w:rsidP="00175839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  <w:r w:rsidRPr="00BC41A4">
        <w:rPr>
          <w:sz w:val="28"/>
          <w:szCs w:val="28"/>
        </w:rPr>
        <w:t>ПОСТАНОВЛЯЮ:</w:t>
      </w:r>
    </w:p>
    <w:p w14:paraId="7223DB24" w14:textId="77777777" w:rsidR="00A668E9" w:rsidRDefault="00A668E9" w:rsidP="00175839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</w:p>
    <w:p w14:paraId="649AE6A4" w14:textId="77777777" w:rsidR="0081485F" w:rsidRDefault="00175839" w:rsidP="0081485F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0C5B" w:rsidRPr="00175839">
        <w:rPr>
          <w:sz w:val="28"/>
          <w:szCs w:val="28"/>
        </w:rPr>
        <w:t xml:space="preserve">1. </w:t>
      </w:r>
      <w:r w:rsidRPr="00175839">
        <w:rPr>
          <w:sz w:val="28"/>
          <w:szCs w:val="28"/>
        </w:rPr>
        <w:t>В</w:t>
      </w:r>
      <w:r w:rsidR="00345456">
        <w:rPr>
          <w:sz w:val="28"/>
          <w:szCs w:val="28"/>
        </w:rPr>
        <w:t>нести в постановление администрации от 06.08.2025 № 859 «Об утверждении</w:t>
      </w:r>
      <w:r w:rsidRPr="00175839">
        <w:rPr>
          <w:sz w:val="28"/>
          <w:szCs w:val="28"/>
        </w:rPr>
        <w:t xml:space="preserve"> муниципальн</w:t>
      </w:r>
      <w:r w:rsidR="00345456">
        <w:rPr>
          <w:sz w:val="28"/>
          <w:szCs w:val="28"/>
        </w:rPr>
        <w:t>ой</w:t>
      </w:r>
      <w:r w:rsidRPr="00175839">
        <w:rPr>
          <w:sz w:val="28"/>
          <w:szCs w:val="28"/>
        </w:rPr>
        <w:t xml:space="preserve"> программ</w:t>
      </w:r>
      <w:r w:rsidR="00345456">
        <w:rPr>
          <w:sz w:val="28"/>
          <w:szCs w:val="28"/>
        </w:rPr>
        <w:t>ы</w:t>
      </w:r>
      <w:r w:rsidRPr="00175839">
        <w:rPr>
          <w:sz w:val="28"/>
          <w:szCs w:val="28"/>
        </w:rPr>
        <w:t xml:space="preserve"> «Развитие образования в городе Трехгорном»</w:t>
      </w:r>
      <w:r w:rsidR="00345456">
        <w:rPr>
          <w:sz w:val="28"/>
          <w:szCs w:val="28"/>
        </w:rPr>
        <w:t xml:space="preserve"> </w:t>
      </w:r>
      <w:r w:rsidRPr="00175839">
        <w:rPr>
          <w:sz w:val="28"/>
          <w:szCs w:val="28"/>
        </w:rPr>
        <w:t>следующие изменения:</w:t>
      </w:r>
    </w:p>
    <w:p w14:paraId="258F1771" w14:textId="77777777" w:rsidR="00175839" w:rsidRDefault="0081485F" w:rsidP="00175839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  <w:r w:rsidRPr="0081485F">
        <w:rPr>
          <w:sz w:val="28"/>
          <w:szCs w:val="28"/>
        </w:rPr>
        <w:tab/>
      </w:r>
      <w:r w:rsidR="00175839" w:rsidRPr="0081485F">
        <w:rPr>
          <w:sz w:val="28"/>
          <w:szCs w:val="28"/>
        </w:rPr>
        <w:t>1</w:t>
      </w:r>
      <w:r w:rsidRPr="0081485F">
        <w:rPr>
          <w:sz w:val="28"/>
          <w:szCs w:val="28"/>
        </w:rPr>
        <w:t xml:space="preserve">) </w:t>
      </w:r>
      <w:r w:rsidR="00175839" w:rsidRPr="0081485F">
        <w:rPr>
          <w:sz w:val="28"/>
          <w:szCs w:val="28"/>
        </w:rPr>
        <w:t>раздел 5 «Финансовое обеспечение муниципальной программы»</w:t>
      </w:r>
      <w:r w:rsidR="00175839" w:rsidRPr="00175839">
        <w:rPr>
          <w:sz w:val="28"/>
          <w:szCs w:val="28"/>
        </w:rPr>
        <w:t xml:space="preserve"> </w:t>
      </w:r>
      <w:r w:rsidR="00345456">
        <w:rPr>
          <w:sz w:val="28"/>
          <w:szCs w:val="28"/>
        </w:rPr>
        <w:t>приложения 2</w:t>
      </w:r>
      <w:r w:rsidR="00175839" w:rsidRPr="00175839">
        <w:rPr>
          <w:sz w:val="28"/>
          <w:szCs w:val="28"/>
        </w:rPr>
        <w:t xml:space="preserve"> изложить в следующей редакции: </w:t>
      </w:r>
    </w:p>
    <w:p w14:paraId="7D83192C" w14:textId="77777777" w:rsidR="00A668E9" w:rsidRPr="00175839" w:rsidRDefault="00A668E9" w:rsidP="00175839">
      <w:pPr>
        <w:pStyle w:val="a3"/>
        <w:tabs>
          <w:tab w:val="clear" w:pos="4153"/>
          <w:tab w:val="clear" w:pos="8306"/>
          <w:tab w:val="left" w:pos="0"/>
        </w:tabs>
        <w:jc w:val="both"/>
        <w:rPr>
          <w:sz w:val="28"/>
          <w:szCs w:val="28"/>
        </w:rPr>
      </w:pPr>
    </w:p>
    <w:p w14:paraId="2969A5FF" w14:textId="77777777" w:rsidR="00A668E9" w:rsidRDefault="00A668E9" w:rsidP="00A668E9">
      <w:pPr>
        <w:jc w:val="center"/>
        <w:rPr>
          <w:sz w:val="28"/>
          <w:szCs w:val="28"/>
        </w:rPr>
      </w:pPr>
      <w:r w:rsidRPr="0035710D">
        <w:rPr>
          <w:sz w:val="28"/>
          <w:szCs w:val="28"/>
        </w:rPr>
        <w:t xml:space="preserve">«5. Финансовое обеспечение муниципальной программы </w:t>
      </w:r>
    </w:p>
    <w:p w14:paraId="3975B927" w14:textId="744CEAAD" w:rsidR="00CE296D" w:rsidRDefault="00CE296D" w:rsidP="00A668E9">
      <w:pPr>
        <w:jc w:val="center"/>
        <w:rPr>
          <w:sz w:val="28"/>
          <w:szCs w:val="28"/>
        </w:rPr>
      </w:pPr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1940"/>
        <w:gridCol w:w="1412"/>
        <w:gridCol w:w="1537"/>
        <w:gridCol w:w="1406"/>
        <w:gridCol w:w="1669"/>
        <w:gridCol w:w="1818"/>
      </w:tblGrid>
      <w:tr w:rsidR="00CE296D" w:rsidRPr="00CE296D" w14:paraId="1137AA2A" w14:textId="77777777" w:rsidTr="00254C24">
        <w:trPr>
          <w:trHeight w:val="570"/>
          <w:tblHeader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5874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 xml:space="preserve">Наименование  </w:t>
            </w:r>
          </w:p>
        </w:tc>
        <w:tc>
          <w:tcPr>
            <w:tcW w:w="7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2837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Объем финансового обеспечения по годам реализации, рублей</w:t>
            </w:r>
          </w:p>
        </w:tc>
      </w:tr>
      <w:tr w:rsidR="00CE296D" w:rsidRPr="00CE296D" w14:paraId="5D8BB8E9" w14:textId="77777777" w:rsidTr="00254C24">
        <w:trPr>
          <w:trHeight w:val="315"/>
          <w:tblHeader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BB1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27AB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A6AE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6011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3396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B8F0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CE296D" w:rsidRPr="00CE296D" w14:paraId="6B0F276B" w14:textId="77777777" w:rsidTr="00254C24">
        <w:trPr>
          <w:trHeight w:val="300"/>
          <w:tblHeader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A7CC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F30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6BBA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78A3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FCA7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5AD4" w14:textId="77777777" w:rsidR="00CE296D" w:rsidRPr="00CE296D" w:rsidRDefault="00CE296D" w:rsidP="00027B74">
            <w:pPr>
              <w:jc w:val="center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</w:t>
            </w:r>
          </w:p>
        </w:tc>
      </w:tr>
      <w:tr w:rsidR="00CE296D" w:rsidRPr="00CE296D" w14:paraId="002F1CCE" w14:textId="77777777" w:rsidTr="00254C24">
        <w:trPr>
          <w:trHeight w:val="44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1ABF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Направление: «</w:t>
            </w:r>
            <w:r w:rsidRPr="00CE296D">
              <w:rPr>
                <w:sz w:val="18"/>
                <w:szCs w:val="18"/>
              </w:rPr>
              <w:t xml:space="preserve">Развитие общего и дополнительного образования, и </w:t>
            </w:r>
            <w:r w:rsidRPr="00CE296D">
              <w:rPr>
                <w:sz w:val="18"/>
                <w:szCs w:val="18"/>
              </w:rPr>
              <w:lastRenderedPageBreak/>
              <w:t>организаций, предоставляющих услуги в сфере образования» (всего), в том числе: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FA5D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lastRenderedPageBreak/>
              <w:t>26 894 218,03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879F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28 520 871,30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9D53" w14:textId="77777777" w:rsidR="00CE296D" w:rsidRPr="00CE296D" w:rsidRDefault="00CE296D" w:rsidP="00027B74">
            <w:pPr>
              <w:tabs>
                <w:tab w:val="left" w:pos="331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27 983 016,55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CB1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27 912 489,63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9F96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111 310 595,51</w:t>
            </w:r>
          </w:p>
        </w:tc>
      </w:tr>
      <w:tr w:rsidR="00CE296D" w:rsidRPr="00CE296D" w14:paraId="0D9A289E" w14:textId="77777777" w:rsidTr="00254C24">
        <w:trPr>
          <w:trHeight w:val="28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C01D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D1A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26 205 673,68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057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27 603 708,57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DF3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27 877 179,10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79D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27 787 482,14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51C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109 474 043,49</w:t>
            </w:r>
          </w:p>
        </w:tc>
      </w:tr>
      <w:tr w:rsidR="00CE296D" w:rsidRPr="00CE296D" w14:paraId="2B802746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DE28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9D8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622 688,93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9E7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825 862,73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DAD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105 837,45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A9B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125 007,49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FD0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1 679 396,60</w:t>
            </w:r>
          </w:p>
        </w:tc>
      </w:tr>
      <w:tr w:rsidR="00CE296D" w:rsidRPr="00CE296D" w14:paraId="3B8073FC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7C92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EC9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65 855,42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568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91 300,00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9F4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4FC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FE6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157 155,42</w:t>
            </w:r>
          </w:p>
        </w:tc>
      </w:tr>
      <w:tr w:rsidR="00CE296D" w:rsidRPr="00CE296D" w14:paraId="60676BCF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57B9" w14:textId="6A307A1E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 xml:space="preserve">Проект «Все лучшее детям» (всего), в том </w:t>
            </w:r>
            <w:r w:rsidR="00254C24" w:rsidRPr="00CE296D">
              <w:rPr>
                <w:color w:val="000000"/>
                <w:sz w:val="18"/>
                <w:szCs w:val="18"/>
              </w:rPr>
              <w:t xml:space="preserve">числе: 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317E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1 542 112,35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8E14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846 440,00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9744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EB2A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6D77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2 388 552,35</w:t>
            </w:r>
          </w:p>
        </w:tc>
      </w:tr>
      <w:tr w:rsidR="00CE296D" w:rsidRPr="00CE296D" w14:paraId="762067CF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CE85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BAD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905 848,55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24D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6E2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63D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C2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905 848,55</w:t>
            </w:r>
          </w:p>
        </w:tc>
      </w:tr>
      <w:tr w:rsidR="00CE296D" w:rsidRPr="00CE296D" w14:paraId="5E8BDDBB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6503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04D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570 408,38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D93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755 140,00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B0A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F3E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5F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1 325 548,38</w:t>
            </w:r>
          </w:p>
        </w:tc>
      </w:tr>
      <w:tr w:rsidR="00CE296D" w:rsidRPr="00CE296D" w14:paraId="48CA531E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42B3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98D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65 855,42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DC8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91 300,00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1DB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37F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D3B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157 155,42</w:t>
            </w:r>
          </w:p>
        </w:tc>
      </w:tr>
      <w:tr w:rsidR="00CE296D" w:rsidRPr="00CE296D" w14:paraId="576C2F88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E9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Проект «Педагоги и наставники» (всего), в том числе: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2945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25 352 105,68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2CE9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27 674 431,30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AF66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27 983 016,55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C434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27 912 489,63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EB50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108 922 043,16</w:t>
            </w:r>
          </w:p>
        </w:tc>
      </w:tr>
      <w:tr w:rsidR="00CE296D" w:rsidRPr="00CE296D" w14:paraId="740AC817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5B95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418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25 299 825,13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1FE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27 603 708,57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BF0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27 877 179,10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28B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27 787 482,14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989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108 568 194,94</w:t>
            </w:r>
          </w:p>
        </w:tc>
      </w:tr>
      <w:tr w:rsidR="00CE296D" w:rsidRPr="00CE296D" w14:paraId="15B918AE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1D41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2D0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52 280,55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BE1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70 722,73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299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105 837,45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1FE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125 007,49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CF6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353 848,22</w:t>
            </w:r>
          </w:p>
        </w:tc>
      </w:tr>
      <w:tr w:rsidR="00CE296D" w:rsidRPr="00CE296D" w14:paraId="6621E5E2" w14:textId="77777777" w:rsidTr="00254C24">
        <w:trPr>
          <w:trHeight w:val="78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8D85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Направление: «Создание условий для модернизации общего и дополнительного образования в Трехгорном городском округе Челябинской области»</w:t>
            </w:r>
            <w:r w:rsidRPr="00CE296D">
              <w:rPr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1E00" w14:textId="7777777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450 967 709,31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DB6A" w14:textId="15F878E0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436 796 663,70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D2F" w14:textId="10B714E6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421 255 644,45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1F73" w14:textId="30F898DF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436 249 242,57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3D7E" w14:textId="3CD784BB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1 745 269 260,03</w:t>
            </w:r>
          </w:p>
        </w:tc>
      </w:tr>
      <w:tr w:rsidR="00CE296D" w:rsidRPr="00CE296D" w14:paraId="07E42641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0A82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FD4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14 092 792,63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E1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14 222 720,99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6B2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13 140 283,49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633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11 904 509,18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7A6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53 360 306,29</w:t>
            </w:r>
          </w:p>
        </w:tc>
      </w:tr>
      <w:tr w:rsidR="00CE296D" w:rsidRPr="00CE296D" w14:paraId="561B4C2D" w14:textId="77777777" w:rsidTr="00254C24">
        <w:trPr>
          <w:trHeight w:val="30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34BF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78E0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229 600 765,06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FC05" w14:textId="3B44928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230 941 444,71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3311" w14:textId="76023350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231 575 977,96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F88E" w14:textId="7CCC59DD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232 414 250,39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035" w14:textId="13D77B9B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924 532 438,12</w:t>
            </w:r>
          </w:p>
        </w:tc>
      </w:tr>
      <w:tr w:rsidR="00CE296D" w:rsidRPr="00CE296D" w14:paraId="74449362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3BFA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D9A9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207 274 151,62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FB56" w14:textId="3E1F1D44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191 632 498,00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155D" w14:textId="3F2974CC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176 539 383,00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8C31" w14:textId="2BE9395A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191 930 483,00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3EE" w14:textId="0CF13536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767 376 515,62</w:t>
            </w:r>
          </w:p>
        </w:tc>
      </w:tr>
      <w:tr w:rsidR="00CE296D" w:rsidRPr="00CE296D" w14:paraId="187BE2CD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159C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Комплекс процессных мероприятий «Обеспечение доступности качественного общего и дополнительного образования» (всего), в том числе: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B0A7" w14:textId="7777777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425 733 178,34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CC3C" w14:textId="5C82B1BE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410 937 239,70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0446" w14:textId="4CC5CF01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397 668 935,45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A92E" w14:textId="1FA81B4A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410 885 733,57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296" w14:textId="174DE898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1 645 225 087,06</w:t>
            </w:r>
          </w:p>
        </w:tc>
      </w:tr>
      <w:tr w:rsidR="00CE296D" w:rsidRPr="00CE296D" w14:paraId="1176210F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8FB0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3C2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14 092 792,63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E57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14 222 720,99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6BB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13 140 283,49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CD0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11 904 509,18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64C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53 360 306,29</w:t>
            </w:r>
          </w:p>
        </w:tc>
      </w:tr>
      <w:tr w:rsidR="00CE296D" w:rsidRPr="00CE296D" w14:paraId="09512D0E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F757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BBF8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228 698 497,62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DA34" w14:textId="563E9610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229 748 744,71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F72D" w14:textId="08224A65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230 383 277,96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3D9C" w14:textId="026D79AC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231 221 550,39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4F5C" w14:textId="2FC0E12A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920 052 070,68</w:t>
            </w:r>
          </w:p>
        </w:tc>
      </w:tr>
      <w:tr w:rsidR="00CE296D" w:rsidRPr="00CE296D" w14:paraId="56A60A99" w14:textId="77777777" w:rsidTr="00254C24">
        <w:trPr>
          <w:trHeight w:val="4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2125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3E9D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182 941 888,09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F363" w14:textId="086A74CA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166 965 774,00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FB99" w14:textId="19405C31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154 145 374,00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063B" w14:textId="6927916D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167 759 674,00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E39E" w14:textId="400038A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671 812 710,09</w:t>
            </w:r>
          </w:p>
        </w:tc>
      </w:tr>
      <w:tr w:rsidR="00CE296D" w:rsidRPr="00CE296D" w14:paraId="750DFD2B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867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 xml:space="preserve">Комплекс процессных мероприятий </w:t>
            </w:r>
          </w:p>
          <w:p w14:paraId="5EC173BA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«Обеспечение отдыха и оздоровления детей» (всего), в том числе: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8C40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3 326 031,62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3963" w14:textId="2C37FC3D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CE296D">
              <w:rPr>
                <w:b/>
                <w:bCs/>
                <w:color w:val="000000"/>
                <w:sz w:val="18"/>
                <w:szCs w:val="18"/>
              </w:rPr>
              <w:t xml:space="preserve"> 551 061,00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3F0A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1 551 061,00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45B1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1 551 061,00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4FDE" w14:textId="43637A5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Pr="00CE296D">
              <w:rPr>
                <w:b/>
                <w:bCs/>
                <w:color w:val="000000"/>
                <w:sz w:val="18"/>
                <w:szCs w:val="18"/>
              </w:rPr>
              <w:t xml:space="preserve"> 979 214,62</w:t>
            </w:r>
          </w:p>
        </w:tc>
      </w:tr>
      <w:tr w:rsidR="00CE296D" w:rsidRPr="00CE296D" w14:paraId="2A7A811F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4ED6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3717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902 267,44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54E8" w14:textId="6101BA10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232B" w14:textId="69BF64F3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0F1F" w14:textId="3FFCBC78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4AF" w14:textId="233B5934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4 480 367,44</w:t>
            </w:r>
          </w:p>
        </w:tc>
      </w:tr>
      <w:tr w:rsidR="00CE296D" w:rsidRPr="00CE296D" w14:paraId="33A24FF3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4A0B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624A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2 423 764,18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5FA3" w14:textId="5ED64013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2 358 361,00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D73F" w14:textId="2C05838E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358 361,00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35FF" w14:textId="61AB765C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358 361,00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54A0" w14:textId="3C03875A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5 498 847,18</w:t>
            </w:r>
          </w:p>
        </w:tc>
      </w:tr>
      <w:tr w:rsidR="00CE296D" w:rsidRPr="00CE296D" w14:paraId="679DE594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DE3D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 xml:space="preserve">Комплекс процессных мероприятий «Обеспечение </w:t>
            </w:r>
            <w:r w:rsidRPr="00CE296D">
              <w:rPr>
                <w:color w:val="000000"/>
                <w:sz w:val="18"/>
                <w:szCs w:val="18"/>
              </w:rPr>
              <w:lastRenderedPageBreak/>
              <w:t>деятельности организаций, подведомственных Управлению образования» (всего), в том числе: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B682" w14:textId="7777777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lastRenderedPageBreak/>
              <w:t>21 908 499,35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65E0" w14:textId="29FC8B69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22 308 363,00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3B9B" w14:textId="5013EACE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22 035 648,00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A576" w14:textId="242CE8F3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23 812 448,00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9F52" w14:textId="6D85E706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90 064 958,35</w:t>
            </w:r>
          </w:p>
        </w:tc>
      </w:tr>
      <w:tr w:rsidR="00CE296D" w:rsidRPr="00CE296D" w14:paraId="194CF32C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41F9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B3D0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21 908 499,35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21E8" w14:textId="132F810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22 308 363,00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9820" w14:textId="5DAD9C9D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22 035 648,00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B1B" w14:textId="7C209389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23 812 448,00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F96" w14:textId="1C3A5E2C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90 064 958,35</w:t>
            </w:r>
          </w:p>
        </w:tc>
      </w:tr>
      <w:tr w:rsidR="00CE296D" w:rsidRPr="00CE296D" w14:paraId="43CF1C3B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A51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Направление: «Формирование условий для комплексного решения проблем безнадзорности и правонарушений несовершеннолетних» (всего), в том числе: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4A56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A84D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116 900,00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4A64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D5EA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47F4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308 900,00</w:t>
            </w:r>
          </w:p>
        </w:tc>
      </w:tr>
      <w:tr w:rsidR="00CE296D" w:rsidRPr="00CE296D" w14:paraId="5590F60E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CCF0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0B4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430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CE1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508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D3B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288 000,00</w:t>
            </w:r>
          </w:p>
        </w:tc>
      </w:tr>
      <w:tr w:rsidR="00CE296D" w:rsidRPr="00CE296D" w14:paraId="0A5A46C9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5F3D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6D1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111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20 900,00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CEF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6AB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B76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20 900,00</w:t>
            </w:r>
          </w:p>
        </w:tc>
      </w:tr>
      <w:tr w:rsidR="00CE296D" w:rsidRPr="00CE296D" w14:paraId="4CCEBEC2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485D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 xml:space="preserve">Комплекс процессных мероприятий «Создание условий для организованного отдыха и занятости детей, состоящих на профилактическом учете в органах внутренних дел» (всего), в том числе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EC3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621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116 900,00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9B5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653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3FA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308 900,00</w:t>
            </w:r>
          </w:p>
        </w:tc>
      </w:tr>
      <w:tr w:rsidR="00CE296D" w:rsidRPr="00CE296D" w14:paraId="7A39A8AB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E5F4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946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5B8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8DB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E9F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A66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288 000,00</w:t>
            </w:r>
          </w:p>
        </w:tc>
      </w:tr>
      <w:tr w:rsidR="00CE296D" w:rsidRPr="00CE296D" w14:paraId="3D180B22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98B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64C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D3A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20 900,00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9CF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72E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8A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20 900,00</w:t>
            </w:r>
          </w:p>
        </w:tc>
      </w:tr>
      <w:tr w:rsidR="00CE296D" w:rsidRPr="00CE296D" w14:paraId="4F67B4EA" w14:textId="77777777" w:rsidTr="00254C24">
        <w:trPr>
          <w:trHeight w:val="44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D95D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Муниципальная программа (всего), в том числе: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9F9A" w14:textId="7777777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477 861 927,34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901E" w14:textId="474BB47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465 434 435,00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9914" w14:textId="2CA8F50B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449 334 661,00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675C" w14:textId="29F4DB8B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464 257 732,20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1F1E" w14:textId="0FD9F7C8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1 856 888 755,54</w:t>
            </w:r>
          </w:p>
        </w:tc>
      </w:tr>
      <w:tr w:rsidR="00CE296D" w:rsidRPr="00CE296D" w14:paraId="79A6FD39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47F4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3867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40 298 466,31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9C50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41 826 429,56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7B2F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41 017 462,59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96E9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39 691 991,32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4481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162 834 349,78</w:t>
            </w:r>
          </w:p>
        </w:tc>
      </w:tr>
      <w:tr w:rsidR="00CE296D" w:rsidRPr="00CE296D" w14:paraId="11BE7417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775C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BD71" w14:textId="7777777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230 223 453,99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7AA8" w14:textId="09F64323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231 863 307,44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5A5E" w14:textId="36DE4AED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231 777 815,41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B218" w14:textId="0E8D04F4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232 635 257,88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CC7" w14:textId="4FBE33F3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926 499 834,72</w:t>
            </w:r>
          </w:p>
        </w:tc>
      </w:tr>
      <w:tr w:rsidR="00CE296D" w:rsidRPr="00CE296D" w14:paraId="49ECACC1" w14:textId="77777777" w:rsidTr="00254C24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4902" w14:textId="77777777" w:rsidR="00CE296D" w:rsidRPr="00CE296D" w:rsidRDefault="00CE296D" w:rsidP="00CE296D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A379" w14:textId="7777777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207 340 007,04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3950" w14:textId="6395B25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191 744 698,00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A2AF" w14:textId="52407103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176 539 383,00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C747" w14:textId="5EAC2419" w:rsidR="00CE296D" w:rsidRPr="00CE296D" w:rsidRDefault="00CE296D" w:rsidP="00CE296D">
            <w:pPr>
              <w:ind w:left="36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191 930 483,00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AF02" w14:textId="2E920AC3" w:rsidR="00CE296D" w:rsidRPr="00CE296D" w:rsidRDefault="00CE296D" w:rsidP="00CE296D">
            <w:pPr>
              <w:ind w:left="36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767 554 571,04</w:t>
            </w:r>
          </w:p>
        </w:tc>
      </w:tr>
    </w:tbl>
    <w:p w14:paraId="45D3E310" w14:textId="6CBAAC29" w:rsidR="00CE296D" w:rsidRDefault="00CE296D" w:rsidP="00A668E9">
      <w:pPr>
        <w:jc w:val="center"/>
        <w:rPr>
          <w:sz w:val="28"/>
          <w:szCs w:val="28"/>
        </w:rPr>
      </w:pPr>
    </w:p>
    <w:p w14:paraId="25F28A94" w14:textId="1274F350" w:rsidR="002E55B5" w:rsidRPr="00684458" w:rsidRDefault="00CE296D" w:rsidP="002E55B5">
      <w:pPr>
        <w:pStyle w:val="ab"/>
        <w:tabs>
          <w:tab w:val="clear" w:pos="9498"/>
        </w:tabs>
        <w:ind w:firstLine="720"/>
        <w:jc w:val="both"/>
      </w:pPr>
      <w:r>
        <w:t>2</w:t>
      </w:r>
      <w:r w:rsidR="00750642">
        <w:t>) р</w:t>
      </w:r>
      <w:r w:rsidR="002E55B5" w:rsidRPr="0081485F">
        <w:t xml:space="preserve">аздел 5 «Финансовое обеспечение </w:t>
      </w:r>
      <w:r w:rsidR="002E55B5" w:rsidRPr="00684458">
        <w:t>комплекса процессных мероприятий «Обеспечение деятельности организаций, подведомственных Управлению образования»</w:t>
      </w:r>
      <w:r w:rsidR="002E55B5">
        <w:t xml:space="preserve"> приложения 5 </w:t>
      </w:r>
      <w:r w:rsidR="002E55B5" w:rsidRPr="00175839">
        <w:t>изложить в следующей редакции</w:t>
      </w:r>
      <w:r w:rsidR="002E55B5">
        <w:t>:</w:t>
      </w:r>
    </w:p>
    <w:p w14:paraId="64BB1E5D" w14:textId="77777777" w:rsidR="00F301EE" w:rsidRDefault="00F301EE" w:rsidP="00345456">
      <w:pPr>
        <w:pStyle w:val="ab"/>
        <w:tabs>
          <w:tab w:val="clear" w:pos="9498"/>
        </w:tabs>
        <w:ind w:firstLine="708"/>
        <w:jc w:val="both"/>
      </w:pPr>
    </w:p>
    <w:p w14:paraId="7988C460" w14:textId="77777777" w:rsidR="00F301EE" w:rsidRPr="002E55B5" w:rsidRDefault="002E55B5" w:rsidP="00F301EE">
      <w:pPr>
        <w:jc w:val="center"/>
        <w:rPr>
          <w:color w:val="000000"/>
          <w:sz w:val="28"/>
          <w:szCs w:val="28"/>
        </w:rPr>
      </w:pPr>
      <w:r w:rsidRPr="002E55B5">
        <w:rPr>
          <w:sz w:val="28"/>
          <w:szCs w:val="28"/>
        </w:rPr>
        <w:t>«5</w:t>
      </w:r>
      <w:r w:rsidR="00F301EE" w:rsidRPr="002E55B5">
        <w:rPr>
          <w:sz w:val="28"/>
          <w:szCs w:val="28"/>
        </w:rPr>
        <w:t xml:space="preserve">. Финансовое обеспечение </w:t>
      </w:r>
      <w:r w:rsidR="00F301EE" w:rsidRPr="002E55B5">
        <w:rPr>
          <w:color w:val="000000"/>
          <w:sz w:val="28"/>
          <w:szCs w:val="28"/>
        </w:rPr>
        <w:t xml:space="preserve">комплекса процессных мероприятий </w:t>
      </w:r>
    </w:p>
    <w:p w14:paraId="0EE29AFA" w14:textId="77777777" w:rsidR="00F301EE" w:rsidRPr="002E55B5" w:rsidRDefault="00F301EE" w:rsidP="00F301EE">
      <w:pPr>
        <w:jc w:val="center"/>
        <w:rPr>
          <w:color w:val="000000"/>
          <w:sz w:val="28"/>
          <w:szCs w:val="28"/>
        </w:rPr>
      </w:pPr>
      <w:r w:rsidRPr="002E55B5">
        <w:rPr>
          <w:color w:val="000000"/>
          <w:sz w:val="28"/>
          <w:szCs w:val="28"/>
        </w:rPr>
        <w:t>«</w:t>
      </w:r>
      <w:r w:rsidRPr="002E55B5">
        <w:rPr>
          <w:sz w:val="28"/>
          <w:szCs w:val="28"/>
        </w:rPr>
        <w:t>Обеспечение доступности качественного общего и дополнительного образования</w:t>
      </w:r>
      <w:r w:rsidRPr="002E55B5">
        <w:rPr>
          <w:color w:val="000000"/>
          <w:sz w:val="28"/>
          <w:szCs w:val="28"/>
        </w:rPr>
        <w:t xml:space="preserve">»  </w:t>
      </w:r>
    </w:p>
    <w:tbl>
      <w:tblPr>
        <w:tblW w:w="10086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7"/>
        <w:gridCol w:w="2245"/>
        <w:gridCol w:w="1398"/>
        <w:gridCol w:w="1388"/>
        <w:gridCol w:w="1379"/>
        <w:gridCol w:w="1368"/>
        <w:gridCol w:w="1601"/>
      </w:tblGrid>
      <w:tr w:rsidR="00CE296D" w:rsidRPr="00F301EE" w14:paraId="2AE52930" w14:textId="77777777" w:rsidTr="00CE296D">
        <w:trPr>
          <w:trHeight w:val="418"/>
          <w:tblHeader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B744C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966EC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E2101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Объем финансового обеспечения по годам реализации, рублей</w:t>
            </w:r>
          </w:p>
        </w:tc>
      </w:tr>
      <w:tr w:rsidR="00CE296D" w:rsidRPr="00F301EE" w14:paraId="63E8274C" w14:textId="77777777" w:rsidTr="00CE296D">
        <w:trPr>
          <w:trHeight w:val="488"/>
          <w:tblHeader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9D9CD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54C43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B886C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D6829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1A6F7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F22CE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700D8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Всего</w:t>
            </w:r>
          </w:p>
        </w:tc>
      </w:tr>
      <w:tr w:rsidR="00CE296D" w:rsidRPr="00F301EE" w14:paraId="4350E95F" w14:textId="77777777" w:rsidTr="00CE296D">
        <w:trPr>
          <w:trHeight w:val="300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87DBA" w14:textId="77777777" w:rsidR="00CE296D" w:rsidRPr="00623D16" w:rsidRDefault="00CE296D" w:rsidP="00027B74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C30B8" w14:textId="77777777" w:rsidR="00CE296D" w:rsidRPr="00623D16" w:rsidRDefault="00CE296D" w:rsidP="00027B74">
            <w:pPr>
              <w:jc w:val="center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 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5EF1D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31781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9A641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BBECB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  <w:r w:rsidRPr="00F301EE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3278B" w14:textId="77777777" w:rsidR="00CE296D" w:rsidRPr="00F301EE" w:rsidRDefault="00CE296D" w:rsidP="00027B7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CE296D" w:rsidRPr="00F301EE" w14:paraId="1CE1C92C" w14:textId="77777777" w:rsidTr="00CE296D">
        <w:trPr>
          <w:trHeight w:val="568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15AE51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D13DE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Задача: «Развитие современных механизмов и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 xml:space="preserve">технологий образования» (всего),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1F9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lastRenderedPageBreak/>
              <w:t>425 733 178,34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B11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410 139 450,70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16F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397 871 146,45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059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410 763 344,57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D92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1 644 507 120,06</w:t>
            </w:r>
          </w:p>
        </w:tc>
      </w:tr>
      <w:tr w:rsidR="00CE296D" w:rsidRPr="00F301EE" w14:paraId="2E085603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F575B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704A5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9E577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4D08F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1DEFB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425A4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4D1FC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687BCD28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D8840A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E3588" w14:textId="77777777" w:rsidR="00CE296D" w:rsidRPr="00623D16" w:rsidRDefault="00CE296D" w:rsidP="00027B74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885F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14 092 792,63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DD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14 222 720,99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9E1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13 140 283,49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A81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11 904 509,18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117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53 360 306,29</w:t>
            </w:r>
          </w:p>
        </w:tc>
      </w:tr>
      <w:tr w:rsidR="00CE296D" w:rsidRPr="00F301EE" w14:paraId="76773FC9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7A69F2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F50C4" w14:textId="77777777" w:rsidR="00CE296D" w:rsidRPr="00623D16" w:rsidRDefault="00CE296D" w:rsidP="00027B74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FC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228 698 497,62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8CB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230 073 344,71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BB1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230 707 877,96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67A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231 221 550,39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0BE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920 701 270,68</w:t>
            </w:r>
          </w:p>
        </w:tc>
      </w:tr>
      <w:tr w:rsidR="00CE296D" w:rsidRPr="00F301EE" w14:paraId="7AE24828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7072A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ACDEA" w14:textId="77777777" w:rsidR="00CE296D" w:rsidRPr="00623D16" w:rsidRDefault="00CE296D" w:rsidP="00027B74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8D4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182 941 888,09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E5F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165 843 385,00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E4C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154 022 985,00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F6F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167 637 285,00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5CE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670 445 543,09</w:t>
            </w:r>
          </w:p>
        </w:tc>
      </w:tr>
      <w:tr w:rsidR="00CE296D" w:rsidRPr="00F301EE" w14:paraId="77250AFA" w14:textId="77777777" w:rsidTr="00CE296D">
        <w:trPr>
          <w:trHeight w:val="51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72DDA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6DFD6" w14:textId="77777777" w:rsidR="00CE296D" w:rsidRPr="00623D16" w:rsidRDefault="00CE296D" w:rsidP="00027B74">
            <w:pPr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Мероприятие: «Обеспечена деятельность образовательных организаций» (всего),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DD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350 856 246,23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45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338 860 570,07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1EA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329 025 587,81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63E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341 543 187,81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651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1 360 285 591,92</w:t>
            </w:r>
          </w:p>
        </w:tc>
      </w:tr>
      <w:tr w:rsidR="00CE296D" w:rsidRPr="00F301EE" w14:paraId="228D2C2F" w14:textId="77777777" w:rsidTr="00CE296D">
        <w:trPr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3210A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75F2A" w14:textId="77777777" w:rsidR="00CE296D" w:rsidRPr="00623D16" w:rsidRDefault="00CE296D" w:rsidP="00027B74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AA2A0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DC23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FCB9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10D2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29A1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4293C91A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4CEC8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DA1FB" w14:textId="77777777" w:rsidR="00CE296D" w:rsidRPr="00623D16" w:rsidRDefault="00CE296D" w:rsidP="00027B74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BCD1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214 068 866,84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69F1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215 209 526,43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27C7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215 406 026,43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CC65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215 610 126,43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2599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860 294 546,13</w:t>
            </w:r>
          </w:p>
        </w:tc>
      </w:tr>
      <w:tr w:rsidR="00CE296D" w:rsidRPr="00F301EE" w14:paraId="32414229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96BCCB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58320" w14:textId="77777777" w:rsidR="00CE296D" w:rsidRPr="00623D16" w:rsidRDefault="00CE296D" w:rsidP="00027B74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321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136 787 379,39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4C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123 651 043,64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CC6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113 619 561,38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25F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125 933 061,38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73E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499 991 045,79</w:t>
            </w:r>
          </w:p>
        </w:tc>
      </w:tr>
      <w:tr w:rsidR="00CE296D" w:rsidRPr="00F301EE" w14:paraId="59624512" w14:textId="77777777" w:rsidTr="00CE296D">
        <w:trPr>
          <w:trHeight w:val="63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93EA80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7EE8B" w14:textId="77777777" w:rsidR="00CE296D" w:rsidRPr="00623D16" w:rsidRDefault="00CE296D" w:rsidP="00027B74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 xml:space="preserve">Мероприятие: «Обеспечена досуговая деятельность учреждений дополнительного образования» (всего), </w:t>
            </w:r>
          </w:p>
          <w:p w14:paraId="5CA70D41" w14:textId="77777777" w:rsidR="00CE296D" w:rsidRPr="00623D16" w:rsidRDefault="00CE296D" w:rsidP="00027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470C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7 027 775,52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62C1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20 209 788,10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5A2D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18 908 988,10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4754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20 209 788,10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417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66 356 339,82</w:t>
            </w:r>
          </w:p>
        </w:tc>
      </w:tr>
      <w:tr w:rsidR="00CE296D" w:rsidRPr="00F301EE" w14:paraId="14C60C4F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00A625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2B4C7" w14:textId="77777777" w:rsidR="00CE296D" w:rsidRPr="00623D16" w:rsidRDefault="00CE296D" w:rsidP="00027B74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E203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7BE5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EFFE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B2B8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131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2FEF45CC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2F9F6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BFBE1" w14:textId="77777777" w:rsidR="00CE296D" w:rsidRPr="00623D16" w:rsidRDefault="00CE296D" w:rsidP="00027B74">
            <w:pPr>
              <w:jc w:val="both"/>
              <w:rPr>
                <w:sz w:val="20"/>
                <w:szCs w:val="20"/>
              </w:rPr>
            </w:pPr>
            <w:r w:rsidRPr="00623D1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AB25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7 027 775,52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8980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20 209 788,10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C6DD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18 908 988,10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F17F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20 209 788,10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3B6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66 356 339,82</w:t>
            </w:r>
          </w:p>
        </w:tc>
      </w:tr>
      <w:tr w:rsidR="00CE296D" w:rsidRPr="00F301EE" w14:paraId="5111FE08" w14:textId="77777777" w:rsidTr="00CE296D">
        <w:trPr>
          <w:trHeight w:val="104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5795B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D4E28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 «Компенсация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самообразования» (всего),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C33E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5 089 317,74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07A9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5 952 206,64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B45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5 952 206,64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08A7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5 952 206,64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A49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22 945 937,66</w:t>
            </w:r>
          </w:p>
        </w:tc>
      </w:tr>
      <w:tr w:rsidR="00CE296D" w:rsidRPr="00F301EE" w14:paraId="5F6C5F4F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B4AF4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74881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58335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77C52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91720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90F73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28D1D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14679DB9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91485E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222D9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FE3D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5 089 317,74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425B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5 952 206,64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8A8D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5 952 206,64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115A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5 952 206,64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82BD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22 945 937,66</w:t>
            </w:r>
          </w:p>
        </w:tc>
      </w:tr>
      <w:tr w:rsidR="00CE296D" w:rsidRPr="00F301EE" w14:paraId="65E73262" w14:textId="77777777" w:rsidTr="00CE296D">
        <w:trPr>
          <w:trHeight w:val="931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A6CEA" w14:textId="77777777" w:rsidR="00CE296D" w:rsidRPr="00623D16" w:rsidRDefault="00CE296D" w:rsidP="00CE296D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146E2" w14:textId="77777777" w:rsidR="00CE296D" w:rsidRPr="00623D16" w:rsidRDefault="00CE296D" w:rsidP="00CE296D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Мероприятие: «Обеспечение питанием детей из мало</w:t>
            </w:r>
            <w:r>
              <w:rPr>
                <w:color w:val="000000"/>
                <w:sz w:val="20"/>
                <w:szCs w:val="20"/>
              </w:rPr>
              <w:t>имущих</w:t>
            </w:r>
            <w:r w:rsidRPr="00623D16">
              <w:rPr>
                <w:color w:val="000000"/>
                <w:sz w:val="20"/>
                <w:szCs w:val="20"/>
              </w:rPr>
              <w:t xml:space="preserve"> семей и детей с нарушениями здоровья, обучающихся в муниципальных общеобразовательных организациях» (всего),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FD41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141 614,61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8672" w14:textId="56750B21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755 319,00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A978" w14:textId="137F6790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755 319,00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2334" w14:textId="4632CA6C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755 319,00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6E16" w14:textId="180B5D08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2 407 571,61</w:t>
            </w:r>
          </w:p>
        </w:tc>
      </w:tr>
      <w:tr w:rsidR="00CE296D" w:rsidRPr="00F301EE" w14:paraId="20391E3C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4C51F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B2935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87BF2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7B466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0A3D0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95F04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F1157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603576EB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99F4A" w14:textId="77777777" w:rsidR="00CE296D" w:rsidRPr="00623D16" w:rsidRDefault="00CE296D" w:rsidP="00CE296D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0BC44" w14:textId="77777777" w:rsidR="00CE296D" w:rsidRPr="00623D16" w:rsidRDefault="00CE296D" w:rsidP="00CE296D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34323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56 909,45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365AA" w14:textId="77D93770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267 500,00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FFD54" w14:textId="60875732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267 500,00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65FCD" w14:textId="1604D345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267 500,00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5FE9D" w14:textId="25C64513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859 409,45</w:t>
            </w:r>
          </w:p>
        </w:tc>
      </w:tr>
      <w:tr w:rsidR="00CE296D" w:rsidRPr="00F301EE" w14:paraId="26E3E57D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003D0" w14:textId="77777777" w:rsidR="00CE296D" w:rsidRPr="00623D16" w:rsidRDefault="00CE296D" w:rsidP="00CE296D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F38BA" w14:textId="77777777" w:rsidR="00CE296D" w:rsidRPr="00623D16" w:rsidRDefault="00CE296D" w:rsidP="00CE296D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FC47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84 705,16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1F48" w14:textId="1BE3100D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487 819,00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827" w14:textId="137B9BB4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487 819,00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18C" w14:textId="0FDD36D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487 819,00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9663B" w14:textId="34A4ADA6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1 548 162,16</w:t>
            </w:r>
          </w:p>
        </w:tc>
      </w:tr>
      <w:tr w:rsidR="00CE296D" w:rsidRPr="00F301EE" w14:paraId="60B939AB" w14:textId="77777777" w:rsidTr="00CE296D">
        <w:trPr>
          <w:trHeight w:val="102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7B039" w14:textId="77777777" w:rsidR="00CE296D" w:rsidRPr="00623D16" w:rsidRDefault="00CE296D" w:rsidP="00CE296D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03CF2" w14:textId="77777777" w:rsidR="00CE296D" w:rsidRPr="00623D16" w:rsidRDefault="00CE296D" w:rsidP="00CE296D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организациях» (всего),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D944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1 924 830,00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FF3C" w14:textId="1A913BB5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929D" w14:textId="7C3EDA0D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6781" w14:textId="3EC78D05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324 600,00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8ADF" w14:textId="46CF4EF8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2 249 430,00</w:t>
            </w:r>
          </w:p>
        </w:tc>
      </w:tr>
      <w:tr w:rsidR="00CE296D" w:rsidRPr="00F301EE" w14:paraId="76651B82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638DA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FD3F7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3A397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7B12B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4AC3E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09665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692A9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0BE7DFD6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DD3A52" w14:textId="77777777" w:rsidR="00CE296D" w:rsidRPr="00623D16" w:rsidRDefault="00CE296D" w:rsidP="00CE296D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32B71" w14:textId="77777777" w:rsidR="00CE296D" w:rsidRPr="00623D16" w:rsidRDefault="00CE296D" w:rsidP="00CE296D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44C0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1 809 400,00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4428" w14:textId="51E1D73D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742A" w14:textId="24608B75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73F5" w14:textId="02E5211A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324 600,00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4BDC" w14:textId="75366E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2 134 000,00</w:t>
            </w:r>
          </w:p>
        </w:tc>
      </w:tr>
      <w:tr w:rsidR="00CE296D" w:rsidRPr="00F301EE" w14:paraId="04F6AD15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2CEF6" w14:textId="77777777" w:rsidR="00CE296D" w:rsidRPr="00623D16" w:rsidRDefault="00CE296D" w:rsidP="00CE296D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A9261" w14:textId="77777777" w:rsidR="00CE296D" w:rsidRPr="00623D16" w:rsidRDefault="00CE296D" w:rsidP="00CE296D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E5300" w14:textId="77777777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115 430,00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316F2" w14:textId="190F279B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403A1" w14:textId="467A9620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BF66F" w14:textId="4FF21EAD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9A39E" w14:textId="248403B6" w:rsidR="00CE296D" w:rsidRPr="00CE296D" w:rsidRDefault="00CE296D" w:rsidP="00CE296D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115 430,00</w:t>
            </w:r>
          </w:p>
        </w:tc>
      </w:tr>
      <w:tr w:rsidR="00CE296D" w:rsidRPr="00F301EE" w14:paraId="78D75128" w14:textId="77777777" w:rsidTr="00CE296D">
        <w:trPr>
          <w:trHeight w:val="255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5AB974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93ACE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(всего),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1DC5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1 469 500,00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F820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1 534 762,32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B05E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1 595 892,32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E48D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1 659 472,32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CEC0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6 259 626,96</w:t>
            </w:r>
          </w:p>
        </w:tc>
      </w:tr>
      <w:tr w:rsidR="00CE296D" w:rsidRPr="00F301EE" w14:paraId="45EF4A6D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16776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B047E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81B89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50E5F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4FD72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BDB54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E1FB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18154BAC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71556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A40A3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E701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1 469 500,00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05D5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1 534 762,32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95A5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1 595 892,32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AF0D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1 659 472,32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5C43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6 259 626,96</w:t>
            </w:r>
          </w:p>
        </w:tc>
      </w:tr>
      <w:tr w:rsidR="00CE296D" w:rsidRPr="00F301EE" w14:paraId="3E934751" w14:textId="77777777" w:rsidTr="00CE296D">
        <w:trPr>
          <w:trHeight w:val="102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04C93A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861FA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(всего),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39E9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18 417 682,86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800D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19 313 627,99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506D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18 600 393,74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4D5B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17 602 911,86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8161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73 934 616,45</w:t>
            </w:r>
          </w:p>
        </w:tc>
      </w:tr>
      <w:tr w:rsidR="00CE296D" w:rsidRPr="00F301EE" w14:paraId="3A0FAD2B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3D0A8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89BE5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15204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45BA3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C712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EBA05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1028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4934433C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30DE9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95B78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6CA6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14 092 792,63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0D4E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14 222 720,99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352F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13 140 283,49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2B36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11 904 509,18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9894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53 360 306,29</w:t>
            </w:r>
          </w:p>
        </w:tc>
      </w:tr>
      <w:tr w:rsidR="00CE296D" w:rsidRPr="00F301EE" w14:paraId="25BF8A7D" w14:textId="77777777" w:rsidTr="00CE296D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4287D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23F7E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A96D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3 974 890,23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8CC2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4 740 907,00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CFAA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5 110 110,25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9275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5 348 402,68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64D4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19 174 310,16</w:t>
            </w:r>
          </w:p>
        </w:tc>
      </w:tr>
      <w:tr w:rsidR="00CE296D" w:rsidRPr="00F301EE" w14:paraId="4C08F0BB" w14:textId="77777777" w:rsidTr="00CE296D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0B441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FE919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E227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E47B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3033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E270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AE75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1 400 000,00</w:t>
            </w:r>
          </w:p>
        </w:tc>
      </w:tr>
      <w:tr w:rsidR="00CE296D" w:rsidRPr="00F301EE" w14:paraId="0043A659" w14:textId="77777777" w:rsidTr="00CE296D">
        <w:trPr>
          <w:trHeight w:val="648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81BC4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DDBE8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«Приобретены светоотражающие элементы для обучающихся общеобразовательных организаций» (всего),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A4BD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C5AE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8746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5C85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38B4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5 000,00</w:t>
            </w:r>
          </w:p>
        </w:tc>
      </w:tr>
      <w:tr w:rsidR="00CE296D" w:rsidRPr="00F301EE" w14:paraId="6A45B080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15F9A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D646C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2646B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326E7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83113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F98D7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7625F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073C6791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90FE1D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14951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69DC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F2D1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095F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594F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CEE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5 000,00</w:t>
            </w:r>
          </w:p>
        </w:tc>
      </w:tr>
      <w:tr w:rsidR="00CE296D" w:rsidRPr="00F301EE" w14:paraId="77306910" w14:textId="77777777" w:rsidTr="00CE296D">
        <w:trPr>
          <w:trHeight w:val="76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DD6C1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482FB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«Обеспечено питание детей с ограниченными возможностями здоровья, обучающихся в муниципальных общеобразовательных организациях» (всего),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9AF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2 535 193,45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EAE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5CB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451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17E81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2 535 193,45</w:t>
            </w:r>
          </w:p>
        </w:tc>
      </w:tr>
      <w:tr w:rsidR="00CE296D" w:rsidRPr="00F301EE" w14:paraId="78B66FDB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B846D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3F594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12081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8EAB9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1B0C6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74F2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57AD8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6A4F5992" w14:textId="77777777" w:rsidTr="00CE296D">
        <w:trPr>
          <w:trHeight w:val="3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EE1807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C7493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EF6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2 535 193,45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72D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127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7AA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21F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2 535 193,45</w:t>
            </w:r>
          </w:p>
        </w:tc>
      </w:tr>
      <w:tr w:rsidR="00CE296D" w:rsidRPr="00F301EE" w14:paraId="03AFE89C" w14:textId="77777777" w:rsidTr="00CE296D">
        <w:trPr>
          <w:trHeight w:val="291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C2982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1102F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«Обновлено компьютерное оборудование в муниципальных образовательных организациях» (всего), 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6982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1 912 500,00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783D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1 837 500,00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9C0B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1 837 500,00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2549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1 837 500,00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3FC3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7 425 000,00</w:t>
            </w:r>
          </w:p>
        </w:tc>
      </w:tr>
      <w:tr w:rsidR="00CE296D" w:rsidRPr="00F301EE" w14:paraId="30DC05E7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B4A3E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BEE63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518D7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6D7E2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4C289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7B58C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830B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341CD2B4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B3EA5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EFD9C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40FF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1 837 500,00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4EC0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1 837 500,00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F304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1 837 500,00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B803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1 837 500,00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36E5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7 350 000,00</w:t>
            </w:r>
          </w:p>
        </w:tc>
      </w:tr>
      <w:tr w:rsidR="00CE296D" w:rsidRPr="00F301EE" w14:paraId="4B068CAB" w14:textId="77777777" w:rsidTr="00254C24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CC133A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735F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8D6D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6829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DCE2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97C9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D73F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75 000,00</w:t>
            </w:r>
          </w:p>
        </w:tc>
      </w:tr>
      <w:tr w:rsidR="00CE296D" w:rsidRPr="00F301EE" w14:paraId="41131ABD" w14:textId="77777777" w:rsidTr="00254C24">
        <w:trPr>
          <w:trHeight w:val="158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F4FF7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B9A62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«Обеспечение бесплатным горячим питанием один раз в день обучающихся в муниципальных образовательных организациях по образовательным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 xml:space="preserve">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области» (всего),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E91C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lastRenderedPageBreak/>
              <w:t>92 113,36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B092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206 342,32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C290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214 042,32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E493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221 742,32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40E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734 240,32</w:t>
            </w:r>
          </w:p>
        </w:tc>
      </w:tr>
      <w:tr w:rsidR="00CE296D" w:rsidRPr="00F301EE" w14:paraId="3DABD05D" w14:textId="77777777" w:rsidTr="00254C24">
        <w:trPr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59450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777C3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A3E3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2B887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DCB04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2263A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6DBD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1BD4229D" w14:textId="77777777" w:rsidTr="00254C24">
        <w:trPr>
          <w:trHeight w:val="4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55E6C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41885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D848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92 113,36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108B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206 342,32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7B1F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214 042,32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2282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221 742,32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D2C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734 240,32</w:t>
            </w:r>
          </w:p>
        </w:tc>
      </w:tr>
      <w:tr w:rsidR="00CE296D" w:rsidRPr="00F301EE" w14:paraId="14549A6E" w14:textId="77777777" w:rsidTr="00CE296D">
        <w:trPr>
          <w:trHeight w:val="51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0951D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5363B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 противопожарный режим в образовательных организациях» (всего),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2DD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2 844 581,79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FBC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FD9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sz w:val="18"/>
                <w:szCs w:val="18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BD9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sz w:val="18"/>
                <w:szCs w:val="18"/>
              </w:rPr>
              <w:t>0,00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83DA2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sz w:val="18"/>
                <w:szCs w:val="18"/>
              </w:rPr>
              <w:t>2 844 581,79</w:t>
            </w:r>
          </w:p>
        </w:tc>
      </w:tr>
      <w:tr w:rsidR="00CE296D" w:rsidRPr="00F301EE" w14:paraId="6974AC6A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53166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4DBD1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19885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51DFB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CC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2B4A3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896FA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154D6E4F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7562B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18C89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203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2 844 581,79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8E0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FEB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8E5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93F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sz w:val="18"/>
                <w:szCs w:val="18"/>
              </w:rPr>
              <w:t>2 844 581,79</w:t>
            </w:r>
          </w:p>
        </w:tc>
      </w:tr>
      <w:tr w:rsidR="00CE296D" w:rsidRPr="00F301EE" w14:paraId="0C6011A3" w14:textId="77777777" w:rsidTr="00CE296D">
        <w:trPr>
          <w:trHeight w:val="76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D7EAD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1929C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«Обеспечение антитеррористической защищенности объектов (территорий) муниципальных образовательных организаций» (всего),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236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1 326 315,69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06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3B0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708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8B198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1 326 315,69</w:t>
            </w:r>
          </w:p>
        </w:tc>
      </w:tr>
      <w:tr w:rsidR="00CE296D" w:rsidRPr="00F301EE" w14:paraId="3777A222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164C4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3A924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CA02B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98682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A10DA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55D21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27DF9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75CF230F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3C2AE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035E5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0843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DB6C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AE1D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6C94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3757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300 000,00</w:t>
            </w:r>
          </w:p>
        </w:tc>
      </w:tr>
      <w:tr w:rsidR="00CE296D" w:rsidRPr="00F301EE" w14:paraId="00BC5277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0F0CF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30081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1D6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1 026 315,69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7EE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8F8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462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EF4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1 026 315,69</w:t>
            </w:r>
          </w:p>
        </w:tc>
      </w:tr>
      <w:tr w:rsidR="00CE296D" w:rsidRPr="00F301EE" w14:paraId="53FDF552" w14:textId="77777777" w:rsidTr="00CE296D">
        <w:trPr>
          <w:trHeight w:val="76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44B83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1.14.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1C7D8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«Обеспечено финансирование системы персонифицированного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 xml:space="preserve">финансирования дополнительного образования детей» (всего),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73F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sz w:val="18"/>
                <w:szCs w:val="18"/>
              </w:rPr>
              <w:lastRenderedPageBreak/>
              <w:t>19 544 636,44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F9E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15 328 339,52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2D5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15 328 339,52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4A9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15 328 339,52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03D48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65 529 655,00</w:t>
            </w:r>
          </w:p>
        </w:tc>
      </w:tr>
      <w:tr w:rsidR="00CE296D" w:rsidRPr="00F301EE" w14:paraId="4D60FBC5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92B4C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EDAA6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6FC8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39CCA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2DCFB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45CBC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639B8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50213566" w14:textId="77777777" w:rsidTr="00CE296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79530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321B6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23B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sz w:val="18"/>
                <w:szCs w:val="18"/>
              </w:rPr>
              <w:t>19 544 636,44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690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15 328 339,52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646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15 328 339,52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6A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15 328 339,52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F3CE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65 529 655,00</w:t>
            </w:r>
          </w:p>
        </w:tc>
      </w:tr>
      <w:tr w:rsidR="00CE296D" w:rsidRPr="00F301EE" w14:paraId="023DFB6F" w14:textId="77777777" w:rsidTr="00CE296D">
        <w:trPr>
          <w:trHeight w:val="697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A7A13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1.15.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9F396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«Обеспечена деятельность муниципального опорного центра» (всего), 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27C5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3 563 100,00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7D31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4 100 000,00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A04E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4 100 000,00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9F85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4 100 000,00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075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15 863 100,00</w:t>
            </w:r>
          </w:p>
        </w:tc>
      </w:tr>
      <w:tr w:rsidR="00CE296D" w:rsidRPr="00F301EE" w14:paraId="75BFA299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3839A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C8038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FA395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370A9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5BB97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A7289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8D427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16F82E34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DBDE5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ACCD7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114F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3 563 100,00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F39A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4 100 000,00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38C4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4 100 000,00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9DDC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4 100 000,00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F096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15 863 100,00</w:t>
            </w:r>
          </w:p>
        </w:tc>
      </w:tr>
      <w:tr w:rsidR="00CE296D" w:rsidRPr="00F301EE" w14:paraId="0A1F231F" w14:textId="77777777" w:rsidTr="00CE296D">
        <w:trPr>
          <w:trHeight w:val="111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13172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1.16.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2B0DE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«Обновлено оборудование на пункте проведения экзаменов государственной итоговой аттестации по образовательным программам среднего общего образования» (всего),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7EEF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175 000,00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6798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1120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E46A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A3F6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175 000,00</w:t>
            </w:r>
          </w:p>
        </w:tc>
      </w:tr>
      <w:tr w:rsidR="00CE296D" w:rsidRPr="00F301EE" w14:paraId="175B8A63" w14:textId="77777777" w:rsidTr="00CE296D">
        <w:trPr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30F10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5B880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3B841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06077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1A0A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DF8F8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5200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5DE27D42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8AE84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BBA6B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B8B1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175 000,00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4B54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AFAD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5339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7FD0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175 000,00</w:t>
            </w:r>
          </w:p>
        </w:tc>
      </w:tr>
      <w:tr w:rsidR="00CE296D" w:rsidRPr="00F301EE" w14:paraId="5E90E26B" w14:textId="77777777" w:rsidTr="00CE296D">
        <w:trPr>
          <w:trHeight w:val="87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EC4203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1.17.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D62A8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«Выполнен капитальный ремонт зданий и сооружений муниципальных учреждений» (всего), 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E7A4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6 936 012,50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5FF4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F794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C3FA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3DA7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6 936 012,50</w:t>
            </w:r>
          </w:p>
        </w:tc>
      </w:tr>
      <w:tr w:rsidR="00CE296D" w:rsidRPr="00F301EE" w14:paraId="061EF650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AFEE1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1000B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54AC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50E7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8A906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935CE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1E584" w14:textId="77777777" w:rsidR="00CE296D" w:rsidRPr="00CE296D" w:rsidRDefault="00CE296D" w:rsidP="00027B74">
            <w:pPr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0B435D3F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C0A1D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CFD6F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371C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6 936 012,50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B83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7A7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A77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21F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6 936 012,50</w:t>
            </w:r>
          </w:p>
        </w:tc>
      </w:tr>
      <w:tr w:rsidR="00CE296D" w:rsidRPr="00F301EE" w14:paraId="0F20E9A9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5D032B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1.18.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4D3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«Проведена экспертная оценка технического состояния объектов недвижимого имущества» (всего), 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5F21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B16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7530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80DE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9334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150 000,00</w:t>
            </w:r>
          </w:p>
        </w:tc>
      </w:tr>
      <w:tr w:rsidR="00CE296D" w:rsidRPr="00F301EE" w14:paraId="214269D4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0BB27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C14E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C83D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9781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FCBC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AC7C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ECF4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356A435C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E2A2BD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9F365" w14:textId="77777777" w:rsidR="00CE296D" w:rsidRPr="00623D16" w:rsidRDefault="00CE296D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B2F2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CAD4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F786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A961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D545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150 000,00</w:t>
            </w:r>
          </w:p>
        </w:tc>
      </w:tr>
      <w:tr w:rsidR="00CE296D" w:rsidRPr="00F301EE" w14:paraId="789405A2" w14:textId="77777777" w:rsidTr="00CE296D">
        <w:trPr>
          <w:trHeight w:val="6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6F684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1.19.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F47A" w14:textId="77777777" w:rsidR="00CE296D" w:rsidRPr="00623D16" w:rsidRDefault="00CE296D" w:rsidP="00027B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«Выполнен текущий ремонт зданий и сооружений муниципальных учреждений» (всего), 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ED3F3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686 260,76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CCC4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D83F3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BC7C9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C40F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686 260,76</w:t>
            </w:r>
          </w:p>
        </w:tc>
      </w:tr>
      <w:tr w:rsidR="00CE296D" w:rsidRPr="00F301EE" w14:paraId="74F770DD" w14:textId="77777777" w:rsidTr="00CE296D">
        <w:trPr>
          <w:trHeight w:val="30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91EDF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23724" w14:textId="77777777" w:rsidR="00CE296D" w:rsidRPr="00623D16" w:rsidRDefault="00CE296D" w:rsidP="00027B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A29A8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CFA1B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3C31D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0F931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4957C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E296D" w:rsidRPr="00F301EE" w14:paraId="7F1F7A16" w14:textId="77777777" w:rsidTr="00254C24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1BEAD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CDE5E" w14:textId="77777777" w:rsidR="00CE296D" w:rsidRPr="00623D16" w:rsidRDefault="00CE296D" w:rsidP="00027B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BAF16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686 260,76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D142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AAF7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A557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CBC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686 260,76</w:t>
            </w:r>
          </w:p>
        </w:tc>
      </w:tr>
      <w:tr w:rsidR="00CE296D" w:rsidRPr="00F301EE" w14:paraId="3B5FD392" w14:textId="77777777" w:rsidTr="00254C24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B8910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1.20.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61A61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«Благоустроена </w:t>
            </w:r>
            <w:r w:rsidRPr="00623D16">
              <w:rPr>
                <w:color w:val="000000"/>
                <w:sz w:val="20"/>
                <w:szCs w:val="20"/>
              </w:rPr>
              <w:lastRenderedPageBreak/>
              <w:t xml:space="preserve">территория муниципальных учреждений» (всего),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EE6E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lastRenderedPageBreak/>
              <w:t>119 377,43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D533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EEF6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FF2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DA2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119 377,43</w:t>
            </w:r>
          </w:p>
        </w:tc>
      </w:tr>
      <w:tr w:rsidR="00CE296D" w:rsidRPr="00F301EE" w14:paraId="019E00C8" w14:textId="77777777" w:rsidTr="00254C24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448A0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11FE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61E6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58A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E3B0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BBAD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B732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776ACAE0" w14:textId="77777777" w:rsidTr="00CE296D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90A910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28B54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7E38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119 377,43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8C1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149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737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1AC4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119 377,43</w:t>
            </w:r>
          </w:p>
        </w:tc>
      </w:tr>
      <w:tr w:rsidR="00CE296D" w:rsidRPr="00F301EE" w14:paraId="45FDD1C5" w14:textId="77777777" w:rsidTr="00CE296D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5DE39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1.21.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B0B72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«Изготовлена вывеска образовательной организации» (всего),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2ECF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166 150,00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277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92C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576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56AB7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166 150,00</w:t>
            </w:r>
          </w:p>
        </w:tc>
      </w:tr>
      <w:tr w:rsidR="00CE296D" w:rsidRPr="00F301EE" w14:paraId="6BE8CD04" w14:textId="77777777" w:rsidTr="00CE296D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559F8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94C0C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730B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5AE5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DCD6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5F5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DA5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160B5C8A" w14:textId="77777777" w:rsidTr="00CE296D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E0B3C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1F581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4479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166 150,00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D4F6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981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8E9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ABC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166 150,00</w:t>
            </w:r>
          </w:p>
        </w:tc>
      </w:tr>
      <w:tr w:rsidR="00CE296D" w:rsidRPr="00F301EE" w14:paraId="075B976B" w14:textId="77777777" w:rsidTr="00CE296D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9E7E8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1.22.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29DF3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 xml:space="preserve">Мероприятие: «Организована деятельность психолого-медико-педагогической комиссии города Трехгорного» (всего),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57F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749 969,96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9616D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1 350 666,00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639A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1 350 666,00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0E7A7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1 350 666,00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7CBC9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4 801 967,96</w:t>
            </w:r>
          </w:p>
        </w:tc>
      </w:tr>
      <w:tr w:rsidR="00CE296D" w:rsidRPr="00F301EE" w14:paraId="13507FF1" w14:textId="77777777" w:rsidTr="00CE296D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C9DF0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F79F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7D2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4A2F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B5D4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6E2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2D8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715CE4E8" w14:textId="77777777" w:rsidTr="00CE296D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9099C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25CF9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571E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749 969,96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B222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1 350 666,00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A3B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1 350 666,00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488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1 350 666,00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B96B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4 801 967,96</w:t>
            </w:r>
          </w:p>
        </w:tc>
      </w:tr>
      <w:tr w:rsidR="00CE296D" w:rsidRPr="00F301EE" w14:paraId="07D5A2F6" w14:textId="77777777" w:rsidTr="00CE296D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68A7A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16E7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Мероприятие: «Оплачены расходы по содержанию нежилого здания, не участвующего в образовательном процессе» (всего),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A78A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801A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488 117,74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5DE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504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4F79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488 117,74</w:t>
            </w:r>
          </w:p>
        </w:tc>
      </w:tr>
      <w:tr w:rsidR="00CE296D" w:rsidRPr="00F301EE" w14:paraId="1682DE9D" w14:textId="77777777" w:rsidTr="00CE296D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96E37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60C53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3858D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2AF1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4CA5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41C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BE5E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96D" w:rsidRPr="00F301EE" w14:paraId="0CB1DF9E" w14:textId="77777777" w:rsidTr="00CE296D">
        <w:trPr>
          <w:trHeight w:val="2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2E4EF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56BA2" w14:textId="77777777" w:rsidR="00CE296D" w:rsidRPr="00623D16" w:rsidRDefault="00CE296D" w:rsidP="00027B74">
            <w:pPr>
              <w:rPr>
                <w:color w:val="000000"/>
                <w:sz w:val="20"/>
                <w:szCs w:val="20"/>
              </w:rPr>
            </w:pPr>
            <w:r w:rsidRPr="00623D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EF248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7220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488 117,74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F16C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6DC3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CAE27" w14:textId="77777777" w:rsidR="00CE296D" w:rsidRPr="00CE296D" w:rsidRDefault="00CE296D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CE296D">
              <w:rPr>
                <w:color w:val="000000"/>
                <w:sz w:val="18"/>
                <w:szCs w:val="18"/>
              </w:rPr>
              <w:t>488 117,74</w:t>
            </w:r>
          </w:p>
        </w:tc>
      </w:tr>
      <w:tr w:rsidR="00CE296D" w:rsidRPr="00F301EE" w14:paraId="47092487" w14:textId="77777777" w:rsidTr="00CE296D">
        <w:trPr>
          <w:trHeight w:val="699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DC74E3" w14:textId="77777777" w:rsidR="00CE296D" w:rsidRPr="00623D16" w:rsidRDefault="00CE296D" w:rsidP="00CE296D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CDCB2" w14:textId="77777777" w:rsidR="00CE296D" w:rsidRPr="00623D16" w:rsidRDefault="00CE296D" w:rsidP="00CE2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«Обеспечение доступности качественного общего и дополнительного образования» (всего),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3CED" w14:textId="7777777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425 733 178,34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4D00" w14:textId="6E496BCA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410 937 239,70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F169" w14:textId="0641C5BB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397 668 935,45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1F03" w14:textId="7530A9CF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410 885 733,57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9613" w14:textId="0767BEE6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1 645 225 087,06</w:t>
            </w:r>
          </w:p>
        </w:tc>
      </w:tr>
      <w:tr w:rsidR="00CE296D" w:rsidRPr="00F301EE" w14:paraId="4CDA6AF2" w14:textId="77777777" w:rsidTr="00CE296D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B2FC7" w14:textId="77777777" w:rsidR="00CE296D" w:rsidRPr="00623D16" w:rsidRDefault="00CE296D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4ABE0" w14:textId="77777777" w:rsidR="00CE296D" w:rsidRPr="00623D16" w:rsidRDefault="00CE296D" w:rsidP="00027B7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b/>
                <w:bCs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28E42" w14:textId="77777777" w:rsidR="00CE296D" w:rsidRPr="00CE296D" w:rsidRDefault="00CE296D" w:rsidP="00027B7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86AAB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10328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2D19F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0B488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E296D" w:rsidRPr="00F301EE" w14:paraId="19899E70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59FD3" w14:textId="77777777" w:rsidR="00CE296D" w:rsidRPr="00623D16" w:rsidRDefault="00CE296D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160A7" w14:textId="77777777" w:rsidR="00CE296D" w:rsidRPr="00623D16" w:rsidRDefault="00CE296D" w:rsidP="00027B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5E260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14 092 792,63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A5285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14 222 720,99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C8365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13 140 283,49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993AF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11 904 509,18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359D2" w14:textId="77777777" w:rsidR="00CE296D" w:rsidRPr="00CE296D" w:rsidRDefault="00CE296D" w:rsidP="00027B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53 360 306,29</w:t>
            </w:r>
          </w:p>
        </w:tc>
      </w:tr>
      <w:tr w:rsidR="00CE296D" w:rsidRPr="00F301EE" w14:paraId="320197A2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8FFDA9" w14:textId="77777777" w:rsidR="00CE296D" w:rsidRPr="00623D16" w:rsidRDefault="00CE296D" w:rsidP="00CE296D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32777" w14:textId="77777777" w:rsidR="00CE296D" w:rsidRPr="00623D16" w:rsidRDefault="00CE296D" w:rsidP="00CE29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EFBA" w14:textId="7777777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228 698 497,62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70D5" w14:textId="588E60BF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229 748 744,71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9969" w14:textId="68F912E2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230 383 277,96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188D" w14:textId="28519386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231 221 550,39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3B708" w14:textId="64F3A409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920 052 070,68</w:t>
            </w:r>
          </w:p>
        </w:tc>
      </w:tr>
      <w:tr w:rsidR="00CE296D" w:rsidRPr="00F301EE" w14:paraId="1DC1DEF8" w14:textId="77777777" w:rsidTr="00CE296D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2E0A5" w14:textId="77777777" w:rsidR="00CE296D" w:rsidRPr="00623D16" w:rsidRDefault="00CE296D" w:rsidP="00CE296D">
            <w:pPr>
              <w:jc w:val="center"/>
              <w:rPr>
                <w:color w:val="000000"/>
                <w:sz w:val="22"/>
                <w:szCs w:val="22"/>
              </w:rPr>
            </w:pPr>
            <w:r w:rsidRPr="00623D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0D5AA" w14:textId="77777777" w:rsidR="00CE296D" w:rsidRPr="00623D16" w:rsidRDefault="00CE296D" w:rsidP="00CE29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D1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8553" w14:textId="77777777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182 941 888,09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6BDC" w14:textId="0ABDE840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166 965 774,00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C54C" w14:textId="7F91D95B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154 145 374,00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9714" w14:textId="24C87E6F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167 759 674,00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A306" w14:textId="3C464694" w:rsidR="00CE296D" w:rsidRPr="00CE296D" w:rsidRDefault="00CE296D" w:rsidP="00CE296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296D">
              <w:rPr>
                <w:b/>
                <w:bCs/>
                <w:color w:val="000000"/>
                <w:sz w:val="18"/>
                <w:szCs w:val="18"/>
              </w:rPr>
              <w:t>671 812 710,09</w:t>
            </w:r>
          </w:p>
        </w:tc>
      </w:tr>
    </w:tbl>
    <w:p w14:paraId="3D96C8D6" w14:textId="77777777" w:rsidR="002E55B5" w:rsidRPr="00623D16" w:rsidRDefault="002E55B5" w:rsidP="00F301EE">
      <w:pPr>
        <w:jc w:val="center"/>
        <w:rPr>
          <w:color w:val="000000"/>
          <w:sz w:val="22"/>
          <w:szCs w:val="22"/>
        </w:rPr>
      </w:pPr>
    </w:p>
    <w:p w14:paraId="5CA39262" w14:textId="588058F0" w:rsidR="002E55B5" w:rsidRDefault="007F32E5" w:rsidP="002E55B5">
      <w:pPr>
        <w:pStyle w:val="ab"/>
        <w:ind w:firstLine="720"/>
        <w:jc w:val="both"/>
      </w:pPr>
      <w:r>
        <w:t>3</w:t>
      </w:r>
      <w:r w:rsidR="00A668E9">
        <w:t>)</w:t>
      </w:r>
      <w:r w:rsidR="002E55B5">
        <w:t xml:space="preserve"> </w:t>
      </w:r>
      <w:r w:rsidR="002E55B5" w:rsidRPr="0081485F">
        <w:t xml:space="preserve">раздел 5 «Финансовое обеспечение </w:t>
      </w:r>
      <w:r w:rsidR="002E55B5" w:rsidRPr="00684458">
        <w:t xml:space="preserve">комплекса процессных мероприятий </w:t>
      </w:r>
      <w:r w:rsidR="002E55B5" w:rsidRPr="002E55B5">
        <w:t>«Обеспечение отдыха и оздоровления детей»</w:t>
      </w:r>
      <w:r w:rsidR="002E55B5">
        <w:t xml:space="preserve"> приложения 6 </w:t>
      </w:r>
      <w:r w:rsidR="002E55B5" w:rsidRPr="00175839">
        <w:t>изложить в следующей редакции</w:t>
      </w:r>
      <w:r w:rsidR="002E55B5">
        <w:t>:</w:t>
      </w:r>
    </w:p>
    <w:p w14:paraId="4EE0E25A" w14:textId="77777777" w:rsidR="00764828" w:rsidRDefault="00764828" w:rsidP="002E55B5">
      <w:pPr>
        <w:pStyle w:val="ab"/>
        <w:ind w:firstLine="720"/>
        <w:jc w:val="both"/>
      </w:pPr>
    </w:p>
    <w:p w14:paraId="76FCCF9C" w14:textId="77777777" w:rsidR="002E55B5" w:rsidRPr="002E55B5" w:rsidRDefault="002E55B5" w:rsidP="002E55B5">
      <w:pPr>
        <w:jc w:val="center"/>
        <w:rPr>
          <w:color w:val="000000"/>
          <w:sz w:val="28"/>
          <w:szCs w:val="28"/>
        </w:rPr>
      </w:pPr>
      <w:r w:rsidRPr="002E55B5">
        <w:rPr>
          <w:sz w:val="28"/>
          <w:szCs w:val="28"/>
        </w:rPr>
        <w:t xml:space="preserve">«5. Финансовое обеспечение </w:t>
      </w:r>
      <w:r w:rsidRPr="002E55B5">
        <w:rPr>
          <w:color w:val="000000"/>
          <w:sz w:val="28"/>
          <w:szCs w:val="28"/>
        </w:rPr>
        <w:t xml:space="preserve">комплекса процессных мероприятий </w:t>
      </w:r>
    </w:p>
    <w:p w14:paraId="5BB58244" w14:textId="77777777" w:rsidR="002E55B5" w:rsidRPr="002E55B5" w:rsidRDefault="002E55B5" w:rsidP="002E55B5">
      <w:pPr>
        <w:spacing w:line="100" w:lineRule="atLeast"/>
        <w:jc w:val="center"/>
        <w:rPr>
          <w:color w:val="000000"/>
          <w:sz w:val="28"/>
          <w:szCs w:val="28"/>
        </w:rPr>
      </w:pPr>
      <w:r w:rsidRPr="002E55B5">
        <w:rPr>
          <w:color w:val="000000"/>
          <w:sz w:val="28"/>
          <w:szCs w:val="28"/>
        </w:rPr>
        <w:t>«</w:t>
      </w:r>
      <w:r w:rsidRPr="002E55B5">
        <w:rPr>
          <w:sz w:val="28"/>
          <w:szCs w:val="28"/>
        </w:rPr>
        <w:t>Обеспечение отдыха и оздоровления детей</w:t>
      </w:r>
      <w:r w:rsidRPr="002E55B5">
        <w:rPr>
          <w:color w:val="000000"/>
          <w:sz w:val="28"/>
          <w:szCs w:val="28"/>
        </w:rPr>
        <w:t xml:space="preserve">»  </w:t>
      </w:r>
    </w:p>
    <w:tbl>
      <w:tblPr>
        <w:tblW w:w="10030" w:type="dxa"/>
        <w:tblInd w:w="-572" w:type="dxa"/>
        <w:tblLook w:val="04A0" w:firstRow="1" w:lastRow="0" w:firstColumn="1" w:lastColumn="0" w:noHBand="0" w:noVBand="1"/>
      </w:tblPr>
      <w:tblGrid>
        <w:gridCol w:w="656"/>
        <w:gridCol w:w="2818"/>
        <w:gridCol w:w="1271"/>
        <w:gridCol w:w="1354"/>
        <w:gridCol w:w="1360"/>
        <w:gridCol w:w="1304"/>
        <w:gridCol w:w="1267"/>
      </w:tblGrid>
      <w:tr w:rsidR="007F32E5" w:rsidRPr="00285D41" w14:paraId="1B88CDED" w14:textId="77777777" w:rsidTr="00254C24">
        <w:trPr>
          <w:trHeight w:val="455"/>
          <w:tblHeader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1F4E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CAA1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7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4D6A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 xml:space="preserve">Объем финансового обеспечения по годам </w:t>
            </w:r>
            <w:proofErr w:type="gramStart"/>
            <w:r w:rsidRPr="00285D41">
              <w:rPr>
                <w:color w:val="000000"/>
                <w:sz w:val="22"/>
                <w:szCs w:val="22"/>
              </w:rPr>
              <w:t>реализации,  рублей</w:t>
            </w:r>
            <w:proofErr w:type="gramEnd"/>
          </w:p>
        </w:tc>
      </w:tr>
      <w:tr w:rsidR="007F32E5" w:rsidRPr="00285D41" w14:paraId="6D0F0401" w14:textId="77777777" w:rsidTr="00254C24">
        <w:trPr>
          <w:trHeight w:val="315"/>
          <w:tblHeader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BEA8" w14:textId="77777777" w:rsidR="007F32E5" w:rsidRPr="00285D41" w:rsidRDefault="007F32E5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30C3" w14:textId="77777777" w:rsidR="007F32E5" w:rsidRPr="00285D41" w:rsidRDefault="007F32E5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7ABC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6C97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C514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8382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7D3A3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7F32E5" w:rsidRPr="00285D41" w14:paraId="37F6510E" w14:textId="77777777" w:rsidTr="00254C24">
        <w:trPr>
          <w:trHeight w:val="300"/>
          <w:tblHeader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9ADD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DE8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7D3B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1301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EDA5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BC71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80B4C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7F32E5" w:rsidRPr="00285D41" w14:paraId="448EA770" w14:textId="77777777" w:rsidTr="00254C24">
        <w:trPr>
          <w:trHeight w:val="5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55E2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AA19" w14:textId="77777777" w:rsidR="007F32E5" w:rsidRPr="00285D41" w:rsidRDefault="007F32E5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Задача: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24523">
              <w:rPr>
                <w:color w:val="000000"/>
                <w:sz w:val="20"/>
                <w:szCs w:val="20"/>
              </w:rPr>
              <w:t>Создание условий для удовлетворения потребностей населения города Трехгорного в качественных и социально значимых услугах оздоровления и занятости несовершеннолетних</w:t>
            </w:r>
            <w:r w:rsidRPr="00285D41">
              <w:rPr>
                <w:color w:val="000000"/>
                <w:sz w:val="20"/>
                <w:szCs w:val="20"/>
              </w:rPr>
              <w:t xml:space="preserve">» (всего), </w:t>
            </w:r>
          </w:p>
          <w:p w14:paraId="0EF9699C" w14:textId="77777777" w:rsidR="007F32E5" w:rsidRPr="00285D41" w:rsidRDefault="007F32E5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4810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3 326 031,62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3EBE" w14:textId="23558ED9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7F32E5">
              <w:rPr>
                <w:color w:val="000000"/>
                <w:sz w:val="18"/>
                <w:szCs w:val="18"/>
              </w:rPr>
              <w:t xml:space="preserve"> 551 061,00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C9F3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1 551 061,00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61B2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1 551 061,00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AB39" w14:textId="0DC99C7E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7F32E5">
              <w:rPr>
                <w:color w:val="000000"/>
                <w:sz w:val="18"/>
                <w:szCs w:val="18"/>
              </w:rPr>
              <w:t xml:space="preserve"> 979 214,62</w:t>
            </w:r>
          </w:p>
        </w:tc>
      </w:tr>
      <w:tr w:rsidR="007F32E5" w:rsidRPr="00285D41" w14:paraId="264CB24C" w14:textId="77777777" w:rsidTr="00254C2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45BC" w14:textId="77777777" w:rsidR="007F32E5" w:rsidRPr="00285D41" w:rsidRDefault="007F32E5" w:rsidP="00027B7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132B" w14:textId="77777777" w:rsidR="007F32E5" w:rsidRPr="00285D41" w:rsidRDefault="007F32E5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123F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902 267,44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A226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6C89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B0B6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3A85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4 480 367,44</w:t>
            </w:r>
          </w:p>
        </w:tc>
      </w:tr>
      <w:tr w:rsidR="007F32E5" w:rsidRPr="00285D41" w14:paraId="6E987B56" w14:textId="77777777" w:rsidTr="00254C2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C701" w14:textId="77777777" w:rsidR="007F32E5" w:rsidRPr="00285D41" w:rsidRDefault="007F32E5" w:rsidP="007F32E5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5073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1282" w14:textId="7777777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2 423 764,18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F10D" w14:textId="2DA808B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2 358 361,00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41E3" w14:textId="4D5486BE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358 361,00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63DA" w14:textId="35121FAA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358 361,00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797D" w14:textId="525A617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5 498 847,18</w:t>
            </w:r>
          </w:p>
        </w:tc>
      </w:tr>
      <w:tr w:rsidR="007F32E5" w:rsidRPr="00285D41" w14:paraId="240E7634" w14:textId="77777777" w:rsidTr="00254C2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84A8" w14:textId="77777777" w:rsidR="007F32E5" w:rsidRPr="00285D41" w:rsidRDefault="007F32E5" w:rsidP="007F32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08F4" w14:textId="77777777" w:rsidR="007F32E5" w:rsidRPr="00285D41" w:rsidRDefault="007F32E5" w:rsidP="007F32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Мероприятие: «Организация отдыха детей в каникулярное время</w:t>
            </w:r>
            <w:r w:rsidRPr="00B00386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85D41">
              <w:rPr>
                <w:color w:val="000000"/>
                <w:sz w:val="20"/>
                <w:szCs w:val="20"/>
              </w:rPr>
              <w:t xml:space="preserve">(всего), </w:t>
            </w:r>
          </w:p>
          <w:p w14:paraId="0D9A7660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EC8E" w14:textId="7777777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3 326 031,62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FFD1" w14:textId="3A55884F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7F32E5">
              <w:rPr>
                <w:color w:val="000000"/>
                <w:sz w:val="18"/>
                <w:szCs w:val="18"/>
              </w:rPr>
              <w:t xml:space="preserve"> 551 061,00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D50E" w14:textId="053CB52A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1 551 061,00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7C03" w14:textId="3E364823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1 551 061,00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57BA" w14:textId="46220134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7F32E5">
              <w:rPr>
                <w:color w:val="000000"/>
                <w:sz w:val="18"/>
                <w:szCs w:val="18"/>
              </w:rPr>
              <w:t xml:space="preserve"> 979 214,62</w:t>
            </w:r>
          </w:p>
        </w:tc>
      </w:tr>
      <w:tr w:rsidR="007F32E5" w:rsidRPr="00285D41" w14:paraId="438FA320" w14:textId="77777777" w:rsidTr="00254C2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77A4" w14:textId="77777777" w:rsidR="007F32E5" w:rsidRPr="00285D41" w:rsidRDefault="007F32E5" w:rsidP="007F3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A4C0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08E1" w14:textId="7777777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902 267,44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833F" w14:textId="466F042F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C3C1" w14:textId="25822D9F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A1F9" w14:textId="059F6CA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A5A5" w14:textId="445E8330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4 480 367,44</w:t>
            </w:r>
          </w:p>
        </w:tc>
      </w:tr>
      <w:tr w:rsidR="007F32E5" w:rsidRPr="00285D41" w14:paraId="00A21838" w14:textId="77777777" w:rsidTr="00254C2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E9F3" w14:textId="77777777" w:rsidR="007F32E5" w:rsidRPr="00285D41" w:rsidRDefault="007F32E5" w:rsidP="007F3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FBA0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F5C7" w14:textId="7777777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2 423 764,18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A62A" w14:textId="1D96E7D6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2 358 361,00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6F0D" w14:textId="205D3AD3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358 361,00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1EBC" w14:textId="11FD106C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358 361,00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0A68" w14:textId="228B839A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5 498 847,18</w:t>
            </w:r>
          </w:p>
        </w:tc>
      </w:tr>
      <w:tr w:rsidR="007F32E5" w:rsidRPr="00285D41" w14:paraId="7AC178C7" w14:textId="77777777" w:rsidTr="00254C24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C70D" w14:textId="77777777" w:rsidR="007F32E5" w:rsidRPr="00285D41" w:rsidRDefault="007F32E5" w:rsidP="007F3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2C18" w14:textId="77777777" w:rsidR="007F32E5" w:rsidRPr="00285D41" w:rsidRDefault="007F32E5" w:rsidP="007F32E5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285D41">
              <w:rPr>
                <w:sz w:val="20"/>
                <w:szCs w:val="20"/>
              </w:rPr>
              <w:t>«</w:t>
            </w:r>
            <w:r w:rsidRPr="00CA1E92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отдыха и оздоровления детей</w:t>
            </w:r>
            <w:r w:rsidRPr="00623530">
              <w:rPr>
                <w:color w:val="000000"/>
                <w:sz w:val="22"/>
                <w:szCs w:val="22"/>
              </w:rPr>
              <w:t>»</w:t>
            </w:r>
            <w:r w:rsidRPr="00CA1E92">
              <w:rPr>
                <w:color w:val="000000"/>
                <w:sz w:val="22"/>
                <w:szCs w:val="22"/>
              </w:rPr>
              <w:t xml:space="preserve"> </w:t>
            </w:r>
            <w:r w:rsidRPr="00285D41">
              <w:rPr>
                <w:color w:val="000000"/>
                <w:sz w:val="20"/>
                <w:szCs w:val="20"/>
              </w:rPr>
              <w:t xml:space="preserve">(всего), </w:t>
            </w:r>
          </w:p>
          <w:p w14:paraId="13646904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7F32" w14:textId="77777777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3 326 031,62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523F" w14:textId="2B4816B3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3 551 061,00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ED64" w14:textId="7A10B727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1 551 061,00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D923" w14:textId="745DD3E8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1 551 061,00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FC51" w14:textId="23003A6A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9 979 214,62</w:t>
            </w:r>
          </w:p>
        </w:tc>
      </w:tr>
      <w:tr w:rsidR="007F32E5" w:rsidRPr="00285D41" w14:paraId="37902008" w14:textId="77777777" w:rsidTr="00254C24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63D3" w14:textId="77777777" w:rsidR="007F32E5" w:rsidRPr="00285D41" w:rsidRDefault="007F32E5" w:rsidP="007F3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8779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DD22" w14:textId="77777777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902 267,44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59B1" w14:textId="49108B69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83FC" w14:textId="7F2338A0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4C97" w14:textId="0F2A77B3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1 192 700,00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0204" w14:textId="5FBDB89D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4 480 367,44</w:t>
            </w:r>
          </w:p>
        </w:tc>
      </w:tr>
      <w:tr w:rsidR="007F32E5" w:rsidRPr="00285D41" w14:paraId="01C6A675" w14:textId="77777777" w:rsidTr="00254C24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9ECF" w14:textId="77777777" w:rsidR="007F32E5" w:rsidRPr="00285D41" w:rsidRDefault="007F32E5" w:rsidP="007F3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451C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422D" w14:textId="77777777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2 423 764,18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8D9E" w14:textId="655299F0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2 358 361,00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B4FF" w14:textId="6D6D8BE2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358 361,00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893A" w14:textId="6AB80480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358 361,00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7A2C" w14:textId="5D554DFC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5 498 847,18</w:t>
            </w:r>
          </w:p>
        </w:tc>
      </w:tr>
    </w:tbl>
    <w:p w14:paraId="4A5CEF55" w14:textId="6A567AE0" w:rsidR="007F32E5" w:rsidRDefault="007F32E5" w:rsidP="002E55B5">
      <w:pPr>
        <w:pStyle w:val="ab"/>
        <w:ind w:firstLine="720"/>
        <w:jc w:val="both"/>
      </w:pPr>
    </w:p>
    <w:p w14:paraId="158A12B4" w14:textId="24C57C99" w:rsidR="00684458" w:rsidRPr="00684458" w:rsidRDefault="007F32E5" w:rsidP="0035710D">
      <w:pPr>
        <w:pStyle w:val="ab"/>
        <w:tabs>
          <w:tab w:val="clear" w:pos="9498"/>
        </w:tabs>
        <w:ind w:firstLine="720"/>
        <w:jc w:val="both"/>
      </w:pPr>
      <w:r>
        <w:t>4</w:t>
      </w:r>
      <w:r w:rsidR="002E55B5">
        <w:t xml:space="preserve">) </w:t>
      </w:r>
      <w:r w:rsidR="00684458" w:rsidRPr="0081485F">
        <w:t xml:space="preserve">раздел 5 «Финансовое обеспечение </w:t>
      </w:r>
      <w:r w:rsidR="00684458" w:rsidRPr="00684458">
        <w:t>комплекса процессных мероприятий «Обеспечение деятельности организаций, подведомственных Управлению образования»</w:t>
      </w:r>
      <w:r w:rsidR="00684458">
        <w:t xml:space="preserve"> </w:t>
      </w:r>
      <w:r w:rsidR="00345456">
        <w:t>приложения 7</w:t>
      </w:r>
      <w:r w:rsidR="00684458">
        <w:t xml:space="preserve"> </w:t>
      </w:r>
      <w:r w:rsidR="00684458" w:rsidRPr="00175839">
        <w:t>изложить в следующей редакции</w:t>
      </w:r>
      <w:r w:rsidR="00684458">
        <w:t>:</w:t>
      </w:r>
    </w:p>
    <w:p w14:paraId="6CFC4ED7" w14:textId="77777777" w:rsidR="003D2F36" w:rsidRDefault="003D2F36" w:rsidP="00684458">
      <w:pPr>
        <w:jc w:val="center"/>
        <w:rPr>
          <w:sz w:val="28"/>
          <w:szCs w:val="28"/>
        </w:rPr>
      </w:pPr>
    </w:p>
    <w:p w14:paraId="26698AF0" w14:textId="77777777" w:rsidR="00684458" w:rsidRPr="0035710D" w:rsidRDefault="00684458" w:rsidP="00684458">
      <w:pPr>
        <w:jc w:val="center"/>
        <w:rPr>
          <w:color w:val="000000"/>
          <w:sz w:val="28"/>
          <w:szCs w:val="28"/>
        </w:rPr>
      </w:pPr>
      <w:r w:rsidRPr="0035710D">
        <w:rPr>
          <w:sz w:val="28"/>
          <w:szCs w:val="28"/>
        </w:rPr>
        <w:t xml:space="preserve">«5. Финансовое обеспечение </w:t>
      </w:r>
      <w:bookmarkStart w:id="2" w:name="_Hlk208572380"/>
      <w:r w:rsidRPr="0035710D">
        <w:rPr>
          <w:color w:val="000000"/>
          <w:sz w:val="28"/>
          <w:szCs w:val="28"/>
        </w:rPr>
        <w:t xml:space="preserve">комплекса процессных мероприятий </w:t>
      </w:r>
    </w:p>
    <w:p w14:paraId="3A03E457" w14:textId="2F4A927C" w:rsidR="00684458" w:rsidRDefault="00684458" w:rsidP="00684458">
      <w:pPr>
        <w:spacing w:line="100" w:lineRule="atLeast"/>
        <w:jc w:val="center"/>
        <w:rPr>
          <w:color w:val="000000"/>
          <w:sz w:val="28"/>
          <w:szCs w:val="28"/>
        </w:rPr>
      </w:pPr>
      <w:r w:rsidRPr="0035710D">
        <w:rPr>
          <w:color w:val="000000"/>
          <w:sz w:val="28"/>
          <w:szCs w:val="28"/>
        </w:rPr>
        <w:t xml:space="preserve">«Обеспечение деятельности организаций, подведомственных Управлению образования»  </w:t>
      </w:r>
    </w:p>
    <w:tbl>
      <w:tblPr>
        <w:tblW w:w="10065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56"/>
        <w:gridCol w:w="2888"/>
        <w:gridCol w:w="1275"/>
        <w:gridCol w:w="1290"/>
        <w:gridCol w:w="1276"/>
        <w:gridCol w:w="1400"/>
        <w:gridCol w:w="1280"/>
      </w:tblGrid>
      <w:tr w:rsidR="007F32E5" w:rsidRPr="00285D41" w14:paraId="2A44D483" w14:textId="77777777" w:rsidTr="00254C24">
        <w:trPr>
          <w:trHeight w:val="556"/>
          <w:tblHeader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23BBA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A1933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59011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7F32E5" w:rsidRPr="00285D41" w14:paraId="5F179FF4" w14:textId="77777777" w:rsidTr="00254C24">
        <w:trPr>
          <w:trHeight w:val="464"/>
          <w:tblHeader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9747E" w14:textId="77777777" w:rsidR="007F32E5" w:rsidRPr="00285D41" w:rsidRDefault="007F32E5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6C383" w14:textId="77777777" w:rsidR="007F32E5" w:rsidRPr="00285D41" w:rsidRDefault="007F32E5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76C34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EEB37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2A580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3F78A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C5363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7F32E5" w:rsidRPr="00285D41" w14:paraId="2BD06BC0" w14:textId="77777777" w:rsidTr="00254C24">
        <w:trPr>
          <w:trHeight w:val="300"/>
          <w:tblHeader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04D2D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D82A7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A0934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FBCC5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9CA34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EF174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1AA55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7F32E5" w:rsidRPr="00285D41" w14:paraId="39268672" w14:textId="77777777" w:rsidTr="00254C24">
        <w:trPr>
          <w:trHeight w:val="8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27BAA" w14:textId="77777777" w:rsidR="007F32E5" w:rsidRPr="00285D41" w:rsidRDefault="007F32E5" w:rsidP="007F32E5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F1D92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Задача: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93CD8">
              <w:rPr>
                <w:sz w:val="20"/>
                <w:szCs w:val="20"/>
              </w:rPr>
              <w:t>С</w:t>
            </w:r>
            <w:r w:rsidRPr="00393CD8">
              <w:rPr>
                <w:color w:val="000000"/>
                <w:sz w:val="20"/>
                <w:szCs w:val="20"/>
              </w:rPr>
              <w:t>оздание условий для обеспечения деятельности организаций, подведомственных Управлению образования</w:t>
            </w:r>
            <w:r w:rsidRPr="00285D41">
              <w:rPr>
                <w:color w:val="000000"/>
                <w:sz w:val="20"/>
                <w:szCs w:val="20"/>
              </w:rPr>
              <w:t xml:space="preserve">» (всего), </w:t>
            </w:r>
          </w:p>
          <w:p w14:paraId="7BEE4AC5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5482" w14:textId="7777777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21 908 499,35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203A0" w14:textId="55B7E9E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22 308 363,00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1E978" w14:textId="7371652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22 035 648,00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659FD" w14:textId="72CAFCC5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23 812 448,00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71DFE" w14:textId="4BE31796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90 064 958,35</w:t>
            </w:r>
          </w:p>
        </w:tc>
      </w:tr>
      <w:tr w:rsidR="007F32E5" w:rsidRPr="00285D41" w14:paraId="660E39A6" w14:textId="77777777" w:rsidTr="00254C24">
        <w:trPr>
          <w:trHeight w:val="4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008FD8" w14:textId="77777777" w:rsidR="007F32E5" w:rsidRPr="00285D41" w:rsidRDefault="007F32E5" w:rsidP="007F32E5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B0F70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F77C" w14:textId="7777777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21 908 499,35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20194" w14:textId="3407FB58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22 308 363,00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340B8" w14:textId="501AC1F4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22 035 648,00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67DED" w14:textId="78B74F8C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23 812 448,00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9D7F2" w14:textId="0F4B549A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90 064 958,35</w:t>
            </w:r>
          </w:p>
        </w:tc>
      </w:tr>
      <w:tr w:rsidR="007F32E5" w:rsidRPr="00285D41" w14:paraId="23BC0FFD" w14:textId="77777777" w:rsidTr="00254C24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C6943C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19019" w14:textId="77777777" w:rsidR="007F32E5" w:rsidRPr="00285D41" w:rsidRDefault="007F32E5" w:rsidP="00027B74">
            <w:pPr>
              <w:rPr>
                <w:color w:val="000000"/>
                <w:sz w:val="20"/>
                <w:szCs w:val="20"/>
              </w:rPr>
            </w:pPr>
            <w:r w:rsidRPr="0063175B">
              <w:rPr>
                <w:color w:val="000000"/>
                <w:sz w:val="20"/>
                <w:szCs w:val="20"/>
              </w:rPr>
              <w:t>Мероприятие: «</w:t>
            </w:r>
            <w:r w:rsidRPr="005C16F6">
              <w:rPr>
                <w:color w:val="000000"/>
                <w:sz w:val="20"/>
                <w:szCs w:val="20"/>
              </w:rPr>
              <w:t xml:space="preserve">Обеспечена деятельность подведомственных казенных учреждений </w:t>
            </w:r>
            <w:r>
              <w:rPr>
                <w:color w:val="000000"/>
                <w:sz w:val="20"/>
                <w:szCs w:val="20"/>
              </w:rPr>
              <w:t>(МКУ «ЦСО»)»</w:t>
            </w:r>
            <w:r w:rsidRPr="00285D41">
              <w:rPr>
                <w:color w:val="000000"/>
                <w:sz w:val="20"/>
                <w:szCs w:val="20"/>
              </w:rPr>
              <w:t xml:space="preserve"> (всего), </w:t>
            </w:r>
          </w:p>
          <w:p w14:paraId="6B71E1CD" w14:textId="77777777" w:rsidR="007F32E5" w:rsidRPr="00285D41" w:rsidRDefault="007F32E5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063B2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lastRenderedPageBreak/>
              <w:t>10 759 605,49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D5EA2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10 701 718,00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444D1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10 297 718,00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0E934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10 701 718,00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F6394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42 460 759,49</w:t>
            </w:r>
          </w:p>
        </w:tc>
      </w:tr>
      <w:tr w:rsidR="007F32E5" w:rsidRPr="00285D41" w14:paraId="1B0E0C9E" w14:textId="77777777" w:rsidTr="00254C2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BE33FB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CDA36" w14:textId="77777777" w:rsidR="007F32E5" w:rsidRPr="00285D41" w:rsidRDefault="007F32E5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2ABFBAD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10 759 605,49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C15A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10 701 718,00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5CF3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10 297 718,00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8E6F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10 701 718,00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2AB4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42 460 759,49</w:t>
            </w:r>
          </w:p>
        </w:tc>
      </w:tr>
      <w:tr w:rsidR="007F32E5" w:rsidRPr="00285D41" w14:paraId="6611E275" w14:textId="77777777" w:rsidTr="00254C2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6B8FB" w14:textId="77777777" w:rsidR="007F32E5" w:rsidRPr="00285D41" w:rsidRDefault="007F32E5" w:rsidP="007F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335C5" w14:textId="77777777" w:rsidR="007F32E5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Мероприятие: «</w:t>
            </w:r>
            <w:r w:rsidRPr="005C16F6">
              <w:rPr>
                <w:color w:val="000000"/>
                <w:sz w:val="20"/>
                <w:szCs w:val="20"/>
              </w:rPr>
              <w:t xml:space="preserve">Обеспечена деятельность подведомственных бюджетных учреждений </w:t>
            </w:r>
            <w:r w:rsidRPr="00393CD8">
              <w:rPr>
                <w:color w:val="000000"/>
                <w:sz w:val="20"/>
                <w:szCs w:val="20"/>
              </w:rPr>
              <w:t xml:space="preserve">(Комплексный административно-хозяйственный отдел </w:t>
            </w:r>
            <w:r w:rsidRPr="0035710D">
              <w:rPr>
                <w:color w:val="000000"/>
                <w:sz w:val="20"/>
                <w:szCs w:val="20"/>
              </w:rPr>
              <w:t xml:space="preserve">МБУ «Центр ППМСП»); </w:t>
            </w:r>
            <w:r>
              <w:rPr>
                <w:color w:val="000000"/>
                <w:sz w:val="20"/>
                <w:szCs w:val="20"/>
              </w:rPr>
              <w:t>(всего),</w:t>
            </w:r>
          </w:p>
          <w:p w14:paraId="2662B670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DA182" w14:textId="7777777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10 861 314,50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9C242" w14:textId="7F84169D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11 606 645,00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E2322" w14:textId="6E0B017E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11 737 930,00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C24B" w14:textId="72F3182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13 110 730,00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834C" w14:textId="5DA50953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47 316 619,50</w:t>
            </w:r>
          </w:p>
        </w:tc>
      </w:tr>
      <w:tr w:rsidR="007F32E5" w:rsidRPr="00285D41" w14:paraId="5C1C5607" w14:textId="77777777" w:rsidTr="00254C2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29996A" w14:textId="77777777" w:rsidR="007F32E5" w:rsidRPr="00285D41" w:rsidRDefault="007F32E5" w:rsidP="007F3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F5B76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4A38C" w14:textId="7777777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10 861 314,50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2F812" w14:textId="21B3BC92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11 606 645,00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38594" w14:textId="08A0AAF1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11 737 930,00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88411" w14:textId="75AAD760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13 110 730,00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F390C" w14:textId="6EAA186E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47 316 619,50</w:t>
            </w:r>
          </w:p>
        </w:tc>
      </w:tr>
      <w:tr w:rsidR="007F32E5" w:rsidRPr="00285D41" w14:paraId="0D91B684" w14:textId="77777777" w:rsidTr="00254C24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D2E1F" w14:textId="77777777" w:rsidR="007F32E5" w:rsidRPr="00285D41" w:rsidRDefault="007F32E5" w:rsidP="00027B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F4475" w14:textId="77777777" w:rsidR="007F32E5" w:rsidRPr="00285D41" w:rsidRDefault="007F32E5" w:rsidP="00027B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Мероприятие: «</w:t>
            </w:r>
            <w:r w:rsidRPr="005C16F6">
              <w:rPr>
                <w:color w:val="000000"/>
                <w:sz w:val="20"/>
                <w:szCs w:val="20"/>
              </w:rPr>
              <w:t>Обеспечено развитие образовательной среды</w:t>
            </w:r>
            <w:r>
              <w:rPr>
                <w:color w:val="000000"/>
                <w:sz w:val="20"/>
                <w:szCs w:val="20"/>
              </w:rPr>
              <w:t xml:space="preserve"> (п</w:t>
            </w:r>
            <w:r w:rsidRPr="008F061F">
              <w:rPr>
                <w:color w:val="000000"/>
                <w:sz w:val="20"/>
                <w:szCs w:val="20"/>
              </w:rPr>
              <w:t xml:space="preserve">роведение мероприятий </w:t>
            </w:r>
            <w:r>
              <w:rPr>
                <w:color w:val="000000"/>
                <w:sz w:val="20"/>
                <w:szCs w:val="20"/>
              </w:rPr>
              <w:t xml:space="preserve">различного </w:t>
            </w:r>
            <w:r w:rsidRPr="008F061F">
              <w:rPr>
                <w:color w:val="000000"/>
                <w:sz w:val="20"/>
                <w:szCs w:val="20"/>
              </w:rPr>
              <w:t>уровня, обеспечение участия обучающихся и педагогических работников</w:t>
            </w:r>
            <w:r>
              <w:rPr>
                <w:color w:val="000000"/>
                <w:sz w:val="20"/>
                <w:szCs w:val="20"/>
              </w:rPr>
              <w:t>; а</w:t>
            </w:r>
            <w:r w:rsidRPr="008F061F">
              <w:rPr>
                <w:color w:val="000000"/>
                <w:sz w:val="20"/>
                <w:szCs w:val="20"/>
              </w:rPr>
              <w:t>налитическое и информационное сопровождение процессов модернизации образования</w:t>
            </w:r>
            <w:r>
              <w:rPr>
                <w:color w:val="000000"/>
                <w:sz w:val="20"/>
                <w:szCs w:val="20"/>
              </w:rPr>
              <w:t>)</w:t>
            </w:r>
            <w:r w:rsidRPr="00B00386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85D41">
              <w:rPr>
                <w:color w:val="000000"/>
                <w:sz w:val="20"/>
                <w:szCs w:val="20"/>
              </w:rPr>
              <w:t xml:space="preserve">(всего), </w:t>
            </w:r>
          </w:p>
          <w:p w14:paraId="75723D9A" w14:textId="77777777" w:rsidR="007F32E5" w:rsidRPr="00285D41" w:rsidRDefault="007F32E5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23BE0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287 579,36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FCED3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E5550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B9DAE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CD7DB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287 579,36</w:t>
            </w:r>
          </w:p>
        </w:tc>
      </w:tr>
      <w:tr w:rsidR="007F32E5" w:rsidRPr="00285D41" w14:paraId="79332136" w14:textId="77777777" w:rsidTr="00254C24">
        <w:trPr>
          <w:trHeight w:val="22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3A425" w14:textId="77777777" w:rsidR="007F32E5" w:rsidRPr="00285D41" w:rsidRDefault="007F32E5" w:rsidP="00027B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CF023" w14:textId="77777777" w:rsidR="007F32E5" w:rsidRPr="00285D41" w:rsidRDefault="007F32E5" w:rsidP="00027B7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5609C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287 579,36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7F7BE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82145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279C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979D1" w14:textId="77777777" w:rsidR="007F32E5" w:rsidRPr="007F32E5" w:rsidRDefault="007F32E5" w:rsidP="00027B74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color w:val="000000"/>
                <w:sz w:val="18"/>
                <w:szCs w:val="18"/>
              </w:rPr>
              <w:t>287 579,36</w:t>
            </w:r>
          </w:p>
        </w:tc>
      </w:tr>
      <w:tr w:rsidR="007F32E5" w:rsidRPr="00285D41" w14:paraId="34BD569A" w14:textId="77777777" w:rsidTr="00254C24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8E101A" w14:textId="77777777" w:rsidR="007F32E5" w:rsidRPr="00285D41" w:rsidRDefault="007F32E5" w:rsidP="007F3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761C" w14:textId="77777777" w:rsidR="007F32E5" w:rsidRPr="00861D9C" w:rsidRDefault="007F32E5" w:rsidP="007F32E5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Комплекс процессных </w:t>
            </w:r>
            <w:r w:rsidRPr="00861D9C">
              <w:rPr>
                <w:color w:val="000000"/>
                <w:sz w:val="20"/>
                <w:szCs w:val="20"/>
              </w:rPr>
              <w:t xml:space="preserve">мероприятий </w:t>
            </w:r>
            <w:r w:rsidRPr="00861D9C">
              <w:rPr>
                <w:sz w:val="20"/>
                <w:szCs w:val="20"/>
              </w:rPr>
              <w:t>«</w:t>
            </w:r>
            <w:r w:rsidRPr="00861D9C">
              <w:rPr>
                <w:color w:val="000000"/>
                <w:sz w:val="20"/>
                <w:szCs w:val="20"/>
              </w:rPr>
              <w:t xml:space="preserve">Обеспечение деятельности организаций, подведомственных Управлению образования» (всего), </w:t>
            </w:r>
          </w:p>
          <w:p w14:paraId="6B1BE0A4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861D9C">
              <w:rPr>
                <w:color w:val="000000"/>
                <w:sz w:val="20"/>
                <w:szCs w:val="20"/>
              </w:rPr>
              <w:t>в том числе:</w:t>
            </w:r>
            <w:r w:rsidRPr="00285D4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5F6EE" w14:textId="77777777" w:rsidR="007F32E5" w:rsidRPr="007F32E5" w:rsidRDefault="007F32E5" w:rsidP="007F32E5">
            <w:pPr>
              <w:jc w:val="right"/>
              <w:rPr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21 908 499,35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ECBF8" w14:textId="67E44992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22 308 363,00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3DC30" w14:textId="3222C58F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22 035 648,00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2D0EB" w14:textId="0CD8DDBF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23 812 448,00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572AF" w14:textId="2E780E38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90 064 958,35</w:t>
            </w:r>
          </w:p>
        </w:tc>
      </w:tr>
      <w:tr w:rsidR="007F32E5" w:rsidRPr="00285D41" w14:paraId="101051D9" w14:textId="77777777" w:rsidTr="00254C24">
        <w:trPr>
          <w:trHeight w:val="3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0202C" w14:textId="77777777" w:rsidR="007F32E5" w:rsidRPr="00285D41" w:rsidRDefault="007F32E5" w:rsidP="007F3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F0F3E" w14:textId="77777777" w:rsidR="007F32E5" w:rsidRPr="00285D41" w:rsidRDefault="007F32E5" w:rsidP="007F32E5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71D4" w14:textId="77777777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21 908 499,35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7D3F" w14:textId="27A9F6FE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22 308 363,00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D2AB" w14:textId="3148B5A5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22 035 648,00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E2D5" w14:textId="7307749B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23 812 448,00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D0D4" w14:textId="34276790" w:rsidR="007F32E5" w:rsidRPr="007F32E5" w:rsidRDefault="007F32E5" w:rsidP="007F32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F32E5">
              <w:rPr>
                <w:b/>
                <w:bCs/>
                <w:color w:val="000000"/>
                <w:sz w:val="18"/>
                <w:szCs w:val="18"/>
              </w:rPr>
              <w:t>90 064 958,35</w:t>
            </w:r>
          </w:p>
        </w:tc>
      </w:tr>
      <w:bookmarkEnd w:id="2"/>
    </w:tbl>
    <w:p w14:paraId="331A421F" w14:textId="77777777" w:rsidR="007F32E5" w:rsidRDefault="007F32E5" w:rsidP="00F50C5B">
      <w:pPr>
        <w:pStyle w:val="ab"/>
        <w:tabs>
          <w:tab w:val="clear" w:pos="9498"/>
        </w:tabs>
        <w:ind w:firstLine="708"/>
        <w:jc w:val="both"/>
      </w:pPr>
    </w:p>
    <w:p w14:paraId="1F6C8E24" w14:textId="10424BC0" w:rsidR="00F50C5B" w:rsidRPr="001A175E" w:rsidRDefault="007F32E5" w:rsidP="00F50C5B">
      <w:pPr>
        <w:pStyle w:val="ab"/>
        <w:tabs>
          <w:tab w:val="clear" w:pos="9498"/>
        </w:tabs>
        <w:ind w:firstLine="708"/>
        <w:jc w:val="both"/>
      </w:pPr>
      <w:r>
        <w:t>2</w:t>
      </w:r>
      <w:r w:rsidR="002E55B5" w:rsidRPr="009D4CC6">
        <w:t xml:space="preserve">. </w:t>
      </w:r>
      <w:r w:rsidR="000F0CBD" w:rsidRPr="009D4CC6">
        <w:t>Настоящее постановление подлежит</w:t>
      </w:r>
      <w:r w:rsidR="000F0CBD" w:rsidRPr="004807D9">
        <w:t xml:space="preserve"> </w:t>
      </w:r>
      <w:r w:rsidR="00FB1E29">
        <w:t xml:space="preserve">опубликованию в сетевом издании «Трехгорный инфо» и </w:t>
      </w:r>
      <w:r w:rsidR="000F0CBD" w:rsidRPr="004807D9">
        <w:t>размещению на официальном сайте органов местного самоуправления города Трехгорного в информационно- телекоммуникационной сети «Интернет».</w:t>
      </w:r>
    </w:p>
    <w:p w14:paraId="2295B4A1" w14:textId="127919C7" w:rsidR="00F50C5B" w:rsidRPr="001A175E" w:rsidRDefault="007F32E5" w:rsidP="00F50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C5B" w:rsidRPr="001A175E">
        <w:rPr>
          <w:sz w:val="28"/>
          <w:szCs w:val="28"/>
        </w:rPr>
        <w:t>. Контроль за исполнением настоящего постановления возложить на заместителя главы города по вопросам социальной сферы Попову И.А.</w:t>
      </w:r>
    </w:p>
    <w:p w14:paraId="643F3BC9" w14:textId="77777777" w:rsidR="003E1C72" w:rsidRDefault="003E1C72" w:rsidP="003E1C72"/>
    <w:p w14:paraId="68E569CE" w14:textId="77777777" w:rsidR="00781196" w:rsidRDefault="00781196" w:rsidP="003E1C72"/>
    <w:p w14:paraId="4418F13B" w14:textId="77777777" w:rsidR="00781196" w:rsidRDefault="00781196" w:rsidP="003E1C72"/>
    <w:p w14:paraId="0BEB45C5" w14:textId="77777777" w:rsidR="00781196" w:rsidRDefault="00244D8D" w:rsidP="007A430F">
      <w:pPr>
        <w:pStyle w:val="a8"/>
        <w:tabs>
          <w:tab w:val="clear" w:pos="9498"/>
          <w:tab w:val="right" w:pos="10348"/>
        </w:tabs>
        <w:spacing w:before="0"/>
        <w:rPr>
          <w:bCs/>
        </w:rPr>
        <w:sectPr w:rsidR="00781196" w:rsidSect="007B2C2E">
          <w:headerReference w:type="default" r:id="rId9"/>
          <w:headerReference w:type="first" r:id="rId10"/>
          <w:pgSz w:w="11906" w:h="16838" w:code="9"/>
          <w:pgMar w:top="1134" w:right="851" w:bottom="1134" w:left="1701" w:header="567" w:footer="510" w:gutter="0"/>
          <w:pgNumType w:start="1"/>
          <w:cols w:space="720"/>
          <w:titlePg/>
          <w:docGrid w:linePitch="326"/>
        </w:sectPr>
      </w:pPr>
      <w:r>
        <w:t>Г</w:t>
      </w:r>
      <w:r w:rsidR="003F240C" w:rsidRPr="00BC41A4">
        <w:t>лав</w:t>
      </w:r>
      <w:r>
        <w:t>а</w:t>
      </w:r>
      <w:r w:rsidR="003F240C" w:rsidRPr="00BC41A4">
        <w:t xml:space="preserve"> </w:t>
      </w:r>
      <w:r w:rsidR="00944BDB" w:rsidRPr="00BC41A4">
        <w:t>города</w:t>
      </w:r>
      <w:r w:rsidR="003F240C" w:rsidRPr="00BC41A4">
        <w:t xml:space="preserve">    </w:t>
      </w:r>
      <w:r w:rsidR="00E51CF2" w:rsidRPr="00BC41A4">
        <w:t xml:space="preserve">  </w:t>
      </w:r>
      <w:r w:rsidR="003F240C" w:rsidRPr="00BC41A4">
        <w:t xml:space="preserve">                       </w:t>
      </w:r>
      <w:r w:rsidR="0097168A" w:rsidRPr="00BC41A4">
        <w:t xml:space="preserve">     </w:t>
      </w:r>
      <w:r w:rsidR="00944BDB" w:rsidRPr="00BC41A4">
        <w:t xml:space="preserve">         </w:t>
      </w:r>
      <w:r w:rsidR="00A41422" w:rsidRPr="00BC41A4">
        <w:t xml:space="preserve">        </w:t>
      </w:r>
      <w:r w:rsidR="00944BDB" w:rsidRPr="00BC41A4">
        <w:t xml:space="preserve">  </w:t>
      </w:r>
      <w:r w:rsidR="003E1C72" w:rsidRPr="00BC41A4">
        <w:t xml:space="preserve"> </w:t>
      </w:r>
      <w:r w:rsidR="002E6375" w:rsidRPr="00BC41A4">
        <w:t xml:space="preserve">                 </w:t>
      </w:r>
      <w:r w:rsidR="00C8272A" w:rsidRPr="00BC41A4">
        <w:t xml:space="preserve">          </w:t>
      </w:r>
      <w:r w:rsidR="00A7144F" w:rsidRPr="00BC41A4">
        <w:t xml:space="preserve">    </w:t>
      </w:r>
      <w:r>
        <w:t>Д.А. Громенко</w:t>
      </w:r>
      <w:r w:rsidR="009D2DE2" w:rsidRPr="00BC41A4">
        <w:t xml:space="preserve"> </w:t>
      </w:r>
    </w:p>
    <w:p w14:paraId="02851AC2" w14:textId="77777777" w:rsidR="003D2F36" w:rsidRDefault="003D2F36" w:rsidP="003D2F36">
      <w:pPr>
        <w:ind w:firstLine="5670"/>
        <w:jc w:val="center"/>
        <w:rPr>
          <w:bCs/>
        </w:rPr>
      </w:pPr>
    </w:p>
    <w:sectPr w:rsidR="003D2F36" w:rsidSect="00764828">
      <w:headerReference w:type="default" r:id="rId11"/>
      <w:headerReference w:type="first" r:id="rId12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B5C5" w14:textId="77777777" w:rsidR="00423906" w:rsidRDefault="00423906">
      <w:r>
        <w:separator/>
      </w:r>
    </w:p>
  </w:endnote>
  <w:endnote w:type="continuationSeparator" w:id="0">
    <w:p w14:paraId="07F5320C" w14:textId="77777777" w:rsidR="00423906" w:rsidRDefault="0042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4C45" w14:textId="77777777" w:rsidR="00423906" w:rsidRDefault="00423906">
      <w:r>
        <w:separator/>
      </w:r>
    </w:p>
  </w:footnote>
  <w:footnote w:type="continuationSeparator" w:id="0">
    <w:p w14:paraId="5BBE4E93" w14:textId="77777777" w:rsidR="00423906" w:rsidRDefault="0042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131395"/>
      <w:docPartObj>
        <w:docPartGallery w:val="Page Numbers (Top of Page)"/>
        <w:docPartUnique/>
      </w:docPartObj>
    </w:sdtPr>
    <w:sdtEndPr/>
    <w:sdtContent>
      <w:p w14:paraId="56043698" w14:textId="77777777" w:rsidR="004713BB" w:rsidRDefault="008D4B1A">
        <w:pPr>
          <w:pStyle w:val="a3"/>
          <w:jc w:val="center"/>
        </w:pPr>
        <w:r>
          <w:fldChar w:fldCharType="begin"/>
        </w:r>
        <w:r w:rsidR="004713BB">
          <w:instrText>PAGE   \* MERGEFORMAT</w:instrText>
        </w:r>
        <w:r>
          <w:fldChar w:fldCharType="separate"/>
        </w:r>
        <w:r w:rsidR="00440312">
          <w:rPr>
            <w:noProof/>
          </w:rPr>
          <w:t>4</w:t>
        </w:r>
        <w:r>
          <w:fldChar w:fldCharType="end"/>
        </w:r>
      </w:p>
    </w:sdtContent>
  </w:sdt>
  <w:p w14:paraId="7AAF4712" w14:textId="77777777" w:rsidR="004713BB" w:rsidRDefault="004713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6506" w14:textId="77777777" w:rsidR="004713BB" w:rsidRDefault="004713BB" w:rsidP="00781196">
    <w:pPr>
      <w:pStyle w:val="a3"/>
    </w:pPr>
  </w:p>
  <w:p w14:paraId="33229476" w14:textId="77777777" w:rsidR="004713BB" w:rsidRDefault="004713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292643"/>
      <w:docPartObj>
        <w:docPartGallery w:val="Page Numbers (Top of Page)"/>
        <w:docPartUnique/>
      </w:docPartObj>
    </w:sdtPr>
    <w:sdtEndPr/>
    <w:sdtContent>
      <w:p w14:paraId="1524A116" w14:textId="77777777" w:rsidR="004713BB" w:rsidRDefault="008D4B1A">
        <w:pPr>
          <w:pStyle w:val="a3"/>
          <w:jc w:val="center"/>
        </w:pPr>
        <w:r>
          <w:fldChar w:fldCharType="begin"/>
        </w:r>
        <w:r w:rsidR="004713BB">
          <w:instrText>PAGE   \* MERGEFORMAT</w:instrText>
        </w:r>
        <w:r>
          <w:fldChar w:fldCharType="separate"/>
        </w:r>
        <w:r w:rsidR="00440312">
          <w:rPr>
            <w:noProof/>
          </w:rPr>
          <w:t>19</w:t>
        </w:r>
        <w:r>
          <w:fldChar w:fldCharType="end"/>
        </w:r>
      </w:p>
    </w:sdtContent>
  </w:sdt>
  <w:p w14:paraId="3944889B" w14:textId="77777777" w:rsidR="004713BB" w:rsidRDefault="004713B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E161" w14:textId="77777777" w:rsidR="004713BB" w:rsidRDefault="004713BB">
    <w:pPr>
      <w:pStyle w:val="a3"/>
      <w:jc w:val="center"/>
    </w:pPr>
  </w:p>
  <w:p w14:paraId="42F42ACB" w14:textId="77777777" w:rsidR="004713BB" w:rsidRDefault="004713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425"/>
        </w:tabs>
      </w:pPr>
    </w:lvl>
    <w:lvl w:ilvl="1">
      <w:start w:val="9600"/>
      <w:numFmt w:val="bullet"/>
      <w:lvlText w:val="-"/>
      <w:lvlJc w:val="left"/>
      <w:pPr>
        <w:tabs>
          <w:tab w:val="num" w:pos="1145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5"/>
        </w:tabs>
      </w:pPr>
    </w:lvl>
    <w:lvl w:ilvl="3">
      <w:start w:val="1"/>
      <w:numFmt w:val="decimal"/>
      <w:lvlText w:val="%4."/>
      <w:lvlJc w:val="left"/>
      <w:pPr>
        <w:tabs>
          <w:tab w:val="num" w:pos="3579"/>
        </w:tabs>
      </w:pPr>
    </w:lvl>
    <w:lvl w:ilvl="4">
      <w:start w:val="1"/>
      <w:numFmt w:val="lowerLetter"/>
      <w:lvlText w:val="%5."/>
      <w:lvlJc w:val="left"/>
      <w:pPr>
        <w:tabs>
          <w:tab w:val="num" w:pos="3305"/>
        </w:tabs>
      </w:pPr>
    </w:lvl>
    <w:lvl w:ilvl="5">
      <w:start w:val="1"/>
      <w:numFmt w:val="lowerRoman"/>
      <w:lvlText w:val="%6."/>
      <w:lvlJc w:val="right"/>
      <w:pPr>
        <w:tabs>
          <w:tab w:val="num" w:pos="4025"/>
        </w:tabs>
      </w:pPr>
    </w:lvl>
    <w:lvl w:ilvl="6">
      <w:start w:val="1"/>
      <w:numFmt w:val="decimal"/>
      <w:lvlText w:val="%7."/>
      <w:lvlJc w:val="left"/>
      <w:pPr>
        <w:tabs>
          <w:tab w:val="num" w:pos="4745"/>
        </w:tabs>
      </w:pPr>
    </w:lvl>
    <w:lvl w:ilvl="7">
      <w:start w:val="1"/>
      <w:numFmt w:val="lowerLetter"/>
      <w:lvlText w:val="%8."/>
      <w:lvlJc w:val="left"/>
      <w:pPr>
        <w:tabs>
          <w:tab w:val="num" w:pos="5465"/>
        </w:tabs>
      </w:pPr>
    </w:lvl>
    <w:lvl w:ilvl="8">
      <w:start w:val="1"/>
      <w:numFmt w:val="lowerRoman"/>
      <w:lvlText w:val="%9."/>
      <w:lvlJc w:val="right"/>
      <w:pPr>
        <w:tabs>
          <w:tab w:val="num" w:pos="6185"/>
        </w:tabs>
      </w:pPr>
    </w:lvl>
  </w:abstractNum>
  <w:abstractNum w:abstractNumId="1" w15:restartNumberingAfterBreak="0">
    <w:nsid w:val="115B01BB"/>
    <w:multiLevelType w:val="hybridMultilevel"/>
    <w:tmpl w:val="2862B0D0"/>
    <w:lvl w:ilvl="0" w:tplc="E606F29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0A46"/>
    <w:multiLevelType w:val="hybridMultilevel"/>
    <w:tmpl w:val="FCCCC8C2"/>
    <w:lvl w:ilvl="0" w:tplc="AFFE5750">
      <w:start w:val="1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555"/>
    <w:multiLevelType w:val="hybridMultilevel"/>
    <w:tmpl w:val="60D4FA82"/>
    <w:lvl w:ilvl="0" w:tplc="BF6659C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627B"/>
    <w:multiLevelType w:val="hybridMultilevel"/>
    <w:tmpl w:val="C7488D46"/>
    <w:lvl w:ilvl="0" w:tplc="4F26E3A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964F0"/>
    <w:multiLevelType w:val="hybridMultilevel"/>
    <w:tmpl w:val="91DC5356"/>
    <w:lvl w:ilvl="0" w:tplc="6428C1F6">
      <w:start w:val="1"/>
      <w:numFmt w:val="decimal"/>
      <w:suff w:val="space"/>
      <w:lvlText w:val="%1)"/>
      <w:lvlJc w:val="left"/>
      <w:pPr>
        <w:ind w:left="375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3E2E1BF2"/>
    <w:multiLevelType w:val="hybridMultilevel"/>
    <w:tmpl w:val="6E1E0352"/>
    <w:lvl w:ilvl="0" w:tplc="5FB65A08">
      <w:start w:val="1"/>
      <w:numFmt w:val="bullet"/>
      <w:suff w:val="space"/>
      <w:lvlText w:val="-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9560D4"/>
    <w:multiLevelType w:val="hybridMultilevel"/>
    <w:tmpl w:val="A992B28C"/>
    <w:lvl w:ilvl="0" w:tplc="D2161004">
      <w:start w:val="5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B2FB9"/>
    <w:multiLevelType w:val="multilevel"/>
    <w:tmpl w:val="8CC293D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51"/>
      </w:pPr>
      <w:rPr>
        <w:rFonts w:hint="default"/>
        <w:b w:val="0"/>
        <w:bCs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3F459B8"/>
    <w:multiLevelType w:val="hybridMultilevel"/>
    <w:tmpl w:val="CB1471FE"/>
    <w:lvl w:ilvl="0" w:tplc="98568CDE">
      <w:start w:val="1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03D01"/>
    <w:multiLevelType w:val="hybridMultilevel"/>
    <w:tmpl w:val="FB4050BE"/>
    <w:lvl w:ilvl="0" w:tplc="5CACA47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E5"/>
    <w:rsid w:val="0000354F"/>
    <w:rsid w:val="0000727B"/>
    <w:rsid w:val="00010B7A"/>
    <w:rsid w:val="00014293"/>
    <w:rsid w:val="00015CA4"/>
    <w:rsid w:val="00016EF5"/>
    <w:rsid w:val="00023E7C"/>
    <w:rsid w:val="00025E19"/>
    <w:rsid w:val="000265D7"/>
    <w:rsid w:val="0002761C"/>
    <w:rsid w:val="0003207A"/>
    <w:rsid w:val="000347FC"/>
    <w:rsid w:val="00035422"/>
    <w:rsid w:val="00040724"/>
    <w:rsid w:val="00040992"/>
    <w:rsid w:val="000417FF"/>
    <w:rsid w:val="00041D69"/>
    <w:rsid w:val="00042841"/>
    <w:rsid w:val="000446B8"/>
    <w:rsid w:val="00044A95"/>
    <w:rsid w:val="000509B7"/>
    <w:rsid w:val="0005189C"/>
    <w:rsid w:val="00052908"/>
    <w:rsid w:val="00054496"/>
    <w:rsid w:val="00054858"/>
    <w:rsid w:val="000566AB"/>
    <w:rsid w:val="000572D3"/>
    <w:rsid w:val="00057BAD"/>
    <w:rsid w:val="00057CC0"/>
    <w:rsid w:val="00061E96"/>
    <w:rsid w:val="000628D5"/>
    <w:rsid w:val="000638E5"/>
    <w:rsid w:val="000669D3"/>
    <w:rsid w:val="000678E8"/>
    <w:rsid w:val="00067BC6"/>
    <w:rsid w:val="00073FF9"/>
    <w:rsid w:val="00075A2C"/>
    <w:rsid w:val="000763B8"/>
    <w:rsid w:val="0007711E"/>
    <w:rsid w:val="00083DAF"/>
    <w:rsid w:val="000856FB"/>
    <w:rsid w:val="00087FE1"/>
    <w:rsid w:val="00090F18"/>
    <w:rsid w:val="00092E11"/>
    <w:rsid w:val="00093E91"/>
    <w:rsid w:val="00094410"/>
    <w:rsid w:val="00095D90"/>
    <w:rsid w:val="00095E03"/>
    <w:rsid w:val="000A0395"/>
    <w:rsid w:val="000A05E6"/>
    <w:rsid w:val="000A1620"/>
    <w:rsid w:val="000A312F"/>
    <w:rsid w:val="000A3E02"/>
    <w:rsid w:val="000A3E8F"/>
    <w:rsid w:val="000A702E"/>
    <w:rsid w:val="000B0066"/>
    <w:rsid w:val="000B20F6"/>
    <w:rsid w:val="000B255D"/>
    <w:rsid w:val="000C00B7"/>
    <w:rsid w:val="000C092E"/>
    <w:rsid w:val="000C0C63"/>
    <w:rsid w:val="000C0CC5"/>
    <w:rsid w:val="000C0F5B"/>
    <w:rsid w:val="000C1F9E"/>
    <w:rsid w:val="000C26BA"/>
    <w:rsid w:val="000C60B2"/>
    <w:rsid w:val="000C68F2"/>
    <w:rsid w:val="000C6E83"/>
    <w:rsid w:val="000D09B0"/>
    <w:rsid w:val="000D0E61"/>
    <w:rsid w:val="000D5B3D"/>
    <w:rsid w:val="000D6B93"/>
    <w:rsid w:val="000D79C7"/>
    <w:rsid w:val="000D7E08"/>
    <w:rsid w:val="000D7F0A"/>
    <w:rsid w:val="000E30C6"/>
    <w:rsid w:val="000E4B6E"/>
    <w:rsid w:val="000F0CBD"/>
    <w:rsid w:val="000F1A82"/>
    <w:rsid w:val="000F227E"/>
    <w:rsid w:val="000F2B43"/>
    <w:rsid w:val="000F458D"/>
    <w:rsid w:val="000F72B3"/>
    <w:rsid w:val="000F77DA"/>
    <w:rsid w:val="000F7F07"/>
    <w:rsid w:val="00100BC2"/>
    <w:rsid w:val="00102634"/>
    <w:rsid w:val="0010590F"/>
    <w:rsid w:val="001060FD"/>
    <w:rsid w:val="001065DA"/>
    <w:rsid w:val="00106B8C"/>
    <w:rsid w:val="00113264"/>
    <w:rsid w:val="00114C40"/>
    <w:rsid w:val="00115669"/>
    <w:rsid w:val="00115C31"/>
    <w:rsid w:val="001205F5"/>
    <w:rsid w:val="00124563"/>
    <w:rsid w:val="00127C17"/>
    <w:rsid w:val="00131BB3"/>
    <w:rsid w:val="00132DCF"/>
    <w:rsid w:val="001360B2"/>
    <w:rsid w:val="00136225"/>
    <w:rsid w:val="00136B7F"/>
    <w:rsid w:val="001404E9"/>
    <w:rsid w:val="001405C0"/>
    <w:rsid w:val="0014264A"/>
    <w:rsid w:val="001426C0"/>
    <w:rsid w:val="00146537"/>
    <w:rsid w:val="00160474"/>
    <w:rsid w:val="00160AB0"/>
    <w:rsid w:val="00160ED0"/>
    <w:rsid w:val="001634CF"/>
    <w:rsid w:val="00164DF9"/>
    <w:rsid w:val="00165892"/>
    <w:rsid w:val="0016714D"/>
    <w:rsid w:val="00167B84"/>
    <w:rsid w:val="00170D73"/>
    <w:rsid w:val="00171820"/>
    <w:rsid w:val="00172AA1"/>
    <w:rsid w:val="00174342"/>
    <w:rsid w:val="0017518A"/>
    <w:rsid w:val="00175727"/>
    <w:rsid w:val="00175839"/>
    <w:rsid w:val="001760E0"/>
    <w:rsid w:val="0017649E"/>
    <w:rsid w:val="001765B9"/>
    <w:rsid w:val="00180A9D"/>
    <w:rsid w:val="00180AD1"/>
    <w:rsid w:val="00181254"/>
    <w:rsid w:val="00186ACF"/>
    <w:rsid w:val="0019216A"/>
    <w:rsid w:val="00195674"/>
    <w:rsid w:val="001A388E"/>
    <w:rsid w:val="001A3F78"/>
    <w:rsid w:val="001A4006"/>
    <w:rsid w:val="001A62E3"/>
    <w:rsid w:val="001A7677"/>
    <w:rsid w:val="001B010A"/>
    <w:rsid w:val="001B0201"/>
    <w:rsid w:val="001B4E91"/>
    <w:rsid w:val="001B7703"/>
    <w:rsid w:val="001B7BC8"/>
    <w:rsid w:val="001C1484"/>
    <w:rsid w:val="001C169B"/>
    <w:rsid w:val="001C1704"/>
    <w:rsid w:val="001C192B"/>
    <w:rsid w:val="001C43B1"/>
    <w:rsid w:val="001C4AFD"/>
    <w:rsid w:val="001C5242"/>
    <w:rsid w:val="001D01B5"/>
    <w:rsid w:val="001D2C86"/>
    <w:rsid w:val="001D46E5"/>
    <w:rsid w:val="001D778B"/>
    <w:rsid w:val="001E0495"/>
    <w:rsid w:val="001E1228"/>
    <w:rsid w:val="001E1344"/>
    <w:rsid w:val="001E37AF"/>
    <w:rsid w:val="001E5112"/>
    <w:rsid w:val="001E577C"/>
    <w:rsid w:val="001E68C5"/>
    <w:rsid w:val="001E6AE6"/>
    <w:rsid w:val="001F1553"/>
    <w:rsid w:val="001F17EF"/>
    <w:rsid w:val="001F2672"/>
    <w:rsid w:val="001F3BBB"/>
    <w:rsid w:val="001F453D"/>
    <w:rsid w:val="001F58E9"/>
    <w:rsid w:val="001F5E2E"/>
    <w:rsid w:val="001F6B92"/>
    <w:rsid w:val="00201A08"/>
    <w:rsid w:val="00204C88"/>
    <w:rsid w:val="00205214"/>
    <w:rsid w:val="002053FF"/>
    <w:rsid w:val="0020577A"/>
    <w:rsid w:val="00205817"/>
    <w:rsid w:val="002074BD"/>
    <w:rsid w:val="00207647"/>
    <w:rsid w:val="00211AFB"/>
    <w:rsid w:val="00211DED"/>
    <w:rsid w:val="00211FCF"/>
    <w:rsid w:val="00213F90"/>
    <w:rsid w:val="00214ABE"/>
    <w:rsid w:val="00214E2B"/>
    <w:rsid w:val="00216C27"/>
    <w:rsid w:val="00220305"/>
    <w:rsid w:val="00222539"/>
    <w:rsid w:val="00222744"/>
    <w:rsid w:val="00222FE8"/>
    <w:rsid w:val="0022618E"/>
    <w:rsid w:val="002267F9"/>
    <w:rsid w:val="00226B2E"/>
    <w:rsid w:val="0022704E"/>
    <w:rsid w:val="0023091C"/>
    <w:rsid w:val="002311A6"/>
    <w:rsid w:val="002312CA"/>
    <w:rsid w:val="0023181C"/>
    <w:rsid w:val="002321C4"/>
    <w:rsid w:val="0023231E"/>
    <w:rsid w:val="0023727F"/>
    <w:rsid w:val="0024261E"/>
    <w:rsid w:val="002427C0"/>
    <w:rsid w:val="0024361B"/>
    <w:rsid w:val="00243949"/>
    <w:rsid w:val="00244545"/>
    <w:rsid w:val="00244D8D"/>
    <w:rsid w:val="002453F4"/>
    <w:rsid w:val="00247B74"/>
    <w:rsid w:val="00250408"/>
    <w:rsid w:val="002519CC"/>
    <w:rsid w:val="00251C49"/>
    <w:rsid w:val="00252404"/>
    <w:rsid w:val="002524C3"/>
    <w:rsid w:val="002549B1"/>
    <w:rsid w:val="00254C24"/>
    <w:rsid w:val="002564D0"/>
    <w:rsid w:val="002606A8"/>
    <w:rsid w:val="00260F64"/>
    <w:rsid w:val="00261AF0"/>
    <w:rsid w:val="00261D5D"/>
    <w:rsid w:val="00261F29"/>
    <w:rsid w:val="00264DBB"/>
    <w:rsid w:val="0026577F"/>
    <w:rsid w:val="00272D79"/>
    <w:rsid w:val="00273679"/>
    <w:rsid w:val="002757B3"/>
    <w:rsid w:val="00280D55"/>
    <w:rsid w:val="002815E6"/>
    <w:rsid w:val="00285C24"/>
    <w:rsid w:val="00286516"/>
    <w:rsid w:val="00286E9D"/>
    <w:rsid w:val="00287856"/>
    <w:rsid w:val="00290064"/>
    <w:rsid w:val="0029011D"/>
    <w:rsid w:val="00290841"/>
    <w:rsid w:val="00290A4D"/>
    <w:rsid w:val="002913B9"/>
    <w:rsid w:val="00292324"/>
    <w:rsid w:val="00292E91"/>
    <w:rsid w:val="002A1CD3"/>
    <w:rsid w:val="002A35D5"/>
    <w:rsid w:val="002A59A3"/>
    <w:rsid w:val="002A7FF2"/>
    <w:rsid w:val="002B44CD"/>
    <w:rsid w:val="002C03E2"/>
    <w:rsid w:val="002C10C9"/>
    <w:rsid w:val="002C4051"/>
    <w:rsid w:val="002C4821"/>
    <w:rsid w:val="002C7BFB"/>
    <w:rsid w:val="002D1AE0"/>
    <w:rsid w:val="002D33D0"/>
    <w:rsid w:val="002D3D10"/>
    <w:rsid w:val="002D61BA"/>
    <w:rsid w:val="002E1F2C"/>
    <w:rsid w:val="002E1F52"/>
    <w:rsid w:val="002E2203"/>
    <w:rsid w:val="002E5302"/>
    <w:rsid w:val="002E558E"/>
    <w:rsid w:val="002E55B5"/>
    <w:rsid w:val="002E6375"/>
    <w:rsid w:val="002F04AA"/>
    <w:rsid w:val="002F04F8"/>
    <w:rsid w:val="002F0CA6"/>
    <w:rsid w:val="002F31C0"/>
    <w:rsid w:val="002F73F7"/>
    <w:rsid w:val="00300CDB"/>
    <w:rsid w:val="00303D39"/>
    <w:rsid w:val="003072FC"/>
    <w:rsid w:val="00307717"/>
    <w:rsid w:val="0031428D"/>
    <w:rsid w:val="00314925"/>
    <w:rsid w:val="003151AF"/>
    <w:rsid w:val="00316EB2"/>
    <w:rsid w:val="00321F27"/>
    <w:rsid w:val="00322591"/>
    <w:rsid w:val="00322CC9"/>
    <w:rsid w:val="003235C6"/>
    <w:rsid w:val="00323677"/>
    <w:rsid w:val="00324A0A"/>
    <w:rsid w:val="00325438"/>
    <w:rsid w:val="003322C8"/>
    <w:rsid w:val="00333531"/>
    <w:rsid w:val="00333749"/>
    <w:rsid w:val="00334B22"/>
    <w:rsid w:val="003363FE"/>
    <w:rsid w:val="00340A44"/>
    <w:rsid w:val="00340D6D"/>
    <w:rsid w:val="00342730"/>
    <w:rsid w:val="00343E04"/>
    <w:rsid w:val="00344033"/>
    <w:rsid w:val="003449D1"/>
    <w:rsid w:val="00345357"/>
    <w:rsid w:val="00345456"/>
    <w:rsid w:val="00346261"/>
    <w:rsid w:val="0035108F"/>
    <w:rsid w:val="00351856"/>
    <w:rsid w:val="00352AAE"/>
    <w:rsid w:val="003534BF"/>
    <w:rsid w:val="00354B9A"/>
    <w:rsid w:val="0035710D"/>
    <w:rsid w:val="00364C73"/>
    <w:rsid w:val="0036684A"/>
    <w:rsid w:val="0036730C"/>
    <w:rsid w:val="0037012B"/>
    <w:rsid w:val="003707E0"/>
    <w:rsid w:val="0037125A"/>
    <w:rsid w:val="00372034"/>
    <w:rsid w:val="003733A3"/>
    <w:rsid w:val="00374AA3"/>
    <w:rsid w:val="003771C2"/>
    <w:rsid w:val="003801F5"/>
    <w:rsid w:val="00384EE7"/>
    <w:rsid w:val="00384F51"/>
    <w:rsid w:val="0038564E"/>
    <w:rsid w:val="00391A19"/>
    <w:rsid w:val="00392A53"/>
    <w:rsid w:val="00392D6E"/>
    <w:rsid w:val="0039310D"/>
    <w:rsid w:val="0039357B"/>
    <w:rsid w:val="00393C0B"/>
    <w:rsid w:val="0039704D"/>
    <w:rsid w:val="003A0624"/>
    <w:rsid w:val="003A0CA8"/>
    <w:rsid w:val="003A1684"/>
    <w:rsid w:val="003A7100"/>
    <w:rsid w:val="003B3190"/>
    <w:rsid w:val="003B523A"/>
    <w:rsid w:val="003D1DC5"/>
    <w:rsid w:val="003D2529"/>
    <w:rsid w:val="003D2F36"/>
    <w:rsid w:val="003D47AC"/>
    <w:rsid w:val="003D5485"/>
    <w:rsid w:val="003D58DA"/>
    <w:rsid w:val="003E0947"/>
    <w:rsid w:val="003E1C72"/>
    <w:rsid w:val="003E3447"/>
    <w:rsid w:val="003E41D6"/>
    <w:rsid w:val="003E7639"/>
    <w:rsid w:val="003F16D2"/>
    <w:rsid w:val="003F240C"/>
    <w:rsid w:val="003F2548"/>
    <w:rsid w:val="003F469F"/>
    <w:rsid w:val="003F5168"/>
    <w:rsid w:val="003F76E4"/>
    <w:rsid w:val="003F79F5"/>
    <w:rsid w:val="00402B17"/>
    <w:rsid w:val="004038DD"/>
    <w:rsid w:val="00404F43"/>
    <w:rsid w:val="004106C5"/>
    <w:rsid w:val="004107BA"/>
    <w:rsid w:val="00411AC4"/>
    <w:rsid w:val="00420114"/>
    <w:rsid w:val="00420252"/>
    <w:rsid w:val="00421114"/>
    <w:rsid w:val="004219BE"/>
    <w:rsid w:val="00421D32"/>
    <w:rsid w:val="00423906"/>
    <w:rsid w:val="00423DF1"/>
    <w:rsid w:val="00423F0C"/>
    <w:rsid w:val="004274F6"/>
    <w:rsid w:val="004309E3"/>
    <w:rsid w:val="00430C8A"/>
    <w:rsid w:val="00432187"/>
    <w:rsid w:val="00432482"/>
    <w:rsid w:val="004334DB"/>
    <w:rsid w:val="004336EB"/>
    <w:rsid w:val="00434C73"/>
    <w:rsid w:val="00436794"/>
    <w:rsid w:val="004400D0"/>
    <w:rsid w:val="00440312"/>
    <w:rsid w:val="00441C63"/>
    <w:rsid w:val="00442E7E"/>
    <w:rsid w:val="00443510"/>
    <w:rsid w:val="00444B75"/>
    <w:rsid w:val="00445305"/>
    <w:rsid w:val="004460EF"/>
    <w:rsid w:val="00446249"/>
    <w:rsid w:val="0045145A"/>
    <w:rsid w:val="00451983"/>
    <w:rsid w:val="004524B6"/>
    <w:rsid w:val="00455ACA"/>
    <w:rsid w:val="00466313"/>
    <w:rsid w:val="004713BB"/>
    <w:rsid w:val="00476EC5"/>
    <w:rsid w:val="00476F13"/>
    <w:rsid w:val="00481380"/>
    <w:rsid w:val="00483A73"/>
    <w:rsid w:val="00485FD2"/>
    <w:rsid w:val="0048646D"/>
    <w:rsid w:val="00487428"/>
    <w:rsid w:val="0049026F"/>
    <w:rsid w:val="00490650"/>
    <w:rsid w:val="00490EE6"/>
    <w:rsid w:val="0049391B"/>
    <w:rsid w:val="004959A6"/>
    <w:rsid w:val="00496369"/>
    <w:rsid w:val="0049656E"/>
    <w:rsid w:val="0049714B"/>
    <w:rsid w:val="004972EB"/>
    <w:rsid w:val="004974B6"/>
    <w:rsid w:val="004A2DA5"/>
    <w:rsid w:val="004A3054"/>
    <w:rsid w:val="004A32A6"/>
    <w:rsid w:val="004A36C9"/>
    <w:rsid w:val="004A49ED"/>
    <w:rsid w:val="004A5CE9"/>
    <w:rsid w:val="004A7B49"/>
    <w:rsid w:val="004B2942"/>
    <w:rsid w:val="004B332F"/>
    <w:rsid w:val="004B364C"/>
    <w:rsid w:val="004B385B"/>
    <w:rsid w:val="004B38B4"/>
    <w:rsid w:val="004B3919"/>
    <w:rsid w:val="004B496F"/>
    <w:rsid w:val="004B4FB1"/>
    <w:rsid w:val="004B5BB8"/>
    <w:rsid w:val="004B71CD"/>
    <w:rsid w:val="004C0F40"/>
    <w:rsid w:val="004C2CB0"/>
    <w:rsid w:val="004C59A5"/>
    <w:rsid w:val="004C68D9"/>
    <w:rsid w:val="004D0B28"/>
    <w:rsid w:val="004D250F"/>
    <w:rsid w:val="004D31CA"/>
    <w:rsid w:val="004D3DED"/>
    <w:rsid w:val="004D63FA"/>
    <w:rsid w:val="004D6ACF"/>
    <w:rsid w:val="004D735A"/>
    <w:rsid w:val="004E12D8"/>
    <w:rsid w:val="004E1F4B"/>
    <w:rsid w:val="004E225C"/>
    <w:rsid w:val="004E31B2"/>
    <w:rsid w:val="004E5402"/>
    <w:rsid w:val="004E5BB2"/>
    <w:rsid w:val="004E6002"/>
    <w:rsid w:val="004E6634"/>
    <w:rsid w:val="004E6B81"/>
    <w:rsid w:val="004E6C0B"/>
    <w:rsid w:val="004F08BA"/>
    <w:rsid w:val="004F1DA6"/>
    <w:rsid w:val="004F497C"/>
    <w:rsid w:val="005003F1"/>
    <w:rsid w:val="005031DA"/>
    <w:rsid w:val="00505203"/>
    <w:rsid w:val="005060E7"/>
    <w:rsid w:val="00506E50"/>
    <w:rsid w:val="00510C67"/>
    <w:rsid w:val="005124EA"/>
    <w:rsid w:val="00512E0D"/>
    <w:rsid w:val="00512F30"/>
    <w:rsid w:val="00514472"/>
    <w:rsid w:val="005168B2"/>
    <w:rsid w:val="005204E3"/>
    <w:rsid w:val="0052095A"/>
    <w:rsid w:val="00522570"/>
    <w:rsid w:val="00522DB1"/>
    <w:rsid w:val="00522E62"/>
    <w:rsid w:val="005301BB"/>
    <w:rsid w:val="00530382"/>
    <w:rsid w:val="00530CEB"/>
    <w:rsid w:val="005313B9"/>
    <w:rsid w:val="00531842"/>
    <w:rsid w:val="00532022"/>
    <w:rsid w:val="00532AC5"/>
    <w:rsid w:val="005336A0"/>
    <w:rsid w:val="00534D18"/>
    <w:rsid w:val="00540564"/>
    <w:rsid w:val="00540579"/>
    <w:rsid w:val="00541269"/>
    <w:rsid w:val="00541319"/>
    <w:rsid w:val="0054248B"/>
    <w:rsid w:val="005428C0"/>
    <w:rsid w:val="00543E57"/>
    <w:rsid w:val="00546CD4"/>
    <w:rsid w:val="00550B58"/>
    <w:rsid w:val="00551AF6"/>
    <w:rsid w:val="005543ED"/>
    <w:rsid w:val="005554B7"/>
    <w:rsid w:val="0055632A"/>
    <w:rsid w:val="00557942"/>
    <w:rsid w:val="005654AF"/>
    <w:rsid w:val="005713EB"/>
    <w:rsid w:val="00571F19"/>
    <w:rsid w:val="00576FBE"/>
    <w:rsid w:val="00577054"/>
    <w:rsid w:val="00577FF4"/>
    <w:rsid w:val="00581978"/>
    <w:rsid w:val="00581EF6"/>
    <w:rsid w:val="00581F57"/>
    <w:rsid w:val="00585059"/>
    <w:rsid w:val="00585B81"/>
    <w:rsid w:val="00586BD9"/>
    <w:rsid w:val="0058733E"/>
    <w:rsid w:val="005873C1"/>
    <w:rsid w:val="00590125"/>
    <w:rsid w:val="00593371"/>
    <w:rsid w:val="00595690"/>
    <w:rsid w:val="00597468"/>
    <w:rsid w:val="005A02E5"/>
    <w:rsid w:val="005A1332"/>
    <w:rsid w:val="005A1D18"/>
    <w:rsid w:val="005A1D2E"/>
    <w:rsid w:val="005A27BC"/>
    <w:rsid w:val="005A47F7"/>
    <w:rsid w:val="005A70A1"/>
    <w:rsid w:val="005B1EF8"/>
    <w:rsid w:val="005B248A"/>
    <w:rsid w:val="005B25B3"/>
    <w:rsid w:val="005B3AB6"/>
    <w:rsid w:val="005B49E3"/>
    <w:rsid w:val="005C1FC4"/>
    <w:rsid w:val="005C420A"/>
    <w:rsid w:val="005C45AC"/>
    <w:rsid w:val="005C64D3"/>
    <w:rsid w:val="005C65A9"/>
    <w:rsid w:val="005C755C"/>
    <w:rsid w:val="005D001C"/>
    <w:rsid w:val="005D16C9"/>
    <w:rsid w:val="005D3341"/>
    <w:rsid w:val="005D4292"/>
    <w:rsid w:val="005D4BC2"/>
    <w:rsid w:val="005D5A33"/>
    <w:rsid w:val="005D5B02"/>
    <w:rsid w:val="005D712D"/>
    <w:rsid w:val="005E1E30"/>
    <w:rsid w:val="005E1E57"/>
    <w:rsid w:val="005E1E94"/>
    <w:rsid w:val="005E306F"/>
    <w:rsid w:val="005E403A"/>
    <w:rsid w:val="005E522D"/>
    <w:rsid w:val="005E68B2"/>
    <w:rsid w:val="005F009A"/>
    <w:rsid w:val="005F1D56"/>
    <w:rsid w:val="005F3AA0"/>
    <w:rsid w:val="005F7411"/>
    <w:rsid w:val="005F7AD7"/>
    <w:rsid w:val="00601A54"/>
    <w:rsid w:val="00603072"/>
    <w:rsid w:val="006046BC"/>
    <w:rsid w:val="0060583C"/>
    <w:rsid w:val="0060670C"/>
    <w:rsid w:val="00612615"/>
    <w:rsid w:val="00614C33"/>
    <w:rsid w:val="0061761D"/>
    <w:rsid w:val="006201AE"/>
    <w:rsid w:val="00622099"/>
    <w:rsid w:val="00623443"/>
    <w:rsid w:val="0062349F"/>
    <w:rsid w:val="00623AD5"/>
    <w:rsid w:val="00623D16"/>
    <w:rsid w:val="00626F03"/>
    <w:rsid w:val="006306EB"/>
    <w:rsid w:val="00630C6D"/>
    <w:rsid w:val="006326B2"/>
    <w:rsid w:val="00632802"/>
    <w:rsid w:val="00633784"/>
    <w:rsid w:val="0063444E"/>
    <w:rsid w:val="00640244"/>
    <w:rsid w:val="00640320"/>
    <w:rsid w:val="00642D94"/>
    <w:rsid w:val="00644D6A"/>
    <w:rsid w:val="00645F54"/>
    <w:rsid w:val="0064608C"/>
    <w:rsid w:val="00646EEE"/>
    <w:rsid w:val="006508BD"/>
    <w:rsid w:val="00650CFA"/>
    <w:rsid w:val="00650DDB"/>
    <w:rsid w:val="0065310C"/>
    <w:rsid w:val="00653273"/>
    <w:rsid w:val="006569E8"/>
    <w:rsid w:val="00657E52"/>
    <w:rsid w:val="006632AE"/>
    <w:rsid w:val="00664E34"/>
    <w:rsid w:val="00666AA2"/>
    <w:rsid w:val="00667858"/>
    <w:rsid w:val="006714F4"/>
    <w:rsid w:val="00676F16"/>
    <w:rsid w:val="00681D8E"/>
    <w:rsid w:val="00682F2F"/>
    <w:rsid w:val="00684458"/>
    <w:rsid w:val="00685C0B"/>
    <w:rsid w:val="0068627A"/>
    <w:rsid w:val="00695439"/>
    <w:rsid w:val="00696558"/>
    <w:rsid w:val="00696620"/>
    <w:rsid w:val="006A1576"/>
    <w:rsid w:val="006A261A"/>
    <w:rsid w:val="006A2D43"/>
    <w:rsid w:val="006A4083"/>
    <w:rsid w:val="006A4108"/>
    <w:rsid w:val="006A48BB"/>
    <w:rsid w:val="006A6E1A"/>
    <w:rsid w:val="006B0B16"/>
    <w:rsid w:val="006C043C"/>
    <w:rsid w:val="006C07DD"/>
    <w:rsid w:val="006C330C"/>
    <w:rsid w:val="006C4DF4"/>
    <w:rsid w:val="006C52BA"/>
    <w:rsid w:val="006D115F"/>
    <w:rsid w:val="006D2581"/>
    <w:rsid w:val="006D6596"/>
    <w:rsid w:val="006D78EB"/>
    <w:rsid w:val="006E1251"/>
    <w:rsid w:val="006E1E39"/>
    <w:rsid w:val="006E28B7"/>
    <w:rsid w:val="006E6948"/>
    <w:rsid w:val="006E7B39"/>
    <w:rsid w:val="006F1EAA"/>
    <w:rsid w:val="006F1F9E"/>
    <w:rsid w:val="006F2466"/>
    <w:rsid w:val="006F2922"/>
    <w:rsid w:val="00701F37"/>
    <w:rsid w:val="00705E8A"/>
    <w:rsid w:val="007060CB"/>
    <w:rsid w:val="00710A7B"/>
    <w:rsid w:val="00711584"/>
    <w:rsid w:val="007120C7"/>
    <w:rsid w:val="00714B29"/>
    <w:rsid w:val="00715A93"/>
    <w:rsid w:val="00715E20"/>
    <w:rsid w:val="00715FE8"/>
    <w:rsid w:val="007208F1"/>
    <w:rsid w:val="00720956"/>
    <w:rsid w:val="00720B9C"/>
    <w:rsid w:val="0072174C"/>
    <w:rsid w:val="00723313"/>
    <w:rsid w:val="00723D4A"/>
    <w:rsid w:val="00731A95"/>
    <w:rsid w:val="00731F32"/>
    <w:rsid w:val="00732931"/>
    <w:rsid w:val="0073304F"/>
    <w:rsid w:val="00735F00"/>
    <w:rsid w:val="00736C53"/>
    <w:rsid w:val="00742FEA"/>
    <w:rsid w:val="00746384"/>
    <w:rsid w:val="00750642"/>
    <w:rsid w:val="00751BE8"/>
    <w:rsid w:val="00754046"/>
    <w:rsid w:val="0075486D"/>
    <w:rsid w:val="00755D31"/>
    <w:rsid w:val="00757E55"/>
    <w:rsid w:val="0076312B"/>
    <w:rsid w:val="007639BD"/>
    <w:rsid w:val="0076419E"/>
    <w:rsid w:val="00764828"/>
    <w:rsid w:val="00765B4A"/>
    <w:rsid w:val="00770ACE"/>
    <w:rsid w:val="00772D1C"/>
    <w:rsid w:val="00775739"/>
    <w:rsid w:val="00775910"/>
    <w:rsid w:val="007805DC"/>
    <w:rsid w:val="00780AE0"/>
    <w:rsid w:val="00781196"/>
    <w:rsid w:val="00782178"/>
    <w:rsid w:val="007821E2"/>
    <w:rsid w:val="0078287D"/>
    <w:rsid w:val="00783804"/>
    <w:rsid w:val="00783F79"/>
    <w:rsid w:val="00791042"/>
    <w:rsid w:val="00791D1E"/>
    <w:rsid w:val="007920E4"/>
    <w:rsid w:val="00792CD1"/>
    <w:rsid w:val="00793644"/>
    <w:rsid w:val="00793C07"/>
    <w:rsid w:val="0079670D"/>
    <w:rsid w:val="007A0397"/>
    <w:rsid w:val="007A03CB"/>
    <w:rsid w:val="007A095B"/>
    <w:rsid w:val="007A0A20"/>
    <w:rsid w:val="007A1053"/>
    <w:rsid w:val="007A337C"/>
    <w:rsid w:val="007A3842"/>
    <w:rsid w:val="007A430F"/>
    <w:rsid w:val="007A526A"/>
    <w:rsid w:val="007A59CA"/>
    <w:rsid w:val="007A5F72"/>
    <w:rsid w:val="007A6B68"/>
    <w:rsid w:val="007B0FCF"/>
    <w:rsid w:val="007B2C2E"/>
    <w:rsid w:val="007B3D30"/>
    <w:rsid w:val="007C177A"/>
    <w:rsid w:val="007C3ADD"/>
    <w:rsid w:val="007C4D43"/>
    <w:rsid w:val="007C6B6C"/>
    <w:rsid w:val="007C6F03"/>
    <w:rsid w:val="007D0C12"/>
    <w:rsid w:val="007D2A8E"/>
    <w:rsid w:val="007D3BA6"/>
    <w:rsid w:val="007D5CA3"/>
    <w:rsid w:val="007D6BCF"/>
    <w:rsid w:val="007E0BB1"/>
    <w:rsid w:val="007E1726"/>
    <w:rsid w:val="007E226C"/>
    <w:rsid w:val="007E252F"/>
    <w:rsid w:val="007E339B"/>
    <w:rsid w:val="007E4BD1"/>
    <w:rsid w:val="007F07C9"/>
    <w:rsid w:val="007F2367"/>
    <w:rsid w:val="007F32E5"/>
    <w:rsid w:val="007F3A09"/>
    <w:rsid w:val="007F57DD"/>
    <w:rsid w:val="007F5A8B"/>
    <w:rsid w:val="007F7315"/>
    <w:rsid w:val="007F7671"/>
    <w:rsid w:val="0080283B"/>
    <w:rsid w:val="00804B88"/>
    <w:rsid w:val="00805050"/>
    <w:rsid w:val="00805553"/>
    <w:rsid w:val="00805BB0"/>
    <w:rsid w:val="00806232"/>
    <w:rsid w:val="0081011A"/>
    <w:rsid w:val="00810C82"/>
    <w:rsid w:val="00811BF8"/>
    <w:rsid w:val="00813150"/>
    <w:rsid w:val="008135DA"/>
    <w:rsid w:val="00813F53"/>
    <w:rsid w:val="0081485F"/>
    <w:rsid w:val="00814C7C"/>
    <w:rsid w:val="00814E46"/>
    <w:rsid w:val="00814FD6"/>
    <w:rsid w:val="0081673E"/>
    <w:rsid w:val="00816F93"/>
    <w:rsid w:val="008175BA"/>
    <w:rsid w:val="008205CE"/>
    <w:rsid w:val="008206C2"/>
    <w:rsid w:val="008219AF"/>
    <w:rsid w:val="00821E7D"/>
    <w:rsid w:val="008231A7"/>
    <w:rsid w:val="00826464"/>
    <w:rsid w:val="008264F3"/>
    <w:rsid w:val="0082675F"/>
    <w:rsid w:val="00831E01"/>
    <w:rsid w:val="0083521D"/>
    <w:rsid w:val="00836021"/>
    <w:rsid w:val="008366EA"/>
    <w:rsid w:val="008376A1"/>
    <w:rsid w:val="00837C34"/>
    <w:rsid w:val="008415EC"/>
    <w:rsid w:val="008426E2"/>
    <w:rsid w:val="0084272A"/>
    <w:rsid w:val="00842962"/>
    <w:rsid w:val="00843D60"/>
    <w:rsid w:val="0085060C"/>
    <w:rsid w:val="00851A94"/>
    <w:rsid w:val="008520B7"/>
    <w:rsid w:val="008533CF"/>
    <w:rsid w:val="00854113"/>
    <w:rsid w:val="008549D7"/>
    <w:rsid w:val="00856980"/>
    <w:rsid w:val="00857274"/>
    <w:rsid w:val="0086238B"/>
    <w:rsid w:val="008630E2"/>
    <w:rsid w:val="008648C4"/>
    <w:rsid w:val="00864CC1"/>
    <w:rsid w:val="008654C3"/>
    <w:rsid w:val="0086745E"/>
    <w:rsid w:val="00867870"/>
    <w:rsid w:val="00867F58"/>
    <w:rsid w:val="008708DF"/>
    <w:rsid w:val="008715B1"/>
    <w:rsid w:val="00871B72"/>
    <w:rsid w:val="00871ED8"/>
    <w:rsid w:val="0087262D"/>
    <w:rsid w:val="00875AEF"/>
    <w:rsid w:val="00876C27"/>
    <w:rsid w:val="00882846"/>
    <w:rsid w:val="00886D06"/>
    <w:rsid w:val="00887459"/>
    <w:rsid w:val="008913A3"/>
    <w:rsid w:val="00893D7C"/>
    <w:rsid w:val="00894176"/>
    <w:rsid w:val="00894936"/>
    <w:rsid w:val="00894DB1"/>
    <w:rsid w:val="008A05D4"/>
    <w:rsid w:val="008B106B"/>
    <w:rsid w:val="008B19EE"/>
    <w:rsid w:val="008B22C3"/>
    <w:rsid w:val="008B30D3"/>
    <w:rsid w:val="008B7DAA"/>
    <w:rsid w:val="008C034B"/>
    <w:rsid w:val="008C046E"/>
    <w:rsid w:val="008C11CB"/>
    <w:rsid w:val="008C1A86"/>
    <w:rsid w:val="008C7AEC"/>
    <w:rsid w:val="008D298C"/>
    <w:rsid w:val="008D2CE8"/>
    <w:rsid w:val="008D3AAF"/>
    <w:rsid w:val="008D3D6E"/>
    <w:rsid w:val="008D4B1A"/>
    <w:rsid w:val="008D4E00"/>
    <w:rsid w:val="008D5CC8"/>
    <w:rsid w:val="008E1A89"/>
    <w:rsid w:val="008E2A40"/>
    <w:rsid w:val="008E6850"/>
    <w:rsid w:val="008F6EC5"/>
    <w:rsid w:val="00903812"/>
    <w:rsid w:val="00904194"/>
    <w:rsid w:val="009041EC"/>
    <w:rsid w:val="009054AB"/>
    <w:rsid w:val="00906484"/>
    <w:rsid w:val="00913B32"/>
    <w:rsid w:val="009210B2"/>
    <w:rsid w:val="00922D27"/>
    <w:rsid w:val="009248F6"/>
    <w:rsid w:val="00931650"/>
    <w:rsid w:val="00931A77"/>
    <w:rsid w:val="009359D8"/>
    <w:rsid w:val="0093738B"/>
    <w:rsid w:val="00940D1E"/>
    <w:rsid w:val="0094262E"/>
    <w:rsid w:val="00942A93"/>
    <w:rsid w:val="00944BDB"/>
    <w:rsid w:val="009458B4"/>
    <w:rsid w:val="00945EBE"/>
    <w:rsid w:val="009463BF"/>
    <w:rsid w:val="00946F7F"/>
    <w:rsid w:val="00950178"/>
    <w:rsid w:val="009513DE"/>
    <w:rsid w:val="009519E9"/>
    <w:rsid w:val="009531A0"/>
    <w:rsid w:val="00953F47"/>
    <w:rsid w:val="00955DC9"/>
    <w:rsid w:val="009571E6"/>
    <w:rsid w:val="009572FE"/>
    <w:rsid w:val="00957F77"/>
    <w:rsid w:val="009641E7"/>
    <w:rsid w:val="00964558"/>
    <w:rsid w:val="009649C5"/>
    <w:rsid w:val="009665B6"/>
    <w:rsid w:val="00966EA5"/>
    <w:rsid w:val="0096761F"/>
    <w:rsid w:val="0096797A"/>
    <w:rsid w:val="0097089D"/>
    <w:rsid w:val="0097168A"/>
    <w:rsid w:val="00972304"/>
    <w:rsid w:val="00972700"/>
    <w:rsid w:val="009744D5"/>
    <w:rsid w:val="00976A6A"/>
    <w:rsid w:val="00981F68"/>
    <w:rsid w:val="00983649"/>
    <w:rsid w:val="009849E8"/>
    <w:rsid w:val="009858E7"/>
    <w:rsid w:val="00986FD2"/>
    <w:rsid w:val="009928AB"/>
    <w:rsid w:val="009936AE"/>
    <w:rsid w:val="0099560E"/>
    <w:rsid w:val="00995B05"/>
    <w:rsid w:val="009A0544"/>
    <w:rsid w:val="009A1CD2"/>
    <w:rsid w:val="009A29C4"/>
    <w:rsid w:val="009A3852"/>
    <w:rsid w:val="009A3B13"/>
    <w:rsid w:val="009A3F04"/>
    <w:rsid w:val="009A5416"/>
    <w:rsid w:val="009A5CDF"/>
    <w:rsid w:val="009A769B"/>
    <w:rsid w:val="009B1035"/>
    <w:rsid w:val="009B1722"/>
    <w:rsid w:val="009B4BD7"/>
    <w:rsid w:val="009B4EC6"/>
    <w:rsid w:val="009B5DCB"/>
    <w:rsid w:val="009C0AF2"/>
    <w:rsid w:val="009C1C0B"/>
    <w:rsid w:val="009C2BE6"/>
    <w:rsid w:val="009C37D7"/>
    <w:rsid w:val="009C6A8F"/>
    <w:rsid w:val="009C75C2"/>
    <w:rsid w:val="009D06E2"/>
    <w:rsid w:val="009D1263"/>
    <w:rsid w:val="009D28FD"/>
    <w:rsid w:val="009D2DE2"/>
    <w:rsid w:val="009D2DFC"/>
    <w:rsid w:val="009D4CC6"/>
    <w:rsid w:val="009D5391"/>
    <w:rsid w:val="009E004B"/>
    <w:rsid w:val="009E3F5D"/>
    <w:rsid w:val="009E40F0"/>
    <w:rsid w:val="009E773D"/>
    <w:rsid w:val="009F12FF"/>
    <w:rsid w:val="009F1301"/>
    <w:rsid w:val="009F2D06"/>
    <w:rsid w:val="009F2F82"/>
    <w:rsid w:val="009F413F"/>
    <w:rsid w:val="009F571A"/>
    <w:rsid w:val="009F58E0"/>
    <w:rsid w:val="009F7949"/>
    <w:rsid w:val="00A00BF2"/>
    <w:rsid w:val="00A00C35"/>
    <w:rsid w:val="00A0188E"/>
    <w:rsid w:val="00A01DC2"/>
    <w:rsid w:val="00A04F8C"/>
    <w:rsid w:val="00A06B4E"/>
    <w:rsid w:val="00A077CA"/>
    <w:rsid w:val="00A1183C"/>
    <w:rsid w:val="00A123EA"/>
    <w:rsid w:val="00A14B27"/>
    <w:rsid w:val="00A14D1D"/>
    <w:rsid w:val="00A16AAA"/>
    <w:rsid w:val="00A17464"/>
    <w:rsid w:val="00A2395E"/>
    <w:rsid w:val="00A26832"/>
    <w:rsid w:val="00A26E7E"/>
    <w:rsid w:val="00A27D0A"/>
    <w:rsid w:val="00A30AE7"/>
    <w:rsid w:val="00A30BBC"/>
    <w:rsid w:val="00A320D0"/>
    <w:rsid w:val="00A32CCC"/>
    <w:rsid w:val="00A33ACA"/>
    <w:rsid w:val="00A41033"/>
    <w:rsid w:val="00A41422"/>
    <w:rsid w:val="00A416BE"/>
    <w:rsid w:val="00A42193"/>
    <w:rsid w:val="00A433E9"/>
    <w:rsid w:val="00A43472"/>
    <w:rsid w:val="00A46BC7"/>
    <w:rsid w:val="00A477F0"/>
    <w:rsid w:val="00A50AA7"/>
    <w:rsid w:val="00A51023"/>
    <w:rsid w:val="00A516E3"/>
    <w:rsid w:val="00A52685"/>
    <w:rsid w:val="00A54024"/>
    <w:rsid w:val="00A56520"/>
    <w:rsid w:val="00A57AE7"/>
    <w:rsid w:val="00A61468"/>
    <w:rsid w:val="00A62254"/>
    <w:rsid w:val="00A6255C"/>
    <w:rsid w:val="00A62AC9"/>
    <w:rsid w:val="00A62DEB"/>
    <w:rsid w:val="00A66495"/>
    <w:rsid w:val="00A668E9"/>
    <w:rsid w:val="00A66A78"/>
    <w:rsid w:val="00A70C1F"/>
    <w:rsid w:val="00A70D07"/>
    <w:rsid w:val="00A7144F"/>
    <w:rsid w:val="00A72109"/>
    <w:rsid w:val="00A7259B"/>
    <w:rsid w:val="00A7318E"/>
    <w:rsid w:val="00A73CEA"/>
    <w:rsid w:val="00A73D91"/>
    <w:rsid w:val="00A7627B"/>
    <w:rsid w:val="00A77E40"/>
    <w:rsid w:val="00A83535"/>
    <w:rsid w:val="00A83B0B"/>
    <w:rsid w:val="00A84FA4"/>
    <w:rsid w:val="00A93404"/>
    <w:rsid w:val="00A93447"/>
    <w:rsid w:val="00A93C9F"/>
    <w:rsid w:val="00A940E3"/>
    <w:rsid w:val="00A94856"/>
    <w:rsid w:val="00A9505E"/>
    <w:rsid w:val="00A95956"/>
    <w:rsid w:val="00A97CB1"/>
    <w:rsid w:val="00AA016D"/>
    <w:rsid w:val="00AA0C12"/>
    <w:rsid w:val="00AA20F7"/>
    <w:rsid w:val="00AA3BB6"/>
    <w:rsid w:val="00AA47FA"/>
    <w:rsid w:val="00AA5042"/>
    <w:rsid w:val="00AA52A4"/>
    <w:rsid w:val="00AA7592"/>
    <w:rsid w:val="00AA77F5"/>
    <w:rsid w:val="00AB0665"/>
    <w:rsid w:val="00AB0E0C"/>
    <w:rsid w:val="00AB1C85"/>
    <w:rsid w:val="00AB203D"/>
    <w:rsid w:val="00AB323E"/>
    <w:rsid w:val="00AB3976"/>
    <w:rsid w:val="00AB436F"/>
    <w:rsid w:val="00AB488D"/>
    <w:rsid w:val="00AB5499"/>
    <w:rsid w:val="00AB74CC"/>
    <w:rsid w:val="00AC3882"/>
    <w:rsid w:val="00AC3C90"/>
    <w:rsid w:val="00AC3CA3"/>
    <w:rsid w:val="00AC4131"/>
    <w:rsid w:val="00AC4613"/>
    <w:rsid w:val="00AC4AA8"/>
    <w:rsid w:val="00AD09DF"/>
    <w:rsid w:val="00AD150D"/>
    <w:rsid w:val="00AD1D76"/>
    <w:rsid w:val="00AD2735"/>
    <w:rsid w:val="00AD69F5"/>
    <w:rsid w:val="00AE0733"/>
    <w:rsid w:val="00AE3154"/>
    <w:rsid w:val="00AE394D"/>
    <w:rsid w:val="00AF3956"/>
    <w:rsid w:val="00AF5288"/>
    <w:rsid w:val="00AF5CC3"/>
    <w:rsid w:val="00AF72E8"/>
    <w:rsid w:val="00B00CEA"/>
    <w:rsid w:val="00B054CF"/>
    <w:rsid w:val="00B1079E"/>
    <w:rsid w:val="00B113DF"/>
    <w:rsid w:val="00B15313"/>
    <w:rsid w:val="00B17262"/>
    <w:rsid w:val="00B21438"/>
    <w:rsid w:val="00B22B25"/>
    <w:rsid w:val="00B22B59"/>
    <w:rsid w:val="00B23604"/>
    <w:rsid w:val="00B25639"/>
    <w:rsid w:val="00B2581F"/>
    <w:rsid w:val="00B26ABB"/>
    <w:rsid w:val="00B27567"/>
    <w:rsid w:val="00B2781C"/>
    <w:rsid w:val="00B3170E"/>
    <w:rsid w:val="00B32F5C"/>
    <w:rsid w:val="00B3308D"/>
    <w:rsid w:val="00B349D6"/>
    <w:rsid w:val="00B407A5"/>
    <w:rsid w:val="00B42B48"/>
    <w:rsid w:val="00B45DF2"/>
    <w:rsid w:val="00B52247"/>
    <w:rsid w:val="00B53932"/>
    <w:rsid w:val="00B53BD3"/>
    <w:rsid w:val="00B553D8"/>
    <w:rsid w:val="00B55826"/>
    <w:rsid w:val="00B57CAA"/>
    <w:rsid w:val="00B61903"/>
    <w:rsid w:val="00B62BEC"/>
    <w:rsid w:val="00B64784"/>
    <w:rsid w:val="00B655CB"/>
    <w:rsid w:val="00B703C9"/>
    <w:rsid w:val="00B72C5A"/>
    <w:rsid w:val="00B748D7"/>
    <w:rsid w:val="00B82360"/>
    <w:rsid w:val="00B82664"/>
    <w:rsid w:val="00B838C2"/>
    <w:rsid w:val="00B841B0"/>
    <w:rsid w:val="00B84AEE"/>
    <w:rsid w:val="00B84CED"/>
    <w:rsid w:val="00B84D5D"/>
    <w:rsid w:val="00B85E48"/>
    <w:rsid w:val="00B87362"/>
    <w:rsid w:val="00B90813"/>
    <w:rsid w:val="00B91A63"/>
    <w:rsid w:val="00B92E0D"/>
    <w:rsid w:val="00B9357C"/>
    <w:rsid w:val="00B93CD7"/>
    <w:rsid w:val="00B93F33"/>
    <w:rsid w:val="00B942C0"/>
    <w:rsid w:val="00B95DAF"/>
    <w:rsid w:val="00B97DD5"/>
    <w:rsid w:val="00BA1F3B"/>
    <w:rsid w:val="00BA3862"/>
    <w:rsid w:val="00BA43FC"/>
    <w:rsid w:val="00BA6863"/>
    <w:rsid w:val="00BA70CF"/>
    <w:rsid w:val="00BB1466"/>
    <w:rsid w:val="00BB1AC8"/>
    <w:rsid w:val="00BB2C66"/>
    <w:rsid w:val="00BB3238"/>
    <w:rsid w:val="00BB392A"/>
    <w:rsid w:val="00BB74AF"/>
    <w:rsid w:val="00BC03A1"/>
    <w:rsid w:val="00BC1485"/>
    <w:rsid w:val="00BC3B92"/>
    <w:rsid w:val="00BC41A4"/>
    <w:rsid w:val="00BC5496"/>
    <w:rsid w:val="00BD0383"/>
    <w:rsid w:val="00BD78E3"/>
    <w:rsid w:val="00BD7945"/>
    <w:rsid w:val="00BD79E2"/>
    <w:rsid w:val="00BE19AA"/>
    <w:rsid w:val="00BE4841"/>
    <w:rsid w:val="00BE52C0"/>
    <w:rsid w:val="00BE63C8"/>
    <w:rsid w:val="00BF0BF3"/>
    <w:rsid w:val="00BF165E"/>
    <w:rsid w:val="00BF41D1"/>
    <w:rsid w:val="00BF6C69"/>
    <w:rsid w:val="00C033C8"/>
    <w:rsid w:val="00C0489C"/>
    <w:rsid w:val="00C05257"/>
    <w:rsid w:val="00C0533F"/>
    <w:rsid w:val="00C05D06"/>
    <w:rsid w:val="00C066B2"/>
    <w:rsid w:val="00C06730"/>
    <w:rsid w:val="00C11F8F"/>
    <w:rsid w:val="00C12045"/>
    <w:rsid w:val="00C12302"/>
    <w:rsid w:val="00C140BC"/>
    <w:rsid w:val="00C20189"/>
    <w:rsid w:val="00C2208F"/>
    <w:rsid w:val="00C25649"/>
    <w:rsid w:val="00C272C1"/>
    <w:rsid w:val="00C307A6"/>
    <w:rsid w:val="00C310B4"/>
    <w:rsid w:val="00C311D9"/>
    <w:rsid w:val="00C32DB7"/>
    <w:rsid w:val="00C33F8F"/>
    <w:rsid w:val="00C34C72"/>
    <w:rsid w:val="00C37646"/>
    <w:rsid w:val="00C37C75"/>
    <w:rsid w:val="00C401CE"/>
    <w:rsid w:val="00C426FB"/>
    <w:rsid w:val="00C435B8"/>
    <w:rsid w:val="00C45373"/>
    <w:rsid w:val="00C454B2"/>
    <w:rsid w:val="00C4664F"/>
    <w:rsid w:val="00C46C7D"/>
    <w:rsid w:val="00C47B4C"/>
    <w:rsid w:val="00C5446A"/>
    <w:rsid w:val="00C54E88"/>
    <w:rsid w:val="00C55794"/>
    <w:rsid w:val="00C56C4A"/>
    <w:rsid w:val="00C62A48"/>
    <w:rsid w:val="00C64077"/>
    <w:rsid w:val="00C6435E"/>
    <w:rsid w:val="00C65C0D"/>
    <w:rsid w:val="00C66965"/>
    <w:rsid w:val="00C67909"/>
    <w:rsid w:val="00C67E78"/>
    <w:rsid w:val="00C735A2"/>
    <w:rsid w:val="00C74FFE"/>
    <w:rsid w:val="00C7523E"/>
    <w:rsid w:val="00C75DCA"/>
    <w:rsid w:val="00C768F6"/>
    <w:rsid w:val="00C82552"/>
    <w:rsid w:val="00C8272A"/>
    <w:rsid w:val="00C82926"/>
    <w:rsid w:val="00C836F2"/>
    <w:rsid w:val="00C85BE3"/>
    <w:rsid w:val="00C8738D"/>
    <w:rsid w:val="00C917F1"/>
    <w:rsid w:val="00C92971"/>
    <w:rsid w:val="00C92BBA"/>
    <w:rsid w:val="00C92CBC"/>
    <w:rsid w:val="00C92F18"/>
    <w:rsid w:val="00C93DC3"/>
    <w:rsid w:val="00C94ECE"/>
    <w:rsid w:val="00C958D6"/>
    <w:rsid w:val="00C95A21"/>
    <w:rsid w:val="00C96111"/>
    <w:rsid w:val="00C96573"/>
    <w:rsid w:val="00C972B2"/>
    <w:rsid w:val="00CA0B37"/>
    <w:rsid w:val="00CA1E92"/>
    <w:rsid w:val="00CA4198"/>
    <w:rsid w:val="00CA69F0"/>
    <w:rsid w:val="00CB23C1"/>
    <w:rsid w:val="00CB3F4F"/>
    <w:rsid w:val="00CB503C"/>
    <w:rsid w:val="00CB6508"/>
    <w:rsid w:val="00CB661A"/>
    <w:rsid w:val="00CB740C"/>
    <w:rsid w:val="00CC189E"/>
    <w:rsid w:val="00CC7F4A"/>
    <w:rsid w:val="00CD06D7"/>
    <w:rsid w:val="00CD1EF5"/>
    <w:rsid w:val="00CE1E0A"/>
    <w:rsid w:val="00CE2620"/>
    <w:rsid w:val="00CE296D"/>
    <w:rsid w:val="00CE4C82"/>
    <w:rsid w:val="00CF0014"/>
    <w:rsid w:val="00CF11B7"/>
    <w:rsid w:val="00CF1B7B"/>
    <w:rsid w:val="00CF2461"/>
    <w:rsid w:val="00CF2F9B"/>
    <w:rsid w:val="00CF30DF"/>
    <w:rsid w:val="00CF3267"/>
    <w:rsid w:val="00CF420E"/>
    <w:rsid w:val="00CF453E"/>
    <w:rsid w:val="00CF4626"/>
    <w:rsid w:val="00CF4F0E"/>
    <w:rsid w:val="00CF77C9"/>
    <w:rsid w:val="00D009E1"/>
    <w:rsid w:val="00D01352"/>
    <w:rsid w:val="00D03740"/>
    <w:rsid w:val="00D03E2F"/>
    <w:rsid w:val="00D041E9"/>
    <w:rsid w:val="00D043E8"/>
    <w:rsid w:val="00D0444D"/>
    <w:rsid w:val="00D059D5"/>
    <w:rsid w:val="00D05F69"/>
    <w:rsid w:val="00D06766"/>
    <w:rsid w:val="00D06B4D"/>
    <w:rsid w:val="00D11920"/>
    <w:rsid w:val="00D155B2"/>
    <w:rsid w:val="00D208FD"/>
    <w:rsid w:val="00D21026"/>
    <w:rsid w:val="00D232CF"/>
    <w:rsid w:val="00D24458"/>
    <w:rsid w:val="00D24510"/>
    <w:rsid w:val="00D25615"/>
    <w:rsid w:val="00D2677E"/>
    <w:rsid w:val="00D3214B"/>
    <w:rsid w:val="00D32265"/>
    <w:rsid w:val="00D3284B"/>
    <w:rsid w:val="00D328B9"/>
    <w:rsid w:val="00D33ACF"/>
    <w:rsid w:val="00D36C46"/>
    <w:rsid w:val="00D40AC1"/>
    <w:rsid w:val="00D40E7E"/>
    <w:rsid w:val="00D41A57"/>
    <w:rsid w:val="00D42021"/>
    <w:rsid w:val="00D42469"/>
    <w:rsid w:val="00D4249C"/>
    <w:rsid w:val="00D4284C"/>
    <w:rsid w:val="00D436B2"/>
    <w:rsid w:val="00D45474"/>
    <w:rsid w:val="00D52916"/>
    <w:rsid w:val="00D53560"/>
    <w:rsid w:val="00D553D2"/>
    <w:rsid w:val="00D55759"/>
    <w:rsid w:val="00D55F7D"/>
    <w:rsid w:val="00D57F34"/>
    <w:rsid w:val="00D60572"/>
    <w:rsid w:val="00D644FE"/>
    <w:rsid w:val="00D657CF"/>
    <w:rsid w:val="00D6729B"/>
    <w:rsid w:val="00D70AE2"/>
    <w:rsid w:val="00D727BD"/>
    <w:rsid w:val="00D74CDC"/>
    <w:rsid w:val="00D8027B"/>
    <w:rsid w:val="00D803D6"/>
    <w:rsid w:val="00D81F08"/>
    <w:rsid w:val="00D8368E"/>
    <w:rsid w:val="00D83833"/>
    <w:rsid w:val="00D841B3"/>
    <w:rsid w:val="00D85ADA"/>
    <w:rsid w:val="00D870D9"/>
    <w:rsid w:val="00D87B69"/>
    <w:rsid w:val="00D90127"/>
    <w:rsid w:val="00D913B4"/>
    <w:rsid w:val="00D913DC"/>
    <w:rsid w:val="00D922F0"/>
    <w:rsid w:val="00D92A02"/>
    <w:rsid w:val="00D92FC9"/>
    <w:rsid w:val="00D93215"/>
    <w:rsid w:val="00D958D6"/>
    <w:rsid w:val="00DA1AFD"/>
    <w:rsid w:val="00DA3DFC"/>
    <w:rsid w:val="00DA5DEC"/>
    <w:rsid w:val="00DA5EE2"/>
    <w:rsid w:val="00DA6819"/>
    <w:rsid w:val="00DA70CD"/>
    <w:rsid w:val="00DA7DC1"/>
    <w:rsid w:val="00DB04CB"/>
    <w:rsid w:val="00DB118E"/>
    <w:rsid w:val="00DB15DC"/>
    <w:rsid w:val="00DB748B"/>
    <w:rsid w:val="00DC012B"/>
    <w:rsid w:val="00DC03F3"/>
    <w:rsid w:val="00DC04FC"/>
    <w:rsid w:val="00DC1E8E"/>
    <w:rsid w:val="00DC2DBF"/>
    <w:rsid w:val="00DC3018"/>
    <w:rsid w:val="00DC6F5E"/>
    <w:rsid w:val="00DC74DA"/>
    <w:rsid w:val="00DC7FDE"/>
    <w:rsid w:val="00DD0400"/>
    <w:rsid w:val="00DD2E1B"/>
    <w:rsid w:val="00DD3425"/>
    <w:rsid w:val="00DD4328"/>
    <w:rsid w:val="00DD59A2"/>
    <w:rsid w:val="00DD6E98"/>
    <w:rsid w:val="00DD6FE5"/>
    <w:rsid w:val="00DD7A22"/>
    <w:rsid w:val="00DE0C68"/>
    <w:rsid w:val="00DE0E76"/>
    <w:rsid w:val="00DE1048"/>
    <w:rsid w:val="00DE12A0"/>
    <w:rsid w:val="00DE152D"/>
    <w:rsid w:val="00DE199F"/>
    <w:rsid w:val="00DE1F46"/>
    <w:rsid w:val="00DE4578"/>
    <w:rsid w:val="00DE72CC"/>
    <w:rsid w:val="00DF04E0"/>
    <w:rsid w:val="00DF1A5B"/>
    <w:rsid w:val="00DF2852"/>
    <w:rsid w:val="00DF4FDA"/>
    <w:rsid w:val="00DF61F2"/>
    <w:rsid w:val="00E00991"/>
    <w:rsid w:val="00E02510"/>
    <w:rsid w:val="00E02EC5"/>
    <w:rsid w:val="00E04F7F"/>
    <w:rsid w:val="00E072E8"/>
    <w:rsid w:val="00E0780E"/>
    <w:rsid w:val="00E1281F"/>
    <w:rsid w:val="00E128CB"/>
    <w:rsid w:val="00E12F67"/>
    <w:rsid w:val="00E13781"/>
    <w:rsid w:val="00E13881"/>
    <w:rsid w:val="00E16005"/>
    <w:rsid w:val="00E162CC"/>
    <w:rsid w:val="00E1748D"/>
    <w:rsid w:val="00E25957"/>
    <w:rsid w:val="00E25C5C"/>
    <w:rsid w:val="00E265B1"/>
    <w:rsid w:val="00E26E6B"/>
    <w:rsid w:val="00E27B6C"/>
    <w:rsid w:val="00E307CB"/>
    <w:rsid w:val="00E31480"/>
    <w:rsid w:val="00E31D04"/>
    <w:rsid w:val="00E34730"/>
    <w:rsid w:val="00E347C4"/>
    <w:rsid w:val="00E35A65"/>
    <w:rsid w:val="00E35F16"/>
    <w:rsid w:val="00E379F5"/>
    <w:rsid w:val="00E402D0"/>
    <w:rsid w:val="00E44D1B"/>
    <w:rsid w:val="00E47959"/>
    <w:rsid w:val="00E47CAD"/>
    <w:rsid w:val="00E502D5"/>
    <w:rsid w:val="00E50579"/>
    <w:rsid w:val="00E51BFC"/>
    <w:rsid w:val="00E51CF2"/>
    <w:rsid w:val="00E54C46"/>
    <w:rsid w:val="00E557BD"/>
    <w:rsid w:val="00E56613"/>
    <w:rsid w:val="00E5759E"/>
    <w:rsid w:val="00E610CE"/>
    <w:rsid w:val="00E61381"/>
    <w:rsid w:val="00E63B9E"/>
    <w:rsid w:val="00E6465F"/>
    <w:rsid w:val="00E647FE"/>
    <w:rsid w:val="00E64DBA"/>
    <w:rsid w:val="00E6501E"/>
    <w:rsid w:val="00E66730"/>
    <w:rsid w:val="00E67778"/>
    <w:rsid w:val="00E67E1A"/>
    <w:rsid w:val="00E67FDA"/>
    <w:rsid w:val="00E70192"/>
    <w:rsid w:val="00E74863"/>
    <w:rsid w:val="00E763E5"/>
    <w:rsid w:val="00E76BBA"/>
    <w:rsid w:val="00E77832"/>
    <w:rsid w:val="00E8003C"/>
    <w:rsid w:val="00E802AB"/>
    <w:rsid w:val="00E8039A"/>
    <w:rsid w:val="00E80A92"/>
    <w:rsid w:val="00E846F7"/>
    <w:rsid w:val="00E85DB3"/>
    <w:rsid w:val="00E879CF"/>
    <w:rsid w:val="00E91CF2"/>
    <w:rsid w:val="00E9263C"/>
    <w:rsid w:val="00E945D6"/>
    <w:rsid w:val="00E95844"/>
    <w:rsid w:val="00E97829"/>
    <w:rsid w:val="00E97DA9"/>
    <w:rsid w:val="00EA05AF"/>
    <w:rsid w:val="00EA06EC"/>
    <w:rsid w:val="00EA113F"/>
    <w:rsid w:val="00EA15D1"/>
    <w:rsid w:val="00EA1885"/>
    <w:rsid w:val="00EA1C34"/>
    <w:rsid w:val="00EA2BE0"/>
    <w:rsid w:val="00EA2FE9"/>
    <w:rsid w:val="00EA342F"/>
    <w:rsid w:val="00EA4C90"/>
    <w:rsid w:val="00EA6A50"/>
    <w:rsid w:val="00EA7586"/>
    <w:rsid w:val="00EB0497"/>
    <w:rsid w:val="00EB04B6"/>
    <w:rsid w:val="00EB096C"/>
    <w:rsid w:val="00EB435B"/>
    <w:rsid w:val="00EB74CA"/>
    <w:rsid w:val="00EC01F5"/>
    <w:rsid w:val="00EC1907"/>
    <w:rsid w:val="00EC2AEA"/>
    <w:rsid w:val="00EC3157"/>
    <w:rsid w:val="00EC44EF"/>
    <w:rsid w:val="00EC54D6"/>
    <w:rsid w:val="00EC574F"/>
    <w:rsid w:val="00EC6FD7"/>
    <w:rsid w:val="00ED0E6C"/>
    <w:rsid w:val="00ED1759"/>
    <w:rsid w:val="00ED4285"/>
    <w:rsid w:val="00ED5CF9"/>
    <w:rsid w:val="00ED6BB5"/>
    <w:rsid w:val="00EE0380"/>
    <w:rsid w:val="00EE3EE1"/>
    <w:rsid w:val="00EE423A"/>
    <w:rsid w:val="00EE608E"/>
    <w:rsid w:val="00EE752A"/>
    <w:rsid w:val="00EE7C31"/>
    <w:rsid w:val="00EF2116"/>
    <w:rsid w:val="00EF3DCC"/>
    <w:rsid w:val="00EF4436"/>
    <w:rsid w:val="00EF48B8"/>
    <w:rsid w:val="00EF4C97"/>
    <w:rsid w:val="00EF7C0F"/>
    <w:rsid w:val="00F01950"/>
    <w:rsid w:val="00F039A6"/>
    <w:rsid w:val="00F047AE"/>
    <w:rsid w:val="00F05099"/>
    <w:rsid w:val="00F05C51"/>
    <w:rsid w:val="00F06C7D"/>
    <w:rsid w:val="00F1041C"/>
    <w:rsid w:val="00F14314"/>
    <w:rsid w:val="00F155C6"/>
    <w:rsid w:val="00F157D7"/>
    <w:rsid w:val="00F15897"/>
    <w:rsid w:val="00F16608"/>
    <w:rsid w:val="00F17B3E"/>
    <w:rsid w:val="00F20E2F"/>
    <w:rsid w:val="00F21A03"/>
    <w:rsid w:val="00F22D5D"/>
    <w:rsid w:val="00F26344"/>
    <w:rsid w:val="00F27C39"/>
    <w:rsid w:val="00F301EE"/>
    <w:rsid w:val="00F30F29"/>
    <w:rsid w:val="00F316F6"/>
    <w:rsid w:val="00F32235"/>
    <w:rsid w:val="00F32951"/>
    <w:rsid w:val="00F35455"/>
    <w:rsid w:val="00F35748"/>
    <w:rsid w:val="00F3655C"/>
    <w:rsid w:val="00F37AEF"/>
    <w:rsid w:val="00F478C7"/>
    <w:rsid w:val="00F50C5B"/>
    <w:rsid w:val="00F52676"/>
    <w:rsid w:val="00F530B7"/>
    <w:rsid w:val="00F53E49"/>
    <w:rsid w:val="00F540A5"/>
    <w:rsid w:val="00F54D4E"/>
    <w:rsid w:val="00F57BF3"/>
    <w:rsid w:val="00F6036D"/>
    <w:rsid w:val="00F61174"/>
    <w:rsid w:val="00F64592"/>
    <w:rsid w:val="00F64ACF"/>
    <w:rsid w:val="00F65286"/>
    <w:rsid w:val="00F67D1C"/>
    <w:rsid w:val="00F67F0A"/>
    <w:rsid w:val="00F70224"/>
    <w:rsid w:val="00F71506"/>
    <w:rsid w:val="00F72FB2"/>
    <w:rsid w:val="00F73BA8"/>
    <w:rsid w:val="00F74387"/>
    <w:rsid w:val="00F810C6"/>
    <w:rsid w:val="00F82341"/>
    <w:rsid w:val="00F84DA4"/>
    <w:rsid w:val="00F855B0"/>
    <w:rsid w:val="00F863A8"/>
    <w:rsid w:val="00F902CC"/>
    <w:rsid w:val="00F909F6"/>
    <w:rsid w:val="00F93AF3"/>
    <w:rsid w:val="00F94E90"/>
    <w:rsid w:val="00F952EF"/>
    <w:rsid w:val="00F958B9"/>
    <w:rsid w:val="00F9759E"/>
    <w:rsid w:val="00FA2CD0"/>
    <w:rsid w:val="00FA2E8C"/>
    <w:rsid w:val="00FA3CEF"/>
    <w:rsid w:val="00FA4800"/>
    <w:rsid w:val="00FA53DD"/>
    <w:rsid w:val="00FA6A55"/>
    <w:rsid w:val="00FB17D2"/>
    <w:rsid w:val="00FB1945"/>
    <w:rsid w:val="00FB1E29"/>
    <w:rsid w:val="00FB29E8"/>
    <w:rsid w:val="00FB3CD9"/>
    <w:rsid w:val="00FB74C5"/>
    <w:rsid w:val="00FC1FC0"/>
    <w:rsid w:val="00FC586A"/>
    <w:rsid w:val="00FC6D6F"/>
    <w:rsid w:val="00FC6DAC"/>
    <w:rsid w:val="00FC72B5"/>
    <w:rsid w:val="00FC78CB"/>
    <w:rsid w:val="00FD045E"/>
    <w:rsid w:val="00FD29AC"/>
    <w:rsid w:val="00FD3464"/>
    <w:rsid w:val="00FD3982"/>
    <w:rsid w:val="00FD6D78"/>
    <w:rsid w:val="00FD7803"/>
    <w:rsid w:val="00FE3795"/>
    <w:rsid w:val="00FE41BC"/>
    <w:rsid w:val="00FE76FE"/>
    <w:rsid w:val="00FF0DC1"/>
    <w:rsid w:val="00FF1CAF"/>
    <w:rsid w:val="00FF235E"/>
    <w:rsid w:val="00FF384D"/>
    <w:rsid w:val="00FF686B"/>
    <w:rsid w:val="00FF68C7"/>
    <w:rsid w:val="00FF6CF5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E2D8CB"/>
  <w15:docId w15:val="{138BBD05-1F05-4833-BAA3-82634709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6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103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10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410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67870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4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1041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67870"/>
    <w:pPr>
      <w:jc w:val="both"/>
    </w:pPr>
    <w:rPr>
      <w:szCs w:val="20"/>
    </w:rPr>
  </w:style>
  <w:style w:type="table" w:styleId="a7">
    <w:name w:val="Table Grid"/>
    <w:basedOn w:val="a1"/>
    <w:rsid w:val="007D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одпись должностного лица"/>
    <w:basedOn w:val="a"/>
    <w:next w:val="a"/>
    <w:rsid w:val="0065310C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9">
    <w:name w:val="Заголовок документа"/>
    <w:basedOn w:val="a"/>
    <w:next w:val="a"/>
    <w:rsid w:val="00E802AB"/>
    <w:pPr>
      <w:spacing w:after="480"/>
      <w:ind w:right="6152"/>
      <w:jc w:val="both"/>
    </w:pPr>
    <w:rPr>
      <w:sz w:val="28"/>
      <w:szCs w:val="28"/>
    </w:rPr>
  </w:style>
  <w:style w:type="paragraph" w:customStyle="1" w:styleId="aa">
    <w:name w:val="Текст документа"/>
    <w:basedOn w:val="a"/>
    <w:rsid w:val="00E802AB"/>
    <w:pPr>
      <w:ind w:firstLine="720"/>
      <w:jc w:val="both"/>
    </w:pPr>
    <w:rPr>
      <w:sz w:val="28"/>
      <w:szCs w:val="28"/>
    </w:rPr>
  </w:style>
  <w:style w:type="paragraph" w:customStyle="1" w:styleId="ab">
    <w:name w:val="Исполнитель"/>
    <w:basedOn w:val="a"/>
    <w:rsid w:val="00A41033"/>
    <w:pPr>
      <w:keepNext/>
      <w:tabs>
        <w:tab w:val="right" w:pos="9498"/>
      </w:tabs>
    </w:pPr>
    <w:rPr>
      <w:sz w:val="28"/>
      <w:szCs w:val="28"/>
    </w:rPr>
  </w:style>
  <w:style w:type="paragraph" w:customStyle="1" w:styleId="11">
    <w:name w:val="Текст1"/>
    <w:basedOn w:val="a"/>
    <w:rsid w:val="00A41033"/>
    <w:rPr>
      <w:rFonts w:ascii="Courier New" w:hAnsi="Courier New"/>
      <w:sz w:val="20"/>
      <w:szCs w:val="20"/>
    </w:rPr>
  </w:style>
  <w:style w:type="paragraph" w:styleId="ac">
    <w:name w:val="Body Text Indent"/>
    <w:basedOn w:val="a"/>
    <w:rsid w:val="00A41033"/>
    <w:pPr>
      <w:spacing w:after="120"/>
      <w:ind w:left="283"/>
    </w:pPr>
  </w:style>
  <w:style w:type="paragraph" w:customStyle="1" w:styleId="ad">
    <w:name w:val="Основной"/>
    <w:basedOn w:val="a"/>
    <w:locked/>
    <w:rsid w:val="00A41033"/>
    <w:pPr>
      <w:spacing w:after="20"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Цветовое выделение"/>
    <w:rsid w:val="00016EF5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016EF5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016E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1">
    <w:name w:val="Прижатый влево"/>
    <w:basedOn w:val="a"/>
    <w:next w:val="a"/>
    <w:rsid w:val="00016EF5"/>
    <w:pPr>
      <w:autoSpaceDE w:val="0"/>
      <w:autoSpaceDN w:val="0"/>
      <w:adjustRightInd w:val="0"/>
    </w:pPr>
    <w:rPr>
      <w:rFonts w:ascii="Arial" w:hAnsi="Arial"/>
    </w:rPr>
  </w:style>
  <w:style w:type="paragraph" w:styleId="20">
    <w:name w:val="Body Text 2"/>
    <w:basedOn w:val="a"/>
    <w:link w:val="21"/>
    <w:rsid w:val="00D328B9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D328B9"/>
  </w:style>
  <w:style w:type="paragraph" w:customStyle="1" w:styleId="ConsNormal">
    <w:name w:val="ConsNormal"/>
    <w:rsid w:val="00D328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rsid w:val="005D4BC2"/>
    <w:pPr>
      <w:widowControl w:val="0"/>
      <w:suppressAutoHyphens/>
      <w:autoSpaceDE w:val="0"/>
      <w:spacing w:line="252" w:lineRule="auto"/>
      <w:ind w:left="400" w:right="400"/>
      <w:jc w:val="center"/>
    </w:pPr>
    <w:rPr>
      <w:rFonts w:eastAsia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B57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2">
    <w:name w:val="Нет списка1"/>
    <w:next w:val="a2"/>
    <w:semiHidden/>
    <w:rsid w:val="0054248B"/>
  </w:style>
  <w:style w:type="character" w:customStyle="1" w:styleId="10">
    <w:name w:val="Заголовок 1 Знак"/>
    <w:link w:val="1"/>
    <w:locked/>
    <w:rsid w:val="0054248B"/>
    <w:rPr>
      <w:rFonts w:ascii="Arial" w:hAnsi="Arial" w:cs="Arial"/>
      <w:b/>
      <w:bCs/>
      <w:kern w:val="32"/>
      <w:sz w:val="32"/>
      <w:szCs w:val="32"/>
    </w:rPr>
  </w:style>
  <w:style w:type="paragraph" w:styleId="af2">
    <w:name w:val="Normal (Web)"/>
    <w:basedOn w:val="a"/>
    <w:link w:val="af3"/>
    <w:uiPriority w:val="99"/>
    <w:rsid w:val="0054248B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7"/>
    <w:rsid w:val="0054248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54248B"/>
    <w:rPr>
      <w:rFonts w:cs="Times New Roman"/>
      <w:color w:val="0000FF"/>
      <w:u w:val="single"/>
    </w:rPr>
  </w:style>
  <w:style w:type="paragraph" w:customStyle="1" w:styleId="ConsPlusTitle">
    <w:name w:val="ConsPlusTitle"/>
    <w:rsid w:val="0054248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styleId="af5">
    <w:name w:val="Strong"/>
    <w:qFormat/>
    <w:rsid w:val="0054248B"/>
    <w:rPr>
      <w:rFonts w:cs="Times New Roman"/>
      <w:b/>
      <w:bCs/>
    </w:rPr>
  </w:style>
  <w:style w:type="paragraph" w:customStyle="1" w:styleId="artx">
    <w:name w:val="artx"/>
    <w:basedOn w:val="a"/>
    <w:rsid w:val="0054248B"/>
    <w:rPr>
      <w:rFonts w:ascii="Arial" w:hAnsi="Arial" w:cs="Arial"/>
      <w:color w:val="000000"/>
      <w:sz w:val="18"/>
      <w:szCs w:val="18"/>
    </w:rPr>
  </w:style>
  <w:style w:type="character" w:styleId="af6">
    <w:name w:val="page number"/>
    <w:rsid w:val="0054248B"/>
  </w:style>
  <w:style w:type="paragraph" w:styleId="af7">
    <w:name w:val="Balloon Text"/>
    <w:basedOn w:val="a"/>
    <w:link w:val="af8"/>
    <w:rsid w:val="0054248B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54248B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rsid w:val="00C37C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Абзац списка1"/>
    <w:basedOn w:val="a"/>
    <w:link w:val="ListParagraphChar"/>
    <w:rsid w:val="0003207A"/>
    <w:pPr>
      <w:ind w:left="720"/>
      <w:jc w:val="both"/>
    </w:pPr>
    <w:rPr>
      <w:sz w:val="28"/>
      <w:szCs w:val="28"/>
    </w:rPr>
  </w:style>
  <w:style w:type="character" w:customStyle="1" w:styleId="ListParagraphChar">
    <w:name w:val="List Paragraph Char"/>
    <w:link w:val="14"/>
    <w:locked/>
    <w:rsid w:val="0003207A"/>
    <w:rPr>
      <w:sz w:val="28"/>
      <w:szCs w:val="28"/>
    </w:rPr>
  </w:style>
  <w:style w:type="paragraph" w:customStyle="1" w:styleId="ConsPlusCell">
    <w:name w:val="ConsPlusCell"/>
    <w:rsid w:val="008533CF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tex2st">
    <w:name w:val="tex2st"/>
    <w:basedOn w:val="a"/>
    <w:rsid w:val="008533C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A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A06EC"/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EA06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EA06EC"/>
    <w:rPr>
      <w:sz w:val="24"/>
      <w:szCs w:val="24"/>
    </w:rPr>
  </w:style>
  <w:style w:type="paragraph" w:customStyle="1" w:styleId="Style13">
    <w:name w:val="Style13"/>
    <w:basedOn w:val="a"/>
    <w:rsid w:val="00EA06EC"/>
    <w:pPr>
      <w:widowControl w:val="0"/>
      <w:autoSpaceDE w:val="0"/>
      <w:autoSpaceDN w:val="0"/>
      <w:adjustRightInd w:val="0"/>
      <w:spacing w:line="324" w:lineRule="exact"/>
      <w:ind w:firstLine="758"/>
      <w:jc w:val="both"/>
    </w:pPr>
  </w:style>
  <w:style w:type="paragraph" w:customStyle="1" w:styleId="ListParagraph1">
    <w:name w:val="List Paragraph1"/>
    <w:basedOn w:val="a"/>
    <w:rsid w:val="00A01DC2"/>
    <w:pPr>
      <w:spacing w:after="200" w:line="276" w:lineRule="auto"/>
      <w:ind w:left="720"/>
    </w:pPr>
    <w:rPr>
      <w:sz w:val="28"/>
      <w:szCs w:val="28"/>
      <w:lang w:eastAsia="en-US"/>
    </w:rPr>
  </w:style>
  <w:style w:type="character" w:styleId="afa">
    <w:name w:val="Emphasis"/>
    <w:qFormat/>
    <w:rsid w:val="00A01DC2"/>
    <w:rPr>
      <w:i/>
      <w:iCs/>
    </w:rPr>
  </w:style>
  <w:style w:type="paragraph" w:customStyle="1" w:styleId="p3">
    <w:name w:val="p3"/>
    <w:basedOn w:val="a"/>
    <w:rsid w:val="00340A44"/>
    <w:pPr>
      <w:spacing w:before="100" w:beforeAutospacing="1" w:after="100" w:afterAutospacing="1"/>
    </w:pPr>
    <w:rPr>
      <w:rFonts w:eastAsia="Calibri"/>
    </w:rPr>
  </w:style>
  <w:style w:type="paragraph" w:styleId="afb">
    <w:name w:val="List Paragraph"/>
    <w:basedOn w:val="a"/>
    <w:uiPriority w:val="34"/>
    <w:qFormat/>
    <w:rsid w:val="007120C7"/>
    <w:pPr>
      <w:ind w:left="720"/>
      <w:contextualSpacing/>
    </w:pPr>
    <w:rPr>
      <w:sz w:val="28"/>
    </w:rPr>
  </w:style>
  <w:style w:type="character" w:styleId="afc">
    <w:name w:val="FollowedHyperlink"/>
    <w:uiPriority w:val="99"/>
    <w:unhideWhenUsed/>
    <w:rsid w:val="00657E52"/>
    <w:rPr>
      <w:color w:val="800080"/>
      <w:u w:val="single"/>
    </w:rPr>
  </w:style>
  <w:style w:type="paragraph" w:customStyle="1" w:styleId="msonormal0">
    <w:name w:val="msonormal"/>
    <w:basedOn w:val="a"/>
    <w:rsid w:val="00657E52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0">
    <w:name w:val="xl7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8">
    <w:name w:val="xl7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9">
    <w:name w:val="xl7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81">
    <w:name w:val="xl8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86">
    <w:name w:val="xl8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87">
    <w:name w:val="xl8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57E5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657E5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657E5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3">
    <w:name w:val="xl113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4">
    <w:name w:val="xl11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657E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657E5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657E5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657E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657E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657E5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657E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0">
    <w:name w:val="xl13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3">
    <w:name w:val="xl13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4">
    <w:name w:val="xl134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9">
    <w:name w:val="xl139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40">
    <w:name w:val="xl140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character" w:customStyle="1" w:styleId="af3">
    <w:name w:val="Обычный (Интернет) Знак"/>
    <w:link w:val="af2"/>
    <w:uiPriority w:val="99"/>
    <w:rsid w:val="00A00C35"/>
    <w:rPr>
      <w:sz w:val="24"/>
      <w:szCs w:val="24"/>
    </w:rPr>
  </w:style>
  <w:style w:type="paragraph" w:customStyle="1" w:styleId="xl141">
    <w:name w:val="xl141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E47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46">
    <w:name w:val="xl146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47">
    <w:name w:val="xl147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1">
    <w:name w:val="xl151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afd">
    <w:name w:val="Знак Знак Знак Знак Знак Знак Знак"/>
    <w:basedOn w:val="a"/>
    <w:rsid w:val="000678E8"/>
    <w:rPr>
      <w:rFonts w:ascii="Verdana" w:hAnsi="Verdana" w:cs="Verdana"/>
      <w:sz w:val="20"/>
      <w:szCs w:val="20"/>
      <w:lang w:val="en-US" w:eastAsia="en-US"/>
    </w:rPr>
  </w:style>
  <w:style w:type="paragraph" w:styleId="afe">
    <w:name w:val="Title"/>
    <w:basedOn w:val="a"/>
    <w:next w:val="a"/>
    <w:link w:val="aff"/>
    <w:qFormat/>
    <w:rsid w:val="000678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">
    <w:name w:val="Заголовок Знак"/>
    <w:link w:val="afe"/>
    <w:rsid w:val="000678E8"/>
    <w:rPr>
      <w:rFonts w:ascii="Calibri Light" w:hAnsi="Calibri Light"/>
      <w:b/>
      <w:bCs/>
      <w:kern w:val="28"/>
      <w:sz w:val="32"/>
      <w:szCs w:val="32"/>
    </w:rPr>
  </w:style>
  <w:style w:type="paragraph" w:customStyle="1" w:styleId="formattext">
    <w:name w:val="formattext"/>
    <w:basedOn w:val="a"/>
    <w:rsid w:val="000678E8"/>
    <w:pPr>
      <w:spacing w:before="100" w:beforeAutospacing="1" w:after="100" w:afterAutospacing="1"/>
    </w:pPr>
  </w:style>
  <w:style w:type="paragraph" w:customStyle="1" w:styleId="15">
    <w:name w:val="Заголовок1"/>
    <w:basedOn w:val="a"/>
    <w:uiPriority w:val="99"/>
    <w:qFormat/>
    <w:rsid w:val="000678E8"/>
    <w:pPr>
      <w:jc w:val="center"/>
    </w:pPr>
    <w:rPr>
      <w:b/>
      <w:sz w:val="26"/>
      <w:szCs w:val="20"/>
    </w:rPr>
  </w:style>
  <w:style w:type="character" w:styleId="aff0">
    <w:name w:val="annotation reference"/>
    <w:rsid w:val="000678E8"/>
    <w:rPr>
      <w:sz w:val="16"/>
      <w:szCs w:val="16"/>
    </w:rPr>
  </w:style>
  <w:style w:type="paragraph" w:styleId="aff1">
    <w:name w:val="annotation text"/>
    <w:basedOn w:val="a"/>
    <w:link w:val="aff2"/>
    <w:rsid w:val="000678E8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0678E8"/>
  </w:style>
  <w:style w:type="paragraph" w:styleId="aff3">
    <w:name w:val="annotation subject"/>
    <w:basedOn w:val="aff1"/>
    <w:next w:val="aff1"/>
    <w:link w:val="aff4"/>
    <w:rsid w:val="000678E8"/>
    <w:rPr>
      <w:b/>
      <w:bCs/>
    </w:rPr>
  </w:style>
  <w:style w:type="character" w:customStyle="1" w:styleId="aff4">
    <w:name w:val="Тема примечания Знак"/>
    <w:link w:val="aff3"/>
    <w:rsid w:val="000678E8"/>
    <w:rPr>
      <w:b/>
      <w:bCs/>
    </w:rPr>
  </w:style>
  <w:style w:type="character" w:customStyle="1" w:styleId="a4">
    <w:name w:val="Верхний колонтитул Знак"/>
    <w:link w:val="a3"/>
    <w:uiPriority w:val="99"/>
    <w:rsid w:val="000678E8"/>
    <w:rPr>
      <w:sz w:val="24"/>
      <w:szCs w:val="24"/>
    </w:rPr>
  </w:style>
  <w:style w:type="paragraph" w:customStyle="1" w:styleId="16">
    <w:name w:val="Текст1"/>
    <w:basedOn w:val="a"/>
    <w:rsid w:val="00B42B48"/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rsid w:val="00B42B48"/>
    <w:pPr>
      <w:ind w:left="720"/>
      <w:jc w:val="both"/>
    </w:pPr>
    <w:rPr>
      <w:sz w:val="28"/>
      <w:szCs w:val="28"/>
    </w:rPr>
  </w:style>
  <w:style w:type="character" w:customStyle="1" w:styleId="18">
    <w:name w:val="Заголовок Знак1"/>
    <w:rsid w:val="00B42B4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f5">
    <w:name w:val="Таблицы (моноширинный)"/>
    <w:basedOn w:val="a"/>
    <w:next w:val="a"/>
    <w:uiPriority w:val="99"/>
    <w:rsid w:val="006234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25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6">
    <w:name w:val="Основной текст_"/>
    <w:basedOn w:val="a0"/>
    <w:link w:val="19"/>
    <w:rsid w:val="002267F9"/>
    <w:rPr>
      <w:sz w:val="28"/>
      <w:szCs w:val="28"/>
    </w:rPr>
  </w:style>
  <w:style w:type="paragraph" w:customStyle="1" w:styleId="19">
    <w:name w:val="Основной текст1"/>
    <w:basedOn w:val="a"/>
    <w:link w:val="aff6"/>
    <w:rsid w:val="002267F9"/>
    <w:pPr>
      <w:widowControl w:val="0"/>
      <w:ind w:firstLine="400"/>
    </w:pPr>
    <w:rPr>
      <w:sz w:val="28"/>
      <w:szCs w:val="28"/>
    </w:rPr>
  </w:style>
  <w:style w:type="character" w:customStyle="1" w:styleId="24">
    <w:name w:val="Колонтитул (2)_"/>
    <w:basedOn w:val="a0"/>
    <w:link w:val="25"/>
    <w:rsid w:val="002267F9"/>
  </w:style>
  <w:style w:type="paragraph" w:customStyle="1" w:styleId="25">
    <w:name w:val="Колонтитул (2)"/>
    <w:basedOn w:val="a"/>
    <w:link w:val="24"/>
    <w:rsid w:val="002267F9"/>
    <w:pPr>
      <w:widowControl w:val="0"/>
    </w:pPr>
    <w:rPr>
      <w:sz w:val="20"/>
      <w:szCs w:val="20"/>
    </w:rPr>
  </w:style>
  <w:style w:type="paragraph" w:customStyle="1" w:styleId="aff7">
    <w:name w:val="Нормальный"/>
    <w:basedOn w:val="a"/>
    <w:rsid w:val="004D250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aff8">
    <w:name w:val="Обращение"/>
    <w:basedOn w:val="a"/>
    <w:next w:val="a"/>
    <w:rsid w:val="004B5BB8"/>
    <w:pPr>
      <w:spacing w:after="360"/>
      <w:jc w:val="center"/>
    </w:pPr>
    <w:rPr>
      <w:sz w:val="28"/>
      <w:szCs w:val="28"/>
    </w:rPr>
  </w:style>
  <w:style w:type="paragraph" w:customStyle="1" w:styleId="aff9">
    <w:name w:val="ПОСТ"/>
    <w:basedOn w:val="aa"/>
    <w:next w:val="aa"/>
    <w:rsid w:val="004B5BB8"/>
    <w:pPr>
      <w:spacing w:before="360" w:after="360"/>
      <w:ind w:firstLine="0"/>
      <w:jc w:val="center"/>
    </w:pPr>
  </w:style>
  <w:style w:type="paragraph" w:customStyle="1" w:styleId="affa">
    <w:name w:val="Содержимое таблицы"/>
    <w:basedOn w:val="a"/>
    <w:rsid w:val="004B5BB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0">
    <w:name w:val="Основной текст 21"/>
    <w:basedOn w:val="a"/>
    <w:rsid w:val="004B5BB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5BB8"/>
    <w:rPr>
      <w:rFonts w:ascii="Arial" w:hAnsi="Arial" w:cs="Arial"/>
    </w:rPr>
  </w:style>
  <w:style w:type="character" w:customStyle="1" w:styleId="FontStyle63">
    <w:name w:val="Font Style63"/>
    <w:uiPriority w:val="99"/>
    <w:rsid w:val="00B349D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47;&#1072;&#1074;&#1100;&#1103;&#1083;&#1086;&#1074;&#1072;\&#1055;&#1086;&#1089;&#1090;&#1072;&#1085;&#1086;&#1074;&#1083;&#1077;&#1085;&#1080;&#1077;%20&#1075;&#1083;&#1072;&#1074;&#107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DF703-7B60-403A-AA54-A205A312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глава администрации</Template>
  <TotalTime>1</TotalTime>
  <Pages>12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и проведении мероприятий,</vt:lpstr>
    </vt:vector>
  </TitlesOfParts>
  <Company>diakov.net</Company>
  <LinksUpToDate>false</LinksUpToDate>
  <CharactersWithSpaces>17773</CharactersWithSpaces>
  <SharedDoc>false</SharedDoc>
  <HLinks>
    <vt:vector size="24" baseType="variant">
      <vt:variant>
        <vt:i4>2752554</vt:i4>
      </vt:variant>
      <vt:variant>
        <vt:i4>9</vt:i4>
      </vt:variant>
      <vt:variant>
        <vt:i4>0</vt:i4>
      </vt:variant>
      <vt:variant>
        <vt:i4>5</vt:i4>
      </vt:variant>
      <vt:variant>
        <vt:lpwstr>mailto:kro_trg@mail.ru</vt:lpwstr>
      </vt:variant>
      <vt:variant>
        <vt:lpwstr/>
      </vt:variant>
      <vt:variant>
        <vt:i4>6946938</vt:i4>
      </vt:variant>
      <vt:variant>
        <vt:i4>6</vt:i4>
      </vt:variant>
      <vt:variant>
        <vt:i4>0</vt:i4>
      </vt:variant>
      <vt:variant>
        <vt:i4>5</vt:i4>
      </vt:variant>
      <vt:variant>
        <vt:lpwstr>mailto:ergunova_trg@mail.ru</vt:lpwstr>
      </vt:variant>
      <vt:variant>
        <vt:lpwstr/>
      </vt:variant>
      <vt:variant>
        <vt:i4>655411</vt:i4>
      </vt:variant>
      <vt:variant>
        <vt:i4>3</vt:i4>
      </vt:variant>
      <vt:variant>
        <vt:i4>0</vt:i4>
      </vt:variant>
      <vt:variant>
        <vt:i4>5</vt:i4>
      </vt:variant>
      <vt:variant>
        <vt:lpwstr>mailto:med@trg.ru</vt:lpwstr>
      </vt:variant>
      <vt:variant>
        <vt:lpwstr/>
      </vt:variant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mailto:gfu-trg@mail.ru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и проведении мероприятий,</dc:title>
  <dc:creator>Завьялова</dc:creator>
  <cp:lastModifiedBy>User</cp:lastModifiedBy>
  <cp:revision>2</cp:revision>
  <cp:lastPrinted>2026-03-27T08:00:00Z</cp:lastPrinted>
  <dcterms:created xsi:type="dcterms:W3CDTF">2026-04-06T06:32:00Z</dcterms:created>
  <dcterms:modified xsi:type="dcterms:W3CDTF">2026-04-06T06:32:00Z</dcterms:modified>
</cp:coreProperties>
</file>