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AC" w:rsidRPr="00D076C8" w:rsidRDefault="00C11FAC" w:rsidP="00C11FAC">
      <w:pPr>
        <w:ind w:right="5528"/>
        <w:jc w:val="both"/>
        <w:rPr>
          <w:sz w:val="28"/>
          <w:szCs w:val="28"/>
        </w:rPr>
      </w:pPr>
      <w:r w:rsidRPr="00C86252">
        <w:rPr>
          <w:sz w:val="28"/>
          <w:szCs w:val="28"/>
        </w:rPr>
        <w:t>О внесении изменений в постановление администрации от 10.01.2017 №4 «Об утверждении состава комиссии по делам несовершеннолетних и защите их прав»</w:t>
      </w:r>
    </w:p>
    <w:p w:rsidR="00C11FAC" w:rsidRPr="00C86252" w:rsidRDefault="00C11FAC" w:rsidP="00C11FAC">
      <w:pPr>
        <w:ind w:right="5528"/>
        <w:jc w:val="both"/>
        <w:rPr>
          <w:sz w:val="28"/>
          <w:szCs w:val="28"/>
        </w:rPr>
      </w:pPr>
    </w:p>
    <w:p w:rsidR="00C11FAC" w:rsidRPr="00C86252" w:rsidRDefault="00C11FAC" w:rsidP="00C11FAC">
      <w:pPr>
        <w:ind w:right="5528"/>
        <w:jc w:val="both"/>
        <w:rPr>
          <w:sz w:val="28"/>
          <w:szCs w:val="28"/>
        </w:rPr>
      </w:pPr>
    </w:p>
    <w:p w:rsidR="00C11FAC" w:rsidRPr="00C86252" w:rsidRDefault="00C11FAC" w:rsidP="00C11FAC">
      <w:pPr>
        <w:ind w:firstLine="720"/>
        <w:jc w:val="both"/>
        <w:rPr>
          <w:sz w:val="28"/>
          <w:szCs w:val="28"/>
        </w:rPr>
      </w:pPr>
      <w:r w:rsidRPr="00C86252">
        <w:rPr>
          <w:sz w:val="28"/>
          <w:szCs w:val="28"/>
        </w:rPr>
        <w:t>В соответствии с Кодексом Российской Федерации об административных правонарушениях, Законом Челябинской области от 27.10.2005 № 411-ЗО</w:t>
      </w:r>
      <w:r w:rsidR="00066121">
        <w:rPr>
          <w:sz w:val="28"/>
          <w:szCs w:val="28"/>
        </w:rPr>
        <w:t xml:space="preserve"> </w:t>
      </w:r>
      <w:r w:rsidRPr="00C86252">
        <w:rPr>
          <w:sz w:val="28"/>
          <w:szCs w:val="28"/>
        </w:rPr>
        <w:t xml:space="preserve">«О наделении органов местного самоуправления государственными полномочиями в сфере организации работы комиссий по делам несовершеннолетних и защите их прав», Законом Челябинской области от 22.09.2005 № 403-ЗО «О комиссиях по делам несовершеннолетних и защите их прав», руководствуясь Уставом города Трехгорного, </w:t>
      </w:r>
    </w:p>
    <w:p w:rsidR="00C11FAC" w:rsidRPr="00C86252" w:rsidRDefault="00C11FAC" w:rsidP="00C11FAC">
      <w:pPr>
        <w:pStyle w:val="ab"/>
        <w:spacing w:before="360" w:after="360"/>
        <w:ind w:firstLine="0"/>
        <w:jc w:val="left"/>
      </w:pPr>
      <w:r w:rsidRPr="00C86252">
        <w:t>ПОСТАНОВЛЯЮ:</w:t>
      </w:r>
    </w:p>
    <w:p w:rsidR="00C11FAC" w:rsidRDefault="00C11FAC" w:rsidP="00C11FAC">
      <w:pPr>
        <w:pStyle w:val="ab"/>
        <w:numPr>
          <w:ilvl w:val="0"/>
          <w:numId w:val="1"/>
        </w:numPr>
        <w:ind w:left="0" w:firstLine="709"/>
      </w:pPr>
      <w:r w:rsidRPr="00C86252">
        <w:t>Приложение 1 к постановлению администрации от 10.01.2017 №</w:t>
      </w:r>
      <w:r w:rsidR="00C10AA2">
        <w:t> </w:t>
      </w:r>
      <w:r w:rsidRPr="00C86252">
        <w:t xml:space="preserve">4 «Об утверждении состава комиссии по делам несовершеннолетних </w:t>
      </w:r>
      <w:r w:rsidR="00276EC3" w:rsidRPr="00C86252">
        <w:t xml:space="preserve">и защите их </w:t>
      </w:r>
      <w:r w:rsidRPr="00C86252">
        <w:t xml:space="preserve">прав» изложить в редакции согласно </w:t>
      </w:r>
      <w:proofErr w:type="gramStart"/>
      <w:r w:rsidR="00D86CA8">
        <w:t>приложению</w:t>
      </w:r>
      <w:proofErr w:type="gramEnd"/>
      <w:r w:rsidR="00D50BF6" w:rsidRPr="00C86252">
        <w:t xml:space="preserve"> к настоящему постановлению.</w:t>
      </w:r>
    </w:p>
    <w:p w:rsidR="00453B1B" w:rsidRPr="00C86252" w:rsidRDefault="00453B1B" w:rsidP="00C11FAC">
      <w:pPr>
        <w:pStyle w:val="ab"/>
        <w:numPr>
          <w:ilvl w:val="0"/>
          <w:numId w:val="1"/>
        </w:numPr>
        <w:ind w:left="0" w:firstLine="709"/>
      </w:pPr>
      <w:r w:rsidRPr="00C86252">
        <w:t>Признать утратившим силу постановление администрации от</w:t>
      </w:r>
      <w:r w:rsidR="0082759F">
        <w:t xml:space="preserve"> </w:t>
      </w:r>
      <w:r w:rsidR="00F72265">
        <w:t>10.09.2025</w:t>
      </w:r>
      <w:r w:rsidR="00383BA1">
        <w:t xml:space="preserve"> № 974</w:t>
      </w:r>
      <w:r w:rsidRPr="00C86252">
        <w:t xml:space="preserve"> «О внесении изменений в постановление администрации от 10.01.2017 № 4 «Об утверждении состава комиссии по делам несовершеннолетних и защите их прав»</w:t>
      </w:r>
      <w:r w:rsidR="002A7C88">
        <w:t>.</w:t>
      </w:r>
    </w:p>
    <w:p w:rsidR="00C11FAC" w:rsidRPr="00C86252" w:rsidRDefault="00C11FAC" w:rsidP="00C11FAC">
      <w:pPr>
        <w:pStyle w:val="ab"/>
        <w:numPr>
          <w:ilvl w:val="0"/>
          <w:numId w:val="1"/>
        </w:numPr>
        <w:ind w:left="0" w:firstLine="709"/>
      </w:pPr>
      <w:r w:rsidRPr="00C86252">
        <w:t xml:space="preserve">Настоящее постановление подлежит опубликованию в </w:t>
      </w:r>
      <w:r w:rsidR="00D955D9">
        <w:t xml:space="preserve">сетевом издании </w:t>
      </w:r>
      <w:r w:rsidR="00250B8B">
        <w:t>«Трехгорный и</w:t>
      </w:r>
      <w:r w:rsidR="00D955D9">
        <w:t>нфо</w:t>
      </w:r>
      <w:r w:rsidRPr="00C86252">
        <w:t>», размещению в информационно-телекоммуникационной сети «Интернет»</w:t>
      </w:r>
      <w:r w:rsidR="00066121">
        <w:t xml:space="preserve"> </w:t>
      </w:r>
      <w:r w:rsidRPr="00C86252">
        <w:t>на официальном сайте органов местного самоуправления города Трехгорного</w:t>
      </w:r>
      <w:r w:rsidR="00AA5696" w:rsidRPr="00C86252">
        <w:t>.</w:t>
      </w:r>
    </w:p>
    <w:p w:rsidR="00D821AE" w:rsidRDefault="00D821AE" w:rsidP="00D821AE">
      <w:pPr>
        <w:pStyle w:val="ab"/>
        <w:ind w:left="709" w:firstLine="0"/>
        <w:jc w:val="center"/>
      </w:pPr>
    </w:p>
    <w:p w:rsidR="00D821AE" w:rsidRDefault="006E6339" w:rsidP="00D821AE">
      <w:pPr>
        <w:pStyle w:val="ab"/>
        <w:ind w:left="709" w:firstLine="0"/>
        <w:jc w:val="center"/>
      </w:pPr>
      <w:r>
        <w:lastRenderedPageBreak/>
        <w:t>2</w:t>
      </w:r>
    </w:p>
    <w:p w:rsidR="006E6339" w:rsidRDefault="006E6339" w:rsidP="00D821AE">
      <w:pPr>
        <w:pStyle w:val="ab"/>
        <w:ind w:left="709" w:firstLine="0"/>
        <w:jc w:val="center"/>
      </w:pPr>
    </w:p>
    <w:p w:rsidR="00423334" w:rsidRPr="00C86252" w:rsidRDefault="00423334" w:rsidP="00C11FAC">
      <w:pPr>
        <w:pStyle w:val="ab"/>
        <w:numPr>
          <w:ilvl w:val="0"/>
          <w:numId w:val="1"/>
        </w:numPr>
        <w:ind w:left="0" w:firstLine="709"/>
      </w:pPr>
      <w:r w:rsidRPr="00C86252">
        <w:t>Настоящее постановление вступает в силу с момента подписания.</w:t>
      </w:r>
    </w:p>
    <w:p w:rsidR="00AA5696" w:rsidRPr="00C86252" w:rsidRDefault="00C11FAC" w:rsidP="00AA5696">
      <w:pPr>
        <w:pStyle w:val="ab"/>
        <w:numPr>
          <w:ilvl w:val="0"/>
          <w:numId w:val="1"/>
        </w:numPr>
        <w:ind w:left="0" w:firstLine="709"/>
      </w:pPr>
      <w:r w:rsidRPr="00C86252">
        <w:t>Контроль за</w:t>
      </w:r>
      <w:r w:rsidR="00066121">
        <w:t xml:space="preserve"> </w:t>
      </w:r>
      <w:r w:rsidR="00FE7916" w:rsidRPr="00C86252">
        <w:t>вы</w:t>
      </w:r>
      <w:r w:rsidRPr="00C86252">
        <w:t>полнением настоя</w:t>
      </w:r>
      <w:r w:rsidR="00276EC3" w:rsidRPr="00C86252">
        <w:t xml:space="preserve">щего постановления возложить на </w:t>
      </w:r>
      <w:r w:rsidRPr="00C86252">
        <w:t xml:space="preserve">заместителя главы города по вопросам </w:t>
      </w:r>
      <w:r w:rsidR="00276EC3" w:rsidRPr="00C86252">
        <w:t xml:space="preserve">социальной сферы </w:t>
      </w:r>
      <w:r w:rsidR="00860F06">
        <w:t>Попову И.А</w:t>
      </w:r>
      <w:r w:rsidR="00FE7916" w:rsidRPr="00C86252">
        <w:t>.</w:t>
      </w:r>
    </w:p>
    <w:p w:rsidR="00AA5696" w:rsidRPr="00C86252" w:rsidRDefault="00AA5696" w:rsidP="00AA5696">
      <w:pPr>
        <w:pStyle w:val="ab"/>
        <w:ind w:left="709" w:firstLine="0"/>
      </w:pPr>
    </w:p>
    <w:p w:rsidR="004A458E" w:rsidRDefault="004A458E" w:rsidP="004A458E">
      <w:pPr>
        <w:pStyle w:val="ab"/>
        <w:ind w:firstLine="0"/>
      </w:pPr>
    </w:p>
    <w:p w:rsidR="00C11FAC" w:rsidRPr="00C86252" w:rsidRDefault="00135442" w:rsidP="00433C92">
      <w:pPr>
        <w:pStyle w:val="ab"/>
        <w:ind w:firstLine="0"/>
        <w:jc w:val="left"/>
      </w:pPr>
      <w:r>
        <w:t>Г</w:t>
      </w:r>
      <w:r w:rsidR="00B82176" w:rsidRPr="00C86252">
        <w:t>лав</w:t>
      </w:r>
      <w:r>
        <w:t>а</w:t>
      </w:r>
      <w:r w:rsidR="00B82176" w:rsidRPr="00C86252">
        <w:t xml:space="preserve"> города            </w:t>
      </w:r>
      <w:r w:rsidR="00433C92">
        <w:t xml:space="preserve">                  </w:t>
      </w:r>
      <w:r w:rsidR="00D955D9">
        <w:t xml:space="preserve">                                                 </w:t>
      </w:r>
      <w:r>
        <w:t>Д.А. Громенко</w:t>
      </w:r>
    </w:p>
    <w:p w:rsidR="00CD71ED" w:rsidRPr="00C86252" w:rsidRDefault="00CD71ED" w:rsidP="005A0C34">
      <w:pPr>
        <w:pStyle w:val="ab"/>
        <w:spacing w:before="360" w:after="360"/>
        <w:ind w:firstLine="0"/>
      </w:pPr>
    </w:p>
    <w:p w:rsidR="00CD71ED" w:rsidRPr="00C86252" w:rsidRDefault="00CD71ED" w:rsidP="005A0C34">
      <w:pPr>
        <w:pStyle w:val="ab"/>
        <w:spacing w:before="360" w:after="360"/>
        <w:ind w:firstLine="0"/>
      </w:pPr>
    </w:p>
    <w:p w:rsidR="00CD71ED" w:rsidRDefault="00CD71ED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Default="00EB7FF0" w:rsidP="005A0C34">
      <w:pPr>
        <w:pStyle w:val="ab"/>
        <w:spacing w:before="360" w:after="360"/>
        <w:ind w:firstLine="0"/>
      </w:pPr>
    </w:p>
    <w:p w:rsidR="00EB7FF0" w:rsidRPr="00C86252" w:rsidRDefault="00EB7FF0" w:rsidP="00EB7FF0">
      <w:pPr>
        <w:jc w:val="right"/>
      </w:pPr>
      <w:r w:rsidRPr="00C86252">
        <w:rPr>
          <w:sz w:val="28"/>
          <w:szCs w:val="28"/>
        </w:rPr>
        <w:lastRenderedPageBreak/>
        <w:t>Приложение</w:t>
      </w:r>
    </w:p>
    <w:p w:rsidR="00EB7FF0" w:rsidRPr="00C86252" w:rsidRDefault="00EB7FF0" w:rsidP="00EB7FF0">
      <w:pPr>
        <w:jc w:val="right"/>
        <w:rPr>
          <w:sz w:val="28"/>
          <w:szCs w:val="28"/>
        </w:rPr>
      </w:pPr>
      <w:r w:rsidRPr="00C86252">
        <w:rPr>
          <w:sz w:val="28"/>
          <w:szCs w:val="28"/>
        </w:rPr>
        <w:t xml:space="preserve">          к постановлению администрации </w:t>
      </w:r>
    </w:p>
    <w:p w:rsidR="00EB7FF0" w:rsidRPr="004F49BF" w:rsidRDefault="00EB7FF0" w:rsidP="00EB7FF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</w:t>
      </w:r>
      <w:r w:rsidR="008A7062">
        <w:rPr>
          <w:sz w:val="28"/>
          <w:szCs w:val="28"/>
        </w:rPr>
        <w:t xml:space="preserve">                             </w:t>
      </w:r>
      <w:r w:rsidR="002E019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от</w:t>
      </w:r>
      <w:r w:rsidR="00C0073F">
        <w:rPr>
          <w:sz w:val="28"/>
          <w:szCs w:val="28"/>
        </w:rPr>
        <w:t xml:space="preserve"> </w:t>
      </w:r>
      <w:r w:rsidR="00C0073F" w:rsidRPr="00C0073F">
        <w:rPr>
          <w:sz w:val="28"/>
          <w:szCs w:val="28"/>
          <w:u w:val="single"/>
        </w:rPr>
        <w:t>09.04.2026</w:t>
      </w:r>
      <w:r>
        <w:rPr>
          <w:sz w:val="28"/>
          <w:szCs w:val="28"/>
        </w:rPr>
        <w:t xml:space="preserve"> </w:t>
      </w:r>
      <w:r w:rsidRPr="00135442">
        <w:rPr>
          <w:sz w:val="28"/>
          <w:szCs w:val="28"/>
        </w:rPr>
        <w:t>№</w:t>
      </w:r>
      <w:r w:rsidR="00E56EF0" w:rsidRPr="00135442">
        <w:rPr>
          <w:sz w:val="28"/>
          <w:szCs w:val="28"/>
        </w:rPr>
        <w:t xml:space="preserve"> </w:t>
      </w:r>
      <w:r w:rsidR="00C0073F" w:rsidRPr="00C0073F">
        <w:rPr>
          <w:sz w:val="28"/>
          <w:szCs w:val="28"/>
          <w:u w:val="single"/>
        </w:rPr>
        <w:t>326</w:t>
      </w:r>
    </w:p>
    <w:p w:rsidR="00EB7FF0" w:rsidRPr="00C86252" w:rsidRDefault="00EB7FF0" w:rsidP="00EB7FF0">
      <w:pPr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B7FF0" w:rsidRPr="00C86252" w:rsidRDefault="00EB7FF0" w:rsidP="00EB7FF0">
      <w:pPr>
        <w:jc w:val="right"/>
        <w:rPr>
          <w:sz w:val="28"/>
          <w:szCs w:val="28"/>
        </w:rPr>
      </w:pPr>
      <w:r w:rsidRPr="00C86252">
        <w:rPr>
          <w:sz w:val="28"/>
          <w:szCs w:val="28"/>
        </w:rPr>
        <w:t xml:space="preserve">                                                                    к постановлению администрации </w:t>
      </w:r>
    </w:p>
    <w:p w:rsidR="00EB7FF0" w:rsidRPr="00C86252" w:rsidRDefault="00EB7FF0" w:rsidP="00EB7FF0">
      <w:pPr>
        <w:jc w:val="right"/>
        <w:rPr>
          <w:sz w:val="28"/>
          <w:szCs w:val="28"/>
        </w:rPr>
      </w:pPr>
      <w:r w:rsidRPr="00C86252">
        <w:rPr>
          <w:sz w:val="28"/>
          <w:szCs w:val="28"/>
        </w:rPr>
        <w:t xml:space="preserve">              от 10.01.2017 № 4</w:t>
      </w:r>
    </w:p>
    <w:p w:rsidR="00EB7FF0" w:rsidRPr="00C86252" w:rsidRDefault="00EB7FF0" w:rsidP="00EB7FF0">
      <w:pPr>
        <w:jc w:val="right"/>
        <w:rPr>
          <w:sz w:val="28"/>
          <w:szCs w:val="28"/>
        </w:rPr>
      </w:pPr>
      <w:bookmarkStart w:id="0" w:name="_GoBack"/>
      <w:bookmarkEnd w:id="0"/>
    </w:p>
    <w:p w:rsidR="00EB7FF0" w:rsidRPr="00C86252" w:rsidRDefault="00EB7FF0" w:rsidP="00EB7FF0">
      <w:pPr>
        <w:spacing w:line="276" w:lineRule="auto"/>
        <w:jc w:val="center"/>
        <w:rPr>
          <w:b/>
          <w:sz w:val="28"/>
          <w:szCs w:val="28"/>
        </w:rPr>
      </w:pPr>
      <w:r w:rsidRPr="00C86252">
        <w:rPr>
          <w:b/>
          <w:sz w:val="28"/>
          <w:szCs w:val="28"/>
        </w:rPr>
        <w:t>Состав комиссии по делам несовершеннолетних и защите их прав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888"/>
      </w:tblGrid>
      <w:tr w:rsidR="00EB7FF0" w:rsidRPr="00C86252" w:rsidTr="00106C40">
        <w:tc>
          <w:tcPr>
            <w:tcW w:w="4597" w:type="dxa"/>
          </w:tcPr>
          <w:p w:rsidR="00EB7FF0" w:rsidRPr="00C86252" w:rsidRDefault="00EB7FF0" w:rsidP="00106C40">
            <w:pPr>
              <w:rPr>
                <w:sz w:val="28"/>
                <w:szCs w:val="28"/>
              </w:rPr>
            </w:pPr>
            <w:r w:rsidRPr="00C86252">
              <w:rPr>
                <w:sz w:val="28"/>
                <w:szCs w:val="28"/>
              </w:rPr>
              <w:t>Председатель комиссии:</w:t>
            </w:r>
          </w:p>
          <w:p w:rsidR="00EB7FF0" w:rsidRPr="00C86252" w:rsidRDefault="00EB7FF0" w:rsidP="00106C40">
            <w:pPr>
              <w:rPr>
                <w:sz w:val="28"/>
                <w:szCs w:val="28"/>
              </w:rPr>
            </w:pPr>
          </w:p>
        </w:tc>
        <w:tc>
          <w:tcPr>
            <w:tcW w:w="4888" w:type="dxa"/>
          </w:tcPr>
          <w:p w:rsidR="00EB7FF0" w:rsidRPr="00C86252" w:rsidRDefault="00EB7FF0" w:rsidP="00106C40">
            <w:pPr>
              <w:rPr>
                <w:sz w:val="28"/>
                <w:szCs w:val="28"/>
              </w:rPr>
            </w:pPr>
          </w:p>
        </w:tc>
      </w:tr>
      <w:tr w:rsidR="00EB7FF0" w:rsidRPr="00C86252" w:rsidTr="00106C40">
        <w:tc>
          <w:tcPr>
            <w:tcW w:w="4597" w:type="dxa"/>
          </w:tcPr>
          <w:p w:rsidR="00EB7FF0" w:rsidRPr="00C86252" w:rsidRDefault="00EB7FF0" w:rsidP="00106C40">
            <w:pPr>
              <w:rPr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 xml:space="preserve">Попова Ирина Алексеевна </w:t>
            </w:r>
          </w:p>
        </w:tc>
        <w:tc>
          <w:tcPr>
            <w:tcW w:w="4888" w:type="dxa"/>
          </w:tcPr>
          <w:p w:rsidR="00EB7FF0" w:rsidRPr="00C86252" w:rsidRDefault="00EB7FF0" w:rsidP="00106C40">
            <w:pPr>
              <w:jc w:val="both"/>
              <w:rPr>
                <w:sz w:val="28"/>
                <w:szCs w:val="28"/>
              </w:rPr>
            </w:pPr>
            <w:r w:rsidRPr="00C8625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C86252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C86252">
              <w:rPr>
                <w:sz w:val="28"/>
                <w:szCs w:val="28"/>
              </w:rPr>
              <w:t xml:space="preserve"> главы города по вопросам социальной сферы</w:t>
            </w:r>
          </w:p>
        </w:tc>
      </w:tr>
      <w:tr w:rsidR="00EB7FF0" w:rsidRPr="00C86252" w:rsidTr="00106C40">
        <w:tc>
          <w:tcPr>
            <w:tcW w:w="4597" w:type="dxa"/>
          </w:tcPr>
          <w:p w:rsidR="00EB7FF0" w:rsidRPr="00C86252" w:rsidRDefault="00EB7FF0" w:rsidP="00106C40">
            <w:pPr>
              <w:rPr>
                <w:sz w:val="28"/>
                <w:szCs w:val="28"/>
              </w:rPr>
            </w:pPr>
            <w:r w:rsidRPr="00C86252">
              <w:rPr>
                <w:sz w:val="28"/>
                <w:szCs w:val="28"/>
              </w:rPr>
              <w:t>Заместители председателя комиссии:</w:t>
            </w:r>
          </w:p>
          <w:p w:rsidR="00EB7FF0" w:rsidRPr="00C86252" w:rsidRDefault="00EB7FF0" w:rsidP="00106C40">
            <w:pPr>
              <w:rPr>
                <w:sz w:val="28"/>
                <w:szCs w:val="28"/>
              </w:rPr>
            </w:pPr>
          </w:p>
        </w:tc>
        <w:tc>
          <w:tcPr>
            <w:tcW w:w="4888" w:type="dxa"/>
          </w:tcPr>
          <w:p w:rsidR="00EB7FF0" w:rsidRPr="00C86252" w:rsidRDefault="00EB7FF0" w:rsidP="00106C40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EB7FF0" w:rsidRPr="00C86252" w:rsidTr="00106C40">
        <w:tc>
          <w:tcPr>
            <w:tcW w:w="4597" w:type="dxa"/>
          </w:tcPr>
          <w:p w:rsidR="00EB7FF0" w:rsidRPr="00C86252" w:rsidRDefault="00EB7FF0" w:rsidP="00106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Первухина Ирина Анатольевна</w:t>
            </w:r>
          </w:p>
        </w:tc>
        <w:tc>
          <w:tcPr>
            <w:tcW w:w="4888" w:type="dxa"/>
          </w:tcPr>
          <w:p w:rsidR="00EB7FF0" w:rsidRPr="00C86252" w:rsidRDefault="00EB7FF0" w:rsidP="00106C40">
            <w:pPr>
              <w:jc w:val="both"/>
              <w:rPr>
                <w:sz w:val="28"/>
                <w:szCs w:val="28"/>
              </w:rPr>
            </w:pPr>
            <w:r w:rsidRPr="00C86252">
              <w:rPr>
                <w:color w:val="000000"/>
                <w:kern w:val="36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Управления образования администрации</w:t>
            </w:r>
          </w:p>
        </w:tc>
      </w:tr>
      <w:tr w:rsidR="00EB7FF0" w:rsidRPr="00C86252" w:rsidTr="00106C40">
        <w:tc>
          <w:tcPr>
            <w:tcW w:w="4597" w:type="dxa"/>
          </w:tcPr>
          <w:p w:rsidR="00EB7FF0" w:rsidRPr="00C86252" w:rsidRDefault="00EB7FF0" w:rsidP="00106C40">
            <w:pPr>
              <w:spacing w:line="276" w:lineRule="auto"/>
              <w:rPr>
                <w:color w:val="000000"/>
                <w:kern w:val="36"/>
                <w:sz w:val="28"/>
                <w:szCs w:val="28"/>
              </w:rPr>
            </w:pPr>
            <w:proofErr w:type="spellStart"/>
            <w:r w:rsidRPr="00C86252">
              <w:rPr>
                <w:color w:val="000000"/>
                <w:kern w:val="36"/>
                <w:sz w:val="28"/>
                <w:szCs w:val="28"/>
              </w:rPr>
              <w:t>Полуконова</w:t>
            </w:r>
            <w:proofErr w:type="spellEnd"/>
            <w:r w:rsidRPr="00C86252">
              <w:rPr>
                <w:color w:val="000000"/>
                <w:kern w:val="36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4888" w:type="dxa"/>
          </w:tcPr>
          <w:p w:rsidR="00EB7FF0" w:rsidRPr="00C86252" w:rsidRDefault="00EB7FF0" w:rsidP="00106C40">
            <w:pPr>
              <w:spacing w:line="276" w:lineRule="auto"/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C86252">
              <w:rPr>
                <w:color w:val="000000"/>
                <w:kern w:val="36"/>
                <w:sz w:val="28"/>
                <w:szCs w:val="28"/>
              </w:rPr>
              <w:t xml:space="preserve">– начальник Управления социальной защиты населения </w:t>
            </w:r>
            <w:r>
              <w:rPr>
                <w:color w:val="000000"/>
                <w:kern w:val="36"/>
                <w:sz w:val="28"/>
                <w:szCs w:val="28"/>
              </w:rPr>
              <w:t>администрации</w:t>
            </w:r>
          </w:p>
        </w:tc>
      </w:tr>
      <w:tr w:rsidR="00EB7FF0" w:rsidRPr="00C86252" w:rsidTr="00106C40">
        <w:tc>
          <w:tcPr>
            <w:tcW w:w="4597" w:type="dxa"/>
          </w:tcPr>
          <w:p w:rsidR="00EB7FF0" w:rsidRPr="00C86252" w:rsidRDefault="00EB7FF0" w:rsidP="00106C40">
            <w:pPr>
              <w:spacing w:line="276" w:lineRule="auto"/>
              <w:rPr>
                <w:sz w:val="28"/>
                <w:szCs w:val="28"/>
              </w:rPr>
            </w:pPr>
            <w:r w:rsidRPr="00C86252">
              <w:rPr>
                <w:sz w:val="28"/>
                <w:szCs w:val="28"/>
              </w:rPr>
              <w:t>Ответственный секретарь комиссии:</w:t>
            </w:r>
          </w:p>
          <w:p w:rsidR="00EB7FF0" w:rsidRPr="00C86252" w:rsidRDefault="00EB7FF0" w:rsidP="00106C40">
            <w:pPr>
              <w:rPr>
                <w:sz w:val="28"/>
                <w:szCs w:val="28"/>
              </w:rPr>
            </w:pPr>
          </w:p>
        </w:tc>
        <w:tc>
          <w:tcPr>
            <w:tcW w:w="4888" w:type="dxa"/>
          </w:tcPr>
          <w:p w:rsidR="00EB7FF0" w:rsidRPr="00C86252" w:rsidRDefault="00EB7FF0" w:rsidP="00106C40">
            <w:pPr>
              <w:jc w:val="both"/>
              <w:rPr>
                <w:sz w:val="28"/>
                <w:szCs w:val="28"/>
              </w:rPr>
            </w:pPr>
          </w:p>
        </w:tc>
      </w:tr>
      <w:tr w:rsidR="00EB7FF0" w:rsidRPr="00C86252" w:rsidTr="00106C40">
        <w:tc>
          <w:tcPr>
            <w:tcW w:w="4597" w:type="dxa"/>
          </w:tcPr>
          <w:p w:rsidR="00EB7FF0" w:rsidRPr="00C86252" w:rsidRDefault="00EB7FF0" w:rsidP="00106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Азанова Олеся Васильевна</w:t>
            </w:r>
          </w:p>
        </w:tc>
        <w:tc>
          <w:tcPr>
            <w:tcW w:w="4888" w:type="dxa"/>
          </w:tcPr>
          <w:p w:rsidR="00EB7FF0" w:rsidRPr="00C86252" w:rsidRDefault="00EB7FF0" w:rsidP="00106C40">
            <w:pPr>
              <w:jc w:val="both"/>
              <w:rPr>
                <w:sz w:val="28"/>
                <w:szCs w:val="28"/>
              </w:rPr>
            </w:pPr>
            <w:r w:rsidRPr="00C86252">
              <w:rPr>
                <w:color w:val="000000"/>
                <w:kern w:val="36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</w:t>
            </w:r>
            <w:r w:rsidRPr="00C86252">
              <w:rPr>
                <w:sz w:val="28"/>
                <w:szCs w:val="28"/>
              </w:rPr>
              <w:t xml:space="preserve"> по делам несовершеннолетних и защите их прав</w:t>
            </w:r>
            <w:r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EB7FF0" w:rsidRPr="00C86252" w:rsidTr="00106C40">
        <w:trPr>
          <w:trHeight w:val="514"/>
        </w:trPr>
        <w:tc>
          <w:tcPr>
            <w:tcW w:w="4597" w:type="dxa"/>
          </w:tcPr>
          <w:p w:rsidR="00EB7FF0" w:rsidRPr="00C86252" w:rsidRDefault="00EB7FF0" w:rsidP="00106C40">
            <w:pPr>
              <w:spacing w:line="276" w:lineRule="auto"/>
              <w:rPr>
                <w:sz w:val="28"/>
                <w:szCs w:val="28"/>
              </w:rPr>
            </w:pPr>
            <w:r w:rsidRPr="00C86252">
              <w:rPr>
                <w:sz w:val="28"/>
                <w:szCs w:val="28"/>
              </w:rPr>
              <w:t>Члены комиссии:</w:t>
            </w:r>
          </w:p>
          <w:p w:rsidR="00EB7FF0" w:rsidRPr="00C86252" w:rsidRDefault="00EB7FF0" w:rsidP="00106C40">
            <w:pPr>
              <w:rPr>
                <w:sz w:val="28"/>
                <w:szCs w:val="28"/>
              </w:rPr>
            </w:pPr>
          </w:p>
        </w:tc>
        <w:tc>
          <w:tcPr>
            <w:tcW w:w="4888" w:type="dxa"/>
          </w:tcPr>
          <w:p w:rsidR="00EB7FF0" w:rsidRPr="00C86252" w:rsidRDefault="00EB7FF0" w:rsidP="00106C40">
            <w:pPr>
              <w:jc w:val="both"/>
              <w:rPr>
                <w:sz w:val="28"/>
                <w:szCs w:val="28"/>
              </w:rPr>
            </w:pPr>
          </w:p>
        </w:tc>
      </w:tr>
      <w:tr w:rsidR="00D6086E" w:rsidRPr="00C86252" w:rsidTr="00106C40">
        <w:trPr>
          <w:trHeight w:val="514"/>
        </w:trPr>
        <w:tc>
          <w:tcPr>
            <w:tcW w:w="4597" w:type="dxa"/>
          </w:tcPr>
          <w:p w:rsidR="00D6086E" w:rsidRPr="00C86252" w:rsidRDefault="00D6086E" w:rsidP="00D6086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Гулина</w:t>
            </w:r>
            <w:proofErr w:type="spellEnd"/>
            <w:r>
              <w:rPr>
                <w:sz w:val="28"/>
                <w:szCs w:val="28"/>
              </w:rPr>
              <w:t xml:space="preserve"> Анастасия </w:t>
            </w:r>
            <w:r w:rsidR="007B4F1A">
              <w:rPr>
                <w:sz w:val="28"/>
                <w:szCs w:val="28"/>
              </w:rPr>
              <w:t>Андреевна</w:t>
            </w:r>
          </w:p>
        </w:tc>
        <w:tc>
          <w:tcPr>
            <w:tcW w:w="4888" w:type="dxa"/>
          </w:tcPr>
          <w:p w:rsidR="00D6086E" w:rsidRDefault="00D6086E" w:rsidP="00D60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Pr="00C86252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УУП и ПДН МО МВД России по ЗАТО  </w:t>
            </w:r>
            <w:r w:rsidRPr="00C8625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C86252">
              <w:rPr>
                <w:sz w:val="28"/>
                <w:szCs w:val="28"/>
              </w:rPr>
              <w:t>Трехгорный</w:t>
            </w:r>
            <w:r>
              <w:rPr>
                <w:sz w:val="28"/>
                <w:szCs w:val="28"/>
              </w:rPr>
              <w:t xml:space="preserve">                 (по согласованию)                                                       </w:t>
            </w:r>
          </w:p>
        </w:tc>
      </w:tr>
      <w:tr w:rsidR="00D6086E" w:rsidRPr="00C86252" w:rsidTr="00106C40">
        <w:tc>
          <w:tcPr>
            <w:tcW w:w="4597" w:type="dxa"/>
          </w:tcPr>
          <w:p w:rsidR="00D6086E" w:rsidRDefault="00D6086E" w:rsidP="00D6086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Есиков</w:t>
            </w:r>
            <w:proofErr w:type="spellEnd"/>
            <w:r>
              <w:rPr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4888" w:type="dxa"/>
          </w:tcPr>
          <w:p w:rsidR="00D6086E" w:rsidRPr="002C06FC" w:rsidRDefault="00D6086E" w:rsidP="002E0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</w:t>
            </w:r>
            <w:r w:rsidRPr="00C862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МВД России по ЗАТО</w:t>
            </w:r>
            <w:r w:rsidR="002E0197">
              <w:rPr>
                <w:sz w:val="28"/>
                <w:szCs w:val="28"/>
              </w:rPr>
              <w:t xml:space="preserve"> </w:t>
            </w:r>
            <w:r w:rsidRPr="00C8625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C86252">
              <w:rPr>
                <w:sz w:val="28"/>
                <w:szCs w:val="28"/>
              </w:rPr>
              <w:t>Трехгорный (по согласованию)</w:t>
            </w:r>
          </w:p>
        </w:tc>
      </w:tr>
      <w:tr w:rsidR="00D6086E" w:rsidRPr="00C86252" w:rsidTr="00106C40">
        <w:tc>
          <w:tcPr>
            <w:tcW w:w="4597" w:type="dxa"/>
          </w:tcPr>
          <w:p w:rsidR="00D6086E" w:rsidRDefault="00D6086E" w:rsidP="00D608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Елена Валерьевна</w:t>
            </w:r>
          </w:p>
        </w:tc>
        <w:tc>
          <w:tcPr>
            <w:tcW w:w="4888" w:type="dxa"/>
          </w:tcPr>
          <w:p w:rsidR="00D6086E" w:rsidRDefault="00D6086E" w:rsidP="00D6086E">
            <w:pPr>
              <w:jc w:val="both"/>
              <w:rPr>
                <w:sz w:val="28"/>
                <w:szCs w:val="28"/>
              </w:rPr>
            </w:pPr>
            <w:r w:rsidRPr="002C06FC">
              <w:rPr>
                <w:sz w:val="28"/>
                <w:szCs w:val="28"/>
              </w:rPr>
              <w:t>- специалист по организации работы</w:t>
            </w:r>
            <w:r>
              <w:rPr>
                <w:sz w:val="28"/>
                <w:szCs w:val="28"/>
              </w:rPr>
              <w:t xml:space="preserve"> РДДМ</w:t>
            </w:r>
            <w:r w:rsidRPr="002C06FC">
              <w:rPr>
                <w:sz w:val="28"/>
                <w:szCs w:val="28"/>
              </w:rPr>
              <w:t xml:space="preserve"> Трехгорного городского округа</w:t>
            </w:r>
          </w:p>
          <w:p w:rsidR="00D955D9" w:rsidRDefault="00D955D9" w:rsidP="00D60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2E0197" w:rsidRPr="00C86252" w:rsidTr="00106C40">
        <w:tc>
          <w:tcPr>
            <w:tcW w:w="4597" w:type="dxa"/>
          </w:tcPr>
          <w:p w:rsidR="002E0197" w:rsidRDefault="002E0197" w:rsidP="00D608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Мешалкина Татьяна Александровна</w:t>
            </w:r>
          </w:p>
        </w:tc>
        <w:tc>
          <w:tcPr>
            <w:tcW w:w="4888" w:type="dxa"/>
          </w:tcPr>
          <w:p w:rsidR="002E0197" w:rsidRPr="002C06FC" w:rsidRDefault="002E0197" w:rsidP="00D608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Управления культуры и молодежной политики администрации </w:t>
            </w:r>
          </w:p>
        </w:tc>
      </w:tr>
      <w:tr w:rsidR="00D6086E" w:rsidRPr="00C86252" w:rsidTr="00106C40">
        <w:tc>
          <w:tcPr>
            <w:tcW w:w="4597" w:type="dxa"/>
          </w:tcPr>
          <w:p w:rsidR="00D6086E" w:rsidRPr="00C86252" w:rsidRDefault="00D6086E" w:rsidP="00D6086E">
            <w:pPr>
              <w:spacing w:line="276" w:lineRule="auto"/>
              <w:rPr>
                <w:color w:val="000000"/>
                <w:kern w:val="36"/>
                <w:sz w:val="28"/>
                <w:szCs w:val="28"/>
              </w:rPr>
            </w:pPr>
            <w:r w:rsidRPr="00C86252">
              <w:rPr>
                <w:color w:val="000000"/>
                <w:kern w:val="36"/>
                <w:sz w:val="28"/>
                <w:szCs w:val="28"/>
              </w:rPr>
              <w:t>Миронов Александр Александрович</w:t>
            </w:r>
          </w:p>
        </w:tc>
        <w:tc>
          <w:tcPr>
            <w:tcW w:w="4888" w:type="dxa"/>
          </w:tcPr>
          <w:p w:rsidR="00D6086E" w:rsidRPr="002C06FC" w:rsidRDefault="00D6086E" w:rsidP="00D6086E">
            <w:pPr>
              <w:spacing w:line="276" w:lineRule="auto"/>
              <w:jc w:val="both"/>
              <w:rPr>
                <w:kern w:val="36"/>
                <w:sz w:val="28"/>
                <w:szCs w:val="28"/>
              </w:rPr>
            </w:pPr>
            <w:r w:rsidRPr="002C06FC">
              <w:rPr>
                <w:kern w:val="36"/>
                <w:sz w:val="28"/>
                <w:szCs w:val="28"/>
              </w:rPr>
              <w:t xml:space="preserve">– начальник Управления физической культуры и спорта </w:t>
            </w:r>
            <w:r>
              <w:rPr>
                <w:kern w:val="36"/>
                <w:sz w:val="28"/>
                <w:szCs w:val="28"/>
              </w:rPr>
              <w:t>администрации</w:t>
            </w:r>
            <w:r w:rsidRPr="002C06FC">
              <w:rPr>
                <w:kern w:val="36"/>
                <w:sz w:val="28"/>
                <w:szCs w:val="28"/>
              </w:rPr>
              <w:t xml:space="preserve"> </w:t>
            </w:r>
          </w:p>
        </w:tc>
      </w:tr>
      <w:tr w:rsidR="00D6086E" w:rsidRPr="00C86252" w:rsidTr="00106C40">
        <w:tc>
          <w:tcPr>
            <w:tcW w:w="4597" w:type="dxa"/>
          </w:tcPr>
          <w:p w:rsidR="00D6086E" w:rsidRPr="00A81C84" w:rsidRDefault="00D6086E" w:rsidP="00D6086E">
            <w:pPr>
              <w:spacing w:line="276" w:lineRule="auto"/>
              <w:rPr>
                <w:rStyle w:val="af1"/>
              </w:rPr>
            </w:pPr>
            <w:proofErr w:type="spellStart"/>
            <w:r w:rsidRPr="00C86252">
              <w:rPr>
                <w:color w:val="000000"/>
                <w:kern w:val="36"/>
                <w:sz w:val="28"/>
                <w:szCs w:val="28"/>
              </w:rPr>
              <w:t>Муртазина</w:t>
            </w:r>
            <w:proofErr w:type="spellEnd"/>
            <w:r w:rsidRPr="00C86252">
              <w:rPr>
                <w:color w:val="000000"/>
                <w:kern w:val="36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4888" w:type="dxa"/>
          </w:tcPr>
          <w:p w:rsidR="00D6086E" w:rsidRPr="00C86252" w:rsidRDefault="00D6086E" w:rsidP="00D6086E">
            <w:pPr>
              <w:spacing w:line="276" w:lineRule="auto"/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C86252">
              <w:rPr>
                <w:color w:val="000000"/>
                <w:kern w:val="36"/>
                <w:sz w:val="28"/>
                <w:szCs w:val="28"/>
              </w:rPr>
              <w:t xml:space="preserve">– врач  психиатр </w:t>
            </w:r>
            <w:r>
              <w:rPr>
                <w:color w:val="000000"/>
                <w:kern w:val="36"/>
                <w:sz w:val="28"/>
                <w:szCs w:val="28"/>
              </w:rPr>
              <w:t>–</w:t>
            </w:r>
            <w:r w:rsidRPr="00C86252">
              <w:rPr>
                <w:color w:val="000000"/>
                <w:kern w:val="36"/>
                <w:sz w:val="28"/>
                <w:szCs w:val="28"/>
              </w:rPr>
              <w:t xml:space="preserve"> нарколог городской поликлиники ФГБУЗ МСЧ №72 ФМБА России (по согласованию)</w:t>
            </w:r>
          </w:p>
        </w:tc>
      </w:tr>
      <w:tr w:rsidR="00D6086E" w:rsidRPr="00C86252" w:rsidTr="00106C40">
        <w:tc>
          <w:tcPr>
            <w:tcW w:w="4597" w:type="dxa"/>
          </w:tcPr>
          <w:p w:rsidR="00D6086E" w:rsidRDefault="00D6086E" w:rsidP="00D6086E">
            <w:pPr>
              <w:spacing w:line="276" w:lineRule="auto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lastRenderedPageBreak/>
              <w:t>Прохорова Ольга Александровна</w:t>
            </w:r>
          </w:p>
          <w:p w:rsidR="00D6086E" w:rsidRPr="00C86252" w:rsidRDefault="00D6086E" w:rsidP="00D6086E">
            <w:pPr>
              <w:spacing w:line="276" w:lineRule="auto"/>
              <w:rPr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4888" w:type="dxa"/>
          </w:tcPr>
          <w:p w:rsidR="00D6086E" w:rsidRPr="00C86252" w:rsidRDefault="00D6086E" w:rsidP="00D6086E">
            <w:pPr>
              <w:spacing w:line="276" w:lineRule="auto"/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C86252">
              <w:rPr>
                <w:color w:val="000000"/>
                <w:kern w:val="36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Управления культуры и молодежной политики администрации </w:t>
            </w:r>
          </w:p>
        </w:tc>
      </w:tr>
      <w:tr w:rsidR="002E0197" w:rsidRPr="00C86252" w:rsidTr="00106C40">
        <w:tc>
          <w:tcPr>
            <w:tcW w:w="4597" w:type="dxa"/>
          </w:tcPr>
          <w:p w:rsidR="002E0197" w:rsidRDefault="002E0197" w:rsidP="002E0197">
            <w:pPr>
              <w:spacing w:line="276" w:lineRule="auto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Сучкова Алла Сергеевна</w:t>
            </w:r>
          </w:p>
        </w:tc>
        <w:tc>
          <w:tcPr>
            <w:tcW w:w="4888" w:type="dxa"/>
          </w:tcPr>
          <w:p w:rsidR="002E0197" w:rsidRDefault="002E0197" w:rsidP="002E0197">
            <w:pPr>
              <w:rPr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 xml:space="preserve">- </w:t>
            </w:r>
            <w:r w:rsidRPr="00C86252">
              <w:rPr>
                <w:color w:val="000000"/>
                <w:kern w:val="36"/>
                <w:sz w:val="28"/>
                <w:szCs w:val="28"/>
              </w:rPr>
              <w:t>заведующий отделением психолого-педагогической помощи семье и детям МУ «Комплексный центр социального обслуживания населения»</w:t>
            </w:r>
          </w:p>
        </w:tc>
      </w:tr>
      <w:tr w:rsidR="002E0197" w:rsidRPr="00C86252" w:rsidTr="00106C40">
        <w:tc>
          <w:tcPr>
            <w:tcW w:w="4597" w:type="dxa"/>
          </w:tcPr>
          <w:p w:rsidR="002E0197" w:rsidRDefault="002E0197" w:rsidP="002E0197">
            <w:pPr>
              <w:spacing w:line="276" w:lineRule="auto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Тишкин Илья Николаевич</w:t>
            </w:r>
          </w:p>
        </w:tc>
        <w:tc>
          <w:tcPr>
            <w:tcW w:w="4888" w:type="dxa"/>
          </w:tcPr>
          <w:p w:rsidR="002E0197" w:rsidRPr="00C86252" w:rsidRDefault="002E0197" w:rsidP="002E0197">
            <w:pPr>
              <w:spacing w:line="276" w:lineRule="auto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- старший инспектор группы организации и осуществления ФГПН отделения ФГПН ФГКУ «Специальное управление ФПС № 10 МЧС России» (по согласованию)</w:t>
            </w:r>
          </w:p>
        </w:tc>
      </w:tr>
      <w:tr w:rsidR="002E0197" w:rsidRPr="00C86252" w:rsidTr="00106C40">
        <w:tc>
          <w:tcPr>
            <w:tcW w:w="4597" w:type="dxa"/>
          </w:tcPr>
          <w:p w:rsidR="002E0197" w:rsidRDefault="002E0197" w:rsidP="002E0197">
            <w:pPr>
              <w:spacing w:line="276" w:lineRule="auto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Туров Алексей Сергеевич</w:t>
            </w:r>
          </w:p>
        </w:tc>
        <w:tc>
          <w:tcPr>
            <w:tcW w:w="4888" w:type="dxa"/>
          </w:tcPr>
          <w:p w:rsidR="002E0197" w:rsidRPr="00C86252" w:rsidRDefault="002E0197" w:rsidP="002E0197">
            <w:pPr>
              <w:spacing w:line="276" w:lineRule="auto"/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C86252">
              <w:rPr>
                <w:color w:val="000000"/>
                <w:kern w:val="36"/>
                <w:sz w:val="28"/>
                <w:szCs w:val="28"/>
              </w:rPr>
              <w:t>–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</w:t>
            </w:r>
            <w:r w:rsidRPr="00C86252">
              <w:rPr>
                <w:sz w:val="28"/>
                <w:szCs w:val="28"/>
              </w:rPr>
              <w:t xml:space="preserve"> руководителя следственного отдела по городу Усть-Катав Следственного ком</w:t>
            </w:r>
            <w:r>
              <w:rPr>
                <w:sz w:val="28"/>
                <w:szCs w:val="28"/>
              </w:rPr>
              <w:t xml:space="preserve">итета РФ по Челябинской области </w:t>
            </w:r>
            <w:r w:rsidRPr="00C86252">
              <w:rPr>
                <w:color w:val="000000"/>
                <w:kern w:val="36"/>
                <w:sz w:val="28"/>
                <w:szCs w:val="28"/>
              </w:rPr>
              <w:t>(по согласованию)</w:t>
            </w:r>
          </w:p>
        </w:tc>
      </w:tr>
      <w:tr w:rsidR="002E0197" w:rsidRPr="00C86252" w:rsidTr="00106C40">
        <w:tc>
          <w:tcPr>
            <w:tcW w:w="4597" w:type="dxa"/>
          </w:tcPr>
          <w:p w:rsidR="002E0197" w:rsidRDefault="002E0197" w:rsidP="002E0197">
            <w:pPr>
              <w:spacing w:line="276" w:lineRule="auto"/>
              <w:rPr>
                <w:color w:val="000000"/>
                <w:kern w:val="36"/>
                <w:sz w:val="28"/>
                <w:szCs w:val="28"/>
              </w:rPr>
            </w:pPr>
            <w:proofErr w:type="spellStart"/>
            <w:r>
              <w:rPr>
                <w:color w:val="000000"/>
                <w:kern w:val="36"/>
                <w:sz w:val="28"/>
                <w:szCs w:val="28"/>
              </w:rPr>
              <w:t>Хазиев</w:t>
            </w:r>
            <w:proofErr w:type="spellEnd"/>
            <w:r>
              <w:rPr>
                <w:color w:val="000000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36"/>
                <w:sz w:val="28"/>
                <w:szCs w:val="28"/>
              </w:rPr>
              <w:t>Зинур</w:t>
            </w:r>
            <w:proofErr w:type="spellEnd"/>
            <w:r>
              <w:rPr>
                <w:color w:val="000000"/>
                <w:kern w:val="3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kern w:val="36"/>
                <w:sz w:val="28"/>
                <w:szCs w:val="28"/>
              </w:rPr>
              <w:t>Шамсуллович</w:t>
            </w:r>
            <w:proofErr w:type="spellEnd"/>
          </w:p>
        </w:tc>
        <w:tc>
          <w:tcPr>
            <w:tcW w:w="4888" w:type="dxa"/>
          </w:tcPr>
          <w:p w:rsidR="002E0197" w:rsidRPr="00C86252" w:rsidRDefault="002E0197" w:rsidP="002E0197">
            <w:pPr>
              <w:spacing w:line="276" w:lineRule="auto"/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C86252">
              <w:rPr>
                <w:color w:val="000000"/>
                <w:kern w:val="36"/>
                <w:sz w:val="28"/>
                <w:szCs w:val="28"/>
              </w:rPr>
              <w:t>– депутат Собрания депутатов города Трехгорного (по согласованию)</w:t>
            </w:r>
          </w:p>
        </w:tc>
      </w:tr>
      <w:tr w:rsidR="002E0197" w:rsidRPr="00C86252" w:rsidTr="00106C40">
        <w:tc>
          <w:tcPr>
            <w:tcW w:w="4597" w:type="dxa"/>
          </w:tcPr>
          <w:p w:rsidR="002E0197" w:rsidRDefault="002E0197" w:rsidP="002E0197">
            <w:pPr>
              <w:spacing w:line="276" w:lineRule="auto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Чинкова Ирина Сергеевна</w:t>
            </w:r>
          </w:p>
        </w:tc>
        <w:tc>
          <w:tcPr>
            <w:tcW w:w="4888" w:type="dxa"/>
          </w:tcPr>
          <w:p w:rsidR="002E0197" w:rsidRPr="00C86252" w:rsidRDefault="002E0197" w:rsidP="002E0197">
            <w:pPr>
              <w:spacing w:line="276" w:lineRule="auto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- заместитель директора</w:t>
            </w:r>
            <w:r w:rsidRPr="00C86252">
              <w:rPr>
                <w:color w:val="000000"/>
                <w:kern w:val="36"/>
                <w:sz w:val="28"/>
                <w:szCs w:val="28"/>
              </w:rPr>
              <w:t xml:space="preserve"> </w:t>
            </w:r>
            <w:r>
              <w:rPr>
                <w:color w:val="000000"/>
                <w:kern w:val="36"/>
                <w:sz w:val="28"/>
                <w:szCs w:val="28"/>
              </w:rPr>
              <w:t xml:space="preserve">ОКУ </w:t>
            </w:r>
            <w:r w:rsidRPr="00C86252">
              <w:rPr>
                <w:color w:val="000000"/>
                <w:kern w:val="36"/>
                <w:sz w:val="28"/>
                <w:szCs w:val="28"/>
              </w:rPr>
              <w:t>Центр занятости населения города Трехгорный (по согласованию)</w:t>
            </w:r>
          </w:p>
        </w:tc>
      </w:tr>
    </w:tbl>
    <w:p w:rsidR="00EB7FF0" w:rsidRPr="008D05D6" w:rsidRDefault="00EB7FF0" w:rsidP="00EB7FF0">
      <w:pPr>
        <w:ind w:firstLine="720"/>
        <w:rPr>
          <w:sz w:val="28"/>
          <w:szCs w:val="28"/>
        </w:rPr>
      </w:pPr>
    </w:p>
    <w:p w:rsidR="00EB7FF0" w:rsidRDefault="00EB7FF0" w:rsidP="00EB7FF0"/>
    <w:p w:rsidR="00CD71ED" w:rsidRPr="00C86252" w:rsidRDefault="00CD71ED" w:rsidP="005A0C34">
      <w:pPr>
        <w:pStyle w:val="ab"/>
        <w:spacing w:before="360" w:after="360"/>
        <w:ind w:firstLine="0"/>
      </w:pPr>
    </w:p>
    <w:p w:rsidR="00CD71ED" w:rsidRPr="00C86252" w:rsidRDefault="00CD71ED" w:rsidP="005A0C34">
      <w:pPr>
        <w:pStyle w:val="ab"/>
        <w:spacing w:before="360" w:after="360"/>
        <w:ind w:firstLine="0"/>
      </w:pPr>
    </w:p>
    <w:p w:rsidR="00CD71ED" w:rsidRPr="00C86252" w:rsidRDefault="00CD71ED" w:rsidP="005A0C34">
      <w:pPr>
        <w:pStyle w:val="ab"/>
        <w:spacing w:before="360" w:after="360"/>
        <w:ind w:firstLine="0"/>
      </w:pPr>
    </w:p>
    <w:p w:rsidR="00CD71ED" w:rsidRPr="00C86252" w:rsidRDefault="00CD71ED" w:rsidP="005A0C34">
      <w:pPr>
        <w:pStyle w:val="ab"/>
        <w:spacing w:before="360" w:after="360"/>
        <w:ind w:firstLine="0"/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0D12D5" w:rsidRDefault="000D12D5" w:rsidP="000D12D5">
      <w:pPr>
        <w:jc w:val="both"/>
        <w:rPr>
          <w:sz w:val="28"/>
          <w:szCs w:val="28"/>
        </w:rPr>
      </w:pPr>
    </w:p>
    <w:p w:rsidR="00C11FAC" w:rsidRPr="008D05D6" w:rsidRDefault="00C11FAC" w:rsidP="00AC6530">
      <w:pPr>
        <w:ind w:firstLine="720"/>
        <w:rPr>
          <w:sz w:val="28"/>
          <w:szCs w:val="28"/>
        </w:rPr>
      </w:pPr>
    </w:p>
    <w:sectPr w:rsidR="00C11FAC" w:rsidRPr="008D05D6" w:rsidSect="004930D2">
      <w:headerReference w:type="default" r:id="rId8"/>
      <w:headerReference w:type="first" r:id="rId9"/>
      <w:pgSz w:w="11906" w:h="16838" w:code="9"/>
      <w:pgMar w:top="993" w:right="851" w:bottom="1134" w:left="1560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08" w:rsidRDefault="00CE0208">
      <w:r>
        <w:separator/>
      </w:r>
    </w:p>
  </w:endnote>
  <w:endnote w:type="continuationSeparator" w:id="0">
    <w:p w:rsidR="00CE0208" w:rsidRDefault="00C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08" w:rsidRDefault="00CE0208">
      <w:r>
        <w:separator/>
      </w:r>
    </w:p>
  </w:footnote>
  <w:footnote w:type="continuationSeparator" w:id="0">
    <w:p w:rsidR="00CE0208" w:rsidRDefault="00CE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1B" w:rsidRPr="007968A1" w:rsidRDefault="009C4D1B" w:rsidP="009C4D1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6C8" w:rsidRDefault="005806C8" w:rsidP="00250B8B">
    <w:pPr>
      <w:pStyle w:val="a3"/>
      <w:tabs>
        <w:tab w:val="clear" w:pos="4153"/>
      </w:tabs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 w:rsidP="002D1CEE">
    <w:pPr>
      <w:pStyle w:val="a3"/>
      <w:jc w:val="center"/>
      <w:rPr>
        <w:b/>
        <w:sz w:val="28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margin">
            <wp:align>center</wp:align>
          </wp:positionH>
          <wp:positionV relativeFrom="paragraph">
            <wp:posOffset>-179705</wp:posOffset>
          </wp:positionV>
          <wp:extent cx="1024255" cy="1280160"/>
          <wp:effectExtent l="0" t="0" r="4445" b="0"/>
          <wp:wrapTopAndBottom/>
          <wp:docPr id="6" name="Рисунок 6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8"/>
      </w:rPr>
      <w:t>АДМИНИСТРАЦИЯ ГОРОДА</w:t>
    </w:r>
    <w:r w:rsidR="00091A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5806C8" w:rsidRDefault="005806C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5806C8" w:rsidRDefault="005806C8" w:rsidP="005B37C6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177CB2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5806C8" w:rsidRDefault="005806C8">
    <w:pPr>
      <w:pStyle w:val="a3"/>
      <w:jc w:val="center"/>
      <w:rPr>
        <w:sz w:val="24"/>
      </w:rPr>
    </w:pPr>
  </w:p>
  <w:p w:rsidR="009C4D1B" w:rsidRPr="00B61B24" w:rsidRDefault="00C0073F" w:rsidP="00C10AA2">
    <w:pPr>
      <w:pStyle w:val="a7"/>
      <w:tabs>
        <w:tab w:val="left" w:pos="0"/>
        <w:tab w:val="left" w:pos="993"/>
      </w:tabs>
      <w:spacing w:after="0"/>
      <w:ind w:right="5725"/>
    </w:pPr>
    <w:r w:rsidRPr="00C0073F">
      <w:rPr>
        <w:u w:val="single"/>
      </w:rPr>
      <w:t>09.04.2026</w:t>
    </w:r>
    <w:r>
      <w:t xml:space="preserve"> </w:t>
    </w:r>
    <w:r w:rsidR="00E56EF0" w:rsidRPr="00B61B24">
      <w:t>№</w:t>
    </w:r>
    <w:r w:rsidR="003C752B" w:rsidRPr="00B61B24">
      <w:t xml:space="preserve"> </w:t>
    </w:r>
    <w:r w:rsidRPr="00C0073F">
      <w:rPr>
        <w:u w:val="single"/>
      </w:rPr>
      <w:t>326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B257F"/>
    <w:multiLevelType w:val="hybridMultilevel"/>
    <w:tmpl w:val="EC74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48"/>
    <w:rsid w:val="000173CA"/>
    <w:rsid w:val="000216F6"/>
    <w:rsid w:val="00024110"/>
    <w:rsid w:val="00026E85"/>
    <w:rsid w:val="000360FC"/>
    <w:rsid w:val="00042610"/>
    <w:rsid w:val="00044AAC"/>
    <w:rsid w:val="000466EC"/>
    <w:rsid w:val="000535E6"/>
    <w:rsid w:val="00055F48"/>
    <w:rsid w:val="0005763C"/>
    <w:rsid w:val="00066121"/>
    <w:rsid w:val="000711B8"/>
    <w:rsid w:val="00080900"/>
    <w:rsid w:val="00084914"/>
    <w:rsid w:val="00084E29"/>
    <w:rsid w:val="00086D12"/>
    <w:rsid w:val="0009097F"/>
    <w:rsid w:val="00091AEA"/>
    <w:rsid w:val="00095888"/>
    <w:rsid w:val="00095FC9"/>
    <w:rsid w:val="00097BC7"/>
    <w:rsid w:val="000A6F10"/>
    <w:rsid w:val="000B157A"/>
    <w:rsid w:val="000C7344"/>
    <w:rsid w:val="000D0C75"/>
    <w:rsid w:val="000D12D5"/>
    <w:rsid w:val="000D6239"/>
    <w:rsid w:val="000D758D"/>
    <w:rsid w:val="000F75A4"/>
    <w:rsid w:val="00116F43"/>
    <w:rsid w:val="00127581"/>
    <w:rsid w:val="001300AF"/>
    <w:rsid w:val="00130402"/>
    <w:rsid w:val="00130944"/>
    <w:rsid w:val="00135442"/>
    <w:rsid w:val="00142297"/>
    <w:rsid w:val="00150108"/>
    <w:rsid w:val="0015216B"/>
    <w:rsid w:val="00155D98"/>
    <w:rsid w:val="001560A3"/>
    <w:rsid w:val="001648FC"/>
    <w:rsid w:val="001708D7"/>
    <w:rsid w:val="001759AB"/>
    <w:rsid w:val="00177CB2"/>
    <w:rsid w:val="00186B8C"/>
    <w:rsid w:val="0019316B"/>
    <w:rsid w:val="00196ECE"/>
    <w:rsid w:val="001B499B"/>
    <w:rsid w:val="001D3DE8"/>
    <w:rsid w:val="001D475F"/>
    <w:rsid w:val="001F3436"/>
    <w:rsid w:val="00221388"/>
    <w:rsid w:val="00244900"/>
    <w:rsid w:val="00250B8B"/>
    <w:rsid w:val="00266C8E"/>
    <w:rsid w:val="00266EE2"/>
    <w:rsid w:val="0026753C"/>
    <w:rsid w:val="00276EC3"/>
    <w:rsid w:val="0028165E"/>
    <w:rsid w:val="0028245B"/>
    <w:rsid w:val="00286C7B"/>
    <w:rsid w:val="00291F88"/>
    <w:rsid w:val="002A7C88"/>
    <w:rsid w:val="002B1EA3"/>
    <w:rsid w:val="002B442E"/>
    <w:rsid w:val="002B60E5"/>
    <w:rsid w:val="002B6EA4"/>
    <w:rsid w:val="002C06FC"/>
    <w:rsid w:val="002C0C02"/>
    <w:rsid w:val="002C4650"/>
    <w:rsid w:val="002D10E0"/>
    <w:rsid w:val="002D1CEE"/>
    <w:rsid w:val="002D6832"/>
    <w:rsid w:val="002E0197"/>
    <w:rsid w:val="002E471F"/>
    <w:rsid w:val="002E4D66"/>
    <w:rsid w:val="002F0154"/>
    <w:rsid w:val="002F69C4"/>
    <w:rsid w:val="002F6A7B"/>
    <w:rsid w:val="00306129"/>
    <w:rsid w:val="00323350"/>
    <w:rsid w:val="003307DA"/>
    <w:rsid w:val="00333608"/>
    <w:rsid w:val="00337DF5"/>
    <w:rsid w:val="003418B3"/>
    <w:rsid w:val="003536B0"/>
    <w:rsid w:val="003578C7"/>
    <w:rsid w:val="00370138"/>
    <w:rsid w:val="003775D8"/>
    <w:rsid w:val="00383BA1"/>
    <w:rsid w:val="003936DB"/>
    <w:rsid w:val="003A2CFB"/>
    <w:rsid w:val="003A6392"/>
    <w:rsid w:val="003B0C64"/>
    <w:rsid w:val="003B521F"/>
    <w:rsid w:val="003B5270"/>
    <w:rsid w:val="003B6640"/>
    <w:rsid w:val="003C752B"/>
    <w:rsid w:val="003D07D0"/>
    <w:rsid w:val="003D4D21"/>
    <w:rsid w:val="003D5099"/>
    <w:rsid w:val="003E75F0"/>
    <w:rsid w:val="003F5FC3"/>
    <w:rsid w:val="004101D0"/>
    <w:rsid w:val="00412C65"/>
    <w:rsid w:val="00413F77"/>
    <w:rsid w:val="004161F3"/>
    <w:rsid w:val="00423334"/>
    <w:rsid w:val="00424F59"/>
    <w:rsid w:val="00433C92"/>
    <w:rsid w:val="00453B1B"/>
    <w:rsid w:val="004930D2"/>
    <w:rsid w:val="004A458E"/>
    <w:rsid w:val="004A77C2"/>
    <w:rsid w:val="004B01DD"/>
    <w:rsid w:val="004B0E4A"/>
    <w:rsid w:val="004B3388"/>
    <w:rsid w:val="004C5AAD"/>
    <w:rsid w:val="004E3A01"/>
    <w:rsid w:val="004F0D19"/>
    <w:rsid w:val="004F0F0A"/>
    <w:rsid w:val="004F49BF"/>
    <w:rsid w:val="00501D89"/>
    <w:rsid w:val="00513D9E"/>
    <w:rsid w:val="00520C1D"/>
    <w:rsid w:val="00520FF8"/>
    <w:rsid w:val="00536C19"/>
    <w:rsid w:val="0054135A"/>
    <w:rsid w:val="00565560"/>
    <w:rsid w:val="005806C8"/>
    <w:rsid w:val="005871C8"/>
    <w:rsid w:val="005A05BD"/>
    <w:rsid w:val="005A0C34"/>
    <w:rsid w:val="005A2D5F"/>
    <w:rsid w:val="005B240E"/>
    <w:rsid w:val="005B3687"/>
    <w:rsid w:val="005B37C6"/>
    <w:rsid w:val="005C08C2"/>
    <w:rsid w:val="005C7C9B"/>
    <w:rsid w:val="005C7F88"/>
    <w:rsid w:val="005D32D7"/>
    <w:rsid w:val="005E1FCB"/>
    <w:rsid w:val="005E731D"/>
    <w:rsid w:val="0060572D"/>
    <w:rsid w:val="0063458A"/>
    <w:rsid w:val="00644ADE"/>
    <w:rsid w:val="00651688"/>
    <w:rsid w:val="0065333B"/>
    <w:rsid w:val="006544E3"/>
    <w:rsid w:val="006622BF"/>
    <w:rsid w:val="006638BF"/>
    <w:rsid w:val="00684F0B"/>
    <w:rsid w:val="00692B8D"/>
    <w:rsid w:val="006A251B"/>
    <w:rsid w:val="006A5513"/>
    <w:rsid w:val="006A6368"/>
    <w:rsid w:val="006B0135"/>
    <w:rsid w:val="006B320B"/>
    <w:rsid w:val="006B46CD"/>
    <w:rsid w:val="006B6EFC"/>
    <w:rsid w:val="006D72CF"/>
    <w:rsid w:val="006E6339"/>
    <w:rsid w:val="006F3A65"/>
    <w:rsid w:val="007111D7"/>
    <w:rsid w:val="00723BC2"/>
    <w:rsid w:val="007420CA"/>
    <w:rsid w:val="007536AD"/>
    <w:rsid w:val="007669BA"/>
    <w:rsid w:val="007727E5"/>
    <w:rsid w:val="00774881"/>
    <w:rsid w:val="00774E21"/>
    <w:rsid w:val="007911F0"/>
    <w:rsid w:val="00793D56"/>
    <w:rsid w:val="007968A1"/>
    <w:rsid w:val="007A4903"/>
    <w:rsid w:val="007A5B89"/>
    <w:rsid w:val="007B1403"/>
    <w:rsid w:val="007B4F1A"/>
    <w:rsid w:val="007B60C5"/>
    <w:rsid w:val="007C3EE1"/>
    <w:rsid w:val="007D3042"/>
    <w:rsid w:val="007D51F5"/>
    <w:rsid w:val="007E3977"/>
    <w:rsid w:val="007E3D70"/>
    <w:rsid w:val="007E575B"/>
    <w:rsid w:val="007F167C"/>
    <w:rsid w:val="007F25FB"/>
    <w:rsid w:val="0082759F"/>
    <w:rsid w:val="00833688"/>
    <w:rsid w:val="00845E6D"/>
    <w:rsid w:val="00856E9E"/>
    <w:rsid w:val="008602E1"/>
    <w:rsid w:val="00860F06"/>
    <w:rsid w:val="008646F1"/>
    <w:rsid w:val="00872B0C"/>
    <w:rsid w:val="00874540"/>
    <w:rsid w:val="0089176E"/>
    <w:rsid w:val="008938F5"/>
    <w:rsid w:val="008A7062"/>
    <w:rsid w:val="008B2FC4"/>
    <w:rsid w:val="008B3A21"/>
    <w:rsid w:val="008B3AE0"/>
    <w:rsid w:val="008B6C6D"/>
    <w:rsid w:val="008C20E0"/>
    <w:rsid w:val="008D05D6"/>
    <w:rsid w:val="008D1D78"/>
    <w:rsid w:val="008F13AB"/>
    <w:rsid w:val="008F49D0"/>
    <w:rsid w:val="008F6D8C"/>
    <w:rsid w:val="008F6E25"/>
    <w:rsid w:val="00966527"/>
    <w:rsid w:val="00967A13"/>
    <w:rsid w:val="00973DF9"/>
    <w:rsid w:val="00976F7D"/>
    <w:rsid w:val="00980913"/>
    <w:rsid w:val="00980929"/>
    <w:rsid w:val="00993401"/>
    <w:rsid w:val="009A4C2F"/>
    <w:rsid w:val="009A4D6D"/>
    <w:rsid w:val="009A7869"/>
    <w:rsid w:val="009B012C"/>
    <w:rsid w:val="009B403A"/>
    <w:rsid w:val="009B4E62"/>
    <w:rsid w:val="009C053F"/>
    <w:rsid w:val="009C4D1B"/>
    <w:rsid w:val="009D3343"/>
    <w:rsid w:val="009E494A"/>
    <w:rsid w:val="009F6EE5"/>
    <w:rsid w:val="00A12D5E"/>
    <w:rsid w:val="00A138B2"/>
    <w:rsid w:val="00A14543"/>
    <w:rsid w:val="00A20198"/>
    <w:rsid w:val="00A2344A"/>
    <w:rsid w:val="00A25D7D"/>
    <w:rsid w:val="00A331C9"/>
    <w:rsid w:val="00A5038A"/>
    <w:rsid w:val="00A5697B"/>
    <w:rsid w:val="00A624CF"/>
    <w:rsid w:val="00A73F6C"/>
    <w:rsid w:val="00A81C84"/>
    <w:rsid w:val="00A92205"/>
    <w:rsid w:val="00AA2F88"/>
    <w:rsid w:val="00AA5696"/>
    <w:rsid w:val="00AB3D4D"/>
    <w:rsid w:val="00AC4DB6"/>
    <w:rsid w:val="00AC6530"/>
    <w:rsid w:val="00AD36F2"/>
    <w:rsid w:val="00AE193F"/>
    <w:rsid w:val="00AE2F08"/>
    <w:rsid w:val="00AF43AE"/>
    <w:rsid w:val="00B047BD"/>
    <w:rsid w:val="00B0503B"/>
    <w:rsid w:val="00B110EE"/>
    <w:rsid w:val="00B14775"/>
    <w:rsid w:val="00B34FED"/>
    <w:rsid w:val="00B4799D"/>
    <w:rsid w:val="00B52157"/>
    <w:rsid w:val="00B61B24"/>
    <w:rsid w:val="00B70AE6"/>
    <w:rsid w:val="00B82176"/>
    <w:rsid w:val="00B83DD9"/>
    <w:rsid w:val="00B904D4"/>
    <w:rsid w:val="00B912BA"/>
    <w:rsid w:val="00B96843"/>
    <w:rsid w:val="00B969A5"/>
    <w:rsid w:val="00BA1840"/>
    <w:rsid w:val="00BA1C93"/>
    <w:rsid w:val="00BB07F9"/>
    <w:rsid w:val="00BD0A83"/>
    <w:rsid w:val="00BD1AA6"/>
    <w:rsid w:val="00BD3EF1"/>
    <w:rsid w:val="00BE621C"/>
    <w:rsid w:val="00C0073F"/>
    <w:rsid w:val="00C008BB"/>
    <w:rsid w:val="00C10AA2"/>
    <w:rsid w:val="00C11FAC"/>
    <w:rsid w:val="00C27539"/>
    <w:rsid w:val="00C3727A"/>
    <w:rsid w:val="00C4227E"/>
    <w:rsid w:val="00C44FEF"/>
    <w:rsid w:val="00C52214"/>
    <w:rsid w:val="00C56E4D"/>
    <w:rsid w:val="00C65A50"/>
    <w:rsid w:val="00C6701E"/>
    <w:rsid w:val="00C70536"/>
    <w:rsid w:val="00C86252"/>
    <w:rsid w:val="00C93158"/>
    <w:rsid w:val="00C941F6"/>
    <w:rsid w:val="00CA1C51"/>
    <w:rsid w:val="00CA328F"/>
    <w:rsid w:val="00CA44F8"/>
    <w:rsid w:val="00CB35A0"/>
    <w:rsid w:val="00CC0042"/>
    <w:rsid w:val="00CC05AA"/>
    <w:rsid w:val="00CC2DED"/>
    <w:rsid w:val="00CC6ACF"/>
    <w:rsid w:val="00CC7A7D"/>
    <w:rsid w:val="00CC7C8B"/>
    <w:rsid w:val="00CD42AD"/>
    <w:rsid w:val="00CD71ED"/>
    <w:rsid w:val="00CE0208"/>
    <w:rsid w:val="00CE3DA1"/>
    <w:rsid w:val="00CE52AB"/>
    <w:rsid w:val="00CF0AE3"/>
    <w:rsid w:val="00D076C8"/>
    <w:rsid w:val="00D076D8"/>
    <w:rsid w:val="00D1448E"/>
    <w:rsid w:val="00D203EC"/>
    <w:rsid w:val="00D467B6"/>
    <w:rsid w:val="00D50BF6"/>
    <w:rsid w:val="00D6086E"/>
    <w:rsid w:val="00D821AE"/>
    <w:rsid w:val="00D86CA8"/>
    <w:rsid w:val="00D955D9"/>
    <w:rsid w:val="00D97AE3"/>
    <w:rsid w:val="00DA3CEF"/>
    <w:rsid w:val="00DA5CD2"/>
    <w:rsid w:val="00DA7D01"/>
    <w:rsid w:val="00DB54B9"/>
    <w:rsid w:val="00DD4C9A"/>
    <w:rsid w:val="00DD524F"/>
    <w:rsid w:val="00DE5C2A"/>
    <w:rsid w:val="00DE7082"/>
    <w:rsid w:val="00E02FCE"/>
    <w:rsid w:val="00E0361B"/>
    <w:rsid w:val="00E13D9D"/>
    <w:rsid w:val="00E146F4"/>
    <w:rsid w:val="00E21898"/>
    <w:rsid w:val="00E24AA8"/>
    <w:rsid w:val="00E300AC"/>
    <w:rsid w:val="00E36D71"/>
    <w:rsid w:val="00E42685"/>
    <w:rsid w:val="00E51BD0"/>
    <w:rsid w:val="00E51DD4"/>
    <w:rsid w:val="00E56EF0"/>
    <w:rsid w:val="00E834CC"/>
    <w:rsid w:val="00E927AC"/>
    <w:rsid w:val="00EA0CFA"/>
    <w:rsid w:val="00EB7FF0"/>
    <w:rsid w:val="00EC20CA"/>
    <w:rsid w:val="00ED0DF0"/>
    <w:rsid w:val="00ED1C70"/>
    <w:rsid w:val="00ED71E7"/>
    <w:rsid w:val="00ED7D20"/>
    <w:rsid w:val="00EE75D8"/>
    <w:rsid w:val="00EF697B"/>
    <w:rsid w:val="00F0556E"/>
    <w:rsid w:val="00F11FCC"/>
    <w:rsid w:val="00F122BB"/>
    <w:rsid w:val="00F2120B"/>
    <w:rsid w:val="00F312AD"/>
    <w:rsid w:val="00F3257A"/>
    <w:rsid w:val="00F37B83"/>
    <w:rsid w:val="00F42C70"/>
    <w:rsid w:val="00F47860"/>
    <w:rsid w:val="00F60BF9"/>
    <w:rsid w:val="00F6308A"/>
    <w:rsid w:val="00F70D46"/>
    <w:rsid w:val="00F7217D"/>
    <w:rsid w:val="00F72265"/>
    <w:rsid w:val="00F7229F"/>
    <w:rsid w:val="00F85CE8"/>
    <w:rsid w:val="00FB7E9E"/>
    <w:rsid w:val="00FC58E7"/>
    <w:rsid w:val="00FC6965"/>
    <w:rsid w:val="00FD2C99"/>
    <w:rsid w:val="00FD4563"/>
    <w:rsid w:val="00FE41D7"/>
    <w:rsid w:val="00FE7916"/>
    <w:rsid w:val="00FF3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B3F15"/>
  <w15:docId w15:val="{7AC6B6D9-AD0D-4E0C-A5DE-57ADB1BF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qFormat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paragraph" w:styleId="ad">
    <w:name w:val="List Paragraph"/>
    <w:basedOn w:val="a"/>
    <w:uiPriority w:val="34"/>
    <w:qFormat/>
    <w:rsid w:val="00C11FAC"/>
    <w:pPr>
      <w:ind w:left="720"/>
      <w:contextualSpacing/>
    </w:pPr>
  </w:style>
  <w:style w:type="paragraph" w:styleId="ae">
    <w:name w:val="Balloon Text"/>
    <w:basedOn w:val="a"/>
    <w:link w:val="af"/>
    <w:rsid w:val="00337D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37DF5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0535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Нижний колонтитул Знак"/>
    <w:basedOn w:val="a0"/>
    <w:link w:val="a5"/>
    <w:rsid w:val="00E927AC"/>
  </w:style>
  <w:style w:type="character" w:styleId="af1">
    <w:name w:val="Book Title"/>
    <w:basedOn w:val="a0"/>
    <w:uiPriority w:val="33"/>
    <w:qFormat/>
    <w:rsid w:val="00A81C84"/>
    <w:rPr>
      <w:b/>
      <w:bCs/>
      <w:smallCaps/>
      <w:spacing w:val="5"/>
    </w:rPr>
  </w:style>
  <w:style w:type="character" w:styleId="af2">
    <w:name w:val="Intense Reference"/>
    <w:basedOn w:val="a0"/>
    <w:uiPriority w:val="32"/>
    <w:qFormat/>
    <w:rsid w:val="00C10AA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164F-5F60-4C01-B3B9-BC68E4D4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17</TotalTime>
  <Pages>5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Азанова Олеся Васильевна</cp:lastModifiedBy>
  <cp:revision>8</cp:revision>
  <cp:lastPrinted>2026-04-06T09:12:00Z</cp:lastPrinted>
  <dcterms:created xsi:type="dcterms:W3CDTF">2026-04-06T07:39:00Z</dcterms:created>
  <dcterms:modified xsi:type="dcterms:W3CDTF">2026-04-09T06:59:00Z</dcterms:modified>
</cp:coreProperties>
</file>