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3C7E" w14:textId="7D16D4B6" w:rsidR="00620E5E" w:rsidRPr="005414F8" w:rsidRDefault="00BF152E" w:rsidP="00620E5E">
      <w:pPr>
        <w:pStyle w:val="a7"/>
        <w:tabs>
          <w:tab w:val="clear" w:pos="9498"/>
        </w:tabs>
        <w:ind w:right="4675"/>
        <w:jc w:val="both"/>
      </w:pPr>
      <w:r w:rsidRPr="005414F8">
        <w:t xml:space="preserve">О внесении изменений в постановление администрации от </w:t>
      </w:r>
      <w:r w:rsidR="00FF5445">
        <w:t>30</w:t>
      </w:r>
      <w:r w:rsidRPr="005414F8">
        <w:t>.0</w:t>
      </w:r>
      <w:r w:rsidR="00FF5445">
        <w:t>1</w:t>
      </w:r>
      <w:r w:rsidRPr="005414F8">
        <w:t>.202</w:t>
      </w:r>
      <w:r w:rsidR="00FF5445">
        <w:t>6</w:t>
      </w:r>
      <w:r w:rsidRPr="005414F8">
        <w:t xml:space="preserve"> № </w:t>
      </w:r>
      <w:r w:rsidR="00FF5445">
        <w:t xml:space="preserve">83 </w:t>
      </w:r>
      <w:r w:rsidRPr="005414F8">
        <w:t>«</w:t>
      </w:r>
      <w:r w:rsidR="00620E5E" w:rsidRPr="005414F8">
        <w:t>Об организации отдыха, оздоровления и занятости детей и подростков в каникулярный период 202</w:t>
      </w:r>
      <w:r w:rsidR="00FF5445">
        <w:t>6</w:t>
      </w:r>
      <w:r w:rsidR="00620E5E" w:rsidRPr="005414F8">
        <w:t xml:space="preserve"> года</w:t>
      </w:r>
      <w:r w:rsidRPr="005414F8">
        <w:t>»</w:t>
      </w:r>
    </w:p>
    <w:p w14:paraId="79B165AB" w14:textId="77777777" w:rsidR="00620E5E" w:rsidRPr="00F04E9E" w:rsidRDefault="00620E5E" w:rsidP="00620E5E">
      <w:pPr>
        <w:pStyle w:val="a7"/>
        <w:rPr>
          <w:sz w:val="26"/>
          <w:szCs w:val="26"/>
        </w:rPr>
      </w:pPr>
    </w:p>
    <w:p w14:paraId="25963E4B" w14:textId="2FF3C485" w:rsidR="00620E5E" w:rsidRPr="005414F8" w:rsidRDefault="00620E5E" w:rsidP="00620E5E">
      <w:pPr>
        <w:pStyle w:val="aa"/>
      </w:pPr>
      <w:r w:rsidRPr="005414F8">
        <w:t>В целях организации отдыха, оздоровления и занятости детей и подростков в каникулярный период 202</w:t>
      </w:r>
      <w:r w:rsidR="00FF5445">
        <w:t>6</w:t>
      </w:r>
      <w:r w:rsidRPr="005414F8">
        <w:t xml:space="preserve"> года, руководствуясь Уставом города Трехгорного, </w:t>
      </w:r>
    </w:p>
    <w:p w14:paraId="0FE08FC0" w14:textId="77777777" w:rsidR="00620E5E" w:rsidRPr="005414F8" w:rsidRDefault="00620E5E" w:rsidP="00620E5E">
      <w:pPr>
        <w:pStyle w:val="a3"/>
        <w:tabs>
          <w:tab w:val="clear" w:pos="4153"/>
          <w:tab w:val="clear" w:pos="8306"/>
          <w:tab w:val="left" w:pos="3544"/>
        </w:tabs>
        <w:ind w:firstLine="567"/>
        <w:jc w:val="both"/>
        <w:rPr>
          <w:sz w:val="28"/>
          <w:szCs w:val="28"/>
        </w:rPr>
      </w:pPr>
    </w:p>
    <w:p w14:paraId="34F77DAF" w14:textId="3C65890F" w:rsidR="00620E5E" w:rsidRPr="005414F8" w:rsidRDefault="00620E5E" w:rsidP="00620E5E">
      <w:pPr>
        <w:rPr>
          <w:sz w:val="28"/>
          <w:szCs w:val="28"/>
        </w:rPr>
      </w:pPr>
      <w:r w:rsidRPr="005414F8">
        <w:rPr>
          <w:sz w:val="28"/>
          <w:szCs w:val="28"/>
        </w:rPr>
        <w:t>ПОСТАНОВЛЯЮ:</w:t>
      </w:r>
    </w:p>
    <w:p w14:paraId="4755683F" w14:textId="77777777" w:rsidR="00D760B2" w:rsidRPr="005414F8" w:rsidRDefault="00D760B2" w:rsidP="00BF152E">
      <w:pPr>
        <w:ind w:firstLine="720"/>
        <w:jc w:val="both"/>
        <w:rPr>
          <w:sz w:val="28"/>
          <w:szCs w:val="28"/>
        </w:rPr>
      </w:pPr>
    </w:p>
    <w:p w14:paraId="25A863EC" w14:textId="33211A96" w:rsidR="00620E5E" w:rsidRPr="00563A10" w:rsidRDefault="00620E5E" w:rsidP="00BF152E">
      <w:pPr>
        <w:ind w:firstLine="720"/>
        <w:jc w:val="both"/>
        <w:rPr>
          <w:sz w:val="28"/>
          <w:szCs w:val="28"/>
        </w:rPr>
      </w:pPr>
      <w:r w:rsidRPr="005414F8">
        <w:rPr>
          <w:sz w:val="28"/>
          <w:szCs w:val="28"/>
        </w:rPr>
        <w:t>1</w:t>
      </w:r>
      <w:r w:rsidRPr="00563A10">
        <w:rPr>
          <w:sz w:val="28"/>
          <w:szCs w:val="28"/>
        </w:rPr>
        <w:t xml:space="preserve">. </w:t>
      </w:r>
      <w:r w:rsidR="00F04E9E" w:rsidRPr="00563A10">
        <w:rPr>
          <w:sz w:val="28"/>
          <w:szCs w:val="28"/>
        </w:rPr>
        <w:t xml:space="preserve">В </w:t>
      </w:r>
      <w:r w:rsidR="00BF152E" w:rsidRPr="00563A10">
        <w:rPr>
          <w:sz w:val="28"/>
          <w:szCs w:val="28"/>
        </w:rPr>
        <w:t>постановлени</w:t>
      </w:r>
      <w:r w:rsidR="00F04E9E" w:rsidRPr="00563A10">
        <w:rPr>
          <w:sz w:val="28"/>
          <w:szCs w:val="28"/>
        </w:rPr>
        <w:t>е</w:t>
      </w:r>
      <w:r w:rsidR="00BF152E" w:rsidRPr="00563A10">
        <w:rPr>
          <w:sz w:val="28"/>
          <w:szCs w:val="28"/>
        </w:rPr>
        <w:t xml:space="preserve"> администрации от </w:t>
      </w:r>
      <w:r w:rsidR="00FF5445" w:rsidRPr="00563A10">
        <w:rPr>
          <w:sz w:val="28"/>
          <w:szCs w:val="28"/>
        </w:rPr>
        <w:t>30</w:t>
      </w:r>
      <w:r w:rsidR="00BF152E" w:rsidRPr="00563A10">
        <w:rPr>
          <w:sz w:val="28"/>
          <w:szCs w:val="28"/>
        </w:rPr>
        <w:t>.0</w:t>
      </w:r>
      <w:r w:rsidR="00FF5445" w:rsidRPr="00563A10">
        <w:rPr>
          <w:sz w:val="28"/>
          <w:szCs w:val="28"/>
        </w:rPr>
        <w:t>1</w:t>
      </w:r>
      <w:r w:rsidR="00BF152E" w:rsidRPr="00563A10">
        <w:rPr>
          <w:sz w:val="28"/>
          <w:szCs w:val="28"/>
        </w:rPr>
        <w:t>.202</w:t>
      </w:r>
      <w:r w:rsidR="00FF5445" w:rsidRPr="00563A10">
        <w:rPr>
          <w:sz w:val="28"/>
          <w:szCs w:val="28"/>
        </w:rPr>
        <w:t>6</w:t>
      </w:r>
      <w:r w:rsidR="00BF152E" w:rsidRPr="00563A10">
        <w:rPr>
          <w:sz w:val="28"/>
          <w:szCs w:val="28"/>
        </w:rPr>
        <w:t xml:space="preserve"> № </w:t>
      </w:r>
      <w:r w:rsidR="00FF5445" w:rsidRPr="00563A10">
        <w:rPr>
          <w:sz w:val="28"/>
          <w:szCs w:val="28"/>
        </w:rPr>
        <w:t>83</w:t>
      </w:r>
      <w:r w:rsidR="00BF152E" w:rsidRPr="00563A10">
        <w:rPr>
          <w:sz w:val="28"/>
          <w:szCs w:val="28"/>
        </w:rPr>
        <w:t xml:space="preserve"> «Об организации отдыха, оздоровления и занятости детей и подростков в каникулярный период 202</w:t>
      </w:r>
      <w:r w:rsidR="00FF5445" w:rsidRPr="00563A10">
        <w:rPr>
          <w:sz w:val="28"/>
          <w:szCs w:val="28"/>
        </w:rPr>
        <w:t>6</w:t>
      </w:r>
      <w:r w:rsidR="00BF152E" w:rsidRPr="00563A10">
        <w:rPr>
          <w:sz w:val="28"/>
          <w:szCs w:val="28"/>
        </w:rPr>
        <w:t xml:space="preserve"> года»</w:t>
      </w:r>
      <w:r w:rsidR="00F04E9E" w:rsidRPr="00563A10">
        <w:rPr>
          <w:sz w:val="28"/>
          <w:szCs w:val="28"/>
        </w:rPr>
        <w:t xml:space="preserve"> внести следующие изменения</w:t>
      </w:r>
      <w:r w:rsidR="00BF152E" w:rsidRPr="00563A10">
        <w:rPr>
          <w:sz w:val="28"/>
          <w:szCs w:val="28"/>
        </w:rPr>
        <w:t>:</w:t>
      </w:r>
    </w:p>
    <w:p w14:paraId="09EB14CD" w14:textId="77777777" w:rsidR="005D3462" w:rsidRPr="00563A10" w:rsidRDefault="0057515E" w:rsidP="00760A0E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t xml:space="preserve">1) </w:t>
      </w:r>
      <w:r w:rsidR="005D3462" w:rsidRPr="00563A10">
        <w:rPr>
          <w:sz w:val="28"/>
          <w:szCs w:val="28"/>
        </w:rPr>
        <w:t xml:space="preserve">в части </w:t>
      </w:r>
      <w:r w:rsidR="00FF5445" w:rsidRPr="00563A10">
        <w:rPr>
          <w:sz w:val="28"/>
          <w:szCs w:val="28"/>
        </w:rPr>
        <w:t>1:</w:t>
      </w:r>
    </w:p>
    <w:p w14:paraId="318511D1" w14:textId="7CB54F13" w:rsidR="00FF5445" w:rsidRPr="00563A10" w:rsidRDefault="005D3462" w:rsidP="00760A0E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t xml:space="preserve">а) пункт 2 изложить в следующей редакции: </w:t>
      </w:r>
      <w:r w:rsidR="00FF5445" w:rsidRPr="00563A10">
        <w:rPr>
          <w:sz w:val="28"/>
          <w:szCs w:val="28"/>
        </w:rPr>
        <w:t xml:space="preserve"> </w:t>
      </w:r>
    </w:p>
    <w:p w14:paraId="1808600C" w14:textId="04B0C8F3" w:rsidR="00FF5445" w:rsidRPr="00563A10" w:rsidRDefault="00FF5445" w:rsidP="00FF5445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t>«2) организовать отдых, оздоровление и трудовую занятость подростков в количестве 1</w:t>
      </w:r>
      <w:r w:rsidR="00BB5EAF" w:rsidRPr="00563A10">
        <w:rPr>
          <w:sz w:val="28"/>
          <w:szCs w:val="28"/>
        </w:rPr>
        <w:t>5</w:t>
      </w:r>
      <w:r w:rsidRPr="00563A10">
        <w:rPr>
          <w:sz w:val="28"/>
          <w:szCs w:val="28"/>
        </w:rPr>
        <w:t>0 человек в возрасте от 14 лет до 18 лет в летнем трудовом лагере на базе МБУ «Центр ППМСП» в следующие сроки:</w:t>
      </w:r>
    </w:p>
    <w:p w14:paraId="0EC03398" w14:textId="77777777" w:rsidR="00FF5445" w:rsidRPr="00563A10" w:rsidRDefault="00FF5445" w:rsidP="00FF5445">
      <w:pPr>
        <w:ind w:firstLine="720"/>
        <w:rPr>
          <w:sz w:val="28"/>
          <w:szCs w:val="28"/>
        </w:rPr>
      </w:pPr>
      <w:r w:rsidRPr="00563A10">
        <w:rPr>
          <w:sz w:val="28"/>
          <w:szCs w:val="28"/>
        </w:rPr>
        <w:t>а) первая смена с 01 июня по 19 июня 2026 года;</w:t>
      </w:r>
    </w:p>
    <w:p w14:paraId="7E881685" w14:textId="2BC2CCA3" w:rsidR="00FF5445" w:rsidRPr="00563A10" w:rsidRDefault="00FF5445" w:rsidP="00FF5445">
      <w:pPr>
        <w:ind w:firstLine="720"/>
        <w:rPr>
          <w:sz w:val="28"/>
          <w:szCs w:val="28"/>
        </w:rPr>
      </w:pPr>
      <w:r w:rsidRPr="00563A10">
        <w:rPr>
          <w:sz w:val="28"/>
          <w:szCs w:val="28"/>
        </w:rPr>
        <w:t>б) вторая смена с 28 июля по 14 августа 2026 года</w:t>
      </w:r>
      <w:r w:rsidR="005D3462" w:rsidRPr="00563A10">
        <w:rPr>
          <w:sz w:val="28"/>
          <w:szCs w:val="28"/>
        </w:rPr>
        <w:t>;»</w:t>
      </w:r>
      <w:r w:rsidRPr="00563A10">
        <w:rPr>
          <w:sz w:val="28"/>
          <w:szCs w:val="28"/>
        </w:rPr>
        <w:t>;</w:t>
      </w:r>
    </w:p>
    <w:p w14:paraId="56AC21EB" w14:textId="57780BB8" w:rsidR="00FF5445" w:rsidRPr="00563A10" w:rsidRDefault="005D3462" w:rsidP="009B20EA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t>б)</w:t>
      </w:r>
      <w:r w:rsidR="00FF5445" w:rsidRPr="00563A10">
        <w:rPr>
          <w:sz w:val="28"/>
          <w:szCs w:val="28"/>
        </w:rPr>
        <w:t xml:space="preserve"> дополнить пунктом 4 следующего содержания:</w:t>
      </w:r>
    </w:p>
    <w:p w14:paraId="7245212F" w14:textId="0F71D9E8" w:rsidR="00FF5445" w:rsidRPr="00563A10" w:rsidRDefault="00FF5445" w:rsidP="00FF5445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t>«4) организовать отдых, оздоровление детей и подростков в количестве 20 детей в возрасте от 12 лет до 14 лет в профильном лагере на базе МБУ «Центр ППМСП» с 01 июня по 19 июня 2026 года</w:t>
      </w:r>
      <w:r w:rsidR="00563A10" w:rsidRPr="00563A10">
        <w:rPr>
          <w:sz w:val="28"/>
          <w:szCs w:val="28"/>
        </w:rPr>
        <w:t>.</w:t>
      </w:r>
      <w:r w:rsidR="005D3462" w:rsidRPr="00563A10">
        <w:rPr>
          <w:sz w:val="28"/>
          <w:szCs w:val="28"/>
        </w:rPr>
        <w:t>»;</w:t>
      </w:r>
    </w:p>
    <w:p w14:paraId="5CF56F36" w14:textId="0363FAA4" w:rsidR="003853FF" w:rsidRPr="00563A10" w:rsidRDefault="003853FF" w:rsidP="003853FF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t>2) в пункте 1 части 3:</w:t>
      </w:r>
    </w:p>
    <w:p w14:paraId="4EB85474" w14:textId="04D2728E" w:rsidR="003853FF" w:rsidRPr="00563A10" w:rsidRDefault="003853FF" w:rsidP="003853FF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lastRenderedPageBreak/>
        <w:t>а) подпункт «ж» изложить в следующей редакции:</w:t>
      </w:r>
    </w:p>
    <w:p w14:paraId="36F509A6" w14:textId="322C4BEC" w:rsidR="003853FF" w:rsidRPr="00563A10" w:rsidRDefault="003853FF" w:rsidP="003853FF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t xml:space="preserve">«ж) директору МБОУ «СОШ № 109» </w:t>
      </w:r>
      <w:proofErr w:type="spellStart"/>
      <w:r w:rsidRPr="00563A10">
        <w:rPr>
          <w:sz w:val="28"/>
          <w:szCs w:val="28"/>
        </w:rPr>
        <w:t>Белавусовой</w:t>
      </w:r>
      <w:proofErr w:type="spellEnd"/>
      <w:r w:rsidRPr="00563A10">
        <w:rPr>
          <w:sz w:val="28"/>
          <w:szCs w:val="28"/>
        </w:rPr>
        <w:t xml:space="preserve"> Г.Н.:</w:t>
      </w:r>
    </w:p>
    <w:p w14:paraId="717FFD6B" w14:textId="6D7855D5" w:rsidR="003853FF" w:rsidRPr="00563A10" w:rsidRDefault="003853FF" w:rsidP="003853FF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t>- в третью смену 100 человек;»;</w:t>
      </w:r>
    </w:p>
    <w:p w14:paraId="74F9121E" w14:textId="1705C928" w:rsidR="003853FF" w:rsidRPr="00563A10" w:rsidRDefault="003853FF" w:rsidP="003853FF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t>б) подпункт «з» изложить в следующей редакции:</w:t>
      </w:r>
    </w:p>
    <w:p w14:paraId="5402B92E" w14:textId="14C11CBB" w:rsidR="003853FF" w:rsidRPr="00563A10" w:rsidRDefault="003853FF" w:rsidP="003853FF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t>«з) директору МБОУ «СОШ № 110» Гусевой О.А.:</w:t>
      </w:r>
    </w:p>
    <w:p w14:paraId="353439A4" w14:textId="47C4E8C1" w:rsidR="005D3462" w:rsidRPr="00563A10" w:rsidRDefault="003853FF" w:rsidP="009B20EA">
      <w:pPr>
        <w:ind w:firstLine="720"/>
        <w:jc w:val="both"/>
        <w:rPr>
          <w:sz w:val="28"/>
          <w:szCs w:val="28"/>
        </w:rPr>
      </w:pPr>
      <w:r w:rsidRPr="00563A10">
        <w:rPr>
          <w:sz w:val="28"/>
          <w:szCs w:val="28"/>
        </w:rPr>
        <w:t>- во вторую смену 100 человек;».</w:t>
      </w:r>
    </w:p>
    <w:p w14:paraId="682774FB" w14:textId="77777777" w:rsidR="003853FF" w:rsidRPr="00563A10" w:rsidRDefault="001F0168" w:rsidP="003853FF">
      <w:pPr>
        <w:pStyle w:val="a3"/>
        <w:tabs>
          <w:tab w:val="clear" w:pos="4153"/>
          <w:tab w:val="clear" w:pos="8306"/>
          <w:tab w:val="left" w:pos="709"/>
          <w:tab w:val="left" w:pos="3544"/>
        </w:tabs>
        <w:jc w:val="both"/>
        <w:rPr>
          <w:sz w:val="28"/>
          <w:szCs w:val="28"/>
        </w:rPr>
      </w:pPr>
      <w:r w:rsidRPr="00563A10">
        <w:rPr>
          <w:sz w:val="28"/>
          <w:szCs w:val="28"/>
        </w:rPr>
        <w:tab/>
      </w:r>
      <w:r w:rsidR="009B20EA" w:rsidRPr="00563A10">
        <w:rPr>
          <w:sz w:val="28"/>
          <w:szCs w:val="28"/>
        </w:rPr>
        <w:t>2</w:t>
      </w:r>
      <w:r w:rsidRPr="00563A10">
        <w:rPr>
          <w:sz w:val="28"/>
          <w:szCs w:val="28"/>
        </w:rPr>
        <w:t xml:space="preserve">. </w:t>
      </w:r>
      <w:r w:rsidR="003853FF" w:rsidRPr="00563A10">
        <w:rPr>
          <w:sz w:val="28"/>
          <w:szCs w:val="28"/>
        </w:rPr>
        <w:t>Настоящее постановление подлежит опубликованию в сетевом издании «Трехгорный инфо» и размещению на официальном сайте органов местного самоуправления города Трехгорного в информационно- телекоммуникационной сети «Интернет».</w:t>
      </w:r>
    </w:p>
    <w:p w14:paraId="4C7F97FF" w14:textId="4CBFBBEA" w:rsidR="001F0168" w:rsidRPr="00563A10" w:rsidRDefault="001F0168" w:rsidP="003853FF">
      <w:pPr>
        <w:pStyle w:val="a3"/>
        <w:tabs>
          <w:tab w:val="left" w:pos="709"/>
          <w:tab w:val="left" w:pos="3544"/>
        </w:tabs>
        <w:jc w:val="both"/>
        <w:rPr>
          <w:sz w:val="28"/>
          <w:szCs w:val="28"/>
        </w:rPr>
      </w:pPr>
      <w:r w:rsidRPr="00563A10">
        <w:rPr>
          <w:sz w:val="28"/>
          <w:szCs w:val="28"/>
        </w:rPr>
        <w:t xml:space="preserve">           </w:t>
      </w:r>
      <w:r w:rsidR="009B20EA" w:rsidRPr="00563A10">
        <w:rPr>
          <w:sz w:val="28"/>
          <w:szCs w:val="28"/>
        </w:rPr>
        <w:t>3</w:t>
      </w:r>
      <w:r w:rsidRPr="00563A10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A43102" w:rsidRPr="00563A10">
        <w:rPr>
          <w:sz w:val="28"/>
          <w:szCs w:val="28"/>
        </w:rPr>
        <w:t xml:space="preserve">на </w:t>
      </w:r>
      <w:r w:rsidRPr="00563A10">
        <w:rPr>
          <w:sz w:val="28"/>
          <w:szCs w:val="28"/>
        </w:rPr>
        <w:t xml:space="preserve">заместителя главы города по вопросам социальной сферы </w:t>
      </w:r>
      <w:r w:rsidR="00E94C0E" w:rsidRPr="00563A10">
        <w:rPr>
          <w:sz w:val="28"/>
          <w:szCs w:val="28"/>
        </w:rPr>
        <w:t>По</w:t>
      </w:r>
      <w:r w:rsidR="007B3BEF" w:rsidRPr="00563A10">
        <w:rPr>
          <w:sz w:val="28"/>
          <w:szCs w:val="28"/>
        </w:rPr>
        <w:t>пову</w:t>
      </w:r>
      <w:r w:rsidR="00E94C0E" w:rsidRPr="00563A10">
        <w:rPr>
          <w:sz w:val="28"/>
          <w:szCs w:val="28"/>
        </w:rPr>
        <w:t xml:space="preserve"> </w:t>
      </w:r>
      <w:r w:rsidR="007B3BEF" w:rsidRPr="00563A10">
        <w:rPr>
          <w:sz w:val="28"/>
          <w:szCs w:val="28"/>
        </w:rPr>
        <w:t>И</w:t>
      </w:r>
      <w:r w:rsidRPr="00563A10">
        <w:rPr>
          <w:sz w:val="28"/>
          <w:szCs w:val="28"/>
        </w:rPr>
        <w:t>.</w:t>
      </w:r>
      <w:r w:rsidR="00E94C0E" w:rsidRPr="00563A10">
        <w:rPr>
          <w:sz w:val="28"/>
          <w:szCs w:val="28"/>
        </w:rPr>
        <w:t>А</w:t>
      </w:r>
      <w:r w:rsidRPr="00563A10">
        <w:rPr>
          <w:sz w:val="28"/>
          <w:szCs w:val="28"/>
        </w:rPr>
        <w:t xml:space="preserve">. </w:t>
      </w:r>
    </w:p>
    <w:p w14:paraId="36A5AFC6" w14:textId="0160D0EE" w:rsidR="00E7317A" w:rsidRPr="00563A10" w:rsidRDefault="00E7317A" w:rsidP="00E7317A">
      <w:pPr>
        <w:pStyle w:val="a9"/>
        <w:tabs>
          <w:tab w:val="clear" w:pos="9498"/>
          <w:tab w:val="right" w:pos="10348"/>
        </w:tabs>
        <w:spacing w:before="0"/>
      </w:pPr>
    </w:p>
    <w:p w14:paraId="7A3BE1B8" w14:textId="77777777" w:rsidR="003B0952" w:rsidRPr="003B0952" w:rsidRDefault="003B0952" w:rsidP="003B0952">
      <w:pPr>
        <w:pStyle w:val="a7"/>
      </w:pPr>
    </w:p>
    <w:p w14:paraId="449B46AA" w14:textId="47A6FC04" w:rsidR="001D3F70" w:rsidRDefault="00654169" w:rsidP="00F04E9E">
      <w:pPr>
        <w:pStyle w:val="a9"/>
        <w:tabs>
          <w:tab w:val="clear" w:pos="9498"/>
          <w:tab w:val="right" w:pos="9637"/>
        </w:tabs>
        <w:spacing w:before="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</w:t>
      </w:r>
    </w:p>
    <w:p w14:paraId="489CEB67" w14:textId="5F737F34" w:rsidR="00773578" w:rsidRPr="005414F8" w:rsidRDefault="009B20EA" w:rsidP="00F04E9E">
      <w:pPr>
        <w:pStyle w:val="a9"/>
        <w:tabs>
          <w:tab w:val="clear" w:pos="9498"/>
          <w:tab w:val="right" w:pos="9637"/>
        </w:tabs>
        <w:spacing w:before="0"/>
        <w:jc w:val="both"/>
      </w:pPr>
      <w:r w:rsidRPr="005414F8">
        <w:rPr>
          <w:iCs/>
        </w:rPr>
        <w:t>Г</w:t>
      </w:r>
      <w:r w:rsidR="00DF2A4D" w:rsidRPr="005414F8">
        <w:rPr>
          <w:iCs/>
        </w:rPr>
        <w:t>лав</w:t>
      </w:r>
      <w:r w:rsidRPr="005414F8">
        <w:rPr>
          <w:iCs/>
        </w:rPr>
        <w:t>а</w:t>
      </w:r>
      <w:r w:rsidR="00DF2A4D" w:rsidRPr="005414F8">
        <w:rPr>
          <w:iCs/>
        </w:rPr>
        <w:t xml:space="preserve"> города </w:t>
      </w:r>
      <w:r w:rsidR="00DF2A4D" w:rsidRPr="005414F8">
        <w:rPr>
          <w:iCs/>
        </w:rPr>
        <w:tab/>
      </w:r>
      <w:r w:rsidR="008E175F" w:rsidRPr="005414F8">
        <w:rPr>
          <w:iCs/>
        </w:rPr>
        <w:t xml:space="preserve">        </w:t>
      </w:r>
      <w:r w:rsidRPr="005414F8">
        <w:rPr>
          <w:iCs/>
        </w:rPr>
        <w:t xml:space="preserve">Д.А. Громенко </w:t>
      </w:r>
      <w:r w:rsidR="00BB1E56" w:rsidRPr="005414F8">
        <w:t xml:space="preserve"> </w:t>
      </w:r>
    </w:p>
    <w:sectPr w:rsidR="00773578" w:rsidRPr="005414F8" w:rsidSect="00563A10">
      <w:headerReference w:type="first" r:id="rId6"/>
      <w:pgSz w:w="11906" w:h="16838" w:code="9"/>
      <w:pgMar w:top="1134" w:right="851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4F2B" w14:textId="77777777" w:rsidR="001645FE" w:rsidRDefault="001645FE">
      <w:r>
        <w:separator/>
      </w:r>
    </w:p>
  </w:endnote>
  <w:endnote w:type="continuationSeparator" w:id="0">
    <w:p w14:paraId="416BDC53" w14:textId="77777777" w:rsidR="001645FE" w:rsidRDefault="0016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C4D4" w14:textId="77777777" w:rsidR="001645FE" w:rsidRDefault="001645FE">
      <w:r>
        <w:separator/>
      </w:r>
    </w:p>
  </w:footnote>
  <w:footnote w:type="continuationSeparator" w:id="0">
    <w:p w14:paraId="670E4786" w14:textId="77777777" w:rsidR="001645FE" w:rsidRDefault="0016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73C4" w14:textId="7D55425A" w:rsidR="005806C8" w:rsidRDefault="005806C8" w:rsidP="00DF2A4D">
    <w:pPr>
      <w:pStyle w:val="a3"/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                    </w:t>
    </w:r>
    <w:r w:rsidR="00EF697B">
      <w:rPr>
        <w:sz w:val="28"/>
        <w:szCs w:val="28"/>
      </w:rPr>
      <w:t xml:space="preserve">                   </w:t>
    </w:r>
  </w:p>
  <w:p w14:paraId="1E1CB66C" w14:textId="77777777" w:rsidR="00B47282" w:rsidRDefault="00B47282" w:rsidP="002D1CEE">
    <w:pPr>
      <w:pStyle w:val="a3"/>
      <w:jc w:val="center"/>
      <w:rPr>
        <w:b/>
        <w:sz w:val="28"/>
      </w:rPr>
    </w:pPr>
  </w:p>
  <w:p w14:paraId="30A61067" w14:textId="77777777" w:rsidR="000351A9" w:rsidRDefault="000351A9" w:rsidP="002D1CEE">
    <w:pPr>
      <w:pStyle w:val="a3"/>
      <w:jc w:val="center"/>
      <w:rPr>
        <w:b/>
        <w:sz w:val="28"/>
      </w:rPr>
    </w:pPr>
  </w:p>
  <w:p w14:paraId="6DCFFA02" w14:textId="77777777" w:rsidR="000351A9" w:rsidRDefault="000351A9" w:rsidP="002D1CEE">
    <w:pPr>
      <w:pStyle w:val="a3"/>
      <w:jc w:val="center"/>
      <w:rPr>
        <w:b/>
        <w:sz w:val="28"/>
      </w:rPr>
    </w:pPr>
  </w:p>
  <w:p w14:paraId="5EB72093" w14:textId="77777777" w:rsidR="000351A9" w:rsidRDefault="000351A9" w:rsidP="002D1CEE">
    <w:pPr>
      <w:pStyle w:val="a3"/>
      <w:jc w:val="center"/>
      <w:rPr>
        <w:b/>
        <w:sz w:val="28"/>
      </w:rPr>
    </w:pPr>
  </w:p>
  <w:p w14:paraId="32699F5D" w14:textId="77777777" w:rsidR="000351A9" w:rsidRDefault="000351A9" w:rsidP="002D1CEE">
    <w:pPr>
      <w:pStyle w:val="a3"/>
      <w:jc w:val="center"/>
      <w:rPr>
        <w:b/>
        <w:sz w:val="28"/>
      </w:rPr>
    </w:pPr>
  </w:p>
  <w:p w14:paraId="0CD34CBC" w14:textId="655626A1" w:rsidR="005806C8" w:rsidRDefault="005806C8" w:rsidP="002D1CEE">
    <w:pPr>
      <w:pStyle w:val="a3"/>
      <w:jc w:val="center"/>
      <w:rPr>
        <w:b/>
        <w:sz w:val="28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057745E8" wp14:editId="3AA5A181">
          <wp:simplePos x="0" y="0"/>
          <wp:positionH relativeFrom="margin">
            <wp:posOffset>2446020</wp:posOffset>
          </wp:positionH>
          <wp:positionV relativeFrom="paragraph">
            <wp:posOffset>-544195</wp:posOffset>
          </wp:positionV>
          <wp:extent cx="1024255" cy="1238250"/>
          <wp:effectExtent l="0" t="0" r="4445" b="0"/>
          <wp:wrapTopAndBottom/>
          <wp:docPr id="1" name="Рисунок 1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z w:val="28"/>
      </w:rPr>
      <w:t>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14:paraId="21339207" w14:textId="77777777" w:rsidR="005806C8" w:rsidRDefault="005806C8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14:paraId="5275E631" w14:textId="77777777" w:rsidR="005806C8" w:rsidRDefault="005806C8" w:rsidP="005B37C6">
    <w:pPr>
      <w:pStyle w:val="a3"/>
      <w:jc w:val="center"/>
      <w:rPr>
        <w:sz w:val="24"/>
      </w:rPr>
    </w:pPr>
  </w:p>
  <w:p w14:paraId="100CC2DD" w14:textId="77777777" w:rsidR="005806C8" w:rsidRDefault="005806C8">
    <w:pPr>
      <w:pStyle w:val="a3"/>
      <w:jc w:val="center"/>
      <w:rPr>
        <w:sz w:val="24"/>
      </w:rPr>
    </w:pPr>
  </w:p>
  <w:p w14:paraId="549C62B0" w14:textId="77777777" w:rsidR="005806C8" w:rsidRDefault="005806C8">
    <w:pPr>
      <w:pStyle w:val="a3"/>
      <w:jc w:val="center"/>
      <w:rPr>
        <w:b/>
        <w:sz w:val="32"/>
      </w:rPr>
    </w:pPr>
    <w:r>
      <w:rPr>
        <w:b/>
        <w:sz w:val="28"/>
      </w:rPr>
      <w:t xml:space="preserve"> </w:t>
    </w:r>
    <w:r w:rsidR="00177CB2">
      <w:rPr>
        <w:b/>
        <w:sz w:val="32"/>
      </w:rPr>
      <w:t>ПОСТАНОВЛЕНИЕ</w:t>
    </w:r>
  </w:p>
  <w:p w14:paraId="0E82E1F1" w14:textId="77777777" w:rsidR="005806C8" w:rsidRDefault="005806C8">
    <w:pPr>
      <w:pStyle w:val="a3"/>
      <w:jc w:val="center"/>
      <w:rPr>
        <w:sz w:val="24"/>
      </w:rPr>
    </w:pPr>
  </w:p>
  <w:p w14:paraId="4E229286" w14:textId="283A4B9D" w:rsidR="005806C8" w:rsidRPr="0000565B" w:rsidRDefault="005806C8">
    <w:pPr>
      <w:pStyle w:val="a3"/>
      <w:rPr>
        <w:sz w:val="28"/>
      </w:rPr>
    </w:pPr>
    <w:r>
      <w:rPr>
        <w:sz w:val="28"/>
      </w:rPr>
      <w:t>_</w:t>
    </w:r>
    <w:r w:rsidR="00387B53">
      <w:rPr>
        <w:sz w:val="28"/>
        <w:u w:val="single"/>
      </w:rPr>
      <w:t>15.04.2026</w:t>
    </w:r>
    <w:r>
      <w:rPr>
        <w:sz w:val="28"/>
      </w:rPr>
      <w:t>_____</w:t>
    </w:r>
    <w:r w:rsidRPr="0000565B">
      <w:rPr>
        <w:sz w:val="28"/>
      </w:rPr>
      <w:t xml:space="preserve"> </w:t>
    </w:r>
    <w:r>
      <w:rPr>
        <w:sz w:val="28"/>
      </w:rPr>
      <w:t>№ _</w:t>
    </w:r>
    <w:r w:rsidR="00387B53">
      <w:rPr>
        <w:sz w:val="28"/>
      </w:rPr>
      <w:t>___</w:t>
    </w:r>
    <w:r w:rsidR="00387B53">
      <w:rPr>
        <w:sz w:val="28"/>
        <w:u w:val="single"/>
      </w:rPr>
      <w:t>347_</w:t>
    </w:r>
    <w:r>
      <w:rPr>
        <w:sz w:val="28"/>
      </w:rPr>
      <w:t>__</w:t>
    </w:r>
    <w:r w:rsidR="00E94C0E">
      <w:rPr>
        <w:sz w:val="28"/>
      </w:rPr>
      <w:t>____</w:t>
    </w:r>
    <w:r w:rsidR="005414F8">
      <w:rPr>
        <w:sz w:val="28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48"/>
    <w:rsid w:val="0000565B"/>
    <w:rsid w:val="00032F29"/>
    <w:rsid w:val="000351A9"/>
    <w:rsid w:val="000435C4"/>
    <w:rsid w:val="0005038C"/>
    <w:rsid w:val="00055F48"/>
    <w:rsid w:val="000869A1"/>
    <w:rsid w:val="00095FC9"/>
    <w:rsid w:val="000D28E9"/>
    <w:rsid w:val="0011080A"/>
    <w:rsid w:val="00127441"/>
    <w:rsid w:val="00134228"/>
    <w:rsid w:val="00142297"/>
    <w:rsid w:val="001645FE"/>
    <w:rsid w:val="00177CB2"/>
    <w:rsid w:val="00190F13"/>
    <w:rsid w:val="00196ECE"/>
    <w:rsid w:val="001B499B"/>
    <w:rsid w:val="001B5916"/>
    <w:rsid w:val="001D3F70"/>
    <w:rsid w:val="001F0168"/>
    <w:rsid w:val="002034F4"/>
    <w:rsid w:val="0022538B"/>
    <w:rsid w:val="0024569B"/>
    <w:rsid w:val="00266EE2"/>
    <w:rsid w:val="0026753C"/>
    <w:rsid w:val="0028236B"/>
    <w:rsid w:val="002B1EA3"/>
    <w:rsid w:val="002B56B9"/>
    <w:rsid w:val="002B60E5"/>
    <w:rsid w:val="002C5818"/>
    <w:rsid w:val="002D1CEE"/>
    <w:rsid w:val="002D6832"/>
    <w:rsid w:val="002E471F"/>
    <w:rsid w:val="002F27DA"/>
    <w:rsid w:val="00324689"/>
    <w:rsid w:val="0033043B"/>
    <w:rsid w:val="003578C7"/>
    <w:rsid w:val="003746CD"/>
    <w:rsid w:val="003853FF"/>
    <w:rsid w:val="00387B53"/>
    <w:rsid w:val="003A2CFB"/>
    <w:rsid w:val="003B0952"/>
    <w:rsid w:val="003C396A"/>
    <w:rsid w:val="003D48B6"/>
    <w:rsid w:val="003D4D21"/>
    <w:rsid w:val="003E75F0"/>
    <w:rsid w:val="00423C6F"/>
    <w:rsid w:val="00423E5E"/>
    <w:rsid w:val="00431CBE"/>
    <w:rsid w:val="00470BA0"/>
    <w:rsid w:val="004744E1"/>
    <w:rsid w:val="004A77C2"/>
    <w:rsid w:val="004C6FBB"/>
    <w:rsid w:val="00513D9E"/>
    <w:rsid w:val="005414F8"/>
    <w:rsid w:val="0054536F"/>
    <w:rsid w:val="00563A10"/>
    <w:rsid w:val="00565560"/>
    <w:rsid w:val="00575062"/>
    <w:rsid w:val="0057515E"/>
    <w:rsid w:val="005806C8"/>
    <w:rsid w:val="00592143"/>
    <w:rsid w:val="005A232E"/>
    <w:rsid w:val="005B084F"/>
    <w:rsid w:val="005B2D5B"/>
    <w:rsid w:val="005B37C6"/>
    <w:rsid w:val="005D3462"/>
    <w:rsid w:val="005E14C2"/>
    <w:rsid w:val="005E731D"/>
    <w:rsid w:val="005F14D6"/>
    <w:rsid w:val="0060572D"/>
    <w:rsid w:val="00620E5E"/>
    <w:rsid w:val="0063458A"/>
    <w:rsid w:val="006374E3"/>
    <w:rsid w:val="00644ADE"/>
    <w:rsid w:val="00654169"/>
    <w:rsid w:val="00662C25"/>
    <w:rsid w:val="00665D4A"/>
    <w:rsid w:val="00676A6F"/>
    <w:rsid w:val="00684F0B"/>
    <w:rsid w:val="006A251B"/>
    <w:rsid w:val="006A4A8D"/>
    <w:rsid w:val="006C0EF2"/>
    <w:rsid w:val="006C3B6E"/>
    <w:rsid w:val="006D15A7"/>
    <w:rsid w:val="006F22CC"/>
    <w:rsid w:val="00726858"/>
    <w:rsid w:val="00760A0E"/>
    <w:rsid w:val="007669BA"/>
    <w:rsid w:val="00773578"/>
    <w:rsid w:val="00774881"/>
    <w:rsid w:val="00782D0D"/>
    <w:rsid w:val="007A4903"/>
    <w:rsid w:val="007B3BEF"/>
    <w:rsid w:val="007B60C5"/>
    <w:rsid w:val="007D51F5"/>
    <w:rsid w:val="007F167C"/>
    <w:rsid w:val="00845E6D"/>
    <w:rsid w:val="00883B04"/>
    <w:rsid w:val="00892214"/>
    <w:rsid w:val="008975CA"/>
    <w:rsid w:val="008A1CF3"/>
    <w:rsid w:val="008A5DD0"/>
    <w:rsid w:val="008B3A21"/>
    <w:rsid w:val="008B3AE0"/>
    <w:rsid w:val="008C32B0"/>
    <w:rsid w:val="008D22C1"/>
    <w:rsid w:val="008E175F"/>
    <w:rsid w:val="00913E60"/>
    <w:rsid w:val="00921EC5"/>
    <w:rsid w:val="0092569D"/>
    <w:rsid w:val="00926028"/>
    <w:rsid w:val="0094206D"/>
    <w:rsid w:val="0094594C"/>
    <w:rsid w:val="00980913"/>
    <w:rsid w:val="00980929"/>
    <w:rsid w:val="00993401"/>
    <w:rsid w:val="009A4C2F"/>
    <w:rsid w:val="009A4D6D"/>
    <w:rsid w:val="009B012C"/>
    <w:rsid w:val="009B20EA"/>
    <w:rsid w:val="009B59BF"/>
    <w:rsid w:val="009D3343"/>
    <w:rsid w:val="009E42CA"/>
    <w:rsid w:val="009E7501"/>
    <w:rsid w:val="00A102B4"/>
    <w:rsid w:val="00A12D5E"/>
    <w:rsid w:val="00A43102"/>
    <w:rsid w:val="00A92205"/>
    <w:rsid w:val="00B02349"/>
    <w:rsid w:val="00B34FED"/>
    <w:rsid w:val="00B47282"/>
    <w:rsid w:val="00B61138"/>
    <w:rsid w:val="00B819DE"/>
    <w:rsid w:val="00B84072"/>
    <w:rsid w:val="00B9226B"/>
    <w:rsid w:val="00B969A5"/>
    <w:rsid w:val="00BA1840"/>
    <w:rsid w:val="00BB1E56"/>
    <w:rsid w:val="00BB5EAF"/>
    <w:rsid w:val="00BC0ED2"/>
    <w:rsid w:val="00BE4DD8"/>
    <w:rsid w:val="00BF152E"/>
    <w:rsid w:val="00C27539"/>
    <w:rsid w:val="00C90BC6"/>
    <w:rsid w:val="00CA328F"/>
    <w:rsid w:val="00CB35A0"/>
    <w:rsid w:val="00CC19EA"/>
    <w:rsid w:val="00CC4394"/>
    <w:rsid w:val="00CC7A7D"/>
    <w:rsid w:val="00CC7C8B"/>
    <w:rsid w:val="00CE3DA1"/>
    <w:rsid w:val="00CE715C"/>
    <w:rsid w:val="00CF1689"/>
    <w:rsid w:val="00D34B41"/>
    <w:rsid w:val="00D37987"/>
    <w:rsid w:val="00D44E10"/>
    <w:rsid w:val="00D760B2"/>
    <w:rsid w:val="00D8723A"/>
    <w:rsid w:val="00D93ECD"/>
    <w:rsid w:val="00D97AE3"/>
    <w:rsid w:val="00DA3CEF"/>
    <w:rsid w:val="00DB571A"/>
    <w:rsid w:val="00DC7D09"/>
    <w:rsid w:val="00DE5C2A"/>
    <w:rsid w:val="00DF2A4D"/>
    <w:rsid w:val="00E1631B"/>
    <w:rsid w:val="00E300AC"/>
    <w:rsid w:val="00E4539B"/>
    <w:rsid w:val="00E7317A"/>
    <w:rsid w:val="00E86490"/>
    <w:rsid w:val="00E94C0E"/>
    <w:rsid w:val="00EB1266"/>
    <w:rsid w:val="00EC0418"/>
    <w:rsid w:val="00EE4CA7"/>
    <w:rsid w:val="00EE5526"/>
    <w:rsid w:val="00EF697B"/>
    <w:rsid w:val="00F04B47"/>
    <w:rsid w:val="00F04E9E"/>
    <w:rsid w:val="00F04F2F"/>
    <w:rsid w:val="00F05ACE"/>
    <w:rsid w:val="00F2120B"/>
    <w:rsid w:val="00F3360B"/>
    <w:rsid w:val="00F70D46"/>
    <w:rsid w:val="00F77B28"/>
    <w:rsid w:val="00F85D39"/>
    <w:rsid w:val="00FB739C"/>
    <w:rsid w:val="00FB79F8"/>
    <w:rsid w:val="00FC0A43"/>
    <w:rsid w:val="00FD4563"/>
    <w:rsid w:val="00FE2B75"/>
    <w:rsid w:val="00FF5445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8A033"/>
  <w15:docId w15:val="{22B12763-EB3A-46A4-BF4C-3D587ABA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C0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676A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676A6F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0565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C0A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Hyperlink"/>
    <w:basedOn w:val="a0"/>
    <w:uiPriority w:val="99"/>
    <w:unhideWhenUsed/>
    <w:rsid w:val="009B20EA"/>
    <w:rPr>
      <w:color w:val="0000FF"/>
      <w:u w:val="single"/>
    </w:rPr>
  </w:style>
  <w:style w:type="paragraph" w:customStyle="1" w:styleId="norm">
    <w:name w:val="norm"/>
    <w:basedOn w:val="a"/>
    <w:rsid w:val="009B20E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User</cp:lastModifiedBy>
  <cp:revision>2</cp:revision>
  <cp:lastPrinted>2026-04-10T10:11:00Z</cp:lastPrinted>
  <dcterms:created xsi:type="dcterms:W3CDTF">2026-04-15T11:49:00Z</dcterms:created>
  <dcterms:modified xsi:type="dcterms:W3CDTF">2026-04-15T11:49:00Z</dcterms:modified>
</cp:coreProperties>
</file>