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284" w14:textId="77777777" w:rsidR="003F240C" w:rsidRDefault="003F240C" w:rsidP="003F240C">
      <w:pPr>
        <w:pStyle w:val="a3"/>
        <w:jc w:val="center"/>
      </w:pPr>
    </w:p>
    <w:p w14:paraId="770D4ED5" w14:textId="77777777" w:rsidR="003F240C" w:rsidRDefault="003F240C" w:rsidP="003F240C">
      <w:pPr>
        <w:pStyle w:val="a3"/>
        <w:jc w:val="center"/>
      </w:pPr>
    </w:p>
    <w:p w14:paraId="54963A03" w14:textId="2E70E7C4" w:rsidR="003F240C" w:rsidRDefault="00DB77FE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1036DB15" wp14:editId="58F447BC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223C7004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03A204A7" w14:textId="77777777" w:rsidR="003F240C" w:rsidRDefault="003F240C" w:rsidP="003F240C">
      <w:pPr>
        <w:pStyle w:val="a3"/>
        <w:jc w:val="center"/>
      </w:pPr>
    </w:p>
    <w:p w14:paraId="79991ACF" w14:textId="77777777" w:rsidR="003F240C" w:rsidRDefault="003F240C" w:rsidP="003F240C">
      <w:pPr>
        <w:pStyle w:val="a3"/>
        <w:jc w:val="center"/>
      </w:pPr>
    </w:p>
    <w:p w14:paraId="01A6747C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69CF6122" w14:textId="77777777" w:rsidR="003F240C" w:rsidRDefault="003F240C" w:rsidP="003F240C">
      <w:pPr>
        <w:pStyle w:val="a3"/>
        <w:jc w:val="center"/>
      </w:pPr>
    </w:p>
    <w:p w14:paraId="53CE3602" w14:textId="77777777" w:rsidR="003F240C" w:rsidRDefault="003F240C" w:rsidP="003F240C">
      <w:pPr>
        <w:pStyle w:val="a3"/>
        <w:rPr>
          <w:sz w:val="28"/>
        </w:rPr>
      </w:pPr>
    </w:p>
    <w:p w14:paraId="28FADC2B" w14:textId="0BBD7842" w:rsidR="003F240C" w:rsidRDefault="003F240C" w:rsidP="003F240C">
      <w:pPr>
        <w:pStyle w:val="a3"/>
        <w:rPr>
          <w:sz w:val="28"/>
        </w:rPr>
      </w:pPr>
      <w:r>
        <w:rPr>
          <w:sz w:val="28"/>
        </w:rPr>
        <w:t>_</w:t>
      </w:r>
      <w:r w:rsidR="00DB77FE">
        <w:rPr>
          <w:sz w:val="28"/>
          <w:u w:val="single"/>
        </w:rPr>
        <w:t>29.04.2026</w:t>
      </w:r>
      <w:r>
        <w:rPr>
          <w:sz w:val="28"/>
        </w:rPr>
        <w:t>___</w:t>
      </w:r>
      <w:r w:rsidR="001634CF">
        <w:rPr>
          <w:sz w:val="28"/>
        </w:rPr>
        <w:t>№___</w:t>
      </w:r>
      <w:r w:rsidR="00DB77FE">
        <w:rPr>
          <w:sz w:val="28"/>
          <w:u w:val="single"/>
        </w:rPr>
        <w:t>390</w:t>
      </w:r>
      <w:r w:rsidR="001634CF">
        <w:rPr>
          <w:sz w:val="28"/>
        </w:rPr>
        <w:t>___________</w:t>
      </w:r>
    </w:p>
    <w:p w14:paraId="3ADD379C" w14:textId="77777777" w:rsidR="001F6C34" w:rsidRPr="00DE69C5" w:rsidRDefault="0093063B" w:rsidP="008B1D24">
      <w:pPr>
        <w:pStyle w:val="aa"/>
        <w:ind w:right="4818" w:firstLine="0"/>
        <w:rPr>
          <w:bCs/>
        </w:rPr>
      </w:pPr>
      <w:r w:rsidRPr="00DE69C5">
        <w:rPr>
          <w:bCs/>
        </w:rPr>
        <w:t xml:space="preserve">О внесении изменений в постановление администрации </w:t>
      </w:r>
      <w:bookmarkStart w:id="0" w:name="_Hlk190933903"/>
      <w:r w:rsidRPr="00DE69C5">
        <w:rPr>
          <w:bCs/>
        </w:rPr>
        <w:t xml:space="preserve">от </w:t>
      </w:r>
      <w:r w:rsidR="008B1D24" w:rsidRPr="00DE69C5">
        <w:rPr>
          <w:bCs/>
        </w:rPr>
        <w:t>10</w:t>
      </w:r>
      <w:r w:rsidRPr="00DE69C5">
        <w:rPr>
          <w:bCs/>
        </w:rPr>
        <w:t>.0</w:t>
      </w:r>
      <w:r w:rsidR="008B1D24" w:rsidRPr="00DE69C5">
        <w:rPr>
          <w:bCs/>
        </w:rPr>
        <w:t>8</w:t>
      </w:r>
      <w:r w:rsidRPr="00DE69C5">
        <w:rPr>
          <w:bCs/>
        </w:rPr>
        <w:t>.2023 №</w:t>
      </w:r>
      <w:r w:rsidR="008B1D24" w:rsidRPr="00DE69C5">
        <w:rPr>
          <w:bCs/>
        </w:rPr>
        <w:t xml:space="preserve"> 1403</w:t>
      </w:r>
      <w:r w:rsidRPr="00DE69C5">
        <w:rPr>
          <w:bCs/>
        </w:rPr>
        <w:t xml:space="preserve"> «</w:t>
      </w:r>
      <w:bookmarkStart w:id="1" w:name="_Hlk191452799"/>
      <w:r w:rsidR="00316424" w:rsidRPr="00DE69C5">
        <w:rPr>
          <w:bCs/>
        </w:rPr>
        <w:t>О</w:t>
      </w:r>
      <w:r w:rsidR="008B1D24" w:rsidRPr="00DE69C5">
        <w:rPr>
          <w:bCs/>
        </w:rPr>
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bookmarkEnd w:id="1"/>
      <w:r w:rsidRPr="00DE69C5">
        <w:rPr>
          <w:bCs/>
        </w:rPr>
        <w:t>»</w:t>
      </w:r>
      <w:r w:rsidR="00316424" w:rsidRPr="00DE69C5">
        <w:rPr>
          <w:bCs/>
        </w:rPr>
        <w:t xml:space="preserve"> </w:t>
      </w:r>
      <w:bookmarkEnd w:id="0"/>
      <w:r w:rsidR="00316424" w:rsidRPr="00DE69C5">
        <w:rPr>
          <w:bCs/>
        </w:rPr>
        <w:br/>
      </w:r>
    </w:p>
    <w:p w14:paraId="53AB3B48" w14:textId="77777777" w:rsidR="0093063B" w:rsidRPr="00DE69C5" w:rsidRDefault="00C572CF" w:rsidP="00316424">
      <w:pPr>
        <w:pStyle w:val="a3"/>
        <w:tabs>
          <w:tab w:val="left" w:pos="3544"/>
        </w:tabs>
        <w:ind w:firstLine="567"/>
        <w:jc w:val="both"/>
        <w:rPr>
          <w:sz w:val="28"/>
          <w:szCs w:val="28"/>
        </w:rPr>
      </w:pPr>
      <w:r w:rsidRPr="00DE69C5">
        <w:rPr>
          <w:sz w:val="28"/>
          <w:szCs w:val="28"/>
        </w:rPr>
        <w:t xml:space="preserve">В целях приведения в соответствие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</w:p>
    <w:p w14:paraId="6B0E0A4D" w14:textId="77777777" w:rsidR="00316424" w:rsidRPr="00DE69C5" w:rsidRDefault="00316424" w:rsidP="003F240C">
      <w:pPr>
        <w:pStyle w:val="a3"/>
        <w:tabs>
          <w:tab w:val="clear" w:pos="4153"/>
          <w:tab w:val="clear" w:pos="8306"/>
          <w:tab w:val="left" w:pos="3544"/>
        </w:tabs>
        <w:ind w:firstLine="567"/>
        <w:rPr>
          <w:sz w:val="28"/>
          <w:szCs w:val="28"/>
        </w:rPr>
      </w:pPr>
    </w:p>
    <w:p w14:paraId="14AE2150" w14:textId="77777777" w:rsidR="003F240C" w:rsidRPr="00DE69C5" w:rsidRDefault="003F240C" w:rsidP="003F240C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DE69C5">
        <w:rPr>
          <w:sz w:val="28"/>
          <w:szCs w:val="28"/>
        </w:rPr>
        <w:t>ПОСТАНОВЛЯЮ:</w:t>
      </w:r>
    </w:p>
    <w:p w14:paraId="7740BEEB" w14:textId="77777777" w:rsidR="00E64791" w:rsidRPr="00DE69C5" w:rsidRDefault="00E64791" w:rsidP="003F240C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</w:p>
    <w:p w14:paraId="09E93ACE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bookmarkStart w:id="2" w:name="_Hlk58067392"/>
      <w:r w:rsidRPr="00DE69C5">
        <w:rPr>
          <w:sz w:val="28"/>
          <w:szCs w:val="28"/>
        </w:rPr>
        <w:t>1. В приложение 2 к постановлению администрации от 10.08.2023 № 1403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внести следующие изменения:</w:t>
      </w:r>
    </w:p>
    <w:p w14:paraId="5381A702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1) пункт 2.2 изложить в следующей редакции:</w:t>
      </w:r>
    </w:p>
    <w:p w14:paraId="2FF0DE14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 xml:space="preserve">«2.2. </w:t>
      </w:r>
      <w:bookmarkStart w:id="3" w:name="sub_1022"/>
      <w:r w:rsidRPr="00DE69C5">
        <w:rPr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</w:t>
      </w:r>
      <w:r w:rsidRPr="00DE69C5">
        <w:rPr>
          <w:sz w:val="28"/>
          <w:szCs w:val="28"/>
        </w:rPr>
        <w:lastRenderedPageBreak/>
        <w:t>непосредственно), и направившие заявку на включение в Реестр исполнителей услуги (далее – заявка).</w:t>
      </w:r>
      <w:bookmarkStart w:id="4" w:name="sub_1027"/>
      <w:bookmarkEnd w:id="3"/>
      <w:r w:rsidRPr="00DE69C5">
        <w:rPr>
          <w:sz w:val="28"/>
          <w:szCs w:val="28"/>
        </w:rPr>
        <w:t>»;</w:t>
      </w:r>
      <w:bookmarkEnd w:id="4"/>
    </w:p>
    <w:p w14:paraId="468483C0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 xml:space="preserve">2) пункт 2.3 дополнить подпунктом </w:t>
      </w:r>
      <w:r w:rsidR="003B7978">
        <w:rPr>
          <w:sz w:val="28"/>
          <w:szCs w:val="28"/>
        </w:rPr>
        <w:t>9</w:t>
      </w:r>
      <w:r w:rsidRPr="00DE69C5">
        <w:rPr>
          <w:sz w:val="28"/>
          <w:szCs w:val="28"/>
        </w:rPr>
        <w:t xml:space="preserve"> следующего содержания:</w:t>
      </w:r>
    </w:p>
    <w:p w14:paraId="64BF3876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«</w:t>
      </w:r>
      <w:r w:rsidR="003B7978">
        <w:rPr>
          <w:sz w:val="28"/>
          <w:szCs w:val="28"/>
        </w:rPr>
        <w:t>9</w:t>
      </w:r>
      <w:r w:rsidRPr="00DE69C5">
        <w:rPr>
          <w:sz w:val="28"/>
          <w:szCs w:val="28"/>
        </w:rPr>
        <w:t>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Трехгорного городского округа Челябинской области.»;</w:t>
      </w:r>
    </w:p>
    <w:p w14:paraId="16E5ED4C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3) пункт 2.7 изложить в следующей редакции:</w:t>
      </w:r>
    </w:p>
    <w:p w14:paraId="0DCD3BB4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14:paraId="1578199F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приказ);</w:t>
      </w:r>
    </w:p>
    <w:p w14:paraId="3B7BA933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1216EB76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Трехгорного городского округа</w:t>
      </w:r>
      <w:r w:rsidR="00DE69C5" w:rsidRPr="00DE69C5">
        <w:rPr>
          <w:sz w:val="28"/>
          <w:szCs w:val="28"/>
        </w:rPr>
        <w:t xml:space="preserve"> Челябинской области </w:t>
      </w:r>
      <w:r w:rsidRPr="00DE69C5">
        <w:rPr>
          <w:sz w:val="28"/>
          <w:szCs w:val="28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453D0DB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</w:t>
      </w:r>
      <w:r w:rsidRPr="00DE69C5">
        <w:rPr>
          <w:sz w:val="28"/>
          <w:szCs w:val="28"/>
        </w:rPr>
        <w:lastRenderedPageBreak/>
        <w:t>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6E8023DE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44ECF256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4) пункт 2.9 дополнить подпунктом 3 следующего содержания:</w:t>
      </w:r>
    </w:p>
    <w:p w14:paraId="51199C4A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 xml:space="preserve">«3) несоответствие сведений, предусмотренных подпунктом </w:t>
      </w:r>
      <w:r w:rsidR="003B7978">
        <w:rPr>
          <w:sz w:val="28"/>
          <w:szCs w:val="28"/>
        </w:rPr>
        <w:t>9</w:t>
      </w:r>
      <w:r w:rsidRPr="00DE69C5">
        <w:rPr>
          <w:sz w:val="28"/>
          <w:szCs w:val="28"/>
        </w:rPr>
        <w:t xml:space="preserve">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Трехгорного городского округа Челябинской области.»;</w:t>
      </w:r>
    </w:p>
    <w:p w14:paraId="5E8DB4EC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5) пункт 3.5 дополнить подпунктом 4 следующего содержания:</w:t>
      </w:r>
    </w:p>
    <w:p w14:paraId="7D62AD1A" w14:textId="77777777" w:rsidR="00C572CF" w:rsidRPr="00DE69C5" w:rsidRDefault="00C572CF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4D97C9D0" w14:textId="77777777" w:rsidR="00581BF6" w:rsidRPr="00DE69C5" w:rsidRDefault="00581BF6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2. Признать утратившими силу:</w:t>
      </w:r>
    </w:p>
    <w:p w14:paraId="532604B5" w14:textId="77777777" w:rsidR="00581BF6" w:rsidRPr="00DE69C5" w:rsidRDefault="00581BF6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1) пункт 2 приложения 3 к постановлению администрации от 22.05.2024 №1120 «О внесении изменений в отдельные постановления администрации</w:t>
      </w:r>
      <w:r w:rsidR="00DE69C5" w:rsidRPr="00DE69C5">
        <w:rPr>
          <w:sz w:val="28"/>
          <w:szCs w:val="28"/>
        </w:rPr>
        <w:t>»</w:t>
      </w:r>
      <w:r w:rsidRPr="00DE69C5">
        <w:rPr>
          <w:sz w:val="28"/>
          <w:szCs w:val="28"/>
        </w:rPr>
        <w:t>;</w:t>
      </w:r>
    </w:p>
    <w:p w14:paraId="748F6CEA" w14:textId="77777777" w:rsidR="00581BF6" w:rsidRPr="00DE69C5" w:rsidRDefault="00581BF6" w:rsidP="00C572C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2) подпункт а) пункта 2 части 1 постановления администрации от 11.07.2025 № 761 «</w:t>
      </w:r>
      <w:r w:rsidRPr="00DE69C5">
        <w:rPr>
          <w:bCs/>
          <w:sz w:val="28"/>
          <w:szCs w:val="28"/>
        </w:rPr>
        <w:t>О внесении изменений в постановление администрации от 10.08.2023 №1403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14:paraId="3D52530E" w14:textId="77777777" w:rsidR="001F6C34" w:rsidRPr="00DE69C5" w:rsidRDefault="00581BF6" w:rsidP="00983F48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3</w:t>
      </w:r>
      <w:r w:rsidR="007F5B23" w:rsidRPr="00DE69C5">
        <w:rPr>
          <w:sz w:val="28"/>
          <w:szCs w:val="28"/>
        </w:rPr>
        <w:t>.</w:t>
      </w:r>
      <w:r w:rsidR="001F6C34" w:rsidRPr="00DE69C5">
        <w:rPr>
          <w:sz w:val="28"/>
          <w:szCs w:val="28"/>
        </w:rPr>
        <w:t xml:space="preserve"> </w:t>
      </w:r>
      <w:r w:rsidR="00C572CF" w:rsidRPr="00DE69C5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информационно- телекоммуникационной сети «Интернет», вступает в силу с момента подписания.</w:t>
      </w:r>
      <w:r w:rsidR="00D70227" w:rsidRPr="00DE69C5">
        <w:rPr>
          <w:sz w:val="28"/>
          <w:szCs w:val="28"/>
        </w:rPr>
        <w:t xml:space="preserve"> </w:t>
      </w:r>
    </w:p>
    <w:p w14:paraId="1A491847" w14:textId="77777777" w:rsidR="007B364B" w:rsidRPr="00DE69C5" w:rsidRDefault="00581BF6" w:rsidP="00983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69C5">
        <w:rPr>
          <w:sz w:val="28"/>
          <w:szCs w:val="28"/>
        </w:rPr>
        <w:t>4</w:t>
      </w:r>
      <w:r w:rsidR="001F6C34" w:rsidRPr="00DE69C5">
        <w:rPr>
          <w:sz w:val="28"/>
          <w:szCs w:val="28"/>
        </w:rPr>
        <w:t xml:space="preserve">. </w:t>
      </w:r>
      <w:r w:rsidR="007B364B" w:rsidRPr="00DE69C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города по вопросам социальной сферы </w:t>
      </w:r>
      <w:r w:rsidR="00ED7292" w:rsidRPr="00DE69C5">
        <w:rPr>
          <w:sz w:val="28"/>
          <w:szCs w:val="28"/>
        </w:rPr>
        <w:t>Попову И.А.</w:t>
      </w:r>
    </w:p>
    <w:bookmarkEnd w:id="2"/>
    <w:p w14:paraId="01352D9E" w14:textId="77777777" w:rsidR="007B364B" w:rsidRPr="00DE69C5" w:rsidRDefault="007B364B" w:rsidP="007B364B">
      <w:pPr>
        <w:pStyle w:val="a8"/>
        <w:tabs>
          <w:tab w:val="clear" w:pos="9498"/>
          <w:tab w:val="right" w:pos="10348"/>
        </w:tabs>
        <w:spacing w:before="0"/>
      </w:pPr>
    </w:p>
    <w:p w14:paraId="7023C75C" w14:textId="77777777" w:rsidR="00063080" w:rsidRPr="00DE69C5" w:rsidRDefault="00063080" w:rsidP="00063080">
      <w:pPr>
        <w:rPr>
          <w:sz w:val="28"/>
          <w:szCs w:val="28"/>
        </w:rPr>
      </w:pPr>
    </w:p>
    <w:p w14:paraId="27A400C5" w14:textId="77777777" w:rsidR="00063080" w:rsidRPr="00DE69C5" w:rsidRDefault="00063080" w:rsidP="00063080">
      <w:pPr>
        <w:rPr>
          <w:sz w:val="28"/>
          <w:szCs w:val="28"/>
        </w:rPr>
      </w:pPr>
    </w:p>
    <w:p w14:paraId="59BE5D9B" w14:textId="77777777" w:rsidR="007B364B" w:rsidRPr="00DE69C5" w:rsidRDefault="008B66D4" w:rsidP="007B364B">
      <w:pPr>
        <w:pStyle w:val="a8"/>
        <w:tabs>
          <w:tab w:val="clear" w:pos="9498"/>
          <w:tab w:val="right" w:pos="10348"/>
        </w:tabs>
        <w:spacing w:before="0"/>
      </w:pPr>
      <w:r w:rsidRPr="00DE69C5">
        <w:t>Г</w:t>
      </w:r>
      <w:r w:rsidR="007B364B" w:rsidRPr="00DE69C5">
        <w:t>лав</w:t>
      </w:r>
      <w:r w:rsidRPr="00DE69C5">
        <w:t>а</w:t>
      </w:r>
      <w:r w:rsidR="007B364B" w:rsidRPr="00DE69C5">
        <w:t xml:space="preserve"> города                                                           </w:t>
      </w:r>
      <w:r w:rsidR="00ED7292" w:rsidRPr="00DE69C5">
        <w:t xml:space="preserve">    </w:t>
      </w:r>
      <w:r w:rsidR="007B364B" w:rsidRPr="00DE69C5">
        <w:t xml:space="preserve"> </w:t>
      </w:r>
      <w:r w:rsidR="000F083F" w:rsidRPr="00DE69C5">
        <w:t xml:space="preserve">     </w:t>
      </w:r>
      <w:r w:rsidR="007B364B" w:rsidRPr="00DE69C5">
        <w:t xml:space="preserve">      </w:t>
      </w:r>
      <w:r w:rsidRPr="00DE69C5">
        <w:t xml:space="preserve"> </w:t>
      </w:r>
      <w:r w:rsidR="00063080" w:rsidRPr="00DE69C5">
        <w:t xml:space="preserve">         </w:t>
      </w:r>
      <w:r w:rsidR="00ED7292" w:rsidRPr="00DE69C5">
        <w:t>Д.А. Громенко</w:t>
      </w:r>
    </w:p>
    <w:p w14:paraId="75F341F9" w14:textId="50FC2B73" w:rsidR="00E31D04" w:rsidRDefault="00DB77FE" w:rsidP="00DB77FE">
      <w:r>
        <w:t xml:space="preserve"> </w:t>
      </w:r>
    </w:p>
    <w:sectPr w:rsidR="00E31D04" w:rsidSect="00DE69C5">
      <w:headerReference w:type="default" r:id="rId9"/>
      <w:headerReference w:type="first" r:id="rId10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35FB" w14:textId="77777777" w:rsidR="00D72804" w:rsidRDefault="00D72804">
      <w:r>
        <w:separator/>
      </w:r>
    </w:p>
  </w:endnote>
  <w:endnote w:type="continuationSeparator" w:id="0">
    <w:p w14:paraId="15AF0D36" w14:textId="77777777" w:rsidR="00D72804" w:rsidRDefault="00D7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C71E" w14:textId="77777777" w:rsidR="00D72804" w:rsidRDefault="00D72804">
      <w:r>
        <w:separator/>
      </w:r>
    </w:p>
  </w:footnote>
  <w:footnote w:type="continuationSeparator" w:id="0">
    <w:p w14:paraId="46EA0882" w14:textId="77777777" w:rsidR="00D72804" w:rsidRDefault="00D7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D84C" w14:textId="77777777" w:rsidR="00DE69C5" w:rsidRDefault="00DE69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D89A79" w14:textId="77777777" w:rsidR="00DE69C5" w:rsidRDefault="00DE69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0287" w14:textId="77777777" w:rsidR="00840726" w:rsidRDefault="00840726">
    <w:pPr>
      <w:pStyle w:val="a3"/>
      <w:jc w:val="center"/>
    </w:pPr>
  </w:p>
  <w:p w14:paraId="40A2D5DA" w14:textId="77777777" w:rsidR="00840726" w:rsidRDefault="00840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9600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3874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6F518CF"/>
    <w:multiLevelType w:val="hybridMultilevel"/>
    <w:tmpl w:val="D2EE9E64"/>
    <w:lvl w:ilvl="0" w:tplc="EA28AD1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D1DBC"/>
    <w:multiLevelType w:val="multilevel"/>
    <w:tmpl w:val="BD2CD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hanging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14293"/>
    <w:rsid w:val="00016EF5"/>
    <w:rsid w:val="00025E19"/>
    <w:rsid w:val="000265D7"/>
    <w:rsid w:val="0002761C"/>
    <w:rsid w:val="0003207A"/>
    <w:rsid w:val="00035422"/>
    <w:rsid w:val="000369EE"/>
    <w:rsid w:val="000417FF"/>
    <w:rsid w:val="00041D69"/>
    <w:rsid w:val="00042841"/>
    <w:rsid w:val="000509B7"/>
    <w:rsid w:val="0005189C"/>
    <w:rsid w:val="0005445F"/>
    <w:rsid w:val="00054496"/>
    <w:rsid w:val="00054858"/>
    <w:rsid w:val="00063080"/>
    <w:rsid w:val="000669D3"/>
    <w:rsid w:val="00067BC6"/>
    <w:rsid w:val="000763B8"/>
    <w:rsid w:val="0008137C"/>
    <w:rsid w:val="00083DAF"/>
    <w:rsid w:val="000856FB"/>
    <w:rsid w:val="00087FE1"/>
    <w:rsid w:val="00090F18"/>
    <w:rsid w:val="00095E03"/>
    <w:rsid w:val="000A0395"/>
    <w:rsid w:val="000A212E"/>
    <w:rsid w:val="000A312F"/>
    <w:rsid w:val="000A3E8F"/>
    <w:rsid w:val="000A702E"/>
    <w:rsid w:val="000B0066"/>
    <w:rsid w:val="000B20F6"/>
    <w:rsid w:val="000C092E"/>
    <w:rsid w:val="000C1F9E"/>
    <w:rsid w:val="000C4D09"/>
    <w:rsid w:val="000C68F2"/>
    <w:rsid w:val="000D0BED"/>
    <w:rsid w:val="000D2EDB"/>
    <w:rsid w:val="000D5B3D"/>
    <w:rsid w:val="000D79C7"/>
    <w:rsid w:val="000D7F0A"/>
    <w:rsid w:val="000E4B6E"/>
    <w:rsid w:val="000F083F"/>
    <w:rsid w:val="000F1A82"/>
    <w:rsid w:val="000F2B43"/>
    <w:rsid w:val="000F5B72"/>
    <w:rsid w:val="000F77DA"/>
    <w:rsid w:val="00102634"/>
    <w:rsid w:val="0010590F"/>
    <w:rsid w:val="00106B8C"/>
    <w:rsid w:val="00111EAB"/>
    <w:rsid w:val="001205F5"/>
    <w:rsid w:val="0012432B"/>
    <w:rsid w:val="00124563"/>
    <w:rsid w:val="00132DCF"/>
    <w:rsid w:val="00160AB0"/>
    <w:rsid w:val="001634CF"/>
    <w:rsid w:val="0016714D"/>
    <w:rsid w:val="00170D73"/>
    <w:rsid w:val="00172AA1"/>
    <w:rsid w:val="00174342"/>
    <w:rsid w:val="0017518A"/>
    <w:rsid w:val="0017551F"/>
    <w:rsid w:val="001760E0"/>
    <w:rsid w:val="0017649E"/>
    <w:rsid w:val="001765B9"/>
    <w:rsid w:val="00180AD1"/>
    <w:rsid w:val="001A388E"/>
    <w:rsid w:val="001A3F78"/>
    <w:rsid w:val="001A4006"/>
    <w:rsid w:val="001A576C"/>
    <w:rsid w:val="001A6077"/>
    <w:rsid w:val="001B0201"/>
    <w:rsid w:val="001B7703"/>
    <w:rsid w:val="001B7BC8"/>
    <w:rsid w:val="001C169B"/>
    <w:rsid w:val="001C5242"/>
    <w:rsid w:val="001D46E5"/>
    <w:rsid w:val="001D6BFA"/>
    <w:rsid w:val="001D778B"/>
    <w:rsid w:val="001E0495"/>
    <w:rsid w:val="001E0E58"/>
    <w:rsid w:val="001E1344"/>
    <w:rsid w:val="001E37AF"/>
    <w:rsid w:val="001E5112"/>
    <w:rsid w:val="001E577C"/>
    <w:rsid w:val="001E68C5"/>
    <w:rsid w:val="001F1553"/>
    <w:rsid w:val="001F17EF"/>
    <w:rsid w:val="001F3BBB"/>
    <w:rsid w:val="001F453D"/>
    <w:rsid w:val="001F6C34"/>
    <w:rsid w:val="002012BB"/>
    <w:rsid w:val="00201A08"/>
    <w:rsid w:val="00201BC6"/>
    <w:rsid w:val="00205214"/>
    <w:rsid w:val="002074BD"/>
    <w:rsid w:val="00207647"/>
    <w:rsid w:val="00211AFB"/>
    <w:rsid w:val="00211DED"/>
    <w:rsid w:val="00211FCF"/>
    <w:rsid w:val="00213F90"/>
    <w:rsid w:val="00214ABE"/>
    <w:rsid w:val="00220305"/>
    <w:rsid w:val="00222744"/>
    <w:rsid w:val="00222FE8"/>
    <w:rsid w:val="00226B2E"/>
    <w:rsid w:val="0022704E"/>
    <w:rsid w:val="002312CA"/>
    <w:rsid w:val="0023181C"/>
    <w:rsid w:val="00234A49"/>
    <w:rsid w:val="0023727F"/>
    <w:rsid w:val="002427C0"/>
    <w:rsid w:val="00250408"/>
    <w:rsid w:val="002519CC"/>
    <w:rsid w:val="0025450D"/>
    <w:rsid w:val="002549B1"/>
    <w:rsid w:val="002606A8"/>
    <w:rsid w:val="00260F64"/>
    <w:rsid w:val="00261AF0"/>
    <w:rsid w:val="00261D5D"/>
    <w:rsid w:val="00261F29"/>
    <w:rsid w:val="00264DBB"/>
    <w:rsid w:val="0026577F"/>
    <w:rsid w:val="00272D79"/>
    <w:rsid w:val="002757B3"/>
    <w:rsid w:val="002815E6"/>
    <w:rsid w:val="00286516"/>
    <w:rsid w:val="0029011D"/>
    <w:rsid w:val="00290841"/>
    <w:rsid w:val="00292324"/>
    <w:rsid w:val="00292E91"/>
    <w:rsid w:val="002A1CD3"/>
    <w:rsid w:val="002C10C9"/>
    <w:rsid w:val="002D3D10"/>
    <w:rsid w:val="002E1F2C"/>
    <w:rsid w:val="002E1F52"/>
    <w:rsid w:val="002E2203"/>
    <w:rsid w:val="002E5302"/>
    <w:rsid w:val="002F04F8"/>
    <w:rsid w:val="002F78A2"/>
    <w:rsid w:val="00300CDB"/>
    <w:rsid w:val="003072FC"/>
    <w:rsid w:val="00314925"/>
    <w:rsid w:val="003151AF"/>
    <w:rsid w:val="00316424"/>
    <w:rsid w:val="00316EB2"/>
    <w:rsid w:val="00321EA0"/>
    <w:rsid w:val="003227A6"/>
    <w:rsid w:val="003235C6"/>
    <w:rsid w:val="00324A0A"/>
    <w:rsid w:val="003322C8"/>
    <w:rsid w:val="00332BB6"/>
    <w:rsid w:val="00333531"/>
    <w:rsid w:val="00334B22"/>
    <w:rsid w:val="00340A44"/>
    <w:rsid w:val="003424D7"/>
    <w:rsid w:val="00344033"/>
    <w:rsid w:val="00345357"/>
    <w:rsid w:val="00351856"/>
    <w:rsid w:val="00352AAE"/>
    <w:rsid w:val="003534BF"/>
    <w:rsid w:val="00364C73"/>
    <w:rsid w:val="0036684A"/>
    <w:rsid w:val="0036730C"/>
    <w:rsid w:val="0037012B"/>
    <w:rsid w:val="003707E0"/>
    <w:rsid w:val="0037125A"/>
    <w:rsid w:val="003727FA"/>
    <w:rsid w:val="00380F9E"/>
    <w:rsid w:val="00384EE7"/>
    <w:rsid w:val="00391A19"/>
    <w:rsid w:val="0039310D"/>
    <w:rsid w:val="00393C0B"/>
    <w:rsid w:val="0039704D"/>
    <w:rsid w:val="003B3190"/>
    <w:rsid w:val="003B523A"/>
    <w:rsid w:val="003B7978"/>
    <w:rsid w:val="003D2529"/>
    <w:rsid w:val="003E3447"/>
    <w:rsid w:val="003E41D6"/>
    <w:rsid w:val="003E7639"/>
    <w:rsid w:val="003F16D2"/>
    <w:rsid w:val="003F240C"/>
    <w:rsid w:val="003F2548"/>
    <w:rsid w:val="003F469F"/>
    <w:rsid w:val="003F5168"/>
    <w:rsid w:val="003F76E4"/>
    <w:rsid w:val="003F79F5"/>
    <w:rsid w:val="00420114"/>
    <w:rsid w:val="00421114"/>
    <w:rsid w:val="00423F0C"/>
    <w:rsid w:val="004274F6"/>
    <w:rsid w:val="00431FF5"/>
    <w:rsid w:val="004334DB"/>
    <w:rsid w:val="004336EB"/>
    <w:rsid w:val="00434C73"/>
    <w:rsid w:val="00435A45"/>
    <w:rsid w:val="00441C63"/>
    <w:rsid w:val="00442E7E"/>
    <w:rsid w:val="00443510"/>
    <w:rsid w:val="00446249"/>
    <w:rsid w:val="0045145A"/>
    <w:rsid w:val="00451983"/>
    <w:rsid w:val="00455ACA"/>
    <w:rsid w:val="00476EC5"/>
    <w:rsid w:val="00481380"/>
    <w:rsid w:val="00483A73"/>
    <w:rsid w:val="00485FD2"/>
    <w:rsid w:val="0048646D"/>
    <w:rsid w:val="004873F3"/>
    <w:rsid w:val="00487428"/>
    <w:rsid w:val="00490EE6"/>
    <w:rsid w:val="0049391B"/>
    <w:rsid w:val="0049656E"/>
    <w:rsid w:val="0049714B"/>
    <w:rsid w:val="004A13ED"/>
    <w:rsid w:val="004A32A6"/>
    <w:rsid w:val="004A49ED"/>
    <w:rsid w:val="004A5150"/>
    <w:rsid w:val="004A5CE9"/>
    <w:rsid w:val="004B332F"/>
    <w:rsid w:val="004B364C"/>
    <w:rsid w:val="004B385B"/>
    <w:rsid w:val="004B38B4"/>
    <w:rsid w:val="004B4FB1"/>
    <w:rsid w:val="004B71CD"/>
    <w:rsid w:val="004C68D9"/>
    <w:rsid w:val="004D3DED"/>
    <w:rsid w:val="004D63FA"/>
    <w:rsid w:val="004D6ACF"/>
    <w:rsid w:val="004E12D8"/>
    <w:rsid w:val="004E1F4B"/>
    <w:rsid w:val="004E31B2"/>
    <w:rsid w:val="004E5402"/>
    <w:rsid w:val="004E5BB2"/>
    <w:rsid w:val="004F08BA"/>
    <w:rsid w:val="004F34C9"/>
    <w:rsid w:val="005031DA"/>
    <w:rsid w:val="00505203"/>
    <w:rsid w:val="005060E7"/>
    <w:rsid w:val="00506E50"/>
    <w:rsid w:val="00510C67"/>
    <w:rsid w:val="005124EA"/>
    <w:rsid w:val="00512E0D"/>
    <w:rsid w:val="00512F30"/>
    <w:rsid w:val="005204E3"/>
    <w:rsid w:val="00522DB1"/>
    <w:rsid w:val="00522E62"/>
    <w:rsid w:val="00523E5C"/>
    <w:rsid w:val="00530CEB"/>
    <w:rsid w:val="005313B9"/>
    <w:rsid w:val="00532AC5"/>
    <w:rsid w:val="005336A0"/>
    <w:rsid w:val="00540579"/>
    <w:rsid w:val="00541269"/>
    <w:rsid w:val="00541319"/>
    <w:rsid w:val="0054248B"/>
    <w:rsid w:val="005428C0"/>
    <w:rsid w:val="00543E57"/>
    <w:rsid w:val="00546CD4"/>
    <w:rsid w:val="00550B58"/>
    <w:rsid w:val="005554B7"/>
    <w:rsid w:val="0055632A"/>
    <w:rsid w:val="005713EB"/>
    <w:rsid w:val="00571F19"/>
    <w:rsid w:val="00576FBE"/>
    <w:rsid w:val="00577FF4"/>
    <w:rsid w:val="00581BF6"/>
    <w:rsid w:val="00581EF6"/>
    <w:rsid w:val="00581F57"/>
    <w:rsid w:val="00585059"/>
    <w:rsid w:val="00585B81"/>
    <w:rsid w:val="00590125"/>
    <w:rsid w:val="00592B31"/>
    <w:rsid w:val="00597468"/>
    <w:rsid w:val="005A02E5"/>
    <w:rsid w:val="005A1D18"/>
    <w:rsid w:val="005A27BC"/>
    <w:rsid w:val="005B1EF8"/>
    <w:rsid w:val="005B248A"/>
    <w:rsid w:val="005B4A0A"/>
    <w:rsid w:val="005C420A"/>
    <w:rsid w:val="005C64D3"/>
    <w:rsid w:val="005C755C"/>
    <w:rsid w:val="005D3341"/>
    <w:rsid w:val="005D4292"/>
    <w:rsid w:val="005D4BC2"/>
    <w:rsid w:val="005D5B02"/>
    <w:rsid w:val="005E1E57"/>
    <w:rsid w:val="005F7411"/>
    <w:rsid w:val="005F7AD7"/>
    <w:rsid w:val="00603072"/>
    <w:rsid w:val="006046BC"/>
    <w:rsid w:val="0060583C"/>
    <w:rsid w:val="00614C33"/>
    <w:rsid w:val="0061761D"/>
    <w:rsid w:val="006201AE"/>
    <w:rsid w:val="00623AD5"/>
    <w:rsid w:val="006306EB"/>
    <w:rsid w:val="006326B2"/>
    <w:rsid w:val="0063444E"/>
    <w:rsid w:val="00640320"/>
    <w:rsid w:val="0064608C"/>
    <w:rsid w:val="00646D3B"/>
    <w:rsid w:val="00646EEE"/>
    <w:rsid w:val="006508BD"/>
    <w:rsid w:val="00650CFA"/>
    <w:rsid w:val="00652C45"/>
    <w:rsid w:val="0065310C"/>
    <w:rsid w:val="00653273"/>
    <w:rsid w:val="00657E52"/>
    <w:rsid w:val="006632AE"/>
    <w:rsid w:val="00664E34"/>
    <w:rsid w:val="006652EC"/>
    <w:rsid w:val="00667858"/>
    <w:rsid w:val="006714F4"/>
    <w:rsid w:val="00685C0B"/>
    <w:rsid w:val="0068627A"/>
    <w:rsid w:val="00695439"/>
    <w:rsid w:val="00696558"/>
    <w:rsid w:val="006A261A"/>
    <w:rsid w:val="006A4083"/>
    <w:rsid w:val="006A4108"/>
    <w:rsid w:val="006A6E1A"/>
    <w:rsid w:val="006C4DF4"/>
    <w:rsid w:val="006D115F"/>
    <w:rsid w:val="006E1E39"/>
    <w:rsid w:val="006E7B39"/>
    <w:rsid w:val="006F1EAA"/>
    <w:rsid w:val="006F2922"/>
    <w:rsid w:val="00705E8A"/>
    <w:rsid w:val="007060CB"/>
    <w:rsid w:val="00710A7B"/>
    <w:rsid w:val="007120C7"/>
    <w:rsid w:val="007141D9"/>
    <w:rsid w:val="00715FE8"/>
    <w:rsid w:val="00720956"/>
    <w:rsid w:val="00723313"/>
    <w:rsid w:val="00726B14"/>
    <w:rsid w:val="0073304F"/>
    <w:rsid w:val="00736C53"/>
    <w:rsid w:val="007443FE"/>
    <w:rsid w:val="00746384"/>
    <w:rsid w:val="00755D31"/>
    <w:rsid w:val="00757E55"/>
    <w:rsid w:val="00770ACE"/>
    <w:rsid w:val="00775739"/>
    <w:rsid w:val="00780AE0"/>
    <w:rsid w:val="00782178"/>
    <w:rsid w:val="0078287D"/>
    <w:rsid w:val="00783804"/>
    <w:rsid w:val="00783F79"/>
    <w:rsid w:val="007920E4"/>
    <w:rsid w:val="00794E75"/>
    <w:rsid w:val="007A0397"/>
    <w:rsid w:val="007A03CB"/>
    <w:rsid w:val="007A095B"/>
    <w:rsid w:val="007A0A20"/>
    <w:rsid w:val="007A337C"/>
    <w:rsid w:val="007A3842"/>
    <w:rsid w:val="007A526A"/>
    <w:rsid w:val="007A59CA"/>
    <w:rsid w:val="007A6AA0"/>
    <w:rsid w:val="007A6B68"/>
    <w:rsid w:val="007B0FCF"/>
    <w:rsid w:val="007B364B"/>
    <w:rsid w:val="007B3D30"/>
    <w:rsid w:val="007C177A"/>
    <w:rsid w:val="007C3ADD"/>
    <w:rsid w:val="007C4D43"/>
    <w:rsid w:val="007D0C12"/>
    <w:rsid w:val="007D2A8E"/>
    <w:rsid w:val="007D6BCF"/>
    <w:rsid w:val="007E0BB1"/>
    <w:rsid w:val="007E1726"/>
    <w:rsid w:val="007E252F"/>
    <w:rsid w:val="007E339B"/>
    <w:rsid w:val="007E4BD1"/>
    <w:rsid w:val="007F07C9"/>
    <w:rsid w:val="007F4C96"/>
    <w:rsid w:val="007F5A8B"/>
    <w:rsid w:val="007F5B23"/>
    <w:rsid w:val="007F7315"/>
    <w:rsid w:val="0080416F"/>
    <w:rsid w:val="00805553"/>
    <w:rsid w:val="00805BB0"/>
    <w:rsid w:val="00810C82"/>
    <w:rsid w:val="00811BF8"/>
    <w:rsid w:val="00813F53"/>
    <w:rsid w:val="00814C7C"/>
    <w:rsid w:val="00814E46"/>
    <w:rsid w:val="0081673E"/>
    <w:rsid w:val="008205CE"/>
    <w:rsid w:val="008219AF"/>
    <w:rsid w:val="008231A7"/>
    <w:rsid w:val="008264F3"/>
    <w:rsid w:val="00831E01"/>
    <w:rsid w:val="0083521D"/>
    <w:rsid w:val="00836021"/>
    <w:rsid w:val="008366EA"/>
    <w:rsid w:val="008376A1"/>
    <w:rsid w:val="00837C34"/>
    <w:rsid w:val="00840726"/>
    <w:rsid w:val="008426E2"/>
    <w:rsid w:val="008520B7"/>
    <w:rsid w:val="008533CF"/>
    <w:rsid w:val="008549D7"/>
    <w:rsid w:val="0086238B"/>
    <w:rsid w:val="008630E2"/>
    <w:rsid w:val="008648C4"/>
    <w:rsid w:val="00864CC1"/>
    <w:rsid w:val="008654C3"/>
    <w:rsid w:val="00867870"/>
    <w:rsid w:val="00867F58"/>
    <w:rsid w:val="00871B72"/>
    <w:rsid w:val="00875AEF"/>
    <w:rsid w:val="00876C27"/>
    <w:rsid w:val="00882846"/>
    <w:rsid w:val="008913A3"/>
    <w:rsid w:val="00894936"/>
    <w:rsid w:val="00894DB1"/>
    <w:rsid w:val="008A05D4"/>
    <w:rsid w:val="008B19EE"/>
    <w:rsid w:val="008B1D24"/>
    <w:rsid w:val="008B30D3"/>
    <w:rsid w:val="008B66D4"/>
    <w:rsid w:val="008B7DAA"/>
    <w:rsid w:val="008C034B"/>
    <w:rsid w:val="008C046E"/>
    <w:rsid w:val="008C11CB"/>
    <w:rsid w:val="008D3D6E"/>
    <w:rsid w:val="008D5CC8"/>
    <w:rsid w:val="008E1A89"/>
    <w:rsid w:val="008E2A40"/>
    <w:rsid w:val="008E6850"/>
    <w:rsid w:val="00904194"/>
    <w:rsid w:val="009248F6"/>
    <w:rsid w:val="0093063B"/>
    <w:rsid w:val="00931650"/>
    <w:rsid w:val="00942007"/>
    <w:rsid w:val="0094262E"/>
    <w:rsid w:val="00942A93"/>
    <w:rsid w:val="00944BDB"/>
    <w:rsid w:val="009463BF"/>
    <w:rsid w:val="0094657F"/>
    <w:rsid w:val="009513DE"/>
    <w:rsid w:val="009531A0"/>
    <w:rsid w:val="009544AF"/>
    <w:rsid w:val="00955DC9"/>
    <w:rsid w:val="0096797A"/>
    <w:rsid w:val="0097089D"/>
    <w:rsid w:val="0097168A"/>
    <w:rsid w:val="00972700"/>
    <w:rsid w:val="009744D5"/>
    <w:rsid w:val="00976A6A"/>
    <w:rsid w:val="00983F48"/>
    <w:rsid w:val="009936AE"/>
    <w:rsid w:val="009A5CDF"/>
    <w:rsid w:val="009B1035"/>
    <w:rsid w:val="009B1722"/>
    <w:rsid w:val="009B4BD7"/>
    <w:rsid w:val="009B4EC6"/>
    <w:rsid w:val="009B5DCB"/>
    <w:rsid w:val="009C0AF2"/>
    <w:rsid w:val="009C37D7"/>
    <w:rsid w:val="009C6A8F"/>
    <w:rsid w:val="009C75C2"/>
    <w:rsid w:val="009D1263"/>
    <w:rsid w:val="009D2DFC"/>
    <w:rsid w:val="009D306F"/>
    <w:rsid w:val="009D30D2"/>
    <w:rsid w:val="009E004B"/>
    <w:rsid w:val="009E3F5D"/>
    <w:rsid w:val="009E40F0"/>
    <w:rsid w:val="009E773D"/>
    <w:rsid w:val="009F2D06"/>
    <w:rsid w:val="009F413F"/>
    <w:rsid w:val="009F571A"/>
    <w:rsid w:val="009F58E0"/>
    <w:rsid w:val="009F7949"/>
    <w:rsid w:val="00A00C35"/>
    <w:rsid w:val="00A01DC2"/>
    <w:rsid w:val="00A04F8C"/>
    <w:rsid w:val="00A14B27"/>
    <w:rsid w:val="00A16AAA"/>
    <w:rsid w:val="00A17464"/>
    <w:rsid w:val="00A30AE7"/>
    <w:rsid w:val="00A30BBC"/>
    <w:rsid w:val="00A41033"/>
    <w:rsid w:val="00A41467"/>
    <w:rsid w:val="00A42193"/>
    <w:rsid w:val="00A43472"/>
    <w:rsid w:val="00A50AA7"/>
    <w:rsid w:val="00A51023"/>
    <w:rsid w:val="00A54024"/>
    <w:rsid w:val="00A56B74"/>
    <w:rsid w:val="00A62254"/>
    <w:rsid w:val="00A62AC9"/>
    <w:rsid w:val="00A66495"/>
    <w:rsid w:val="00A70C1F"/>
    <w:rsid w:val="00A7318E"/>
    <w:rsid w:val="00A73CEA"/>
    <w:rsid w:val="00A77E40"/>
    <w:rsid w:val="00A83535"/>
    <w:rsid w:val="00A84FA4"/>
    <w:rsid w:val="00A87D70"/>
    <w:rsid w:val="00A93447"/>
    <w:rsid w:val="00A93C9F"/>
    <w:rsid w:val="00A94856"/>
    <w:rsid w:val="00A95956"/>
    <w:rsid w:val="00AA016D"/>
    <w:rsid w:val="00AA20F7"/>
    <w:rsid w:val="00AA3BB6"/>
    <w:rsid w:val="00AA47FA"/>
    <w:rsid w:val="00AA5042"/>
    <w:rsid w:val="00AB0665"/>
    <w:rsid w:val="00AB203D"/>
    <w:rsid w:val="00AB323E"/>
    <w:rsid w:val="00AB488D"/>
    <w:rsid w:val="00AB74CC"/>
    <w:rsid w:val="00AC3882"/>
    <w:rsid w:val="00AC3CA3"/>
    <w:rsid w:val="00AC4AA8"/>
    <w:rsid w:val="00AD1D76"/>
    <w:rsid w:val="00AD69F5"/>
    <w:rsid w:val="00AE0733"/>
    <w:rsid w:val="00AE3154"/>
    <w:rsid w:val="00AF3956"/>
    <w:rsid w:val="00AF5288"/>
    <w:rsid w:val="00AF72E8"/>
    <w:rsid w:val="00B00CEA"/>
    <w:rsid w:val="00B1079E"/>
    <w:rsid w:val="00B113DF"/>
    <w:rsid w:val="00B1266A"/>
    <w:rsid w:val="00B17262"/>
    <w:rsid w:val="00B21438"/>
    <w:rsid w:val="00B22B59"/>
    <w:rsid w:val="00B2581F"/>
    <w:rsid w:val="00B26ABB"/>
    <w:rsid w:val="00B27567"/>
    <w:rsid w:val="00B36757"/>
    <w:rsid w:val="00B45DF2"/>
    <w:rsid w:val="00B52247"/>
    <w:rsid w:val="00B53932"/>
    <w:rsid w:val="00B55826"/>
    <w:rsid w:val="00B57CAA"/>
    <w:rsid w:val="00B61903"/>
    <w:rsid w:val="00B841B0"/>
    <w:rsid w:val="00B84CED"/>
    <w:rsid w:val="00B84D5D"/>
    <w:rsid w:val="00B87362"/>
    <w:rsid w:val="00B91A63"/>
    <w:rsid w:val="00B9357C"/>
    <w:rsid w:val="00B93CD7"/>
    <w:rsid w:val="00B93F33"/>
    <w:rsid w:val="00B942C0"/>
    <w:rsid w:val="00B95DAF"/>
    <w:rsid w:val="00B97DD5"/>
    <w:rsid w:val="00BA3862"/>
    <w:rsid w:val="00BA43FC"/>
    <w:rsid w:val="00BA70CF"/>
    <w:rsid w:val="00BB1466"/>
    <w:rsid w:val="00BB1AC8"/>
    <w:rsid w:val="00BB3238"/>
    <w:rsid w:val="00BC03A1"/>
    <w:rsid w:val="00BC5496"/>
    <w:rsid w:val="00BD0383"/>
    <w:rsid w:val="00BD7945"/>
    <w:rsid w:val="00BD7E8F"/>
    <w:rsid w:val="00BE4841"/>
    <w:rsid w:val="00BF165E"/>
    <w:rsid w:val="00C033C8"/>
    <w:rsid w:val="00C0489C"/>
    <w:rsid w:val="00C066B2"/>
    <w:rsid w:val="00C11F8F"/>
    <w:rsid w:val="00C12302"/>
    <w:rsid w:val="00C140BC"/>
    <w:rsid w:val="00C25649"/>
    <w:rsid w:val="00C272C1"/>
    <w:rsid w:val="00C307A6"/>
    <w:rsid w:val="00C311D9"/>
    <w:rsid w:val="00C33F8F"/>
    <w:rsid w:val="00C34C72"/>
    <w:rsid w:val="00C37646"/>
    <w:rsid w:val="00C37C75"/>
    <w:rsid w:val="00C435B8"/>
    <w:rsid w:val="00C45373"/>
    <w:rsid w:val="00C46C7D"/>
    <w:rsid w:val="00C5446A"/>
    <w:rsid w:val="00C55794"/>
    <w:rsid w:val="00C56191"/>
    <w:rsid w:val="00C56C4A"/>
    <w:rsid w:val="00C56FB4"/>
    <w:rsid w:val="00C572CF"/>
    <w:rsid w:val="00C60F1E"/>
    <w:rsid w:val="00C62A48"/>
    <w:rsid w:val="00C65C0D"/>
    <w:rsid w:val="00C74FFE"/>
    <w:rsid w:val="00C75DCA"/>
    <w:rsid w:val="00C768F6"/>
    <w:rsid w:val="00C836F2"/>
    <w:rsid w:val="00C85BE3"/>
    <w:rsid w:val="00C8738D"/>
    <w:rsid w:val="00C917F1"/>
    <w:rsid w:val="00C958D6"/>
    <w:rsid w:val="00C96111"/>
    <w:rsid w:val="00C972B2"/>
    <w:rsid w:val="00CA046C"/>
    <w:rsid w:val="00CA0B37"/>
    <w:rsid w:val="00CA4198"/>
    <w:rsid w:val="00CA6555"/>
    <w:rsid w:val="00CB276B"/>
    <w:rsid w:val="00CB3F4F"/>
    <w:rsid w:val="00CB503C"/>
    <w:rsid w:val="00CB661A"/>
    <w:rsid w:val="00CB740C"/>
    <w:rsid w:val="00CC189E"/>
    <w:rsid w:val="00CC7F4A"/>
    <w:rsid w:val="00CD1EF5"/>
    <w:rsid w:val="00CE1E0A"/>
    <w:rsid w:val="00CE2620"/>
    <w:rsid w:val="00CE4C82"/>
    <w:rsid w:val="00CF0014"/>
    <w:rsid w:val="00CF11B7"/>
    <w:rsid w:val="00CF2461"/>
    <w:rsid w:val="00CF30DF"/>
    <w:rsid w:val="00CF4999"/>
    <w:rsid w:val="00CF77C9"/>
    <w:rsid w:val="00D009E1"/>
    <w:rsid w:val="00D041E9"/>
    <w:rsid w:val="00D06766"/>
    <w:rsid w:val="00D208FD"/>
    <w:rsid w:val="00D21026"/>
    <w:rsid w:val="00D232CF"/>
    <w:rsid w:val="00D24458"/>
    <w:rsid w:val="00D25615"/>
    <w:rsid w:val="00D2677E"/>
    <w:rsid w:val="00D3284B"/>
    <w:rsid w:val="00D328B9"/>
    <w:rsid w:val="00D36C46"/>
    <w:rsid w:val="00D41A57"/>
    <w:rsid w:val="00D45474"/>
    <w:rsid w:val="00D52916"/>
    <w:rsid w:val="00D53560"/>
    <w:rsid w:val="00D57F34"/>
    <w:rsid w:val="00D60572"/>
    <w:rsid w:val="00D63336"/>
    <w:rsid w:val="00D657CF"/>
    <w:rsid w:val="00D70227"/>
    <w:rsid w:val="00D72182"/>
    <w:rsid w:val="00D72804"/>
    <w:rsid w:val="00D7596B"/>
    <w:rsid w:val="00D8027B"/>
    <w:rsid w:val="00D803D6"/>
    <w:rsid w:val="00D90127"/>
    <w:rsid w:val="00D913DC"/>
    <w:rsid w:val="00D922F0"/>
    <w:rsid w:val="00D92A02"/>
    <w:rsid w:val="00D92FC9"/>
    <w:rsid w:val="00D958D6"/>
    <w:rsid w:val="00DA1AFD"/>
    <w:rsid w:val="00DA1B60"/>
    <w:rsid w:val="00DA2797"/>
    <w:rsid w:val="00DA5EE2"/>
    <w:rsid w:val="00DA6819"/>
    <w:rsid w:val="00DA70CD"/>
    <w:rsid w:val="00DA7DC1"/>
    <w:rsid w:val="00DB04CB"/>
    <w:rsid w:val="00DB118E"/>
    <w:rsid w:val="00DB15DC"/>
    <w:rsid w:val="00DB7638"/>
    <w:rsid w:val="00DB77FE"/>
    <w:rsid w:val="00DC03F3"/>
    <w:rsid w:val="00DC2DBF"/>
    <w:rsid w:val="00DC3018"/>
    <w:rsid w:val="00DD2E1B"/>
    <w:rsid w:val="00DD6E98"/>
    <w:rsid w:val="00DD6FE5"/>
    <w:rsid w:val="00DE1048"/>
    <w:rsid w:val="00DE12A0"/>
    <w:rsid w:val="00DE199F"/>
    <w:rsid w:val="00DE1F46"/>
    <w:rsid w:val="00DE4578"/>
    <w:rsid w:val="00DE69C5"/>
    <w:rsid w:val="00DF04E0"/>
    <w:rsid w:val="00E01534"/>
    <w:rsid w:val="00E02510"/>
    <w:rsid w:val="00E0727C"/>
    <w:rsid w:val="00E0780E"/>
    <w:rsid w:val="00E128CB"/>
    <w:rsid w:val="00E13781"/>
    <w:rsid w:val="00E13881"/>
    <w:rsid w:val="00E16005"/>
    <w:rsid w:val="00E25957"/>
    <w:rsid w:val="00E25C5C"/>
    <w:rsid w:val="00E27B6C"/>
    <w:rsid w:val="00E307CB"/>
    <w:rsid w:val="00E31480"/>
    <w:rsid w:val="00E31D04"/>
    <w:rsid w:val="00E31D23"/>
    <w:rsid w:val="00E347C4"/>
    <w:rsid w:val="00E35A65"/>
    <w:rsid w:val="00E35F16"/>
    <w:rsid w:val="00E379F5"/>
    <w:rsid w:val="00E47CAD"/>
    <w:rsid w:val="00E51BFC"/>
    <w:rsid w:val="00E557BD"/>
    <w:rsid w:val="00E56613"/>
    <w:rsid w:val="00E5759E"/>
    <w:rsid w:val="00E610CE"/>
    <w:rsid w:val="00E63B9E"/>
    <w:rsid w:val="00E6465F"/>
    <w:rsid w:val="00E64791"/>
    <w:rsid w:val="00E67778"/>
    <w:rsid w:val="00E67FDA"/>
    <w:rsid w:val="00E70192"/>
    <w:rsid w:val="00E7404C"/>
    <w:rsid w:val="00E76BBA"/>
    <w:rsid w:val="00E8003C"/>
    <w:rsid w:val="00E802AB"/>
    <w:rsid w:val="00E8039A"/>
    <w:rsid w:val="00E80A92"/>
    <w:rsid w:val="00E846F7"/>
    <w:rsid w:val="00E85DB3"/>
    <w:rsid w:val="00E87FA3"/>
    <w:rsid w:val="00E91CF2"/>
    <w:rsid w:val="00E9263C"/>
    <w:rsid w:val="00EA06EC"/>
    <w:rsid w:val="00EA1C34"/>
    <w:rsid w:val="00EA6A50"/>
    <w:rsid w:val="00EA7586"/>
    <w:rsid w:val="00EB04B6"/>
    <w:rsid w:val="00EB435B"/>
    <w:rsid w:val="00EC1907"/>
    <w:rsid w:val="00EC3157"/>
    <w:rsid w:val="00ED1759"/>
    <w:rsid w:val="00ED4285"/>
    <w:rsid w:val="00ED5CF9"/>
    <w:rsid w:val="00ED6BB5"/>
    <w:rsid w:val="00ED7292"/>
    <w:rsid w:val="00EE423A"/>
    <w:rsid w:val="00EE752A"/>
    <w:rsid w:val="00EF2116"/>
    <w:rsid w:val="00EF4436"/>
    <w:rsid w:val="00EF48B8"/>
    <w:rsid w:val="00EF4C97"/>
    <w:rsid w:val="00F06C7D"/>
    <w:rsid w:val="00F14314"/>
    <w:rsid w:val="00F155C6"/>
    <w:rsid w:val="00F157D7"/>
    <w:rsid w:val="00F16608"/>
    <w:rsid w:val="00F17B3E"/>
    <w:rsid w:val="00F21A03"/>
    <w:rsid w:val="00F22D5D"/>
    <w:rsid w:val="00F26344"/>
    <w:rsid w:val="00F27C39"/>
    <w:rsid w:val="00F30F29"/>
    <w:rsid w:val="00F316F6"/>
    <w:rsid w:val="00F32235"/>
    <w:rsid w:val="00F32951"/>
    <w:rsid w:val="00F35748"/>
    <w:rsid w:val="00F500AC"/>
    <w:rsid w:val="00F52676"/>
    <w:rsid w:val="00F53E49"/>
    <w:rsid w:val="00F540A5"/>
    <w:rsid w:val="00F54D4E"/>
    <w:rsid w:val="00F57BF3"/>
    <w:rsid w:val="00F6036D"/>
    <w:rsid w:val="00F64ACF"/>
    <w:rsid w:val="00F6581A"/>
    <w:rsid w:val="00F67D1C"/>
    <w:rsid w:val="00F70224"/>
    <w:rsid w:val="00F71506"/>
    <w:rsid w:val="00F73BA8"/>
    <w:rsid w:val="00F74387"/>
    <w:rsid w:val="00F82FCB"/>
    <w:rsid w:val="00F863A8"/>
    <w:rsid w:val="00F909F6"/>
    <w:rsid w:val="00F93AF3"/>
    <w:rsid w:val="00F94E90"/>
    <w:rsid w:val="00F9759E"/>
    <w:rsid w:val="00FA2CD0"/>
    <w:rsid w:val="00FA2E8C"/>
    <w:rsid w:val="00FA2EEA"/>
    <w:rsid w:val="00FA3CEF"/>
    <w:rsid w:val="00FA6A55"/>
    <w:rsid w:val="00FB29E8"/>
    <w:rsid w:val="00FB74C5"/>
    <w:rsid w:val="00FC6DAC"/>
    <w:rsid w:val="00FD29AC"/>
    <w:rsid w:val="00FD3982"/>
    <w:rsid w:val="00FD7803"/>
    <w:rsid w:val="00FE3795"/>
    <w:rsid w:val="00FE41BC"/>
    <w:rsid w:val="00FE76FE"/>
    <w:rsid w:val="00FF0DC1"/>
    <w:rsid w:val="00FF384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A6086"/>
  <w15:chartTrackingRefBased/>
  <w15:docId w15:val="{97431C54-41E7-4B3E-B868-DCD4892D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8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customStyle="1" w:styleId="af2">
    <w:name w:val="Обычный (веб)"/>
    <w:basedOn w:val="a"/>
    <w:link w:val="af3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uiPriority w:val="22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  <w:lang w:val="x-none" w:eastAsia="x-none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aliases w:val="мой"/>
    <w:basedOn w:val="a"/>
    <w:link w:val="afc"/>
    <w:uiPriority w:val="34"/>
    <w:qFormat/>
    <w:rsid w:val="007120C7"/>
    <w:pPr>
      <w:ind w:left="720"/>
      <w:contextualSpacing/>
    </w:pPr>
    <w:rPr>
      <w:sz w:val="28"/>
    </w:rPr>
  </w:style>
  <w:style w:type="character" w:styleId="afd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веб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e">
    <w:name w:val="Знак Знак Знак Знак Знак Знак Знак"/>
    <w:basedOn w:val="a"/>
    <w:rsid w:val="007B364B"/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"/>
    <w:next w:val="a"/>
    <w:link w:val="aff0"/>
    <w:qFormat/>
    <w:rsid w:val="007B36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7B364B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7B364B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rsid w:val="007B364B"/>
    <w:pPr>
      <w:jc w:val="center"/>
    </w:pPr>
    <w:rPr>
      <w:b/>
      <w:sz w:val="26"/>
      <w:szCs w:val="20"/>
    </w:rPr>
  </w:style>
  <w:style w:type="character" w:styleId="aff1">
    <w:name w:val="annotation reference"/>
    <w:uiPriority w:val="99"/>
    <w:rsid w:val="007B364B"/>
    <w:rPr>
      <w:sz w:val="16"/>
      <w:szCs w:val="16"/>
    </w:rPr>
  </w:style>
  <w:style w:type="paragraph" w:styleId="aff2">
    <w:name w:val="annotation text"/>
    <w:basedOn w:val="a"/>
    <w:link w:val="aff3"/>
    <w:rsid w:val="007B364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7B364B"/>
  </w:style>
  <w:style w:type="paragraph" w:styleId="aff4">
    <w:name w:val="annotation subject"/>
    <w:basedOn w:val="aff2"/>
    <w:next w:val="aff2"/>
    <w:link w:val="aff5"/>
    <w:rsid w:val="007B364B"/>
    <w:rPr>
      <w:b/>
      <w:bCs/>
    </w:rPr>
  </w:style>
  <w:style w:type="character" w:customStyle="1" w:styleId="aff5">
    <w:name w:val="Тема примечания Знак"/>
    <w:link w:val="aff4"/>
    <w:rsid w:val="007B364B"/>
    <w:rPr>
      <w:b/>
      <w:bCs/>
    </w:rPr>
  </w:style>
  <w:style w:type="character" w:customStyle="1" w:styleId="afc">
    <w:name w:val="Абзац списка Знак"/>
    <w:aliases w:val="мой Знак"/>
    <w:link w:val="afb"/>
    <w:locked/>
    <w:rsid w:val="0093063B"/>
    <w:rPr>
      <w:sz w:val="28"/>
      <w:szCs w:val="24"/>
    </w:rPr>
  </w:style>
  <w:style w:type="character" w:styleId="aff6">
    <w:name w:val="Unresolved Mention"/>
    <w:uiPriority w:val="99"/>
    <w:semiHidden/>
    <w:unhideWhenUsed/>
    <w:rsid w:val="007F5B23"/>
    <w:rPr>
      <w:color w:val="605E5C"/>
      <w:shd w:val="clear" w:color="auto" w:fill="E1DFDD"/>
    </w:rPr>
  </w:style>
  <w:style w:type="character" w:customStyle="1" w:styleId="a4">
    <w:name w:val="Верхний колонтитул Знак"/>
    <w:link w:val="a3"/>
    <w:uiPriority w:val="99"/>
    <w:rsid w:val="008041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D0263-6C6E-45A4-BFAA-AAC4D953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 от 29.04.2026 № 390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/>
  <LinksUpToDate>false</LinksUpToDate>
  <CharactersWithSpaces>6358</CharactersWithSpaces>
  <SharedDoc>false</SharedDoc>
  <HLinks>
    <vt:vector size="30" baseType="variant"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655411</vt:i4>
      </vt:variant>
      <vt:variant>
        <vt:i4>9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6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mailto:urist_trg@mail.ru</vt:lpwstr>
      </vt:variant>
      <vt:variant>
        <vt:lpwstr/>
      </vt:variant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mailto:chel54@74.mailop.ru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subject/>
  <dc:creator>Завьялова</dc:creator>
  <cp:keywords/>
  <cp:lastModifiedBy>User</cp:lastModifiedBy>
  <cp:revision>2</cp:revision>
  <cp:lastPrinted>2026-03-27T08:56:00Z</cp:lastPrinted>
  <dcterms:created xsi:type="dcterms:W3CDTF">2026-04-29T08:56:00Z</dcterms:created>
  <dcterms:modified xsi:type="dcterms:W3CDTF">2026-04-29T08:56:00Z</dcterms:modified>
</cp:coreProperties>
</file>