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78" w:rsidRPr="005245E8" w:rsidRDefault="00361C78" w:rsidP="00361C78">
      <w:pPr>
        <w:pStyle w:val="a3"/>
        <w:jc w:val="center"/>
        <w:rPr>
          <w:sz w:val="24"/>
        </w:rPr>
      </w:pPr>
      <w:r w:rsidRPr="005245E8">
        <w:rPr>
          <w:noProof/>
        </w:rPr>
        <w:drawing>
          <wp:inline distT="0" distB="0" distL="0" distR="0">
            <wp:extent cx="1025525" cy="1280160"/>
            <wp:effectExtent l="0" t="0" r="3175" b="0"/>
            <wp:docPr id="1" name="Рисунок 1" descr="Trg_v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g_ver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C78" w:rsidRPr="005245E8" w:rsidRDefault="00361C78" w:rsidP="00361C78">
      <w:pPr>
        <w:pStyle w:val="a3"/>
        <w:jc w:val="center"/>
        <w:rPr>
          <w:sz w:val="24"/>
        </w:rPr>
      </w:pPr>
    </w:p>
    <w:p w:rsidR="00361C78" w:rsidRPr="005245E8" w:rsidRDefault="00361C78" w:rsidP="00361C78">
      <w:pPr>
        <w:pStyle w:val="a3"/>
        <w:jc w:val="center"/>
        <w:rPr>
          <w:b/>
          <w:sz w:val="28"/>
        </w:rPr>
      </w:pPr>
      <w:r w:rsidRPr="005245E8">
        <w:rPr>
          <w:b/>
          <w:sz w:val="28"/>
        </w:rPr>
        <w:t>АДМИНИСТРАЦИЯ ГОРОДА ТРЕХГОРНОГО</w:t>
      </w:r>
    </w:p>
    <w:p w:rsidR="00361C78" w:rsidRPr="005245E8" w:rsidRDefault="00361C78" w:rsidP="00361C78">
      <w:pPr>
        <w:pStyle w:val="a3"/>
        <w:jc w:val="center"/>
        <w:rPr>
          <w:b/>
          <w:sz w:val="28"/>
        </w:rPr>
      </w:pPr>
      <w:r w:rsidRPr="005245E8">
        <w:rPr>
          <w:b/>
          <w:sz w:val="28"/>
        </w:rPr>
        <w:t>ЧЕЛЯБИНСКОЙ ОБЛАСТИ</w:t>
      </w:r>
    </w:p>
    <w:p w:rsidR="00361C78" w:rsidRPr="005245E8" w:rsidRDefault="00361C78" w:rsidP="00361C78">
      <w:pPr>
        <w:pStyle w:val="a3"/>
        <w:jc w:val="center"/>
        <w:rPr>
          <w:sz w:val="24"/>
        </w:rPr>
      </w:pPr>
    </w:p>
    <w:p w:rsidR="00361C78" w:rsidRPr="005245E8" w:rsidRDefault="00361C78" w:rsidP="00361C78">
      <w:pPr>
        <w:pStyle w:val="a3"/>
        <w:jc w:val="center"/>
        <w:rPr>
          <w:sz w:val="24"/>
        </w:rPr>
      </w:pPr>
    </w:p>
    <w:p w:rsidR="00361C78" w:rsidRPr="005245E8" w:rsidRDefault="00361C78" w:rsidP="00361C78">
      <w:pPr>
        <w:pStyle w:val="a3"/>
        <w:jc w:val="center"/>
        <w:rPr>
          <w:b/>
          <w:sz w:val="32"/>
        </w:rPr>
      </w:pPr>
      <w:r w:rsidRPr="005245E8">
        <w:rPr>
          <w:b/>
          <w:sz w:val="32"/>
        </w:rPr>
        <w:t>ПОСТАНОВЛЕНИЕ</w:t>
      </w:r>
    </w:p>
    <w:p w:rsidR="00361C78" w:rsidRPr="00363013" w:rsidRDefault="00361C78" w:rsidP="00361C78">
      <w:pPr>
        <w:pStyle w:val="a3"/>
        <w:jc w:val="center"/>
        <w:rPr>
          <w:sz w:val="24"/>
          <w:u w:val="single"/>
        </w:rPr>
      </w:pPr>
    </w:p>
    <w:p w:rsidR="00361C78" w:rsidRPr="005245E8" w:rsidRDefault="00363013" w:rsidP="00361C78">
      <w:pPr>
        <w:pStyle w:val="a3"/>
        <w:rPr>
          <w:sz w:val="28"/>
        </w:rPr>
      </w:pPr>
      <w:r>
        <w:rPr>
          <w:sz w:val="28"/>
        </w:rPr>
        <w:t xml:space="preserve">    </w:t>
      </w:r>
      <w:r w:rsidRPr="00363013">
        <w:rPr>
          <w:sz w:val="28"/>
          <w:u w:val="single"/>
        </w:rPr>
        <w:t>07.05.2026</w:t>
      </w:r>
      <w:r>
        <w:rPr>
          <w:sz w:val="28"/>
        </w:rPr>
        <w:t xml:space="preserve"> №  </w:t>
      </w:r>
      <w:r>
        <w:rPr>
          <w:sz w:val="28"/>
          <w:u w:val="single"/>
        </w:rPr>
        <w:t xml:space="preserve"> </w:t>
      </w:r>
      <w:r w:rsidRPr="00363013">
        <w:rPr>
          <w:sz w:val="28"/>
          <w:u w:val="single"/>
        </w:rPr>
        <w:t>442</w:t>
      </w:r>
      <w:r>
        <w:rPr>
          <w:sz w:val="28"/>
          <w:u w:val="single"/>
        </w:rPr>
        <w:t xml:space="preserve"> </w:t>
      </w:r>
    </w:p>
    <w:tbl>
      <w:tblPr>
        <w:tblW w:w="0" w:type="auto"/>
        <w:tblLook w:val="04A0"/>
      </w:tblPr>
      <w:tblGrid>
        <w:gridCol w:w="4219"/>
      </w:tblGrid>
      <w:tr w:rsidR="00654198" w:rsidRPr="00EF08B5" w:rsidTr="00D6634C">
        <w:tc>
          <w:tcPr>
            <w:tcW w:w="4219" w:type="dxa"/>
          </w:tcPr>
          <w:p w:rsidR="00654198" w:rsidRPr="00EF08B5" w:rsidRDefault="00C3081A" w:rsidP="00B60EB5">
            <w:pPr>
              <w:pStyle w:val="a3"/>
              <w:tabs>
                <w:tab w:val="clear" w:pos="4153"/>
                <w:tab w:val="left" w:pos="709"/>
                <w:tab w:val="left" w:pos="851"/>
                <w:tab w:val="center" w:pos="396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внесении изменений в </w:t>
            </w:r>
            <w:r w:rsidR="00161719">
              <w:rPr>
                <w:sz w:val="28"/>
              </w:rPr>
              <w:t xml:space="preserve"> </w:t>
            </w:r>
            <w:r>
              <w:rPr>
                <w:sz w:val="28"/>
              </w:rPr>
              <w:t>постановление</w:t>
            </w:r>
            <w:r w:rsidR="004D433A">
              <w:rPr>
                <w:sz w:val="28"/>
              </w:rPr>
              <w:t xml:space="preserve"> администрации от 06.04.2022 № 388</w:t>
            </w:r>
            <w:r w:rsidR="00B60EB5">
              <w:rPr>
                <w:sz w:val="28"/>
              </w:rPr>
              <w:t xml:space="preserve"> «</w:t>
            </w:r>
            <w:r w:rsidR="00B60EB5" w:rsidRPr="00F61018">
              <w:rPr>
                <w:sz w:val="28"/>
              </w:rPr>
              <w:t>Об утверждении формы проверочного листа</w:t>
            </w:r>
            <w:r w:rsidR="00B60EB5" w:rsidRPr="00C3516C">
              <w:rPr>
                <w:sz w:val="28"/>
              </w:rPr>
              <w:t xml:space="preserve"> (</w:t>
            </w:r>
            <w:r w:rsidR="00B60EB5">
              <w:rPr>
                <w:sz w:val="28"/>
              </w:rPr>
              <w:t>списка контрольных вопросов</w:t>
            </w:r>
            <w:r w:rsidR="00B60EB5" w:rsidRPr="00C3516C">
              <w:rPr>
                <w:sz w:val="28"/>
              </w:rPr>
              <w:t>)</w:t>
            </w:r>
            <w:r w:rsidR="00B60EB5" w:rsidRPr="00F61018">
              <w:rPr>
                <w:sz w:val="28"/>
              </w:rPr>
              <w:t xml:space="preserve">, </w:t>
            </w:r>
            <w:r w:rsidR="00B60EB5">
              <w:rPr>
                <w:sz w:val="28"/>
              </w:rPr>
              <w:t xml:space="preserve">применяемого при </w:t>
            </w:r>
            <w:r w:rsidR="00B60EB5" w:rsidRPr="00F61018">
              <w:rPr>
                <w:sz w:val="28"/>
              </w:rPr>
              <w:t xml:space="preserve">осуществлении муниципального </w:t>
            </w:r>
            <w:r w:rsidR="00B60EB5">
              <w:rPr>
                <w:sz w:val="28"/>
              </w:rPr>
              <w:t xml:space="preserve">лесного </w:t>
            </w:r>
            <w:r w:rsidR="00B60EB5" w:rsidRPr="00F61018">
              <w:rPr>
                <w:sz w:val="28"/>
              </w:rPr>
              <w:t xml:space="preserve">контроля на территории </w:t>
            </w:r>
            <w:r w:rsidR="00B60EB5">
              <w:rPr>
                <w:sz w:val="28"/>
              </w:rPr>
              <w:t>Трехгорного</w:t>
            </w:r>
            <w:r w:rsidR="00B60EB5" w:rsidRPr="00F61018">
              <w:rPr>
                <w:sz w:val="28"/>
              </w:rPr>
              <w:t xml:space="preserve"> </w:t>
            </w:r>
            <w:r w:rsidR="00B60EB5">
              <w:rPr>
                <w:sz w:val="28"/>
              </w:rPr>
              <w:t>городского округа»</w:t>
            </w:r>
          </w:p>
        </w:tc>
      </w:tr>
      <w:tr w:rsidR="00C3081A" w:rsidRPr="00EF08B5" w:rsidTr="00D6634C">
        <w:tc>
          <w:tcPr>
            <w:tcW w:w="4219" w:type="dxa"/>
          </w:tcPr>
          <w:p w:rsidR="00C3081A" w:rsidRPr="00C3081A" w:rsidRDefault="00C3081A" w:rsidP="00B60EB5">
            <w:pPr>
              <w:pStyle w:val="a3"/>
              <w:tabs>
                <w:tab w:val="clear" w:pos="4153"/>
                <w:tab w:val="left" w:pos="709"/>
                <w:tab w:val="left" w:pos="851"/>
                <w:tab w:val="center" w:pos="3969"/>
              </w:tabs>
              <w:jc w:val="both"/>
              <w:rPr>
                <w:sz w:val="28"/>
              </w:rPr>
            </w:pPr>
          </w:p>
        </w:tc>
      </w:tr>
      <w:tr w:rsidR="00C3081A" w:rsidRPr="00EF08B5" w:rsidTr="00D6634C">
        <w:tc>
          <w:tcPr>
            <w:tcW w:w="4219" w:type="dxa"/>
          </w:tcPr>
          <w:p w:rsidR="00C3081A" w:rsidRPr="00C3081A" w:rsidRDefault="00C3081A" w:rsidP="00B60EB5">
            <w:pPr>
              <w:pStyle w:val="a3"/>
              <w:tabs>
                <w:tab w:val="clear" w:pos="4153"/>
                <w:tab w:val="left" w:pos="709"/>
                <w:tab w:val="left" w:pos="851"/>
                <w:tab w:val="center" w:pos="3969"/>
              </w:tabs>
              <w:jc w:val="both"/>
              <w:rPr>
                <w:sz w:val="28"/>
              </w:rPr>
            </w:pPr>
          </w:p>
        </w:tc>
      </w:tr>
    </w:tbl>
    <w:p w:rsidR="00654198" w:rsidRDefault="00654198" w:rsidP="00654198">
      <w:pPr>
        <w:pStyle w:val="a3"/>
        <w:tabs>
          <w:tab w:val="clear" w:pos="4153"/>
          <w:tab w:val="center" w:pos="567"/>
        </w:tabs>
        <w:ind w:firstLine="709"/>
        <w:jc w:val="both"/>
        <w:rPr>
          <w:sz w:val="28"/>
        </w:rPr>
      </w:pPr>
      <w:r>
        <w:rPr>
          <w:sz w:val="28"/>
        </w:rPr>
        <w:tab/>
      </w:r>
      <w:r w:rsidRPr="00F61018">
        <w:rPr>
          <w:sz w:val="28"/>
        </w:rPr>
        <w:t xml:space="preserve">В соответствии со статьей 53 Федерального закона от 31.07.2020 </w:t>
      </w:r>
      <w:r w:rsidR="0060407C">
        <w:rPr>
          <w:sz w:val="28"/>
        </w:rPr>
        <w:t xml:space="preserve">         </w:t>
      </w:r>
      <w:r w:rsidRPr="00F61018">
        <w:rPr>
          <w:sz w:val="28"/>
        </w:rPr>
        <w:t xml:space="preserve">№ 248-ФЗ «О государственном контроле (надзоре) и муниципальном контроле в Российской Федерации», 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</w:t>
      </w:r>
      <w:r w:rsidR="00276E3C" w:rsidRPr="00276E3C">
        <w:rPr>
          <w:sz w:val="28"/>
          <w:szCs w:val="28"/>
        </w:rPr>
        <w:t>Положением о муниципальном лесном контроле на территории Трехгорного городского округа, утвержденным решением Собрания депутатов города Трехгорного от 26.10.2021 № 102, Уставом города Трехгорного,</w:t>
      </w:r>
    </w:p>
    <w:p w:rsidR="00654198" w:rsidRDefault="00654198" w:rsidP="00654198">
      <w:pPr>
        <w:pStyle w:val="a3"/>
        <w:tabs>
          <w:tab w:val="clear" w:pos="4153"/>
          <w:tab w:val="center" w:pos="567"/>
        </w:tabs>
        <w:ind w:firstLine="709"/>
        <w:jc w:val="both"/>
        <w:rPr>
          <w:sz w:val="28"/>
        </w:rPr>
      </w:pPr>
    </w:p>
    <w:p w:rsidR="00654198" w:rsidRPr="00F80319" w:rsidRDefault="00276E3C" w:rsidP="0060407C">
      <w:pPr>
        <w:pStyle w:val="a3"/>
        <w:tabs>
          <w:tab w:val="clear" w:pos="4153"/>
          <w:tab w:val="center" w:pos="567"/>
        </w:tabs>
        <w:jc w:val="both"/>
        <w:rPr>
          <w:sz w:val="28"/>
          <w:szCs w:val="28"/>
        </w:rPr>
      </w:pPr>
      <w:r w:rsidRPr="00F80319">
        <w:rPr>
          <w:sz w:val="28"/>
          <w:szCs w:val="28"/>
        </w:rPr>
        <w:t>ПОСТАНОВЛЯЮ:</w:t>
      </w:r>
    </w:p>
    <w:p w:rsidR="00A60BDA" w:rsidRPr="008A6BCA" w:rsidRDefault="00D6634C" w:rsidP="00A60BD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0319"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1. </w:t>
      </w:r>
      <w:r w:rsidR="00930420">
        <w:rPr>
          <w:sz w:val="28"/>
          <w:szCs w:val="28"/>
        </w:rPr>
        <w:t>Внести в</w:t>
      </w:r>
      <w:r w:rsidR="00A60BDA">
        <w:rPr>
          <w:sz w:val="28"/>
          <w:szCs w:val="28"/>
        </w:rPr>
        <w:t xml:space="preserve"> форму </w:t>
      </w:r>
      <w:r w:rsidR="00A60BDA" w:rsidRPr="00F61018">
        <w:rPr>
          <w:sz w:val="28"/>
        </w:rPr>
        <w:t>проверочного листа</w:t>
      </w:r>
      <w:r w:rsidR="00A60BDA" w:rsidRPr="00C3516C">
        <w:rPr>
          <w:sz w:val="28"/>
        </w:rPr>
        <w:t xml:space="preserve"> (</w:t>
      </w:r>
      <w:r w:rsidR="00A60BDA">
        <w:rPr>
          <w:sz w:val="28"/>
        </w:rPr>
        <w:t>списка контрольных вопросов</w:t>
      </w:r>
      <w:r w:rsidR="00A60BDA" w:rsidRPr="00C3516C">
        <w:rPr>
          <w:sz w:val="28"/>
        </w:rPr>
        <w:t>)</w:t>
      </w:r>
      <w:r w:rsidR="00A60BDA" w:rsidRPr="00F61018">
        <w:rPr>
          <w:sz w:val="28"/>
        </w:rPr>
        <w:t xml:space="preserve">, </w:t>
      </w:r>
      <w:r w:rsidR="00A60BDA">
        <w:rPr>
          <w:sz w:val="28"/>
        </w:rPr>
        <w:t xml:space="preserve">применяемого при </w:t>
      </w:r>
      <w:r w:rsidR="00A60BDA" w:rsidRPr="00F61018">
        <w:rPr>
          <w:sz w:val="28"/>
        </w:rPr>
        <w:t xml:space="preserve">осуществлении муниципального </w:t>
      </w:r>
      <w:r w:rsidR="00A60BDA">
        <w:rPr>
          <w:sz w:val="28"/>
        </w:rPr>
        <w:t xml:space="preserve">лесного </w:t>
      </w:r>
      <w:r w:rsidR="00A60BDA" w:rsidRPr="00F61018">
        <w:rPr>
          <w:sz w:val="28"/>
        </w:rPr>
        <w:t xml:space="preserve">контроля на территории </w:t>
      </w:r>
      <w:r w:rsidR="00A60BDA">
        <w:rPr>
          <w:sz w:val="28"/>
        </w:rPr>
        <w:t>Трехгорного</w:t>
      </w:r>
      <w:r w:rsidR="00A60BDA" w:rsidRPr="00F61018">
        <w:rPr>
          <w:sz w:val="28"/>
        </w:rPr>
        <w:t xml:space="preserve"> </w:t>
      </w:r>
      <w:r w:rsidR="00A60BDA">
        <w:rPr>
          <w:sz w:val="28"/>
        </w:rPr>
        <w:t xml:space="preserve">городского округа, утвержденную постановлением </w:t>
      </w:r>
      <w:r w:rsidR="00A60BDA" w:rsidRPr="00DB31F7">
        <w:rPr>
          <w:sz w:val="28"/>
          <w:szCs w:val="28"/>
        </w:rPr>
        <w:t>адм</w:t>
      </w:r>
      <w:r w:rsidR="00A60BDA">
        <w:rPr>
          <w:sz w:val="28"/>
          <w:szCs w:val="28"/>
        </w:rPr>
        <w:t>инистрации от 06.04.2022 № 388, следующие изменения</w:t>
      </w:r>
      <w:r w:rsidR="00A60BDA" w:rsidRPr="008A6BCA">
        <w:rPr>
          <w:sz w:val="28"/>
          <w:szCs w:val="28"/>
        </w:rPr>
        <w:t>:</w:t>
      </w:r>
    </w:p>
    <w:p w:rsidR="00864CA5" w:rsidRDefault="00A60BDA" w:rsidP="0072067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A6BCA">
        <w:rPr>
          <w:sz w:val="28"/>
          <w:szCs w:val="28"/>
        </w:rPr>
        <w:lastRenderedPageBreak/>
        <w:t xml:space="preserve">1) </w:t>
      </w:r>
      <w:r w:rsidR="006B45EE" w:rsidRPr="006B45EE">
        <w:rPr>
          <w:sz w:val="28"/>
          <w:szCs w:val="28"/>
        </w:rPr>
        <w:t>строки</w:t>
      </w:r>
      <w:r w:rsidR="00864CA5" w:rsidRPr="006B45EE">
        <w:rPr>
          <w:sz w:val="28"/>
          <w:szCs w:val="28"/>
        </w:rPr>
        <w:t xml:space="preserve"> 1.6</w:t>
      </w:r>
      <w:r w:rsidR="00122FFC" w:rsidRPr="006B45EE">
        <w:rPr>
          <w:sz w:val="28"/>
          <w:szCs w:val="28"/>
        </w:rPr>
        <w:t>, 1.7, 1.8</w:t>
      </w:r>
      <w:r w:rsidR="005F3D65" w:rsidRPr="006B45EE">
        <w:rPr>
          <w:sz w:val="28"/>
          <w:szCs w:val="28"/>
        </w:rPr>
        <w:t>, 1.9</w:t>
      </w:r>
      <w:r w:rsidR="00864CA5">
        <w:rPr>
          <w:sz w:val="28"/>
          <w:szCs w:val="28"/>
        </w:rPr>
        <w:t xml:space="preserve"> раздела раздел 1</w:t>
      </w:r>
      <w:r w:rsidR="00787D09">
        <w:rPr>
          <w:sz w:val="28"/>
          <w:szCs w:val="28"/>
        </w:rPr>
        <w:t xml:space="preserve"> «</w:t>
      </w:r>
      <w:r w:rsidR="009423ED" w:rsidRPr="009423ED">
        <w:rPr>
          <w:sz w:val="28"/>
          <w:szCs w:val="28"/>
        </w:rPr>
        <w:t>Общие требования</w:t>
      </w:r>
      <w:r w:rsidR="00787D09">
        <w:rPr>
          <w:sz w:val="28"/>
          <w:szCs w:val="28"/>
        </w:rPr>
        <w:t xml:space="preserve">» </w:t>
      </w:r>
      <w:r w:rsidR="009F3576">
        <w:rPr>
          <w:sz w:val="28"/>
          <w:szCs w:val="28"/>
        </w:rPr>
        <w:t xml:space="preserve">таблицы </w:t>
      </w:r>
      <w:r w:rsidRPr="007F1857">
        <w:rPr>
          <w:bCs/>
          <w:sz w:val="28"/>
          <w:szCs w:val="28"/>
        </w:rPr>
        <w:t>изложить в следующей редакции:</w:t>
      </w:r>
    </w:p>
    <w:tbl>
      <w:tblPr>
        <w:tblStyle w:val="ac"/>
        <w:tblW w:w="10120" w:type="dxa"/>
        <w:jc w:val="center"/>
        <w:tblInd w:w="499" w:type="dxa"/>
        <w:tblLook w:val="04A0"/>
      </w:tblPr>
      <w:tblGrid>
        <w:gridCol w:w="936"/>
        <w:gridCol w:w="2668"/>
        <w:gridCol w:w="2342"/>
        <w:gridCol w:w="458"/>
        <w:gridCol w:w="579"/>
        <w:gridCol w:w="1701"/>
        <w:gridCol w:w="1436"/>
      </w:tblGrid>
      <w:tr w:rsidR="009423ED" w:rsidRPr="007A3CC1" w:rsidTr="00CD67C9">
        <w:trPr>
          <w:jc w:val="center"/>
        </w:trPr>
        <w:tc>
          <w:tcPr>
            <w:tcW w:w="936" w:type="dxa"/>
          </w:tcPr>
          <w:p w:rsidR="009423ED" w:rsidRPr="009F3B7C" w:rsidRDefault="009423ED" w:rsidP="00CD67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2668" w:type="dxa"/>
          </w:tcPr>
          <w:p w:rsidR="009423ED" w:rsidRPr="009F3B7C" w:rsidRDefault="009423ED" w:rsidP="006638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Представляется ли контролируемым лицом в уполномоченный орган отчет об использовании лесов</w:t>
            </w:r>
            <w:r w:rsidR="009676C0"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ежемесячно, в течение 5 рабочих дней, следующих</w:t>
            </w:r>
            <w:r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отчетным </w:t>
            </w:r>
            <w:r w:rsidR="009676C0"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периодом </w:t>
            </w:r>
            <w:r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6638C5" w:rsidRPr="00663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если при использовании лесов не осуществл</w:t>
            </w:r>
            <w:r w:rsidR="00663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ялись рубки лесных насаждений, о</w:t>
            </w:r>
            <w:r w:rsidR="006638C5" w:rsidRPr="00663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тчет должен представляться ежегодно, в течение 5 рабочих дней, следующих за отчетным периодом</w:t>
            </w:r>
            <w:r w:rsidR="005E46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342" w:type="dxa"/>
          </w:tcPr>
          <w:p w:rsidR="009423ED" w:rsidRPr="009F3B7C" w:rsidRDefault="00FD73AA" w:rsidP="004100AB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9423ED" w:rsidRPr="009F3B7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Статья 49</w:t>
              </w:r>
            </w:hyperlink>
            <w:r w:rsidR="009423ED"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Лесного кодекса; </w:t>
            </w:r>
            <w:r w:rsidR="004100AB" w:rsidRPr="00410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3 </w:t>
            </w:r>
            <w:r w:rsidR="009423ED"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Порядка представления отчета </w:t>
            </w:r>
            <w:r w:rsidR="009423ED"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об использовании лесов  и  фиксации информации, включаемой в отчет об использовании лесов, утвержденного приказом Минприроды России </w:t>
            </w:r>
            <w:r w:rsidR="009423ED"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19.03.2025          № 115 </w:t>
            </w:r>
            <w:r w:rsidR="009423ED"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«Об утверждении перечня информации, включаемой в отчет об использовании лесов, порядка фиксации этой информации, формы и порядка представления отчета об использовании лесов, а также требований к формату отчета об использовании лесов в электронной форме»</w:t>
            </w:r>
          </w:p>
        </w:tc>
        <w:tc>
          <w:tcPr>
            <w:tcW w:w="458" w:type="dxa"/>
          </w:tcPr>
          <w:p w:rsidR="009423ED" w:rsidRPr="007A3CC1" w:rsidRDefault="009423ED" w:rsidP="00CD67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</w:tcPr>
          <w:p w:rsidR="009423ED" w:rsidRPr="007A3CC1" w:rsidRDefault="009423ED" w:rsidP="00CD67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423ED" w:rsidRPr="007A3CC1" w:rsidRDefault="009423ED" w:rsidP="00CD67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:rsidR="009423ED" w:rsidRPr="007A3CC1" w:rsidRDefault="009423ED" w:rsidP="00CD6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D8" w:rsidRPr="00D279C7" w:rsidTr="00CD67C9">
        <w:trPr>
          <w:jc w:val="center"/>
        </w:trPr>
        <w:tc>
          <w:tcPr>
            <w:tcW w:w="936" w:type="dxa"/>
          </w:tcPr>
          <w:p w:rsidR="000466D8" w:rsidRPr="009F3B7C" w:rsidRDefault="000466D8" w:rsidP="00CD67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2668" w:type="dxa"/>
          </w:tcPr>
          <w:p w:rsidR="000466D8" w:rsidRPr="005D3ADF" w:rsidRDefault="000466D8" w:rsidP="000466D8">
            <w:pPr>
              <w:pStyle w:val="ad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Представляется ли контролируемым </w:t>
            </w:r>
            <w:r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лицом в уполномоченный орган отчет об охране лесов от пожаров ежеквартально, не позднее десятого числа месяца, </w:t>
            </w:r>
            <w:r w:rsidR="005D3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следующего за отчетным периодом</w:t>
            </w:r>
            <w:r w:rsidR="000A031B"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031B"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r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проектом освоения лесов, лесохозяйственным регламентом в отчетном квартале не предусмотрены мероприят</w:t>
            </w:r>
            <w:r w:rsidR="000A031B"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ия по охране лесов от пожаров, </w:t>
            </w:r>
            <w:r w:rsidR="00D279C7"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тчет представляется ежегодно, не позднее десятого янва</w:t>
            </w:r>
            <w:r w:rsidR="005D3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 года, следующего за отчетным</w:t>
            </w:r>
            <w:r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D3ADF" w:rsidRPr="005D3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0466D8" w:rsidRPr="009F3B7C" w:rsidRDefault="000466D8" w:rsidP="00CD67C9">
            <w:pPr>
              <w:pStyle w:val="ad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</w:tcPr>
          <w:p w:rsidR="000466D8" w:rsidRPr="009F3B7C" w:rsidRDefault="00FD73AA" w:rsidP="00FF0BA2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0466D8" w:rsidRPr="009F3B7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Статья 60</w:t>
              </w:r>
            </w:hyperlink>
            <w:r w:rsidR="000466D8"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Лесного кодекса; </w:t>
            </w:r>
            <w:hyperlink r:id="rId11" w:history="1">
              <w:r w:rsidR="000466D8" w:rsidRPr="009F3B7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Пункт 2</w:t>
              </w:r>
            </w:hyperlink>
            <w:r w:rsidR="000466D8"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Порядка представления отчета об охране лесов от пожаров</w:t>
            </w:r>
            <w:r w:rsidR="00FF0BA2"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(приложение </w:t>
            </w:r>
            <w:r w:rsidR="00184615"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="00FF0BA2"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3)</w:t>
            </w:r>
            <w:r w:rsidR="000466D8"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утвержденного приказом Минприроды России </w:t>
            </w:r>
            <w:r w:rsidR="000466D8"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D279C7"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18.03.2025  </w:t>
            </w:r>
            <w:r w:rsidR="00FF0BA2"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="00D279C7"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111</w:t>
            </w:r>
            <w:r w:rsidR="00D279C7"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«Об утверждении перечня информации, включаемой в отчет об охране лесов</w:t>
            </w:r>
            <w:r w:rsidR="00D279C7"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пожаров, формы и порядка представления отчета об охране лесов от пожаров,</w:t>
            </w:r>
            <w:r w:rsidR="00D279C7"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также требований к формату отчета об охране лесов от пожаров в электронной форме, перечня информации, включаемой в отчет о защите лесов, формы</w:t>
            </w:r>
            <w:r w:rsidR="00D279C7"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порядка представления отчета о защите лесов, а также требований к формату отчета о защите лесов в электронной форме»</w:t>
            </w:r>
            <w:r w:rsidR="00122FFC"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(далее- Приказ об охране </w:t>
            </w:r>
            <w:r w:rsidR="00122FFC"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лесов)</w:t>
            </w:r>
          </w:p>
        </w:tc>
        <w:tc>
          <w:tcPr>
            <w:tcW w:w="458" w:type="dxa"/>
          </w:tcPr>
          <w:p w:rsidR="000466D8" w:rsidRPr="00D279C7" w:rsidRDefault="000466D8" w:rsidP="00CD6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0466D8" w:rsidRPr="00D279C7" w:rsidRDefault="000466D8" w:rsidP="00CD6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66D8" w:rsidRPr="00D279C7" w:rsidRDefault="000466D8" w:rsidP="00CD6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0466D8" w:rsidRPr="00D279C7" w:rsidRDefault="000466D8" w:rsidP="00CD6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FC" w:rsidRPr="00D279C7" w:rsidTr="00796475">
        <w:trPr>
          <w:jc w:val="center"/>
        </w:trPr>
        <w:tc>
          <w:tcPr>
            <w:tcW w:w="936" w:type="dxa"/>
          </w:tcPr>
          <w:p w:rsidR="00122FFC" w:rsidRPr="009F3B7C" w:rsidRDefault="00122FFC" w:rsidP="00CD67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1.8</w:t>
            </w:r>
          </w:p>
        </w:tc>
        <w:tc>
          <w:tcPr>
            <w:tcW w:w="2668" w:type="dxa"/>
            <w:vAlign w:val="center"/>
          </w:tcPr>
          <w:p w:rsidR="00122FFC" w:rsidRPr="009866AA" w:rsidRDefault="00122FFC" w:rsidP="009F3B7C">
            <w:pPr>
              <w:pStyle w:val="ad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Представляется ли контролируемым лицом в уполномоченный орган отчет о защите лесов ежеквартально, не позднее десятого числа месяца, </w:t>
            </w:r>
            <w:r w:rsidR="00986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следующего за отчетным периодом</w:t>
            </w:r>
            <w:r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( если проектом освоения лесов, лесохозяйственным регламентом в отчетном квартале не пре</w:t>
            </w:r>
            <w:r w:rsidR="00986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дусмотрены мероприятия по защите лесов</w:t>
            </w:r>
            <w:r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отчет представляется ежегодно, не позднее десятого янва</w:t>
            </w:r>
            <w:r w:rsidR="00986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 года, следующего за отчетным</w:t>
            </w:r>
            <w:r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866AA" w:rsidRPr="00986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342" w:type="dxa"/>
          </w:tcPr>
          <w:p w:rsidR="00122FFC" w:rsidRPr="009F3B7C" w:rsidRDefault="00FD73AA" w:rsidP="009866AA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122FFC" w:rsidRPr="009F3B7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Статья 60.11</w:t>
              </w:r>
            </w:hyperlink>
            <w:r w:rsidR="00122FFC"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Лесного кодекса; </w:t>
            </w:r>
            <w:hyperlink r:id="rId13" w:history="1">
              <w:r w:rsidR="00122FFC" w:rsidRPr="009F3B7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Пункт 2</w:t>
              </w:r>
            </w:hyperlink>
            <w:r w:rsidR="00122FFC"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Порядк</w:t>
            </w:r>
            <w:r w:rsidR="00986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представления отчета о защите </w:t>
            </w:r>
            <w:r w:rsidR="00122FFC"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лесов (приложение                № 7) Приказа об охране лесов</w:t>
            </w:r>
          </w:p>
        </w:tc>
        <w:tc>
          <w:tcPr>
            <w:tcW w:w="458" w:type="dxa"/>
          </w:tcPr>
          <w:p w:rsidR="00122FFC" w:rsidRPr="00D279C7" w:rsidRDefault="00122FFC" w:rsidP="00CD67C9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</w:tcPr>
          <w:p w:rsidR="00122FFC" w:rsidRPr="00D279C7" w:rsidRDefault="00122FFC" w:rsidP="00CD67C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2FFC" w:rsidRPr="00D279C7" w:rsidRDefault="00122FFC" w:rsidP="00CD67C9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122FFC" w:rsidRPr="00D279C7" w:rsidRDefault="00122FFC" w:rsidP="00CD67C9">
            <w:pPr>
              <w:rPr>
                <w:sz w:val="24"/>
                <w:szCs w:val="24"/>
              </w:rPr>
            </w:pPr>
          </w:p>
        </w:tc>
      </w:tr>
      <w:tr w:rsidR="00C97B23" w:rsidRPr="00D279C7" w:rsidTr="005A40E5">
        <w:trPr>
          <w:jc w:val="center"/>
        </w:trPr>
        <w:tc>
          <w:tcPr>
            <w:tcW w:w="936" w:type="dxa"/>
          </w:tcPr>
          <w:p w:rsidR="00C97B23" w:rsidRPr="009F3B7C" w:rsidRDefault="00C97B23" w:rsidP="00CD67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2668" w:type="dxa"/>
          </w:tcPr>
          <w:p w:rsidR="00C97B23" w:rsidRPr="00AF2F99" w:rsidRDefault="00C97B23" w:rsidP="00C97B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Представляется ли контролируемым лицом в уполномоченный орган отчет о воспроизводстве лесов и лесоразведении ежеквартально не позднее десятого числа месяца, </w:t>
            </w:r>
            <w:r w:rsidR="00AF2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следующего за отчетным периодом</w:t>
            </w:r>
            <w:r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если проектом освоения лесов, лесохозяйственным регламентом в </w:t>
            </w:r>
            <w:r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течение года не предусмотрены мероприятия по воспроизводству лесов и лесоразведению, отчет не представляется)</w:t>
            </w:r>
            <w:r w:rsidR="00AF2F99" w:rsidRPr="00AF2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342" w:type="dxa"/>
          </w:tcPr>
          <w:p w:rsidR="00C97B23" w:rsidRPr="009F3B7C" w:rsidRDefault="00FD73AA" w:rsidP="00C97B23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="00C97B23" w:rsidRPr="009F3B7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Статья 66</w:t>
              </w:r>
            </w:hyperlink>
            <w:r w:rsidR="00C97B23"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Лесного кодекса;                </w:t>
            </w:r>
            <w:hyperlink r:id="rId15" w:history="1">
              <w:r w:rsidR="00C97B23" w:rsidRPr="009F3B7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Пункт 2</w:t>
              </w:r>
            </w:hyperlink>
            <w:r w:rsidR="00C97B23"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Порядка представления отчета о воспроизводстве лесов и лесоразведении, утвержденного приказом Минприроды России </w:t>
            </w:r>
            <w:r w:rsidR="00C97B23"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18.03.2025  № 112</w:t>
            </w:r>
            <w:r w:rsidR="00C97B23"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«Об утверждении перечня информации, включаемой в </w:t>
            </w:r>
            <w:r w:rsidR="00C97B23"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отчет</w:t>
            </w:r>
            <w:r w:rsidR="00C97B23" w:rsidRPr="009F3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 воспроизводстве лесов и лесоразведении, порядка фиксации этой информации,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форме»</w:t>
            </w:r>
          </w:p>
        </w:tc>
        <w:tc>
          <w:tcPr>
            <w:tcW w:w="458" w:type="dxa"/>
          </w:tcPr>
          <w:p w:rsidR="00C97B23" w:rsidRPr="00D279C7" w:rsidRDefault="00C97B23" w:rsidP="00CD67C9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</w:tcPr>
          <w:p w:rsidR="00C97B23" w:rsidRPr="00D279C7" w:rsidRDefault="00C97B23" w:rsidP="00CD67C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97B23" w:rsidRPr="00D279C7" w:rsidRDefault="00C97B23" w:rsidP="00CD67C9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C97B23" w:rsidRPr="00D279C7" w:rsidRDefault="00C97B23" w:rsidP="00CD67C9">
            <w:pPr>
              <w:rPr>
                <w:sz w:val="24"/>
                <w:szCs w:val="24"/>
              </w:rPr>
            </w:pPr>
          </w:p>
        </w:tc>
      </w:tr>
    </w:tbl>
    <w:p w:rsidR="006B45EE" w:rsidRPr="006B45EE" w:rsidRDefault="006B45EE" w:rsidP="00296F33">
      <w:pPr>
        <w:pStyle w:val="a3"/>
        <w:tabs>
          <w:tab w:val="clear" w:pos="4153"/>
          <w:tab w:val="center" w:pos="1134"/>
        </w:tabs>
        <w:ind w:firstLine="709"/>
        <w:jc w:val="both"/>
        <w:rPr>
          <w:sz w:val="28"/>
        </w:rPr>
      </w:pPr>
    </w:p>
    <w:p w:rsidR="006B45EE" w:rsidRPr="006B45EE" w:rsidRDefault="00E241BF" w:rsidP="00296F33">
      <w:pPr>
        <w:pStyle w:val="a3"/>
        <w:tabs>
          <w:tab w:val="clear" w:pos="4153"/>
          <w:tab w:val="center" w:pos="1134"/>
        </w:tabs>
        <w:ind w:firstLine="709"/>
        <w:jc w:val="both"/>
        <w:rPr>
          <w:sz w:val="28"/>
        </w:rPr>
      </w:pPr>
      <w:r w:rsidRPr="006B45EE">
        <w:rPr>
          <w:sz w:val="28"/>
        </w:rPr>
        <w:t>2.</w:t>
      </w:r>
      <w:r w:rsidR="00387F40" w:rsidRPr="006B45EE">
        <w:rPr>
          <w:sz w:val="28"/>
        </w:rPr>
        <w:t xml:space="preserve"> </w:t>
      </w:r>
      <w:r w:rsidR="006B45EE" w:rsidRPr="006B45EE">
        <w:rPr>
          <w:sz w:val="28"/>
        </w:rPr>
        <w:t>Настоящее постановление вступает в силу с момента подписания.</w:t>
      </w:r>
    </w:p>
    <w:p w:rsidR="006B45EE" w:rsidRPr="00AF2F99" w:rsidRDefault="006B45EE" w:rsidP="00296F33">
      <w:pPr>
        <w:pStyle w:val="a3"/>
        <w:tabs>
          <w:tab w:val="clear" w:pos="4153"/>
          <w:tab w:val="center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6B45EE">
        <w:rPr>
          <w:sz w:val="28"/>
        </w:rPr>
        <w:t xml:space="preserve">Опубликовать настоящее постановление в сетевом издании «Трехгорный </w:t>
      </w:r>
      <w:proofErr w:type="spellStart"/>
      <w:r w:rsidRPr="006B45EE">
        <w:rPr>
          <w:sz w:val="28"/>
        </w:rPr>
        <w:t>инф</w:t>
      </w:r>
      <w:r w:rsidR="00AF2F99">
        <w:rPr>
          <w:sz w:val="28"/>
        </w:rPr>
        <w:t>о</w:t>
      </w:r>
      <w:proofErr w:type="spellEnd"/>
      <w:r w:rsidR="00AF2F99">
        <w:rPr>
          <w:sz w:val="28"/>
        </w:rPr>
        <w:t>» и разместить в информационно</w:t>
      </w:r>
      <w:r w:rsidRPr="006B45EE">
        <w:rPr>
          <w:sz w:val="28"/>
        </w:rPr>
        <w:t>-телекоммуникационной сети «Интернет» на официальном сайте органов местного самоуправления города Трехгорного</w:t>
      </w:r>
      <w:r w:rsidR="00AF2F99">
        <w:rPr>
          <w:sz w:val="28"/>
        </w:rPr>
        <w:t>.</w:t>
      </w:r>
    </w:p>
    <w:p w:rsidR="006B45EE" w:rsidRDefault="006B45EE" w:rsidP="00296F33">
      <w:pPr>
        <w:pStyle w:val="a3"/>
        <w:tabs>
          <w:tab w:val="clear" w:pos="4153"/>
          <w:tab w:val="center" w:pos="1134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4. Внести </w:t>
      </w:r>
      <w:r w:rsidRPr="006B45EE">
        <w:rPr>
          <w:sz w:val="28"/>
        </w:rPr>
        <w:t xml:space="preserve">настоящее постановление </w:t>
      </w:r>
      <w:r w:rsidRPr="00146BEC">
        <w:rPr>
          <w:sz w:val="28"/>
        </w:rPr>
        <w:t>в единый реестр видов федерального государственного контроля (надзора), регионального государственного контроля (надзора), муниципального контрол</w:t>
      </w:r>
      <w:r>
        <w:rPr>
          <w:sz w:val="28"/>
        </w:rPr>
        <w:t>я.</w:t>
      </w:r>
    </w:p>
    <w:p w:rsidR="00C3081A" w:rsidRDefault="006B45EE" w:rsidP="00296F3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20678" w:rsidRPr="005245E8">
        <w:rPr>
          <w:sz w:val="28"/>
          <w:szCs w:val="28"/>
        </w:rPr>
        <w:t xml:space="preserve">. Контроль за </w:t>
      </w:r>
      <w:r w:rsidR="00F87B85" w:rsidRPr="005245E8">
        <w:rPr>
          <w:sz w:val="28"/>
          <w:szCs w:val="28"/>
        </w:rPr>
        <w:t>вы</w:t>
      </w:r>
      <w:r w:rsidR="00720678" w:rsidRPr="005245E8">
        <w:rPr>
          <w:sz w:val="28"/>
          <w:szCs w:val="28"/>
        </w:rPr>
        <w:t>полнением настоящего постановления возложить на заместителя главы города по городскому хозяйству</w:t>
      </w:r>
      <w:r w:rsidR="00BF74D2">
        <w:rPr>
          <w:sz w:val="28"/>
          <w:szCs w:val="28"/>
        </w:rPr>
        <w:t xml:space="preserve"> и строительству </w:t>
      </w:r>
      <w:r w:rsidR="00BF74D2">
        <w:rPr>
          <w:sz w:val="28"/>
          <w:szCs w:val="28"/>
        </w:rPr>
        <w:br/>
      </w:r>
      <w:proofErr w:type="spellStart"/>
      <w:r w:rsidR="00BF74D2">
        <w:rPr>
          <w:sz w:val="28"/>
          <w:szCs w:val="28"/>
        </w:rPr>
        <w:t>Мушаеву</w:t>
      </w:r>
      <w:proofErr w:type="spellEnd"/>
      <w:r w:rsidR="00BF74D2">
        <w:rPr>
          <w:sz w:val="28"/>
          <w:szCs w:val="28"/>
        </w:rPr>
        <w:t xml:space="preserve"> Т</w:t>
      </w:r>
      <w:r w:rsidR="004F5CB3">
        <w:rPr>
          <w:sz w:val="28"/>
          <w:szCs w:val="28"/>
        </w:rPr>
        <w:t>.В.</w:t>
      </w:r>
    </w:p>
    <w:p w:rsidR="00C3081A" w:rsidRDefault="00C3081A" w:rsidP="00C3081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081A" w:rsidRDefault="00C3081A" w:rsidP="00C3081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922A7" w:rsidRPr="00C3081A" w:rsidRDefault="001728E3" w:rsidP="00C3081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45E8">
        <w:br/>
      </w:r>
      <w:r w:rsidRPr="00C3081A">
        <w:rPr>
          <w:sz w:val="28"/>
          <w:szCs w:val="28"/>
        </w:rPr>
        <w:t xml:space="preserve">Глава города </w:t>
      </w:r>
      <w:r w:rsidRPr="00C3081A">
        <w:rPr>
          <w:sz w:val="28"/>
          <w:szCs w:val="28"/>
        </w:rPr>
        <w:tab/>
      </w:r>
      <w:r w:rsidR="00C3081A">
        <w:rPr>
          <w:sz w:val="28"/>
          <w:szCs w:val="28"/>
        </w:rPr>
        <w:tab/>
      </w:r>
      <w:r w:rsidR="00C3081A">
        <w:rPr>
          <w:sz w:val="28"/>
          <w:szCs w:val="28"/>
        </w:rPr>
        <w:tab/>
      </w:r>
      <w:r w:rsidR="00C3081A">
        <w:rPr>
          <w:sz w:val="28"/>
          <w:szCs w:val="28"/>
        </w:rPr>
        <w:tab/>
      </w:r>
      <w:r w:rsidR="00C3081A">
        <w:rPr>
          <w:sz w:val="28"/>
          <w:szCs w:val="28"/>
        </w:rPr>
        <w:tab/>
      </w:r>
      <w:r w:rsidR="00C3081A">
        <w:rPr>
          <w:sz w:val="28"/>
          <w:szCs w:val="28"/>
        </w:rPr>
        <w:tab/>
      </w:r>
      <w:r w:rsidR="00C3081A">
        <w:rPr>
          <w:sz w:val="28"/>
          <w:szCs w:val="28"/>
        </w:rPr>
        <w:tab/>
      </w:r>
      <w:r w:rsidR="00C3081A">
        <w:rPr>
          <w:sz w:val="28"/>
          <w:szCs w:val="28"/>
        </w:rPr>
        <w:tab/>
        <w:t xml:space="preserve">     </w:t>
      </w:r>
      <w:r w:rsidR="00C3081A" w:rsidRPr="00C3081A">
        <w:rPr>
          <w:sz w:val="28"/>
          <w:szCs w:val="28"/>
        </w:rPr>
        <w:t>Д.А. Громенко</w:t>
      </w:r>
    </w:p>
    <w:p w:rsidR="00027507" w:rsidRPr="005245E8" w:rsidRDefault="00027507" w:rsidP="00567F5A">
      <w:pPr>
        <w:pStyle w:val="a8"/>
        <w:keepNext w:val="0"/>
        <w:rPr>
          <w:i/>
        </w:rPr>
      </w:pPr>
    </w:p>
    <w:p w:rsidR="00F87B85" w:rsidRPr="009F3B7C" w:rsidRDefault="00F87B85" w:rsidP="00FF1BAF">
      <w:pPr>
        <w:tabs>
          <w:tab w:val="right" w:pos="8364"/>
        </w:tabs>
        <w:jc w:val="both"/>
        <w:rPr>
          <w:sz w:val="18"/>
          <w:szCs w:val="18"/>
        </w:rPr>
        <w:sectPr w:rsidR="00F87B85" w:rsidRPr="009F3B7C" w:rsidSect="0068470C">
          <w:headerReference w:type="default" r:id="rId16"/>
          <w:pgSz w:w="11906" w:h="16838" w:code="9"/>
          <w:pgMar w:top="1134" w:right="851" w:bottom="1134" w:left="1701" w:header="720" w:footer="720" w:gutter="0"/>
          <w:cols w:space="720"/>
          <w:titlePg/>
          <w:docGrid w:linePitch="360"/>
        </w:sectPr>
      </w:pPr>
    </w:p>
    <w:p w:rsidR="00720432" w:rsidRPr="009F3B7C" w:rsidRDefault="00720432" w:rsidP="0091228B">
      <w:pPr>
        <w:jc w:val="right"/>
        <w:outlineLvl w:val="0"/>
        <w:rPr>
          <w:b/>
          <w:sz w:val="28"/>
          <w:szCs w:val="28"/>
        </w:rPr>
      </w:pPr>
    </w:p>
    <w:sectPr w:rsidR="00720432" w:rsidRPr="009F3B7C" w:rsidSect="00BE4B16">
      <w:pgSz w:w="11906" w:h="16838" w:code="9"/>
      <w:pgMar w:top="1134" w:right="851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E0A" w:rsidRDefault="00D85E0A">
      <w:r>
        <w:separator/>
      </w:r>
    </w:p>
  </w:endnote>
  <w:endnote w:type="continuationSeparator" w:id="0">
    <w:p w:rsidR="00D85E0A" w:rsidRDefault="00D85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E0A" w:rsidRDefault="00D85E0A">
      <w:r>
        <w:separator/>
      </w:r>
    </w:p>
  </w:footnote>
  <w:footnote w:type="continuationSeparator" w:id="0">
    <w:p w:rsidR="00D85E0A" w:rsidRDefault="00D85E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31745"/>
      <w:docPartObj>
        <w:docPartGallery w:val="Page Numbers (Top of Page)"/>
        <w:docPartUnique/>
      </w:docPartObj>
    </w:sdtPr>
    <w:sdtContent>
      <w:p w:rsidR="008F20F5" w:rsidRDefault="00FD73AA">
        <w:pPr>
          <w:pStyle w:val="a3"/>
          <w:jc w:val="center"/>
        </w:pPr>
        <w:fldSimple w:instr=" PAGE   \* MERGEFORMAT ">
          <w:r w:rsidR="00363013">
            <w:rPr>
              <w:noProof/>
            </w:rPr>
            <w:t>2</w:t>
          </w:r>
        </w:fldSimple>
      </w:p>
    </w:sdtContent>
  </w:sdt>
  <w:p w:rsidR="00301FFF" w:rsidRDefault="00301FF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67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44364C"/>
    <w:multiLevelType w:val="hybridMultilevel"/>
    <w:tmpl w:val="807A390C"/>
    <w:lvl w:ilvl="0" w:tplc="D23A83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EA0DAF"/>
    <w:multiLevelType w:val="hybridMultilevel"/>
    <w:tmpl w:val="5E50A8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9452392"/>
    <w:multiLevelType w:val="hybridMultilevel"/>
    <w:tmpl w:val="20E68758"/>
    <w:lvl w:ilvl="0" w:tplc="887A4E10">
      <w:start w:val="1"/>
      <w:numFmt w:val="decimal"/>
      <w:lvlText w:val="%1)"/>
      <w:lvlJc w:val="left"/>
      <w:pPr>
        <w:ind w:left="1785" w:hanging="106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E50123"/>
    <w:multiLevelType w:val="hybridMultilevel"/>
    <w:tmpl w:val="8E749B70"/>
    <w:lvl w:ilvl="0" w:tplc="206AFD9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7D2AD8"/>
    <w:multiLevelType w:val="hybridMultilevel"/>
    <w:tmpl w:val="9058FEA4"/>
    <w:lvl w:ilvl="0" w:tplc="D03AD68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9EE2B36C">
      <w:start w:val="1"/>
      <w:numFmt w:val="decimal"/>
      <w:lvlText w:val="%2)"/>
      <w:lvlJc w:val="left"/>
      <w:pPr>
        <w:ind w:left="2839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D763EC9"/>
    <w:multiLevelType w:val="hybridMultilevel"/>
    <w:tmpl w:val="544A0BF2"/>
    <w:lvl w:ilvl="0" w:tplc="BCD6E8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B5D8A"/>
    <w:multiLevelType w:val="hybridMultilevel"/>
    <w:tmpl w:val="EF8EB2FC"/>
    <w:lvl w:ilvl="0" w:tplc="E04E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684F3C"/>
    <w:multiLevelType w:val="multilevel"/>
    <w:tmpl w:val="4380D002"/>
    <w:lvl w:ilvl="0">
      <w:start w:val="1"/>
      <w:numFmt w:val="decimal"/>
      <w:lvlText w:val="%1."/>
      <w:lvlJc w:val="left"/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2E023C"/>
    <w:multiLevelType w:val="hybridMultilevel"/>
    <w:tmpl w:val="662639E4"/>
    <w:lvl w:ilvl="0" w:tplc="41F22CD6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3D343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3912169"/>
    <w:multiLevelType w:val="hybridMultilevel"/>
    <w:tmpl w:val="E974BFD2"/>
    <w:lvl w:ilvl="0" w:tplc="D23A83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78422B9"/>
    <w:multiLevelType w:val="hybridMultilevel"/>
    <w:tmpl w:val="53F08BC8"/>
    <w:lvl w:ilvl="0" w:tplc="F44A833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4C1857"/>
    <w:multiLevelType w:val="hybridMultilevel"/>
    <w:tmpl w:val="0358A81C"/>
    <w:lvl w:ilvl="0" w:tplc="D23A83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41540CF"/>
    <w:multiLevelType w:val="hybridMultilevel"/>
    <w:tmpl w:val="FADA0926"/>
    <w:lvl w:ilvl="0" w:tplc="ABD6C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5105199"/>
    <w:multiLevelType w:val="hybridMultilevel"/>
    <w:tmpl w:val="5AECA4F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A016A9D"/>
    <w:multiLevelType w:val="hybridMultilevel"/>
    <w:tmpl w:val="CE5E93DC"/>
    <w:lvl w:ilvl="0" w:tplc="D23A8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63148E"/>
    <w:multiLevelType w:val="hybridMultilevel"/>
    <w:tmpl w:val="65282C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E712B0A"/>
    <w:multiLevelType w:val="hybridMultilevel"/>
    <w:tmpl w:val="B3B6E5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30568A0"/>
    <w:multiLevelType w:val="hybridMultilevel"/>
    <w:tmpl w:val="2B920D5E"/>
    <w:lvl w:ilvl="0" w:tplc="D03AD68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48A2C80"/>
    <w:multiLevelType w:val="hybridMultilevel"/>
    <w:tmpl w:val="3E1E6CDC"/>
    <w:lvl w:ilvl="0" w:tplc="7C2AEBC4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D6B39A4"/>
    <w:multiLevelType w:val="hybridMultilevel"/>
    <w:tmpl w:val="21CCF5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E321698"/>
    <w:multiLevelType w:val="hybridMultilevel"/>
    <w:tmpl w:val="E6423234"/>
    <w:lvl w:ilvl="0" w:tplc="91086346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7"/>
  </w:num>
  <w:num w:numId="5">
    <w:abstractNumId w:val="22"/>
  </w:num>
  <w:num w:numId="6">
    <w:abstractNumId w:val="21"/>
  </w:num>
  <w:num w:numId="7">
    <w:abstractNumId w:val="0"/>
  </w:num>
  <w:num w:numId="8">
    <w:abstractNumId w:val="15"/>
  </w:num>
  <w:num w:numId="9">
    <w:abstractNumId w:val="16"/>
  </w:num>
  <w:num w:numId="10">
    <w:abstractNumId w:val="3"/>
  </w:num>
  <w:num w:numId="11">
    <w:abstractNumId w:val="8"/>
  </w:num>
  <w:num w:numId="12">
    <w:abstractNumId w:val="19"/>
  </w:num>
  <w:num w:numId="13">
    <w:abstractNumId w:val="20"/>
  </w:num>
  <w:num w:numId="14">
    <w:abstractNumId w:val="5"/>
  </w:num>
  <w:num w:numId="15">
    <w:abstractNumId w:val="1"/>
  </w:num>
  <w:num w:numId="16">
    <w:abstractNumId w:val="2"/>
  </w:num>
  <w:num w:numId="17">
    <w:abstractNumId w:val="18"/>
  </w:num>
  <w:num w:numId="18">
    <w:abstractNumId w:val="17"/>
  </w:num>
  <w:num w:numId="19">
    <w:abstractNumId w:val="12"/>
  </w:num>
  <w:num w:numId="20">
    <w:abstractNumId w:val="6"/>
  </w:num>
  <w:num w:numId="21">
    <w:abstractNumId w:val="13"/>
  </w:num>
  <w:num w:numId="22">
    <w:abstractNumId w:val="14"/>
  </w:num>
  <w:num w:numId="23">
    <w:abstractNumId w:val="23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oNotTrackMoves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59AD"/>
    <w:rsid w:val="00000D3E"/>
    <w:rsid w:val="00001079"/>
    <w:rsid w:val="00002E0B"/>
    <w:rsid w:val="00004D2D"/>
    <w:rsid w:val="00027507"/>
    <w:rsid w:val="000309C6"/>
    <w:rsid w:val="00033D80"/>
    <w:rsid w:val="00041E17"/>
    <w:rsid w:val="000466D8"/>
    <w:rsid w:val="000554F2"/>
    <w:rsid w:val="00066198"/>
    <w:rsid w:val="00083898"/>
    <w:rsid w:val="00092572"/>
    <w:rsid w:val="00096AF0"/>
    <w:rsid w:val="000A031B"/>
    <w:rsid w:val="000B16DA"/>
    <w:rsid w:val="000C234E"/>
    <w:rsid w:val="000E25A9"/>
    <w:rsid w:val="000E2849"/>
    <w:rsid w:val="000E2875"/>
    <w:rsid w:val="000E7141"/>
    <w:rsid w:val="000F53B6"/>
    <w:rsid w:val="00106A20"/>
    <w:rsid w:val="00107E16"/>
    <w:rsid w:val="00122FFC"/>
    <w:rsid w:val="0014260A"/>
    <w:rsid w:val="001434F3"/>
    <w:rsid w:val="00152A8D"/>
    <w:rsid w:val="00154079"/>
    <w:rsid w:val="00156835"/>
    <w:rsid w:val="0016168A"/>
    <w:rsid w:val="00161719"/>
    <w:rsid w:val="00161918"/>
    <w:rsid w:val="001728E3"/>
    <w:rsid w:val="00175005"/>
    <w:rsid w:val="00184615"/>
    <w:rsid w:val="001850C1"/>
    <w:rsid w:val="001A3612"/>
    <w:rsid w:val="001B22F4"/>
    <w:rsid w:val="001C11E9"/>
    <w:rsid w:val="001C32A0"/>
    <w:rsid w:val="001D4F5D"/>
    <w:rsid w:val="001E4B8C"/>
    <w:rsid w:val="001F07E2"/>
    <w:rsid w:val="001F1A16"/>
    <w:rsid w:val="001F3D65"/>
    <w:rsid w:val="00204F53"/>
    <w:rsid w:val="0020776B"/>
    <w:rsid w:val="00213528"/>
    <w:rsid w:val="00233CBE"/>
    <w:rsid w:val="002446DC"/>
    <w:rsid w:val="002468DF"/>
    <w:rsid w:val="00246E11"/>
    <w:rsid w:val="002540DD"/>
    <w:rsid w:val="0025525E"/>
    <w:rsid w:val="002714B7"/>
    <w:rsid w:val="00276E3C"/>
    <w:rsid w:val="00283E05"/>
    <w:rsid w:val="00296F33"/>
    <w:rsid w:val="002A4093"/>
    <w:rsid w:val="002A6D0C"/>
    <w:rsid w:val="002B5F3A"/>
    <w:rsid w:val="002C2F9F"/>
    <w:rsid w:val="002C7A5F"/>
    <w:rsid w:val="002E3AF2"/>
    <w:rsid w:val="002F7449"/>
    <w:rsid w:val="003017E5"/>
    <w:rsid w:val="00301FFF"/>
    <w:rsid w:val="003024A4"/>
    <w:rsid w:val="00311B3C"/>
    <w:rsid w:val="00322540"/>
    <w:rsid w:val="00330BEF"/>
    <w:rsid w:val="00333239"/>
    <w:rsid w:val="00337886"/>
    <w:rsid w:val="0034796F"/>
    <w:rsid w:val="00352386"/>
    <w:rsid w:val="00361C78"/>
    <w:rsid w:val="00363013"/>
    <w:rsid w:val="00367D03"/>
    <w:rsid w:val="0037250F"/>
    <w:rsid w:val="0037712C"/>
    <w:rsid w:val="00387F40"/>
    <w:rsid w:val="003A0196"/>
    <w:rsid w:val="003A188A"/>
    <w:rsid w:val="003B6F9D"/>
    <w:rsid w:val="003C3482"/>
    <w:rsid w:val="003D0C86"/>
    <w:rsid w:val="003E33C7"/>
    <w:rsid w:val="003E7E5D"/>
    <w:rsid w:val="00400624"/>
    <w:rsid w:val="004059AD"/>
    <w:rsid w:val="004100AB"/>
    <w:rsid w:val="00416EE9"/>
    <w:rsid w:val="00435A4D"/>
    <w:rsid w:val="00450D1E"/>
    <w:rsid w:val="00455037"/>
    <w:rsid w:val="00497095"/>
    <w:rsid w:val="004979CB"/>
    <w:rsid w:val="004A1CA0"/>
    <w:rsid w:val="004B2ED7"/>
    <w:rsid w:val="004C7327"/>
    <w:rsid w:val="004D24A6"/>
    <w:rsid w:val="004D433A"/>
    <w:rsid w:val="004E283D"/>
    <w:rsid w:val="004E40F1"/>
    <w:rsid w:val="004F5CB3"/>
    <w:rsid w:val="005245E8"/>
    <w:rsid w:val="005465AF"/>
    <w:rsid w:val="00556E11"/>
    <w:rsid w:val="00561795"/>
    <w:rsid w:val="00567F5A"/>
    <w:rsid w:val="00570FAD"/>
    <w:rsid w:val="005827DF"/>
    <w:rsid w:val="00585B81"/>
    <w:rsid w:val="0059099D"/>
    <w:rsid w:val="00590EBA"/>
    <w:rsid w:val="005945FE"/>
    <w:rsid w:val="00597F80"/>
    <w:rsid w:val="005B082D"/>
    <w:rsid w:val="005D3ADF"/>
    <w:rsid w:val="005E46BE"/>
    <w:rsid w:val="005E59EB"/>
    <w:rsid w:val="005F0FF8"/>
    <w:rsid w:val="005F3D65"/>
    <w:rsid w:val="0060407C"/>
    <w:rsid w:val="00606D71"/>
    <w:rsid w:val="0062349B"/>
    <w:rsid w:val="0064160C"/>
    <w:rsid w:val="00654198"/>
    <w:rsid w:val="0066273E"/>
    <w:rsid w:val="006638C5"/>
    <w:rsid w:val="00664AA3"/>
    <w:rsid w:val="00667845"/>
    <w:rsid w:val="0067654D"/>
    <w:rsid w:val="0068470C"/>
    <w:rsid w:val="00695962"/>
    <w:rsid w:val="006B45EE"/>
    <w:rsid w:val="006C613F"/>
    <w:rsid w:val="006F6844"/>
    <w:rsid w:val="0070134E"/>
    <w:rsid w:val="00701BE3"/>
    <w:rsid w:val="007070F8"/>
    <w:rsid w:val="00720432"/>
    <w:rsid w:val="00720678"/>
    <w:rsid w:val="007336FB"/>
    <w:rsid w:val="00743EEB"/>
    <w:rsid w:val="0075722C"/>
    <w:rsid w:val="00774479"/>
    <w:rsid w:val="007820CB"/>
    <w:rsid w:val="00787D09"/>
    <w:rsid w:val="00796875"/>
    <w:rsid w:val="007A1939"/>
    <w:rsid w:val="007A3BDF"/>
    <w:rsid w:val="007A3CC1"/>
    <w:rsid w:val="007C59A2"/>
    <w:rsid w:val="007D7851"/>
    <w:rsid w:val="007E01B2"/>
    <w:rsid w:val="007E2B82"/>
    <w:rsid w:val="008034FD"/>
    <w:rsid w:val="00832C57"/>
    <w:rsid w:val="008366EA"/>
    <w:rsid w:val="00841201"/>
    <w:rsid w:val="008503CE"/>
    <w:rsid w:val="008524AF"/>
    <w:rsid w:val="00864CA5"/>
    <w:rsid w:val="0086697D"/>
    <w:rsid w:val="00867B4C"/>
    <w:rsid w:val="00871B72"/>
    <w:rsid w:val="008735F4"/>
    <w:rsid w:val="0087702E"/>
    <w:rsid w:val="00896050"/>
    <w:rsid w:val="008A77CE"/>
    <w:rsid w:val="008B33B2"/>
    <w:rsid w:val="008D15B7"/>
    <w:rsid w:val="008E0F70"/>
    <w:rsid w:val="008E4C94"/>
    <w:rsid w:val="008E6850"/>
    <w:rsid w:val="008F15E0"/>
    <w:rsid w:val="008F20F5"/>
    <w:rsid w:val="008F7AFF"/>
    <w:rsid w:val="00902F72"/>
    <w:rsid w:val="0090777D"/>
    <w:rsid w:val="00910861"/>
    <w:rsid w:val="0091228B"/>
    <w:rsid w:val="00930420"/>
    <w:rsid w:val="00937924"/>
    <w:rsid w:val="009423ED"/>
    <w:rsid w:val="00942C89"/>
    <w:rsid w:val="00960948"/>
    <w:rsid w:val="00961610"/>
    <w:rsid w:val="00961A4B"/>
    <w:rsid w:val="009676C0"/>
    <w:rsid w:val="009866AA"/>
    <w:rsid w:val="009921AA"/>
    <w:rsid w:val="0099233D"/>
    <w:rsid w:val="009943F7"/>
    <w:rsid w:val="009B76A7"/>
    <w:rsid w:val="009C204B"/>
    <w:rsid w:val="009C70B5"/>
    <w:rsid w:val="009D07C7"/>
    <w:rsid w:val="009E14E2"/>
    <w:rsid w:val="009E6FDC"/>
    <w:rsid w:val="009F3576"/>
    <w:rsid w:val="009F3B7C"/>
    <w:rsid w:val="009F4511"/>
    <w:rsid w:val="00A160AB"/>
    <w:rsid w:val="00A23A9B"/>
    <w:rsid w:val="00A4512B"/>
    <w:rsid w:val="00A5143A"/>
    <w:rsid w:val="00A60BDA"/>
    <w:rsid w:val="00A6242C"/>
    <w:rsid w:val="00A85106"/>
    <w:rsid w:val="00A922A7"/>
    <w:rsid w:val="00AA1ED5"/>
    <w:rsid w:val="00AB182B"/>
    <w:rsid w:val="00AC14F5"/>
    <w:rsid w:val="00AC4863"/>
    <w:rsid w:val="00AD2FE4"/>
    <w:rsid w:val="00AE75B0"/>
    <w:rsid w:val="00AF24E5"/>
    <w:rsid w:val="00AF2F99"/>
    <w:rsid w:val="00B03606"/>
    <w:rsid w:val="00B104A3"/>
    <w:rsid w:val="00B20739"/>
    <w:rsid w:val="00B208B0"/>
    <w:rsid w:val="00B230B1"/>
    <w:rsid w:val="00B2737E"/>
    <w:rsid w:val="00B3209C"/>
    <w:rsid w:val="00B60EB5"/>
    <w:rsid w:val="00B6347F"/>
    <w:rsid w:val="00B932AB"/>
    <w:rsid w:val="00BA1821"/>
    <w:rsid w:val="00BA6D41"/>
    <w:rsid w:val="00BB0AE8"/>
    <w:rsid w:val="00BB70DE"/>
    <w:rsid w:val="00BD110F"/>
    <w:rsid w:val="00BD1C79"/>
    <w:rsid w:val="00BD7042"/>
    <w:rsid w:val="00BE4B16"/>
    <w:rsid w:val="00BF74D2"/>
    <w:rsid w:val="00C07101"/>
    <w:rsid w:val="00C117CB"/>
    <w:rsid w:val="00C1712E"/>
    <w:rsid w:val="00C24F91"/>
    <w:rsid w:val="00C25E68"/>
    <w:rsid w:val="00C25F08"/>
    <w:rsid w:val="00C3081A"/>
    <w:rsid w:val="00C3789D"/>
    <w:rsid w:val="00C41387"/>
    <w:rsid w:val="00C52ECE"/>
    <w:rsid w:val="00C632C4"/>
    <w:rsid w:val="00C66C8D"/>
    <w:rsid w:val="00C73E5E"/>
    <w:rsid w:val="00C77D1B"/>
    <w:rsid w:val="00C800AD"/>
    <w:rsid w:val="00C920DD"/>
    <w:rsid w:val="00C97B23"/>
    <w:rsid w:val="00CB227C"/>
    <w:rsid w:val="00CB255E"/>
    <w:rsid w:val="00CB71D6"/>
    <w:rsid w:val="00CC4523"/>
    <w:rsid w:val="00CC5DE6"/>
    <w:rsid w:val="00CE3E26"/>
    <w:rsid w:val="00CF6852"/>
    <w:rsid w:val="00D05917"/>
    <w:rsid w:val="00D167D2"/>
    <w:rsid w:val="00D22F70"/>
    <w:rsid w:val="00D26733"/>
    <w:rsid w:val="00D2677E"/>
    <w:rsid w:val="00D279C7"/>
    <w:rsid w:val="00D3215C"/>
    <w:rsid w:val="00D35F04"/>
    <w:rsid w:val="00D447E2"/>
    <w:rsid w:val="00D51A12"/>
    <w:rsid w:val="00D6634C"/>
    <w:rsid w:val="00D85E0A"/>
    <w:rsid w:val="00D91112"/>
    <w:rsid w:val="00DA44F5"/>
    <w:rsid w:val="00DB3EDB"/>
    <w:rsid w:val="00DB4FD1"/>
    <w:rsid w:val="00DC1FD0"/>
    <w:rsid w:val="00DD72F0"/>
    <w:rsid w:val="00DE240F"/>
    <w:rsid w:val="00DF2424"/>
    <w:rsid w:val="00DF3B21"/>
    <w:rsid w:val="00DF6739"/>
    <w:rsid w:val="00E03627"/>
    <w:rsid w:val="00E04B8B"/>
    <w:rsid w:val="00E23094"/>
    <w:rsid w:val="00E241BF"/>
    <w:rsid w:val="00E2610A"/>
    <w:rsid w:val="00E267CD"/>
    <w:rsid w:val="00E31D55"/>
    <w:rsid w:val="00E34103"/>
    <w:rsid w:val="00E41A37"/>
    <w:rsid w:val="00E43AA8"/>
    <w:rsid w:val="00E44155"/>
    <w:rsid w:val="00E47D50"/>
    <w:rsid w:val="00E57AFD"/>
    <w:rsid w:val="00E80DBE"/>
    <w:rsid w:val="00E90B3F"/>
    <w:rsid w:val="00E967F4"/>
    <w:rsid w:val="00EA413D"/>
    <w:rsid w:val="00EB09CF"/>
    <w:rsid w:val="00EC1468"/>
    <w:rsid w:val="00ED042D"/>
    <w:rsid w:val="00ED0CED"/>
    <w:rsid w:val="00EE023E"/>
    <w:rsid w:val="00EF5922"/>
    <w:rsid w:val="00EF66BF"/>
    <w:rsid w:val="00F10161"/>
    <w:rsid w:val="00F21524"/>
    <w:rsid w:val="00F260B6"/>
    <w:rsid w:val="00F26341"/>
    <w:rsid w:val="00F37497"/>
    <w:rsid w:val="00F41383"/>
    <w:rsid w:val="00F548E7"/>
    <w:rsid w:val="00F57544"/>
    <w:rsid w:val="00F67EDF"/>
    <w:rsid w:val="00F80319"/>
    <w:rsid w:val="00F85618"/>
    <w:rsid w:val="00F87B85"/>
    <w:rsid w:val="00F925CB"/>
    <w:rsid w:val="00F92E8F"/>
    <w:rsid w:val="00FA25DA"/>
    <w:rsid w:val="00FB1C68"/>
    <w:rsid w:val="00FD6C71"/>
    <w:rsid w:val="00FD73AA"/>
    <w:rsid w:val="00FE351B"/>
    <w:rsid w:val="00FF0BA2"/>
    <w:rsid w:val="00FF1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1A37"/>
  </w:style>
  <w:style w:type="paragraph" w:styleId="1">
    <w:name w:val="heading 1"/>
    <w:basedOn w:val="a"/>
    <w:next w:val="a"/>
    <w:link w:val="10"/>
    <w:qFormat/>
    <w:rsid w:val="009E14E2"/>
    <w:pPr>
      <w:keepNext/>
      <w:spacing w:before="240" w:after="240"/>
      <w:outlineLvl w:val="0"/>
    </w:pPr>
    <w:rPr>
      <w:rFonts w:ascii="Cambria" w:eastAsia="Calibri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1A37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E41A37"/>
    <w:pPr>
      <w:tabs>
        <w:tab w:val="center" w:pos="4153"/>
        <w:tab w:val="right" w:pos="8306"/>
      </w:tabs>
    </w:pPr>
  </w:style>
  <w:style w:type="paragraph" w:customStyle="1" w:styleId="a7">
    <w:name w:val="Заголовок документа"/>
    <w:basedOn w:val="a"/>
    <w:next w:val="a"/>
    <w:rsid w:val="00283E05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283E05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283E05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283E05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283E05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867B4C"/>
  </w:style>
  <w:style w:type="table" w:styleId="ac">
    <w:name w:val="Table Grid"/>
    <w:basedOn w:val="a1"/>
    <w:uiPriority w:val="59"/>
    <w:rsid w:val="0064160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ижний колонтитул Знак"/>
    <w:basedOn w:val="a0"/>
    <w:link w:val="a5"/>
    <w:uiPriority w:val="99"/>
    <w:rsid w:val="001E4B8C"/>
  </w:style>
  <w:style w:type="paragraph" w:customStyle="1" w:styleId="Default">
    <w:name w:val="Default"/>
    <w:rsid w:val="00D51A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 Spacing"/>
    <w:uiPriority w:val="1"/>
    <w:qFormat/>
    <w:rsid w:val="00D51A12"/>
    <w:rPr>
      <w:sz w:val="24"/>
      <w:szCs w:val="24"/>
    </w:rPr>
  </w:style>
  <w:style w:type="paragraph" w:styleId="ae">
    <w:name w:val="List Paragraph"/>
    <w:basedOn w:val="a"/>
    <w:link w:val="af"/>
    <w:uiPriority w:val="34"/>
    <w:qFormat/>
    <w:rsid w:val="00D51A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D51A12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04">
    <w:name w:val="pt-a0-000004"/>
    <w:basedOn w:val="a0"/>
    <w:rsid w:val="00D51A12"/>
  </w:style>
  <w:style w:type="paragraph" w:customStyle="1" w:styleId="pt-consplusnormal-000012">
    <w:name w:val="pt-consplusnormal-000012"/>
    <w:basedOn w:val="a"/>
    <w:rsid w:val="00D51A12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rmal-000024">
    <w:name w:val="pt-consplusnormal-000024"/>
    <w:basedOn w:val="a"/>
    <w:rsid w:val="00D51A12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02">
    <w:name w:val="pt-000002"/>
    <w:basedOn w:val="a"/>
    <w:rsid w:val="00D51A12"/>
    <w:pPr>
      <w:spacing w:before="100" w:beforeAutospacing="1" w:after="100" w:afterAutospacing="1"/>
    </w:pPr>
    <w:rPr>
      <w:sz w:val="24"/>
      <w:szCs w:val="24"/>
    </w:rPr>
  </w:style>
  <w:style w:type="character" w:customStyle="1" w:styleId="af">
    <w:name w:val="Абзац списка Знак"/>
    <w:link w:val="ae"/>
    <w:uiPriority w:val="34"/>
    <w:locked/>
    <w:rsid w:val="00D51A1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Balloon Text"/>
    <w:basedOn w:val="a"/>
    <w:link w:val="af2"/>
    <w:rsid w:val="00361C7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61C78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AA1ED5"/>
    <w:pPr>
      <w:suppressAutoHyphens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f3">
    <w:name w:val="Цветовое выделение для Текст"/>
    <w:rsid w:val="00AA1ED5"/>
    <w:rPr>
      <w:sz w:val="24"/>
    </w:rPr>
  </w:style>
  <w:style w:type="character" w:customStyle="1" w:styleId="pt-a0-000007">
    <w:name w:val="pt-a0-000007"/>
    <w:basedOn w:val="a0"/>
    <w:rsid w:val="001728E3"/>
  </w:style>
  <w:style w:type="character" w:customStyle="1" w:styleId="af4">
    <w:name w:val="Гипертекстовая ссылка"/>
    <w:uiPriority w:val="99"/>
    <w:rsid w:val="0099233D"/>
    <w:rPr>
      <w:color w:val="106BBE"/>
    </w:rPr>
  </w:style>
  <w:style w:type="paragraph" w:customStyle="1" w:styleId="pt-a-000018">
    <w:name w:val="pt-a-000018"/>
    <w:basedOn w:val="a"/>
    <w:rsid w:val="0099233D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19">
    <w:name w:val="pt-a0-000019"/>
    <w:basedOn w:val="a0"/>
    <w:rsid w:val="0099233D"/>
  </w:style>
  <w:style w:type="character" w:customStyle="1" w:styleId="10">
    <w:name w:val="Заголовок 1 Знак"/>
    <w:basedOn w:val="a0"/>
    <w:link w:val="1"/>
    <w:rsid w:val="009E14E2"/>
    <w:rPr>
      <w:rFonts w:ascii="Cambria" w:eastAsia="Calibri" w:hAnsi="Cambria"/>
      <w:b/>
      <w:bCs/>
      <w:kern w:val="32"/>
      <w:sz w:val="32"/>
      <w:szCs w:val="32"/>
      <w:lang w:eastAsia="en-US"/>
    </w:rPr>
  </w:style>
  <w:style w:type="character" w:styleId="af5">
    <w:name w:val="Hyperlink"/>
    <w:basedOn w:val="a0"/>
    <w:unhideWhenUsed/>
    <w:rsid w:val="009E14E2"/>
    <w:rPr>
      <w:color w:val="0000FF"/>
      <w:u w:val="single"/>
    </w:rPr>
  </w:style>
  <w:style w:type="paragraph" w:customStyle="1" w:styleId="ConsPlusNormal">
    <w:name w:val="ConsPlusNormal"/>
    <w:uiPriority w:val="99"/>
    <w:rsid w:val="002540D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8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0074F7DE38B2B9BB75190695F9148610BE57FCB38C7D7DB2AD378E21AB873220ED161B80C789885DEABEA6F1A56070BB3D150023C0FC739X1L4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074F7DE38B2B9BB75190695F9148610AEC71CA30C7D7DB2AD378E21AB873220ED161BD047190D98EE4EB335F00140AB1D1520320X0LF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074F7DE38B2B9BB75190695F9148610BE57FCB38C7D7DB2AD378E21AB873220ED161B80C789A84D7ABEA6F1A56070BB3D150023C0FC739X1L4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0074F7DE38B2B9BB75190695F9148610BEC7EC93FC5D7DB2AD378E21AB873220ED161B80C789F84DFABEA6F1A56070BB3D150023C0FC739X1L4H" TargetMode="External"/><Relationship Id="rId61" Type="http://schemas.microsoft.com/office/2007/relationships/stylesWithEffects" Target="stylesWithEffects.xml"/><Relationship Id="rId10" Type="http://schemas.openxmlformats.org/officeDocument/2006/relationships/hyperlink" Target="consultantplus://offline/ref=40074F7DE38B2B9BB75190695F9148610AEC71CA30C7D7DB2AD378E21AB873220ED161BD047D90D98EE4EB335F00140AB1D1520320X0L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074F7DE38B2B9BB75190695F9148610AEC71CA30C7D7DB2AD378E21AB873220ED161BD0A7890D98EE4EB335F00140AB1D1520320X0LFH" TargetMode="External"/><Relationship Id="rId14" Type="http://schemas.openxmlformats.org/officeDocument/2006/relationships/hyperlink" Target="consultantplus://offline/ref=40074F7DE38B2B9BB75190695F9148610AEC71CA30C7D7DB2AD378E21AB873220ED161BC0D7C90D98EE4EB335F00140AB1D1520320X0LF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3;&#1086;&#1088;&#1084;&#1086;&#1090;&#1080;&#1074;&#1085;&#1099;&#1077;%20&#1076;&#1086;&#1082;&#1091;&#1084;&#1077;&#1085;&#1090;&#1099;%20&#1087;&#1086;%20&#1076;&#1077;&#1083;&#1086;&#1087;&#1088;&#1086;&#1080;&#1079;&#1074;&#1086;&#1076;&#1089;&#1090;&#1074;&#1091;\&#1053;&#1086;&#1088;&#1084;&#1086;&#1090;&#1080;&#1074;&#1085;&#1099;&#1077;%20&#1076;&#1086;&#1082;&#1091;&#1084;&#1077;&#1085;&#1090;&#1099;%20&#1087;&#1086;%20&#1076;&#1077;&#1083;&#1086;&#1087;&#1088;&#1086;&#1080;&#1079;&#1074;&#1086;&#1076;&#1089;&#1090;&#1074;&#1091;\&#1044;&#1077;&#1083;&#1086;&#1087;&#1088;&#1086;&#1080;&#1079;&#1074;&#1086;&#1076;&#1089;&#1090;&#1074;&#1086;\&#1041;&#1083;&#1072;&#1085;&#1082;&#1080;%202020%20&#1085;&#1086;&#1074;&#1099;&#1077;\&#1043;&#1083;&#1072;&#1074;&#1072;%20&#1075;&#1086;&#1088;&#1086;&#1076;&#1072;%20&#1087;&#1086;&#1089;&#1090;&#1072;&#1085;&#1086;&#1074;&#1083;&#1077;&#1085;&#1080;&#1077;%20&#1073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077D8-7B54-4527-9520-D3E557CD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Глава города постановление бланк</Template>
  <TotalTime>2</TotalTime>
  <Pages>6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79193065201</dc:creator>
  <cp:lastModifiedBy>Н.А.Стулова</cp:lastModifiedBy>
  <cp:revision>3</cp:revision>
  <cp:lastPrinted>2026-04-27T12:12:00Z</cp:lastPrinted>
  <dcterms:created xsi:type="dcterms:W3CDTF">2026-05-07T11:56:00Z</dcterms:created>
  <dcterms:modified xsi:type="dcterms:W3CDTF">2026-05-07T11:58:00Z</dcterms:modified>
</cp:coreProperties>
</file>