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43C7E" w14:textId="7D16D4B6" w:rsidR="00620E5E" w:rsidRPr="005414F8" w:rsidRDefault="00BF152E" w:rsidP="00620E5E">
      <w:pPr>
        <w:pStyle w:val="a7"/>
        <w:tabs>
          <w:tab w:val="clear" w:pos="9498"/>
        </w:tabs>
        <w:ind w:right="4675"/>
        <w:jc w:val="both"/>
      </w:pPr>
      <w:r w:rsidRPr="005414F8">
        <w:t xml:space="preserve">О внесении изменений в постановление администрации от </w:t>
      </w:r>
      <w:r w:rsidR="00FF5445">
        <w:t>30</w:t>
      </w:r>
      <w:r w:rsidRPr="005414F8">
        <w:t>.0</w:t>
      </w:r>
      <w:r w:rsidR="00FF5445">
        <w:t>1</w:t>
      </w:r>
      <w:r w:rsidRPr="005414F8">
        <w:t>.202</w:t>
      </w:r>
      <w:r w:rsidR="00FF5445">
        <w:t>6</w:t>
      </w:r>
      <w:r w:rsidRPr="005414F8">
        <w:t xml:space="preserve"> № </w:t>
      </w:r>
      <w:r w:rsidR="00FF5445">
        <w:t xml:space="preserve">83 </w:t>
      </w:r>
      <w:r w:rsidRPr="005414F8">
        <w:t>«</w:t>
      </w:r>
      <w:r w:rsidR="00620E5E" w:rsidRPr="005414F8">
        <w:t>Об организации отдыха, оздоровления и занятости детей и подростков в каникулярный период 202</w:t>
      </w:r>
      <w:r w:rsidR="00FF5445">
        <w:t>6</w:t>
      </w:r>
      <w:r w:rsidR="00620E5E" w:rsidRPr="005414F8">
        <w:t xml:space="preserve"> года</w:t>
      </w:r>
      <w:r w:rsidRPr="005414F8">
        <w:t>»</w:t>
      </w:r>
    </w:p>
    <w:p w14:paraId="79B165AB" w14:textId="77777777" w:rsidR="00620E5E" w:rsidRPr="00F04E9E" w:rsidRDefault="00620E5E" w:rsidP="00620E5E">
      <w:pPr>
        <w:pStyle w:val="a7"/>
        <w:rPr>
          <w:sz w:val="26"/>
          <w:szCs w:val="26"/>
        </w:rPr>
      </w:pPr>
    </w:p>
    <w:p w14:paraId="25963E4B" w14:textId="2FF3C485" w:rsidR="00620E5E" w:rsidRPr="005414F8" w:rsidRDefault="00620E5E" w:rsidP="00620E5E">
      <w:pPr>
        <w:pStyle w:val="aa"/>
      </w:pPr>
      <w:r w:rsidRPr="005414F8">
        <w:t>В целях организации отдыха, оздоровления и занятости детей и подростков в каникулярный период 202</w:t>
      </w:r>
      <w:r w:rsidR="00FF5445">
        <w:t>6</w:t>
      </w:r>
      <w:r w:rsidRPr="005414F8">
        <w:t xml:space="preserve"> года, руководствуясь Уставом города Трехгорного, </w:t>
      </w:r>
    </w:p>
    <w:p w14:paraId="0FE08FC0" w14:textId="77777777" w:rsidR="00620E5E" w:rsidRPr="005414F8" w:rsidRDefault="00620E5E" w:rsidP="00620E5E">
      <w:pPr>
        <w:pStyle w:val="a3"/>
        <w:tabs>
          <w:tab w:val="clear" w:pos="4153"/>
          <w:tab w:val="clear" w:pos="8306"/>
          <w:tab w:val="left" w:pos="3544"/>
        </w:tabs>
        <w:ind w:firstLine="567"/>
        <w:jc w:val="both"/>
        <w:rPr>
          <w:sz w:val="28"/>
          <w:szCs w:val="28"/>
        </w:rPr>
      </w:pPr>
    </w:p>
    <w:p w14:paraId="34F77DAF" w14:textId="3C65890F" w:rsidR="00620E5E" w:rsidRPr="005414F8" w:rsidRDefault="00620E5E" w:rsidP="00620E5E">
      <w:pPr>
        <w:rPr>
          <w:sz w:val="28"/>
          <w:szCs w:val="28"/>
        </w:rPr>
      </w:pPr>
      <w:r w:rsidRPr="005414F8">
        <w:rPr>
          <w:sz w:val="28"/>
          <w:szCs w:val="28"/>
        </w:rPr>
        <w:t>ПОСТАНОВЛЯЮ:</w:t>
      </w:r>
    </w:p>
    <w:p w14:paraId="4755683F" w14:textId="77777777" w:rsidR="00D760B2" w:rsidRPr="005414F8" w:rsidRDefault="00D760B2" w:rsidP="00BF152E">
      <w:pPr>
        <w:ind w:firstLine="720"/>
        <w:jc w:val="both"/>
        <w:rPr>
          <w:sz w:val="28"/>
          <w:szCs w:val="28"/>
        </w:rPr>
      </w:pPr>
    </w:p>
    <w:p w14:paraId="25A863EC" w14:textId="33211A96" w:rsidR="00620E5E" w:rsidRPr="00765147" w:rsidRDefault="00620E5E" w:rsidP="00BF152E">
      <w:pPr>
        <w:ind w:firstLine="720"/>
        <w:jc w:val="both"/>
        <w:rPr>
          <w:sz w:val="28"/>
          <w:szCs w:val="28"/>
        </w:rPr>
      </w:pPr>
      <w:r w:rsidRPr="005414F8">
        <w:rPr>
          <w:sz w:val="28"/>
          <w:szCs w:val="28"/>
        </w:rPr>
        <w:t>1</w:t>
      </w:r>
      <w:r w:rsidRPr="00563A10">
        <w:rPr>
          <w:sz w:val="28"/>
          <w:szCs w:val="28"/>
        </w:rPr>
        <w:t xml:space="preserve">. </w:t>
      </w:r>
      <w:r w:rsidR="00F04E9E" w:rsidRPr="00765147">
        <w:rPr>
          <w:sz w:val="28"/>
          <w:szCs w:val="28"/>
        </w:rPr>
        <w:t xml:space="preserve">В </w:t>
      </w:r>
      <w:r w:rsidR="00BF152E" w:rsidRPr="00765147">
        <w:rPr>
          <w:sz w:val="28"/>
          <w:szCs w:val="28"/>
        </w:rPr>
        <w:t>постановлени</w:t>
      </w:r>
      <w:r w:rsidR="00F04E9E" w:rsidRPr="00765147">
        <w:rPr>
          <w:sz w:val="28"/>
          <w:szCs w:val="28"/>
        </w:rPr>
        <w:t>е</w:t>
      </w:r>
      <w:r w:rsidR="00BF152E" w:rsidRPr="00765147">
        <w:rPr>
          <w:sz w:val="28"/>
          <w:szCs w:val="28"/>
        </w:rPr>
        <w:t xml:space="preserve"> администрации от </w:t>
      </w:r>
      <w:r w:rsidR="00FF5445" w:rsidRPr="00765147">
        <w:rPr>
          <w:sz w:val="28"/>
          <w:szCs w:val="28"/>
        </w:rPr>
        <w:t>30</w:t>
      </w:r>
      <w:r w:rsidR="00BF152E" w:rsidRPr="00765147">
        <w:rPr>
          <w:sz w:val="28"/>
          <w:szCs w:val="28"/>
        </w:rPr>
        <w:t>.0</w:t>
      </w:r>
      <w:r w:rsidR="00FF5445" w:rsidRPr="00765147">
        <w:rPr>
          <w:sz w:val="28"/>
          <w:szCs w:val="28"/>
        </w:rPr>
        <w:t>1</w:t>
      </w:r>
      <w:r w:rsidR="00BF152E" w:rsidRPr="00765147">
        <w:rPr>
          <w:sz w:val="28"/>
          <w:szCs w:val="28"/>
        </w:rPr>
        <w:t>.202</w:t>
      </w:r>
      <w:r w:rsidR="00FF5445" w:rsidRPr="00765147">
        <w:rPr>
          <w:sz w:val="28"/>
          <w:szCs w:val="28"/>
        </w:rPr>
        <w:t>6</w:t>
      </w:r>
      <w:r w:rsidR="00BF152E" w:rsidRPr="00765147">
        <w:rPr>
          <w:sz w:val="28"/>
          <w:szCs w:val="28"/>
        </w:rPr>
        <w:t xml:space="preserve"> № </w:t>
      </w:r>
      <w:r w:rsidR="00FF5445" w:rsidRPr="00765147">
        <w:rPr>
          <w:sz w:val="28"/>
          <w:szCs w:val="28"/>
        </w:rPr>
        <w:t>83</w:t>
      </w:r>
      <w:r w:rsidR="00BF152E" w:rsidRPr="00765147">
        <w:rPr>
          <w:sz w:val="28"/>
          <w:szCs w:val="28"/>
        </w:rPr>
        <w:t xml:space="preserve"> «Об организации отдыха, оздоровления и занятости детей и подростков в каникулярный период 202</w:t>
      </w:r>
      <w:r w:rsidR="00FF5445" w:rsidRPr="00765147">
        <w:rPr>
          <w:sz w:val="28"/>
          <w:szCs w:val="28"/>
        </w:rPr>
        <w:t>6</w:t>
      </w:r>
      <w:r w:rsidR="00BF152E" w:rsidRPr="00765147">
        <w:rPr>
          <w:sz w:val="28"/>
          <w:szCs w:val="28"/>
        </w:rPr>
        <w:t xml:space="preserve"> года»</w:t>
      </w:r>
      <w:r w:rsidR="00F04E9E" w:rsidRPr="00765147">
        <w:rPr>
          <w:sz w:val="28"/>
          <w:szCs w:val="28"/>
        </w:rPr>
        <w:t xml:space="preserve"> внести следующие изменения</w:t>
      </w:r>
      <w:r w:rsidR="00BF152E" w:rsidRPr="00765147">
        <w:rPr>
          <w:sz w:val="28"/>
          <w:szCs w:val="28"/>
        </w:rPr>
        <w:t>:</w:t>
      </w:r>
    </w:p>
    <w:p w14:paraId="28B82F7D" w14:textId="77777777" w:rsidR="00765147" w:rsidRPr="00765147" w:rsidRDefault="00765147" w:rsidP="00765147">
      <w:pPr>
        <w:ind w:firstLine="720"/>
        <w:jc w:val="both"/>
        <w:rPr>
          <w:sz w:val="28"/>
          <w:szCs w:val="28"/>
        </w:rPr>
      </w:pPr>
      <w:r w:rsidRPr="00765147">
        <w:rPr>
          <w:sz w:val="28"/>
          <w:szCs w:val="28"/>
        </w:rPr>
        <w:t>1) в пункте 1 части 3:</w:t>
      </w:r>
    </w:p>
    <w:p w14:paraId="3D02984A" w14:textId="77777777" w:rsidR="00765147" w:rsidRPr="00765147" w:rsidRDefault="00765147" w:rsidP="00765147">
      <w:pPr>
        <w:ind w:firstLine="720"/>
        <w:jc w:val="both"/>
        <w:rPr>
          <w:sz w:val="28"/>
          <w:szCs w:val="28"/>
        </w:rPr>
      </w:pPr>
      <w:r w:rsidRPr="00765147">
        <w:rPr>
          <w:sz w:val="28"/>
          <w:szCs w:val="28"/>
        </w:rPr>
        <w:t>а) подпункт «а» изложить в следующей редакции:</w:t>
      </w:r>
    </w:p>
    <w:p w14:paraId="27992C78" w14:textId="77777777" w:rsidR="00765147" w:rsidRPr="00765147" w:rsidRDefault="00765147" w:rsidP="00765147">
      <w:pPr>
        <w:ind w:firstLine="720"/>
        <w:jc w:val="both"/>
        <w:rPr>
          <w:sz w:val="28"/>
          <w:szCs w:val="28"/>
        </w:rPr>
      </w:pPr>
      <w:r w:rsidRPr="00765147">
        <w:rPr>
          <w:sz w:val="28"/>
          <w:szCs w:val="28"/>
        </w:rPr>
        <w:t xml:space="preserve">«а) директору МБОУ «СОШ № 106» </w:t>
      </w:r>
      <w:proofErr w:type="spellStart"/>
      <w:r w:rsidRPr="00765147">
        <w:rPr>
          <w:sz w:val="28"/>
          <w:szCs w:val="28"/>
        </w:rPr>
        <w:t>Зигангировой</w:t>
      </w:r>
      <w:proofErr w:type="spellEnd"/>
      <w:r w:rsidRPr="00765147">
        <w:rPr>
          <w:sz w:val="28"/>
          <w:szCs w:val="28"/>
        </w:rPr>
        <w:t xml:space="preserve"> Е.Б.:</w:t>
      </w:r>
    </w:p>
    <w:p w14:paraId="3A4BCC6A" w14:textId="71BDB8CA" w:rsidR="00765147" w:rsidRPr="00765147" w:rsidRDefault="00765147" w:rsidP="00765147">
      <w:pPr>
        <w:ind w:firstLine="720"/>
        <w:jc w:val="both"/>
        <w:rPr>
          <w:sz w:val="28"/>
          <w:szCs w:val="28"/>
        </w:rPr>
      </w:pPr>
      <w:r w:rsidRPr="00765147">
        <w:rPr>
          <w:sz w:val="28"/>
          <w:szCs w:val="28"/>
        </w:rPr>
        <w:t>- в первую смену 14</w:t>
      </w:r>
      <w:r w:rsidR="00AC7680">
        <w:rPr>
          <w:sz w:val="28"/>
          <w:szCs w:val="28"/>
        </w:rPr>
        <w:t>5</w:t>
      </w:r>
      <w:r w:rsidRPr="00765147">
        <w:rPr>
          <w:sz w:val="28"/>
          <w:szCs w:val="28"/>
        </w:rPr>
        <w:t xml:space="preserve"> человек;»; </w:t>
      </w:r>
    </w:p>
    <w:p w14:paraId="08EDC9AA" w14:textId="77777777" w:rsidR="00765147" w:rsidRPr="00765147" w:rsidRDefault="00765147" w:rsidP="00765147">
      <w:pPr>
        <w:ind w:firstLine="720"/>
        <w:jc w:val="both"/>
        <w:rPr>
          <w:sz w:val="28"/>
          <w:szCs w:val="28"/>
        </w:rPr>
      </w:pPr>
      <w:r w:rsidRPr="00765147">
        <w:rPr>
          <w:sz w:val="28"/>
          <w:szCs w:val="28"/>
        </w:rPr>
        <w:t>б) подпункт «б» изложить в следующей редакции:</w:t>
      </w:r>
    </w:p>
    <w:p w14:paraId="255E395B" w14:textId="77777777" w:rsidR="00765147" w:rsidRPr="00765147" w:rsidRDefault="00765147" w:rsidP="00765147">
      <w:pPr>
        <w:ind w:firstLine="720"/>
        <w:jc w:val="both"/>
        <w:rPr>
          <w:sz w:val="28"/>
          <w:szCs w:val="28"/>
        </w:rPr>
      </w:pPr>
      <w:r w:rsidRPr="00765147">
        <w:rPr>
          <w:sz w:val="28"/>
          <w:szCs w:val="28"/>
        </w:rPr>
        <w:t>«б) директору МБОУ «СОШ № 108» Макаровой Н.В.:</w:t>
      </w:r>
    </w:p>
    <w:p w14:paraId="2ACB0D2F" w14:textId="7DD98763" w:rsidR="00765147" w:rsidRPr="00765147" w:rsidRDefault="00765147" w:rsidP="00765147">
      <w:pPr>
        <w:ind w:firstLine="720"/>
        <w:jc w:val="both"/>
        <w:rPr>
          <w:sz w:val="28"/>
          <w:szCs w:val="28"/>
        </w:rPr>
      </w:pPr>
      <w:r w:rsidRPr="00765147">
        <w:rPr>
          <w:sz w:val="28"/>
          <w:szCs w:val="28"/>
        </w:rPr>
        <w:t xml:space="preserve">- в первую смену </w:t>
      </w:r>
      <w:r w:rsidR="00076CA2">
        <w:rPr>
          <w:sz w:val="28"/>
          <w:szCs w:val="28"/>
        </w:rPr>
        <w:t>45</w:t>
      </w:r>
      <w:r w:rsidRPr="00765147">
        <w:rPr>
          <w:sz w:val="28"/>
          <w:szCs w:val="28"/>
        </w:rPr>
        <w:t xml:space="preserve"> человек;»; </w:t>
      </w:r>
    </w:p>
    <w:p w14:paraId="5AA126C3" w14:textId="5158F542" w:rsidR="00765147" w:rsidRPr="00765147" w:rsidRDefault="00765147" w:rsidP="00765147">
      <w:pPr>
        <w:ind w:firstLine="720"/>
        <w:jc w:val="both"/>
        <w:rPr>
          <w:sz w:val="28"/>
          <w:szCs w:val="28"/>
        </w:rPr>
      </w:pPr>
      <w:r w:rsidRPr="00765147">
        <w:rPr>
          <w:sz w:val="28"/>
          <w:szCs w:val="28"/>
        </w:rPr>
        <w:t>в) подпункт «д» изложить в следующей редакции</w:t>
      </w:r>
      <w:r>
        <w:rPr>
          <w:sz w:val="28"/>
          <w:szCs w:val="28"/>
        </w:rPr>
        <w:t>:</w:t>
      </w:r>
    </w:p>
    <w:p w14:paraId="0AF7D04C" w14:textId="639DBEC8" w:rsidR="00765147" w:rsidRPr="00765147" w:rsidRDefault="00765147" w:rsidP="007651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147">
        <w:rPr>
          <w:sz w:val="28"/>
          <w:szCs w:val="28"/>
        </w:rPr>
        <w:t xml:space="preserve">д) директору МБУ ДО «ЦДТ» </w:t>
      </w:r>
      <w:proofErr w:type="spellStart"/>
      <w:r w:rsidRPr="00765147">
        <w:rPr>
          <w:sz w:val="28"/>
          <w:szCs w:val="28"/>
        </w:rPr>
        <w:t>Змееву</w:t>
      </w:r>
      <w:proofErr w:type="spellEnd"/>
      <w:r w:rsidRPr="00765147">
        <w:rPr>
          <w:sz w:val="28"/>
          <w:szCs w:val="28"/>
        </w:rPr>
        <w:t xml:space="preserve"> Н.Д.:</w:t>
      </w:r>
    </w:p>
    <w:p w14:paraId="6323DF04" w14:textId="60469E09" w:rsidR="00765147" w:rsidRPr="00765147" w:rsidRDefault="00765147" w:rsidP="00765147">
      <w:pPr>
        <w:ind w:firstLine="720"/>
        <w:jc w:val="both"/>
        <w:rPr>
          <w:sz w:val="28"/>
          <w:szCs w:val="28"/>
        </w:rPr>
      </w:pPr>
      <w:r w:rsidRPr="00765147">
        <w:rPr>
          <w:sz w:val="28"/>
          <w:szCs w:val="28"/>
        </w:rPr>
        <w:t>- в первую смену 136 человек;».</w:t>
      </w:r>
    </w:p>
    <w:p w14:paraId="682774FB" w14:textId="77777777" w:rsidR="003853FF" w:rsidRPr="00563A10" w:rsidRDefault="001F0168" w:rsidP="003853FF">
      <w:pPr>
        <w:pStyle w:val="a3"/>
        <w:tabs>
          <w:tab w:val="clear" w:pos="4153"/>
          <w:tab w:val="clear" w:pos="8306"/>
          <w:tab w:val="left" w:pos="709"/>
          <w:tab w:val="left" w:pos="3544"/>
        </w:tabs>
        <w:jc w:val="both"/>
        <w:rPr>
          <w:sz w:val="28"/>
          <w:szCs w:val="28"/>
        </w:rPr>
      </w:pPr>
      <w:r w:rsidRPr="00563A10">
        <w:rPr>
          <w:sz w:val="28"/>
          <w:szCs w:val="28"/>
        </w:rPr>
        <w:tab/>
      </w:r>
      <w:r w:rsidR="009B20EA" w:rsidRPr="00563A10">
        <w:rPr>
          <w:sz w:val="28"/>
          <w:szCs w:val="28"/>
        </w:rPr>
        <w:t>2</w:t>
      </w:r>
      <w:r w:rsidRPr="00563A10">
        <w:rPr>
          <w:sz w:val="28"/>
          <w:szCs w:val="28"/>
        </w:rPr>
        <w:t xml:space="preserve">. </w:t>
      </w:r>
      <w:r w:rsidR="003853FF" w:rsidRPr="00563A10">
        <w:rPr>
          <w:sz w:val="28"/>
          <w:szCs w:val="28"/>
        </w:rPr>
        <w:t>Настоящее постановление подлежит опубликованию в сетевом издании «Трехгорный инфо» и размещению на официальном сайте органов местного самоуправления города Трехгорного в информационно- телекоммуникационной сети «Интернет».</w:t>
      </w:r>
    </w:p>
    <w:p w14:paraId="4C7F97FF" w14:textId="4CBFBBEA" w:rsidR="001F0168" w:rsidRPr="00563A10" w:rsidRDefault="001F0168" w:rsidP="003853FF">
      <w:pPr>
        <w:pStyle w:val="a3"/>
        <w:tabs>
          <w:tab w:val="left" w:pos="709"/>
          <w:tab w:val="left" w:pos="3544"/>
        </w:tabs>
        <w:jc w:val="both"/>
        <w:rPr>
          <w:sz w:val="28"/>
          <w:szCs w:val="28"/>
        </w:rPr>
      </w:pPr>
      <w:r w:rsidRPr="00563A10">
        <w:rPr>
          <w:sz w:val="28"/>
          <w:szCs w:val="28"/>
        </w:rPr>
        <w:t xml:space="preserve">           </w:t>
      </w:r>
      <w:r w:rsidR="009B20EA" w:rsidRPr="00563A10">
        <w:rPr>
          <w:sz w:val="28"/>
          <w:szCs w:val="28"/>
        </w:rPr>
        <w:t>3</w:t>
      </w:r>
      <w:r w:rsidRPr="00563A10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A43102" w:rsidRPr="00563A10">
        <w:rPr>
          <w:sz w:val="28"/>
          <w:szCs w:val="28"/>
        </w:rPr>
        <w:t xml:space="preserve">на </w:t>
      </w:r>
      <w:r w:rsidRPr="00563A10">
        <w:rPr>
          <w:sz w:val="28"/>
          <w:szCs w:val="28"/>
        </w:rPr>
        <w:t xml:space="preserve">заместителя главы города по вопросам социальной сферы </w:t>
      </w:r>
      <w:r w:rsidR="00E94C0E" w:rsidRPr="00563A10">
        <w:rPr>
          <w:sz w:val="28"/>
          <w:szCs w:val="28"/>
        </w:rPr>
        <w:t>По</w:t>
      </w:r>
      <w:r w:rsidR="007B3BEF" w:rsidRPr="00563A10">
        <w:rPr>
          <w:sz w:val="28"/>
          <w:szCs w:val="28"/>
        </w:rPr>
        <w:t>пову</w:t>
      </w:r>
      <w:r w:rsidR="00E94C0E" w:rsidRPr="00563A10">
        <w:rPr>
          <w:sz w:val="28"/>
          <w:szCs w:val="28"/>
        </w:rPr>
        <w:t xml:space="preserve"> </w:t>
      </w:r>
      <w:r w:rsidR="007B3BEF" w:rsidRPr="00563A10">
        <w:rPr>
          <w:sz w:val="28"/>
          <w:szCs w:val="28"/>
        </w:rPr>
        <w:t>И</w:t>
      </w:r>
      <w:r w:rsidRPr="00563A10">
        <w:rPr>
          <w:sz w:val="28"/>
          <w:szCs w:val="28"/>
        </w:rPr>
        <w:t>.</w:t>
      </w:r>
      <w:r w:rsidR="00E94C0E" w:rsidRPr="00563A10">
        <w:rPr>
          <w:sz w:val="28"/>
          <w:szCs w:val="28"/>
        </w:rPr>
        <w:t>А</w:t>
      </w:r>
      <w:r w:rsidRPr="00563A10">
        <w:rPr>
          <w:sz w:val="28"/>
          <w:szCs w:val="28"/>
        </w:rPr>
        <w:t xml:space="preserve">. </w:t>
      </w:r>
    </w:p>
    <w:p w14:paraId="36A5AFC6" w14:textId="0160D0EE" w:rsidR="00E7317A" w:rsidRPr="00563A10" w:rsidRDefault="00E7317A" w:rsidP="00E7317A">
      <w:pPr>
        <w:pStyle w:val="a9"/>
        <w:tabs>
          <w:tab w:val="clear" w:pos="9498"/>
          <w:tab w:val="right" w:pos="10348"/>
        </w:tabs>
        <w:spacing w:before="0"/>
      </w:pPr>
    </w:p>
    <w:p w14:paraId="7A3BE1B8" w14:textId="77777777" w:rsidR="003B0952" w:rsidRPr="003B0952" w:rsidRDefault="003B0952" w:rsidP="003B0952">
      <w:pPr>
        <w:pStyle w:val="a7"/>
      </w:pPr>
    </w:p>
    <w:p w14:paraId="449B46AA" w14:textId="47A6FC04" w:rsidR="001D3F70" w:rsidRDefault="00654169" w:rsidP="00F04E9E">
      <w:pPr>
        <w:pStyle w:val="a9"/>
        <w:tabs>
          <w:tab w:val="clear" w:pos="9498"/>
          <w:tab w:val="right" w:pos="9637"/>
        </w:tabs>
        <w:spacing w:before="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</w:t>
      </w:r>
    </w:p>
    <w:p w14:paraId="489CEB67" w14:textId="6EC883C8" w:rsidR="00773578" w:rsidRPr="005414F8" w:rsidRDefault="009B20EA" w:rsidP="00F04E9E">
      <w:pPr>
        <w:pStyle w:val="a9"/>
        <w:tabs>
          <w:tab w:val="clear" w:pos="9498"/>
          <w:tab w:val="right" w:pos="9637"/>
        </w:tabs>
        <w:spacing w:before="0"/>
        <w:jc w:val="both"/>
      </w:pPr>
      <w:r w:rsidRPr="005414F8">
        <w:rPr>
          <w:iCs/>
        </w:rPr>
        <w:t>Г</w:t>
      </w:r>
      <w:r w:rsidR="00DF2A4D" w:rsidRPr="005414F8">
        <w:rPr>
          <w:iCs/>
        </w:rPr>
        <w:t>лав</w:t>
      </w:r>
      <w:r w:rsidRPr="005414F8">
        <w:rPr>
          <w:iCs/>
        </w:rPr>
        <w:t>а</w:t>
      </w:r>
      <w:r w:rsidR="00DF2A4D" w:rsidRPr="005414F8">
        <w:rPr>
          <w:iCs/>
        </w:rPr>
        <w:t xml:space="preserve"> города </w:t>
      </w:r>
      <w:r w:rsidR="00DF2A4D" w:rsidRPr="005414F8">
        <w:rPr>
          <w:iCs/>
        </w:rPr>
        <w:tab/>
      </w:r>
      <w:r w:rsidR="008E175F" w:rsidRPr="005414F8">
        <w:rPr>
          <w:iCs/>
        </w:rPr>
        <w:t xml:space="preserve">        </w:t>
      </w:r>
      <w:r w:rsidRPr="005414F8">
        <w:rPr>
          <w:iCs/>
        </w:rPr>
        <w:t xml:space="preserve">Д.А. Громенко </w:t>
      </w:r>
      <w:r w:rsidR="00BB1E56" w:rsidRPr="005414F8">
        <w:t xml:space="preserve"> </w:t>
      </w:r>
    </w:p>
    <w:sectPr w:rsidR="00773578" w:rsidRPr="005414F8" w:rsidSect="00AC7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16D24" w14:textId="77777777" w:rsidR="00E72E32" w:rsidRDefault="00E72E32">
      <w:r>
        <w:separator/>
      </w:r>
    </w:p>
  </w:endnote>
  <w:endnote w:type="continuationSeparator" w:id="0">
    <w:p w14:paraId="71F0D011" w14:textId="77777777" w:rsidR="00E72E32" w:rsidRDefault="00E7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1738F" w14:textId="77777777" w:rsidR="001E1668" w:rsidRDefault="001E16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58626" w14:textId="77777777" w:rsidR="001E1668" w:rsidRDefault="001E16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B8E35" w14:textId="77777777" w:rsidR="001E1668" w:rsidRDefault="001E16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C3C48" w14:textId="77777777" w:rsidR="00E72E32" w:rsidRDefault="00E72E32">
      <w:r>
        <w:separator/>
      </w:r>
    </w:p>
  </w:footnote>
  <w:footnote w:type="continuationSeparator" w:id="0">
    <w:p w14:paraId="4658F2C6" w14:textId="77777777" w:rsidR="00E72E32" w:rsidRDefault="00E7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A7665" w14:textId="77777777" w:rsidR="001E1668" w:rsidRDefault="001E16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DCFB4" w14:textId="77777777" w:rsidR="001E1668" w:rsidRDefault="001E16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E73C4" w14:textId="7D55425A" w:rsidR="005806C8" w:rsidRDefault="005806C8" w:rsidP="00DF2A4D">
    <w:pPr>
      <w:pStyle w:val="a3"/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                    </w:t>
    </w:r>
    <w:r w:rsidR="00EF697B">
      <w:rPr>
        <w:sz w:val="28"/>
        <w:szCs w:val="28"/>
      </w:rPr>
      <w:t xml:space="preserve">                   </w:t>
    </w:r>
  </w:p>
  <w:p w14:paraId="1E1CB66C" w14:textId="77777777" w:rsidR="00B47282" w:rsidRDefault="00B47282" w:rsidP="002D1CEE">
    <w:pPr>
      <w:pStyle w:val="a3"/>
      <w:jc w:val="center"/>
      <w:rPr>
        <w:b/>
        <w:sz w:val="28"/>
      </w:rPr>
    </w:pPr>
  </w:p>
  <w:p w14:paraId="30A61067" w14:textId="77777777" w:rsidR="000351A9" w:rsidRDefault="000351A9" w:rsidP="002D1CEE">
    <w:pPr>
      <w:pStyle w:val="a3"/>
      <w:jc w:val="center"/>
      <w:rPr>
        <w:b/>
        <w:sz w:val="28"/>
      </w:rPr>
    </w:pPr>
  </w:p>
  <w:p w14:paraId="6DCFFA02" w14:textId="77777777" w:rsidR="000351A9" w:rsidRDefault="000351A9" w:rsidP="002D1CEE">
    <w:pPr>
      <w:pStyle w:val="a3"/>
      <w:jc w:val="center"/>
      <w:rPr>
        <w:b/>
        <w:sz w:val="28"/>
      </w:rPr>
    </w:pPr>
  </w:p>
  <w:p w14:paraId="5EB72093" w14:textId="77777777" w:rsidR="000351A9" w:rsidRDefault="000351A9" w:rsidP="002D1CEE">
    <w:pPr>
      <w:pStyle w:val="a3"/>
      <w:jc w:val="center"/>
      <w:rPr>
        <w:b/>
        <w:sz w:val="28"/>
      </w:rPr>
    </w:pPr>
  </w:p>
  <w:p w14:paraId="32699F5D" w14:textId="77777777" w:rsidR="000351A9" w:rsidRDefault="000351A9" w:rsidP="002D1CEE">
    <w:pPr>
      <w:pStyle w:val="a3"/>
      <w:jc w:val="center"/>
      <w:rPr>
        <w:b/>
        <w:sz w:val="28"/>
      </w:rPr>
    </w:pPr>
  </w:p>
  <w:p w14:paraId="0CD34CBC" w14:textId="655626A1" w:rsidR="005806C8" w:rsidRDefault="005806C8" w:rsidP="002D1CEE">
    <w:pPr>
      <w:pStyle w:val="a3"/>
      <w:jc w:val="center"/>
      <w:rPr>
        <w:b/>
        <w:sz w:val="28"/>
      </w:rPr>
    </w:pPr>
    <w:bookmarkStart w:id="0" w:name="_GoBack"/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057745E8" wp14:editId="74C7AEE4">
          <wp:simplePos x="0" y="0"/>
          <wp:positionH relativeFrom="margin">
            <wp:posOffset>2446020</wp:posOffset>
          </wp:positionH>
          <wp:positionV relativeFrom="paragraph">
            <wp:posOffset>-1344295</wp:posOffset>
          </wp:positionV>
          <wp:extent cx="1024255" cy="1238250"/>
          <wp:effectExtent l="0" t="0" r="4445" b="0"/>
          <wp:wrapTopAndBottom/>
          <wp:docPr id="4" name="Рисунок 4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0"/>
    <w:r>
      <w:rPr>
        <w:b/>
        <w:sz w:val="28"/>
      </w:rPr>
      <w:t>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14:paraId="21339207" w14:textId="77777777" w:rsidR="005806C8" w:rsidRDefault="005806C8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14:paraId="5275E631" w14:textId="77777777" w:rsidR="005806C8" w:rsidRDefault="005806C8" w:rsidP="005B37C6">
    <w:pPr>
      <w:pStyle w:val="a3"/>
      <w:jc w:val="center"/>
      <w:rPr>
        <w:sz w:val="24"/>
      </w:rPr>
    </w:pPr>
  </w:p>
  <w:p w14:paraId="100CC2DD" w14:textId="77777777" w:rsidR="005806C8" w:rsidRDefault="005806C8">
    <w:pPr>
      <w:pStyle w:val="a3"/>
      <w:jc w:val="center"/>
      <w:rPr>
        <w:sz w:val="24"/>
      </w:rPr>
    </w:pPr>
  </w:p>
  <w:p w14:paraId="549C62B0" w14:textId="77777777" w:rsidR="005806C8" w:rsidRDefault="005806C8">
    <w:pPr>
      <w:pStyle w:val="a3"/>
      <w:jc w:val="center"/>
      <w:rPr>
        <w:b/>
        <w:sz w:val="32"/>
      </w:rPr>
    </w:pPr>
    <w:r>
      <w:rPr>
        <w:b/>
        <w:sz w:val="28"/>
      </w:rPr>
      <w:t xml:space="preserve"> </w:t>
    </w:r>
    <w:r w:rsidR="00177CB2">
      <w:rPr>
        <w:b/>
        <w:sz w:val="32"/>
      </w:rPr>
      <w:t>ПОСТАНОВЛЕНИЕ</w:t>
    </w:r>
  </w:p>
  <w:p w14:paraId="0E82E1F1" w14:textId="77777777" w:rsidR="005806C8" w:rsidRDefault="005806C8">
    <w:pPr>
      <w:pStyle w:val="a3"/>
      <w:jc w:val="center"/>
      <w:rPr>
        <w:sz w:val="24"/>
      </w:rPr>
    </w:pPr>
  </w:p>
  <w:p w14:paraId="4E229286" w14:textId="7D1638B9" w:rsidR="005806C8" w:rsidRPr="0000565B" w:rsidRDefault="005806C8">
    <w:pPr>
      <w:pStyle w:val="a3"/>
      <w:rPr>
        <w:sz w:val="28"/>
      </w:rPr>
    </w:pPr>
    <w:r>
      <w:rPr>
        <w:sz w:val="28"/>
      </w:rPr>
      <w:t>_</w:t>
    </w:r>
    <w:r w:rsidR="001209CE">
      <w:rPr>
        <w:sz w:val="28"/>
      </w:rPr>
      <w:t xml:space="preserve">  </w:t>
    </w:r>
    <w:r w:rsidR="001209CE">
      <w:rPr>
        <w:sz w:val="28"/>
        <w:u w:val="single"/>
      </w:rPr>
      <w:t>01.06.2026</w:t>
    </w:r>
    <w:r>
      <w:rPr>
        <w:sz w:val="28"/>
      </w:rPr>
      <w:t>__</w:t>
    </w:r>
    <w:r w:rsidRPr="0000565B">
      <w:rPr>
        <w:sz w:val="28"/>
      </w:rPr>
      <w:t xml:space="preserve"> </w:t>
    </w:r>
    <w:r>
      <w:rPr>
        <w:sz w:val="28"/>
      </w:rPr>
      <w:t>№ _</w:t>
    </w:r>
    <w:r w:rsidR="001209CE">
      <w:rPr>
        <w:sz w:val="28"/>
        <w:u w:val="single"/>
      </w:rPr>
      <w:t>506</w:t>
    </w:r>
    <w:r w:rsidR="00E94C0E">
      <w:rPr>
        <w:sz w:val="28"/>
      </w:rPr>
      <w:t>____</w:t>
    </w:r>
    <w:r w:rsidR="005414F8">
      <w:rPr>
        <w:sz w:val="28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0565B"/>
    <w:rsid w:val="00032F29"/>
    <w:rsid w:val="000351A9"/>
    <w:rsid w:val="000435C4"/>
    <w:rsid w:val="0005038C"/>
    <w:rsid w:val="00055F48"/>
    <w:rsid w:val="00076CA2"/>
    <w:rsid w:val="000869A1"/>
    <w:rsid w:val="00095FC9"/>
    <w:rsid w:val="000D28E9"/>
    <w:rsid w:val="0011080A"/>
    <w:rsid w:val="001209CE"/>
    <w:rsid w:val="00127441"/>
    <w:rsid w:val="00134228"/>
    <w:rsid w:val="00142297"/>
    <w:rsid w:val="00177CB2"/>
    <w:rsid w:val="00190F13"/>
    <w:rsid w:val="00196ECE"/>
    <w:rsid w:val="001B499B"/>
    <w:rsid w:val="001B5916"/>
    <w:rsid w:val="001D3F70"/>
    <w:rsid w:val="001E1668"/>
    <w:rsid w:val="001F0168"/>
    <w:rsid w:val="002034F4"/>
    <w:rsid w:val="0022538B"/>
    <w:rsid w:val="0024569B"/>
    <w:rsid w:val="00266EE2"/>
    <w:rsid w:val="0026753C"/>
    <w:rsid w:val="0028236B"/>
    <w:rsid w:val="002B1EA3"/>
    <w:rsid w:val="002B56B9"/>
    <w:rsid w:val="002B60E5"/>
    <w:rsid w:val="002C5818"/>
    <w:rsid w:val="002D1CEE"/>
    <w:rsid w:val="002D6832"/>
    <w:rsid w:val="002E471F"/>
    <w:rsid w:val="002F27DA"/>
    <w:rsid w:val="00324689"/>
    <w:rsid w:val="0033043B"/>
    <w:rsid w:val="003578C7"/>
    <w:rsid w:val="003746CD"/>
    <w:rsid w:val="003853FF"/>
    <w:rsid w:val="003A2CFB"/>
    <w:rsid w:val="003A6AB4"/>
    <w:rsid w:val="003B0952"/>
    <w:rsid w:val="003C396A"/>
    <w:rsid w:val="003D48B6"/>
    <w:rsid w:val="003D4D21"/>
    <w:rsid w:val="003E75F0"/>
    <w:rsid w:val="00423C6F"/>
    <w:rsid w:val="00423E5E"/>
    <w:rsid w:val="00431CBE"/>
    <w:rsid w:val="00470BA0"/>
    <w:rsid w:val="004744E1"/>
    <w:rsid w:val="004A77C2"/>
    <w:rsid w:val="004C6FBB"/>
    <w:rsid w:val="00513D9E"/>
    <w:rsid w:val="005414F8"/>
    <w:rsid w:val="0054536F"/>
    <w:rsid w:val="00563A10"/>
    <w:rsid w:val="00565560"/>
    <w:rsid w:val="00575062"/>
    <w:rsid w:val="0057515E"/>
    <w:rsid w:val="005806C8"/>
    <w:rsid w:val="00592143"/>
    <w:rsid w:val="005A232E"/>
    <w:rsid w:val="005B084F"/>
    <w:rsid w:val="005B2D5B"/>
    <w:rsid w:val="005B37C6"/>
    <w:rsid w:val="005D3462"/>
    <w:rsid w:val="005E14C2"/>
    <w:rsid w:val="005E731D"/>
    <w:rsid w:val="005E7D4A"/>
    <w:rsid w:val="005F14D6"/>
    <w:rsid w:val="0060572D"/>
    <w:rsid w:val="00620E5E"/>
    <w:rsid w:val="0063458A"/>
    <w:rsid w:val="006374E3"/>
    <w:rsid w:val="00644ADE"/>
    <w:rsid w:val="00654169"/>
    <w:rsid w:val="00662C25"/>
    <w:rsid w:val="00665D4A"/>
    <w:rsid w:val="00676A6F"/>
    <w:rsid w:val="00684F0B"/>
    <w:rsid w:val="006A251B"/>
    <w:rsid w:val="006A4A8D"/>
    <w:rsid w:val="006C0EF2"/>
    <w:rsid w:val="006C3B6E"/>
    <w:rsid w:val="006D15A7"/>
    <w:rsid w:val="006F22CC"/>
    <w:rsid w:val="00726858"/>
    <w:rsid w:val="00760A0E"/>
    <w:rsid w:val="00765147"/>
    <w:rsid w:val="007669BA"/>
    <w:rsid w:val="00773578"/>
    <w:rsid w:val="00774881"/>
    <w:rsid w:val="00782D0D"/>
    <w:rsid w:val="007A4903"/>
    <w:rsid w:val="007B3BEF"/>
    <w:rsid w:val="007B60C5"/>
    <w:rsid w:val="007D51F5"/>
    <w:rsid w:val="007F167C"/>
    <w:rsid w:val="008003E0"/>
    <w:rsid w:val="0081417F"/>
    <w:rsid w:val="00845E6D"/>
    <w:rsid w:val="00883B04"/>
    <w:rsid w:val="00892214"/>
    <w:rsid w:val="008975CA"/>
    <w:rsid w:val="008A1CF3"/>
    <w:rsid w:val="008A5DD0"/>
    <w:rsid w:val="008B3A21"/>
    <w:rsid w:val="008B3AE0"/>
    <w:rsid w:val="008C32B0"/>
    <w:rsid w:val="008D22C1"/>
    <w:rsid w:val="008E175F"/>
    <w:rsid w:val="00913E60"/>
    <w:rsid w:val="00921EC5"/>
    <w:rsid w:val="0092569D"/>
    <w:rsid w:val="00926028"/>
    <w:rsid w:val="0094206D"/>
    <w:rsid w:val="0094594C"/>
    <w:rsid w:val="00980913"/>
    <w:rsid w:val="00980929"/>
    <w:rsid w:val="00993401"/>
    <w:rsid w:val="009A4C2F"/>
    <w:rsid w:val="009A4D6D"/>
    <w:rsid w:val="009B012C"/>
    <w:rsid w:val="009B20EA"/>
    <w:rsid w:val="009B59BF"/>
    <w:rsid w:val="009D3343"/>
    <w:rsid w:val="009E42CA"/>
    <w:rsid w:val="009E7501"/>
    <w:rsid w:val="00A102B4"/>
    <w:rsid w:val="00A12D5E"/>
    <w:rsid w:val="00A43102"/>
    <w:rsid w:val="00A92205"/>
    <w:rsid w:val="00AC7680"/>
    <w:rsid w:val="00B02349"/>
    <w:rsid w:val="00B34FED"/>
    <w:rsid w:val="00B47282"/>
    <w:rsid w:val="00B55AE3"/>
    <w:rsid w:val="00B61138"/>
    <w:rsid w:val="00B819DE"/>
    <w:rsid w:val="00B84072"/>
    <w:rsid w:val="00B9226B"/>
    <w:rsid w:val="00B969A5"/>
    <w:rsid w:val="00BA1840"/>
    <w:rsid w:val="00BB1E56"/>
    <w:rsid w:val="00BB5EAF"/>
    <w:rsid w:val="00BC0ED2"/>
    <w:rsid w:val="00BE4DD8"/>
    <w:rsid w:val="00BF152E"/>
    <w:rsid w:val="00C27539"/>
    <w:rsid w:val="00C90BC6"/>
    <w:rsid w:val="00CA328F"/>
    <w:rsid w:val="00CB35A0"/>
    <w:rsid w:val="00CC19EA"/>
    <w:rsid w:val="00CC4394"/>
    <w:rsid w:val="00CC7A7D"/>
    <w:rsid w:val="00CC7C8B"/>
    <w:rsid w:val="00CE3DA1"/>
    <w:rsid w:val="00CE715C"/>
    <w:rsid w:val="00CF1689"/>
    <w:rsid w:val="00D34B41"/>
    <w:rsid w:val="00D37987"/>
    <w:rsid w:val="00D44E10"/>
    <w:rsid w:val="00D760B2"/>
    <w:rsid w:val="00D8723A"/>
    <w:rsid w:val="00D93ECD"/>
    <w:rsid w:val="00D97AE3"/>
    <w:rsid w:val="00DA3CEF"/>
    <w:rsid w:val="00DB571A"/>
    <w:rsid w:val="00DC7D09"/>
    <w:rsid w:val="00DE5C2A"/>
    <w:rsid w:val="00DF2A4D"/>
    <w:rsid w:val="00E1631B"/>
    <w:rsid w:val="00E300AC"/>
    <w:rsid w:val="00E4539B"/>
    <w:rsid w:val="00E72E32"/>
    <w:rsid w:val="00E7317A"/>
    <w:rsid w:val="00E86490"/>
    <w:rsid w:val="00E94C0E"/>
    <w:rsid w:val="00EB1266"/>
    <w:rsid w:val="00EC0418"/>
    <w:rsid w:val="00EE4CA7"/>
    <w:rsid w:val="00EE5526"/>
    <w:rsid w:val="00EF697B"/>
    <w:rsid w:val="00F04B47"/>
    <w:rsid w:val="00F04E9E"/>
    <w:rsid w:val="00F04F2F"/>
    <w:rsid w:val="00F05ACE"/>
    <w:rsid w:val="00F2120B"/>
    <w:rsid w:val="00F3360B"/>
    <w:rsid w:val="00F70D46"/>
    <w:rsid w:val="00F77B28"/>
    <w:rsid w:val="00F85D39"/>
    <w:rsid w:val="00FB739C"/>
    <w:rsid w:val="00FB79F8"/>
    <w:rsid w:val="00FC0A43"/>
    <w:rsid w:val="00FD4563"/>
    <w:rsid w:val="00FE2B75"/>
    <w:rsid w:val="00FF5445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8A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C0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676A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676A6F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0565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C0A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Hyperlink"/>
    <w:basedOn w:val="a0"/>
    <w:uiPriority w:val="99"/>
    <w:unhideWhenUsed/>
    <w:rsid w:val="009B20EA"/>
    <w:rPr>
      <w:color w:val="0000FF"/>
      <w:u w:val="single"/>
    </w:rPr>
  </w:style>
  <w:style w:type="paragraph" w:customStyle="1" w:styleId="norm">
    <w:name w:val="norm"/>
    <w:basedOn w:val="a"/>
    <w:rsid w:val="009B20EA"/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C0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676A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676A6F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0565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C0A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Hyperlink"/>
    <w:basedOn w:val="a0"/>
    <w:uiPriority w:val="99"/>
    <w:unhideWhenUsed/>
    <w:rsid w:val="009B20EA"/>
    <w:rPr>
      <w:color w:val="0000FF"/>
      <w:u w:val="single"/>
    </w:rPr>
  </w:style>
  <w:style w:type="paragraph" w:customStyle="1" w:styleId="norm">
    <w:name w:val="norm"/>
    <w:basedOn w:val="a"/>
    <w:rsid w:val="009B20E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Е.В.Берестнева</cp:lastModifiedBy>
  <cp:revision>4</cp:revision>
  <cp:lastPrinted>2026-05-28T05:19:00Z</cp:lastPrinted>
  <dcterms:created xsi:type="dcterms:W3CDTF">2026-06-01T11:26:00Z</dcterms:created>
  <dcterms:modified xsi:type="dcterms:W3CDTF">2026-06-01T11:44:00Z</dcterms:modified>
</cp:coreProperties>
</file>