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CF" w:rsidRDefault="00AD74CF" w:rsidP="00AD74CF">
      <w:pPr>
        <w:pStyle w:val="a9"/>
        <w:tabs>
          <w:tab w:val="left" w:pos="709"/>
        </w:tabs>
        <w:ind w:right="5101"/>
        <w:jc w:val="both"/>
        <w:rPr>
          <w:i/>
        </w:rPr>
      </w:pPr>
      <w:r>
        <w:t xml:space="preserve">О внесении изменений в постановление администрации от </w:t>
      </w:r>
      <w:r w:rsidR="0044001A">
        <w:t>07</w:t>
      </w:r>
      <w:r>
        <w:t>.</w:t>
      </w:r>
      <w:r w:rsidR="00BF0EC3">
        <w:t>0</w:t>
      </w:r>
      <w:r w:rsidR="0044001A">
        <w:t>8</w:t>
      </w:r>
      <w:r>
        <w:t>.202</w:t>
      </w:r>
      <w:r w:rsidR="00BF0EC3">
        <w:t>5</w:t>
      </w:r>
      <w:r>
        <w:t xml:space="preserve"> №</w:t>
      </w:r>
      <w:r w:rsidR="00BF0EC3">
        <w:t xml:space="preserve"> </w:t>
      </w:r>
      <w:r w:rsidR="0044001A">
        <w:t>869</w:t>
      </w:r>
      <w:r>
        <w:t xml:space="preserve"> «Об утверждении</w:t>
      </w:r>
      <w:r w:rsidR="006D54B4">
        <w:t xml:space="preserve"> </w:t>
      </w:r>
      <w:r>
        <w:t>муниципальной программы «Развитие культуры и искусства города Трехгорного»</w:t>
      </w:r>
    </w:p>
    <w:p w:rsidR="00014524" w:rsidRDefault="00014524" w:rsidP="00380FC6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0E783C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от </w:t>
      </w:r>
      <w:r w:rsidR="0044001A">
        <w:rPr>
          <w:sz w:val="28"/>
          <w:szCs w:val="28"/>
        </w:rPr>
        <w:t>26</w:t>
      </w:r>
      <w:r w:rsidRPr="000E783C">
        <w:rPr>
          <w:sz w:val="28"/>
          <w:szCs w:val="28"/>
        </w:rPr>
        <w:t>.</w:t>
      </w:r>
      <w:r w:rsidR="0044001A">
        <w:rPr>
          <w:sz w:val="28"/>
          <w:szCs w:val="28"/>
        </w:rPr>
        <w:t>05</w:t>
      </w:r>
      <w:r w:rsidRPr="000E783C">
        <w:rPr>
          <w:sz w:val="28"/>
          <w:szCs w:val="28"/>
        </w:rPr>
        <w:t>.202</w:t>
      </w:r>
      <w:r w:rsidR="0044001A">
        <w:rPr>
          <w:sz w:val="28"/>
          <w:szCs w:val="28"/>
        </w:rPr>
        <w:t>5</w:t>
      </w:r>
      <w:r w:rsidRPr="000E783C">
        <w:rPr>
          <w:sz w:val="28"/>
          <w:szCs w:val="28"/>
        </w:rPr>
        <w:t xml:space="preserve"> № </w:t>
      </w:r>
      <w:r w:rsidR="0044001A">
        <w:rPr>
          <w:sz w:val="28"/>
          <w:szCs w:val="28"/>
        </w:rPr>
        <w:t>552</w:t>
      </w:r>
      <w:r w:rsidRPr="000E783C">
        <w:rPr>
          <w:sz w:val="28"/>
          <w:szCs w:val="28"/>
        </w:rPr>
        <w:t xml:space="preserve"> «Об утверждении </w:t>
      </w:r>
      <w:r w:rsidR="00BF0EC3">
        <w:rPr>
          <w:sz w:val="28"/>
          <w:szCs w:val="28"/>
        </w:rPr>
        <w:t>п</w:t>
      </w:r>
      <w:r w:rsidRPr="000E783C">
        <w:rPr>
          <w:sz w:val="28"/>
          <w:szCs w:val="28"/>
        </w:rPr>
        <w:t>орядка разработки</w:t>
      </w:r>
      <w:r w:rsidR="00BF0EC3">
        <w:rPr>
          <w:sz w:val="28"/>
          <w:szCs w:val="28"/>
        </w:rPr>
        <w:t>,</w:t>
      </w:r>
      <w:r w:rsidRPr="000E783C">
        <w:rPr>
          <w:sz w:val="28"/>
          <w:szCs w:val="28"/>
        </w:rPr>
        <w:t xml:space="preserve"> реализации</w:t>
      </w:r>
      <w:r w:rsidR="00BF0EC3">
        <w:rPr>
          <w:sz w:val="28"/>
          <w:szCs w:val="28"/>
        </w:rPr>
        <w:t xml:space="preserve"> и оценки эффективности</w:t>
      </w:r>
      <w:r w:rsidRPr="000E783C">
        <w:rPr>
          <w:sz w:val="28"/>
          <w:szCs w:val="28"/>
        </w:rPr>
        <w:t xml:space="preserve"> муниципальных программ Трехгорного городского округа», руководствуясь Уставом города Трехгорного, </w:t>
      </w:r>
    </w:p>
    <w:p w:rsidR="00380FC6" w:rsidRDefault="00380FC6" w:rsidP="00380FC6">
      <w:pPr>
        <w:pStyle w:val="2"/>
        <w:spacing w:line="276" w:lineRule="auto"/>
        <w:rPr>
          <w:sz w:val="28"/>
          <w:szCs w:val="28"/>
        </w:rPr>
      </w:pPr>
    </w:p>
    <w:p w:rsidR="00380FC6" w:rsidRDefault="00B0419D" w:rsidP="00380FC6">
      <w:pPr>
        <w:pStyle w:val="2"/>
        <w:spacing w:line="276" w:lineRule="auto"/>
        <w:rPr>
          <w:sz w:val="28"/>
          <w:szCs w:val="28"/>
        </w:rPr>
      </w:pPr>
      <w:r w:rsidRPr="000E783C">
        <w:rPr>
          <w:sz w:val="28"/>
          <w:szCs w:val="28"/>
        </w:rPr>
        <w:t>ПОС</w:t>
      </w:r>
      <w:r w:rsidR="00380FC6" w:rsidRPr="00380FC6">
        <w:rPr>
          <w:sz w:val="28"/>
          <w:szCs w:val="28"/>
        </w:rPr>
        <w:t xml:space="preserve"> </w:t>
      </w:r>
      <w:r w:rsidR="00380FC6" w:rsidRPr="000E783C">
        <w:rPr>
          <w:sz w:val="28"/>
          <w:szCs w:val="28"/>
        </w:rPr>
        <w:t>ТАН</w:t>
      </w:r>
      <w:r w:rsidR="00380FC6">
        <w:rPr>
          <w:sz w:val="28"/>
          <w:szCs w:val="28"/>
        </w:rPr>
        <w:t>ОВЛЯЮ:</w:t>
      </w:r>
    </w:p>
    <w:p w:rsidR="00380FC6" w:rsidRDefault="00380FC6" w:rsidP="00380FC6">
      <w:pPr>
        <w:pStyle w:val="ab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</w:pPr>
      <w:r w:rsidRPr="00380FC6">
        <w:t xml:space="preserve"> </w:t>
      </w:r>
      <w:r>
        <w:t>Внести в постановление администрации от 07.08.2026 № 869 «Об </w:t>
      </w:r>
      <w:r w:rsidRPr="00136FAE">
        <w:t>утверждении муниципальной программы «</w:t>
      </w:r>
      <w:r>
        <w:t>Развитие культуры и искусства города Трехгорного</w:t>
      </w:r>
      <w:r w:rsidRPr="00136FAE">
        <w:t>»</w:t>
      </w:r>
      <w:r>
        <w:t xml:space="preserve"> следующие изменения:</w:t>
      </w:r>
    </w:p>
    <w:p w:rsidR="00380FC6" w:rsidRPr="00184EDB" w:rsidRDefault="00380FC6" w:rsidP="00380FC6">
      <w:pPr>
        <w:pStyle w:val="ab"/>
        <w:numPr>
          <w:ilvl w:val="0"/>
          <w:numId w:val="10"/>
        </w:numPr>
        <w:spacing w:line="276" w:lineRule="auto"/>
        <w:ind w:left="0" w:firstLine="709"/>
      </w:pPr>
      <w:r>
        <w:t>таблицу 5 «</w:t>
      </w:r>
      <w:r w:rsidRPr="00184EDB">
        <w:rPr>
          <w:color w:val="000000"/>
        </w:rPr>
        <w:t>Финансовое обеспечение муниципальной программы</w:t>
      </w:r>
      <w:r>
        <w:rPr>
          <w:color w:val="000000"/>
        </w:rPr>
        <w:t>» приложения 2 изложить</w:t>
      </w:r>
      <w:r w:rsidR="00EE03D4">
        <w:rPr>
          <w:color w:val="000000"/>
        </w:rPr>
        <w:t xml:space="preserve"> в редакции</w:t>
      </w:r>
      <w:r>
        <w:rPr>
          <w:color w:val="000000"/>
        </w:rPr>
        <w:t xml:space="preserve"> согласно приложению 1 к настоящему постановлению;</w:t>
      </w:r>
    </w:p>
    <w:p w:rsidR="00380FC6" w:rsidRPr="00380FC6" w:rsidRDefault="00380FC6" w:rsidP="00380FC6">
      <w:pPr>
        <w:pStyle w:val="ab"/>
        <w:numPr>
          <w:ilvl w:val="0"/>
          <w:numId w:val="10"/>
        </w:numPr>
        <w:spacing w:line="276" w:lineRule="auto"/>
        <w:ind w:left="0" w:firstLine="709"/>
      </w:pPr>
      <w:r>
        <w:t xml:space="preserve">приложение </w:t>
      </w:r>
      <w:r w:rsidR="001B1A80">
        <w:t>8</w:t>
      </w:r>
      <w:r>
        <w:t xml:space="preserve"> изложить в редакции согласно приложению </w:t>
      </w:r>
      <w:r w:rsidR="00B73662">
        <w:t>2</w:t>
      </w:r>
      <w:r>
        <w:t xml:space="preserve"> к настоящему постановлению</w:t>
      </w:r>
      <w:r>
        <w:rPr>
          <w:color w:val="000000"/>
        </w:rPr>
        <w:t>;</w:t>
      </w:r>
    </w:p>
    <w:p w:rsidR="00C42292" w:rsidRPr="00C42292" w:rsidRDefault="00C42292" w:rsidP="00C42292">
      <w:pPr>
        <w:pStyle w:val="af0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B1A80">
        <w:rPr>
          <w:sz w:val="28"/>
          <w:szCs w:val="28"/>
        </w:rPr>
        <w:t>9</w:t>
      </w:r>
      <w:r w:rsidRPr="00C42292">
        <w:rPr>
          <w:sz w:val="28"/>
          <w:szCs w:val="28"/>
        </w:rPr>
        <w:t xml:space="preserve"> изложить в р</w:t>
      </w:r>
      <w:r>
        <w:rPr>
          <w:sz w:val="28"/>
          <w:szCs w:val="28"/>
        </w:rPr>
        <w:t xml:space="preserve">едакции согласно приложению </w:t>
      </w:r>
      <w:r w:rsidR="00B73662">
        <w:rPr>
          <w:sz w:val="28"/>
          <w:szCs w:val="28"/>
        </w:rPr>
        <w:t>3</w:t>
      </w:r>
      <w:r>
        <w:rPr>
          <w:sz w:val="28"/>
          <w:szCs w:val="28"/>
        </w:rPr>
        <w:t xml:space="preserve"> к </w:t>
      </w:r>
      <w:r w:rsidRPr="00C42292">
        <w:rPr>
          <w:sz w:val="28"/>
          <w:szCs w:val="28"/>
        </w:rPr>
        <w:t>настоящему постановлению;</w:t>
      </w:r>
    </w:p>
    <w:p w:rsidR="00EE03D4" w:rsidRPr="00910AC6" w:rsidRDefault="00EE03D4" w:rsidP="00C326A5">
      <w:pPr>
        <w:pStyle w:val="ab"/>
        <w:spacing w:line="276" w:lineRule="auto"/>
        <w:ind w:firstLine="709"/>
      </w:pPr>
      <w:r>
        <w:t>2.</w:t>
      </w:r>
      <w:r w:rsidR="0036565E">
        <w:t xml:space="preserve">  </w:t>
      </w:r>
      <w:r w:rsidR="0036565E" w:rsidRPr="00CC07E4">
        <w:rPr>
          <w:color w:val="000000"/>
        </w:rPr>
        <w:t>Признать утратившим</w:t>
      </w:r>
      <w:r w:rsidR="0036565E">
        <w:rPr>
          <w:color w:val="000000"/>
        </w:rPr>
        <w:t>и</w:t>
      </w:r>
      <w:r w:rsidR="0036565E" w:rsidRPr="00CC07E4">
        <w:rPr>
          <w:color w:val="000000"/>
        </w:rPr>
        <w:t xml:space="preserve"> силу </w:t>
      </w:r>
      <w:r w:rsidR="0036565E">
        <w:rPr>
          <w:color w:val="000000"/>
        </w:rPr>
        <w:t xml:space="preserve">подпункты </w:t>
      </w:r>
      <w:r w:rsidR="001F225D">
        <w:rPr>
          <w:color w:val="000000"/>
        </w:rPr>
        <w:t>1,3,4</w:t>
      </w:r>
      <w:r w:rsidR="0036565E">
        <w:rPr>
          <w:color w:val="000000"/>
        </w:rPr>
        <w:t xml:space="preserve"> пункта 1</w:t>
      </w:r>
      <w:r w:rsidR="00C326A5" w:rsidRPr="00C326A5">
        <w:rPr>
          <w:color w:val="000000"/>
        </w:rPr>
        <w:t xml:space="preserve"> </w:t>
      </w:r>
      <w:r w:rsidR="001F225D">
        <w:rPr>
          <w:color w:val="000000"/>
        </w:rPr>
        <w:t>п</w:t>
      </w:r>
      <w:r w:rsidR="00C326A5" w:rsidRPr="00E102EA">
        <w:rPr>
          <w:color w:val="000000"/>
        </w:rPr>
        <w:t>остановлени</w:t>
      </w:r>
      <w:r w:rsidR="00241EA7">
        <w:rPr>
          <w:color w:val="000000"/>
        </w:rPr>
        <w:t>я</w:t>
      </w:r>
      <w:r w:rsidR="00C326A5" w:rsidRPr="00E102EA">
        <w:rPr>
          <w:color w:val="000000"/>
        </w:rPr>
        <w:t xml:space="preserve"> администрации от </w:t>
      </w:r>
      <w:r w:rsidR="008912DF">
        <w:rPr>
          <w:color w:val="000000"/>
        </w:rPr>
        <w:t>1</w:t>
      </w:r>
      <w:r w:rsidR="001F225D">
        <w:rPr>
          <w:color w:val="000000"/>
        </w:rPr>
        <w:t>3</w:t>
      </w:r>
      <w:r w:rsidR="00C326A5" w:rsidRPr="00E102EA">
        <w:rPr>
          <w:color w:val="000000"/>
        </w:rPr>
        <w:t>.</w:t>
      </w:r>
      <w:r w:rsidR="008912DF">
        <w:rPr>
          <w:color w:val="000000"/>
        </w:rPr>
        <w:t>0</w:t>
      </w:r>
      <w:r w:rsidR="001F225D">
        <w:rPr>
          <w:color w:val="000000"/>
        </w:rPr>
        <w:t>3</w:t>
      </w:r>
      <w:r w:rsidR="00C326A5" w:rsidRPr="00E102EA">
        <w:rPr>
          <w:color w:val="000000"/>
        </w:rPr>
        <w:t>.202</w:t>
      </w:r>
      <w:r w:rsidR="008912DF">
        <w:rPr>
          <w:color w:val="000000"/>
        </w:rPr>
        <w:t>6</w:t>
      </w:r>
      <w:r w:rsidR="00C326A5" w:rsidRPr="00E102EA">
        <w:rPr>
          <w:color w:val="000000"/>
        </w:rPr>
        <w:t xml:space="preserve"> № </w:t>
      </w:r>
      <w:r w:rsidR="001F225D">
        <w:rPr>
          <w:color w:val="000000"/>
        </w:rPr>
        <w:t>226</w:t>
      </w:r>
      <w:r w:rsidR="00C326A5" w:rsidRPr="00E102EA">
        <w:rPr>
          <w:color w:val="000000"/>
        </w:rPr>
        <w:t xml:space="preserve"> «</w:t>
      </w:r>
      <w:r w:rsidR="00C326A5" w:rsidRPr="00E102EA">
        <w:t xml:space="preserve">О внесении изменений в постановление администрации от 07.08.2025 № 869 «Об утверждении </w:t>
      </w:r>
      <w:r w:rsidR="00C326A5" w:rsidRPr="00E102EA">
        <w:lastRenderedPageBreak/>
        <w:t>муниципальной программы «Развитие культуры и искусства города Трехгорного»</w:t>
      </w:r>
      <w:r w:rsidR="00241EA7">
        <w:t>.</w:t>
      </w:r>
    </w:p>
    <w:p w:rsidR="0051587A" w:rsidRPr="00770BD6" w:rsidRDefault="00380FC6" w:rsidP="00380FC6">
      <w:pPr>
        <w:pStyle w:val="2"/>
        <w:widowControl w:val="0"/>
        <w:tabs>
          <w:tab w:val="left" w:pos="709"/>
        </w:tabs>
        <w:suppressAutoHyphens/>
        <w:spacing w:after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E03D4">
        <w:rPr>
          <w:color w:val="000000"/>
          <w:sz w:val="28"/>
          <w:szCs w:val="28"/>
        </w:rPr>
        <w:t>3</w:t>
      </w:r>
      <w:r w:rsidR="004F351A" w:rsidRPr="00770BD6">
        <w:rPr>
          <w:sz w:val="28"/>
          <w:szCs w:val="28"/>
        </w:rPr>
        <w:t>.</w:t>
      </w:r>
      <w:r w:rsidR="00E429B4" w:rsidRPr="00770BD6">
        <w:rPr>
          <w:sz w:val="28"/>
          <w:szCs w:val="28"/>
        </w:rPr>
        <w:t xml:space="preserve"> </w:t>
      </w:r>
      <w:r w:rsidR="00BA3271" w:rsidRPr="00770BD6">
        <w:rPr>
          <w:sz w:val="28"/>
          <w:szCs w:val="28"/>
        </w:rPr>
        <w:t>Опубликовать н</w:t>
      </w:r>
      <w:r w:rsidR="001C427E" w:rsidRPr="00770BD6">
        <w:rPr>
          <w:sz w:val="28"/>
          <w:szCs w:val="28"/>
        </w:rPr>
        <w:t>астоящее постановление</w:t>
      </w:r>
      <w:r w:rsidR="00BA3271" w:rsidRPr="00770BD6">
        <w:rPr>
          <w:sz w:val="28"/>
          <w:szCs w:val="28"/>
        </w:rPr>
        <w:t xml:space="preserve"> в сетевом издании «Трехгорный инфо»</w:t>
      </w:r>
      <w:r w:rsidR="00770BD6" w:rsidRPr="00770BD6">
        <w:rPr>
          <w:sz w:val="28"/>
          <w:szCs w:val="28"/>
        </w:rPr>
        <w:t xml:space="preserve"> </w:t>
      </w:r>
      <w:r w:rsidR="00833926">
        <w:rPr>
          <w:sz w:val="28"/>
          <w:szCs w:val="28"/>
        </w:rPr>
        <w:t xml:space="preserve">и </w:t>
      </w:r>
      <w:r w:rsidR="00770BD6" w:rsidRPr="00770BD6">
        <w:rPr>
          <w:sz w:val="28"/>
          <w:szCs w:val="28"/>
        </w:rPr>
        <w:t>разместить на официальном сайте органов местного                                                                                                    самоуправления города Трехгорного в информационно – телекоммуникационной сети «Интернет»</w:t>
      </w:r>
      <w:r w:rsidR="009F4DA4">
        <w:rPr>
          <w:sz w:val="28"/>
          <w:szCs w:val="28"/>
        </w:rPr>
        <w:t>.</w:t>
      </w:r>
      <w:r w:rsidR="00BA3271" w:rsidRPr="00770BD6">
        <w:rPr>
          <w:sz w:val="28"/>
          <w:szCs w:val="28"/>
        </w:rPr>
        <w:t xml:space="preserve"> </w:t>
      </w:r>
    </w:p>
    <w:p w:rsidR="00D90562" w:rsidRPr="00755010" w:rsidRDefault="004F351A" w:rsidP="00380FC6">
      <w:pPr>
        <w:pStyle w:val="2"/>
        <w:spacing w:line="276" w:lineRule="auto"/>
        <w:contextualSpacing/>
        <w:jc w:val="both"/>
        <w:rPr>
          <w:sz w:val="28"/>
          <w:szCs w:val="28"/>
        </w:rPr>
      </w:pPr>
      <w:r w:rsidRPr="00755010">
        <w:rPr>
          <w:sz w:val="28"/>
          <w:szCs w:val="28"/>
        </w:rPr>
        <w:t xml:space="preserve">          </w:t>
      </w:r>
      <w:r w:rsidR="00EE03D4">
        <w:rPr>
          <w:sz w:val="28"/>
          <w:szCs w:val="28"/>
        </w:rPr>
        <w:t>4</w:t>
      </w:r>
      <w:r w:rsidRPr="00755010">
        <w:rPr>
          <w:sz w:val="28"/>
          <w:szCs w:val="28"/>
        </w:rPr>
        <w:t>.</w:t>
      </w:r>
      <w:r w:rsidR="00E429B4">
        <w:rPr>
          <w:sz w:val="28"/>
          <w:szCs w:val="28"/>
        </w:rPr>
        <w:t xml:space="preserve"> </w:t>
      </w:r>
      <w:r w:rsidR="006D34A5" w:rsidRPr="00755010">
        <w:rPr>
          <w:sz w:val="28"/>
          <w:szCs w:val="28"/>
        </w:rPr>
        <w:t>Контроль за выполнением настоящего постановления возложить на заместителя главы города по вопросам социальной сферы Попову И.А.</w:t>
      </w:r>
    </w:p>
    <w:p w:rsidR="00DA27B0" w:rsidRDefault="00DA27B0" w:rsidP="00696062">
      <w:pPr>
        <w:jc w:val="both"/>
        <w:rPr>
          <w:sz w:val="28"/>
          <w:szCs w:val="28"/>
        </w:rPr>
      </w:pPr>
    </w:p>
    <w:p w:rsidR="00FB4182" w:rsidRDefault="00FB4182" w:rsidP="00696062">
      <w:pPr>
        <w:jc w:val="both"/>
        <w:rPr>
          <w:sz w:val="28"/>
          <w:szCs w:val="28"/>
        </w:rPr>
      </w:pPr>
    </w:p>
    <w:p w:rsidR="00FB4182" w:rsidRDefault="00FB4182" w:rsidP="00696062">
      <w:pPr>
        <w:jc w:val="both"/>
        <w:rPr>
          <w:sz w:val="28"/>
          <w:szCs w:val="28"/>
        </w:rPr>
      </w:pPr>
    </w:p>
    <w:p w:rsidR="001F5CFE" w:rsidRPr="00696062" w:rsidRDefault="00554EA6" w:rsidP="0069606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96062" w:rsidRPr="0069606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364B3">
        <w:rPr>
          <w:sz w:val="28"/>
          <w:szCs w:val="28"/>
        </w:rPr>
        <w:t xml:space="preserve"> </w:t>
      </w:r>
      <w:r w:rsidR="007C3F5D">
        <w:rPr>
          <w:sz w:val="28"/>
          <w:szCs w:val="28"/>
        </w:rPr>
        <w:t>г</w:t>
      </w:r>
      <w:r w:rsidR="00696062" w:rsidRPr="00696062">
        <w:rPr>
          <w:sz w:val="28"/>
          <w:szCs w:val="28"/>
        </w:rPr>
        <w:t xml:space="preserve">орода                           </w:t>
      </w:r>
      <w:r w:rsidR="001364B3">
        <w:rPr>
          <w:sz w:val="28"/>
          <w:szCs w:val="28"/>
        </w:rPr>
        <w:t xml:space="preserve"> </w:t>
      </w:r>
      <w:r w:rsidR="00696062" w:rsidRPr="00696062">
        <w:rPr>
          <w:sz w:val="28"/>
          <w:szCs w:val="28"/>
        </w:rPr>
        <w:t xml:space="preserve">                        </w:t>
      </w:r>
      <w:r w:rsidR="00FB4182">
        <w:rPr>
          <w:sz w:val="28"/>
          <w:szCs w:val="28"/>
        </w:rPr>
        <w:t xml:space="preserve">       </w:t>
      </w:r>
      <w:r w:rsidR="00696062" w:rsidRPr="00696062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Д.А.Громенко</w:t>
      </w:r>
      <w:proofErr w:type="spellEnd"/>
    </w:p>
    <w:p w:rsidR="00DA27B0" w:rsidRDefault="00162787" w:rsidP="007C4FE3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7B2F38" w:rsidRDefault="007B2F38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1F225D" w:rsidRDefault="001F225D" w:rsidP="007C4FE3">
      <w:pPr>
        <w:suppressAutoHyphens/>
        <w:jc w:val="both"/>
        <w:rPr>
          <w:sz w:val="26"/>
          <w:szCs w:val="26"/>
        </w:rPr>
      </w:pPr>
    </w:p>
    <w:p w:rsidR="001F225D" w:rsidRDefault="001F225D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</w:p>
    <w:p w:rsidR="00380FC6" w:rsidRDefault="00380FC6" w:rsidP="007C4FE3">
      <w:pPr>
        <w:suppressAutoHyphens/>
        <w:jc w:val="both"/>
        <w:rPr>
          <w:sz w:val="26"/>
          <w:szCs w:val="26"/>
        </w:rPr>
      </w:pPr>
      <w:bookmarkStart w:id="0" w:name="_GoBack"/>
      <w:bookmarkEnd w:id="0"/>
    </w:p>
    <w:sectPr w:rsidR="00380FC6" w:rsidSect="00E85B3F">
      <w:headerReference w:type="even" r:id="rId8"/>
      <w:headerReference w:type="default" r:id="rId9"/>
      <w:headerReference w:type="first" r:id="rId10"/>
      <w:pgSz w:w="11906" w:h="16838" w:code="9"/>
      <w:pgMar w:top="1134" w:right="851" w:bottom="1134" w:left="1701" w:header="425" w:footer="5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F43" w:rsidRDefault="00862F43">
      <w:r>
        <w:separator/>
      </w:r>
    </w:p>
  </w:endnote>
  <w:endnote w:type="continuationSeparator" w:id="0">
    <w:p w:rsidR="00862F43" w:rsidRDefault="0086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F43" w:rsidRDefault="00862F43">
      <w:r>
        <w:separator/>
      </w:r>
    </w:p>
  </w:footnote>
  <w:footnote w:type="continuationSeparator" w:id="0">
    <w:p w:rsidR="00862F43" w:rsidRDefault="0086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A" w:rsidRDefault="00E20754">
    <w:pPr>
      <w:pStyle w:val="a3"/>
      <w:jc w:val="center"/>
    </w:pPr>
    <w:r>
      <w:t>2</w:t>
    </w:r>
  </w:p>
  <w:p w:rsidR="00696062" w:rsidRDefault="006960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A" w:rsidRDefault="007A598B" w:rsidP="000A7C5E">
    <w:pPr>
      <w:pStyle w:val="a3"/>
      <w:tabs>
        <w:tab w:val="center" w:pos="4677"/>
        <w:tab w:val="left" w:pos="5325"/>
      </w:tabs>
    </w:pPr>
    <w:r>
      <w:t xml:space="preserve">                                                                                   3</w:t>
    </w:r>
    <w:r w:rsidR="000A7C5E">
      <w:tab/>
    </w:r>
    <w:r w:rsidR="000A7C5E">
      <w:tab/>
    </w:r>
  </w:p>
  <w:p w:rsidR="00A95B4A" w:rsidRDefault="00A95B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noProof/>
        <w:sz w:val="24"/>
      </w:rPr>
    </w:pPr>
  </w:p>
  <w:p w:rsidR="00696062" w:rsidRDefault="00696062">
    <w:pPr>
      <w:pStyle w:val="a5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13" name="Рисунок 13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 w:rsidP="002D1CEE">
    <w:pPr>
      <w:pStyle w:val="a5"/>
      <w:jc w:val="center"/>
      <w:rPr>
        <w:b/>
        <w:sz w:val="28"/>
      </w:rPr>
    </w:pPr>
    <w:r>
      <w:rPr>
        <w:b/>
        <w:sz w:val="28"/>
      </w:rPr>
      <w:t>АДМИНИСТРАЦИЯ ГОРОДА ТРЕХГОРНОГО</w:t>
    </w:r>
  </w:p>
  <w:p w:rsidR="00696062" w:rsidRDefault="00696062" w:rsidP="005B37C6">
    <w:pPr>
      <w:pStyle w:val="a5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696062" w:rsidRDefault="00696062" w:rsidP="005B37C6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sz w:val="24"/>
      </w:rPr>
    </w:pPr>
  </w:p>
  <w:p w:rsidR="00696062" w:rsidRDefault="00696062">
    <w:pPr>
      <w:pStyle w:val="a5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696062" w:rsidRDefault="00696062">
    <w:pPr>
      <w:pStyle w:val="a5"/>
      <w:jc w:val="center"/>
      <w:rPr>
        <w:sz w:val="24"/>
      </w:rPr>
    </w:pPr>
  </w:p>
  <w:p w:rsidR="00696062" w:rsidRPr="00BE5A32" w:rsidRDefault="00BE5A32">
    <w:pPr>
      <w:pStyle w:val="a5"/>
      <w:rPr>
        <w:sz w:val="28"/>
        <w:u w:val="single"/>
      </w:rPr>
    </w:pPr>
    <w:r>
      <w:rPr>
        <w:sz w:val="28"/>
        <w:u w:val="single"/>
      </w:rPr>
      <w:t xml:space="preserve">       </w:t>
    </w:r>
    <w:r w:rsidRPr="00BE5A32">
      <w:rPr>
        <w:sz w:val="28"/>
        <w:u w:val="single"/>
      </w:rPr>
      <w:t>08.06.2026</w:t>
    </w:r>
    <w:r>
      <w:rPr>
        <w:sz w:val="28"/>
        <w:u w:val="single"/>
      </w:rPr>
      <w:t xml:space="preserve">    </w:t>
    </w:r>
    <w:r w:rsidRPr="00BE5A32">
      <w:rPr>
        <w:sz w:val="28"/>
        <w:u w:val="single"/>
      </w:rPr>
      <w:t xml:space="preserve"> № </w:t>
    </w:r>
    <w:r>
      <w:rPr>
        <w:sz w:val="28"/>
        <w:u w:val="single"/>
      </w:rPr>
      <w:t xml:space="preserve">   </w:t>
    </w:r>
    <w:r w:rsidRPr="00BE5A32">
      <w:rPr>
        <w:sz w:val="28"/>
        <w:u w:val="single"/>
      </w:rPr>
      <w:t>529</w:t>
    </w:r>
    <w:r>
      <w:rPr>
        <w:sz w:val="28"/>
        <w:u w:val="single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5592"/>
    <w:multiLevelType w:val="hybridMultilevel"/>
    <w:tmpl w:val="53F452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7CDD"/>
    <w:multiLevelType w:val="hybridMultilevel"/>
    <w:tmpl w:val="2406823A"/>
    <w:lvl w:ilvl="0" w:tplc="75300F3E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C66C0"/>
    <w:multiLevelType w:val="hybridMultilevel"/>
    <w:tmpl w:val="64C0910E"/>
    <w:lvl w:ilvl="0" w:tplc="67C66D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BE03F91"/>
    <w:multiLevelType w:val="hybridMultilevel"/>
    <w:tmpl w:val="543E4376"/>
    <w:lvl w:ilvl="0" w:tplc="C4AC7CEE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1B155AB"/>
    <w:multiLevelType w:val="hybridMultilevel"/>
    <w:tmpl w:val="857A03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DBE2D35"/>
    <w:multiLevelType w:val="hybridMultilevel"/>
    <w:tmpl w:val="C6E23F22"/>
    <w:lvl w:ilvl="0" w:tplc="8124A6CE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DC21D6"/>
    <w:multiLevelType w:val="hybridMultilevel"/>
    <w:tmpl w:val="AE90698E"/>
    <w:lvl w:ilvl="0" w:tplc="01C64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F48"/>
    <w:rsid w:val="00000964"/>
    <w:rsid w:val="0000747F"/>
    <w:rsid w:val="000106FC"/>
    <w:rsid w:val="00010709"/>
    <w:rsid w:val="00010B6E"/>
    <w:rsid w:val="00010D12"/>
    <w:rsid w:val="00014524"/>
    <w:rsid w:val="00014DE6"/>
    <w:rsid w:val="00015942"/>
    <w:rsid w:val="000168BE"/>
    <w:rsid w:val="00017861"/>
    <w:rsid w:val="00021743"/>
    <w:rsid w:val="00021FE3"/>
    <w:rsid w:val="00022CEA"/>
    <w:rsid w:val="00023B04"/>
    <w:rsid w:val="00024DB1"/>
    <w:rsid w:val="00026401"/>
    <w:rsid w:val="000404CB"/>
    <w:rsid w:val="0004566F"/>
    <w:rsid w:val="00054E15"/>
    <w:rsid w:val="00055F48"/>
    <w:rsid w:val="00056BD0"/>
    <w:rsid w:val="00056EAC"/>
    <w:rsid w:val="00057601"/>
    <w:rsid w:val="00060088"/>
    <w:rsid w:val="000608B2"/>
    <w:rsid w:val="00060F3D"/>
    <w:rsid w:val="00063CDA"/>
    <w:rsid w:val="000661D1"/>
    <w:rsid w:val="00067DC1"/>
    <w:rsid w:val="000711B5"/>
    <w:rsid w:val="000727A6"/>
    <w:rsid w:val="00075E2D"/>
    <w:rsid w:val="00077148"/>
    <w:rsid w:val="00080E43"/>
    <w:rsid w:val="000824CD"/>
    <w:rsid w:val="00085196"/>
    <w:rsid w:val="000859DA"/>
    <w:rsid w:val="00086599"/>
    <w:rsid w:val="00087806"/>
    <w:rsid w:val="00090E2A"/>
    <w:rsid w:val="00090FF6"/>
    <w:rsid w:val="00091FEB"/>
    <w:rsid w:val="00094971"/>
    <w:rsid w:val="00095FC9"/>
    <w:rsid w:val="0009672E"/>
    <w:rsid w:val="00096DA5"/>
    <w:rsid w:val="00096EEA"/>
    <w:rsid w:val="000A1BA7"/>
    <w:rsid w:val="000A21B3"/>
    <w:rsid w:val="000A5069"/>
    <w:rsid w:val="000A5C97"/>
    <w:rsid w:val="000A616E"/>
    <w:rsid w:val="000A6B9C"/>
    <w:rsid w:val="000A6C67"/>
    <w:rsid w:val="000A7C5E"/>
    <w:rsid w:val="000B1221"/>
    <w:rsid w:val="000B54A7"/>
    <w:rsid w:val="000B556E"/>
    <w:rsid w:val="000B6AB1"/>
    <w:rsid w:val="000B716E"/>
    <w:rsid w:val="000C0274"/>
    <w:rsid w:val="000C239D"/>
    <w:rsid w:val="000C4EAE"/>
    <w:rsid w:val="000C592A"/>
    <w:rsid w:val="000C5BCC"/>
    <w:rsid w:val="000D052A"/>
    <w:rsid w:val="000D0723"/>
    <w:rsid w:val="000D2BEF"/>
    <w:rsid w:val="000D2D11"/>
    <w:rsid w:val="000D4A69"/>
    <w:rsid w:val="000D4D13"/>
    <w:rsid w:val="000D5364"/>
    <w:rsid w:val="000D563D"/>
    <w:rsid w:val="000D5CC6"/>
    <w:rsid w:val="000D62B5"/>
    <w:rsid w:val="000D733B"/>
    <w:rsid w:val="000E1BFE"/>
    <w:rsid w:val="000E41C4"/>
    <w:rsid w:val="000E4799"/>
    <w:rsid w:val="000E65C5"/>
    <w:rsid w:val="000E783C"/>
    <w:rsid w:val="000E799C"/>
    <w:rsid w:val="000F40F2"/>
    <w:rsid w:val="000F62F2"/>
    <w:rsid w:val="000F6CC2"/>
    <w:rsid w:val="000F7161"/>
    <w:rsid w:val="00102DF9"/>
    <w:rsid w:val="00103CE6"/>
    <w:rsid w:val="001062A9"/>
    <w:rsid w:val="0011080C"/>
    <w:rsid w:val="00113B5D"/>
    <w:rsid w:val="00114E1F"/>
    <w:rsid w:val="00115AF3"/>
    <w:rsid w:val="00116AAF"/>
    <w:rsid w:val="00117A0B"/>
    <w:rsid w:val="001218D7"/>
    <w:rsid w:val="00122989"/>
    <w:rsid w:val="0012477A"/>
    <w:rsid w:val="001251DF"/>
    <w:rsid w:val="00125BB6"/>
    <w:rsid w:val="00126E54"/>
    <w:rsid w:val="00127A67"/>
    <w:rsid w:val="00130442"/>
    <w:rsid w:val="00131D71"/>
    <w:rsid w:val="00132724"/>
    <w:rsid w:val="00132ED1"/>
    <w:rsid w:val="00135BF5"/>
    <w:rsid w:val="00135F92"/>
    <w:rsid w:val="001364B3"/>
    <w:rsid w:val="00136B91"/>
    <w:rsid w:val="00141783"/>
    <w:rsid w:val="00142297"/>
    <w:rsid w:val="00142DBD"/>
    <w:rsid w:val="001445E4"/>
    <w:rsid w:val="00146627"/>
    <w:rsid w:val="00150233"/>
    <w:rsid w:val="00150D63"/>
    <w:rsid w:val="00153C6F"/>
    <w:rsid w:val="00153DFE"/>
    <w:rsid w:val="001564DA"/>
    <w:rsid w:val="00160F23"/>
    <w:rsid w:val="00161A6D"/>
    <w:rsid w:val="00162787"/>
    <w:rsid w:val="001636F5"/>
    <w:rsid w:val="00166325"/>
    <w:rsid w:val="00167D13"/>
    <w:rsid w:val="0017515A"/>
    <w:rsid w:val="001764D8"/>
    <w:rsid w:val="001778D7"/>
    <w:rsid w:val="00177B2C"/>
    <w:rsid w:val="00177CB2"/>
    <w:rsid w:val="00177ECD"/>
    <w:rsid w:val="00180E0A"/>
    <w:rsid w:val="001839C5"/>
    <w:rsid w:val="00185018"/>
    <w:rsid w:val="00187802"/>
    <w:rsid w:val="0019020D"/>
    <w:rsid w:val="00191D69"/>
    <w:rsid w:val="00192FD9"/>
    <w:rsid w:val="00193F4B"/>
    <w:rsid w:val="00196ECE"/>
    <w:rsid w:val="001A012D"/>
    <w:rsid w:val="001A0324"/>
    <w:rsid w:val="001A2E22"/>
    <w:rsid w:val="001A35B4"/>
    <w:rsid w:val="001A3660"/>
    <w:rsid w:val="001A4797"/>
    <w:rsid w:val="001A6830"/>
    <w:rsid w:val="001A7D8F"/>
    <w:rsid w:val="001B1A80"/>
    <w:rsid w:val="001B1CF1"/>
    <w:rsid w:val="001B27EA"/>
    <w:rsid w:val="001B3705"/>
    <w:rsid w:val="001B499B"/>
    <w:rsid w:val="001B651F"/>
    <w:rsid w:val="001B6CE1"/>
    <w:rsid w:val="001B7AD1"/>
    <w:rsid w:val="001C26A4"/>
    <w:rsid w:val="001C427E"/>
    <w:rsid w:val="001C45BC"/>
    <w:rsid w:val="001C45F8"/>
    <w:rsid w:val="001C54BC"/>
    <w:rsid w:val="001D40B7"/>
    <w:rsid w:val="001D456E"/>
    <w:rsid w:val="001D66A5"/>
    <w:rsid w:val="001D683C"/>
    <w:rsid w:val="001D7D5A"/>
    <w:rsid w:val="001E4CD2"/>
    <w:rsid w:val="001F1451"/>
    <w:rsid w:val="001F225D"/>
    <w:rsid w:val="001F2CA5"/>
    <w:rsid w:val="001F307A"/>
    <w:rsid w:val="001F33A8"/>
    <w:rsid w:val="001F3D0A"/>
    <w:rsid w:val="001F5AB5"/>
    <w:rsid w:val="001F5CFE"/>
    <w:rsid w:val="001F6A64"/>
    <w:rsid w:val="001F7D85"/>
    <w:rsid w:val="00201016"/>
    <w:rsid w:val="00201254"/>
    <w:rsid w:val="002043B5"/>
    <w:rsid w:val="00204AFF"/>
    <w:rsid w:val="00205BA7"/>
    <w:rsid w:val="0020675A"/>
    <w:rsid w:val="002068C1"/>
    <w:rsid w:val="00206C37"/>
    <w:rsid w:val="00206D00"/>
    <w:rsid w:val="0021106C"/>
    <w:rsid w:val="002116D0"/>
    <w:rsid w:val="002140FD"/>
    <w:rsid w:val="00214660"/>
    <w:rsid w:val="00217A69"/>
    <w:rsid w:val="00221BCC"/>
    <w:rsid w:val="00221C3F"/>
    <w:rsid w:val="0022201A"/>
    <w:rsid w:val="0022255A"/>
    <w:rsid w:val="0022277E"/>
    <w:rsid w:val="00225F55"/>
    <w:rsid w:val="0022722B"/>
    <w:rsid w:val="0023314D"/>
    <w:rsid w:val="002339DF"/>
    <w:rsid w:val="00235C15"/>
    <w:rsid w:val="0023690F"/>
    <w:rsid w:val="00240C21"/>
    <w:rsid w:val="002411CF"/>
    <w:rsid w:val="0024122F"/>
    <w:rsid w:val="00241EA7"/>
    <w:rsid w:val="00243581"/>
    <w:rsid w:val="00243819"/>
    <w:rsid w:val="00245563"/>
    <w:rsid w:val="00245E37"/>
    <w:rsid w:val="00246425"/>
    <w:rsid w:val="00246A9E"/>
    <w:rsid w:val="00246C31"/>
    <w:rsid w:val="00247167"/>
    <w:rsid w:val="00247E23"/>
    <w:rsid w:val="0025020F"/>
    <w:rsid w:val="00250890"/>
    <w:rsid w:val="00250F43"/>
    <w:rsid w:val="00254057"/>
    <w:rsid w:val="00254064"/>
    <w:rsid w:val="00254398"/>
    <w:rsid w:val="00260933"/>
    <w:rsid w:val="002619AD"/>
    <w:rsid w:val="00261A08"/>
    <w:rsid w:val="00261A9A"/>
    <w:rsid w:val="0026301E"/>
    <w:rsid w:val="00265BFC"/>
    <w:rsid w:val="00265E72"/>
    <w:rsid w:val="00266EC5"/>
    <w:rsid w:val="00266EE2"/>
    <w:rsid w:val="0026753C"/>
    <w:rsid w:val="00270318"/>
    <w:rsid w:val="0027517A"/>
    <w:rsid w:val="0027553E"/>
    <w:rsid w:val="00275C24"/>
    <w:rsid w:val="00282F98"/>
    <w:rsid w:val="00285784"/>
    <w:rsid w:val="00286385"/>
    <w:rsid w:val="0028758E"/>
    <w:rsid w:val="00287C10"/>
    <w:rsid w:val="00290498"/>
    <w:rsid w:val="002915DD"/>
    <w:rsid w:val="002934DA"/>
    <w:rsid w:val="00295955"/>
    <w:rsid w:val="002A0CF8"/>
    <w:rsid w:val="002A450D"/>
    <w:rsid w:val="002A6E61"/>
    <w:rsid w:val="002A72C2"/>
    <w:rsid w:val="002B0E6A"/>
    <w:rsid w:val="002B1AB5"/>
    <w:rsid w:val="002B1EA3"/>
    <w:rsid w:val="002B27C7"/>
    <w:rsid w:val="002B43A0"/>
    <w:rsid w:val="002B60E5"/>
    <w:rsid w:val="002C3F44"/>
    <w:rsid w:val="002C4D32"/>
    <w:rsid w:val="002C4F34"/>
    <w:rsid w:val="002C54D7"/>
    <w:rsid w:val="002D006F"/>
    <w:rsid w:val="002D12E9"/>
    <w:rsid w:val="002D17FC"/>
    <w:rsid w:val="002D1CEE"/>
    <w:rsid w:val="002D4792"/>
    <w:rsid w:val="002D5FD6"/>
    <w:rsid w:val="002D6832"/>
    <w:rsid w:val="002D7F06"/>
    <w:rsid w:val="002E3596"/>
    <w:rsid w:val="002E471F"/>
    <w:rsid w:val="002E5D83"/>
    <w:rsid w:val="002F0DAD"/>
    <w:rsid w:val="002F0DD2"/>
    <w:rsid w:val="002F1FCD"/>
    <w:rsid w:val="002F5B8E"/>
    <w:rsid w:val="002F7330"/>
    <w:rsid w:val="0030050D"/>
    <w:rsid w:val="003022E9"/>
    <w:rsid w:val="003028C8"/>
    <w:rsid w:val="00311944"/>
    <w:rsid w:val="00311D55"/>
    <w:rsid w:val="0031395A"/>
    <w:rsid w:val="00313B6B"/>
    <w:rsid w:val="00315E39"/>
    <w:rsid w:val="00320352"/>
    <w:rsid w:val="00322999"/>
    <w:rsid w:val="00323F1F"/>
    <w:rsid w:val="00332E69"/>
    <w:rsid w:val="00333542"/>
    <w:rsid w:val="00333A58"/>
    <w:rsid w:val="00335017"/>
    <w:rsid w:val="00341987"/>
    <w:rsid w:val="003445FB"/>
    <w:rsid w:val="00346AC9"/>
    <w:rsid w:val="0034797D"/>
    <w:rsid w:val="0035307E"/>
    <w:rsid w:val="003537AB"/>
    <w:rsid w:val="0035484C"/>
    <w:rsid w:val="00354C27"/>
    <w:rsid w:val="003578C7"/>
    <w:rsid w:val="0036328F"/>
    <w:rsid w:val="00365167"/>
    <w:rsid w:val="0036565E"/>
    <w:rsid w:val="00366AE5"/>
    <w:rsid w:val="00366CE0"/>
    <w:rsid w:val="00367CC8"/>
    <w:rsid w:val="00373814"/>
    <w:rsid w:val="00375529"/>
    <w:rsid w:val="00375829"/>
    <w:rsid w:val="00380FC6"/>
    <w:rsid w:val="0038235D"/>
    <w:rsid w:val="00391727"/>
    <w:rsid w:val="003917BE"/>
    <w:rsid w:val="00393693"/>
    <w:rsid w:val="00393764"/>
    <w:rsid w:val="00393FB9"/>
    <w:rsid w:val="00393FF0"/>
    <w:rsid w:val="00395B79"/>
    <w:rsid w:val="003A18FF"/>
    <w:rsid w:val="003A2BA9"/>
    <w:rsid w:val="003A2CFB"/>
    <w:rsid w:val="003A3764"/>
    <w:rsid w:val="003A3F82"/>
    <w:rsid w:val="003A452F"/>
    <w:rsid w:val="003A71D8"/>
    <w:rsid w:val="003B4DA6"/>
    <w:rsid w:val="003B5147"/>
    <w:rsid w:val="003B5F6F"/>
    <w:rsid w:val="003B6331"/>
    <w:rsid w:val="003C0387"/>
    <w:rsid w:val="003C5E15"/>
    <w:rsid w:val="003C5F45"/>
    <w:rsid w:val="003C767A"/>
    <w:rsid w:val="003C7B2A"/>
    <w:rsid w:val="003D026C"/>
    <w:rsid w:val="003D1B11"/>
    <w:rsid w:val="003D4D21"/>
    <w:rsid w:val="003D6827"/>
    <w:rsid w:val="003D7091"/>
    <w:rsid w:val="003D774D"/>
    <w:rsid w:val="003E007F"/>
    <w:rsid w:val="003E00F7"/>
    <w:rsid w:val="003E1244"/>
    <w:rsid w:val="003E37EB"/>
    <w:rsid w:val="003E584A"/>
    <w:rsid w:val="003E75F0"/>
    <w:rsid w:val="003F192D"/>
    <w:rsid w:val="003F33BB"/>
    <w:rsid w:val="003F3BF6"/>
    <w:rsid w:val="003F7578"/>
    <w:rsid w:val="0040246B"/>
    <w:rsid w:val="00404A3C"/>
    <w:rsid w:val="00404E41"/>
    <w:rsid w:val="004050A5"/>
    <w:rsid w:val="00407552"/>
    <w:rsid w:val="0041073B"/>
    <w:rsid w:val="00410A05"/>
    <w:rsid w:val="00411312"/>
    <w:rsid w:val="00411CFD"/>
    <w:rsid w:val="00421D5B"/>
    <w:rsid w:val="00430244"/>
    <w:rsid w:val="00430757"/>
    <w:rsid w:val="00431041"/>
    <w:rsid w:val="00432400"/>
    <w:rsid w:val="00434BCA"/>
    <w:rsid w:val="0043523C"/>
    <w:rsid w:val="00435D67"/>
    <w:rsid w:val="00435E3A"/>
    <w:rsid w:val="0044001A"/>
    <w:rsid w:val="0044081C"/>
    <w:rsid w:val="00441CC6"/>
    <w:rsid w:val="00441EEB"/>
    <w:rsid w:val="00445A08"/>
    <w:rsid w:val="00445DDB"/>
    <w:rsid w:val="00445DFE"/>
    <w:rsid w:val="00450F2C"/>
    <w:rsid w:val="00451145"/>
    <w:rsid w:val="00454A3B"/>
    <w:rsid w:val="00457256"/>
    <w:rsid w:val="004617CF"/>
    <w:rsid w:val="004623A8"/>
    <w:rsid w:val="004623EF"/>
    <w:rsid w:val="00462CED"/>
    <w:rsid w:val="00465681"/>
    <w:rsid w:val="00467878"/>
    <w:rsid w:val="0047014E"/>
    <w:rsid w:val="00470DCB"/>
    <w:rsid w:val="00471893"/>
    <w:rsid w:val="004723A5"/>
    <w:rsid w:val="00474AD5"/>
    <w:rsid w:val="00481478"/>
    <w:rsid w:val="00481F02"/>
    <w:rsid w:val="004831A0"/>
    <w:rsid w:val="0048411F"/>
    <w:rsid w:val="00484747"/>
    <w:rsid w:val="00485174"/>
    <w:rsid w:val="0048588E"/>
    <w:rsid w:val="004863ED"/>
    <w:rsid w:val="00486A58"/>
    <w:rsid w:val="00492652"/>
    <w:rsid w:val="00492AC1"/>
    <w:rsid w:val="004938E4"/>
    <w:rsid w:val="00494477"/>
    <w:rsid w:val="00495B89"/>
    <w:rsid w:val="00495F91"/>
    <w:rsid w:val="00496795"/>
    <w:rsid w:val="00496B7C"/>
    <w:rsid w:val="004A0853"/>
    <w:rsid w:val="004A1537"/>
    <w:rsid w:val="004A4D8E"/>
    <w:rsid w:val="004A6626"/>
    <w:rsid w:val="004A6FFA"/>
    <w:rsid w:val="004A77C2"/>
    <w:rsid w:val="004B0C16"/>
    <w:rsid w:val="004B32D0"/>
    <w:rsid w:val="004B33A3"/>
    <w:rsid w:val="004B45ED"/>
    <w:rsid w:val="004B48FC"/>
    <w:rsid w:val="004B4A69"/>
    <w:rsid w:val="004B7D9E"/>
    <w:rsid w:val="004C0020"/>
    <w:rsid w:val="004C0A22"/>
    <w:rsid w:val="004C2500"/>
    <w:rsid w:val="004C2BF9"/>
    <w:rsid w:val="004C37BF"/>
    <w:rsid w:val="004C6106"/>
    <w:rsid w:val="004D1614"/>
    <w:rsid w:val="004D26D0"/>
    <w:rsid w:val="004D35C0"/>
    <w:rsid w:val="004D4A9F"/>
    <w:rsid w:val="004D5B39"/>
    <w:rsid w:val="004D7EC4"/>
    <w:rsid w:val="004E0ABE"/>
    <w:rsid w:val="004E1027"/>
    <w:rsid w:val="004E3BEA"/>
    <w:rsid w:val="004F351A"/>
    <w:rsid w:val="004F51C6"/>
    <w:rsid w:val="004F547B"/>
    <w:rsid w:val="004F6763"/>
    <w:rsid w:val="005001FB"/>
    <w:rsid w:val="00502157"/>
    <w:rsid w:val="005030C7"/>
    <w:rsid w:val="00504647"/>
    <w:rsid w:val="00504D5A"/>
    <w:rsid w:val="00505E3A"/>
    <w:rsid w:val="00513D9E"/>
    <w:rsid w:val="0051496D"/>
    <w:rsid w:val="0051587A"/>
    <w:rsid w:val="00516D34"/>
    <w:rsid w:val="00517617"/>
    <w:rsid w:val="005245D4"/>
    <w:rsid w:val="00524D24"/>
    <w:rsid w:val="0053283B"/>
    <w:rsid w:val="005328CA"/>
    <w:rsid w:val="00536354"/>
    <w:rsid w:val="00543F25"/>
    <w:rsid w:val="005478F4"/>
    <w:rsid w:val="00552AD4"/>
    <w:rsid w:val="00554EA6"/>
    <w:rsid w:val="005550D6"/>
    <w:rsid w:val="00556202"/>
    <w:rsid w:val="0056063E"/>
    <w:rsid w:val="00560AB1"/>
    <w:rsid w:val="00561326"/>
    <w:rsid w:val="0056237A"/>
    <w:rsid w:val="00565102"/>
    <w:rsid w:val="0056523A"/>
    <w:rsid w:val="00565560"/>
    <w:rsid w:val="00565C2E"/>
    <w:rsid w:val="00570D15"/>
    <w:rsid w:val="0057188E"/>
    <w:rsid w:val="00574FF3"/>
    <w:rsid w:val="005754B0"/>
    <w:rsid w:val="0057584F"/>
    <w:rsid w:val="005758DD"/>
    <w:rsid w:val="00576211"/>
    <w:rsid w:val="005806C8"/>
    <w:rsid w:val="00582516"/>
    <w:rsid w:val="00584EAF"/>
    <w:rsid w:val="00585634"/>
    <w:rsid w:val="0058652B"/>
    <w:rsid w:val="005877E7"/>
    <w:rsid w:val="0059107D"/>
    <w:rsid w:val="005964B6"/>
    <w:rsid w:val="005976D4"/>
    <w:rsid w:val="005A3283"/>
    <w:rsid w:val="005A4159"/>
    <w:rsid w:val="005A42C2"/>
    <w:rsid w:val="005A4D24"/>
    <w:rsid w:val="005A69EF"/>
    <w:rsid w:val="005B0164"/>
    <w:rsid w:val="005B01C4"/>
    <w:rsid w:val="005B37C6"/>
    <w:rsid w:val="005B43C3"/>
    <w:rsid w:val="005B4CBB"/>
    <w:rsid w:val="005C30FC"/>
    <w:rsid w:val="005C4494"/>
    <w:rsid w:val="005C585E"/>
    <w:rsid w:val="005C5AC0"/>
    <w:rsid w:val="005C6DA3"/>
    <w:rsid w:val="005D31AE"/>
    <w:rsid w:val="005D53EB"/>
    <w:rsid w:val="005D7B2B"/>
    <w:rsid w:val="005E0F90"/>
    <w:rsid w:val="005E1F26"/>
    <w:rsid w:val="005E723E"/>
    <w:rsid w:val="005E731D"/>
    <w:rsid w:val="005F0F8F"/>
    <w:rsid w:val="005F543C"/>
    <w:rsid w:val="005F6837"/>
    <w:rsid w:val="006027E9"/>
    <w:rsid w:val="00603AB7"/>
    <w:rsid w:val="0060572D"/>
    <w:rsid w:val="00606B0F"/>
    <w:rsid w:val="006071ED"/>
    <w:rsid w:val="00607909"/>
    <w:rsid w:val="00611389"/>
    <w:rsid w:val="00612BA4"/>
    <w:rsid w:val="006136D8"/>
    <w:rsid w:val="00613C0A"/>
    <w:rsid w:val="00613E5F"/>
    <w:rsid w:val="00622149"/>
    <w:rsid w:val="00624226"/>
    <w:rsid w:val="0062550D"/>
    <w:rsid w:val="00632383"/>
    <w:rsid w:val="006331C7"/>
    <w:rsid w:val="00633DAE"/>
    <w:rsid w:val="0063458A"/>
    <w:rsid w:val="00636B87"/>
    <w:rsid w:val="006375BF"/>
    <w:rsid w:val="00643AAF"/>
    <w:rsid w:val="00644ADE"/>
    <w:rsid w:val="00645777"/>
    <w:rsid w:val="00646ED0"/>
    <w:rsid w:val="00647332"/>
    <w:rsid w:val="006519F4"/>
    <w:rsid w:val="00652FCB"/>
    <w:rsid w:val="00653987"/>
    <w:rsid w:val="006571B8"/>
    <w:rsid w:val="00657764"/>
    <w:rsid w:val="00660E11"/>
    <w:rsid w:val="00661A86"/>
    <w:rsid w:val="0066492E"/>
    <w:rsid w:val="00667D58"/>
    <w:rsid w:val="0067444B"/>
    <w:rsid w:val="006765EC"/>
    <w:rsid w:val="0067777B"/>
    <w:rsid w:val="00680963"/>
    <w:rsid w:val="0068186A"/>
    <w:rsid w:val="006833D0"/>
    <w:rsid w:val="00684F0B"/>
    <w:rsid w:val="006854DB"/>
    <w:rsid w:val="0068669A"/>
    <w:rsid w:val="00687153"/>
    <w:rsid w:val="00690B9B"/>
    <w:rsid w:val="00691641"/>
    <w:rsid w:val="00694033"/>
    <w:rsid w:val="00694F02"/>
    <w:rsid w:val="00696062"/>
    <w:rsid w:val="006A1507"/>
    <w:rsid w:val="006A251B"/>
    <w:rsid w:val="006A2EC7"/>
    <w:rsid w:val="006A39B2"/>
    <w:rsid w:val="006A3A83"/>
    <w:rsid w:val="006B0690"/>
    <w:rsid w:val="006B2B22"/>
    <w:rsid w:val="006B3533"/>
    <w:rsid w:val="006C16B6"/>
    <w:rsid w:val="006C2F95"/>
    <w:rsid w:val="006C417E"/>
    <w:rsid w:val="006C6186"/>
    <w:rsid w:val="006C6BFF"/>
    <w:rsid w:val="006C6C4D"/>
    <w:rsid w:val="006C6DF2"/>
    <w:rsid w:val="006C737B"/>
    <w:rsid w:val="006C73BD"/>
    <w:rsid w:val="006D0F30"/>
    <w:rsid w:val="006D1F1A"/>
    <w:rsid w:val="006D2228"/>
    <w:rsid w:val="006D2440"/>
    <w:rsid w:val="006D3206"/>
    <w:rsid w:val="006D34A5"/>
    <w:rsid w:val="006D4A57"/>
    <w:rsid w:val="006D54B4"/>
    <w:rsid w:val="006D7093"/>
    <w:rsid w:val="006D7228"/>
    <w:rsid w:val="006E2085"/>
    <w:rsid w:val="006E2612"/>
    <w:rsid w:val="006E440E"/>
    <w:rsid w:val="006E4F4A"/>
    <w:rsid w:val="006F00C7"/>
    <w:rsid w:val="006F0672"/>
    <w:rsid w:val="006F4981"/>
    <w:rsid w:val="006F7894"/>
    <w:rsid w:val="007023E4"/>
    <w:rsid w:val="0070249A"/>
    <w:rsid w:val="00703954"/>
    <w:rsid w:val="00711C2F"/>
    <w:rsid w:val="0071257A"/>
    <w:rsid w:val="007155EF"/>
    <w:rsid w:val="00715D6D"/>
    <w:rsid w:val="00716725"/>
    <w:rsid w:val="00717A71"/>
    <w:rsid w:val="00720E2F"/>
    <w:rsid w:val="00721E19"/>
    <w:rsid w:val="00724218"/>
    <w:rsid w:val="0072447E"/>
    <w:rsid w:val="00736070"/>
    <w:rsid w:val="00736BAF"/>
    <w:rsid w:val="00737066"/>
    <w:rsid w:val="0073781F"/>
    <w:rsid w:val="00740088"/>
    <w:rsid w:val="00740C07"/>
    <w:rsid w:val="00742688"/>
    <w:rsid w:val="00744528"/>
    <w:rsid w:val="007445CD"/>
    <w:rsid w:val="007478FC"/>
    <w:rsid w:val="00747DDC"/>
    <w:rsid w:val="00752311"/>
    <w:rsid w:val="007528F7"/>
    <w:rsid w:val="0075297D"/>
    <w:rsid w:val="00752F82"/>
    <w:rsid w:val="00755010"/>
    <w:rsid w:val="00755FC6"/>
    <w:rsid w:val="00762F5F"/>
    <w:rsid w:val="007633E9"/>
    <w:rsid w:val="0076571F"/>
    <w:rsid w:val="007669BA"/>
    <w:rsid w:val="00770BD6"/>
    <w:rsid w:val="00771414"/>
    <w:rsid w:val="00774881"/>
    <w:rsid w:val="00782FED"/>
    <w:rsid w:val="00785F83"/>
    <w:rsid w:val="00791076"/>
    <w:rsid w:val="007932F1"/>
    <w:rsid w:val="00794158"/>
    <w:rsid w:val="007969F8"/>
    <w:rsid w:val="00796BFF"/>
    <w:rsid w:val="00796C82"/>
    <w:rsid w:val="00797300"/>
    <w:rsid w:val="00797FD9"/>
    <w:rsid w:val="007A4903"/>
    <w:rsid w:val="007A54D9"/>
    <w:rsid w:val="007A598B"/>
    <w:rsid w:val="007A7AD9"/>
    <w:rsid w:val="007B18D2"/>
    <w:rsid w:val="007B2F38"/>
    <w:rsid w:val="007B4FB4"/>
    <w:rsid w:val="007B60C5"/>
    <w:rsid w:val="007B6156"/>
    <w:rsid w:val="007B752D"/>
    <w:rsid w:val="007C1F54"/>
    <w:rsid w:val="007C221B"/>
    <w:rsid w:val="007C328F"/>
    <w:rsid w:val="007C3F5D"/>
    <w:rsid w:val="007C4AA1"/>
    <w:rsid w:val="007C4FE3"/>
    <w:rsid w:val="007C5313"/>
    <w:rsid w:val="007C5A73"/>
    <w:rsid w:val="007C6366"/>
    <w:rsid w:val="007D14B4"/>
    <w:rsid w:val="007D2E84"/>
    <w:rsid w:val="007D51F5"/>
    <w:rsid w:val="007D7E05"/>
    <w:rsid w:val="007E0EF5"/>
    <w:rsid w:val="007E4A54"/>
    <w:rsid w:val="007E642C"/>
    <w:rsid w:val="007E7F8F"/>
    <w:rsid w:val="007F167C"/>
    <w:rsid w:val="007F4AC8"/>
    <w:rsid w:val="007F5435"/>
    <w:rsid w:val="00800C88"/>
    <w:rsid w:val="00803A05"/>
    <w:rsid w:val="00803CFB"/>
    <w:rsid w:val="00804932"/>
    <w:rsid w:val="00804A24"/>
    <w:rsid w:val="00804E98"/>
    <w:rsid w:val="00807BAB"/>
    <w:rsid w:val="00811813"/>
    <w:rsid w:val="00812FA6"/>
    <w:rsid w:val="00815776"/>
    <w:rsid w:val="008171BE"/>
    <w:rsid w:val="00817BC3"/>
    <w:rsid w:val="00823756"/>
    <w:rsid w:val="00827344"/>
    <w:rsid w:val="008279CA"/>
    <w:rsid w:val="00831824"/>
    <w:rsid w:val="0083215F"/>
    <w:rsid w:val="0083285A"/>
    <w:rsid w:val="00833926"/>
    <w:rsid w:val="008424F3"/>
    <w:rsid w:val="00845E6D"/>
    <w:rsid w:val="00854403"/>
    <w:rsid w:val="0085589A"/>
    <w:rsid w:val="00856423"/>
    <w:rsid w:val="00860364"/>
    <w:rsid w:val="00862F43"/>
    <w:rsid w:val="00865F33"/>
    <w:rsid w:val="00870356"/>
    <w:rsid w:val="00873E06"/>
    <w:rsid w:val="0087411F"/>
    <w:rsid w:val="00874FF3"/>
    <w:rsid w:val="0087646E"/>
    <w:rsid w:val="008769D4"/>
    <w:rsid w:val="00882595"/>
    <w:rsid w:val="00883D9D"/>
    <w:rsid w:val="00884820"/>
    <w:rsid w:val="00884BA7"/>
    <w:rsid w:val="00886D5C"/>
    <w:rsid w:val="008876D0"/>
    <w:rsid w:val="00890778"/>
    <w:rsid w:val="008912DF"/>
    <w:rsid w:val="008926BB"/>
    <w:rsid w:val="00892BAD"/>
    <w:rsid w:val="008A088D"/>
    <w:rsid w:val="008A2D74"/>
    <w:rsid w:val="008A3B2F"/>
    <w:rsid w:val="008A3F3D"/>
    <w:rsid w:val="008A52DD"/>
    <w:rsid w:val="008A6A2E"/>
    <w:rsid w:val="008B1D1B"/>
    <w:rsid w:val="008B2C5E"/>
    <w:rsid w:val="008B2EA5"/>
    <w:rsid w:val="008B34BA"/>
    <w:rsid w:val="008B3A21"/>
    <w:rsid w:val="008B3AE0"/>
    <w:rsid w:val="008C03FD"/>
    <w:rsid w:val="008C388C"/>
    <w:rsid w:val="008C4CBB"/>
    <w:rsid w:val="008D1DD4"/>
    <w:rsid w:val="008D5411"/>
    <w:rsid w:val="008D5A49"/>
    <w:rsid w:val="008D6585"/>
    <w:rsid w:val="008D706B"/>
    <w:rsid w:val="008E109B"/>
    <w:rsid w:val="008E174D"/>
    <w:rsid w:val="008E1A81"/>
    <w:rsid w:val="008E2AB1"/>
    <w:rsid w:val="008E5909"/>
    <w:rsid w:val="008E77F2"/>
    <w:rsid w:val="008F343C"/>
    <w:rsid w:val="008F5E20"/>
    <w:rsid w:val="00901180"/>
    <w:rsid w:val="00901689"/>
    <w:rsid w:val="00901AD1"/>
    <w:rsid w:val="009069F4"/>
    <w:rsid w:val="00915586"/>
    <w:rsid w:val="0091659E"/>
    <w:rsid w:val="00916AA8"/>
    <w:rsid w:val="0091714B"/>
    <w:rsid w:val="00921416"/>
    <w:rsid w:val="00923244"/>
    <w:rsid w:val="00925042"/>
    <w:rsid w:val="009252A8"/>
    <w:rsid w:val="009259E3"/>
    <w:rsid w:val="00926387"/>
    <w:rsid w:val="009265ED"/>
    <w:rsid w:val="00927334"/>
    <w:rsid w:val="0093086E"/>
    <w:rsid w:val="00933369"/>
    <w:rsid w:val="00933794"/>
    <w:rsid w:val="00935BB2"/>
    <w:rsid w:val="00936627"/>
    <w:rsid w:val="0094096C"/>
    <w:rsid w:val="009411A1"/>
    <w:rsid w:val="009423E7"/>
    <w:rsid w:val="009472CC"/>
    <w:rsid w:val="00947C12"/>
    <w:rsid w:val="00950125"/>
    <w:rsid w:val="009515EE"/>
    <w:rsid w:val="00952F0C"/>
    <w:rsid w:val="00954F22"/>
    <w:rsid w:val="00955C0F"/>
    <w:rsid w:val="00955CF8"/>
    <w:rsid w:val="00957150"/>
    <w:rsid w:val="009604F2"/>
    <w:rsid w:val="0096072E"/>
    <w:rsid w:val="00960885"/>
    <w:rsid w:val="00960DA6"/>
    <w:rsid w:val="00962821"/>
    <w:rsid w:val="009629F5"/>
    <w:rsid w:val="00964A2E"/>
    <w:rsid w:val="009713F1"/>
    <w:rsid w:val="0097174C"/>
    <w:rsid w:val="009717D3"/>
    <w:rsid w:val="009737AD"/>
    <w:rsid w:val="00977F6C"/>
    <w:rsid w:val="00980913"/>
    <w:rsid w:val="00980929"/>
    <w:rsid w:val="00981D69"/>
    <w:rsid w:val="009820E0"/>
    <w:rsid w:val="00983267"/>
    <w:rsid w:val="00983275"/>
    <w:rsid w:val="0098338B"/>
    <w:rsid w:val="00984DF2"/>
    <w:rsid w:val="00985BD1"/>
    <w:rsid w:val="00986054"/>
    <w:rsid w:val="0098663E"/>
    <w:rsid w:val="00993401"/>
    <w:rsid w:val="009939BA"/>
    <w:rsid w:val="00993A60"/>
    <w:rsid w:val="009949D8"/>
    <w:rsid w:val="00996657"/>
    <w:rsid w:val="009A0F6A"/>
    <w:rsid w:val="009A1B97"/>
    <w:rsid w:val="009A4C2F"/>
    <w:rsid w:val="009A4D6D"/>
    <w:rsid w:val="009A5C1A"/>
    <w:rsid w:val="009B012C"/>
    <w:rsid w:val="009B01CF"/>
    <w:rsid w:val="009B1A45"/>
    <w:rsid w:val="009B47CC"/>
    <w:rsid w:val="009C0541"/>
    <w:rsid w:val="009C4592"/>
    <w:rsid w:val="009C4A60"/>
    <w:rsid w:val="009C6328"/>
    <w:rsid w:val="009C6B9E"/>
    <w:rsid w:val="009D21D8"/>
    <w:rsid w:val="009D2E38"/>
    <w:rsid w:val="009D3343"/>
    <w:rsid w:val="009D3F92"/>
    <w:rsid w:val="009D463A"/>
    <w:rsid w:val="009D6C38"/>
    <w:rsid w:val="009D742D"/>
    <w:rsid w:val="009E4CF1"/>
    <w:rsid w:val="009E6335"/>
    <w:rsid w:val="009F2827"/>
    <w:rsid w:val="009F4DA4"/>
    <w:rsid w:val="009F520A"/>
    <w:rsid w:val="009F6CF4"/>
    <w:rsid w:val="00A03D2E"/>
    <w:rsid w:val="00A045CF"/>
    <w:rsid w:val="00A10B0C"/>
    <w:rsid w:val="00A10F60"/>
    <w:rsid w:val="00A11AA1"/>
    <w:rsid w:val="00A12D5E"/>
    <w:rsid w:val="00A202B8"/>
    <w:rsid w:val="00A214D8"/>
    <w:rsid w:val="00A23F60"/>
    <w:rsid w:val="00A32A96"/>
    <w:rsid w:val="00A32F8C"/>
    <w:rsid w:val="00A33E8A"/>
    <w:rsid w:val="00A35935"/>
    <w:rsid w:val="00A364C7"/>
    <w:rsid w:val="00A422AD"/>
    <w:rsid w:val="00A43C9C"/>
    <w:rsid w:val="00A43C9F"/>
    <w:rsid w:val="00A47334"/>
    <w:rsid w:val="00A4798A"/>
    <w:rsid w:val="00A50F3E"/>
    <w:rsid w:val="00A533DC"/>
    <w:rsid w:val="00A5450E"/>
    <w:rsid w:val="00A54D6A"/>
    <w:rsid w:val="00A565E3"/>
    <w:rsid w:val="00A603FA"/>
    <w:rsid w:val="00A60ED0"/>
    <w:rsid w:val="00A61DDE"/>
    <w:rsid w:val="00A62BBE"/>
    <w:rsid w:val="00A6310B"/>
    <w:rsid w:val="00A64D22"/>
    <w:rsid w:val="00A666CE"/>
    <w:rsid w:val="00A71A2F"/>
    <w:rsid w:val="00A72F68"/>
    <w:rsid w:val="00A739B2"/>
    <w:rsid w:val="00A808EC"/>
    <w:rsid w:val="00A80AB9"/>
    <w:rsid w:val="00A83958"/>
    <w:rsid w:val="00A85040"/>
    <w:rsid w:val="00A85566"/>
    <w:rsid w:val="00A86409"/>
    <w:rsid w:val="00A92205"/>
    <w:rsid w:val="00A9424B"/>
    <w:rsid w:val="00A95B4A"/>
    <w:rsid w:val="00A963DD"/>
    <w:rsid w:val="00A967F7"/>
    <w:rsid w:val="00A969A0"/>
    <w:rsid w:val="00AA072D"/>
    <w:rsid w:val="00AA1515"/>
    <w:rsid w:val="00AA509F"/>
    <w:rsid w:val="00AA6518"/>
    <w:rsid w:val="00AA6CEF"/>
    <w:rsid w:val="00AA772A"/>
    <w:rsid w:val="00AA7D6B"/>
    <w:rsid w:val="00AB0E47"/>
    <w:rsid w:val="00AB13E9"/>
    <w:rsid w:val="00AB3E21"/>
    <w:rsid w:val="00AC34F4"/>
    <w:rsid w:val="00AC3553"/>
    <w:rsid w:val="00AC426E"/>
    <w:rsid w:val="00AC4751"/>
    <w:rsid w:val="00AC5060"/>
    <w:rsid w:val="00AC66FA"/>
    <w:rsid w:val="00AC7589"/>
    <w:rsid w:val="00AC75FB"/>
    <w:rsid w:val="00AC799D"/>
    <w:rsid w:val="00AD1313"/>
    <w:rsid w:val="00AD30C4"/>
    <w:rsid w:val="00AD7059"/>
    <w:rsid w:val="00AD74CF"/>
    <w:rsid w:val="00AD7B65"/>
    <w:rsid w:val="00AE10E6"/>
    <w:rsid w:val="00AE1548"/>
    <w:rsid w:val="00AE3114"/>
    <w:rsid w:val="00AE4B3E"/>
    <w:rsid w:val="00AE4E6C"/>
    <w:rsid w:val="00AE5678"/>
    <w:rsid w:val="00AE5AF7"/>
    <w:rsid w:val="00AE5D5C"/>
    <w:rsid w:val="00AE6B17"/>
    <w:rsid w:val="00AF295F"/>
    <w:rsid w:val="00AF3518"/>
    <w:rsid w:val="00AF6A9A"/>
    <w:rsid w:val="00B01AF7"/>
    <w:rsid w:val="00B02CDF"/>
    <w:rsid w:val="00B03EC7"/>
    <w:rsid w:val="00B0419D"/>
    <w:rsid w:val="00B0422D"/>
    <w:rsid w:val="00B064E2"/>
    <w:rsid w:val="00B066CF"/>
    <w:rsid w:val="00B10864"/>
    <w:rsid w:val="00B16546"/>
    <w:rsid w:val="00B2003F"/>
    <w:rsid w:val="00B21BE7"/>
    <w:rsid w:val="00B22CE7"/>
    <w:rsid w:val="00B23A82"/>
    <w:rsid w:val="00B23E4C"/>
    <w:rsid w:val="00B25978"/>
    <w:rsid w:val="00B25984"/>
    <w:rsid w:val="00B25AB9"/>
    <w:rsid w:val="00B2667D"/>
    <w:rsid w:val="00B26766"/>
    <w:rsid w:val="00B318C8"/>
    <w:rsid w:val="00B3283E"/>
    <w:rsid w:val="00B3308D"/>
    <w:rsid w:val="00B335B2"/>
    <w:rsid w:val="00B33B05"/>
    <w:rsid w:val="00B34FED"/>
    <w:rsid w:val="00B364AB"/>
    <w:rsid w:val="00B378E9"/>
    <w:rsid w:val="00B417E2"/>
    <w:rsid w:val="00B443DE"/>
    <w:rsid w:val="00B443F1"/>
    <w:rsid w:val="00B46433"/>
    <w:rsid w:val="00B526F9"/>
    <w:rsid w:val="00B5331F"/>
    <w:rsid w:val="00B54DEB"/>
    <w:rsid w:val="00B568ED"/>
    <w:rsid w:val="00B569F6"/>
    <w:rsid w:val="00B60546"/>
    <w:rsid w:val="00B61C59"/>
    <w:rsid w:val="00B62DE8"/>
    <w:rsid w:val="00B63C89"/>
    <w:rsid w:val="00B659B9"/>
    <w:rsid w:val="00B67485"/>
    <w:rsid w:val="00B70232"/>
    <w:rsid w:val="00B722B6"/>
    <w:rsid w:val="00B72B9B"/>
    <w:rsid w:val="00B73662"/>
    <w:rsid w:val="00B76F1A"/>
    <w:rsid w:val="00B7713C"/>
    <w:rsid w:val="00B80493"/>
    <w:rsid w:val="00B8326C"/>
    <w:rsid w:val="00B83D1B"/>
    <w:rsid w:val="00B87665"/>
    <w:rsid w:val="00B91384"/>
    <w:rsid w:val="00B9147A"/>
    <w:rsid w:val="00B92AB1"/>
    <w:rsid w:val="00B969A5"/>
    <w:rsid w:val="00BA140A"/>
    <w:rsid w:val="00BA1840"/>
    <w:rsid w:val="00BA3271"/>
    <w:rsid w:val="00BA3296"/>
    <w:rsid w:val="00BA52CC"/>
    <w:rsid w:val="00BA61F9"/>
    <w:rsid w:val="00BB1752"/>
    <w:rsid w:val="00BB1AA1"/>
    <w:rsid w:val="00BB307B"/>
    <w:rsid w:val="00BB370A"/>
    <w:rsid w:val="00BB3BCE"/>
    <w:rsid w:val="00BB3FAD"/>
    <w:rsid w:val="00BB6A86"/>
    <w:rsid w:val="00BC3834"/>
    <w:rsid w:val="00BC68CE"/>
    <w:rsid w:val="00BD009A"/>
    <w:rsid w:val="00BD10DC"/>
    <w:rsid w:val="00BD1429"/>
    <w:rsid w:val="00BD51FE"/>
    <w:rsid w:val="00BD5C0B"/>
    <w:rsid w:val="00BE24FB"/>
    <w:rsid w:val="00BE2BA4"/>
    <w:rsid w:val="00BE39B1"/>
    <w:rsid w:val="00BE5A32"/>
    <w:rsid w:val="00BE5CE8"/>
    <w:rsid w:val="00BE6060"/>
    <w:rsid w:val="00BE78EA"/>
    <w:rsid w:val="00BF0364"/>
    <w:rsid w:val="00BF0EC3"/>
    <w:rsid w:val="00BF1078"/>
    <w:rsid w:val="00BF2104"/>
    <w:rsid w:val="00BF61C6"/>
    <w:rsid w:val="00C015B3"/>
    <w:rsid w:val="00C03F8E"/>
    <w:rsid w:val="00C044D8"/>
    <w:rsid w:val="00C07AF7"/>
    <w:rsid w:val="00C114B0"/>
    <w:rsid w:val="00C11FC2"/>
    <w:rsid w:val="00C15F0D"/>
    <w:rsid w:val="00C16BAC"/>
    <w:rsid w:val="00C17A86"/>
    <w:rsid w:val="00C17A93"/>
    <w:rsid w:val="00C20D9E"/>
    <w:rsid w:val="00C2315E"/>
    <w:rsid w:val="00C23256"/>
    <w:rsid w:val="00C27393"/>
    <w:rsid w:val="00C27539"/>
    <w:rsid w:val="00C27650"/>
    <w:rsid w:val="00C326A5"/>
    <w:rsid w:val="00C4153C"/>
    <w:rsid w:val="00C419B8"/>
    <w:rsid w:val="00C41F11"/>
    <w:rsid w:val="00C42292"/>
    <w:rsid w:val="00C4286F"/>
    <w:rsid w:val="00C4440A"/>
    <w:rsid w:val="00C4766A"/>
    <w:rsid w:val="00C50EB3"/>
    <w:rsid w:val="00C517A3"/>
    <w:rsid w:val="00C54F2A"/>
    <w:rsid w:val="00C552C9"/>
    <w:rsid w:val="00C56913"/>
    <w:rsid w:val="00C57349"/>
    <w:rsid w:val="00C60FE3"/>
    <w:rsid w:val="00C63757"/>
    <w:rsid w:val="00C6554A"/>
    <w:rsid w:val="00C70F5A"/>
    <w:rsid w:val="00C71273"/>
    <w:rsid w:val="00C71DD4"/>
    <w:rsid w:val="00C72F47"/>
    <w:rsid w:val="00C74173"/>
    <w:rsid w:val="00C75982"/>
    <w:rsid w:val="00C77289"/>
    <w:rsid w:val="00C77924"/>
    <w:rsid w:val="00C80623"/>
    <w:rsid w:val="00C84315"/>
    <w:rsid w:val="00C90006"/>
    <w:rsid w:val="00C917C0"/>
    <w:rsid w:val="00C92572"/>
    <w:rsid w:val="00C94413"/>
    <w:rsid w:val="00C94850"/>
    <w:rsid w:val="00C952C0"/>
    <w:rsid w:val="00C958F5"/>
    <w:rsid w:val="00CA03C2"/>
    <w:rsid w:val="00CA06AF"/>
    <w:rsid w:val="00CA2985"/>
    <w:rsid w:val="00CA328F"/>
    <w:rsid w:val="00CA52B0"/>
    <w:rsid w:val="00CB35A0"/>
    <w:rsid w:val="00CB4C0A"/>
    <w:rsid w:val="00CB645D"/>
    <w:rsid w:val="00CB76AD"/>
    <w:rsid w:val="00CC0421"/>
    <w:rsid w:val="00CC07E4"/>
    <w:rsid w:val="00CC0DC8"/>
    <w:rsid w:val="00CC0F74"/>
    <w:rsid w:val="00CC233A"/>
    <w:rsid w:val="00CC2B08"/>
    <w:rsid w:val="00CC3CE5"/>
    <w:rsid w:val="00CC3F96"/>
    <w:rsid w:val="00CC693A"/>
    <w:rsid w:val="00CC7139"/>
    <w:rsid w:val="00CC72BD"/>
    <w:rsid w:val="00CC7A7D"/>
    <w:rsid w:val="00CC7C8B"/>
    <w:rsid w:val="00CD26CB"/>
    <w:rsid w:val="00CD3C35"/>
    <w:rsid w:val="00CD5A2D"/>
    <w:rsid w:val="00CE08C8"/>
    <w:rsid w:val="00CE3DA1"/>
    <w:rsid w:val="00CE4A0F"/>
    <w:rsid w:val="00CE5584"/>
    <w:rsid w:val="00CE7A48"/>
    <w:rsid w:val="00CF2628"/>
    <w:rsid w:val="00CF478A"/>
    <w:rsid w:val="00CF58AC"/>
    <w:rsid w:val="00D021C0"/>
    <w:rsid w:val="00D03B75"/>
    <w:rsid w:val="00D05306"/>
    <w:rsid w:val="00D062EC"/>
    <w:rsid w:val="00D06B10"/>
    <w:rsid w:val="00D0728E"/>
    <w:rsid w:val="00D07504"/>
    <w:rsid w:val="00D10E2D"/>
    <w:rsid w:val="00D1450D"/>
    <w:rsid w:val="00D15030"/>
    <w:rsid w:val="00D1583B"/>
    <w:rsid w:val="00D20BD2"/>
    <w:rsid w:val="00D252B3"/>
    <w:rsid w:val="00D31D93"/>
    <w:rsid w:val="00D376AB"/>
    <w:rsid w:val="00D376DF"/>
    <w:rsid w:val="00D37BB0"/>
    <w:rsid w:val="00D41ED0"/>
    <w:rsid w:val="00D441B0"/>
    <w:rsid w:val="00D45BAD"/>
    <w:rsid w:val="00D51F3B"/>
    <w:rsid w:val="00D53A3B"/>
    <w:rsid w:val="00D53A87"/>
    <w:rsid w:val="00D548CC"/>
    <w:rsid w:val="00D57502"/>
    <w:rsid w:val="00D61A77"/>
    <w:rsid w:val="00D71599"/>
    <w:rsid w:val="00D71F69"/>
    <w:rsid w:val="00D72E41"/>
    <w:rsid w:val="00D74481"/>
    <w:rsid w:val="00D74DAD"/>
    <w:rsid w:val="00D76DCC"/>
    <w:rsid w:val="00D77343"/>
    <w:rsid w:val="00D77E7F"/>
    <w:rsid w:val="00D802A2"/>
    <w:rsid w:val="00D8148F"/>
    <w:rsid w:val="00D82480"/>
    <w:rsid w:val="00D82EB1"/>
    <w:rsid w:val="00D83373"/>
    <w:rsid w:val="00D83761"/>
    <w:rsid w:val="00D90562"/>
    <w:rsid w:val="00D90866"/>
    <w:rsid w:val="00D92041"/>
    <w:rsid w:val="00D939DF"/>
    <w:rsid w:val="00D93BF1"/>
    <w:rsid w:val="00D93F47"/>
    <w:rsid w:val="00D95178"/>
    <w:rsid w:val="00D958C1"/>
    <w:rsid w:val="00D97AE3"/>
    <w:rsid w:val="00DA05CE"/>
    <w:rsid w:val="00DA0E7D"/>
    <w:rsid w:val="00DA112B"/>
    <w:rsid w:val="00DA27B0"/>
    <w:rsid w:val="00DA29D4"/>
    <w:rsid w:val="00DA2FF3"/>
    <w:rsid w:val="00DA3CEF"/>
    <w:rsid w:val="00DA41A5"/>
    <w:rsid w:val="00DA4F5C"/>
    <w:rsid w:val="00DA6B12"/>
    <w:rsid w:val="00DB3435"/>
    <w:rsid w:val="00DB3DF5"/>
    <w:rsid w:val="00DB42B6"/>
    <w:rsid w:val="00DC03A5"/>
    <w:rsid w:val="00DC6717"/>
    <w:rsid w:val="00DC6C19"/>
    <w:rsid w:val="00DC7DCB"/>
    <w:rsid w:val="00DD1E4B"/>
    <w:rsid w:val="00DD22B9"/>
    <w:rsid w:val="00DE220C"/>
    <w:rsid w:val="00DE5C2A"/>
    <w:rsid w:val="00DE5CDE"/>
    <w:rsid w:val="00DE6F6A"/>
    <w:rsid w:val="00DF0255"/>
    <w:rsid w:val="00DF08BC"/>
    <w:rsid w:val="00DF1A31"/>
    <w:rsid w:val="00DF4DF3"/>
    <w:rsid w:val="00DF5A31"/>
    <w:rsid w:val="00DF6D62"/>
    <w:rsid w:val="00E02873"/>
    <w:rsid w:val="00E02AA0"/>
    <w:rsid w:val="00E102EA"/>
    <w:rsid w:val="00E104F6"/>
    <w:rsid w:val="00E13010"/>
    <w:rsid w:val="00E14379"/>
    <w:rsid w:val="00E145B3"/>
    <w:rsid w:val="00E16A41"/>
    <w:rsid w:val="00E20348"/>
    <w:rsid w:val="00E20754"/>
    <w:rsid w:val="00E20F54"/>
    <w:rsid w:val="00E22358"/>
    <w:rsid w:val="00E225BB"/>
    <w:rsid w:val="00E22A16"/>
    <w:rsid w:val="00E27C09"/>
    <w:rsid w:val="00E300AC"/>
    <w:rsid w:val="00E30C3A"/>
    <w:rsid w:val="00E3201D"/>
    <w:rsid w:val="00E33B17"/>
    <w:rsid w:val="00E34B9F"/>
    <w:rsid w:val="00E36A97"/>
    <w:rsid w:val="00E429B4"/>
    <w:rsid w:val="00E42DC2"/>
    <w:rsid w:val="00E455C0"/>
    <w:rsid w:val="00E4562E"/>
    <w:rsid w:val="00E5322A"/>
    <w:rsid w:val="00E53BEB"/>
    <w:rsid w:val="00E53DD1"/>
    <w:rsid w:val="00E541C8"/>
    <w:rsid w:val="00E55728"/>
    <w:rsid w:val="00E613C4"/>
    <w:rsid w:val="00E616B7"/>
    <w:rsid w:val="00E67C8A"/>
    <w:rsid w:val="00E722E9"/>
    <w:rsid w:val="00E731EC"/>
    <w:rsid w:val="00E73849"/>
    <w:rsid w:val="00E73A3A"/>
    <w:rsid w:val="00E76C1B"/>
    <w:rsid w:val="00E77252"/>
    <w:rsid w:val="00E810A6"/>
    <w:rsid w:val="00E81C31"/>
    <w:rsid w:val="00E8321E"/>
    <w:rsid w:val="00E83D1B"/>
    <w:rsid w:val="00E8540E"/>
    <w:rsid w:val="00E854FB"/>
    <w:rsid w:val="00E85A64"/>
    <w:rsid w:val="00E85B3F"/>
    <w:rsid w:val="00E86B95"/>
    <w:rsid w:val="00E92A18"/>
    <w:rsid w:val="00E9522A"/>
    <w:rsid w:val="00EA0690"/>
    <w:rsid w:val="00EA180F"/>
    <w:rsid w:val="00EA2EFB"/>
    <w:rsid w:val="00EA4E37"/>
    <w:rsid w:val="00EA51B3"/>
    <w:rsid w:val="00EA6B40"/>
    <w:rsid w:val="00EA7507"/>
    <w:rsid w:val="00EA7720"/>
    <w:rsid w:val="00EB4A76"/>
    <w:rsid w:val="00EB7E23"/>
    <w:rsid w:val="00EC0993"/>
    <w:rsid w:val="00EC566C"/>
    <w:rsid w:val="00ED024F"/>
    <w:rsid w:val="00ED4E07"/>
    <w:rsid w:val="00EE03D4"/>
    <w:rsid w:val="00EE10CE"/>
    <w:rsid w:val="00EE1450"/>
    <w:rsid w:val="00EE1AC7"/>
    <w:rsid w:val="00EE2248"/>
    <w:rsid w:val="00EE382C"/>
    <w:rsid w:val="00EE5738"/>
    <w:rsid w:val="00EE6525"/>
    <w:rsid w:val="00EE76F2"/>
    <w:rsid w:val="00EF0913"/>
    <w:rsid w:val="00EF36A7"/>
    <w:rsid w:val="00EF697B"/>
    <w:rsid w:val="00EF6FBB"/>
    <w:rsid w:val="00F01743"/>
    <w:rsid w:val="00F031A3"/>
    <w:rsid w:val="00F04C5D"/>
    <w:rsid w:val="00F04C9E"/>
    <w:rsid w:val="00F06AF5"/>
    <w:rsid w:val="00F07138"/>
    <w:rsid w:val="00F074B3"/>
    <w:rsid w:val="00F100A8"/>
    <w:rsid w:val="00F1087D"/>
    <w:rsid w:val="00F13DA0"/>
    <w:rsid w:val="00F1480D"/>
    <w:rsid w:val="00F14AD7"/>
    <w:rsid w:val="00F160E1"/>
    <w:rsid w:val="00F2120B"/>
    <w:rsid w:val="00F21DE9"/>
    <w:rsid w:val="00F234D1"/>
    <w:rsid w:val="00F24B36"/>
    <w:rsid w:val="00F26637"/>
    <w:rsid w:val="00F270B2"/>
    <w:rsid w:val="00F272AF"/>
    <w:rsid w:val="00F31144"/>
    <w:rsid w:val="00F32795"/>
    <w:rsid w:val="00F33AFA"/>
    <w:rsid w:val="00F341BB"/>
    <w:rsid w:val="00F35688"/>
    <w:rsid w:val="00F369D6"/>
    <w:rsid w:val="00F375BC"/>
    <w:rsid w:val="00F3765C"/>
    <w:rsid w:val="00F46B06"/>
    <w:rsid w:val="00F46B27"/>
    <w:rsid w:val="00F47262"/>
    <w:rsid w:val="00F52570"/>
    <w:rsid w:val="00F536CD"/>
    <w:rsid w:val="00F568A3"/>
    <w:rsid w:val="00F57105"/>
    <w:rsid w:val="00F607BC"/>
    <w:rsid w:val="00F60CB1"/>
    <w:rsid w:val="00F62B5F"/>
    <w:rsid w:val="00F63515"/>
    <w:rsid w:val="00F6476A"/>
    <w:rsid w:val="00F700E9"/>
    <w:rsid w:val="00F70D46"/>
    <w:rsid w:val="00F70DC2"/>
    <w:rsid w:val="00F72B2B"/>
    <w:rsid w:val="00F73921"/>
    <w:rsid w:val="00F755E4"/>
    <w:rsid w:val="00F75848"/>
    <w:rsid w:val="00F779C0"/>
    <w:rsid w:val="00F80A8C"/>
    <w:rsid w:val="00F842EC"/>
    <w:rsid w:val="00F843EC"/>
    <w:rsid w:val="00F9011E"/>
    <w:rsid w:val="00F9044B"/>
    <w:rsid w:val="00F90A5C"/>
    <w:rsid w:val="00F9233B"/>
    <w:rsid w:val="00F9445E"/>
    <w:rsid w:val="00F95BE2"/>
    <w:rsid w:val="00F97686"/>
    <w:rsid w:val="00F9789B"/>
    <w:rsid w:val="00FA0988"/>
    <w:rsid w:val="00FA0D0A"/>
    <w:rsid w:val="00FA176E"/>
    <w:rsid w:val="00FA18DF"/>
    <w:rsid w:val="00FA3A9F"/>
    <w:rsid w:val="00FA5507"/>
    <w:rsid w:val="00FA5A02"/>
    <w:rsid w:val="00FA647B"/>
    <w:rsid w:val="00FA6EB8"/>
    <w:rsid w:val="00FB2677"/>
    <w:rsid w:val="00FB3AD2"/>
    <w:rsid w:val="00FB4182"/>
    <w:rsid w:val="00FC1AA2"/>
    <w:rsid w:val="00FC2DD6"/>
    <w:rsid w:val="00FC2F04"/>
    <w:rsid w:val="00FC4874"/>
    <w:rsid w:val="00FC4972"/>
    <w:rsid w:val="00FC717A"/>
    <w:rsid w:val="00FD015B"/>
    <w:rsid w:val="00FD22D0"/>
    <w:rsid w:val="00FD3E80"/>
    <w:rsid w:val="00FD402B"/>
    <w:rsid w:val="00FD4563"/>
    <w:rsid w:val="00FD4954"/>
    <w:rsid w:val="00FD5AE0"/>
    <w:rsid w:val="00FD6423"/>
    <w:rsid w:val="00FD6867"/>
    <w:rsid w:val="00FD71CC"/>
    <w:rsid w:val="00FD73F0"/>
    <w:rsid w:val="00FD7FB0"/>
    <w:rsid w:val="00FE0830"/>
    <w:rsid w:val="00FF0199"/>
    <w:rsid w:val="00FF03C9"/>
    <w:rsid w:val="00FF133C"/>
    <w:rsid w:val="00FF3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743BFF5C"/>
  <w15:docId w15:val="{C43B1FF0-6F31-45AC-BFB5-A20F63F3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7A"/>
  </w:style>
  <w:style w:type="paragraph" w:styleId="1">
    <w:name w:val="heading 1"/>
    <w:basedOn w:val="a"/>
    <w:next w:val="a"/>
    <w:link w:val="10"/>
    <w:qFormat/>
    <w:rsid w:val="00B01AF7"/>
    <w:pPr>
      <w:keepNext/>
      <w:numPr>
        <w:numId w:val="1"/>
      </w:numPr>
      <w:suppressAutoHyphens/>
      <w:ind w:right="-285"/>
      <w:outlineLvl w:val="0"/>
    </w:pPr>
    <w:rPr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AF7"/>
    <w:rPr>
      <w:sz w:val="32"/>
      <w:lang w:eastAsia="ar-SA"/>
    </w:rPr>
  </w:style>
  <w:style w:type="paragraph" w:styleId="a3">
    <w:name w:val="header"/>
    <w:basedOn w:val="a"/>
    <w:link w:val="a4"/>
    <w:uiPriority w:val="99"/>
    <w:rsid w:val="006C16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styleId="a5">
    <w:name w:val="footer"/>
    <w:basedOn w:val="a"/>
    <w:link w:val="a6"/>
    <w:rsid w:val="006C16B6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paragraph" w:styleId="2">
    <w:name w:val="Body Text 2"/>
    <w:basedOn w:val="a"/>
    <w:link w:val="20"/>
    <w:rsid w:val="000145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14524"/>
  </w:style>
  <w:style w:type="paragraph" w:styleId="ad">
    <w:name w:val="Balloon Text"/>
    <w:basedOn w:val="a"/>
    <w:link w:val="ae"/>
    <w:semiHidden/>
    <w:unhideWhenUsed/>
    <w:rsid w:val="001B370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1B3705"/>
    <w:rPr>
      <w:rFonts w:ascii="Segoe UI" w:hAnsi="Segoe UI" w:cs="Segoe UI"/>
      <w:sz w:val="18"/>
      <w:szCs w:val="18"/>
    </w:rPr>
  </w:style>
  <w:style w:type="table" w:styleId="af">
    <w:name w:val="Table Grid"/>
    <w:basedOn w:val="a1"/>
    <w:rsid w:val="00F46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A17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B0419D"/>
    <w:pPr>
      <w:ind w:left="720"/>
      <w:contextualSpacing/>
    </w:pPr>
  </w:style>
  <w:style w:type="character" w:customStyle="1" w:styleId="220pt">
    <w:name w:val="Основной текст (2) + 20 pt"/>
    <w:aliases w:val="Курсив"/>
    <w:rsid w:val="00B01AF7"/>
    <w:rPr>
      <w:i/>
      <w:iCs/>
      <w:sz w:val="40"/>
      <w:szCs w:val="40"/>
      <w:lang w:bidi="ar-SA"/>
    </w:rPr>
  </w:style>
  <w:style w:type="paragraph" w:customStyle="1" w:styleId="ConsNormal">
    <w:name w:val="ConsNormal"/>
    <w:rsid w:val="009411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tex2st">
    <w:name w:val="tex2st"/>
    <w:basedOn w:val="a"/>
    <w:rsid w:val="009411A1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a"/>
    <w:rsid w:val="004C0A22"/>
    <w:pPr>
      <w:widowControl w:val="0"/>
      <w:suppressAutoHyphens/>
      <w:spacing w:after="120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rsid w:val="004C0A22"/>
    <w:pPr>
      <w:widowControl w:val="0"/>
      <w:suppressAutoHyphens/>
      <w:autoSpaceDE w:val="0"/>
    </w:pPr>
    <w:rPr>
      <w:rFonts w:ascii="Arial" w:eastAsia="Arial" w:hAnsi="Arial" w:cs="Arial"/>
      <w:sz w:val="22"/>
      <w:szCs w:val="22"/>
      <w:lang w:eastAsia="ar-SA"/>
    </w:rPr>
  </w:style>
  <w:style w:type="paragraph" w:styleId="af1">
    <w:name w:val="No Spacing"/>
    <w:uiPriority w:val="1"/>
    <w:qFormat/>
    <w:rsid w:val="001445E4"/>
  </w:style>
  <w:style w:type="character" w:customStyle="1" w:styleId="a6">
    <w:name w:val="Нижний колонтитул Знак"/>
    <w:basedOn w:val="a0"/>
    <w:link w:val="a5"/>
    <w:rsid w:val="00096EEA"/>
  </w:style>
  <w:style w:type="character" w:styleId="af2">
    <w:name w:val="Hyperlink"/>
    <w:basedOn w:val="a0"/>
    <w:uiPriority w:val="99"/>
    <w:semiHidden/>
    <w:unhideWhenUsed/>
    <w:rsid w:val="00096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bux\&#1052;&#1086;&#1080;%20&#1076;&#1086;&#1082;&#1091;&#1084;&#1077;&#1085;&#1090;&#1099;\Downloads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9E35F-1631-489D-8B76-A60E5C5A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7089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User</cp:lastModifiedBy>
  <cp:revision>725</cp:revision>
  <cp:lastPrinted>2026-06-02T04:40:00Z</cp:lastPrinted>
  <dcterms:created xsi:type="dcterms:W3CDTF">2022-01-13T04:06:00Z</dcterms:created>
  <dcterms:modified xsi:type="dcterms:W3CDTF">2026-06-08T06:45:00Z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1937163389</vt:i4>
  </property>
</Properties>
</file>